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98D3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94AC5F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AA58A90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0BC165D2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6BE2E9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ECD245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3B62F8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4B81C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BF5C0E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5EF292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50B4C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34640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74165B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0B971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B0FF5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FC4881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893B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76E88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D2395A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A4F76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B2F9B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71E3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1519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4147FA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37355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0BBE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D52D4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8666F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06332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DE461B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8286992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0166D218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49B2E12" wp14:editId="3043547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096A434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219CB4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2655A8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B0C92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32D64757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085A6C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25C87E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147960E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17BA4B4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F6A84E6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36878F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F86F5E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794680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T18222310589</w:t>
            </w:r>
            <w:bookmarkEnd w:id="9"/>
          </w:p>
        </w:tc>
      </w:tr>
    </w:tbl>
    <w:p w14:paraId="79F65993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AD74A2B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4557DF" w14:textId="77777777" w:rsidR="005B71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29475" w:history="1">
        <w:r w:rsidR="005B71C3" w:rsidRPr="002A694F">
          <w:rPr>
            <w:rStyle w:val="a7"/>
          </w:rPr>
          <w:t>1</w:t>
        </w:r>
        <w:r w:rsidR="005B71C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B71C3" w:rsidRPr="002A694F">
          <w:rPr>
            <w:rStyle w:val="a7"/>
          </w:rPr>
          <w:t>建筑概况</w:t>
        </w:r>
        <w:r w:rsidR="005B71C3">
          <w:rPr>
            <w:webHidden/>
          </w:rPr>
          <w:tab/>
        </w:r>
        <w:r w:rsidR="005B71C3">
          <w:rPr>
            <w:webHidden/>
          </w:rPr>
          <w:fldChar w:fldCharType="begin"/>
        </w:r>
        <w:r w:rsidR="005B71C3">
          <w:rPr>
            <w:webHidden/>
          </w:rPr>
          <w:instrText xml:space="preserve"> PAGEREF _Toc161429475 \h </w:instrText>
        </w:r>
        <w:r w:rsidR="005B71C3">
          <w:rPr>
            <w:webHidden/>
          </w:rPr>
        </w:r>
        <w:r w:rsidR="005B71C3">
          <w:rPr>
            <w:webHidden/>
          </w:rPr>
          <w:fldChar w:fldCharType="separate"/>
        </w:r>
        <w:r w:rsidR="005B71C3">
          <w:rPr>
            <w:webHidden/>
          </w:rPr>
          <w:t>1</w:t>
        </w:r>
        <w:r w:rsidR="005B71C3">
          <w:rPr>
            <w:webHidden/>
          </w:rPr>
          <w:fldChar w:fldCharType="end"/>
        </w:r>
      </w:hyperlink>
    </w:p>
    <w:p w14:paraId="6F48D06A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76" w:history="1">
        <w:r w:rsidRPr="002A694F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7705A82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77" w:history="1">
        <w:r w:rsidRPr="002A694F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C4D0B91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78" w:history="1">
        <w:r w:rsidRPr="002A694F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2C16118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79" w:history="1">
        <w:r w:rsidRPr="002A694F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FB677A9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80" w:history="1">
        <w:r w:rsidRPr="002A694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19731A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81" w:history="1">
        <w:r w:rsidRPr="002A694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617BB8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2" w:history="1">
        <w:r w:rsidRPr="002A694F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D4226D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3" w:history="1">
        <w:r w:rsidRPr="002A694F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4398E9B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4" w:history="1">
        <w:r w:rsidRPr="002A694F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20B66F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5" w:history="1">
        <w:r w:rsidRPr="002A694F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03B044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6" w:history="1">
        <w:r w:rsidRPr="002A694F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8E08EF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7" w:history="1">
        <w:r w:rsidRPr="002A694F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F95F57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8" w:history="1">
        <w:r w:rsidRPr="002A694F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CB4E06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89" w:history="1">
        <w:r w:rsidRPr="002A694F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7CDF3E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0" w:history="1">
        <w:r w:rsidRPr="002A694F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8D4E08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1" w:history="1">
        <w:r w:rsidRPr="002A694F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F740BA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92" w:history="1">
        <w:r w:rsidRPr="002A694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7B05C6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3" w:history="1">
        <w:r w:rsidRPr="002A694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994D7B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4" w:history="1">
        <w:r w:rsidRPr="002A694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3E2546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5" w:history="1">
        <w:r w:rsidRPr="002A694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28D41C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6" w:history="1">
        <w:r w:rsidRPr="002A694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5DFC4E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7" w:history="1">
        <w:r w:rsidRPr="002A694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A516C6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498" w:history="1">
        <w:r w:rsidRPr="002A694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678CFD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99" w:history="1">
        <w:r w:rsidRPr="002A694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987E55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0" w:history="1">
        <w:r w:rsidRPr="002A694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33541A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1" w:history="1">
        <w:r w:rsidRPr="002A694F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2E3F64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2" w:history="1">
        <w:r w:rsidRPr="002A694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429FEB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3" w:history="1">
        <w:r w:rsidRPr="002A694F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FDC3E1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04" w:history="1">
        <w:r w:rsidRPr="002A694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50497B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05" w:history="1">
        <w:r w:rsidRPr="002A694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1FDD1C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6" w:history="1">
        <w:r w:rsidRPr="002A694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724487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7" w:history="1">
        <w:r w:rsidRPr="002A694F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BBC237" w14:textId="77777777" w:rsidR="005B71C3" w:rsidRDefault="005B71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8" w:history="1">
        <w:r w:rsidRPr="002A694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168349" w14:textId="77777777" w:rsidR="005B71C3" w:rsidRDefault="005B71C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509" w:history="1">
        <w:r w:rsidRPr="002A694F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A694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B7500E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0" w:history="1">
        <w:r w:rsidRPr="002A694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86D5F7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1" w:history="1">
        <w:r w:rsidRPr="002A694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CB5D5E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2" w:history="1">
        <w:r w:rsidRPr="002A694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C9A3B5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3" w:history="1">
        <w:r w:rsidRPr="002A694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9A384F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4" w:history="1">
        <w:r w:rsidRPr="002A694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F6F1BB8" w14:textId="77777777" w:rsidR="005B71C3" w:rsidRDefault="005B7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515" w:history="1">
        <w:r w:rsidRPr="002A694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A694F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48746B3" w14:textId="77777777" w:rsidR="00000000" w:rsidRDefault="00000000" w:rsidP="009C4D39">
      <w:pPr>
        <w:pStyle w:val="TOC1"/>
      </w:pPr>
      <w:r>
        <w:fldChar w:fldCharType="end"/>
      </w:r>
    </w:p>
    <w:p w14:paraId="14B0073D" w14:textId="77777777" w:rsidR="00000000" w:rsidRPr="00413E13" w:rsidRDefault="00000000" w:rsidP="00413E13">
      <w:pPr>
        <w:rPr>
          <w:lang w:val="en-US"/>
        </w:rPr>
      </w:pPr>
    </w:p>
    <w:p w14:paraId="40126A34" w14:textId="77777777" w:rsidR="00000000" w:rsidRPr="009C4D39" w:rsidRDefault="00000000" w:rsidP="009C4D39">
      <w:pPr>
        <w:rPr>
          <w:lang w:val="en-US"/>
        </w:rPr>
        <w:sectPr w:rsidR="009C4D39" w:rsidRPr="009C4D39" w:rsidSect="002C28E3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D812BD4" w14:textId="77777777" w:rsidR="00000000" w:rsidRPr="00682C57" w:rsidRDefault="00000000" w:rsidP="00B02C65">
      <w:pPr>
        <w:pStyle w:val="1"/>
        <w:rPr>
          <w:szCs w:val="24"/>
        </w:rPr>
      </w:pPr>
      <w:bookmarkStart w:id="10" w:name="_Toc161429475"/>
      <w:r>
        <w:rPr>
          <w:szCs w:val="24"/>
        </w:rPr>
        <w:lastRenderedPageBreak/>
        <w:t>建筑概况</w:t>
      </w:r>
      <w:bookmarkEnd w:id="10"/>
    </w:p>
    <w:p w14:paraId="7F7B1CCF" w14:textId="77777777" w:rsidR="002F3BEA" w:rsidRDefault="00000000">
      <w:pPr>
        <w:pStyle w:val="2"/>
      </w:pPr>
      <w:bookmarkStart w:id="11" w:name="_Toc16142947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F3BEA" w14:paraId="2CF63F54" w14:textId="77777777">
        <w:tc>
          <w:tcPr>
            <w:tcW w:w="2830" w:type="dxa"/>
            <w:shd w:val="clear" w:color="auto" w:fill="E6E6E6"/>
            <w:vAlign w:val="center"/>
          </w:tcPr>
          <w:p w14:paraId="310D2544" w14:textId="77777777" w:rsidR="002F3BE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05B631D" w14:textId="77777777" w:rsidR="002F3BEA" w:rsidRDefault="00000000">
            <w:r>
              <w:t>辽宁</w:t>
            </w:r>
            <w:r>
              <w:t>-</w:t>
            </w:r>
            <w:r>
              <w:t>大连</w:t>
            </w:r>
          </w:p>
        </w:tc>
      </w:tr>
      <w:tr w:rsidR="002F3BEA" w14:paraId="67C6D609" w14:textId="77777777">
        <w:tc>
          <w:tcPr>
            <w:tcW w:w="2830" w:type="dxa"/>
            <w:shd w:val="clear" w:color="auto" w:fill="E6E6E6"/>
            <w:vAlign w:val="center"/>
          </w:tcPr>
          <w:p w14:paraId="7DE853A7" w14:textId="77777777" w:rsidR="002F3BE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4DE1B36" w14:textId="77777777" w:rsidR="002F3BEA" w:rsidRDefault="00000000">
            <w:r>
              <w:t>38.90</w:t>
            </w:r>
          </w:p>
        </w:tc>
      </w:tr>
      <w:tr w:rsidR="002F3BEA" w14:paraId="75B3A047" w14:textId="77777777">
        <w:tc>
          <w:tcPr>
            <w:tcW w:w="2830" w:type="dxa"/>
            <w:shd w:val="clear" w:color="auto" w:fill="E6E6E6"/>
            <w:vAlign w:val="center"/>
          </w:tcPr>
          <w:p w14:paraId="520DF4EE" w14:textId="77777777" w:rsidR="002F3BE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C7A2A3F" w14:textId="77777777" w:rsidR="002F3BEA" w:rsidRDefault="00000000">
            <w:r>
              <w:t>121.63</w:t>
            </w:r>
          </w:p>
        </w:tc>
      </w:tr>
      <w:tr w:rsidR="002F3BEA" w14:paraId="7ABEF006" w14:textId="77777777">
        <w:tc>
          <w:tcPr>
            <w:tcW w:w="2830" w:type="dxa"/>
            <w:shd w:val="clear" w:color="auto" w:fill="E6E6E6"/>
            <w:vAlign w:val="center"/>
          </w:tcPr>
          <w:p w14:paraId="0718CB7E" w14:textId="77777777" w:rsidR="002F3BE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D435273" w14:textId="77777777" w:rsidR="002F3BEA" w:rsidRDefault="00000000">
            <w:r>
              <w:t>新建项目</w:t>
            </w:r>
          </w:p>
        </w:tc>
      </w:tr>
      <w:tr w:rsidR="002F3BEA" w14:paraId="4EC01864" w14:textId="77777777">
        <w:tc>
          <w:tcPr>
            <w:tcW w:w="2830" w:type="dxa"/>
            <w:shd w:val="clear" w:color="auto" w:fill="E6E6E6"/>
            <w:vAlign w:val="center"/>
          </w:tcPr>
          <w:p w14:paraId="0A0B05C0" w14:textId="77777777" w:rsidR="002F3BE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3E85C0F" w14:textId="77777777" w:rsidR="002F3BEA" w:rsidRDefault="00000000">
            <w:r>
              <w:t>地上</w:t>
            </w:r>
            <w:r>
              <w:t xml:space="preserve"> 3931.06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42085F6" w14:textId="77777777" w:rsidR="002F3BE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2F3BEA" w14:paraId="5F3E0CAB" w14:textId="77777777">
        <w:tc>
          <w:tcPr>
            <w:tcW w:w="2830" w:type="dxa"/>
            <w:shd w:val="clear" w:color="auto" w:fill="E6E6E6"/>
            <w:vAlign w:val="center"/>
          </w:tcPr>
          <w:p w14:paraId="3A748EFE" w14:textId="77777777" w:rsidR="002F3BE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49E77DF" w14:textId="77777777" w:rsidR="002F3BEA" w:rsidRDefault="00000000">
            <w:r>
              <w:t>地上</w:t>
            </w:r>
            <w:r>
              <w:t xml:space="preserve"> 21.00 m</w:t>
            </w:r>
          </w:p>
        </w:tc>
        <w:tc>
          <w:tcPr>
            <w:tcW w:w="3395" w:type="dxa"/>
            <w:vAlign w:val="center"/>
          </w:tcPr>
          <w:p w14:paraId="6E69786E" w14:textId="77777777" w:rsidR="002F3BEA" w:rsidRDefault="00000000">
            <w:r>
              <w:t>地下</w:t>
            </w:r>
            <w:r>
              <w:t xml:space="preserve"> 0.00 m</w:t>
            </w:r>
          </w:p>
        </w:tc>
      </w:tr>
      <w:tr w:rsidR="002F3BEA" w14:paraId="52D7DA4A" w14:textId="77777777">
        <w:tc>
          <w:tcPr>
            <w:tcW w:w="2830" w:type="dxa"/>
            <w:shd w:val="clear" w:color="auto" w:fill="E6E6E6"/>
            <w:vAlign w:val="center"/>
          </w:tcPr>
          <w:p w14:paraId="6A78EDEF" w14:textId="77777777" w:rsidR="002F3BE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C4CE6A8" w14:textId="77777777" w:rsidR="002F3BEA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6D398608" w14:textId="77777777" w:rsidR="002F3BEA" w:rsidRDefault="00000000">
            <w:r>
              <w:t>地下</w:t>
            </w:r>
            <w:r>
              <w:t xml:space="preserve"> 0</w:t>
            </w:r>
          </w:p>
        </w:tc>
      </w:tr>
      <w:tr w:rsidR="002F3BEA" w14:paraId="4A35FEB2" w14:textId="77777777">
        <w:tc>
          <w:tcPr>
            <w:tcW w:w="2830" w:type="dxa"/>
            <w:shd w:val="clear" w:color="auto" w:fill="E6E6E6"/>
            <w:vAlign w:val="center"/>
          </w:tcPr>
          <w:p w14:paraId="3DDE2C9D" w14:textId="77777777" w:rsidR="002F3BE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F6253D0" w14:textId="77777777" w:rsidR="002F3BEA" w:rsidRDefault="00000000">
            <w:r>
              <w:t>71°</w:t>
            </w:r>
          </w:p>
        </w:tc>
      </w:tr>
    </w:tbl>
    <w:p w14:paraId="1478CBFB" w14:textId="77777777" w:rsidR="002F3BEA" w:rsidRDefault="00000000">
      <w:pPr>
        <w:pStyle w:val="2"/>
      </w:pPr>
      <w:bookmarkStart w:id="12" w:name="_Toc16142947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2F3BEA" w14:paraId="1F532478" w14:textId="77777777">
        <w:tc>
          <w:tcPr>
            <w:tcW w:w="1856" w:type="dxa"/>
            <w:shd w:val="clear" w:color="auto" w:fill="E6E6E6"/>
            <w:vAlign w:val="center"/>
          </w:tcPr>
          <w:p w14:paraId="79362370" w14:textId="77777777" w:rsidR="002F3BE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FA75ED" w14:textId="77777777" w:rsidR="002F3BEA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8AD0DA" w14:textId="77777777" w:rsidR="002F3BEA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7B072D" w14:textId="77777777" w:rsidR="002F3BEA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CF03DE" w14:textId="77777777" w:rsidR="002F3BEA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D4302C" w14:textId="77777777" w:rsidR="002F3BEA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48B744" w14:textId="77777777" w:rsidR="002F3BEA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AB76C8" w14:textId="77777777" w:rsidR="002F3BEA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4F8B0A5" w14:textId="77777777" w:rsidR="002F3BEA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9D898E" w14:textId="77777777" w:rsidR="002F3BEA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B2B75F" w14:textId="77777777" w:rsidR="002F3BEA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31867C" w14:textId="77777777" w:rsidR="002F3BEA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012E1F" w14:textId="77777777" w:rsidR="002F3BEA" w:rsidRDefault="00000000">
            <w:pPr>
              <w:jc w:val="center"/>
            </w:pPr>
            <w:r>
              <w:t>12</w:t>
            </w:r>
          </w:p>
        </w:tc>
      </w:tr>
      <w:tr w:rsidR="002F3BEA" w14:paraId="62474286" w14:textId="77777777">
        <w:tc>
          <w:tcPr>
            <w:tcW w:w="1856" w:type="dxa"/>
            <w:shd w:val="clear" w:color="auto" w:fill="E6E6E6"/>
            <w:vAlign w:val="center"/>
          </w:tcPr>
          <w:p w14:paraId="53AAD4D4" w14:textId="77777777" w:rsidR="002F3BE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BB39C8F" w14:textId="77777777" w:rsidR="002F3BE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148A0819" w14:textId="77777777" w:rsidR="002F3BE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0E655B03" w14:textId="77777777" w:rsidR="002F3BE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616130D8" w14:textId="77777777" w:rsidR="002F3BEA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689BB57E" w14:textId="77777777" w:rsidR="002F3BEA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388E999C" w14:textId="77777777" w:rsidR="002F3BEA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51A7D2A8" w14:textId="77777777" w:rsidR="002F3BE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E4960D5" w14:textId="77777777" w:rsidR="002F3BE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0149123" w14:textId="77777777" w:rsidR="002F3BE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010C9AD" w14:textId="77777777" w:rsidR="002F3BE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F15C325" w14:textId="77777777" w:rsidR="002F3BE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0EC3F5A" w14:textId="77777777" w:rsidR="002F3BEA" w:rsidRDefault="00000000">
            <w:pPr>
              <w:jc w:val="right"/>
            </w:pPr>
            <w:r>
              <w:t>28</w:t>
            </w:r>
          </w:p>
        </w:tc>
      </w:tr>
      <w:tr w:rsidR="002F3BEA" w14:paraId="1BE43DE2" w14:textId="77777777">
        <w:tc>
          <w:tcPr>
            <w:tcW w:w="1856" w:type="dxa"/>
            <w:shd w:val="clear" w:color="auto" w:fill="E6E6E6"/>
            <w:vAlign w:val="center"/>
          </w:tcPr>
          <w:p w14:paraId="62CFFEEC" w14:textId="77777777" w:rsidR="002F3BE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0738151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4A34FB9C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6DA55AD3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7B9A319B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656E094F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4967FB3C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351DF6FA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5998A7EA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506EA6B4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3FFE3A68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17137AA8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61552E76" w14:textId="77777777" w:rsidR="002F3BEA" w:rsidRDefault="00000000">
            <w:pPr>
              <w:jc w:val="right"/>
            </w:pPr>
            <w:r>
              <w:t>72</w:t>
            </w:r>
          </w:p>
        </w:tc>
      </w:tr>
      <w:tr w:rsidR="002F3BEA" w14:paraId="56C6446D" w14:textId="77777777">
        <w:tc>
          <w:tcPr>
            <w:tcW w:w="1856" w:type="dxa"/>
            <w:shd w:val="clear" w:color="auto" w:fill="E6E6E6"/>
            <w:vAlign w:val="center"/>
          </w:tcPr>
          <w:p w14:paraId="1E26D8DA" w14:textId="77777777" w:rsidR="002F3BE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59DD30" w14:textId="77777777" w:rsidR="002F3BEA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876AE8" w14:textId="77777777" w:rsidR="002F3BEA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1D1269" w14:textId="77777777" w:rsidR="002F3BEA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580E9A" w14:textId="77777777" w:rsidR="002F3BEA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34F639" w14:textId="77777777" w:rsidR="002F3BEA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D6BF1A" w14:textId="77777777" w:rsidR="002F3BEA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6E0C7B" w14:textId="77777777" w:rsidR="002F3BEA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E1A1D3" w14:textId="77777777" w:rsidR="002F3BEA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09FF01" w14:textId="77777777" w:rsidR="002F3BEA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88C405" w14:textId="77777777" w:rsidR="002F3BEA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D4DAEC" w14:textId="77777777" w:rsidR="002F3BEA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DF40CF" w14:textId="77777777" w:rsidR="002F3BEA" w:rsidRDefault="00000000">
            <w:pPr>
              <w:jc w:val="center"/>
            </w:pPr>
            <w:r>
              <w:t>24</w:t>
            </w:r>
          </w:p>
        </w:tc>
      </w:tr>
      <w:tr w:rsidR="002F3BEA" w14:paraId="6BE4391C" w14:textId="77777777">
        <w:tc>
          <w:tcPr>
            <w:tcW w:w="1856" w:type="dxa"/>
            <w:shd w:val="clear" w:color="auto" w:fill="E6E6E6"/>
            <w:vAlign w:val="center"/>
          </w:tcPr>
          <w:p w14:paraId="0F3BF3ED" w14:textId="77777777" w:rsidR="002F3BE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A0974E9" w14:textId="77777777" w:rsidR="002F3BE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7D6CFC2" w14:textId="77777777" w:rsidR="002F3BE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6ED1965" w14:textId="77777777" w:rsidR="002F3BE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0F42252" w14:textId="77777777" w:rsidR="002F3BE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0D5432F" w14:textId="77777777" w:rsidR="002F3BE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07F400A" w14:textId="77777777" w:rsidR="002F3BE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CC87612" w14:textId="77777777" w:rsidR="002F3BE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16655BD" w14:textId="77777777" w:rsidR="002F3BE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DF3FC0A" w14:textId="77777777" w:rsidR="002F3BE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418F74E" w14:textId="77777777" w:rsidR="002F3BE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CD445ED" w14:textId="77777777" w:rsidR="002F3BE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68B5FBA" w14:textId="77777777" w:rsidR="002F3BEA" w:rsidRDefault="00000000">
            <w:pPr>
              <w:jc w:val="right"/>
            </w:pPr>
            <w:r>
              <w:t>25</w:t>
            </w:r>
          </w:p>
        </w:tc>
      </w:tr>
      <w:tr w:rsidR="002F3BEA" w14:paraId="174575AD" w14:textId="77777777">
        <w:tc>
          <w:tcPr>
            <w:tcW w:w="1856" w:type="dxa"/>
            <w:shd w:val="clear" w:color="auto" w:fill="E6E6E6"/>
            <w:vAlign w:val="center"/>
          </w:tcPr>
          <w:p w14:paraId="2D6FDF82" w14:textId="77777777" w:rsidR="002F3BE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7DE4D47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66476878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5C7FAEF7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29681EBC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1A6FE672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51E85637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59405BAA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150960E0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23D63C3B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6CD16884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38A37BED" w14:textId="77777777" w:rsidR="002F3BEA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72D60331" w14:textId="77777777" w:rsidR="002F3BEA" w:rsidRDefault="00000000">
            <w:pPr>
              <w:jc w:val="right"/>
            </w:pPr>
            <w:r>
              <w:t>72</w:t>
            </w:r>
          </w:p>
        </w:tc>
      </w:tr>
    </w:tbl>
    <w:p w14:paraId="5EC01F86" w14:textId="77777777" w:rsidR="002F3BEA" w:rsidRDefault="00000000">
      <w:pPr>
        <w:pStyle w:val="2"/>
      </w:pPr>
      <w:bookmarkStart w:id="13" w:name="_Toc16142947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3BEA" w14:paraId="666D188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B8641EE" w14:textId="77777777" w:rsidR="002F3BEA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89C10AB" w14:textId="77777777" w:rsidR="002F3BEA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38355B" w14:textId="77777777" w:rsidR="002F3BEA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63B79B" w14:textId="77777777" w:rsidR="002F3BEA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877D18" w14:textId="77777777" w:rsidR="002F3BEA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1D6B5A4" w14:textId="77777777" w:rsidR="002F3BEA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03500F" w14:textId="77777777" w:rsidR="002F3BEA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233679" w14:textId="77777777" w:rsidR="002F3BEA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0EDB6CC" w14:textId="77777777" w:rsidR="002F3BEA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8A66E3" w14:textId="77777777" w:rsidR="002F3BEA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A99BD78" w14:textId="77777777" w:rsidR="002F3BEA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06AED5" w14:textId="77777777" w:rsidR="002F3BEA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6E2687" w14:textId="77777777" w:rsidR="002F3BEA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AC8DA57" w14:textId="77777777" w:rsidR="002F3BEA" w:rsidRDefault="00000000">
            <w:pPr>
              <w:jc w:val="center"/>
            </w:pPr>
            <w:r>
              <w:t>18</w:t>
            </w:r>
          </w:p>
        </w:tc>
      </w:tr>
      <w:tr w:rsidR="002F3BEA" w14:paraId="0C1B6F6E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25262CA" w14:textId="77777777" w:rsidR="002F3BEA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DA482E6" w14:textId="77777777" w:rsidR="002F3BEA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1B3E8F25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A0643E6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67B701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E48325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5F87FDED" w14:textId="77777777" w:rsidR="002F3BEA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7F2564FB" w14:textId="77777777" w:rsidR="002F3BEA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589FE300" w14:textId="77777777" w:rsidR="002F3BEA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8D44D8C" w14:textId="77777777" w:rsidR="002F3BEA" w:rsidRDefault="00000000">
            <w:pPr>
              <w:jc w:val="right"/>
            </w:pPr>
            <w:r>
              <w:t>153</w:t>
            </w:r>
          </w:p>
        </w:tc>
        <w:tc>
          <w:tcPr>
            <w:tcW w:w="565" w:type="dxa"/>
            <w:vAlign w:val="center"/>
          </w:tcPr>
          <w:p w14:paraId="53AF9F77" w14:textId="77777777" w:rsidR="002F3BEA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3858D7F" w14:textId="77777777" w:rsidR="002F3BEA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0591FEE2" w14:textId="77777777" w:rsidR="002F3BEA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4CEBCAFD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0CD7302B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5F9672" w14:textId="77777777" w:rsidR="002F3BEA" w:rsidRDefault="00000000">
            <w:pPr>
              <w:jc w:val="right"/>
            </w:pPr>
            <w:r>
              <w:t>0</w:t>
            </w:r>
          </w:p>
        </w:tc>
      </w:tr>
      <w:tr w:rsidR="002F3BEA" w14:paraId="750EB58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38E848A" w14:textId="77777777" w:rsidR="002F3BEA" w:rsidRDefault="002F3BEA"/>
        </w:tc>
        <w:tc>
          <w:tcPr>
            <w:tcW w:w="565" w:type="dxa"/>
            <w:vMerge/>
            <w:vAlign w:val="center"/>
          </w:tcPr>
          <w:p w14:paraId="5D7F50BD" w14:textId="77777777" w:rsidR="002F3BEA" w:rsidRDefault="002F3BEA"/>
        </w:tc>
        <w:tc>
          <w:tcPr>
            <w:tcW w:w="701" w:type="dxa"/>
            <w:vAlign w:val="center"/>
          </w:tcPr>
          <w:p w14:paraId="78493BBF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C860D77" w14:textId="77777777" w:rsidR="002F3BE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2DBF6A78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3644813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92DC982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C985A71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BD26F34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2300E2AD" w14:textId="77777777" w:rsidR="002F3BEA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7404D6F1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78B6E26B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B192147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E1E64C1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F0C1049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6CD9A7FE" w14:textId="77777777" w:rsidR="002F3BEA" w:rsidRDefault="00000000">
            <w:pPr>
              <w:jc w:val="right"/>
            </w:pPr>
            <w:r>
              <w:t>41</w:t>
            </w:r>
          </w:p>
        </w:tc>
      </w:tr>
      <w:tr w:rsidR="002F3BEA" w14:paraId="724DBCA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057F335" w14:textId="77777777" w:rsidR="002F3BEA" w:rsidRDefault="002F3BEA"/>
        </w:tc>
        <w:tc>
          <w:tcPr>
            <w:tcW w:w="565" w:type="dxa"/>
            <w:vMerge w:val="restart"/>
            <w:vAlign w:val="center"/>
          </w:tcPr>
          <w:p w14:paraId="591A2460" w14:textId="77777777" w:rsidR="002F3BEA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5AF254D5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DAD670B" w14:textId="77777777" w:rsidR="002F3BEA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056C78C" w14:textId="77777777" w:rsidR="002F3BEA" w:rsidRDefault="00000000">
            <w:pPr>
              <w:jc w:val="right"/>
            </w:pPr>
            <w:r>
              <w:t>225</w:t>
            </w:r>
          </w:p>
        </w:tc>
        <w:tc>
          <w:tcPr>
            <w:tcW w:w="565" w:type="dxa"/>
            <w:vAlign w:val="center"/>
          </w:tcPr>
          <w:p w14:paraId="3C320254" w14:textId="77777777" w:rsidR="002F3BEA" w:rsidRDefault="0000000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65901A65" w14:textId="77777777" w:rsidR="002F3BEA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64517246" w14:textId="77777777" w:rsidR="002F3BEA" w:rsidRDefault="00000000">
            <w:pPr>
              <w:jc w:val="right"/>
            </w:pPr>
            <w:r>
              <w:t>293</w:t>
            </w:r>
          </w:p>
        </w:tc>
        <w:tc>
          <w:tcPr>
            <w:tcW w:w="565" w:type="dxa"/>
            <w:vAlign w:val="center"/>
          </w:tcPr>
          <w:p w14:paraId="2399E29D" w14:textId="77777777" w:rsidR="002F3BEA" w:rsidRDefault="00000000">
            <w:pPr>
              <w:jc w:val="right"/>
            </w:pPr>
            <w:r>
              <w:t>204</w:t>
            </w:r>
          </w:p>
        </w:tc>
        <w:tc>
          <w:tcPr>
            <w:tcW w:w="565" w:type="dxa"/>
            <w:vAlign w:val="center"/>
          </w:tcPr>
          <w:p w14:paraId="61976C30" w14:textId="77777777" w:rsidR="002F3BEA" w:rsidRDefault="00000000">
            <w:pPr>
              <w:jc w:val="right"/>
            </w:pPr>
            <w:r>
              <w:t>86</w:t>
            </w:r>
          </w:p>
        </w:tc>
        <w:tc>
          <w:tcPr>
            <w:tcW w:w="565" w:type="dxa"/>
            <w:vAlign w:val="center"/>
          </w:tcPr>
          <w:p w14:paraId="091E4E66" w14:textId="77777777" w:rsidR="002F3BEA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6AB2542D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543A3B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4ADB3F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C9FCB7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F0E9FF" w14:textId="77777777" w:rsidR="002F3BEA" w:rsidRDefault="00000000">
            <w:pPr>
              <w:jc w:val="right"/>
            </w:pPr>
            <w:r>
              <w:t>0</w:t>
            </w:r>
          </w:p>
        </w:tc>
      </w:tr>
      <w:tr w:rsidR="002F3BEA" w14:paraId="1CBED20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B4BCE94" w14:textId="77777777" w:rsidR="002F3BEA" w:rsidRDefault="002F3BEA"/>
        </w:tc>
        <w:tc>
          <w:tcPr>
            <w:tcW w:w="565" w:type="dxa"/>
            <w:vMerge/>
            <w:vAlign w:val="center"/>
          </w:tcPr>
          <w:p w14:paraId="1640D152" w14:textId="77777777" w:rsidR="002F3BEA" w:rsidRDefault="002F3BEA"/>
        </w:tc>
        <w:tc>
          <w:tcPr>
            <w:tcW w:w="701" w:type="dxa"/>
            <w:vAlign w:val="center"/>
          </w:tcPr>
          <w:p w14:paraId="4FAAEA30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AE72481" w14:textId="77777777" w:rsidR="002F3BE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40704660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E489EBA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2FE14D8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5872830D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C1A68BB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5C30B40F" w14:textId="77777777" w:rsidR="002F3BEA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53789364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53BB4B67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34893B8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257E9DD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1B38BF8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000D63EB" w14:textId="77777777" w:rsidR="002F3BEA" w:rsidRDefault="00000000">
            <w:pPr>
              <w:jc w:val="right"/>
            </w:pPr>
            <w:r>
              <w:t>41</w:t>
            </w:r>
          </w:p>
        </w:tc>
      </w:tr>
      <w:tr w:rsidR="002F3BEA" w14:paraId="0FC6730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8C8ECB" w14:textId="77777777" w:rsidR="002F3BEA" w:rsidRDefault="002F3BEA"/>
        </w:tc>
        <w:tc>
          <w:tcPr>
            <w:tcW w:w="565" w:type="dxa"/>
            <w:vMerge w:val="restart"/>
            <w:vAlign w:val="center"/>
          </w:tcPr>
          <w:p w14:paraId="2E4EDBF6" w14:textId="77777777" w:rsidR="002F3BEA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22593A85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426C51A" w14:textId="77777777" w:rsidR="002F3BEA" w:rsidRDefault="00000000">
            <w:pPr>
              <w:jc w:val="right"/>
            </w:pPr>
            <w:r>
              <w:t>261</w:t>
            </w:r>
          </w:p>
        </w:tc>
        <w:tc>
          <w:tcPr>
            <w:tcW w:w="565" w:type="dxa"/>
            <w:vAlign w:val="center"/>
          </w:tcPr>
          <w:p w14:paraId="6E64468B" w14:textId="77777777" w:rsidR="002F3BEA" w:rsidRDefault="00000000">
            <w:pPr>
              <w:jc w:val="right"/>
            </w:pPr>
            <w:r>
              <w:t>396</w:t>
            </w:r>
          </w:p>
        </w:tc>
        <w:tc>
          <w:tcPr>
            <w:tcW w:w="565" w:type="dxa"/>
            <w:vAlign w:val="center"/>
          </w:tcPr>
          <w:p w14:paraId="17F32302" w14:textId="77777777" w:rsidR="002F3BEA" w:rsidRDefault="00000000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6592B567" w14:textId="77777777" w:rsidR="002F3BEA" w:rsidRDefault="00000000">
            <w:pPr>
              <w:jc w:val="right"/>
            </w:pPr>
            <w:r>
              <w:t>399</w:t>
            </w:r>
          </w:p>
        </w:tc>
        <w:tc>
          <w:tcPr>
            <w:tcW w:w="565" w:type="dxa"/>
            <w:vAlign w:val="center"/>
          </w:tcPr>
          <w:p w14:paraId="48461AAB" w14:textId="77777777" w:rsidR="002F3BEA" w:rsidRDefault="00000000">
            <w:pPr>
              <w:jc w:val="right"/>
            </w:pPr>
            <w:r>
              <w:t>270</w:t>
            </w:r>
          </w:p>
        </w:tc>
        <w:tc>
          <w:tcPr>
            <w:tcW w:w="565" w:type="dxa"/>
            <w:vAlign w:val="center"/>
          </w:tcPr>
          <w:p w14:paraId="4479DB53" w14:textId="77777777" w:rsidR="002F3BEA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11DFEAC1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3D9B4B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7B7A65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13289D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0A0A84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4250FB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297DA8" w14:textId="77777777" w:rsidR="002F3BEA" w:rsidRDefault="00000000">
            <w:pPr>
              <w:jc w:val="right"/>
            </w:pPr>
            <w:r>
              <w:t>0</w:t>
            </w:r>
          </w:p>
        </w:tc>
      </w:tr>
      <w:tr w:rsidR="002F3BEA" w14:paraId="38A5AFA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B374A40" w14:textId="77777777" w:rsidR="002F3BEA" w:rsidRDefault="002F3BEA"/>
        </w:tc>
        <w:tc>
          <w:tcPr>
            <w:tcW w:w="565" w:type="dxa"/>
            <w:vMerge/>
            <w:vAlign w:val="center"/>
          </w:tcPr>
          <w:p w14:paraId="23286560" w14:textId="77777777" w:rsidR="002F3BEA" w:rsidRDefault="002F3BEA"/>
        </w:tc>
        <w:tc>
          <w:tcPr>
            <w:tcW w:w="701" w:type="dxa"/>
            <w:vAlign w:val="center"/>
          </w:tcPr>
          <w:p w14:paraId="5FC5CB78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21BB241" w14:textId="77777777" w:rsidR="002F3BE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3B924486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55BAB82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8CF8A78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CFFFB55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359A845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51994857" w14:textId="77777777" w:rsidR="002F3BEA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00791364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3FE99861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F878BCA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0E0AC5CA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E527E2B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4DBF22C5" w14:textId="77777777" w:rsidR="002F3BEA" w:rsidRDefault="00000000">
            <w:pPr>
              <w:jc w:val="right"/>
            </w:pPr>
            <w:r>
              <w:t>41</w:t>
            </w:r>
          </w:p>
        </w:tc>
      </w:tr>
      <w:tr w:rsidR="002F3BEA" w14:paraId="784FF76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750ED44" w14:textId="77777777" w:rsidR="002F3BEA" w:rsidRDefault="002F3BEA"/>
        </w:tc>
        <w:tc>
          <w:tcPr>
            <w:tcW w:w="565" w:type="dxa"/>
            <w:vMerge w:val="restart"/>
            <w:vAlign w:val="center"/>
          </w:tcPr>
          <w:p w14:paraId="06AB21BF" w14:textId="77777777" w:rsidR="002F3BEA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6E3A6045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08C26A2" w14:textId="77777777" w:rsidR="002F3BEA" w:rsidRDefault="00000000"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 w14:paraId="2BB30086" w14:textId="77777777" w:rsidR="002F3BEA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0D27EF32" w14:textId="77777777" w:rsidR="002F3BEA" w:rsidRDefault="00000000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14:paraId="501014D3" w14:textId="77777777" w:rsidR="002F3BEA" w:rsidRDefault="0000000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13FBBD52" w14:textId="77777777" w:rsidR="002F3BEA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3B9A9E06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AD1E9A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7BCC4A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5924A0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DEDD9F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E91240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6DF3E5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327F71" w14:textId="77777777" w:rsidR="002F3BEA" w:rsidRDefault="00000000">
            <w:pPr>
              <w:jc w:val="right"/>
            </w:pPr>
            <w:r>
              <w:t>0</w:t>
            </w:r>
          </w:p>
        </w:tc>
      </w:tr>
      <w:tr w:rsidR="002F3BEA" w14:paraId="479A898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ED40796" w14:textId="77777777" w:rsidR="002F3BEA" w:rsidRDefault="002F3BEA"/>
        </w:tc>
        <w:tc>
          <w:tcPr>
            <w:tcW w:w="565" w:type="dxa"/>
            <w:vMerge/>
            <w:vAlign w:val="center"/>
          </w:tcPr>
          <w:p w14:paraId="1733CA0E" w14:textId="77777777" w:rsidR="002F3BEA" w:rsidRDefault="002F3BEA"/>
        </w:tc>
        <w:tc>
          <w:tcPr>
            <w:tcW w:w="701" w:type="dxa"/>
            <w:vAlign w:val="center"/>
          </w:tcPr>
          <w:p w14:paraId="38DB3648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CBE2EAA" w14:textId="77777777" w:rsidR="002F3BE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371106AD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339E94D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FB7E943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D7CBBAE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538E44B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329AE22B" w14:textId="77777777" w:rsidR="002F3BEA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7AE36C0D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01B5262A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D85BB0E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E65B87E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F63914B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9C9A3B7" w14:textId="77777777" w:rsidR="002F3BEA" w:rsidRDefault="00000000">
            <w:pPr>
              <w:jc w:val="right"/>
            </w:pPr>
            <w:r>
              <w:t>41</w:t>
            </w:r>
          </w:p>
        </w:tc>
      </w:tr>
      <w:tr w:rsidR="002F3BEA" w14:paraId="55D2A98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E9B0F89" w14:textId="77777777" w:rsidR="002F3BEA" w:rsidRDefault="002F3BEA"/>
        </w:tc>
        <w:tc>
          <w:tcPr>
            <w:tcW w:w="565" w:type="dxa"/>
            <w:vMerge w:val="restart"/>
            <w:vAlign w:val="center"/>
          </w:tcPr>
          <w:p w14:paraId="6DAFA82C" w14:textId="77777777" w:rsidR="002F3BEA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06D3A30A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0225E46" w14:textId="77777777" w:rsidR="002F3BEA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41875A47" w14:textId="77777777" w:rsidR="002F3BEA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009F2E24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B9BC7E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812E6C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DEEC56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1D3F8A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1B4F9F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CA7356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B7655C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B86054" w14:textId="77777777" w:rsidR="002F3BE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542B32" w14:textId="77777777" w:rsidR="002F3BEA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1409C4E1" w14:textId="77777777" w:rsidR="002F3BEA" w:rsidRDefault="00000000">
            <w:pPr>
              <w:jc w:val="right"/>
            </w:pPr>
            <w:r>
              <w:t>51</w:t>
            </w:r>
          </w:p>
        </w:tc>
      </w:tr>
      <w:tr w:rsidR="002F3BEA" w14:paraId="0457E46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BF80CF" w14:textId="77777777" w:rsidR="002F3BEA" w:rsidRDefault="002F3BEA"/>
        </w:tc>
        <w:tc>
          <w:tcPr>
            <w:tcW w:w="565" w:type="dxa"/>
            <w:vMerge/>
            <w:vAlign w:val="center"/>
          </w:tcPr>
          <w:p w14:paraId="06BD3EF9" w14:textId="77777777" w:rsidR="002F3BEA" w:rsidRDefault="002F3BEA"/>
        </w:tc>
        <w:tc>
          <w:tcPr>
            <w:tcW w:w="701" w:type="dxa"/>
            <w:vAlign w:val="center"/>
          </w:tcPr>
          <w:p w14:paraId="25258BA8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C6B8486" w14:textId="77777777" w:rsidR="002F3BE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33C7D003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1383D9EF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44C6D4E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30A2E1D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897F423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787DC83D" w14:textId="77777777" w:rsidR="002F3BEA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0C77D129" w14:textId="77777777" w:rsidR="002F3BEA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6B9FD541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6DC503C4" w14:textId="77777777" w:rsidR="002F3BEA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3A2E586F" w14:textId="77777777" w:rsidR="002F3BEA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F037943" w14:textId="77777777" w:rsidR="002F3BEA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634FB822" w14:textId="77777777" w:rsidR="002F3BEA" w:rsidRDefault="00000000">
            <w:pPr>
              <w:jc w:val="right"/>
            </w:pPr>
            <w:r>
              <w:t>41</w:t>
            </w:r>
          </w:p>
        </w:tc>
      </w:tr>
      <w:tr w:rsidR="002F3BEA" w14:paraId="12ED3FB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AE29E36" w14:textId="77777777" w:rsidR="002F3BEA" w:rsidRDefault="002F3BEA"/>
        </w:tc>
        <w:tc>
          <w:tcPr>
            <w:tcW w:w="565" w:type="dxa"/>
            <w:vMerge w:val="restart"/>
            <w:vAlign w:val="center"/>
          </w:tcPr>
          <w:p w14:paraId="22DC4015" w14:textId="77777777" w:rsidR="002F3BEA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6931D86" w14:textId="77777777" w:rsidR="002F3BE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4E08ADB" w14:textId="77777777" w:rsidR="002F3BEA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353B99B3" w14:textId="77777777" w:rsidR="002F3BEA" w:rsidRDefault="00000000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4A842CF6" w14:textId="77777777" w:rsidR="002F3BEA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4BBDB767" w14:textId="77777777" w:rsidR="002F3BEA" w:rsidRDefault="00000000">
            <w:pPr>
              <w:jc w:val="right"/>
            </w:pPr>
            <w:r>
              <w:t>450</w:t>
            </w:r>
          </w:p>
        </w:tc>
        <w:tc>
          <w:tcPr>
            <w:tcW w:w="565" w:type="dxa"/>
            <w:vAlign w:val="center"/>
          </w:tcPr>
          <w:p w14:paraId="4831C2AF" w14:textId="77777777" w:rsidR="002F3BEA" w:rsidRDefault="00000000">
            <w:pPr>
              <w:jc w:val="right"/>
            </w:pPr>
            <w:r>
              <w:t>561</w:t>
            </w:r>
          </w:p>
        </w:tc>
        <w:tc>
          <w:tcPr>
            <w:tcW w:w="565" w:type="dxa"/>
            <w:vAlign w:val="center"/>
          </w:tcPr>
          <w:p w14:paraId="38068C5D" w14:textId="77777777" w:rsidR="002F3BEA" w:rsidRDefault="00000000">
            <w:pPr>
              <w:jc w:val="right"/>
            </w:pPr>
            <w:r>
              <w:t>624</w:t>
            </w:r>
          </w:p>
        </w:tc>
        <w:tc>
          <w:tcPr>
            <w:tcW w:w="565" w:type="dxa"/>
            <w:vAlign w:val="center"/>
          </w:tcPr>
          <w:p w14:paraId="6E43AEFD" w14:textId="77777777" w:rsidR="002F3BEA" w:rsidRDefault="00000000">
            <w:pPr>
              <w:jc w:val="right"/>
            </w:pPr>
            <w:r>
              <w:t>646</w:t>
            </w:r>
          </w:p>
        </w:tc>
        <w:tc>
          <w:tcPr>
            <w:tcW w:w="565" w:type="dxa"/>
            <w:vAlign w:val="center"/>
          </w:tcPr>
          <w:p w14:paraId="359D0CA2" w14:textId="77777777" w:rsidR="002F3BEA" w:rsidRDefault="00000000">
            <w:pPr>
              <w:jc w:val="right"/>
            </w:pPr>
            <w:r>
              <w:t>624</w:t>
            </w:r>
          </w:p>
        </w:tc>
        <w:tc>
          <w:tcPr>
            <w:tcW w:w="565" w:type="dxa"/>
            <w:vAlign w:val="center"/>
          </w:tcPr>
          <w:p w14:paraId="64FA6BE8" w14:textId="77777777" w:rsidR="002F3BEA" w:rsidRDefault="00000000">
            <w:pPr>
              <w:jc w:val="right"/>
            </w:pPr>
            <w:r>
              <w:t>561</w:t>
            </w:r>
          </w:p>
        </w:tc>
        <w:tc>
          <w:tcPr>
            <w:tcW w:w="565" w:type="dxa"/>
            <w:vAlign w:val="center"/>
          </w:tcPr>
          <w:p w14:paraId="760A80F0" w14:textId="77777777" w:rsidR="002F3BEA" w:rsidRDefault="00000000">
            <w:pPr>
              <w:jc w:val="right"/>
            </w:pPr>
            <w:r>
              <w:t>450</w:t>
            </w:r>
          </w:p>
        </w:tc>
        <w:tc>
          <w:tcPr>
            <w:tcW w:w="565" w:type="dxa"/>
            <w:vAlign w:val="center"/>
          </w:tcPr>
          <w:p w14:paraId="0C017957" w14:textId="77777777" w:rsidR="002F3BEA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2F98C5B7" w14:textId="77777777" w:rsidR="002F3BEA" w:rsidRDefault="00000000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12E5BF6C" w14:textId="77777777" w:rsidR="002F3BEA" w:rsidRDefault="00000000">
            <w:pPr>
              <w:jc w:val="right"/>
            </w:pPr>
            <w:r>
              <w:t>37</w:t>
            </w:r>
          </w:p>
        </w:tc>
      </w:tr>
      <w:tr w:rsidR="002F3BEA" w14:paraId="172C588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2B23323" w14:textId="77777777" w:rsidR="002F3BEA" w:rsidRDefault="002F3BEA"/>
        </w:tc>
        <w:tc>
          <w:tcPr>
            <w:tcW w:w="565" w:type="dxa"/>
            <w:vMerge/>
            <w:vAlign w:val="center"/>
          </w:tcPr>
          <w:p w14:paraId="79608F84" w14:textId="77777777" w:rsidR="002F3BEA" w:rsidRDefault="002F3BEA"/>
        </w:tc>
        <w:tc>
          <w:tcPr>
            <w:tcW w:w="701" w:type="dxa"/>
            <w:vAlign w:val="center"/>
          </w:tcPr>
          <w:p w14:paraId="086EB7F0" w14:textId="77777777" w:rsidR="002F3BE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9324C4" w14:textId="77777777" w:rsidR="002F3BEA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19F63DFC" w14:textId="77777777" w:rsidR="002F3BEA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16B4AAAA" w14:textId="77777777" w:rsidR="002F3BEA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C04057D" w14:textId="77777777" w:rsidR="002F3BEA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1535C0F" w14:textId="77777777" w:rsidR="002F3BE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65FF8882" w14:textId="77777777" w:rsidR="002F3BE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724D3FF" w14:textId="77777777" w:rsidR="002F3BEA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AE59F45" w14:textId="77777777" w:rsidR="002F3BE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561C1EC3" w14:textId="77777777" w:rsidR="002F3BE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0FD5130F" w14:textId="77777777" w:rsidR="002F3BEA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C48CF5B" w14:textId="77777777" w:rsidR="002F3BEA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047DD02" w14:textId="77777777" w:rsidR="002F3BEA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2FF64E73" w14:textId="77777777" w:rsidR="002F3BEA" w:rsidRDefault="00000000">
            <w:pPr>
              <w:jc w:val="right"/>
            </w:pPr>
            <w:r>
              <w:t>57</w:t>
            </w:r>
          </w:p>
        </w:tc>
      </w:tr>
    </w:tbl>
    <w:p w14:paraId="1B4C5F0D" w14:textId="77777777" w:rsidR="002F3BEA" w:rsidRDefault="00000000">
      <w:pPr>
        <w:pStyle w:val="2"/>
      </w:pPr>
      <w:bookmarkStart w:id="14" w:name="_Toc16142947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F3BEA" w14:paraId="636E3598" w14:textId="77777777">
        <w:tc>
          <w:tcPr>
            <w:tcW w:w="4697" w:type="dxa"/>
            <w:shd w:val="clear" w:color="auto" w:fill="E6E6E6"/>
            <w:vAlign w:val="center"/>
          </w:tcPr>
          <w:p w14:paraId="5BE737CF" w14:textId="77777777" w:rsidR="002F3BE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054E1FB" w14:textId="77777777" w:rsidR="002F3BEA" w:rsidRDefault="00000000">
            <w:r>
              <w:t>5</w:t>
            </w:r>
          </w:p>
        </w:tc>
      </w:tr>
      <w:tr w:rsidR="002F3BEA" w14:paraId="4E2D83FA" w14:textId="77777777">
        <w:tc>
          <w:tcPr>
            <w:tcW w:w="4697" w:type="dxa"/>
            <w:shd w:val="clear" w:color="auto" w:fill="E6E6E6"/>
            <w:vAlign w:val="center"/>
          </w:tcPr>
          <w:p w14:paraId="160AF923" w14:textId="77777777" w:rsidR="002F3BEA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E04834A" w14:textId="77777777" w:rsidR="002F3BEA" w:rsidRDefault="00000000">
            <w:r>
              <w:t>26.5</w:t>
            </w:r>
          </w:p>
        </w:tc>
      </w:tr>
      <w:tr w:rsidR="002F3BEA" w14:paraId="53ACC013" w14:textId="77777777">
        <w:tc>
          <w:tcPr>
            <w:tcW w:w="4697" w:type="dxa"/>
            <w:shd w:val="clear" w:color="auto" w:fill="E6E6E6"/>
            <w:vAlign w:val="center"/>
          </w:tcPr>
          <w:p w14:paraId="432CDC58" w14:textId="77777777" w:rsidR="002F3BEA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B0E0399" w14:textId="77777777" w:rsidR="002F3BEA" w:rsidRDefault="00000000">
            <w:r>
              <w:t>29.0</w:t>
            </w:r>
          </w:p>
        </w:tc>
      </w:tr>
      <w:tr w:rsidR="002F3BEA" w14:paraId="319B1197" w14:textId="77777777">
        <w:tc>
          <w:tcPr>
            <w:tcW w:w="4697" w:type="dxa"/>
            <w:shd w:val="clear" w:color="auto" w:fill="E6E6E6"/>
            <w:vAlign w:val="center"/>
          </w:tcPr>
          <w:p w14:paraId="25517B49" w14:textId="77777777" w:rsidR="002F3BEA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1F365F4" w14:textId="77777777" w:rsidR="002F3BEA" w:rsidRDefault="00000000">
            <w:r>
              <w:t>4.8</w:t>
            </w:r>
          </w:p>
        </w:tc>
      </w:tr>
      <w:tr w:rsidR="002F3BEA" w14:paraId="32B4823D" w14:textId="77777777">
        <w:tc>
          <w:tcPr>
            <w:tcW w:w="4697" w:type="dxa"/>
            <w:shd w:val="clear" w:color="auto" w:fill="E6E6E6"/>
            <w:vAlign w:val="center"/>
          </w:tcPr>
          <w:p w14:paraId="24FEA06E" w14:textId="77777777" w:rsidR="002F3BEA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75D55E1" w14:textId="77777777" w:rsidR="002F3BEA" w:rsidRDefault="00000000">
            <w:r>
              <w:t>18.6</w:t>
            </w:r>
          </w:p>
        </w:tc>
      </w:tr>
      <w:tr w:rsidR="002F3BEA" w14:paraId="5E8092DE" w14:textId="77777777">
        <w:tc>
          <w:tcPr>
            <w:tcW w:w="4697" w:type="dxa"/>
            <w:shd w:val="clear" w:color="auto" w:fill="E6E6E6"/>
            <w:vAlign w:val="center"/>
          </w:tcPr>
          <w:p w14:paraId="51F52E68" w14:textId="77777777" w:rsidR="002F3BEA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6023A3A" w14:textId="77777777" w:rsidR="002F3BEA" w:rsidRDefault="00000000">
            <w:r>
              <w:t>8.7</w:t>
            </w:r>
          </w:p>
        </w:tc>
      </w:tr>
      <w:tr w:rsidR="002F3BEA" w14:paraId="2F5F58FB" w14:textId="77777777">
        <w:tc>
          <w:tcPr>
            <w:tcW w:w="4697" w:type="dxa"/>
            <w:shd w:val="clear" w:color="auto" w:fill="E6E6E6"/>
            <w:vAlign w:val="center"/>
          </w:tcPr>
          <w:p w14:paraId="058F39A6" w14:textId="77777777" w:rsidR="002F3BEA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2A35777" w14:textId="77777777" w:rsidR="002F3BEA" w:rsidRDefault="00000000">
            <w:r>
              <w:t>0.75</w:t>
            </w:r>
          </w:p>
        </w:tc>
      </w:tr>
      <w:tr w:rsidR="002F3BEA" w14:paraId="2A10164E" w14:textId="77777777">
        <w:tc>
          <w:tcPr>
            <w:tcW w:w="4697" w:type="dxa"/>
            <w:shd w:val="clear" w:color="auto" w:fill="E6E6E6"/>
            <w:vAlign w:val="center"/>
          </w:tcPr>
          <w:p w14:paraId="77E56C79" w14:textId="77777777" w:rsidR="002F3BEA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77F4F40" w14:textId="77777777" w:rsidR="002F3BEA" w:rsidRDefault="00000000">
            <w:r>
              <w:t>0.75</w:t>
            </w:r>
          </w:p>
        </w:tc>
      </w:tr>
      <w:tr w:rsidR="002F3BEA" w14:paraId="38CB42BE" w14:textId="77777777">
        <w:tc>
          <w:tcPr>
            <w:tcW w:w="4697" w:type="dxa"/>
            <w:shd w:val="clear" w:color="auto" w:fill="E6E6E6"/>
            <w:vAlign w:val="center"/>
          </w:tcPr>
          <w:p w14:paraId="46346FD3" w14:textId="77777777" w:rsidR="002F3BEA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4B2C20C" w14:textId="77777777" w:rsidR="002F3BEA" w:rsidRDefault="00000000">
            <w:r>
              <w:t>24.9</w:t>
            </w:r>
          </w:p>
        </w:tc>
      </w:tr>
      <w:tr w:rsidR="002F3BEA" w14:paraId="01C22213" w14:textId="77777777">
        <w:tc>
          <w:tcPr>
            <w:tcW w:w="4697" w:type="dxa"/>
            <w:shd w:val="clear" w:color="auto" w:fill="E6E6E6"/>
            <w:vAlign w:val="center"/>
          </w:tcPr>
          <w:p w14:paraId="68CC3A94" w14:textId="77777777" w:rsidR="002F3BEA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DF02B82" w14:textId="77777777" w:rsidR="002F3BEA" w:rsidRDefault="00000000">
            <w:r>
              <w:t>99780</w:t>
            </w:r>
          </w:p>
        </w:tc>
      </w:tr>
    </w:tbl>
    <w:p w14:paraId="0FA1F285" w14:textId="77777777" w:rsidR="002F3BEA" w:rsidRDefault="00000000">
      <w:pPr>
        <w:pStyle w:val="1"/>
        <w:rPr>
          <w:szCs w:val="24"/>
        </w:rPr>
      </w:pPr>
      <w:bookmarkStart w:id="15" w:name="_Toc161429480"/>
      <w:r>
        <w:rPr>
          <w:szCs w:val="24"/>
        </w:rPr>
        <w:t>计算依据</w:t>
      </w:r>
      <w:bookmarkEnd w:id="15"/>
    </w:p>
    <w:p w14:paraId="52E193F6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2F62553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802BCA4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0C0BB11B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3795FDE6" w14:textId="77777777" w:rsidR="002F3BEA" w:rsidRDefault="00000000">
      <w:pPr>
        <w:pStyle w:val="1"/>
        <w:rPr>
          <w:szCs w:val="24"/>
        </w:rPr>
      </w:pPr>
      <w:bookmarkStart w:id="16" w:name="_Toc161429481"/>
      <w:r>
        <w:rPr>
          <w:szCs w:val="24"/>
        </w:rPr>
        <w:t>计算原理</w:t>
      </w:r>
      <w:bookmarkEnd w:id="16"/>
    </w:p>
    <w:p w14:paraId="103A3706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6142948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45DAC2F" w14:textId="1809BED6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5B71C3">
        <w:rPr>
          <w:noProof/>
          <w:color w:val="000000"/>
          <w:position w:val="-12"/>
          <w:lang w:val="en-US"/>
        </w:rPr>
        <w:drawing>
          <wp:inline distT="0" distB="0" distL="0" distR="0" wp14:anchorId="220B2422" wp14:editId="69846B00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8A35A18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DC42E7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A36C28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1D26DD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0CDC4E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310790E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A4FF17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7EE8D5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5B0FDC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20567F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472DF1A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5E5B6E5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38A666DA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6142948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2C4961B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ABF6CA4" w14:textId="6CD19124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5B71C3">
        <w:rPr>
          <w:noProof/>
          <w:color w:val="000000"/>
          <w:position w:val="-14"/>
          <w:lang w:val="en-US"/>
        </w:rPr>
        <w:drawing>
          <wp:inline distT="0" distB="0" distL="0" distR="0" wp14:anchorId="2075DEDB" wp14:editId="790FC3A5">
            <wp:extent cx="1687830" cy="240030"/>
            <wp:effectExtent l="0" t="0" r="0" b="0"/>
            <wp:docPr id="11749671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CB79976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A86FB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75B762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7AD1677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E7C7A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872B62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3C262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534B0B58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00FF0631" w14:textId="76EE85C1" w:rsidR="00000000" w:rsidRPr="00996950" w:rsidRDefault="005B71C3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4F33B5E" wp14:editId="71CD9588">
            <wp:extent cx="697230" cy="24003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23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163D0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1D383403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6142948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0302325" w14:textId="5383CDF4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5B71C3">
        <w:rPr>
          <w:noProof/>
          <w:color w:val="000000"/>
          <w:position w:val="-14"/>
          <w:lang w:val="en-US"/>
        </w:rPr>
        <w:drawing>
          <wp:inline distT="0" distB="0" distL="0" distR="0" wp14:anchorId="62396DBF" wp14:editId="1CA07A62">
            <wp:extent cx="2086610" cy="24003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1C103EE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4C091D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AA87AF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81371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2BF28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5051312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EB95914" w14:textId="34F643CA" w:rsidR="00000000" w:rsidRPr="00304ED3" w:rsidRDefault="005B71C3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034281B" wp14:editId="319ED24B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2F4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772916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1414D5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1403D6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87F45A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59FA681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6142948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8C386DB" w14:textId="3857D18B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5B71C3">
        <w:rPr>
          <w:noProof/>
          <w:color w:val="000000"/>
          <w:position w:val="-10"/>
          <w:lang w:val="en-US"/>
        </w:rPr>
        <w:drawing>
          <wp:inline distT="0" distB="0" distL="0" distR="0" wp14:anchorId="7BF366FA" wp14:editId="70CB0A52">
            <wp:extent cx="105410" cy="19939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5B71C3">
        <w:rPr>
          <w:noProof/>
          <w:color w:val="000000"/>
          <w:position w:val="-10"/>
          <w:lang w:val="en-US"/>
        </w:rPr>
        <w:drawing>
          <wp:inline distT="0" distB="0" distL="0" distR="0" wp14:anchorId="43C2767D" wp14:editId="0073BFA1">
            <wp:extent cx="105410" cy="19939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5594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6F4D65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9CEF3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3361B041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6142948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5B36D27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F6F4C36" w14:textId="57AB3566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6486205" wp14:editId="7FE6E34E">
            <wp:extent cx="1512570" cy="24003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B5B5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7B89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5E45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CABCF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3A0C5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BF8FE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7A378114" w14:textId="57A33388" w:rsidR="00000000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71E50DAA" wp14:editId="574A476E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FD13B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CEA8CBC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4D26135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48C1B5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A59B385" w14:textId="5C551846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B4A2745" wp14:editId="6892A1C6">
            <wp:extent cx="1336675" cy="24003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8D38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AE6BB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BBB8F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CB2B3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E9231A1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6142948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986BAF7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00BF6888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A19D1DE" w14:textId="255EF87C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6D16D49" wp14:editId="497B970F">
            <wp:extent cx="521970" cy="21717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50EC9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06511D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06ADA6C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E4A2F3C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F02FC64" w14:textId="6CEA86EE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B5A8707" wp14:editId="641DF91C">
            <wp:extent cx="1266190" cy="392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823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2625F0" w14:textId="15458CF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2AFAD489" wp14:editId="146C2EA1">
            <wp:extent cx="322580" cy="193675"/>
            <wp:effectExtent l="0" t="0" r="0" b="0"/>
            <wp:docPr id="170263045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8A68D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6EE4D5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BD7B2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CEBB0A8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8E520C1" w14:textId="3024CE8B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3B86010" wp14:editId="7EFFA333">
            <wp:extent cx="1353820" cy="39243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6728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304FDA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1841A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40AE55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10C5D19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6142948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25C478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93199EE" w14:textId="238F8C9F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034A2CEB" wp14:editId="08A10027">
            <wp:extent cx="79121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EEB1D1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C90A0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7935B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33DC7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F9CD9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F4C418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5B7A58B7" w14:textId="2FA2818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4FA9E473" wp14:editId="1BD403CD">
            <wp:extent cx="650875" cy="24003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FAA56B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4CEB74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95ADD9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DF4A54E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6142948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D766FE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B1126A" w14:textId="7C33B52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43ADE8A5" wp14:editId="396BEB6E">
            <wp:extent cx="79121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B1C709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D18CD2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B82A80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751F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E44C2B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EEEBFF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8467C1B" w14:textId="5EAD65E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01C2DCC2" wp14:editId="286FA8D9">
            <wp:extent cx="732790" cy="24003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31405C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22F7C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2BC1A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55FCA4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6DF1960" w14:textId="150CE98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2B9BB7A6" wp14:editId="7CD1BB57">
            <wp:extent cx="97917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7DD31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BC94260" w14:textId="40C76112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0FE1257D" wp14:editId="3A67F24E">
            <wp:extent cx="117221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304314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E2059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3FD6B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C137D5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BDA9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11AE8C4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6142949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06052F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0A5B843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EBA640" w14:textId="0F33E792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B67F025" wp14:editId="65EEA4C4">
            <wp:extent cx="79121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D42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1B862B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39AECC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1DCF8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523F82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F432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62F63E5" w14:textId="15264AC4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D749D12" wp14:editId="315B4301">
            <wp:extent cx="650875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3AF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39B938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2276EAB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71879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0F175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A265E4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CFACE76" w14:textId="2E151071" w:rsidR="00000000" w:rsidRPr="00304ED3" w:rsidRDefault="005B71C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DBAAF61" wp14:editId="79E3AA9C">
            <wp:extent cx="650875" cy="24003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5F7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4A8DD6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E5CACE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4619F2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3023DD2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AE82BA2" w14:textId="37243AF5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B71C3">
        <w:rPr>
          <w:noProof/>
          <w:kern w:val="2"/>
          <w:szCs w:val="24"/>
          <w:lang w:val="en-US"/>
        </w:rPr>
        <w:drawing>
          <wp:inline distT="0" distB="0" distL="0" distR="0" wp14:anchorId="6DE6EF2E" wp14:editId="5226D773">
            <wp:extent cx="762000" cy="24003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7DED977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6142949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B498E8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FEEE61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AFE71D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E627C2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0341DAB5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07012DF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690A292" w14:textId="77777777" w:rsidR="002F3BEA" w:rsidRDefault="00000000">
      <w:pPr>
        <w:pStyle w:val="1"/>
        <w:rPr>
          <w:szCs w:val="24"/>
        </w:rPr>
      </w:pPr>
      <w:bookmarkStart w:id="110" w:name="_Toc161429492"/>
      <w:r>
        <w:rPr>
          <w:szCs w:val="24"/>
        </w:rPr>
        <w:t>外围护构造</w:t>
      </w:r>
      <w:bookmarkEnd w:id="110"/>
    </w:p>
    <w:p w14:paraId="65B9964D" w14:textId="77777777" w:rsidR="002F3BEA" w:rsidRDefault="00000000">
      <w:pPr>
        <w:pStyle w:val="2"/>
      </w:pPr>
      <w:bookmarkStart w:id="111" w:name="_Toc161429493"/>
      <w:r>
        <w:t>屋顶</w:t>
      </w:r>
      <w:bookmarkEnd w:id="111"/>
    </w:p>
    <w:p w14:paraId="1BC7EAF5" w14:textId="77777777" w:rsidR="002F3BEA" w:rsidRDefault="00000000">
      <w:pPr>
        <w:pStyle w:val="3"/>
        <w:rPr>
          <w:szCs w:val="24"/>
        </w:rPr>
      </w:pPr>
      <w:bookmarkStart w:id="112" w:name="_Toc161429494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5E291B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8D6A74" w14:textId="77777777" w:rsidR="002F3B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9DFD9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D5D66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4FC88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8A53B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78847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C3B5FA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445005C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1B779C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C87F1A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C0E3B5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C79BC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6F91D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FA2E1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68674E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38A7E395" w14:textId="77777777">
        <w:trPr>
          <w:jc w:val="center"/>
        </w:trPr>
        <w:tc>
          <w:tcPr>
            <w:tcW w:w="3345" w:type="dxa"/>
            <w:vAlign w:val="center"/>
          </w:tcPr>
          <w:p w14:paraId="4CFBB44F" w14:textId="77777777" w:rsidR="002F3BE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F4119EE" w14:textId="77777777" w:rsidR="002F3BE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F8CBA7F" w14:textId="77777777" w:rsidR="002F3BEA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44DB5781" w14:textId="77777777" w:rsidR="002F3BEA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2DB8C0A3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C2FFB7" w14:textId="77777777" w:rsidR="002F3BE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AD8C26F" w14:textId="77777777" w:rsidR="002F3BEA" w:rsidRDefault="00000000">
            <w:pPr>
              <w:jc w:val="right"/>
            </w:pPr>
            <w:r>
              <w:t>0.407</w:t>
            </w:r>
          </w:p>
        </w:tc>
      </w:tr>
      <w:tr w:rsidR="002F3BEA" w14:paraId="57FB7271" w14:textId="77777777">
        <w:trPr>
          <w:jc w:val="center"/>
        </w:trPr>
        <w:tc>
          <w:tcPr>
            <w:tcW w:w="3345" w:type="dxa"/>
            <w:vAlign w:val="center"/>
          </w:tcPr>
          <w:p w14:paraId="1BD29B01" w14:textId="77777777" w:rsidR="002F3B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99140F6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762822" w14:textId="77777777" w:rsidR="002F3BE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3EE897A" w14:textId="77777777" w:rsidR="002F3BE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11CE118" w14:textId="77777777" w:rsidR="002F3BE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BF40C0B" w14:textId="77777777" w:rsidR="002F3BE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C7ECFEC" w14:textId="77777777" w:rsidR="002F3BEA" w:rsidRDefault="00000000">
            <w:pPr>
              <w:jc w:val="right"/>
            </w:pPr>
            <w:r>
              <w:t>0.227</w:t>
            </w:r>
          </w:p>
        </w:tc>
      </w:tr>
      <w:tr w:rsidR="002F3BEA" w14:paraId="3D4A13A5" w14:textId="77777777">
        <w:trPr>
          <w:jc w:val="center"/>
        </w:trPr>
        <w:tc>
          <w:tcPr>
            <w:tcW w:w="3345" w:type="dxa"/>
            <w:vAlign w:val="center"/>
          </w:tcPr>
          <w:p w14:paraId="64622D7E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782FD0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CF0DC4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84FCB74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83D0445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D9B0D3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613564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47146DF8" w14:textId="77777777">
        <w:trPr>
          <w:jc w:val="center"/>
        </w:trPr>
        <w:tc>
          <w:tcPr>
            <w:tcW w:w="3345" w:type="dxa"/>
            <w:vAlign w:val="center"/>
          </w:tcPr>
          <w:p w14:paraId="5DE0845F" w14:textId="77777777" w:rsidR="002F3BE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9430BC7" w14:textId="77777777" w:rsidR="002F3BEA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C278DE8" w14:textId="77777777" w:rsidR="002F3BEA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447BFB76" w14:textId="77777777" w:rsidR="002F3BEA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36AB335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69F430" w14:textId="77777777" w:rsidR="002F3BEA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6EC9998B" w14:textId="77777777" w:rsidR="002F3BEA" w:rsidRDefault="00000000">
            <w:pPr>
              <w:jc w:val="right"/>
            </w:pPr>
            <w:r>
              <w:t>1.378</w:t>
            </w:r>
          </w:p>
        </w:tc>
      </w:tr>
      <w:tr w:rsidR="002F3BEA" w14:paraId="44C6F64A" w14:textId="77777777">
        <w:trPr>
          <w:jc w:val="center"/>
        </w:trPr>
        <w:tc>
          <w:tcPr>
            <w:tcW w:w="3345" w:type="dxa"/>
            <w:vAlign w:val="center"/>
          </w:tcPr>
          <w:p w14:paraId="75CBA253" w14:textId="77777777" w:rsidR="002F3B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1F4530" w14:textId="77777777" w:rsidR="002F3BE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AADFFCD" w14:textId="77777777" w:rsidR="002F3BE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03B529C" w14:textId="77777777" w:rsidR="002F3BE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EDCFD2A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E933F0" w14:textId="77777777" w:rsidR="002F3BE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37A4572" w14:textId="77777777" w:rsidR="002F3BEA" w:rsidRDefault="00000000">
            <w:pPr>
              <w:jc w:val="right"/>
            </w:pPr>
            <w:r>
              <w:t>1.186</w:t>
            </w:r>
          </w:p>
        </w:tc>
      </w:tr>
      <w:tr w:rsidR="002F3BEA" w14:paraId="6B5F398F" w14:textId="77777777">
        <w:trPr>
          <w:jc w:val="center"/>
        </w:trPr>
        <w:tc>
          <w:tcPr>
            <w:tcW w:w="3345" w:type="dxa"/>
            <w:vAlign w:val="center"/>
          </w:tcPr>
          <w:p w14:paraId="1FE3407D" w14:textId="77777777" w:rsidR="002F3B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C2DB973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3059E7" w14:textId="77777777" w:rsidR="002F3BE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6F5C6C4" w14:textId="77777777" w:rsidR="002F3BE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DD70A7F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BA73F0" w14:textId="77777777" w:rsidR="002F3BE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4FEBB2A" w14:textId="77777777" w:rsidR="002F3BEA" w:rsidRDefault="00000000">
            <w:pPr>
              <w:jc w:val="right"/>
            </w:pPr>
            <w:r>
              <w:t>0.249</w:t>
            </w:r>
          </w:p>
        </w:tc>
      </w:tr>
      <w:tr w:rsidR="002F3BEA" w14:paraId="0D11C04B" w14:textId="77777777">
        <w:trPr>
          <w:jc w:val="center"/>
        </w:trPr>
        <w:tc>
          <w:tcPr>
            <w:tcW w:w="3345" w:type="dxa"/>
            <w:vAlign w:val="center"/>
          </w:tcPr>
          <w:p w14:paraId="3F30142B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827AC8" w14:textId="77777777" w:rsidR="002F3BE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2AD173B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6124B3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C9C0F2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FBB630" w14:textId="77777777" w:rsidR="002F3BEA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6B894B11" w14:textId="77777777" w:rsidR="002F3BEA" w:rsidRDefault="00000000">
            <w:pPr>
              <w:jc w:val="right"/>
            </w:pPr>
            <w:r>
              <w:t>3.691</w:t>
            </w:r>
          </w:p>
        </w:tc>
      </w:tr>
      <w:tr w:rsidR="002F3BEA" w14:paraId="318508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0AAD1F" w14:textId="77777777" w:rsidR="002F3BE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DA08117" w14:textId="77777777" w:rsidR="002F3BEA" w:rsidRDefault="00000000">
            <w:pPr>
              <w:jc w:val="center"/>
            </w:pPr>
            <w:r>
              <w:t>0.768</w:t>
            </w:r>
          </w:p>
        </w:tc>
      </w:tr>
      <w:tr w:rsidR="002F3BEA" w14:paraId="0433812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A4ED39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2D76CD" w14:textId="77777777" w:rsidR="002F3BEA" w:rsidRDefault="00000000">
            <w:pPr>
              <w:jc w:val="center"/>
            </w:pPr>
            <w:r>
              <w:t>87.51</w:t>
            </w:r>
          </w:p>
        </w:tc>
      </w:tr>
      <w:tr w:rsidR="002F3BEA" w14:paraId="52EF6A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EF41A3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3B5DD15" w14:textId="77777777" w:rsidR="002F3BEA" w:rsidRDefault="00000000">
            <w:pPr>
              <w:jc w:val="center"/>
            </w:pPr>
            <w:r>
              <w:t>9.57</w:t>
            </w:r>
          </w:p>
        </w:tc>
      </w:tr>
      <w:tr w:rsidR="002F3BEA" w14:paraId="26E6E2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E07A09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FB67D04" w14:textId="77777777" w:rsidR="002F3BEA" w:rsidRDefault="00000000">
            <w:pPr>
              <w:jc w:val="center"/>
            </w:pPr>
            <w:r>
              <w:t>0.10</w:t>
            </w:r>
          </w:p>
        </w:tc>
      </w:tr>
    </w:tbl>
    <w:p w14:paraId="02980FAC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9DDF40" w14:textId="77777777" w:rsidR="002F3BEA" w:rsidRDefault="00000000">
      <w:pPr>
        <w:pStyle w:val="2"/>
      </w:pPr>
      <w:bookmarkStart w:id="113" w:name="_Toc161429495"/>
      <w:r>
        <w:t>外墙</w:t>
      </w:r>
      <w:bookmarkEnd w:id="113"/>
    </w:p>
    <w:p w14:paraId="298A62B6" w14:textId="77777777" w:rsidR="002F3BEA" w:rsidRDefault="00000000">
      <w:pPr>
        <w:pStyle w:val="3"/>
        <w:rPr>
          <w:szCs w:val="24"/>
        </w:rPr>
      </w:pPr>
      <w:bookmarkStart w:id="114" w:name="_Toc161429496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74AC4D2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F99D09" w14:textId="77777777" w:rsidR="002F3B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0A2F98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0C571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3571E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1F64A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226F0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4C858D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78AD317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19F18C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5449DF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2CAD3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BE030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45B9D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B8F7F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DCBF8B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192B12F0" w14:textId="77777777">
        <w:trPr>
          <w:jc w:val="center"/>
        </w:trPr>
        <w:tc>
          <w:tcPr>
            <w:tcW w:w="3345" w:type="dxa"/>
            <w:vAlign w:val="center"/>
          </w:tcPr>
          <w:p w14:paraId="27500A6F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AD1A91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E10923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286319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36E98B1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E47346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272E61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7580CE94" w14:textId="77777777">
        <w:trPr>
          <w:jc w:val="center"/>
        </w:trPr>
        <w:tc>
          <w:tcPr>
            <w:tcW w:w="3345" w:type="dxa"/>
            <w:vAlign w:val="center"/>
          </w:tcPr>
          <w:p w14:paraId="2482308B" w14:textId="77777777" w:rsidR="002F3B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8D168B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A6A85E" w14:textId="77777777" w:rsidR="002F3BE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095D7C4" w14:textId="77777777" w:rsidR="002F3BE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F836E31" w14:textId="77777777" w:rsidR="002F3BE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0272E89" w14:textId="77777777" w:rsidR="002F3BE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A31045A" w14:textId="77777777" w:rsidR="002F3BEA" w:rsidRDefault="00000000">
            <w:pPr>
              <w:jc w:val="right"/>
            </w:pPr>
            <w:r>
              <w:t>0.227</w:t>
            </w:r>
          </w:p>
        </w:tc>
      </w:tr>
      <w:tr w:rsidR="002F3BEA" w14:paraId="232A158A" w14:textId="77777777">
        <w:trPr>
          <w:jc w:val="center"/>
        </w:trPr>
        <w:tc>
          <w:tcPr>
            <w:tcW w:w="3345" w:type="dxa"/>
            <w:vAlign w:val="center"/>
          </w:tcPr>
          <w:p w14:paraId="6981F475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8C0D89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F0233A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3843579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2042EC8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83A7F8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CF8B91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62A8A6FB" w14:textId="77777777">
        <w:trPr>
          <w:jc w:val="center"/>
        </w:trPr>
        <w:tc>
          <w:tcPr>
            <w:tcW w:w="3345" w:type="dxa"/>
            <w:vAlign w:val="center"/>
          </w:tcPr>
          <w:p w14:paraId="20891D23" w14:textId="77777777" w:rsidR="002F3B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2F7E90" w14:textId="77777777" w:rsidR="002F3BE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41732A8" w14:textId="77777777" w:rsidR="002F3BE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8FF106E" w14:textId="77777777" w:rsidR="002F3BE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C2604AF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8E744F" w14:textId="77777777" w:rsidR="002F3BE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910C029" w14:textId="77777777" w:rsidR="002F3BEA" w:rsidRDefault="00000000">
            <w:pPr>
              <w:jc w:val="right"/>
            </w:pPr>
            <w:r>
              <w:t>1.977</w:t>
            </w:r>
          </w:p>
        </w:tc>
      </w:tr>
      <w:tr w:rsidR="002F3BEA" w14:paraId="436CCABF" w14:textId="77777777">
        <w:trPr>
          <w:jc w:val="center"/>
        </w:trPr>
        <w:tc>
          <w:tcPr>
            <w:tcW w:w="3345" w:type="dxa"/>
            <w:vAlign w:val="center"/>
          </w:tcPr>
          <w:p w14:paraId="7B1ACCF6" w14:textId="77777777" w:rsidR="002F3B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35FB24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F08500" w14:textId="77777777" w:rsidR="002F3BE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12AFA36" w14:textId="77777777" w:rsidR="002F3BE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8CDBFB5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4077A4" w14:textId="77777777" w:rsidR="002F3BE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C3AB635" w14:textId="77777777" w:rsidR="002F3BEA" w:rsidRDefault="00000000">
            <w:pPr>
              <w:jc w:val="right"/>
            </w:pPr>
            <w:r>
              <w:t>0.249</w:t>
            </w:r>
          </w:p>
        </w:tc>
      </w:tr>
      <w:tr w:rsidR="002F3BEA" w14:paraId="0EDC7A4B" w14:textId="77777777">
        <w:trPr>
          <w:jc w:val="center"/>
        </w:trPr>
        <w:tc>
          <w:tcPr>
            <w:tcW w:w="3345" w:type="dxa"/>
            <w:vAlign w:val="center"/>
          </w:tcPr>
          <w:p w14:paraId="3FAAE3C5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F0C300" w14:textId="77777777" w:rsidR="002F3BEA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475A6F3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928AD8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E5871D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7D4D1C" w14:textId="77777777" w:rsidR="002F3BEA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22040264" w14:textId="77777777" w:rsidR="002F3BEA" w:rsidRDefault="00000000">
            <w:pPr>
              <w:jc w:val="right"/>
            </w:pPr>
            <w:r>
              <w:t>2.941</w:t>
            </w:r>
          </w:p>
        </w:tc>
      </w:tr>
      <w:tr w:rsidR="002F3BEA" w14:paraId="0583293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4C390F" w14:textId="77777777" w:rsidR="002F3BE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635B58F" w14:textId="77777777" w:rsidR="002F3BEA" w:rsidRDefault="00000000">
            <w:pPr>
              <w:jc w:val="center"/>
            </w:pPr>
            <w:r>
              <w:t>1.113</w:t>
            </w:r>
          </w:p>
        </w:tc>
      </w:tr>
      <w:tr w:rsidR="002F3BEA" w14:paraId="1B2BDF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D1A70F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02B021" w14:textId="77777777" w:rsidR="002F3BEA" w:rsidRDefault="00000000">
            <w:pPr>
              <w:jc w:val="center"/>
            </w:pPr>
            <w:r>
              <w:t>45.28</w:t>
            </w:r>
          </w:p>
        </w:tc>
      </w:tr>
      <w:tr w:rsidR="002F3BEA" w14:paraId="521470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240875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A657A5F" w14:textId="77777777" w:rsidR="002F3BEA" w:rsidRDefault="00000000">
            <w:pPr>
              <w:jc w:val="center"/>
            </w:pPr>
            <w:r>
              <w:t>7.26</w:t>
            </w:r>
          </w:p>
        </w:tc>
      </w:tr>
      <w:tr w:rsidR="002F3BEA" w14:paraId="0DAAAC2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3607E1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4D9414B" w14:textId="77777777" w:rsidR="002F3BEA" w:rsidRDefault="00000000">
            <w:pPr>
              <w:jc w:val="center"/>
            </w:pPr>
            <w:r>
              <w:t>0.13</w:t>
            </w:r>
          </w:p>
        </w:tc>
      </w:tr>
    </w:tbl>
    <w:p w14:paraId="679ACF5F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1257BD" w14:textId="77777777" w:rsidR="002F3BEA" w:rsidRDefault="00000000">
      <w:pPr>
        <w:pStyle w:val="2"/>
      </w:pPr>
      <w:bookmarkStart w:id="115" w:name="_Toc161429497"/>
      <w:r>
        <w:lastRenderedPageBreak/>
        <w:t>挑空楼板</w:t>
      </w:r>
      <w:bookmarkEnd w:id="115"/>
    </w:p>
    <w:p w14:paraId="0FBCBA8A" w14:textId="77777777" w:rsidR="002F3BEA" w:rsidRDefault="00000000">
      <w:pPr>
        <w:pStyle w:val="3"/>
        <w:rPr>
          <w:szCs w:val="24"/>
        </w:rPr>
      </w:pPr>
      <w:bookmarkStart w:id="116" w:name="_Toc161429498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00D0F0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4D018B" w14:textId="77777777" w:rsidR="002F3B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41214A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6EE05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6235D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76FB1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4A907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652F35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7346B9B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B69014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C23803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BD435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8DEAD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3827D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1E821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E2F10F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38FF0967" w14:textId="77777777">
        <w:trPr>
          <w:jc w:val="center"/>
        </w:trPr>
        <w:tc>
          <w:tcPr>
            <w:tcW w:w="3345" w:type="dxa"/>
            <w:vAlign w:val="center"/>
          </w:tcPr>
          <w:p w14:paraId="7B4EB50E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84E0BC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AE4F82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2D0572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936AA5F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32F50C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EFB4FC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16D53822" w14:textId="77777777">
        <w:trPr>
          <w:jc w:val="center"/>
        </w:trPr>
        <w:tc>
          <w:tcPr>
            <w:tcW w:w="3345" w:type="dxa"/>
            <w:vAlign w:val="center"/>
          </w:tcPr>
          <w:p w14:paraId="2B1896CD" w14:textId="77777777" w:rsidR="002F3B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5DFCE7" w14:textId="77777777" w:rsidR="002F3BE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5BC203B" w14:textId="77777777" w:rsidR="002F3BE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D2D4A02" w14:textId="77777777" w:rsidR="002F3BE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D7CE8A6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F5EB70" w14:textId="77777777" w:rsidR="002F3BE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4561E4D" w14:textId="77777777" w:rsidR="002F3BEA" w:rsidRDefault="00000000">
            <w:pPr>
              <w:jc w:val="right"/>
            </w:pPr>
            <w:r>
              <w:t>1.186</w:t>
            </w:r>
          </w:p>
        </w:tc>
      </w:tr>
      <w:tr w:rsidR="002F3BEA" w14:paraId="276E2827" w14:textId="77777777">
        <w:trPr>
          <w:jc w:val="center"/>
        </w:trPr>
        <w:tc>
          <w:tcPr>
            <w:tcW w:w="3345" w:type="dxa"/>
            <w:vAlign w:val="center"/>
          </w:tcPr>
          <w:p w14:paraId="0CD720C2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1072FE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183CCF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AE1B66E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0205CB8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491F8FA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096B81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3D7E2143" w14:textId="77777777">
        <w:trPr>
          <w:jc w:val="center"/>
        </w:trPr>
        <w:tc>
          <w:tcPr>
            <w:tcW w:w="3345" w:type="dxa"/>
            <w:vAlign w:val="center"/>
          </w:tcPr>
          <w:p w14:paraId="48073669" w14:textId="77777777" w:rsidR="002F3BE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7BF369B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9EB7B1" w14:textId="77777777" w:rsidR="002F3BE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CF9E3E8" w14:textId="77777777" w:rsidR="002F3BE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9A9169F" w14:textId="77777777" w:rsidR="002F3BE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6D59559" w14:textId="77777777" w:rsidR="002F3BE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ACF4B07" w14:textId="77777777" w:rsidR="002F3BEA" w:rsidRDefault="00000000">
            <w:pPr>
              <w:jc w:val="right"/>
            </w:pPr>
            <w:r>
              <w:t>0.227</w:t>
            </w:r>
          </w:p>
        </w:tc>
      </w:tr>
      <w:tr w:rsidR="002F3BEA" w14:paraId="2B07982E" w14:textId="77777777">
        <w:trPr>
          <w:jc w:val="center"/>
        </w:trPr>
        <w:tc>
          <w:tcPr>
            <w:tcW w:w="3345" w:type="dxa"/>
            <w:vAlign w:val="center"/>
          </w:tcPr>
          <w:p w14:paraId="2ACED963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7680D5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394B5D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0CFC69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B3C28E1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F90652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57455AD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5C6FA9C7" w14:textId="77777777">
        <w:trPr>
          <w:jc w:val="center"/>
        </w:trPr>
        <w:tc>
          <w:tcPr>
            <w:tcW w:w="3345" w:type="dxa"/>
            <w:vAlign w:val="center"/>
          </w:tcPr>
          <w:p w14:paraId="5D65D761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0486B2" w14:textId="77777777" w:rsidR="002F3BE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3B02810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FDE001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87594E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7A0875" w14:textId="77777777" w:rsidR="002F3BEA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14A36BEA" w14:textId="77777777" w:rsidR="002F3BEA" w:rsidRDefault="00000000">
            <w:pPr>
              <w:jc w:val="right"/>
            </w:pPr>
            <w:r>
              <w:t>2.146</w:t>
            </w:r>
          </w:p>
        </w:tc>
      </w:tr>
      <w:tr w:rsidR="002F3BEA" w14:paraId="00529E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D112DB" w14:textId="77777777" w:rsidR="002F3BE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9CD340C" w14:textId="77777777" w:rsidR="002F3BEA" w:rsidRDefault="00000000">
            <w:pPr>
              <w:jc w:val="center"/>
            </w:pPr>
            <w:r>
              <w:t>1.178</w:t>
            </w:r>
          </w:p>
        </w:tc>
      </w:tr>
      <w:tr w:rsidR="002F3BEA" w14:paraId="09C9DA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8655ED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89B52F2" w14:textId="77777777" w:rsidR="002F3BEA" w:rsidRDefault="00000000">
            <w:pPr>
              <w:jc w:val="center"/>
            </w:pPr>
            <w:r>
              <w:t>20.66</w:t>
            </w:r>
          </w:p>
        </w:tc>
      </w:tr>
      <w:tr w:rsidR="002F3BEA" w14:paraId="1662071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D87F4A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F98076F" w14:textId="77777777" w:rsidR="002F3BEA" w:rsidRDefault="00000000">
            <w:pPr>
              <w:jc w:val="center"/>
            </w:pPr>
            <w:r>
              <w:t>4.98</w:t>
            </w:r>
          </w:p>
        </w:tc>
      </w:tr>
      <w:tr w:rsidR="002F3BEA" w14:paraId="3801DF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B6C80F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425C4F7" w14:textId="77777777" w:rsidR="002F3BEA" w:rsidRDefault="00000000">
            <w:pPr>
              <w:jc w:val="center"/>
            </w:pPr>
            <w:r>
              <w:t>0.27</w:t>
            </w:r>
          </w:p>
        </w:tc>
      </w:tr>
    </w:tbl>
    <w:p w14:paraId="3ADD369E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3852BFB" w14:textId="77777777" w:rsidR="002F3BEA" w:rsidRDefault="00000000">
      <w:pPr>
        <w:pStyle w:val="1"/>
        <w:rPr>
          <w:szCs w:val="24"/>
        </w:rPr>
      </w:pPr>
      <w:bookmarkStart w:id="117" w:name="_Toc161429499"/>
      <w:r>
        <w:rPr>
          <w:szCs w:val="24"/>
        </w:rPr>
        <w:t>内围护构造</w:t>
      </w:r>
      <w:bookmarkEnd w:id="117"/>
    </w:p>
    <w:p w14:paraId="36F51B32" w14:textId="77777777" w:rsidR="002F3BEA" w:rsidRDefault="00000000">
      <w:pPr>
        <w:pStyle w:val="2"/>
      </w:pPr>
      <w:bookmarkStart w:id="118" w:name="_Toc161429500"/>
      <w:r>
        <w:t>内墙</w:t>
      </w:r>
      <w:bookmarkEnd w:id="118"/>
    </w:p>
    <w:p w14:paraId="74210CED" w14:textId="77777777" w:rsidR="002F3BEA" w:rsidRDefault="00000000">
      <w:pPr>
        <w:pStyle w:val="3"/>
        <w:rPr>
          <w:szCs w:val="24"/>
        </w:rPr>
      </w:pPr>
      <w:bookmarkStart w:id="119" w:name="_Toc161429501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760742B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F9D00B" w14:textId="77777777" w:rsidR="002F3BE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EF7DC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77FCD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E9CE3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579E6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22055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AF240F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23476A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975C92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C70AB5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2880A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9A9A6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DF9C1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340A7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03EA7D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107A8189" w14:textId="77777777">
        <w:trPr>
          <w:jc w:val="center"/>
        </w:trPr>
        <w:tc>
          <w:tcPr>
            <w:tcW w:w="3345" w:type="dxa"/>
            <w:vAlign w:val="center"/>
          </w:tcPr>
          <w:p w14:paraId="05BFD1C8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ADF8BF2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0895C9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D6715D0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BCA593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28F083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39FB1F3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7F84A257" w14:textId="77777777">
        <w:trPr>
          <w:jc w:val="center"/>
        </w:trPr>
        <w:tc>
          <w:tcPr>
            <w:tcW w:w="3345" w:type="dxa"/>
            <w:vAlign w:val="center"/>
          </w:tcPr>
          <w:p w14:paraId="46C81878" w14:textId="77777777" w:rsidR="002F3BE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55F9A2D" w14:textId="77777777" w:rsidR="002F3BE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FAA5703" w14:textId="77777777" w:rsidR="002F3BEA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04D8DD71" w14:textId="77777777" w:rsidR="002F3BEA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EB3F93E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6D740D" w14:textId="77777777" w:rsidR="002F3BEA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709D6DC" w14:textId="77777777" w:rsidR="002F3BEA" w:rsidRDefault="00000000">
            <w:pPr>
              <w:jc w:val="right"/>
            </w:pPr>
            <w:r>
              <w:t>1.897</w:t>
            </w:r>
          </w:p>
        </w:tc>
      </w:tr>
      <w:tr w:rsidR="002F3BEA" w14:paraId="21A8D43C" w14:textId="77777777">
        <w:trPr>
          <w:jc w:val="center"/>
        </w:trPr>
        <w:tc>
          <w:tcPr>
            <w:tcW w:w="3345" w:type="dxa"/>
            <w:vAlign w:val="center"/>
          </w:tcPr>
          <w:p w14:paraId="1E54DD71" w14:textId="77777777" w:rsidR="002F3B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8BFF904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C0D470" w14:textId="77777777" w:rsidR="002F3BE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BA29930" w14:textId="77777777" w:rsidR="002F3BE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7DBB1BD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3E5755" w14:textId="77777777" w:rsidR="002F3BE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CA93026" w14:textId="77777777" w:rsidR="002F3BEA" w:rsidRDefault="00000000">
            <w:pPr>
              <w:jc w:val="right"/>
            </w:pPr>
            <w:r>
              <w:t>0.249</w:t>
            </w:r>
          </w:p>
        </w:tc>
      </w:tr>
      <w:tr w:rsidR="002F3BEA" w14:paraId="1621158A" w14:textId="77777777">
        <w:trPr>
          <w:jc w:val="center"/>
        </w:trPr>
        <w:tc>
          <w:tcPr>
            <w:tcW w:w="3345" w:type="dxa"/>
            <w:vAlign w:val="center"/>
          </w:tcPr>
          <w:p w14:paraId="64E2BEA3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B85FEF" w14:textId="77777777" w:rsidR="002F3BE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145432A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2E9F50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A29FF8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DFDA1E" w14:textId="77777777" w:rsidR="002F3BEA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7BF6F63" w14:textId="77777777" w:rsidR="002F3BEA" w:rsidRDefault="00000000">
            <w:pPr>
              <w:jc w:val="right"/>
            </w:pPr>
            <w:r>
              <w:t>2.391</w:t>
            </w:r>
          </w:p>
        </w:tc>
      </w:tr>
      <w:tr w:rsidR="002F3BEA" w14:paraId="3F538C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440A2E" w14:textId="77777777" w:rsidR="002F3BE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3473F48" w14:textId="77777777" w:rsidR="002F3BEA" w:rsidRDefault="00000000">
            <w:pPr>
              <w:jc w:val="center"/>
            </w:pPr>
            <w:r>
              <w:t>1.925</w:t>
            </w:r>
          </w:p>
        </w:tc>
      </w:tr>
      <w:tr w:rsidR="002F3BEA" w14:paraId="769D54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3ACD21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1DC2C54" w14:textId="77777777" w:rsidR="002F3BEA" w:rsidRDefault="00000000">
            <w:pPr>
              <w:jc w:val="center"/>
            </w:pPr>
            <w:r>
              <w:t>9.97</w:t>
            </w:r>
          </w:p>
        </w:tc>
      </w:tr>
      <w:tr w:rsidR="002F3BEA" w14:paraId="69759D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D1F015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CF40BCD" w14:textId="77777777" w:rsidR="002F3BEA" w:rsidRDefault="00000000">
            <w:pPr>
              <w:jc w:val="center"/>
            </w:pPr>
            <w:r>
              <w:t>6.37</w:t>
            </w:r>
          </w:p>
        </w:tc>
      </w:tr>
      <w:tr w:rsidR="002F3BEA" w14:paraId="4744B7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348649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A10882B" w14:textId="77777777" w:rsidR="002F3BEA" w:rsidRDefault="00000000">
            <w:pPr>
              <w:jc w:val="center"/>
            </w:pPr>
            <w:r>
              <w:t>0.34</w:t>
            </w:r>
          </w:p>
        </w:tc>
      </w:tr>
    </w:tbl>
    <w:p w14:paraId="324C400A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41902F" w14:textId="77777777" w:rsidR="002F3BEA" w:rsidRDefault="00000000">
      <w:pPr>
        <w:pStyle w:val="2"/>
      </w:pPr>
      <w:bookmarkStart w:id="120" w:name="_Toc161429502"/>
      <w:r>
        <w:t>楼板</w:t>
      </w:r>
      <w:bookmarkEnd w:id="120"/>
    </w:p>
    <w:p w14:paraId="184518AB" w14:textId="77777777" w:rsidR="002F3BEA" w:rsidRDefault="00000000">
      <w:pPr>
        <w:pStyle w:val="3"/>
        <w:rPr>
          <w:szCs w:val="24"/>
        </w:rPr>
      </w:pPr>
      <w:bookmarkStart w:id="121" w:name="_Toc161429503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70C211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D01770" w14:textId="77777777" w:rsidR="002F3BE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FE9D3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9F7BB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17DA1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D41E8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658DD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DC1298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71F244F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34DB93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D87389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54682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EA6BE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FA5BB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5E78D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E0E65C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726F6472" w14:textId="77777777">
        <w:trPr>
          <w:jc w:val="center"/>
        </w:trPr>
        <w:tc>
          <w:tcPr>
            <w:tcW w:w="3345" w:type="dxa"/>
            <w:vAlign w:val="center"/>
          </w:tcPr>
          <w:p w14:paraId="764CA725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B53A89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93A2F7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DFA7AF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530C922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A0C7D7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1F3635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71A0750D" w14:textId="77777777">
        <w:trPr>
          <w:jc w:val="center"/>
        </w:trPr>
        <w:tc>
          <w:tcPr>
            <w:tcW w:w="3345" w:type="dxa"/>
            <w:vAlign w:val="center"/>
          </w:tcPr>
          <w:p w14:paraId="366D5769" w14:textId="77777777" w:rsidR="002F3BE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BF2380" w14:textId="77777777" w:rsidR="002F3BE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EC19C80" w14:textId="77777777" w:rsidR="002F3BE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49D9A6A" w14:textId="77777777" w:rsidR="002F3BE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D39AC07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894203" w14:textId="77777777" w:rsidR="002F3BE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4B65324" w14:textId="77777777" w:rsidR="002F3BEA" w:rsidRDefault="00000000">
            <w:pPr>
              <w:jc w:val="right"/>
            </w:pPr>
            <w:r>
              <w:t>1.186</w:t>
            </w:r>
          </w:p>
        </w:tc>
      </w:tr>
      <w:tr w:rsidR="002F3BEA" w14:paraId="5A35C8A8" w14:textId="77777777">
        <w:trPr>
          <w:jc w:val="center"/>
        </w:trPr>
        <w:tc>
          <w:tcPr>
            <w:tcW w:w="3345" w:type="dxa"/>
            <w:vAlign w:val="center"/>
          </w:tcPr>
          <w:p w14:paraId="33B75FEC" w14:textId="77777777" w:rsidR="002F3BE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CE79F4D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D71A25" w14:textId="77777777" w:rsidR="002F3BE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3130117" w14:textId="77777777" w:rsidR="002F3BE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B1DAEBD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C56B43" w14:textId="77777777" w:rsidR="002F3BE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CB0EB0A" w14:textId="77777777" w:rsidR="002F3BEA" w:rsidRDefault="00000000">
            <w:pPr>
              <w:jc w:val="right"/>
            </w:pPr>
            <w:r>
              <w:t>0.249</w:t>
            </w:r>
          </w:p>
        </w:tc>
      </w:tr>
      <w:tr w:rsidR="002F3BEA" w14:paraId="1FFC71C7" w14:textId="77777777">
        <w:trPr>
          <w:jc w:val="center"/>
        </w:trPr>
        <w:tc>
          <w:tcPr>
            <w:tcW w:w="3345" w:type="dxa"/>
            <w:vAlign w:val="center"/>
          </w:tcPr>
          <w:p w14:paraId="5C5FAFC5" w14:textId="77777777" w:rsidR="002F3BEA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E6F121" w14:textId="77777777" w:rsidR="002F3BE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FBD73A6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0AA064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B7E430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B9C056" w14:textId="77777777" w:rsidR="002F3BE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2144DE0" w14:textId="77777777" w:rsidR="002F3BEA" w:rsidRDefault="00000000">
            <w:pPr>
              <w:jc w:val="right"/>
            </w:pPr>
            <w:r>
              <w:t>1.679</w:t>
            </w:r>
          </w:p>
        </w:tc>
      </w:tr>
      <w:tr w:rsidR="002F3BEA" w14:paraId="26AFDD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A5AC3F" w14:textId="77777777" w:rsidR="002F3BE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8CDB545" w14:textId="77777777" w:rsidR="002F3BEA" w:rsidRDefault="00000000">
            <w:pPr>
              <w:jc w:val="center"/>
            </w:pPr>
            <w:r>
              <w:t>2.984</w:t>
            </w:r>
          </w:p>
        </w:tc>
      </w:tr>
      <w:tr w:rsidR="002F3BEA" w14:paraId="47245D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CC8663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84C6DFE" w14:textId="77777777" w:rsidR="002F3BEA" w:rsidRDefault="00000000">
            <w:pPr>
              <w:jc w:val="center"/>
            </w:pPr>
            <w:r>
              <w:t>6.43</w:t>
            </w:r>
          </w:p>
        </w:tc>
      </w:tr>
      <w:tr w:rsidR="002F3BEA" w14:paraId="38E07D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26A1FF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A21AC6C" w14:textId="77777777" w:rsidR="002F3BEA" w:rsidRDefault="00000000">
            <w:pPr>
              <w:jc w:val="center"/>
            </w:pPr>
            <w:r>
              <w:t>5.23</w:t>
            </w:r>
          </w:p>
        </w:tc>
      </w:tr>
      <w:tr w:rsidR="002F3BEA" w14:paraId="236058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3E8882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507B2B9" w14:textId="77777777" w:rsidR="002F3BEA" w:rsidRDefault="00000000">
            <w:pPr>
              <w:jc w:val="center"/>
            </w:pPr>
            <w:r>
              <w:t>0.34</w:t>
            </w:r>
          </w:p>
        </w:tc>
      </w:tr>
    </w:tbl>
    <w:p w14:paraId="4237774F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4E8F8F3" w14:textId="77777777" w:rsidR="002F3BEA" w:rsidRDefault="00000000">
      <w:pPr>
        <w:pStyle w:val="1"/>
        <w:rPr>
          <w:szCs w:val="24"/>
        </w:rPr>
      </w:pPr>
      <w:bookmarkStart w:id="122" w:name="_Toc161429504"/>
      <w:r>
        <w:rPr>
          <w:szCs w:val="24"/>
        </w:rPr>
        <w:t>封闭阳台构造</w:t>
      </w:r>
      <w:bookmarkEnd w:id="122"/>
    </w:p>
    <w:p w14:paraId="58A367A7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FCC68A8" w14:textId="77777777" w:rsidR="002F3BEA" w:rsidRDefault="00000000">
      <w:pPr>
        <w:pStyle w:val="1"/>
        <w:rPr>
          <w:szCs w:val="24"/>
        </w:rPr>
      </w:pPr>
      <w:bookmarkStart w:id="123" w:name="_Toc161429505"/>
      <w:r>
        <w:rPr>
          <w:szCs w:val="24"/>
        </w:rPr>
        <w:t>地下围护构造</w:t>
      </w:r>
      <w:bookmarkEnd w:id="123"/>
    </w:p>
    <w:p w14:paraId="2FD7B998" w14:textId="77777777" w:rsidR="002F3BEA" w:rsidRDefault="00000000">
      <w:pPr>
        <w:pStyle w:val="2"/>
      </w:pPr>
      <w:bookmarkStart w:id="124" w:name="_Toc161429506"/>
      <w:r>
        <w:t>周边地面</w:t>
      </w:r>
      <w:bookmarkEnd w:id="124"/>
    </w:p>
    <w:p w14:paraId="01F7B76B" w14:textId="77777777" w:rsidR="002F3BEA" w:rsidRDefault="00000000">
      <w:pPr>
        <w:pStyle w:val="3"/>
        <w:rPr>
          <w:szCs w:val="24"/>
        </w:rPr>
      </w:pPr>
      <w:bookmarkStart w:id="125" w:name="_Toc161429507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69F324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442405" w14:textId="77777777" w:rsidR="002F3B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68460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115F7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47C53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423C98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B4ECA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AA5E5E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155779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D8830D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285FBE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DC394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4F084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3BB313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19F72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5E8D17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2481A1FB" w14:textId="77777777">
        <w:trPr>
          <w:jc w:val="center"/>
        </w:trPr>
        <w:tc>
          <w:tcPr>
            <w:tcW w:w="3345" w:type="dxa"/>
            <w:vAlign w:val="center"/>
          </w:tcPr>
          <w:p w14:paraId="57DA5524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E011A4C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5AB5BE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FB15AA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7AD3DB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1E3BC5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E7CBC9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1F933906" w14:textId="77777777">
        <w:trPr>
          <w:jc w:val="center"/>
        </w:trPr>
        <w:tc>
          <w:tcPr>
            <w:tcW w:w="3345" w:type="dxa"/>
            <w:vAlign w:val="center"/>
          </w:tcPr>
          <w:p w14:paraId="1C2FEA5C" w14:textId="77777777" w:rsidR="002F3BE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53E8C88" w14:textId="77777777" w:rsidR="002F3BE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BA237B0" w14:textId="77777777" w:rsidR="002F3BE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93F4590" w14:textId="77777777" w:rsidR="002F3BEA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B5C6B13" w14:textId="77777777" w:rsidR="002F3BE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3846F81" w14:textId="77777777" w:rsidR="002F3BE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AB652CC" w14:textId="77777777" w:rsidR="002F3BEA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2F3BEA" w14:paraId="2BEDE525" w14:textId="77777777">
        <w:trPr>
          <w:jc w:val="center"/>
        </w:trPr>
        <w:tc>
          <w:tcPr>
            <w:tcW w:w="3345" w:type="dxa"/>
            <w:vAlign w:val="center"/>
          </w:tcPr>
          <w:p w14:paraId="6DFF57A5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D2452E" w14:textId="77777777" w:rsidR="002F3BE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8B4F9CF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E05D08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5DC5CA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798D9B" w14:textId="77777777" w:rsidR="002F3BE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93A4820" w14:textId="77777777" w:rsidR="002F3BEA" w:rsidRDefault="00000000">
            <w:pPr>
              <w:jc w:val="right"/>
            </w:pPr>
            <w:r>
              <w:t>1.431</w:t>
            </w:r>
          </w:p>
        </w:tc>
      </w:tr>
      <w:tr w:rsidR="002F3BEA" w14:paraId="799F36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7C7709" w14:textId="77777777" w:rsidR="002F3BE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1EF6FC2" w14:textId="77777777" w:rsidR="002F3BEA" w:rsidRDefault="00000000">
            <w:pPr>
              <w:jc w:val="center"/>
            </w:pPr>
            <w:r>
              <w:t>0.520</w:t>
            </w:r>
          </w:p>
        </w:tc>
      </w:tr>
      <w:tr w:rsidR="002F3BEA" w14:paraId="2D6FD9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0DC673" w14:textId="77777777" w:rsidR="002F3BEA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78326AE" w14:textId="77777777" w:rsidR="002F3BEA" w:rsidRDefault="00000000">
            <w:pPr>
              <w:jc w:val="center"/>
            </w:pPr>
            <w:r>
              <w:t>0.514</w:t>
            </w:r>
          </w:p>
        </w:tc>
      </w:tr>
      <w:tr w:rsidR="002F3BEA" w14:paraId="0CD4DD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FC7EA1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92C67A" w14:textId="77777777" w:rsidR="002F3BEA" w:rsidRDefault="00000000">
            <w:pPr>
              <w:jc w:val="center"/>
            </w:pPr>
            <w:r>
              <w:t>32.45</w:t>
            </w:r>
          </w:p>
        </w:tc>
      </w:tr>
      <w:tr w:rsidR="002F3BEA" w14:paraId="168A1B8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457DDC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FA4DDE" w14:textId="77777777" w:rsidR="002F3BEA" w:rsidRDefault="00000000">
            <w:pPr>
              <w:jc w:val="center"/>
            </w:pPr>
            <w:r>
              <w:t>5.67</w:t>
            </w:r>
          </w:p>
        </w:tc>
      </w:tr>
      <w:tr w:rsidR="002F3BEA" w14:paraId="135943F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4F2119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B59D1D" w14:textId="77777777" w:rsidR="002F3BEA" w:rsidRDefault="00000000">
            <w:pPr>
              <w:jc w:val="center"/>
            </w:pPr>
            <w:r>
              <w:t>0.39</w:t>
            </w:r>
          </w:p>
        </w:tc>
      </w:tr>
    </w:tbl>
    <w:p w14:paraId="629234AC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FB9CAD" w14:textId="77777777" w:rsidR="002F3BEA" w:rsidRDefault="00000000">
      <w:pPr>
        <w:pStyle w:val="2"/>
      </w:pPr>
      <w:bookmarkStart w:id="126" w:name="_Toc161429508"/>
      <w:r>
        <w:t>非周边地面</w:t>
      </w:r>
      <w:bookmarkEnd w:id="126"/>
    </w:p>
    <w:p w14:paraId="58B66BCB" w14:textId="77777777" w:rsidR="002F3BEA" w:rsidRDefault="00000000">
      <w:pPr>
        <w:pStyle w:val="3"/>
        <w:rPr>
          <w:szCs w:val="24"/>
        </w:rPr>
      </w:pPr>
      <w:bookmarkStart w:id="127" w:name="_Toc161429509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BEA" w14:paraId="175ACFB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522781" w14:textId="77777777" w:rsidR="002F3BE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27B20" w14:textId="77777777" w:rsidR="002F3BE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A2662" w14:textId="77777777" w:rsidR="002F3BE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F5A70" w14:textId="77777777" w:rsidR="002F3BE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5D568D" w14:textId="77777777" w:rsidR="002F3BE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E2D39" w14:textId="77777777" w:rsidR="002F3BE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A9C0EA" w14:textId="77777777" w:rsidR="002F3BEA" w:rsidRDefault="00000000">
            <w:pPr>
              <w:jc w:val="center"/>
            </w:pPr>
            <w:r>
              <w:t>热惰性指标</w:t>
            </w:r>
          </w:p>
        </w:tc>
      </w:tr>
      <w:tr w:rsidR="002F3BEA" w14:paraId="684760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DF58F4" w14:textId="77777777" w:rsidR="002F3BEA" w:rsidRDefault="002F3B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644854" w14:textId="77777777" w:rsidR="002F3BE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7A77D" w14:textId="77777777" w:rsidR="002F3BE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1529C" w14:textId="77777777" w:rsidR="002F3BE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AE93C" w14:textId="77777777" w:rsidR="002F3BE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29657" w14:textId="77777777" w:rsidR="002F3BE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CE3EAE" w14:textId="77777777" w:rsidR="002F3BEA" w:rsidRDefault="00000000">
            <w:pPr>
              <w:jc w:val="center"/>
            </w:pPr>
            <w:r>
              <w:t>D=R*S</w:t>
            </w:r>
          </w:p>
        </w:tc>
      </w:tr>
      <w:tr w:rsidR="002F3BEA" w14:paraId="4AC2FCC0" w14:textId="77777777">
        <w:trPr>
          <w:jc w:val="center"/>
        </w:trPr>
        <w:tc>
          <w:tcPr>
            <w:tcW w:w="3345" w:type="dxa"/>
            <w:vAlign w:val="center"/>
          </w:tcPr>
          <w:p w14:paraId="153E4C1E" w14:textId="77777777" w:rsidR="002F3BE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FAD4BF" w14:textId="77777777" w:rsidR="002F3BE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C05F8D" w14:textId="77777777" w:rsidR="002F3BE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51E9EF5" w14:textId="77777777" w:rsidR="002F3BE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2C4E4B6" w14:textId="77777777" w:rsidR="002F3BE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86ED6F" w14:textId="77777777" w:rsidR="002F3BE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4FBAED" w14:textId="77777777" w:rsidR="002F3BEA" w:rsidRDefault="00000000">
            <w:pPr>
              <w:jc w:val="right"/>
            </w:pPr>
            <w:r>
              <w:t>0.245</w:t>
            </w:r>
          </w:p>
        </w:tc>
      </w:tr>
      <w:tr w:rsidR="002F3BEA" w14:paraId="1BDA13AF" w14:textId="77777777">
        <w:trPr>
          <w:jc w:val="center"/>
        </w:trPr>
        <w:tc>
          <w:tcPr>
            <w:tcW w:w="3345" w:type="dxa"/>
            <w:vAlign w:val="center"/>
          </w:tcPr>
          <w:p w14:paraId="356725BF" w14:textId="77777777" w:rsidR="002F3BE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11FDB9D" w14:textId="77777777" w:rsidR="002F3BE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E38FDF6" w14:textId="77777777" w:rsidR="002F3BE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B739DBB" w14:textId="77777777" w:rsidR="002F3BEA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D770732" w14:textId="77777777" w:rsidR="002F3BE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A5BD12B" w14:textId="77777777" w:rsidR="002F3BE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F744DD1" w14:textId="77777777" w:rsidR="002F3BEA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2F3BEA" w14:paraId="52A899C9" w14:textId="77777777">
        <w:trPr>
          <w:jc w:val="center"/>
        </w:trPr>
        <w:tc>
          <w:tcPr>
            <w:tcW w:w="3345" w:type="dxa"/>
            <w:vAlign w:val="center"/>
          </w:tcPr>
          <w:p w14:paraId="1831E25D" w14:textId="77777777" w:rsidR="002F3BE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C5CFB1" w14:textId="77777777" w:rsidR="002F3BE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BBDA532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775E96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7457CB" w14:textId="77777777" w:rsidR="002F3BE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58BC2B" w14:textId="77777777" w:rsidR="002F3BE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037AB04" w14:textId="77777777" w:rsidR="002F3BEA" w:rsidRDefault="00000000">
            <w:pPr>
              <w:jc w:val="right"/>
            </w:pPr>
            <w:r>
              <w:t>1.431</w:t>
            </w:r>
          </w:p>
        </w:tc>
      </w:tr>
      <w:tr w:rsidR="002F3BEA" w14:paraId="076303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208BFD" w14:textId="77777777" w:rsidR="002F3BE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0A725D3" w14:textId="77777777" w:rsidR="002F3BEA" w:rsidRDefault="00000000">
            <w:pPr>
              <w:jc w:val="center"/>
            </w:pPr>
            <w:r>
              <w:t>0.300</w:t>
            </w:r>
          </w:p>
        </w:tc>
      </w:tr>
      <w:tr w:rsidR="002F3BEA" w14:paraId="0E3851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840BD3" w14:textId="77777777" w:rsidR="002F3BEA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0C69B14" w14:textId="77777777" w:rsidR="002F3BEA" w:rsidRDefault="00000000">
            <w:pPr>
              <w:jc w:val="center"/>
            </w:pPr>
            <w:r>
              <w:t>0.298</w:t>
            </w:r>
          </w:p>
        </w:tc>
      </w:tr>
      <w:tr w:rsidR="002F3BEA" w14:paraId="4C7E35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8E9EB0" w14:textId="77777777" w:rsidR="002F3BE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76A8506" w14:textId="77777777" w:rsidR="002F3BEA" w:rsidRDefault="00000000">
            <w:pPr>
              <w:jc w:val="center"/>
            </w:pPr>
            <w:r>
              <w:t>32.45</w:t>
            </w:r>
          </w:p>
        </w:tc>
      </w:tr>
      <w:tr w:rsidR="002F3BEA" w14:paraId="3903E4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C9403B" w14:textId="77777777" w:rsidR="002F3BE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3B1D9F8" w14:textId="77777777" w:rsidR="002F3BEA" w:rsidRDefault="00000000">
            <w:pPr>
              <w:jc w:val="center"/>
            </w:pPr>
            <w:r>
              <w:t>5.67</w:t>
            </w:r>
          </w:p>
        </w:tc>
      </w:tr>
      <w:tr w:rsidR="002F3BEA" w14:paraId="6B07CF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5B06D6" w14:textId="77777777" w:rsidR="002F3BE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02232E8" w14:textId="77777777" w:rsidR="002F3BEA" w:rsidRDefault="00000000">
            <w:pPr>
              <w:jc w:val="center"/>
            </w:pPr>
            <w:r>
              <w:t>0.67</w:t>
            </w:r>
          </w:p>
        </w:tc>
      </w:tr>
    </w:tbl>
    <w:p w14:paraId="25A072E8" w14:textId="77777777" w:rsidR="002F3BE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7650820" w14:textId="77777777" w:rsidR="002F3BEA" w:rsidRDefault="00000000">
      <w:pPr>
        <w:pStyle w:val="1"/>
        <w:rPr>
          <w:szCs w:val="24"/>
        </w:rPr>
      </w:pPr>
      <w:bookmarkStart w:id="128" w:name="_Toc161429510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F3BEA" w14:paraId="5B746901" w14:textId="77777777">
        <w:tc>
          <w:tcPr>
            <w:tcW w:w="4799" w:type="dxa"/>
            <w:shd w:val="clear" w:color="auto" w:fill="E6E6E6"/>
            <w:vAlign w:val="center"/>
          </w:tcPr>
          <w:p w14:paraId="19F55EF0" w14:textId="77777777" w:rsidR="002F3BE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547D036" w14:textId="77777777" w:rsidR="002F3BE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0B9C34" w14:textId="77777777" w:rsidR="002F3BEA" w:rsidRDefault="00000000">
            <w:pPr>
              <w:jc w:val="center"/>
            </w:pPr>
            <w:r>
              <w:t>遮阳系数</w:t>
            </w:r>
          </w:p>
        </w:tc>
      </w:tr>
      <w:tr w:rsidR="002F3BEA" w14:paraId="773607EB" w14:textId="77777777">
        <w:tc>
          <w:tcPr>
            <w:tcW w:w="4799" w:type="dxa"/>
            <w:vAlign w:val="center"/>
          </w:tcPr>
          <w:p w14:paraId="1BED3DB5" w14:textId="77777777" w:rsidR="002F3BE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7650345" w14:textId="77777777" w:rsidR="002F3BEA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793B68F2" w14:textId="77777777" w:rsidR="002F3BEA" w:rsidRDefault="00000000">
            <w:r>
              <w:t>0.75</w:t>
            </w:r>
          </w:p>
        </w:tc>
      </w:tr>
    </w:tbl>
    <w:p w14:paraId="6EDAB3E3" w14:textId="77777777" w:rsidR="002F3BEA" w:rsidRDefault="00000000">
      <w:pPr>
        <w:pStyle w:val="1"/>
        <w:rPr>
          <w:szCs w:val="24"/>
        </w:rPr>
      </w:pPr>
      <w:bookmarkStart w:id="129" w:name="_Toc161429511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F3BEA" w14:paraId="137AC27E" w14:textId="77777777">
        <w:tc>
          <w:tcPr>
            <w:tcW w:w="5507" w:type="dxa"/>
            <w:shd w:val="clear" w:color="auto" w:fill="E6E6E6"/>
            <w:vAlign w:val="center"/>
          </w:tcPr>
          <w:p w14:paraId="5733EC7F" w14:textId="77777777" w:rsidR="002F3BE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E04A6AA" w14:textId="77777777" w:rsidR="002F3BE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F3BEA" w14:paraId="67574862" w14:textId="77777777">
        <w:tc>
          <w:tcPr>
            <w:tcW w:w="5507" w:type="dxa"/>
            <w:vAlign w:val="center"/>
          </w:tcPr>
          <w:p w14:paraId="678423A1" w14:textId="77777777" w:rsidR="002F3BEA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357B8BF" w14:textId="77777777" w:rsidR="002F3BEA" w:rsidRDefault="00000000">
            <w:r>
              <w:t>1.97</w:t>
            </w:r>
          </w:p>
        </w:tc>
      </w:tr>
      <w:tr w:rsidR="002F3BEA" w14:paraId="37F829CF" w14:textId="77777777">
        <w:tc>
          <w:tcPr>
            <w:tcW w:w="5507" w:type="dxa"/>
            <w:vAlign w:val="center"/>
          </w:tcPr>
          <w:p w14:paraId="1A80BF01" w14:textId="77777777" w:rsidR="002F3BE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82C5650" w14:textId="77777777" w:rsidR="002F3BEA" w:rsidRDefault="00000000">
            <w:r>
              <w:t>3.00</w:t>
            </w:r>
          </w:p>
        </w:tc>
      </w:tr>
    </w:tbl>
    <w:p w14:paraId="4668AF82" w14:textId="77777777" w:rsidR="002F3BEA" w:rsidRDefault="00000000">
      <w:pPr>
        <w:pStyle w:val="1"/>
        <w:rPr>
          <w:szCs w:val="24"/>
        </w:rPr>
      </w:pPr>
      <w:bookmarkStart w:id="130" w:name="_Toc161429512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F3BEA" w14:paraId="20D5DDC2" w14:textId="77777777">
        <w:tc>
          <w:tcPr>
            <w:tcW w:w="3112" w:type="dxa"/>
            <w:shd w:val="clear" w:color="auto" w:fill="E6E6E6"/>
            <w:vAlign w:val="center"/>
          </w:tcPr>
          <w:p w14:paraId="3921E8BE" w14:textId="77777777" w:rsidR="002F3BE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4EA84AF" w14:textId="77777777" w:rsidR="002F3BE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3F1083E" w14:textId="77777777" w:rsidR="002F3BE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3BEA" w14:paraId="65628A1B" w14:textId="77777777">
        <w:tc>
          <w:tcPr>
            <w:tcW w:w="3112" w:type="dxa"/>
            <w:vMerge w:val="restart"/>
            <w:vAlign w:val="center"/>
          </w:tcPr>
          <w:p w14:paraId="47A92DE6" w14:textId="77777777" w:rsidR="002F3BEA" w:rsidRDefault="00000000">
            <w:pPr>
              <w:jc w:val="center"/>
            </w:pPr>
            <w:r>
              <w:t>539535</w:t>
            </w:r>
          </w:p>
        </w:tc>
        <w:tc>
          <w:tcPr>
            <w:tcW w:w="3112" w:type="dxa"/>
            <w:vAlign w:val="center"/>
          </w:tcPr>
          <w:p w14:paraId="4052A2E7" w14:textId="77777777" w:rsidR="002F3BEA" w:rsidRDefault="00000000">
            <w:r>
              <w:t>3931.06</w:t>
            </w:r>
          </w:p>
        </w:tc>
        <w:tc>
          <w:tcPr>
            <w:tcW w:w="3101" w:type="dxa"/>
            <w:vAlign w:val="center"/>
          </w:tcPr>
          <w:p w14:paraId="3D40434C" w14:textId="77777777" w:rsidR="002F3BEA" w:rsidRDefault="00000000">
            <w:r>
              <w:t>137.25</w:t>
            </w:r>
          </w:p>
        </w:tc>
      </w:tr>
      <w:tr w:rsidR="002F3BEA" w14:paraId="0CB5ACAB" w14:textId="77777777">
        <w:tc>
          <w:tcPr>
            <w:tcW w:w="3112" w:type="dxa"/>
            <w:vMerge/>
            <w:vAlign w:val="center"/>
          </w:tcPr>
          <w:p w14:paraId="1059234D" w14:textId="77777777" w:rsidR="002F3BEA" w:rsidRDefault="002F3BE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6ABED41" w14:textId="77777777" w:rsidR="002F3BEA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CB9BDDD" w14:textId="77777777" w:rsidR="002F3BE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3BEA" w14:paraId="453248A6" w14:textId="77777777">
        <w:tc>
          <w:tcPr>
            <w:tcW w:w="3112" w:type="dxa"/>
            <w:vMerge/>
            <w:vAlign w:val="center"/>
          </w:tcPr>
          <w:p w14:paraId="30ADC662" w14:textId="77777777" w:rsidR="002F3BEA" w:rsidRDefault="002F3BE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5A0622A" w14:textId="77777777" w:rsidR="002F3BEA" w:rsidRDefault="00000000">
            <w:r>
              <w:t>3827.35</w:t>
            </w:r>
          </w:p>
        </w:tc>
        <w:tc>
          <w:tcPr>
            <w:tcW w:w="3101" w:type="dxa"/>
            <w:vAlign w:val="center"/>
          </w:tcPr>
          <w:p w14:paraId="44E2A074" w14:textId="77777777" w:rsidR="002F3BEA" w:rsidRDefault="00000000">
            <w:r>
              <w:t>140.97</w:t>
            </w:r>
          </w:p>
        </w:tc>
      </w:tr>
    </w:tbl>
    <w:p w14:paraId="3519DF39" w14:textId="77777777" w:rsidR="002F3BEA" w:rsidRDefault="00000000">
      <w:pPr>
        <w:pStyle w:val="1"/>
        <w:rPr>
          <w:szCs w:val="24"/>
        </w:rPr>
      </w:pPr>
      <w:bookmarkStart w:id="131" w:name="_Toc161429513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2F3BEA" w14:paraId="4FD7CE5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C955C28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FD4B30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A566A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1120284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AF74BE9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C27E7D6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1F5CD71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D73395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3E29234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60F9BC5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2F3BEA" w14:paraId="6B12EB0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5132670" w14:textId="77777777" w:rsidR="002F3BEA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AB659D2" w14:textId="77777777" w:rsidR="002F3BEA" w:rsidRDefault="00000000"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A0C3E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403.34</w:t>
            </w:r>
          </w:p>
        </w:tc>
        <w:tc>
          <w:tcPr>
            <w:tcW w:w="764" w:type="dxa"/>
            <w:vAlign w:val="center"/>
          </w:tcPr>
          <w:p w14:paraId="62883CF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F98F8F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56199</w:t>
            </w:r>
          </w:p>
        </w:tc>
        <w:tc>
          <w:tcPr>
            <w:tcW w:w="764" w:type="dxa"/>
            <w:vAlign w:val="center"/>
          </w:tcPr>
          <w:p w14:paraId="4A9354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37140</w:t>
            </w:r>
          </w:p>
        </w:tc>
        <w:tc>
          <w:tcPr>
            <w:tcW w:w="764" w:type="dxa"/>
            <w:vAlign w:val="center"/>
          </w:tcPr>
          <w:p w14:paraId="112AE9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19059</w:t>
            </w:r>
          </w:p>
        </w:tc>
        <w:tc>
          <w:tcPr>
            <w:tcW w:w="905" w:type="dxa"/>
            <w:vAlign w:val="center"/>
          </w:tcPr>
          <w:p w14:paraId="363DE70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27.17</w:t>
            </w:r>
          </w:p>
        </w:tc>
        <w:tc>
          <w:tcPr>
            <w:tcW w:w="730" w:type="dxa"/>
            <w:vAlign w:val="center"/>
          </w:tcPr>
          <w:p w14:paraId="7FD5148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17486</w:t>
            </w:r>
          </w:p>
        </w:tc>
        <w:tc>
          <w:tcPr>
            <w:tcW w:w="905" w:type="dxa"/>
            <w:vAlign w:val="center"/>
          </w:tcPr>
          <w:p w14:paraId="2C80FA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139.33</w:t>
            </w:r>
          </w:p>
        </w:tc>
      </w:tr>
      <w:tr w:rsidR="002F3BEA" w14:paraId="0B0FFC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CE57E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104C42" w14:textId="77777777" w:rsidR="002F3BEA" w:rsidRDefault="00000000"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4A510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115.83</w:t>
            </w:r>
          </w:p>
        </w:tc>
        <w:tc>
          <w:tcPr>
            <w:tcW w:w="764" w:type="dxa"/>
            <w:vAlign w:val="center"/>
          </w:tcPr>
          <w:p w14:paraId="241427B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444F9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14410</w:t>
            </w:r>
          </w:p>
        </w:tc>
        <w:tc>
          <w:tcPr>
            <w:tcW w:w="764" w:type="dxa"/>
            <w:vAlign w:val="center"/>
          </w:tcPr>
          <w:p w14:paraId="552E9C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8937</w:t>
            </w:r>
          </w:p>
        </w:tc>
        <w:tc>
          <w:tcPr>
            <w:tcW w:w="764" w:type="dxa"/>
            <w:vAlign w:val="center"/>
          </w:tcPr>
          <w:p w14:paraId="78484B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tcW w:w="905" w:type="dxa"/>
            <w:vAlign w:val="center"/>
          </w:tcPr>
          <w:p w14:paraId="087803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730" w:type="dxa"/>
            <w:vAlign w:val="center"/>
          </w:tcPr>
          <w:p w14:paraId="7F28CBA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905" w:type="dxa"/>
            <w:vAlign w:val="center"/>
          </w:tcPr>
          <w:p w14:paraId="5B19E26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124.41</w:t>
            </w:r>
          </w:p>
        </w:tc>
      </w:tr>
      <w:tr w:rsidR="002F3BEA" w14:paraId="70995F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53244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A4AE36" w14:textId="77777777" w:rsidR="002F3BEA" w:rsidRDefault="00000000"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BC1A6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764" w:type="dxa"/>
            <w:vAlign w:val="center"/>
          </w:tcPr>
          <w:p w14:paraId="7E4E5B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F1FEF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764" w:type="dxa"/>
            <w:vAlign w:val="center"/>
          </w:tcPr>
          <w:p w14:paraId="273DE5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64" w:type="dxa"/>
            <w:vAlign w:val="center"/>
          </w:tcPr>
          <w:p w14:paraId="0CA115E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905" w:type="dxa"/>
            <w:vAlign w:val="center"/>
          </w:tcPr>
          <w:p w14:paraId="1AD158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6C3CA7F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6E05D3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150.26</w:t>
            </w:r>
          </w:p>
        </w:tc>
      </w:tr>
      <w:tr w:rsidR="002F3BEA" w14:paraId="176521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E4B62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2E0084" w14:textId="77777777" w:rsidR="002F3BEA" w:rsidRDefault="00000000">
            <w:r>
              <w:rPr>
                <w:sz w:val="18"/>
                <w:szCs w:val="18"/>
              </w:rPr>
              <w:t>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D6A0D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14:paraId="6EE45C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9AE13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764" w:type="dxa"/>
            <w:vAlign w:val="center"/>
          </w:tcPr>
          <w:p w14:paraId="3635E9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14:paraId="4D5C22A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05" w:type="dxa"/>
            <w:vAlign w:val="center"/>
          </w:tcPr>
          <w:p w14:paraId="62A96C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18A703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5A2D50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193.11</w:t>
            </w:r>
          </w:p>
        </w:tc>
      </w:tr>
      <w:tr w:rsidR="002F3BEA" w14:paraId="5D1050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CB7A9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2BD305" w14:textId="77777777" w:rsidR="002F3BEA" w:rsidRDefault="00000000">
            <w:r>
              <w:rPr>
                <w:sz w:val="18"/>
                <w:szCs w:val="18"/>
              </w:rPr>
              <w:t>0005[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B359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64" w:type="dxa"/>
            <w:vAlign w:val="center"/>
          </w:tcPr>
          <w:p w14:paraId="0E52D1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A4920F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10092</w:t>
            </w:r>
          </w:p>
        </w:tc>
        <w:tc>
          <w:tcPr>
            <w:tcW w:w="764" w:type="dxa"/>
            <w:vAlign w:val="center"/>
          </w:tcPr>
          <w:p w14:paraId="028260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6264</w:t>
            </w:r>
          </w:p>
        </w:tc>
        <w:tc>
          <w:tcPr>
            <w:tcW w:w="764" w:type="dxa"/>
            <w:vAlign w:val="center"/>
          </w:tcPr>
          <w:p w14:paraId="5ECB2D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3827</w:t>
            </w:r>
          </w:p>
        </w:tc>
        <w:tc>
          <w:tcPr>
            <w:tcW w:w="905" w:type="dxa"/>
            <w:vAlign w:val="center"/>
          </w:tcPr>
          <w:p w14:paraId="339382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730" w:type="dxa"/>
            <w:vAlign w:val="center"/>
          </w:tcPr>
          <w:p w14:paraId="3CFDD8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tcW w:w="905" w:type="dxa"/>
            <w:vAlign w:val="center"/>
          </w:tcPr>
          <w:p w14:paraId="7172D2D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124.59</w:t>
            </w:r>
          </w:p>
        </w:tc>
      </w:tr>
      <w:tr w:rsidR="002F3BEA" w14:paraId="3DF722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EA9EB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D8D8DC" w14:textId="77777777" w:rsidR="002F3BEA" w:rsidRDefault="00000000">
            <w:r>
              <w:rPr>
                <w:sz w:val="18"/>
                <w:szCs w:val="18"/>
              </w:rPr>
              <w:t>0006[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0430B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tcW w:w="764" w:type="dxa"/>
            <w:vAlign w:val="center"/>
          </w:tcPr>
          <w:p w14:paraId="71CE7AB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946468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64" w:type="dxa"/>
            <w:vAlign w:val="center"/>
          </w:tcPr>
          <w:p w14:paraId="380B60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764" w:type="dxa"/>
            <w:vAlign w:val="center"/>
          </w:tcPr>
          <w:p w14:paraId="278BDE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905" w:type="dxa"/>
            <w:vAlign w:val="center"/>
          </w:tcPr>
          <w:p w14:paraId="3BE491A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14:paraId="4AB548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905" w:type="dxa"/>
            <w:vAlign w:val="center"/>
          </w:tcPr>
          <w:p w14:paraId="27BAA27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130.39</w:t>
            </w:r>
          </w:p>
        </w:tc>
      </w:tr>
      <w:tr w:rsidR="002F3BEA" w14:paraId="3882BD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F31A4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4331B1" w14:textId="77777777" w:rsidR="002F3BEA" w:rsidRDefault="00000000">
            <w:r>
              <w:rPr>
                <w:sz w:val="18"/>
                <w:szCs w:val="18"/>
              </w:rPr>
              <w:t>0007[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D6135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18.87</w:t>
            </w:r>
          </w:p>
        </w:tc>
        <w:tc>
          <w:tcPr>
            <w:tcW w:w="764" w:type="dxa"/>
            <w:vAlign w:val="center"/>
          </w:tcPr>
          <w:p w14:paraId="38B1BC3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58F47C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2731</w:t>
            </w:r>
          </w:p>
        </w:tc>
        <w:tc>
          <w:tcPr>
            <w:tcW w:w="764" w:type="dxa"/>
            <w:vAlign w:val="center"/>
          </w:tcPr>
          <w:p w14:paraId="34C077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64" w:type="dxa"/>
            <w:vAlign w:val="center"/>
          </w:tcPr>
          <w:p w14:paraId="56B73E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05" w:type="dxa"/>
            <w:vAlign w:val="center"/>
          </w:tcPr>
          <w:p w14:paraId="4ED8478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14:paraId="5A3C7B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905" w:type="dxa"/>
            <w:vAlign w:val="center"/>
          </w:tcPr>
          <w:p w14:paraId="5D5F9FC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144.70</w:t>
            </w:r>
          </w:p>
        </w:tc>
      </w:tr>
      <w:tr w:rsidR="002F3BEA" w14:paraId="57B741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B0FBB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B5607D" w14:textId="77777777" w:rsidR="002F3BEA" w:rsidRDefault="00000000">
            <w:r>
              <w:rPr>
                <w:sz w:val="18"/>
                <w:szCs w:val="18"/>
              </w:rPr>
              <w:t>0008[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4380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64" w:type="dxa"/>
            <w:vAlign w:val="center"/>
          </w:tcPr>
          <w:p w14:paraId="0FA236A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D177D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764" w:type="dxa"/>
            <w:vAlign w:val="center"/>
          </w:tcPr>
          <w:p w14:paraId="6943340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764" w:type="dxa"/>
            <w:vAlign w:val="center"/>
          </w:tcPr>
          <w:p w14:paraId="523121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05" w:type="dxa"/>
            <w:vAlign w:val="center"/>
          </w:tcPr>
          <w:p w14:paraId="41EF72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14:paraId="1A0152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3FC7313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180.52</w:t>
            </w:r>
          </w:p>
        </w:tc>
      </w:tr>
      <w:tr w:rsidR="002F3BEA" w14:paraId="09FE25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A97C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7CF001" w14:textId="77777777" w:rsidR="002F3BEA" w:rsidRDefault="00000000">
            <w:r>
              <w:rPr>
                <w:sz w:val="18"/>
                <w:szCs w:val="18"/>
              </w:rPr>
              <w:t>0009[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019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02BD731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8F586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764" w:type="dxa"/>
            <w:vAlign w:val="center"/>
          </w:tcPr>
          <w:p w14:paraId="3E2D70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7035F83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617F5B5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6DDF4BC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2A6BF0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:rsidR="002F3BEA" w14:paraId="6DCEAC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F9049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32EAE7" w14:textId="77777777" w:rsidR="002F3BEA" w:rsidRDefault="00000000">
            <w:r>
              <w:rPr>
                <w:sz w:val="18"/>
                <w:szCs w:val="18"/>
              </w:rPr>
              <w:t>0010[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A81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764" w:type="dxa"/>
            <w:vAlign w:val="center"/>
          </w:tcPr>
          <w:p w14:paraId="71E78C8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B07C9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764" w:type="dxa"/>
            <w:vAlign w:val="center"/>
          </w:tcPr>
          <w:p w14:paraId="54C44A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tcW w:w="764" w:type="dxa"/>
            <w:vAlign w:val="center"/>
          </w:tcPr>
          <w:p w14:paraId="095D86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tcW w:w="905" w:type="dxa"/>
            <w:vAlign w:val="center"/>
          </w:tcPr>
          <w:p w14:paraId="63FB99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46485E3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05" w:type="dxa"/>
            <w:vAlign w:val="center"/>
          </w:tcPr>
          <w:p w14:paraId="6153FA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135.95</w:t>
            </w:r>
          </w:p>
        </w:tc>
      </w:tr>
      <w:tr w:rsidR="002F3BEA" w14:paraId="24EC1B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BE24C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964090" w14:textId="77777777" w:rsidR="002F3BEA" w:rsidRDefault="00000000">
            <w:r>
              <w:rPr>
                <w:sz w:val="18"/>
                <w:szCs w:val="18"/>
              </w:rPr>
              <w:t>0011[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78C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tcW w:w="764" w:type="dxa"/>
            <w:vAlign w:val="center"/>
          </w:tcPr>
          <w:p w14:paraId="2E107A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92B87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2489</w:t>
            </w:r>
          </w:p>
        </w:tc>
        <w:tc>
          <w:tcPr>
            <w:tcW w:w="764" w:type="dxa"/>
            <w:vAlign w:val="center"/>
          </w:tcPr>
          <w:p w14:paraId="2605CEE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764" w:type="dxa"/>
            <w:vAlign w:val="center"/>
          </w:tcPr>
          <w:p w14:paraId="47DFC21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 w14:paraId="6E26F4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730" w:type="dxa"/>
            <w:vAlign w:val="center"/>
          </w:tcPr>
          <w:p w14:paraId="677734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05" w:type="dxa"/>
            <w:vAlign w:val="center"/>
          </w:tcPr>
          <w:p w14:paraId="6321DB6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127.20</w:t>
            </w:r>
          </w:p>
        </w:tc>
      </w:tr>
      <w:tr w:rsidR="002F3BEA" w14:paraId="3ED82A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61F1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139078" w14:textId="77777777" w:rsidR="002F3BEA" w:rsidRDefault="00000000">
            <w:r>
              <w:rPr>
                <w:sz w:val="18"/>
                <w:szCs w:val="18"/>
              </w:rPr>
              <w:t>0012[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9A20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64" w:type="dxa"/>
            <w:vAlign w:val="center"/>
          </w:tcPr>
          <w:p w14:paraId="6DE2ED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5B56B0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tcW w:w="764" w:type="dxa"/>
            <w:vAlign w:val="center"/>
          </w:tcPr>
          <w:p w14:paraId="0BD7B8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64" w:type="dxa"/>
            <w:vAlign w:val="center"/>
          </w:tcPr>
          <w:p w14:paraId="6DD927F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3EE063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14A04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4F9C6B9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187.11</w:t>
            </w:r>
          </w:p>
        </w:tc>
      </w:tr>
      <w:tr w:rsidR="002F3BEA" w14:paraId="24921F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DD251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E3F8BC" w14:textId="77777777" w:rsidR="002F3BEA" w:rsidRDefault="00000000"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A0B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64" w:type="dxa"/>
            <w:vAlign w:val="center"/>
          </w:tcPr>
          <w:p w14:paraId="5D3875D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A0C89E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764" w:type="dxa"/>
            <w:vAlign w:val="center"/>
          </w:tcPr>
          <w:p w14:paraId="2E1409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64" w:type="dxa"/>
            <w:vAlign w:val="center"/>
          </w:tcPr>
          <w:p w14:paraId="51AA8F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17540D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0E8904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39704EF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263.76</w:t>
            </w:r>
          </w:p>
        </w:tc>
      </w:tr>
      <w:tr w:rsidR="002F3BEA" w14:paraId="2BA74D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D1BC3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2F63B3" w14:textId="77777777" w:rsidR="002F3BEA" w:rsidRDefault="00000000">
            <w:r>
              <w:rPr>
                <w:sz w:val="18"/>
                <w:szCs w:val="18"/>
              </w:rPr>
              <w:t>0014[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10A7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155.30</w:t>
            </w:r>
          </w:p>
        </w:tc>
        <w:tc>
          <w:tcPr>
            <w:tcW w:w="764" w:type="dxa"/>
            <w:vAlign w:val="center"/>
          </w:tcPr>
          <w:p w14:paraId="4FEF875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2923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17847</w:t>
            </w:r>
          </w:p>
        </w:tc>
        <w:tc>
          <w:tcPr>
            <w:tcW w:w="764" w:type="dxa"/>
            <w:vAlign w:val="center"/>
          </w:tcPr>
          <w:p w14:paraId="4C3648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10508</w:t>
            </w:r>
          </w:p>
        </w:tc>
        <w:tc>
          <w:tcPr>
            <w:tcW w:w="764" w:type="dxa"/>
            <w:vAlign w:val="center"/>
          </w:tcPr>
          <w:p w14:paraId="597F1BE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7338</w:t>
            </w:r>
          </w:p>
        </w:tc>
        <w:tc>
          <w:tcPr>
            <w:tcW w:w="905" w:type="dxa"/>
            <w:vAlign w:val="center"/>
          </w:tcPr>
          <w:p w14:paraId="7C5EB7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tcW w:w="730" w:type="dxa"/>
            <w:vAlign w:val="center"/>
          </w:tcPr>
          <w:p w14:paraId="58A7F00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6733</w:t>
            </w:r>
          </w:p>
        </w:tc>
        <w:tc>
          <w:tcPr>
            <w:tcW w:w="905" w:type="dxa"/>
            <w:vAlign w:val="center"/>
          </w:tcPr>
          <w:p w14:paraId="3DB033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114.91</w:t>
            </w:r>
          </w:p>
        </w:tc>
      </w:tr>
      <w:tr w:rsidR="002F3BEA" w14:paraId="3447F4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594FD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588961" w14:textId="77777777" w:rsidR="002F3BEA" w:rsidRDefault="00000000">
            <w:r>
              <w:rPr>
                <w:sz w:val="18"/>
                <w:szCs w:val="18"/>
              </w:rPr>
              <w:t>0015[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B10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764" w:type="dxa"/>
            <w:vAlign w:val="center"/>
          </w:tcPr>
          <w:p w14:paraId="7BD101C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C3F13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764" w:type="dxa"/>
            <w:vAlign w:val="center"/>
          </w:tcPr>
          <w:p w14:paraId="3AD363B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64" w:type="dxa"/>
            <w:vAlign w:val="center"/>
          </w:tcPr>
          <w:p w14:paraId="5AA5EE1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2AAB336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04DF00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905" w:type="dxa"/>
            <w:vAlign w:val="center"/>
          </w:tcPr>
          <w:p w14:paraId="7A1C8C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153.37</w:t>
            </w:r>
          </w:p>
        </w:tc>
      </w:tr>
      <w:tr w:rsidR="002F3BEA" w14:paraId="63B713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6C7A5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9F115C" w14:textId="77777777" w:rsidR="002F3BEA" w:rsidRDefault="00000000"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69CC8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4" w:type="dxa"/>
            <w:vAlign w:val="center"/>
          </w:tcPr>
          <w:p w14:paraId="21D7B2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AE6D9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3543FAC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764" w:type="dxa"/>
            <w:vAlign w:val="center"/>
          </w:tcPr>
          <w:p w14:paraId="0BF83A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4CD9A5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 w14:paraId="54AD1A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0FEBCA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215.91</w:t>
            </w:r>
          </w:p>
        </w:tc>
      </w:tr>
      <w:tr w:rsidR="002F3BEA" w14:paraId="22D125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70637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A36D51" w14:textId="77777777" w:rsidR="002F3BEA" w:rsidRDefault="00000000"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A5AE0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764" w:type="dxa"/>
            <w:vAlign w:val="center"/>
          </w:tcPr>
          <w:p w14:paraId="2E11C2D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A6CA7D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764" w:type="dxa"/>
            <w:vAlign w:val="center"/>
          </w:tcPr>
          <w:p w14:paraId="356EE47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64" w:type="dxa"/>
            <w:vAlign w:val="center"/>
          </w:tcPr>
          <w:p w14:paraId="7A3FF7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05" w:type="dxa"/>
            <w:vAlign w:val="center"/>
          </w:tcPr>
          <w:p w14:paraId="0301528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730" w:type="dxa"/>
            <w:vAlign w:val="center"/>
          </w:tcPr>
          <w:p w14:paraId="64C6B6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14:paraId="3652D5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158.33</w:t>
            </w:r>
          </w:p>
        </w:tc>
      </w:tr>
      <w:tr w:rsidR="002F3BEA" w14:paraId="3413F5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A63C2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5F0FE5" w14:textId="77777777" w:rsidR="002F3BEA" w:rsidRDefault="00000000"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188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764" w:type="dxa"/>
            <w:vAlign w:val="center"/>
          </w:tcPr>
          <w:p w14:paraId="42124F9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3833C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764" w:type="dxa"/>
            <w:vAlign w:val="center"/>
          </w:tcPr>
          <w:p w14:paraId="6CB1F7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764" w:type="dxa"/>
            <w:vAlign w:val="center"/>
          </w:tcPr>
          <w:p w14:paraId="027AEF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905" w:type="dxa"/>
            <w:vAlign w:val="center"/>
          </w:tcPr>
          <w:p w14:paraId="414A63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730" w:type="dxa"/>
            <w:vAlign w:val="center"/>
          </w:tcPr>
          <w:p w14:paraId="5DCE2AB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905" w:type="dxa"/>
            <w:vAlign w:val="center"/>
          </w:tcPr>
          <w:p w14:paraId="4949ECF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</w:tr>
      <w:tr w:rsidR="002F3BEA" w14:paraId="4A4879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C8A26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0BB585" w14:textId="77777777" w:rsidR="002F3BEA" w:rsidRDefault="00000000">
            <w:r>
              <w:rPr>
                <w:sz w:val="18"/>
                <w:szCs w:val="18"/>
              </w:rPr>
              <w:t>0019[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F70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0C340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8071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764" w:type="dxa"/>
            <w:vAlign w:val="center"/>
          </w:tcPr>
          <w:p w14:paraId="239226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2533</w:t>
            </w:r>
          </w:p>
        </w:tc>
        <w:tc>
          <w:tcPr>
            <w:tcW w:w="764" w:type="dxa"/>
            <w:vAlign w:val="center"/>
          </w:tcPr>
          <w:p w14:paraId="38CB1D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905" w:type="dxa"/>
            <w:vAlign w:val="center"/>
          </w:tcPr>
          <w:p w14:paraId="6330564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730" w:type="dxa"/>
            <w:vAlign w:val="center"/>
          </w:tcPr>
          <w:p w14:paraId="506C03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 w14:paraId="5AC1723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162.75</w:t>
            </w:r>
          </w:p>
        </w:tc>
      </w:tr>
      <w:tr w:rsidR="002F3BEA" w14:paraId="775CD9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CDC0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72EDD6" w14:textId="77777777" w:rsidR="002F3BEA" w:rsidRDefault="00000000">
            <w:r>
              <w:rPr>
                <w:sz w:val="18"/>
                <w:szCs w:val="18"/>
              </w:rPr>
              <w:t>0020[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1B02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132.78</w:t>
            </w:r>
          </w:p>
        </w:tc>
        <w:tc>
          <w:tcPr>
            <w:tcW w:w="764" w:type="dxa"/>
            <w:vAlign w:val="center"/>
          </w:tcPr>
          <w:p w14:paraId="5529DE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3E16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15790</w:t>
            </w:r>
          </w:p>
        </w:tc>
        <w:tc>
          <w:tcPr>
            <w:tcW w:w="764" w:type="dxa"/>
            <w:vAlign w:val="center"/>
          </w:tcPr>
          <w:p w14:paraId="62F5139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9516</w:t>
            </w:r>
          </w:p>
        </w:tc>
        <w:tc>
          <w:tcPr>
            <w:tcW w:w="764" w:type="dxa"/>
            <w:vAlign w:val="center"/>
          </w:tcPr>
          <w:p w14:paraId="6EFE64C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6274</w:t>
            </w:r>
          </w:p>
        </w:tc>
        <w:tc>
          <w:tcPr>
            <w:tcW w:w="905" w:type="dxa"/>
            <w:vAlign w:val="center"/>
          </w:tcPr>
          <w:p w14:paraId="306DBC2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730" w:type="dxa"/>
            <w:vAlign w:val="center"/>
          </w:tcPr>
          <w:p w14:paraId="7CD705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tcW w:w="905" w:type="dxa"/>
            <w:vAlign w:val="center"/>
          </w:tcPr>
          <w:p w14:paraId="5FFC91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118.92</w:t>
            </w:r>
          </w:p>
        </w:tc>
      </w:tr>
      <w:tr w:rsidR="002F3BEA" w14:paraId="73D28E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03A10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449CAC" w14:textId="77777777" w:rsidR="002F3BEA" w:rsidRDefault="00000000">
            <w:r>
              <w:rPr>
                <w:sz w:val="18"/>
                <w:szCs w:val="18"/>
              </w:rPr>
              <w:t>0021[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B4F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0B5BF8C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263E2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764" w:type="dxa"/>
            <w:vAlign w:val="center"/>
          </w:tcPr>
          <w:p w14:paraId="2D02A9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764" w:type="dxa"/>
            <w:vAlign w:val="center"/>
          </w:tcPr>
          <w:p w14:paraId="5A1A3C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905" w:type="dxa"/>
            <w:vAlign w:val="center"/>
          </w:tcPr>
          <w:p w14:paraId="3B9913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7A8A09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905" w:type="dxa"/>
            <w:vAlign w:val="center"/>
          </w:tcPr>
          <w:p w14:paraId="1CA4A82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132.20</w:t>
            </w:r>
          </w:p>
        </w:tc>
      </w:tr>
      <w:tr w:rsidR="002F3BEA" w14:paraId="4ACBC5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C0B4A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DFD711" w14:textId="77777777" w:rsidR="002F3BEA" w:rsidRDefault="00000000">
            <w:r>
              <w:rPr>
                <w:sz w:val="18"/>
                <w:szCs w:val="18"/>
              </w:rPr>
              <w:t>0022[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A840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289.20</w:t>
            </w:r>
          </w:p>
        </w:tc>
        <w:tc>
          <w:tcPr>
            <w:tcW w:w="764" w:type="dxa"/>
            <w:vAlign w:val="center"/>
          </w:tcPr>
          <w:p w14:paraId="51B742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9058C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41731</w:t>
            </w:r>
          </w:p>
        </w:tc>
        <w:tc>
          <w:tcPr>
            <w:tcW w:w="764" w:type="dxa"/>
            <w:vAlign w:val="center"/>
          </w:tcPr>
          <w:p w14:paraId="02AB288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28066</w:t>
            </w:r>
          </w:p>
        </w:tc>
        <w:tc>
          <w:tcPr>
            <w:tcW w:w="764" w:type="dxa"/>
            <w:vAlign w:val="center"/>
          </w:tcPr>
          <w:p w14:paraId="7B3EB9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13665</w:t>
            </w:r>
          </w:p>
        </w:tc>
        <w:tc>
          <w:tcPr>
            <w:tcW w:w="905" w:type="dxa"/>
            <w:vAlign w:val="center"/>
          </w:tcPr>
          <w:p w14:paraId="30652A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19.48</w:t>
            </w:r>
          </w:p>
        </w:tc>
        <w:tc>
          <w:tcPr>
            <w:tcW w:w="730" w:type="dxa"/>
            <w:vAlign w:val="center"/>
          </w:tcPr>
          <w:p w14:paraId="340D81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12538</w:t>
            </w:r>
          </w:p>
        </w:tc>
        <w:tc>
          <w:tcPr>
            <w:tcW w:w="905" w:type="dxa"/>
            <w:vAlign w:val="center"/>
          </w:tcPr>
          <w:p w14:paraId="052A82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144.30</w:t>
            </w:r>
          </w:p>
        </w:tc>
      </w:tr>
      <w:tr w:rsidR="002F3BEA" w14:paraId="507479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5A04C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755347" w14:textId="77777777" w:rsidR="002F3BEA" w:rsidRDefault="00000000">
            <w:r>
              <w:rPr>
                <w:sz w:val="18"/>
                <w:szCs w:val="18"/>
              </w:rPr>
              <w:t>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8AB9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764" w:type="dxa"/>
            <w:vAlign w:val="center"/>
          </w:tcPr>
          <w:p w14:paraId="4DAC007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A9BE1E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293625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1D4E224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905" w:type="dxa"/>
            <w:vAlign w:val="center"/>
          </w:tcPr>
          <w:p w14:paraId="5985A54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77228A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03257E8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:rsidR="002F3BEA" w14:paraId="530ADA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690FD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926DC0" w14:textId="77777777" w:rsidR="002F3BEA" w:rsidRDefault="00000000">
            <w:r>
              <w:rPr>
                <w:sz w:val="18"/>
                <w:szCs w:val="18"/>
              </w:rPr>
              <w:t>0024[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8917C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64" w:type="dxa"/>
            <w:vAlign w:val="center"/>
          </w:tcPr>
          <w:p w14:paraId="7E61C3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7894A5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38F515D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vAlign w:val="center"/>
          </w:tcPr>
          <w:p w14:paraId="2D52A7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05" w:type="dxa"/>
            <w:vAlign w:val="center"/>
          </w:tcPr>
          <w:p w14:paraId="56E62DA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14:paraId="5772CB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69F765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126.73</w:t>
            </w:r>
          </w:p>
        </w:tc>
      </w:tr>
      <w:tr w:rsidR="002F3BEA" w14:paraId="46D76A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7A865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803A02" w14:textId="77777777" w:rsidR="002F3BEA" w:rsidRDefault="00000000">
            <w:r>
              <w:rPr>
                <w:sz w:val="18"/>
                <w:szCs w:val="18"/>
              </w:rPr>
              <w:t>0025[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3E0B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64" w:type="dxa"/>
            <w:vAlign w:val="center"/>
          </w:tcPr>
          <w:p w14:paraId="0A3932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F6586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64" w:type="dxa"/>
            <w:vAlign w:val="center"/>
          </w:tcPr>
          <w:p w14:paraId="04DFE2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vAlign w:val="center"/>
          </w:tcPr>
          <w:p w14:paraId="1C1027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905" w:type="dxa"/>
            <w:vAlign w:val="center"/>
          </w:tcPr>
          <w:p w14:paraId="32C8888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730" w:type="dxa"/>
            <w:vAlign w:val="center"/>
          </w:tcPr>
          <w:p w14:paraId="522AAF3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4A9164D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:rsidR="002F3BEA" w14:paraId="3CCC0A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2AC44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B8892B" w14:textId="77777777" w:rsidR="002F3BEA" w:rsidRDefault="00000000">
            <w:r>
              <w:rPr>
                <w:sz w:val="18"/>
                <w:szCs w:val="18"/>
              </w:rPr>
              <w:t>0026[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32B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764" w:type="dxa"/>
            <w:vAlign w:val="center"/>
          </w:tcPr>
          <w:p w14:paraId="475342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21D61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2347</w:t>
            </w:r>
          </w:p>
        </w:tc>
        <w:tc>
          <w:tcPr>
            <w:tcW w:w="764" w:type="dxa"/>
            <w:vAlign w:val="center"/>
          </w:tcPr>
          <w:p w14:paraId="0D1EEA5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14:paraId="761148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905" w:type="dxa"/>
            <w:vAlign w:val="center"/>
          </w:tcPr>
          <w:p w14:paraId="1022AC9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1D44586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14:paraId="620033B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120.35</w:t>
            </w:r>
          </w:p>
        </w:tc>
      </w:tr>
      <w:tr w:rsidR="002F3BEA" w14:paraId="2A6FC0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AAA57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9B5D2F" w14:textId="77777777" w:rsidR="002F3BEA" w:rsidRDefault="00000000">
            <w:r>
              <w:rPr>
                <w:sz w:val="18"/>
                <w:szCs w:val="18"/>
              </w:rPr>
              <w:t>0027[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2DD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764" w:type="dxa"/>
            <w:vAlign w:val="center"/>
          </w:tcPr>
          <w:p w14:paraId="341668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C6757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3160</w:t>
            </w:r>
          </w:p>
        </w:tc>
        <w:tc>
          <w:tcPr>
            <w:tcW w:w="764" w:type="dxa"/>
            <w:vAlign w:val="center"/>
          </w:tcPr>
          <w:p w14:paraId="0A965CD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2144</w:t>
            </w:r>
          </w:p>
        </w:tc>
        <w:tc>
          <w:tcPr>
            <w:tcW w:w="764" w:type="dxa"/>
            <w:vAlign w:val="center"/>
          </w:tcPr>
          <w:p w14:paraId="45742D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905" w:type="dxa"/>
            <w:vAlign w:val="center"/>
          </w:tcPr>
          <w:p w14:paraId="14F2EA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 w14:paraId="460CC9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73A8B6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146.99</w:t>
            </w:r>
          </w:p>
        </w:tc>
      </w:tr>
      <w:tr w:rsidR="002F3BEA" w14:paraId="195391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2A45F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CC0E39" w14:textId="77777777" w:rsidR="002F3BEA" w:rsidRDefault="00000000">
            <w:r>
              <w:rPr>
                <w:sz w:val="18"/>
                <w:szCs w:val="18"/>
              </w:rPr>
              <w:t>0028[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4A58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64" w:type="dxa"/>
            <w:vAlign w:val="center"/>
          </w:tcPr>
          <w:p w14:paraId="4E2799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42AE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tcW w:w="764" w:type="dxa"/>
            <w:vAlign w:val="center"/>
          </w:tcPr>
          <w:p w14:paraId="793B83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64" w:type="dxa"/>
            <w:vAlign w:val="center"/>
          </w:tcPr>
          <w:p w14:paraId="7B2F5FF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905" w:type="dxa"/>
            <w:vAlign w:val="center"/>
          </w:tcPr>
          <w:p w14:paraId="638285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14:paraId="2149D92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291B59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148.69</w:t>
            </w:r>
          </w:p>
        </w:tc>
      </w:tr>
      <w:tr w:rsidR="002F3BEA" w14:paraId="648BC5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F4A0D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CC4FBA" w14:textId="77777777" w:rsidR="002F3BEA" w:rsidRDefault="00000000">
            <w:r>
              <w:rPr>
                <w:sz w:val="18"/>
                <w:szCs w:val="18"/>
              </w:rPr>
              <w:t>0029[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1B355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64" w:type="dxa"/>
            <w:vAlign w:val="center"/>
          </w:tcPr>
          <w:p w14:paraId="07DA08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932A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764" w:type="dxa"/>
            <w:vAlign w:val="center"/>
          </w:tcPr>
          <w:p w14:paraId="72D91C9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64" w:type="dxa"/>
            <w:vAlign w:val="center"/>
          </w:tcPr>
          <w:p w14:paraId="0E2BB7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3E2055F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798F3C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0722FE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175.26</w:t>
            </w:r>
          </w:p>
        </w:tc>
      </w:tr>
      <w:tr w:rsidR="002F3BEA" w14:paraId="143662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166A6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FC4B48" w14:textId="77777777" w:rsidR="002F3BEA" w:rsidRDefault="00000000">
            <w:r>
              <w:rPr>
                <w:sz w:val="18"/>
                <w:szCs w:val="18"/>
              </w:rPr>
              <w:t>0030[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E0D18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231.20</w:t>
            </w:r>
          </w:p>
        </w:tc>
        <w:tc>
          <w:tcPr>
            <w:tcW w:w="764" w:type="dxa"/>
            <w:vAlign w:val="center"/>
          </w:tcPr>
          <w:p w14:paraId="7BD3607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727A9A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32922</w:t>
            </w:r>
          </w:p>
        </w:tc>
        <w:tc>
          <w:tcPr>
            <w:tcW w:w="764" w:type="dxa"/>
            <w:vAlign w:val="center"/>
          </w:tcPr>
          <w:p w14:paraId="47A3C3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21997</w:t>
            </w:r>
          </w:p>
        </w:tc>
        <w:tc>
          <w:tcPr>
            <w:tcW w:w="764" w:type="dxa"/>
            <w:vAlign w:val="center"/>
          </w:tcPr>
          <w:p w14:paraId="70877E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10925</w:t>
            </w:r>
          </w:p>
        </w:tc>
        <w:tc>
          <w:tcPr>
            <w:tcW w:w="905" w:type="dxa"/>
            <w:vAlign w:val="center"/>
          </w:tcPr>
          <w:p w14:paraId="191613D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tcW w:w="730" w:type="dxa"/>
            <w:vAlign w:val="center"/>
          </w:tcPr>
          <w:p w14:paraId="7F0410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10023</w:t>
            </w:r>
          </w:p>
        </w:tc>
        <w:tc>
          <w:tcPr>
            <w:tcW w:w="905" w:type="dxa"/>
            <w:vAlign w:val="center"/>
          </w:tcPr>
          <w:p w14:paraId="59FE84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142.40</w:t>
            </w:r>
          </w:p>
        </w:tc>
      </w:tr>
      <w:tr w:rsidR="002F3BEA" w14:paraId="4E5CB6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6CE82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1296A7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A2A5BE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1743.29</w:t>
            </w:r>
          </w:p>
        </w:tc>
        <w:tc>
          <w:tcPr>
            <w:tcW w:w="764" w:type="dxa"/>
            <w:vAlign w:val="center"/>
          </w:tcPr>
          <w:p w14:paraId="7613D76C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23C40C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235149</w:t>
            </w:r>
          </w:p>
        </w:tc>
        <w:tc>
          <w:tcPr>
            <w:tcW w:w="764" w:type="dxa"/>
            <w:vAlign w:val="center"/>
          </w:tcPr>
          <w:p w14:paraId="0C8DAD3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152775</w:t>
            </w:r>
          </w:p>
        </w:tc>
        <w:tc>
          <w:tcPr>
            <w:tcW w:w="764" w:type="dxa"/>
            <w:vAlign w:val="center"/>
          </w:tcPr>
          <w:p w14:paraId="323A12BC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82374</w:t>
            </w:r>
          </w:p>
        </w:tc>
        <w:tc>
          <w:tcPr>
            <w:tcW w:w="905" w:type="dxa"/>
            <w:vAlign w:val="center"/>
          </w:tcPr>
          <w:p w14:paraId="78ED7948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117.42</w:t>
            </w:r>
          </w:p>
        </w:tc>
        <w:tc>
          <w:tcPr>
            <w:tcW w:w="730" w:type="dxa"/>
            <w:vAlign w:val="center"/>
          </w:tcPr>
          <w:p w14:paraId="4952A7D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75578</w:t>
            </w:r>
          </w:p>
        </w:tc>
        <w:tc>
          <w:tcPr>
            <w:tcW w:w="905" w:type="dxa"/>
            <w:vAlign w:val="center"/>
          </w:tcPr>
          <w:p w14:paraId="02FD66C8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134.89</w:t>
            </w:r>
          </w:p>
        </w:tc>
      </w:tr>
      <w:tr w:rsidR="002F3BEA" w14:paraId="6126630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5CAE29F" w14:textId="77777777" w:rsidR="002F3BEA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364CA25" w14:textId="77777777" w:rsidR="002F3BEA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ABEC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64" w:type="dxa"/>
            <w:vAlign w:val="center"/>
          </w:tcPr>
          <w:p w14:paraId="5A92071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F2618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10138</w:t>
            </w:r>
          </w:p>
        </w:tc>
        <w:tc>
          <w:tcPr>
            <w:tcW w:w="764" w:type="dxa"/>
            <w:vAlign w:val="center"/>
          </w:tcPr>
          <w:p w14:paraId="6386D3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7191</w:t>
            </w:r>
          </w:p>
        </w:tc>
        <w:tc>
          <w:tcPr>
            <w:tcW w:w="764" w:type="dxa"/>
            <w:vAlign w:val="center"/>
          </w:tcPr>
          <w:p w14:paraId="467EB9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05" w:type="dxa"/>
            <w:vAlign w:val="center"/>
          </w:tcPr>
          <w:p w14:paraId="069B2B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30" w:type="dxa"/>
            <w:vAlign w:val="center"/>
          </w:tcPr>
          <w:p w14:paraId="09E20A6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905" w:type="dxa"/>
            <w:vAlign w:val="center"/>
          </w:tcPr>
          <w:p w14:paraId="3FB6C16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162.55</w:t>
            </w:r>
          </w:p>
        </w:tc>
      </w:tr>
      <w:tr w:rsidR="002F3BEA" w14:paraId="49E6F8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B2293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E3C766" w14:textId="77777777" w:rsidR="002F3BEA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5522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64" w:type="dxa"/>
            <w:vAlign w:val="center"/>
          </w:tcPr>
          <w:p w14:paraId="600E2B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AFDB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11030</w:t>
            </w:r>
          </w:p>
        </w:tc>
        <w:tc>
          <w:tcPr>
            <w:tcW w:w="764" w:type="dxa"/>
            <w:vAlign w:val="center"/>
          </w:tcPr>
          <w:p w14:paraId="67765E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8434</w:t>
            </w:r>
          </w:p>
        </w:tc>
        <w:tc>
          <w:tcPr>
            <w:tcW w:w="764" w:type="dxa"/>
            <w:vAlign w:val="center"/>
          </w:tcPr>
          <w:p w14:paraId="4302E32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60D02A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30" w:type="dxa"/>
            <w:vAlign w:val="center"/>
          </w:tcPr>
          <w:p w14:paraId="2D001A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tcW w:w="905" w:type="dxa"/>
            <w:vAlign w:val="center"/>
          </w:tcPr>
          <w:p w14:paraId="7803EE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200.73</w:t>
            </w:r>
          </w:p>
        </w:tc>
      </w:tr>
      <w:tr w:rsidR="002F3BEA" w14:paraId="2676A5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CE6DA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51F85C" w14:textId="77777777" w:rsidR="002F3BEA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B1C6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64" w:type="dxa"/>
            <w:vAlign w:val="center"/>
          </w:tcPr>
          <w:p w14:paraId="3C2A36D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A8692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11505</w:t>
            </w:r>
          </w:p>
        </w:tc>
        <w:tc>
          <w:tcPr>
            <w:tcW w:w="764" w:type="dxa"/>
            <w:vAlign w:val="center"/>
          </w:tcPr>
          <w:p w14:paraId="57AC1B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8715</w:t>
            </w:r>
          </w:p>
        </w:tc>
        <w:tc>
          <w:tcPr>
            <w:tcW w:w="764" w:type="dxa"/>
            <w:vAlign w:val="center"/>
          </w:tcPr>
          <w:p w14:paraId="00A962F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905" w:type="dxa"/>
            <w:vAlign w:val="center"/>
          </w:tcPr>
          <w:p w14:paraId="7D464B6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730" w:type="dxa"/>
            <w:vAlign w:val="center"/>
          </w:tcPr>
          <w:p w14:paraId="0CC8D9E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2559</w:t>
            </w:r>
          </w:p>
        </w:tc>
        <w:tc>
          <w:tcPr>
            <w:tcW w:w="905" w:type="dxa"/>
            <w:vAlign w:val="center"/>
          </w:tcPr>
          <w:p w14:paraId="105BA2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194.87</w:t>
            </w:r>
          </w:p>
        </w:tc>
      </w:tr>
      <w:tr w:rsidR="002F3BEA" w14:paraId="1BF07E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CA439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907EB4" w14:textId="77777777" w:rsidR="002F3BEA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9A0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64" w:type="dxa"/>
            <w:vAlign w:val="center"/>
          </w:tcPr>
          <w:p w14:paraId="2D77B12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3D4C8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10587</w:t>
            </w:r>
          </w:p>
        </w:tc>
        <w:tc>
          <w:tcPr>
            <w:tcW w:w="764" w:type="dxa"/>
            <w:vAlign w:val="center"/>
          </w:tcPr>
          <w:p w14:paraId="751965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7798</w:t>
            </w:r>
          </w:p>
        </w:tc>
        <w:tc>
          <w:tcPr>
            <w:tcW w:w="764" w:type="dxa"/>
            <w:vAlign w:val="center"/>
          </w:tcPr>
          <w:p w14:paraId="6A6219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905" w:type="dxa"/>
            <w:vAlign w:val="center"/>
          </w:tcPr>
          <w:p w14:paraId="507AE7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730" w:type="dxa"/>
            <w:vAlign w:val="center"/>
          </w:tcPr>
          <w:p w14:paraId="16198D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2559</w:t>
            </w:r>
          </w:p>
        </w:tc>
        <w:tc>
          <w:tcPr>
            <w:tcW w:w="905" w:type="dxa"/>
            <w:vAlign w:val="center"/>
          </w:tcPr>
          <w:p w14:paraId="6D45704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</w:tr>
      <w:tr w:rsidR="002F3BEA" w14:paraId="536E7E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3E3F6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12B7E5" w14:textId="77777777" w:rsidR="002F3BEA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59A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165.46</w:t>
            </w:r>
          </w:p>
        </w:tc>
        <w:tc>
          <w:tcPr>
            <w:tcW w:w="764" w:type="dxa"/>
            <w:vAlign w:val="center"/>
          </w:tcPr>
          <w:p w14:paraId="4DAA663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20F1C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20258</w:t>
            </w:r>
          </w:p>
        </w:tc>
        <w:tc>
          <w:tcPr>
            <w:tcW w:w="764" w:type="dxa"/>
            <w:vAlign w:val="center"/>
          </w:tcPr>
          <w:p w14:paraId="13E81A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12440</w:t>
            </w:r>
          </w:p>
        </w:tc>
        <w:tc>
          <w:tcPr>
            <w:tcW w:w="764" w:type="dxa"/>
            <w:vAlign w:val="center"/>
          </w:tcPr>
          <w:p w14:paraId="4A5E33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7818</w:t>
            </w:r>
          </w:p>
        </w:tc>
        <w:tc>
          <w:tcPr>
            <w:tcW w:w="905" w:type="dxa"/>
            <w:vAlign w:val="center"/>
          </w:tcPr>
          <w:p w14:paraId="1ADCD0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tcW w:w="730" w:type="dxa"/>
            <w:vAlign w:val="center"/>
          </w:tcPr>
          <w:p w14:paraId="243CA7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7173</w:t>
            </w:r>
          </w:p>
        </w:tc>
        <w:tc>
          <w:tcPr>
            <w:tcW w:w="905" w:type="dxa"/>
            <w:vAlign w:val="center"/>
          </w:tcPr>
          <w:p w14:paraId="45F497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122.43</w:t>
            </w:r>
          </w:p>
        </w:tc>
      </w:tr>
      <w:tr w:rsidR="002F3BEA" w14:paraId="310C66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EBBE5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F1232E" w14:textId="77777777" w:rsidR="002F3BEA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DFA2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14:paraId="356186B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978E2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64" w:type="dxa"/>
            <w:vAlign w:val="center"/>
          </w:tcPr>
          <w:p w14:paraId="2D8EB8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64" w:type="dxa"/>
            <w:vAlign w:val="center"/>
          </w:tcPr>
          <w:p w14:paraId="5745412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05" w:type="dxa"/>
            <w:vAlign w:val="center"/>
          </w:tcPr>
          <w:p w14:paraId="16E23B8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0013991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0AE5E8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209.33</w:t>
            </w:r>
          </w:p>
        </w:tc>
      </w:tr>
      <w:tr w:rsidR="002F3BEA" w14:paraId="399E4F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CF9AE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7689E8" w14:textId="77777777" w:rsidR="002F3BEA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531A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64" w:type="dxa"/>
            <w:vAlign w:val="center"/>
          </w:tcPr>
          <w:p w14:paraId="1A9F434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AE543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4420</w:t>
            </w:r>
          </w:p>
        </w:tc>
        <w:tc>
          <w:tcPr>
            <w:tcW w:w="764" w:type="dxa"/>
            <w:vAlign w:val="center"/>
          </w:tcPr>
          <w:p w14:paraId="785C5D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2641</w:t>
            </w:r>
          </w:p>
        </w:tc>
        <w:tc>
          <w:tcPr>
            <w:tcW w:w="764" w:type="dxa"/>
            <w:vAlign w:val="center"/>
          </w:tcPr>
          <w:p w14:paraId="0A6D486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905" w:type="dxa"/>
            <w:vAlign w:val="center"/>
          </w:tcPr>
          <w:p w14:paraId="1D7F5E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730" w:type="dxa"/>
            <w:vAlign w:val="center"/>
          </w:tcPr>
          <w:p w14:paraId="3A5FE2B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0B899ED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117.43</w:t>
            </w:r>
          </w:p>
        </w:tc>
      </w:tr>
      <w:tr w:rsidR="002F3BEA" w14:paraId="5126F5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60B01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4F764F" w14:textId="77777777" w:rsidR="002F3BEA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A91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64" w:type="dxa"/>
            <w:vAlign w:val="center"/>
          </w:tcPr>
          <w:p w14:paraId="152850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B4111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11948</w:t>
            </w:r>
          </w:p>
        </w:tc>
        <w:tc>
          <w:tcPr>
            <w:tcW w:w="764" w:type="dxa"/>
            <w:vAlign w:val="center"/>
          </w:tcPr>
          <w:p w14:paraId="04FFBC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9158</w:t>
            </w:r>
          </w:p>
        </w:tc>
        <w:tc>
          <w:tcPr>
            <w:tcW w:w="764" w:type="dxa"/>
            <w:vAlign w:val="center"/>
          </w:tcPr>
          <w:p w14:paraId="61DC2B6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905" w:type="dxa"/>
            <w:vAlign w:val="center"/>
          </w:tcPr>
          <w:p w14:paraId="5679313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730" w:type="dxa"/>
            <w:vAlign w:val="center"/>
          </w:tcPr>
          <w:p w14:paraId="0261999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2559</w:t>
            </w:r>
          </w:p>
        </w:tc>
        <w:tc>
          <w:tcPr>
            <w:tcW w:w="905" w:type="dxa"/>
            <w:vAlign w:val="center"/>
          </w:tcPr>
          <w:p w14:paraId="754E1FC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202.38</w:t>
            </w:r>
          </w:p>
        </w:tc>
      </w:tr>
      <w:tr w:rsidR="002F3BEA" w14:paraId="5EF56B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A64F2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366DF8" w14:textId="77777777" w:rsidR="002F3BEA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599C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64" w:type="dxa"/>
            <w:vAlign w:val="center"/>
          </w:tcPr>
          <w:p w14:paraId="698993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DFCD8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11453</w:t>
            </w:r>
          </w:p>
        </w:tc>
        <w:tc>
          <w:tcPr>
            <w:tcW w:w="764" w:type="dxa"/>
            <w:vAlign w:val="center"/>
          </w:tcPr>
          <w:p w14:paraId="47FBDB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8856</w:t>
            </w:r>
          </w:p>
        </w:tc>
        <w:tc>
          <w:tcPr>
            <w:tcW w:w="764" w:type="dxa"/>
            <w:vAlign w:val="center"/>
          </w:tcPr>
          <w:p w14:paraId="242A415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0418C83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30" w:type="dxa"/>
            <w:vAlign w:val="center"/>
          </w:tcPr>
          <w:p w14:paraId="45C505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tcW w:w="905" w:type="dxa"/>
            <w:vAlign w:val="center"/>
          </w:tcPr>
          <w:p w14:paraId="32616F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208.42</w:t>
            </w:r>
          </w:p>
        </w:tc>
      </w:tr>
      <w:tr w:rsidR="002F3BEA" w14:paraId="44FCE0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1F516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82EB9B" w14:textId="77777777" w:rsidR="002F3BEA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95779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64" w:type="dxa"/>
            <w:vAlign w:val="center"/>
          </w:tcPr>
          <w:p w14:paraId="0A18E2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7C36B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14:paraId="1EF6A74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7980</w:t>
            </w:r>
          </w:p>
        </w:tc>
        <w:tc>
          <w:tcPr>
            <w:tcW w:w="764" w:type="dxa"/>
            <w:vAlign w:val="center"/>
          </w:tcPr>
          <w:p w14:paraId="777D3D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1AAFC2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30" w:type="dxa"/>
            <w:vAlign w:val="center"/>
          </w:tcPr>
          <w:p w14:paraId="63C6DA1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tcW w:w="905" w:type="dxa"/>
            <w:vAlign w:val="center"/>
          </w:tcPr>
          <w:p w14:paraId="5EAA43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192.47</w:t>
            </w:r>
          </w:p>
        </w:tc>
      </w:tr>
      <w:tr w:rsidR="002F3BEA" w14:paraId="0FA9CE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3F219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F889AD" w14:textId="77777777" w:rsidR="002F3BEA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C69A4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64" w:type="dxa"/>
            <w:vAlign w:val="center"/>
          </w:tcPr>
          <w:p w14:paraId="471A37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D1928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764" w:type="dxa"/>
            <w:vAlign w:val="center"/>
          </w:tcPr>
          <w:p w14:paraId="29F0413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764" w:type="dxa"/>
            <w:vAlign w:val="center"/>
          </w:tcPr>
          <w:p w14:paraId="010340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05" w:type="dxa"/>
            <w:vAlign w:val="center"/>
          </w:tcPr>
          <w:p w14:paraId="74D37CA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14:paraId="706167B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63D579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180.52</w:t>
            </w:r>
          </w:p>
        </w:tc>
      </w:tr>
      <w:tr w:rsidR="002F3BEA" w14:paraId="56F40B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6C3FC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D6EA4A" w14:textId="77777777" w:rsidR="002F3BEA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E6F9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160014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C2225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764" w:type="dxa"/>
            <w:vAlign w:val="center"/>
          </w:tcPr>
          <w:p w14:paraId="65070C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5A7E381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373BA6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067405C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2C0F030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:rsidR="002F3BEA" w14:paraId="226BEE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7A112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F2179C" w14:textId="77777777" w:rsidR="002F3BEA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文物修复室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085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64" w:type="dxa"/>
            <w:vAlign w:val="center"/>
          </w:tcPr>
          <w:p w14:paraId="5B9EAF2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1B29E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5969</w:t>
            </w:r>
          </w:p>
        </w:tc>
        <w:tc>
          <w:tcPr>
            <w:tcW w:w="764" w:type="dxa"/>
            <w:vAlign w:val="center"/>
          </w:tcPr>
          <w:p w14:paraId="6C7654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3918</w:t>
            </w:r>
          </w:p>
        </w:tc>
        <w:tc>
          <w:tcPr>
            <w:tcW w:w="764" w:type="dxa"/>
            <w:vAlign w:val="center"/>
          </w:tcPr>
          <w:p w14:paraId="12A716E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905" w:type="dxa"/>
            <w:vAlign w:val="center"/>
          </w:tcPr>
          <w:p w14:paraId="2F2636D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14:paraId="6811D1C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0EA9C8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137.51</w:t>
            </w:r>
          </w:p>
        </w:tc>
      </w:tr>
      <w:tr w:rsidR="002F3BEA" w14:paraId="4B37DC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98D22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C1E831" w14:textId="77777777" w:rsidR="002F3BEA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5A67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64" w:type="dxa"/>
            <w:vAlign w:val="center"/>
          </w:tcPr>
          <w:p w14:paraId="3DFF4C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6395D3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tcW w:w="764" w:type="dxa"/>
            <w:vAlign w:val="center"/>
          </w:tcPr>
          <w:p w14:paraId="61B95ED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64" w:type="dxa"/>
            <w:vAlign w:val="center"/>
          </w:tcPr>
          <w:p w14:paraId="1F776A5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4337737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1551F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79B5B6E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187.11</w:t>
            </w:r>
          </w:p>
        </w:tc>
      </w:tr>
      <w:tr w:rsidR="002F3BEA" w14:paraId="27432B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1C50D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5656EC" w14:textId="77777777" w:rsidR="002F3BEA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5157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64" w:type="dxa"/>
            <w:vAlign w:val="center"/>
          </w:tcPr>
          <w:p w14:paraId="48894E9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69874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764" w:type="dxa"/>
            <w:vAlign w:val="center"/>
          </w:tcPr>
          <w:p w14:paraId="31C12D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64" w:type="dxa"/>
            <w:vAlign w:val="center"/>
          </w:tcPr>
          <w:p w14:paraId="5AEDE0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72D9A61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22C534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028AF0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263.76</w:t>
            </w:r>
          </w:p>
        </w:tc>
      </w:tr>
      <w:tr w:rsidR="002F3BEA" w14:paraId="71D9FE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F5265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CC4BD8" w14:textId="77777777" w:rsidR="002F3BEA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8663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94.90</w:t>
            </w:r>
          </w:p>
        </w:tc>
        <w:tc>
          <w:tcPr>
            <w:tcW w:w="764" w:type="dxa"/>
            <w:vAlign w:val="center"/>
          </w:tcPr>
          <w:p w14:paraId="13A225A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E8AEF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11918</w:t>
            </w:r>
          </w:p>
        </w:tc>
        <w:tc>
          <w:tcPr>
            <w:tcW w:w="764" w:type="dxa"/>
            <w:vAlign w:val="center"/>
          </w:tcPr>
          <w:p w14:paraId="4321426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7433</w:t>
            </w:r>
          </w:p>
        </w:tc>
        <w:tc>
          <w:tcPr>
            <w:tcW w:w="764" w:type="dxa"/>
            <w:vAlign w:val="center"/>
          </w:tcPr>
          <w:p w14:paraId="6DFD8E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4484</w:t>
            </w:r>
          </w:p>
        </w:tc>
        <w:tc>
          <w:tcPr>
            <w:tcW w:w="905" w:type="dxa"/>
            <w:vAlign w:val="center"/>
          </w:tcPr>
          <w:p w14:paraId="334D2A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730" w:type="dxa"/>
            <w:vAlign w:val="center"/>
          </w:tcPr>
          <w:p w14:paraId="3274F61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905" w:type="dxa"/>
            <w:vAlign w:val="center"/>
          </w:tcPr>
          <w:p w14:paraId="4C1237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125.58</w:t>
            </w:r>
          </w:p>
        </w:tc>
      </w:tr>
      <w:tr w:rsidR="002F3BEA" w14:paraId="0D6ABF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08247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6BEC20" w14:textId="77777777" w:rsidR="002F3BEA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E945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764" w:type="dxa"/>
            <w:vAlign w:val="center"/>
          </w:tcPr>
          <w:p w14:paraId="769DAC3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9E589D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764" w:type="dxa"/>
            <w:vAlign w:val="center"/>
          </w:tcPr>
          <w:p w14:paraId="15E4A88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64" w:type="dxa"/>
            <w:vAlign w:val="center"/>
          </w:tcPr>
          <w:p w14:paraId="00225D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416B8C2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55ED0BF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905" w:type="dxa"/>
            <w:vAlign w:val="center"/>
          </w:tcPr>
          <w:p w14:paraId="01F0C9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160.16</w:t>
            </w:r>
          </w:p>
        </w:tc>
      </w:tr>
      <w:tr w:rsidR="002F3BEA" w14:paraId="4F1206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4DA18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397D8B" w14:textId="77777777" w:rsidR="002F3BEA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239B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4" w:type="dxa"/>
            <w:vAlign w:val="center"/>
          </w:tcPr>
          <w:p w14:paraId="60BD74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F2D39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64" w:type="dxa"/>
            <w:vAlign w:val="center"/>
          </w:tcPr>
          <w:p w14:paraId="64F8AD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64" w:type="dxa"/>
            <w:vAlign w:val="center"/>
          </w:tcPr>
          <w:p w14:paraId="331F1C4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4B8CAD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 w14:paraId="6EEFB6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7D3AAD2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222.70</w:t>
            </w:r>
          </w:p>
        </w:tc>
      </w:tr>
      <w:tr w:rsidR="002F3BEA" w14:paraId="597D3A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9B47D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1F5EB1" w14:textId="77777777" w:rsidR="002F3BEA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07B8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764" w:type="dxa"/>
            <w:vAlign w:val="center"/>
          </w:tcPr>
          <w:p w14:paraId="170EC29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C4B82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764" w:type="dxa"/>
            <w:vAlign w:val="center"/>
          </w:tcPr>
          <w:p w14:paraId="67EBA6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64" w:type="dxa"/>
            <w:vAlign w:val="center"/>
          </w:tcPr>
          <w:p w14:paraId="566530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03067F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14:paraId="2B4D9FE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5BFB79D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156.15</w:t>
            </w:r>
          </w:p>
        </w:tc>
      </w:tr>
      <w:tr w:rsidR="002F3BEA" w14:paraId="226CE2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2D450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BE33B3" w14:textId="77777777" w:rsidR="002F3BEA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D2342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764" w:type="dxa"/>
            <w:vAlign w:val="center"/>
          </w:tcPr>
          <w:p w14:paraId="29281C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2E5D3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764" w:type="dxa"/>
            <w:vAlign w:val="center"/>
          </w:tcPr>
          <w:p w14:paraId="45F8EF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64" w:type="dxa"/>
            <w:vAlign w:val="center"/>
          </w:tcPr>
          <w:p w14:paraId="7A1256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05" w:type="dxa"/>
            <w:vAlign w:val="center"/>
          </w:tcPr>
          <w:p w14:paraId="2C8A242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730" w:type="dxa"/>
            <w:vAlign w:val="center"/>
          </w:tcPr>
          <w:p w14:paraId="4A99F1E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14:paraId="0EE280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165.07</w:t>
            </w:r>
          </w:p>
        </w:tc>
      </w:tr>
      <w:tr w:rsidR="002F3BEA" w14:paraId="0B2FB7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35407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F6C291" w14:textId="77777777" w:rsidR="002F3BEA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92E40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764" w:type="dxa"/>
            <w:vAlign w:val="center"/>
          </w:tcPr>
          <w:p w14:paraId="1A42D8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189DE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tcW w:w="764" w:type="dxa"/>
            <w:vAlign w:val="center"/>
          </w:tcPr>
          <w:p w14:paraId="712A013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764" w:type="dxa"/>
            <w:vAlign w:val="center"/>
          </w:tcPr>
          <w:p w14:paraId="737D423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905" w:type="dxa"/>
            <w:vAlign w:val="center"/>
          </w:tcPr>
          <w:p w14:paraId="2763254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730" w:type="dxa"/>
            <w:vAlign w:val="center"/>
          </w:tcPr>
          <w:p w14:paraId="21991BA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905" w:type="dxa"/>
            <w:vAlign w:val="center"/>
          </w:tcPr>
          <w:p w14:paraId="09C5FA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161.14</w:t>
            </w:r>
          </w:p>
        </w:tc>
      </w:tr>
      <w:tr w:rsidR="002F3BEA" w14:paraId="3CC80F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B139C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023FDD" w14:textId="77777777" w:rsidR="002F3BEA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8E0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3A743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2C697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764" w:type="dxa"/>
            <w:vAlign w:val="center"/>
          </w:tcPr>
          <w:p w14:paraId="07A7A17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764" w:type="dxa"/>
            <w:vAlign w:val="center"/>
          </w:tcPr>
          <w:p w14:paraId="44EB38E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905" w:type="dxa"/>
            <w:vAlign w:val="center"/>
          </w:tcPr>
          <w:p w14:paraId="0EF3303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730" w:type="dxa"/>
            <w:vAlign w:val="center"/>
          </w:tcPr>
          <w:p w14:paraId="228C90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 w14:paraId="05983F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169.50</w:t>
            </w:r>
          </w:p>
        </w:tc>
      </w:tr>
      <w:tr w:rsidR="002F3BEA" w14:paraId="62AA40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01B5F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AF2031" w14:textId="77777777" w:rsidR="002F3BEA" w:rsidRDefault="0000000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2F8F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50C66E5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784633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4923</w:t>
            </w:r>
          </w:p>
        </w:tc>
        <w:tc>
          <w:tcPr>
            <w:tcW w:w="764" w:type="dxa"/>
            <w:vAlign w:val="center"/>
          </w:tcPr>
          <w:p w14:paraId="5CDFEE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3482</w:t>
            </w:r>
          </w:p>
        </w:tc>
        <w:tc>
          <w:tcPr>
            <w:tcW w:w="764" w:type="dxa"/>
            <w:vAlign w:val="center"/>
          </w:tcPr>
          <w:p w14:paraId="15C41E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tcW w:w="905" w:type="dxa"/>
            <w:vAlign w:val="center"/>
          </w:tcPr>
          <w:p w14:paraId="1FCBAFB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730" w:type="dxa"/>
            <w:vAlign w:val="center"/>
          </w:tcPr>
          <w:p w14:paraId="6420D2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5A329C7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161.40</w:t>
            </w:r>
          </w:p>
        </w:tc>
      </w:tr>
      <w:tr w:rsidR="002F3BEA" w14:paraId="21D4C3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76675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677B54" w14:textId="77777777" w:rsidR="002F3BEA" w:rsidRDefault="0000000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30F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tcW w:w="764" w:type="dxa"/>
            <w:vAlign w:val="center"/>
          </w:tcPr>
          <w:p w14:paraId="2CAB12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007D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2721</w:t>
            </w:r>
          </w:p>
        </w:tc>
        <w:tc>
          <w:tcPr>
            <w:tcW w:w="764" w:type="dxa"/>
            <w:vAlign w:val="center"/>
          </w:tcPr>
          <w:p w14:paraId="3FD325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764" w:type="dxa"/>
            <w:vAlign w:val="center"/>
          </w:tcPr>
          <w:p w14:paraId="225DD9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14:paraId="056DED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14:paraId="654C67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905" w:type="dxa"/>
            <w:vAlign w:val="center"/>
          </w:tcPr>
          <w:p w14:paraId="3F32FB0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111.87</w:t>
            </w:r>
          </w:p>
        </w:tc>
      </w:tr>
      <w:tr w:rsidR="002F3BEA" w14:paraId="1A0300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4DF04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0784E0" w14:textId="77777777" w:rsidR="002F3BEA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137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1A4C56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D9C2B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4569</w:t>
            </w:r>
          </w:p>
        </w:tc>
        <w:tc>
          <w:tcPr>
            <w:tcW w:w="764" w:type="dxa"/>
            <w:vAlign w:val="center"/>
          </w:tcPr>
          <w:p w14:paraId="6B37E5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764" w:type="dxa"/>
            <w:vAlign w:val="center"/>
          </w:tcPr>
          <w:p w14:paraId="5A69563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905" w:type="dxa"/>
            <w:vAlign w:val="center"/>
          </w:tcPr>
          <w:p w14:paraId="161E8C0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2CEE938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905" w:type="dxa"/>
            <w:vAlign w:val="center"/>
          </w:tcPr>
          <w:p w14:paraId="579F6C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148.43</w:t>
            </w:r>
          </w:p>
        </w:tc>
      </w:tr>
      <w:tr w:rsidR="002F3BEA" w14:paraId="79A096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29C8C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08A115" w14:textId="77777777" w:rsidR="002F3BEA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889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764" w:type="dxa"/>
            <w:vAlign w:val="center"/>
          </w:tcPr>
          <w:p w14:paraId="245491A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B6517A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64" w:type="dxa"/>
            <w:vAlign w:val="center"/>
          </w:tcPr>
          <w:p w14:paraId="504A17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4571605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905" w:type="dxa"/>
            <w:vAlign w:val="center"/>
          </w:tcPr>
          <w:p w14:paraId="2989450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122A78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02545DD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107.15</w:t>
            </w:r>
          </w:p>
        </w:tc>
      </w:tr>
      <w:tr w:rsidR="002F3BEA" w14:paraId="227B82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C47D4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06CD75" w14:textId="77777777" w:rsidR="002F3BEA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4D1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64" w:type="dxa"/>
            <w:vAlign w:val="center"/>
          </w:tcPr>
          <w:p w14:paraId="48F840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6DB08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4BE9FAD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vAlign w:val="center"/>
          </w:tcPr>
          <w:p w14:paraId="6A490A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05" w:type="dxa"/>
            <w:vAlign w:val="center"/>
          </w:tcPr>
          <w:p w14:paraId="0F1D4A6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14:paraId="71BAF7E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2CC527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126.73</w:t>
            </w:r>
          </w:p>
        </w:tc>
      </w:tr>
      <w:tr w:rsidR="002F3BEA" w14:paraId="55BDB4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3E842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6039F6" w14:textId="77777777" w:rsidR="002F3BEA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9C66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64" w:type="dxa"/>
            <w:vAlign w:val="center"/>
          </w:tcPr>
          <w:p w14:paraId="0D26C7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3D2AF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64" w:type="dxa"/>
            <w:vAlign w:val="center"/>
          </w:tcPr>
          <w:p w14:paraId="6495D2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 w14:paraId="62B7152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905" w:type="dxa"/>
            <w:vAlign w:val="center"/>
          </w:tcPr>
          <w:p w14:paraId="24B2C2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730" w:type="dxa"/>
            <w:vAlign w:val="center"/>
          </w:tcPr>
          <w:p w14:paraId="78E11E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6F6020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107.15</w:t>
            </w:r>
          </w:p>
        </w:tc>
      </w:tr>
      <w:tr w:rsidR="002F3BEA" w14:paraId="671173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B1791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7F58CC" w14:textId="77777777" w:rsidR="002F3BEA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展厅（单层及顶层）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E64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764" w:type="dxa"/>
            <w:vAlign w:val="center"/>
          </w:tcPr>
          <w:p w14:paraId="13D2F2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EB541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5572</w:t>
            </w:r>
          </w:p>
        </w:tc>
        <w:tc>
          <w:tcPr>
            <w:tcW w:w="764" w:type="dxa"/>
            <w:vAlign w:val="center"/>
          </w:tcPr>
          <w:p w14:paraId="2A9CA7C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3682</w:t>
            </w:r>
          </w:p>
        </w:tc>
        <w:tc>
          <w:tcPr>
            <w:tcW w:w="764" w:type="dxa"/>
            <w:vAlign w:val="center"/>
          </w:tcPr>
          <w:p w14:paraId="56DC5BD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905" w:type="dxa"/>
            <w:vAlign w:val="center"/>
          </w:tcPr>
          <w:p w14:paraId="5EBB76C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730" w:type="dxa"/>
            <w:vAlign w:val="center"/>
          </w:tcPr>
          <w:p w14:paraId="58C8BB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905" w:type="dxa"/>
            <w:vAlign w:val="center"/>
          </w:tcPr>
          <w:p w14:paraId="27C5B7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139.29</w:t>
            </w:r>
          </w:p>
        </w:tc>
      </w:tr>
      <w:tr w:rsidR="002F3BEA" w14:paraId="040A6C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96034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08A484" w14:textId="77777777" w:rsidR="002F3BEA" w:rsidRDefault="0000000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9C411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764" w:type="dxa"/>
            <w:vAlign w:val="center"/>
          </w:tcPr>
          <w:p w14:paraId="087A8A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02F1D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14:paraId="0A952F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tcW w:w="764" w:type="dxa"/>
            <w:vAlign w:val="center"/>
          </w:tcPr>
          <w:p w14:paraId="183FEF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905" w:type="dxa"/>
            <w:vAlign w:val="center"/>
          </w:tcPr>
          <w:p w14:paraId="67C64CC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3D7D90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14:paraId="15193B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128.38</w:t>
            </w:r>
          </w:p>
        </w:tc>
      </w:tr>
      <w:tr w:rsidR="002F3BEA" w14:paraId="492375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F3BC9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968C08" w14:textId="77777777" w:rsidR="002F3BEA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6B1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764" w:type="dxa"/>
            <w:vAlign w:val="center"/>
          </w:tcPr>
          <w:p w14:paraId="0B58183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DA6DE4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2965</w:t>
            </w:r>
          </w:p>
        </w:tc>
        <w:tc>
          <w:tcPr>
            <w:tcW w:w="764" w:type="dxa"/>
            <w:vAlign w:val="center"/>
          </w:tcPr>
          <w:p w14:paraId="15AB6A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1949</w:t>
            </w:r>
          </w:p>
        </w:tc>
        <w:tc>
          <w:tcPr>
            <w:tcW w:w="764" w:type="dxa"/>
            <w:vAlign w:val="center"/>
          </w:tcPr>
          <w:p w14:paraId="6C11FC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905" w:type="dxa"/>
            <w:vAlign w:val="center"/>
          </w:tcPr>
          <w:p w14:paraId="08FF56B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 w14:paraId="46AD815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0948CE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137.93</w:t>
            </w:r>
          </w:p>
        </w:tc>
      </w:tr>
      <w:tr w:rsidR="002F3BEA" w14:paraId="0C5FA0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51247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EFD864" w14:textId="77777777" w:rsidR="002F3BEA" w:rsidRDefault="00000000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4D70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764" w:type="dxa"/>
            <w:vAlign w:val="center"/>
          </w:tcPr>
          <w:p w14:paraId="5CDB5E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C129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5283</w:t>
            </w:r>
          </w:p>
        </w:tc>
        <w:tc>
          <w:tcPr>
            <w:tcW w:w="764" w:type="dxa"/>
            <w:vAlign w:val="center"/>
          </w:tcPr>
          <w:p w14:paraId="1B67A0C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3371</w:t>
            </w:r>
          </w:p>
        </w:tc>
        <w:tc>
          <w:tcPr>
            <w:tcW w:w="764" w:type="dxa"/>
            <w:vAlign w:val="center"/>
          </w:tcPr>
          <w:p w14:paraId="71905D4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905" w:type="dxa"/>
            <w:vAlign w:val="center"/>
          </w:tcPr>
          <w:p w14:paraId="4A56EB8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039623D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905" w:type="dxa"/>
            <w:vAlign w:val="center"/>
          </w:tcPr>
          <w:p w14:paraId="31EA80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130.52</w:t>
            </w:r>
          </w:p>
        </w:tc>
      </w:tr>
      <w:tr w:rsidR="002F3BEA" w14:paraId="0D82C3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8D767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065A1F" w14:textId="77777777" w:rsidR="002F3BEA" w:rsidRDefault="00000000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C15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64" w:type="dxa"/>
            <w:vAlign w:val="center"/>
          </w:tcPr>
          <w:p w14:paraId="158454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0A5031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tcW w:w="764" w:type="dxa"/>
            <w:vAlign w:val="center"/>
          </w:tcPr>
          <w:p w14:paraId="2573A57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64" w:type="dxa"/>
            <w:vAlign w:val="center"/>
          </w:tcPr>
          <w:p w14:paraId="60A00E4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905" w:type="dxa"/>
            <w:vAlign w:val="center"/>
          </w:tcPr>
          <w:p w14:paraId="775105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14:paraId="7A5EFA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28B046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148.69</w:t>
            </w:r>
          </w:p>
        </w:tc>
      </w:tr>
      <w:tr w:rsidR="002F3BEA" w14:paraId="0C0FAB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89B0E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54D719" w14:textId="77777777" w:rsidR="002F3BEA" w:rsidRDefault="00000000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CCCF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64" w:type="dxa"/>
            <w:vAlign w:val="center"/>
          </w:tcPr>
          <w:p w14:paraId="3A2FC7A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0BA9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764" w:type="dxa"/>
            <w:vAlign w:val="center"/>
          </w:tcPr>
          <w:p w14:paraId="1870F2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401402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5AA349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55A551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35800A1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182.88</w:t>
            </w:r>
          </w:p>
        </w:tc>
      </w:tr>
      <w:tr w:rsidR="002F3BEA" w14:paraId="434F76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3658C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F9C355" w14:textId="77777777" w:rsidR="002F3BEA" w:rsidRDefault="00000000"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76E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64" w:type="dxa"/>
            <w:vAlign w:val="center"/>
          </w:tcPr>
          <w:p w14:paraId="6CDFFC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E5D9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10137</w:t>
            </w:r>
          </w:p>
        </w:tc>
        <w:tc>
          <w:tcPr>
            <w:tcW w:w="764" w:type="dxa"/>
            <w:vAlign w:val="center"/>
          </w:tcPr>
          <w:p w14:paraId="77D4A1E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7190</w:t>
            </w:r>
          </w:p>
        </w:tc>
        <w:tc>
          <w:tcPr>
            <w:tcW w:w="764" w:type="dxa"/>
            <w:vAlign w:val="center"/>
          </w:tcPr>
          <w:p w14:paraId="335384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05" w:type="dxa"/>
            <w:vAlign w:val="center"/>
          </w:tcPr>
          <w:p w14:paraId="261829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30" w:type="dxa"/>
            <w:vAlign w:val="center"/>
          </w:tcPr>
          <w:p w14:paraId="07FC90A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905" w:type="dxa"/>
            <w:vAlign w:val="center"/>
          </w:tcPr>
          <w:p w14:paraId="7F46344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162.53</w:t>
            </w:r>
          </w:p>
        </w:tc>
      </w:tr>
      <w:tr w:rsidR="002F3BEA" w14:paraId="7656AD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7F4B7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7F6847" w14:textId="77777777" w:rsidR="002F3BEA" w:rsidRDefault="00000000"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D047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64" w:type="dxa"/>
            <w:vAlign w:val="center"/>
          </w:tcPr>
          <w:p w14:paraId="5B4B66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6AEECA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10094</w:t>
            </w:r>
          </w:p>
        </w:tc>
        <w:tc>
          <w:tcPr>
            <w:tcW w:w="764" w:type="dxa"/>
            <w:vAlign w:val="center"/>
          </w:tcPr>
          <w:p w14:paraId="2FBA0C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7147</w:t>
            </w:r>
          </w:p>
        </w:tc>
        <w:tc>
          <w:tcPr>
            <w:tcW w:w="764" w:type="dxa"/>
            <w:vAlign w:val="center"/>
          </w:tcPr>
          <w:p w14:paraId="0F73D8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05" w:type="dxa"/>
            <w:vAlign w:val="center"/>
          </w:tcPr>
          <w:p w14:paraId="6A3AE3A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30" w:type="dxa"/>
            <w:vAlign w:val="center"/>
          </w:tcPr>
          <w:p w14:paraId="703CCC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905" w:type="dxa"/>
            <w:vAlign w:val="center"/>
          </w:tcPr>
          <w:p w14:paraId="67745E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161.84</w:t>
            </w:r>
          </w:p>
        </w:tc>
      </w:tr>
      <w:tr w:rsidR="002F3BEA" w14:paraId="66EA2E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4E9D0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EBC6E0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0396069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1257.65</w:t>
            </w:r>
          </w:p>
        </w:tc>
        <w:tc>
          <w:tcPr>
            <w:tcW w:w="764" w:type="dxa"/>
            <w:vAlign w:val="center"/>
          </w:tcPr>
          <w:p w14:paraId="2434583D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29E991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194944</w:t>
            </w:r>
          </w:p>
        </w:tc>
        <w:tc>
          <w:tcPr>
            <w:tcW w:w="764" w:type="dxa"/>
            <w:vAlign w:val="center"/>
          </w:tcPr>
          <w:p w14:paraId="6DF2052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135518</w:t>
            </w:r>
          </w:p>
        </w:tc>
        <w:tc>
          <w:tcPr>
            <w:tcW w:w="764" w:type="dxa"/>
            <w:vAlign w:val="center"/>
          </w:tcPr>
          <w:p w14:paraId="78BC090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59426</w:t>
            </w:r>
          </w:p>
        </w:tc>
        <w:tc>
          <w:tcPr>
            <w:tcW w:w="905" w:type="dxa"/>
            <w:vAlign w:val="center"/>
          </w:tcPr>
          <w:p w14:paraId="60B30804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84.71</w:t>
            </w:r>
          </w:p>
        </w:tc>
        <w:tc>
          <w:tcPr>
            <w:tcW w:w="730" w:type="dxa"/>
            <w:vAlign w:val="center"/>
          </w:tcPr>
          <w:p w14:paraId="4F475D64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54524</w:t>
            </w:r>
          </w:p>
        </w:tc>
        <w:tc>
          <w:tcPr>
            <w:tcW w:w="905" w:type="dxa"/>
            <w:vAlign w:val="center"/>
          </w:tcPr>
          <w:p w14:paraId="7FD69A4B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155.01</w:t>
            </w:r>
          </w:p>
        </w:tc>
      </w:tr>
      <w:tr w:rsidR="002F3BEA" w14:paraId="7463CAC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10E61D1" w14:textId="77777777" w:rsidR="002F3BEA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FCB7221" w14:textId="77777777" w:rsidR="002F3BEA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648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764" w:type="dxa"/>
            <w:vAlign w:val="center"/>
          </w:tcPr>
          <w:p w14:paraId="0F8037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4CE90C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18335</w:t>
            </w:r>
          </w:p>
        </w:tc>
        <w:tc>
          <w:tcPr>
            <w:tcW w:w="764" w:type="dxa"/>
            <w:vAlign w:val="center"/>
          </w:tcPr>
          <w:p w14:paraId="4394DB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11282</w:t>
            </w:r>
          </w:p>
        </w:tc>
        <w:tc>
          <w:tcPr>
            <w:tcW w:w="764" w:type="dxa"/>
            <w:vAlign w:val="center"/>
          </w:tcPr>
          <w:p w14:paraId="40C28D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7053</w:t>
            </w:r>
          </w:p>
        </w:tc>
        <w:tc>
          <w:tcPr>
            <w:tcW w:w="905" w:type="dxa"/>
            <w:vAlign w:val="center"/>
          </w:tcPr>
          <w:p w14:paraId="02C556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730" w:type="dxa"/>
            <w:vAlign w:val="center"/>
          </w:tcPr>
          <w:p w14:paraId="679BB0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6471</w:t>
            </w:r>
          </w:p>
        </w:tc>
        <w:tc>
          <w:tcPr>
            <w:tcW w:w="905" w:type="dxa"/>
            <w:vAlign w:val="center"/>
          </w:tcPr>
          <w:p w14:paraId="5ADD3C6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122.84</w:t>
            </w:r>
          </w:p>
        </w:tc>
      </w:tr>
      <w:tr w:rsidR="002F3BEA" w14:paraId="27E6E0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683D4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0434D9" w14:textId="77777777" w:rsidR="002F3BEA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6C311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14:paraId="26A310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8BEAD9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64" w:type="dxa"/>
            <w:vAlign w:val="center"/>
          </w:tcPr>
          <w:p w14:paraId="261749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66643D6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05" w:type="dxa"/>
            <w:vAlign w:val="center"/>
          </w:tcPr>
          <w:p w14:paraId="2E9493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14E0E6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1300FC9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112.27</w:t>
            </w:r>
          </w:p>
        </w:tc>
      </w:tr>
      <w:tr w:rsidR="002F3BEA" w14:paraId="3E47DA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304EF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5132F0" w14:textId="77777777" w:rsidR="002F3BEA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C14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64" w:type="dxa"/>
            <w:vAlign w:val="center"/>
          </w:tcPr>
          <w:p w14:paraId="315120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06B46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4816</w:t>
            </w:r>
          </w:p>
        </w:tc>
        <w:tc>
          <w:tcPr>
            <w:tcW w:w="764" w:type="dxa"/>
            <w:vAlign w:val="center"/>
          </w:tcPr>
          <w:p w14:paraId="7E8EC01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764" w:type="dxa"/>
            <w:vAlign w:val="center"/>
          </w:tcPr>
          <w:p w14:paraId="456BC89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905" w:type="dxa"/>
            <w:vAlign w:val="center"/>
          </w:tcPr>
          <w:p w14:paraId="52FBE0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730" w:type="dxa"/>
            <w:vAlign w:val="center"/>
          </w:tcPr>
          <w:p w14:paraId="23E2D0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4F6A5B9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127.95</w:t>
            </w:r>
          </w:p>
        </w:tc>
      </w:tr>
      <w:tr w:rsidR="002F3BEA" w14:paraId="29C1BA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A5110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8C10B8" w14:textId="77777777" w:rsidR="002F3BEA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A130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64" w:type="dxa"/>
            <w:vAlign w:val="center"/>
          </w:tcPr>
          <w:p w14:paraId="00689F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8AE6A1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764" w:type="dxa"/>
            <w:vAlign w:val="center"/>
          </w:tcPr>
          <w:p w14:paraId="6627FDC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64" w:type="dxa"/>
            <w:vAlign w:val="center"/>
          </w:tcPr>
          <w:p w14:paraId="273FA97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05" w:type="dxa"/>
            <w:vAlign w:val="center"/>
          </w:tcPr>
          <w:p w14:paraId="505407F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14:paraId="42C2D6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47BC9C3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174.18</w:t>
            </w:r>
          </w:p>
        </w:tc>
      </w:tr>
      <w:tr w:rsidR="002F3BEA" w14:paraId="262875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1AD12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D5A26D" w14:textId="77777777" w:rsidR="002F3BEA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4F5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0405820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259CB1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764" w:type="dxa"/>
            <w:vAlign w:val="center"/>
          </w:tcPr>
          <w:p w14:paraId="29D1F4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769B9C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4AC5E6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2532CAF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28A03B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:rsidR="002F3BEA" w14:paraId="58B4A0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3D015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69FADE" w14:textId="77777777" w:rsidR="002F3BEA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9E5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64" w:type="dxa"/>
            <w:vAlign w:val="center"/>
          </w:tcPr>
          <w:p w14:paraId="3C7250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87C703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tcW w:w="764" w:type="dxa"/>
            <w:vAlign w:val="center"/>
          </w:tcPr>
          <w:p w14:paraId="28E9380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764" w:type="dxa"/>
            <w:vAlign w:val="center"/>
          </w:tcPr>
          <w:p w14:paraId="16176D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905" w:type="dxa"/>
            <w:vAlign w:val="center"/>
          </w:tcPr>
          <w:p w14:paraId="1BC2B6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14:paraId="17E2FD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7A2782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121.03</w:t>
            </w:r>
          </w:p>
        </w:tc>
      </w:tr>
      <w:tr w:rsidR="002F3BEA" w14:paraId="2FB2A3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8FC36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490012" w14:textId="77777777" w:rsidR="002F3BEA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9473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64" w:type="dxa"/>
            <w:vAlign w:val="center"/>
          </w:tcPr>
          <w:p w14:paraId="631A22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C9B3A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764" w:type="dxa"/>
            <w:vAlign w:val="center"/>
          </w:tcPr>
          <w:p w14:paraId="6A221DC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64" w:type="dxa"/>
            <w:vAlign w:val="center"/>
          </w:tcPr>
          <w:p w14:paraId="39DCF3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6C819BC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342ADE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7016A4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177.99</w:t>
            </w:r>
          </w:p>
        </w:tc>
      </w:tr>
      <w:tr w:rsidR="002F3BEA" w14:paraId="64B26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39A0F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E0A216" w14:textId="77777777" w:rsidR="002F3BEA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6D9C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64" w:type="dxa"/>
            <w:vAlign w:val="center"/>
          </w:tcPr>
          <w:p w14:paraId="59CD21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D948BA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764" w:type="dxa"/>
            <w:vAlign w:val="center"/>
          </w:tcPr>
          <w:p w14:paraId="36BE7BC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764" w:type="dxa"/>
            <w:vAlign w:val="center"/>
          </w:tcPr>
          <w:p w14:paraId="449E7F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0F8074B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E0AC59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0E4ABF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254.03</w:t>
            </w:r>
          </w:p>
        </w:tc>
      </w:tr>
      <w:tr w:rsidR="002F3BEA" w14:paraId="786CB9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1CF62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1CC915" w14:textId="77777777" w:rsidR="002F3BEA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5AEEF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6E8E466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32EF0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4856</w:t>
            </w:r>
          </w:p>
        </w:tc>
        <w:tc>
          <w:tcPr>
            <w:tcW w:w="764" w:type="dxa"/>
            <w:vAlign w:val="center"/>
          </w:tcPr>
          <w:p w14:paraId="1ACC27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3415</w:t>
            </w:r>
          </w:p>
        </w:tc>
        <w:tc>
          <w:tcPr>
            <w:tcW w:w="764" w:type="dxa"/>
            <w:vAlign w:val="center"/>
          </w:tcPr>
          <w:p w14:paraId="252389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tcW w:w="905" w:type="dxa"/>
            <w:vAlign w:val="center"/>
          </w:tcPr>
          <w:p w14:paraId="5F5F09B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730" w:type="dxa"/>
            <w:vAlign w:val="center"/>
          </w:tcPr>
          <w:p w14:paraId="5C052C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4D7765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159.21</w:t>
            </w:r>
          </w:p>
        </w:tc>
      </w:tr>
      <w:tr w:rsidR="002F3BEA" w14:paraId="6F3DBB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1E072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049936" w14:textId="77777777" w:rsidR="002F3BEA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76A22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764" w:type="dxa"/>
            <w:vAlign w:val="center"/>
          </w:tcPr>
          <w:p w14:paraId="4A38985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8388B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5327</w:t>
            </w:r>
          </w:p>
        </w:tc>
        <w:tc>
          <w:tcPr>
            <w:tcW w:w="764" w:type="dxa"/>
            <w:vAlign w:val="center"/>
          </w:tcPr>
          <w:p w14:paraId="2C442EE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3412</w:t>
            </w:r>
          </w:p>
        </w:tc>
        <w:tc>
          <w:tcPr>
            <w:tcW w:w="764" w:type="dxa"/>
            <w:vAlign w:val="center"/>
          </w:tcPr>
          <w:p w14:paraId="4EC86D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14:paraId="7A2CCE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23F8C6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1757</w:t>
            </w:r>
          </w:p>
        </w:tc>
        <w:tc>
          <w:tcPr>
            <w:tcW w:w="905" w:type="dxa"/>
            <w:vAlign w:val="center"/>
          </w:tcPr>
          <w:p w14:paraId="19E7DE0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131.46</w:t>
            </w:r>
          </w:p>
        </w:tc>
      </w:tr>
      <w:tr w:rsidR="002F3BEA" w14:paraId="5ECD41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5AEB6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05F4AE" w14:textId="77777777" w:rsidR="002F3BEA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88B9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64" w:type="dxa"/>
            <w:vAlign w:val="center"/>
          </w:tcPr>
          <w:p w14:paraId="744A4B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13863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 w14:paraId="4B4C2AE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14:paraId="441626D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05" w:type="dxa"/>
            <w:vAlign w:val="center"/>
          </w:tcPr>
          <w:p w14:paraId="20DC36C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14:paraId="3B2D7C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5B120E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112.52</w:t>
            </w:r>
          </w:p>
        </w:tc>
      </w:tr>
      <w:tr w:rsidR="002F3BEA" w14:paraId="403C22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55E21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CEDD4E" w14:textId="77777777" w:rsidR="002F3BEA" w:rsidRDefault="00000000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0CAA1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764" w:type="dxa"/>
            <w:vAlign w:val="center"/>
          </w:tcPr>
          <w:p w14:paraId="5FE6FDE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BA6E84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5629</w:t>
            </w:r>
          </w:p>
        </w:tc>
        <w:tc>
          <w:tcPr>
            <w:tcW w:w="764" w:type="dxa"/>
            <w:vAlign w:val="center"/>
          </w:tcPr>
          <w:p w14:paraId="0D29941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764" w:type="dxa"/>
            <w:vAlign w:val="center"/>
          </w:tcPr>
          <w:p w14:paraId="0F239F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905" w:type="dxa"/>
            <w:vAlign w:val="center"/>
          </w:tcPr>
          <w:p w14:paraId="6497E95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32DF91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905" w:type="dxa"/>
            <w:vAlign w:val="center"/>
          </w:tcPr>
          <w:p w14:paraId="45E6BF0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139.07</w:t>
            </w:r>
          </w:p>
        </w:tc>
      </w:tr>
      <w:tr w:rsidR="002F3BEA" w14:paraId="43B9E3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10CEF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E0E386" w14:textId="77777777" w:rsidR="002F3BEA" w:rsidRDefault="00000000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8566F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64" w:type="dxa"/>
            <w:vAlign w:val="center"/>
          </w:tcPr>
          <w:p w14:paraId="1BCB0E8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F94F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3578</w:t>
            </w:r>
          </w:p>
        </w:tc>
        <w:tc>
          <w:tcPr>
            <w:tcW w:w="764" w:type="dxa"/>
            <w:vAlign w:val="center"/>
          </w:tcPr>
          <w:p w14:paraId="126113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2372</w:t>
            </w:r>
          </w:p>
        </w:tc>
        <w:tc>
          <w:tcPr>
            <w:tcW w:w="764" w:type="dxa"/>
            <w:vAlign w:val="center"/>
          </w:tcPr>
          <w:p w14:paraId="3124AF4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905" w:type="dxa"/>
            <w:vAlign w:val="center"/>
          </w:tcPr>
          <w:p w14:paraId="676594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14:paraId="3EF945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7BDF61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140.22</w:t>
            </w:r>
          </w:p>
        </w:tc>
      </w:tr>
      <w:tr w:rsidR="002F3BEA" w14:paraId="4A5DA7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4F0BC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84883E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36BAB6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413.20</w:t>
            </w:r>
          </w:p>
        </w:tc>
        <w:tc>
          <w:tcPr>
            <w:tcW w:w="764" w:type="dxa"/>
            <w:vAlign w:val="center"/>
          </w:tcPr>
          <w:p w14:paraId="449AA7F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2B897F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53125</w:t>
            </w:r>
          </w:p>
        </w:tc>
        <w:tc>
          <w:tcPr>
            <w:tcW w:w="764" w:type="dxa"/>
            <w:vAlign w:val="center"/>
          </w:tcPr>
          <w:p w14:paraId="2D46BF41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33601</w:t>
            </w:r>
          </w:p>
        </w:tc>
        <w:tc>
          <w:tcPr>
            <w:tcW w:w="764" w:type="dxa"/>
            <w:vAlign w:val="center"/>
          </w:tcPr>
          <w:p w14:paraId="0E23ECAB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19524</w:t>
            </w:r>
          </w:p>
        </w:tc>
        <w:tc>
          <w:tcPr>
            <w:tcW w:w="905" w:type="dxa"/>
            <w:vAlign w:val="center"/>
          </w:tcPr>
          <w:p w14:paraId="133B1D9D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27.83</w:t>
            </w:r>
          </w:p>
        </w:tc>
        <w:tc>
          <w:tcPr>
            <w:tcW w:w="730" w:type="dxa"/>
            <w:vAlign w:val="center"/>
          </w:tcPr>
          <w:p w14:paraId="5DEBBA1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17914</w:t>
            </w:r>
          </w:p>
        </w:tc>
        <w:tc>
          <w:tcPr>
            <w:tcW w:w="905" w:type="dxa"/>
            <w:vAlign w:val="center"/>
          </w:tcPr>
          <w:p w14:paraId="374E1A8F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128.57</w:t>
            </w:r>
          </w:p>
        </w:tc>
      </w:tr>
      <w:tr w:rsidR="002F3BEA" w14:paraId="7E00C29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5EFEB9D" w14:textId="77777777" w:rsidR="002F3BEA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02EA127" w14:textId="77777777" w:rsidR="002F3BEA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93B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764" w:type="dxa"/>
            <w:vAlign w:val="center"/>
          </w:tcPr>
          <w:p w14:paraId="498BFC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6587E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19346</w:t>
            </w:r>
          </w:p>
        </w:tc>
        <w:tc>
          <w:tcPr>
            <w:tcW w:w="764" w:type="dxa"/>
            <w:vAlign w:val="center"/>
          </w:tcPr>
          <w:p w14:paraId="441C07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12293</w:t>
            </w:r>
          </w:p>
        </w:tc>
        <w:tc>
          <w:tcPr>
            <w:tcW w:w="764" w:type="dxa"/>
            <w:vAlign w:val="center"/>
          </w:tcPr>
          <w:p w14:paraId="024B59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7053</w:t>
            </w:r>
          </w:p>
        </w:tc>
        <w:tc>
          <w:tcPr>
            <w:tcW w:w="905" w:type="dxa"/>
            <w:vAlign w:val="center"/>
          </w:tcPr>
          <w:p w14:paraId="1FBA56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730" w:type="dxa"/>
            <w:vAlign w:val="center"/>
          </w:tcPr>
          <w:p w14:paraId="4A81EF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6471</w:t>
            </w:r>
          </w:p>
        </w:tc>
        <w:tc>
          <w:tcPr>
            <w:tcW w:w="905" w:type="dxa"/>
            <w:vAlign w:val="center"/>
          </w:tcPr>
          <w:p w14:paraId="75D4C1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129.61</w:t>
            </w:r>
          </w:p>
        </w:tc>
      </w:tr>
      <w:tr w:rsidR="002F3BEA" w14:paraId="1361F0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35BA8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4286C4" w14:textId="77777777" w:rsidR="002F3BEA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8FB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14:paraId="6A123F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91D75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vAlign w:val="center"/>
          </w:tcPr>
          <w:p w14:paraId="5A36F7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64" w:type="dxa"/>
            <w:vAlign w:val="center"/>
          </w:tcPr>
          <w:p w14:paraId="09CF804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05" w:type="dxa"/>
            <w:vAlign w:val="center"/>
          </w:tcPr>
          <w:p w14:paraId="7877DC1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2943F5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2F2401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121.11</w:t>
            </w:r>
          </w:p>
        </w:tc>
      </w:tr>
      <w:tr w:rsidR="002F3BEA" w14:paraId="64ED46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41A7F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D47DE7" w14:textId="77777777" w:rsidR="002F3BEA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EEC6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64" w:type="dxa"/>
            <w:vAlign w:val="center"/>
          </w:tcPr>
          <w:p w14:paraId="715470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F71F4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tcW w:w="764" w:type="dxa"/>
            <w:vAlign w:val="center"/>
          </w:tcPr>
          <w:p w14:paraId="61C969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3306</w:t>
            </w:r>
          </w:p>
        </w:tc>
        <w:tc>
          <w:tcPr>
            <w:tcW w:w="764" w:type="dxa"/>
            <w:vAlign w:val="center"/>
          </w:tcPr>
          <w:p w14:paraId="06E9540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905" w:type="dxa"/>
            <w:vAlign w:val="center"/>
          </w:tcPr>
          <w:p w14:paraId="404902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730" w:type="dxa"/>
            <w:vAlign w:val="center"/>
          </w:tcPr>
          <w:p w14:paraId="4BF8B6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1F74F5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135.09</w:t>
            </w:r>
          </w:p>
        </w:tc>
      </w:tr>
      <w:tr w:rsidR="002F3BEA" w14:paraId="4637B0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C5400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35B338" w14:textId="77777777" w:rsidR="002F3BEA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29363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64" w:type="dxa"/>
            <w:vAlign w:val="center"/>
          </w:tcPr>
          <w:p w14:paraId="5E11079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E5DD7A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764" w:type="dxa"/>
            <w:vAlign w:val="center"/>
          </w:tcPr>
          <w:p w14:paraId="0126A4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tcW w:w="764" w:type="dxa"/>
            <w:vAlign w:val="center"/>
          </w:tcPr>
          <w:p w14:paraId="429371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05" w:type="dxa"/>
            <w:vAlign w:val="center"/>
          </w:tcPr>
          <w:p w14:paraId="2D6D403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14:paraId="5345E6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3BA50E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181.28</w:t>
            </w:r>
          </w:p>
        </w:tc>
      </w:tr>
      <w:tr w:rsidR="002F3BEA" w14:paraId="04BB43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82349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277657" w14:textId="77777777" w:rsidR="002F3BEA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3D56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0C4DA1B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940A04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5F5268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64" w:type="dxa"/>
            <w:vAlign w:val="center"/>
          </w:tcPr>
          <w:p w14:paraId="7789E2E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7FD348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679735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2EEAE76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107.15</w:t>
            </w:r>
          </w:p>
        </w:tc>
      </w:tr>
      <w:tr w:rsidR="002F3BEA" w14:paraId="08E009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0E59B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93A46F" w14:textId="77777777" w:rsidR="002F3BEA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7F49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64" w:type="dxa"/>
            <w:vAlign w:val="center"/>
          </w:tcPr>
          <w:p w14:paraId="450F1C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FC6081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6047</w:t>
            </w:r>
          </w:p>
        </w:tc>
        <w:tc>
          <w:tcPr>
            <w:tcW w:w="764" w:type="dxa"/>
            <w:vAlign w:val="center"/>
          </w:tcPr>
          <w:p w14:paraId="1B3111C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3996</w:t>
            </w:r>
          </w:p>
        </w:tc>
        <w:tc>
          <w:tcPr>
            <w:tcW w:w="764" w:type="dxa"/>
            <w:vAlign w:val="center"/>
          </w:tcPr>
          <w:p w14:paraId="4484CF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905" w:type="dxa"/>
            <w:vAlign w:val="center"/>
          </w:tcPr>
          <w:p w14:paraId="360D96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14:paraId="424C83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0C5DE3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139.31</w:t>
            </w:r>
          </w:p>
        </w:tc>
      </w:tr>
      <w:tr w:rsidR="002F3BEA" w14:paraId="68C718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CF3A3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F9D7CD" w14:textId="77777777" w:rsidR="002F3BEA" w:rsidRDefault="00000000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8C2A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64" w:type="dxa"/>
            <w:vAlign w:val="center"/>
          </w:tcPr>
          <w:p w14:paraId="66B0E2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AFC938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64" w:type="dxa"/>
            <w:vAlign w:val="center"/>
          </w:tcPr>
          <w:p w14:paraId="36B467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764" w:type="dxa"/>
            <w:vAlign w:val="center"/>
          </w:tcPr>
          <w:p w14:paraId="4204C12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4B73A46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2E76E11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21A598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185.09</w:t>
            </w:r>
          </w:p>
        </w:tc>
      </w:tr>
      <w:tr w:rsidR="002F3BEA" w14:paraId="409302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F5183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AF6767" w14:textId="77777777" w:rsidR="002F3BEA" w:rsidRDefault="00000000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E97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64" w:type="dxa"/>
            <w:vAlign w:val="center"/>
          </w:tcPr>
          <w:p w14:paraId="59A08B9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F1724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tcW w:w="764" w:type="dxa"/>
            <w:vAlign w:val="center"/>
          </w:tcPr>
          <w:p w14:paraId="35EF62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3BA74A4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1BDA2BF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1BD55A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630B38E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261.12</w:t>
            </w:r>
          </w:p>
        </w:tc>
      </w:tr>
      <w:tr w:rsidR="002F3BEA" w14:paraId="7A9020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DBBF3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432BD9" w14:textId="77777777" w:rsidR="002F3BEA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5E4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E430D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D567B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5073</w:t>
            </w:r>
          </w:p>
        </w:tc>
        <w:tc>
          <w:tcPr>
            <w:tcW w:w="764" w:type="dxa"/>
            <w:vAlign w:val="center"/>
          </w:tcPr>
          <w:p w14:paraId="39DF5B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764" w:type="dxa"/>
            <w:vAlign w:val="center"/>
          </w:tcPr>
          <w:p w14:paraId="48BB6A0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tcW w:w="905" w:type="dxa"/>
            <w:vAlign w:val="center"/>
          </w:tcPr>
          <w:p w14:paraId="58DF83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730" w:type="dxa"/>
            <w:vAlign w:val="center"/>
          </w:tcPr>
          <w:p w14:paraId="11D619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5DA4139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166.31</w:t>
            </w:r>
          </w:p>
        </w:tc>
      </w:tr>
      <w:tr w:rsidR="002F3BEA" w14:paraId="7BCE23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2D8C8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73BD61" w14:textId="77777777" w:rsidR="002F3BEA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4F28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64" w:type="dxa"/>
            <w:vAlign w:val="center"/>
          </w:tcPr>
          <w:p w14:paraId="4D48F90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386BFD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11152</w:t>
            </w:r>
          </w:p>
        </w:tc>
        <w:tc>
          <w:tcPr>
            <w:tcW w:w="764" w:type="dxa"/>
            <w:vAlign w:val="center"/>
          </w:tcPr>
          <w:p w14:paraId="637B42D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764" w:type="dxa"/>
            <w:vAlign w:val="center"/>
          </w:tcPr>
          <w:p w14:paraId="0AC0563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3827</w:t>
            </w:r>
          </w:p>
        </w:tc>
        <w:tc>
          <w:tcPr>
            <w:tcW w:w="905" w:type="dxa"/>
            <w:vAlign w:val="center"/>
          </w:tcPr>
          <w:p w14:paraId="0FB7B4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730" w:type="dxa"/>
            <w:vAlign w:val="center"/>
          </w:tcPr>
          <w:p w14:paraId="1591818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tcW w:w="905" w:type="dxa"/>
            <w:vAlign w:val="center"/>
          </w:tcPr>
          <w:p w14:paraId="0A23004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137.68</w:t>
            </w:r>
          </w:p>
        </w:tc>
      </w:tr>
      <w:tr w:rsidR="002F3BEA" w14:paraId="39B05B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45BC5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56AC05" w14:textId="77777777" w:rsidR="002F3BEA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121CE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64" w:type="dxa"/>
            <w:vAlign w:val="center"/>
          </w:tcPr>
          <w:p w14:paraId="6DEC73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30AB52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64" w:type="dxa"/>
            <w:vAlign w:val="center"/>
          </w:tcPr>
          <w:p w14:paraId="6CD54B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64" w:type="dxa"/>
            <w:vAlign w:val="center"/>
          </w:tcPr>
          <w:p w14:paraId="4DC5EF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05" w:type="dxa"/>
            <w:vAlign w:val="center"/>
          </w:tcPr>
          <w:p w14:paraId="3D7D8F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14:paraId="14F2D4C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42D9D43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121.36</w:t>
            </w:r>
          </w:p>
        </w:tc>
      </w:tr>
      <w:tr w:rsidR="002F3BEA" w14:paraId="01F196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BA50D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BD3E00" w14:textId="77777777" w:rsidR="002F3BEA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00485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64" w:type="dxa"/>
            <w:vAlign w:val="center"/>
          </w:tcPr>
          <w:p w14:paraId="47E2F5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8ECA6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764" w:type="dxa"/>
            <w:vAlign w:val="center"/>
          </w:tcPr>
          <w:p w14:paraId="59A9B32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2565</w:t>
            </w:r>
          </w:p>
        </w:tc>
        <w:tc>
          <w:tcPr>
            <w:tcW w:w="764" w:type="dxa"/>
            <w:vAlign w:val="center"/>
          </w:tcPr>
          <w:p w14:paraId="5E49E4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905" w:type="dxa"/>
            <w:vAlign w:val="center"/>
          </w:tcPr>
          <w:p w14:paraId="53CA82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14:paraId="1AFA63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12D1493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147.77</w:t>
            </w:r>
          </w:p>
        </w:tc>
      </w:tr>
      <w:tr w:rsidR="002F3BEA" w14:paraId="47A1EB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18FB6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708318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8620BC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413.20</w:t>
            </w:r>
          </w:p>
        </w:tc>
        <w:tc>
          <w:tcPr>
            <w:tcW w:w="764" w:type="dxa"/>
            <w:vAlign w:val="center"/>
          </w:tcPr>
          <w:p w14:paraId="446BC0B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4CE09D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56317</w:t>
            </w:r>
          </w:p>
        </w:tc>
        <w:tc>
          <w:tcPr>
            <w:tcW w:w="764" w:type="dxa"/>
            <w:vAlign w:val="center"/>
          </w:tcPr>
          <w:p w14:paraId="1F5D897A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36792</w:t>
            </w:r>
          </w:p>
        </w:tc>
        <w:tc>
          <w:tcPr>
            <w:tcW w:w="764" w:type="dxa"/>
            <w:vAlign w:val="center"/>
          </w:tcPr>
          <w:p w14:paraId="626FE2A9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19524</w:t>
            </w:r>
          </w:p>
        </w:tc>
        <w:tc>
          <w:tcPr>
            <w:tcW w:w="905" w:type="dxa"/>
            <w:vAlign w:val="center"/>
          </w:tcPr>
          <w:p w14:paraId="7957695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27.83</w:t>
            </w:r>
          </w:p>
        </w:tc>
        <w:tc>
          <w:tcPr>
            <w:tcW w:w="730" w:type="dxa"/>
            <w:vAlign w:val="center"/>
          </w:tcPr>
          <w:p w14:paraId="29707FA1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17914</w:t>
            </w:r>
          </w:p>
        </w:tc>
        <w:tc>
          <w:tcPr>
            <w:tcW w:w="905" w:type="dxa"/>
            <w:vAlign w:val="center"/>
          </w:tcPr>
          <w:p w14:paraId="5BDCFB4F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136.29</w:t>
            </w:r>
          </w:p>
        </w:tc>
      </w:tr>
      <w:tr w:rsidR="002F3BEA" w14:paraId="09405675" w14:textId="77777777">
        <w:trPr>
          <w:jc w:val="center"/>
        </w:trPr>
        <w:tc>
          <w:tcPr>
            <w:tcW w:w="2885" w:type="dxa"/>
            <w:gridSpan w:val="2"/>
          </w:tcPr>
          <w:p w14:paraId="29E3CD78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34E3230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3827.35</w:t>
            </w:r>
          </w:p>
        </w:tc>
        <w:tc>
          <w:tcPr>
            <w:tcW w:w="764" w:type="dxa"/>
            <w:vAlign w:val="center"/>
          </w:tcPr>
          <w:p w14:paraId="09E81AC1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857243F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539535</w:t>
            </w:r>
          </w:p>
        </w:tc>
        <w:tc>
          <w:tcPr>
            <w:tcW w:w="764" w:type="dxa"/>
            <w:vAlign w:val="center"/>
          </w:tcPr>
          <w:p w14:paraId="32165F54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358686</w:t>
            </w:r>
          </w:p>
        </w:tc>
        <w:tc>
          <w:tcPr>
            <w:tcW w:w="764" w:type="dxa"/>
            <w:vAlign w:val="center"/>
          </w:tcPr>
          <w:p w14:paraId="1F53D636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180849</w:t>
            </w:r>
          </w:p>
        </w:tc>
        <w:tc>
          <w:tcPr>
            <w:tcW w:w="905" w:type="dxa"/>
            <w:vAlign w:val="center"/>
          </w:tcPr>
          <w:p w14:paraId="6E4D8E09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257.78</w:t>
            </w:r>
          </w:p>
        </w:tc>
        <w:tc>
          <w:tcPr>
            <w:tcW w:w="730" w:type="dxa"/>
            <w:vAlign w:val="center"/>
          </w:tcPr>
          <w:p w14:paraId="304EE6DB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165929</w:t>
            </w:r>
          </w:p>
        </w:tc>
        <w:tc>
          <w:tcPr>
            <w:tcW w:w="905" w:type="dxa"/>
            <w:vAlign w:val="center"/>
          </w:tcPr>
          <w:p w14:paraId="5DFB3580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140.97</w:t>
            </w:r>
          </w:p>
        </w:tc>
      </w:tr>
    </w:tbl>
    <w:p w14:paraId="044169A6" w14:textId="77777777" w:rsidR="002F3BEA" w:rsidRDefault="00000000">
      <w:pPr>
        <w:pStyle w:val="1"/>
        <w:rPr>
          <w:szCs w:val="24"/>
        </w:rPr>
      </w:pPr>
      <w:bookmarkStart w:id="132" w:name="_Toc161429514"/>
      <w:r>
        <w:rPr>
          <w:szCs w:val="24"/>
        </w:rPr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2F3BEA" w14:paraId="3A95C873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5C7EC00C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059A75CA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5694D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57B2E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133CC5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0F4016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1A62C3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4B935A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60CC99" w14:textId="77777777" w:rsidR="002F3BEA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2F3BEA" w14:paraId="0F4E2ED5" w14:textId="77777777">
        <w:tc>
          <w:tcPr>
            <w:tcW w:w="679" w:type="dxa"/>
            <w:vMerge w:val="restart"/>
            <w:vAlign w:val="center"/>
          </w:tcPr>
          <w:p w14:paraId="1F37A677" w14:textId="77777777" w:rsidR="002F3BEA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4F9F008" w14:textId="77777777" w:rsidR="002F3BEA" w:rsidRDefault="00000000"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7A43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403.34</w:t>
            </w:r>
          </w:p>
        </w:tc>
        <w:tc>
          <w:tcPr>
            <w:tcW w:w="1075" w:type="dxa"/>
            <w:vAlign w:val="center"/>
          </w:tcPr>
          <w:p w14:paraId="3484910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3025.09</w:t>
            </w:r>
          </w:p>
        </w:tc>
        <w:tc>
          <w:tcPr>
            <w:tcW w:w="905" w:type="dxa"/>
            <w:vAlign w:val="center"/>
          </w:tcPr>
          <w:p w14:paraId="5CBCB9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17486</w:t>
            </w:r>
          </w:p>
        </w:tc>
        <w:tc>
          <w:tcPr>
            <w:tcW w:w="905" w:type="dxa"/>
            <w:vAlign w:val="center"/>
          </w:tcPr>
          <w:p w14:paraId="4F2EA60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905" w:type="dxa"/>
            <w:vAlign w:val="center"/>
          </w:tcPr>
          <w:p w14:paraId="4BA566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14481</w:t>
            </w:r>
          </w:p>
        </w:tc>
        <w:tc>
          <w:tcPr>
            <w:tcW w:w="905" w:type="dxa"/>
            <w:vAlign w:val="center"/>
          </w:tcPr>
          <w:p w14:paraId="236714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20.31</w:t>
            </w:r>
          </w:p>
        </w:tc>
        <w:tc>
          <w:tcPr>
            <w:tcW w:w="905" w:type="dxa"/>
            <w:vAlign w:val="center"/>
          </w:tcPr>
          <w:p w14:paraId="4483CC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352E060" w14:textId="77777777">
        <w:tc>
          <w:tcPr>
            <w:tcW w:w="679" w:type="dxa"/>
            <w:vMerge/>
            <w:vAlign w:val="center"/>
          </w:tcPr>
          <w:p w14:paraId="45675BE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3D5B13" w14:textId="77777777" w:rsidR="002F3BEA" w:rsidRDefault="00000000"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DBBD8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115.83</w:t>
            </w:r>
          </w:p>
        </w:tc>
        <w:tc>
          <w:tcPr>
            <w:tcW w:w="1075" w:type="dxa"/>
            <w:vAlign w:val="center"/>
          </w:tcPr>
          <w:p w14:paraId="56036E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868.70</w:t>
            </w:r>
          </w:p>
        </w:tc>
        <w:tc>
          <w:tcPr>
            <w:tcW w:w="905" w:type="dxa"/>
            <w:vAlign w:val="center"/>
          </w:tcPr>
          <w:p w14:paraId="5CC3C72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905" w:type="dxa"/>
            <w:vAlign w:val="center"/>
          </w:tcPr>
          <w:p w14:paraId="5DBCE8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3341D0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4158</w:t>
            </w:r>
          </w:p>
        </w:tc>
        <w:tc>
          <w:tcPr>
            <w:tcW w:w="905" w:type="dxa"/>
            <w:vAlign w:val="center"/>
          </w:tcPr>
          <w:p w14:paraId="7EDB37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905" w:type="dxa"/>
            <w:vAlign w:val="center"/>
          </w:tcPr>
          <w:p w14:paraId="3ADF4B2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B86D7BA" w14:textId="77777777">
        <w:tc>
          <w:tcPr>
            <w:tcW w:w="679" w:type="dxa"/>
            <w:vMerge/>
            <w:vAlign w:val="center"/>
          </w:tcPr>
          <w:p w14:paraId="3D76881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506DB9" w14:textId="77777777" w:rsidR="002F3BEA" w:rsidRDefault="00000000"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DF3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1075" w:type="dxa"/>
            <w:vAlign w:val="center"/>
          </w:tcPr>
          <w:p w14:paraId="67C81B6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91.50</w:t>
            </w:r>
          </w:p>
        </w:tc>
        <w:tc>
          <w:tcPr>
            <w:tcW w:w="905" w:type="dxa"/>
            <w:vAlign w:val="center"/>
          </w:tcPr>
          <w:p w14:paraId="02D086A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14C98F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14:paraId="13859BA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 w14:paraId="07B0D69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14:paraId="2624596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DBE3CDC" w14:textId="77777777">
        <w:tc>
          <w:tcPr>
            <w:tcW w:w="679" w:type="dxa"/>
            <w:vMerge/>
            <w:vAlign w:val="center"/>
          </w:tcPr>
          <w:p w14:paraId="5F0ED87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92CAD5" w14:textId="77777777" w:rsidR="002F3BEA" w:rsidRDefault="00000000">
            <w:r>
              <w:rPr>
                <w:sz w:val="18"/>
                <w:szCs w:val="18"/>
              </w:rPr>
              <w:t>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C2E6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 w14:paraId="780D54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327365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1003D33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7DCB7E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02C8E4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14:paraId="6FFCBBD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ABA5CD2" w14:textId="77777777">
        <w:tc>
          <w:tcPr>
            <w:tcW w:w="679" w:type="dxa"/>
            <w:vMerge/>
            <w:vAlign w:val="center"/>
          </w:tcPr>
          <w:p w14:paraId="16319F1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B1D130" w14:textId="77777777" w:rsidR="002F3BEA" w:rsidRDefault="00000000">
            <w:r>
              <w:rPr>
                <w:sz w:val="18"/>
                <w:szCs w:val="18"/>
              </w:rPr>
              <w:t>0005[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B2D4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1075" w:type="dxa"/>
            <w:vAlign w:val="center"/>
          </w:tcPr>
          <w:p w14:paraId="6F7C4C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607.50</w:t>
            </w:r>
          </w:p>
        </w:tc>
        <w:tc>
          <w:tcPr>
            <w:tcW w:w="905" w:type="dxa"/>
            <w:vAlign w:val="center"/>
          </w:tcPr>
          <w:p w14:paraId="0E7EB4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tcW w:w="905" w:type="dxa"/>
            <w:vAlign w:val="center"/>
          </w:tcPr>
          <w:p w14:paraId="2DE0EA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05" w:type="dxa"/>
            <w:vAlign w:val="center"/>
          </w:tcPr>
          <w:p w14:paraId="28A142F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905" w:type="dxa"/>
            <w:vAlign w:val="center"/>
          </w:tcPr>
          <w:p w14:paraId="4D91DDE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05" w:type="dxa"/>
            <w:vAlign w:val="center"/>
          </w:tcPr>
          <w:p w14:paraId="6FFAFC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3E705AD" w14:textId="77777777">
        <w:tc>
          <w:tcPr>
            <w:tcW w:w="679" w:type="dxa"/>
            <w:vMerge/>
            <w:vAlign w:val="center"/>
          </w:tcPr>
          <w:p w14:paraId="2A879DE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C1C146" w14:textId="77777777" w:rsidR="002F3BEA" w:rsidRDefault="00000000">
            <w:r>
              <w:rPr>
                <w:sz w:val="18"/>
                <w:szCs w:val="18"/>
              </w:rPr>
              <w:t>0006[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2054C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tcW w:w="1075" w:type="dxa"/>
            <w:vAlign w:val="center"/>
          </w:tcPr>
          <w:p w14:paraId="6E62030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179.44</w:t>
            </w:r>
          </w:p>
        </w:tc>
        <w:tc>
          <w:tcPr>
            <w:tcW w:w="905" w:type="dxa"/>
            <w:vAlign w:val="center"/>
          </w:tcPr>
          <w:p w14:paraId="411C0D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905" w:type="dxa"/>
            <w:vAlign w:val="center"/>
          </w:tcPr>
          <w:p w14:paraId="6C50D3D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73DC86E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 w14:paraId="6E30EA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659082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278666B" w14:textId="77777777">
        <w:tc>
          <w:tcPr>
            <w:tcW w:w="679" w:type="dxa"/>
            <w:vMerge/>
            <w:vAlign w:val="center"/>
          </w:tcPr>
          <w:p w14:paraId="00D1A56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C31519" w14:textId="77777777" w:rsidR="002F3BEA" w:rsidRDefault="00000000">
            <w:r>
              <w:rPr>
                <w:sz w:val="18"/>
                <w:szCs w:val="18"/>
              </w:rPr>
              <w:t>0007[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D07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18.87</w:t>
            </w:r>
          </w:p>
        </w:tc>
        <w:tc>
          <w:tcPr>
            <w:tcW w:w="1075" w:type="dxa"/>
            <w:vAlign w:val="center"/>
          </w:tcPr>
          <w:p w14:paraId="16F0E6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141.55</w:t>
            </w:r>
          </w:p>
        </w:tc>
        <w:tc>
          <w:tcPr>
            <w:tcW w:w="905" w:type="dxa"/>
            <w:vAlign w:val="center"/>
          </w:tcPr>
          <w:p w14:paraId="32C498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905" w:type="dxa"/>
            <w:vAlign w:val="center"/>
          </w:tcPr>
          <w:p w14:paraId="3B19B32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 w14:paraId="63FBD8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905" w:type="dxa"/>
            <w:vAlign w:val="center"/>
          </w:tcPr>
          <w:p w14:paraId="4FB7D2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05" w:type="dxa"/>
            <w:vAlign w:val="center"/>
          </w:tcPr>
          <w:p w14:paraId="5A1A6A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5F0361A" w14:textId="77777777">
        <w:tc>
          <w:tcPr>
            <w:tcW w:w="679" w:type="dxa"/>
            <w:vMerge/>
            <w:vAlign w:val="center"/>
          </w:tcPr>
          <w:p w14:paraId="1FFDF3D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81025B" w14:textId="77777777" w:rsidR="002F3BEA" w:rsidRDefault="00000000">
            <w:r>
              <w:rPr>
                <w:sz w:val="18"/>
                <w:szCs w:val="18"/>
              </w:rPr>
              <w:t>0008[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44492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1075" w:type="dxa"/>
            <w:vAlign w:val="center"/>
          </w:tcPr>
          <w:p w14:paraId="52B847B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85.23</w:t>
            </w:r>
          </w:p>
        </w:tc>
        <w:tc>
          <w:tcPr>
            <w:tcW w:w="905" w:type="dxa"/>
            <w:vAlign w:val="center"/>
          </w:tcPr>
          <w:p w14:paraId="02A542A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18FAD9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6A7540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 w14:paraId="2F4063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543525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4E795D5" w14:textId="77777777">
        <w:tc>
          <w:tcPr>
            <w:tcW w:w="679" w:type="dxa"/>
            <w:vMerge/>
            <w:vAlign w:val="center"/>
          </w:tcPr>
          <w:p w14:paraId="3B583CE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25C30F" w14:textId="77777777" w:rsidR="002F3BEA" w:rsidRDefault="00000000">
            <w:r>
              <w:rPr>
                <w:sz w:val="18"/>
                <w:szCs w:val="18"/>
              </w:rPr>
              <w:t>0009[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B8FF6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462BBE6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75.93</w:t>
            </w:r>
          </w:p>
        </w:tc>
        <w:tc>
          <w:tcPr>
            <w:tcW w:w="905" w:type="dxa"/>
            <w:vAlign w:val="center"/>
          </w:tcPr>
          <w:p w14:paraId="173566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76B906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332831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28058CB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05" w:type="dxa"/>
            <w:vAlign w:val="center"/>
          </w:tcPr>
          <w:p w14:paraId="77F31E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325B84B6" w14:textId="77777777">
        <w:tc>
          <w:tcPr>
            <w:tcW w:w="679" w:type="dxa"/>
            <w:vMerge/>
            <w:vAlign w:val="center"/>
          </w:tcPr>
          <w:p w14:paraId="036BF66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D8A814" w14:textId="77777777" w:rsidR="002F3BEA" w:rsidRDefault="00000000">
            <w:r>
              <w:rPr>
                <w:sz w:val="18"/>
                <w:szCs w:val="18"/>
              </w:rPr>
              <w:t>0010[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4FF3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1075" w:type="dxa"/>
            <w:vAlign w:val="center"/>
          </w:tcPr>
          <w:p w14:paraId="5BB0267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214.53</w:t>
            </w:r>
          </w:p>
        </w:tc>
        <w:tc>
          <w:tcPr>
            <w:tcW w:w="905" w:type="dxa"/>
            <w:vAlign w:val="center"/>
          </w:tcPr>
          <w:p w14:paraId="0FC1821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05" w:type="dxa"/>
            <w:vAlign w:val="center"/>
          </w:tcPr>
          <w:p w14:paraId="0DA9AAA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 w14:paraId="4104251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05" w:type="dxa"/>
            <w:vAlign w:val="center"/>
          </w:tcPr>
          <w:p w14:paraId="570F3F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05" w:type="dxa"/>
            <w:vAlign w:val="center"/>
          </w:tcPr>
          <w:p w14:paraId="7EFFB1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1574C0F" w14:textId="77777777">
        <w:tc>
          <w:tcPr>
            <w:tcW w:w="679" w:type="dxa"/>
            <w:vMerge/>
            <w:vAlign w:val="center"/>
          </w:tcPr>
          <w:p w14:paraId="7BFEF94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AE1DB6" w14:textId="77777777" w:rsidR="002F3BEA" w:rsidRDefault="00000000">
            <w:r>
              <w:rPr>
                <w:sz w:val="18"/>
                <w:szCs w:val="18"/>
              </w:rPr>
              <w:t>0011[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B6D84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tcW w:w="1075" w:type="dxa"/>
            <w:vAlign w:val="center"/>
          </w:tcPr>
          <w:p w14:paraId="62953F0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146.75</w:t>
            </w:r>
          </w:p>
        </w:tc>
        <w:tc>
          <w:tcPr>
            <w:tcW w:w="905" w:type="dxa"/>
            <w:vAlign w:val="center"/>
          </w:tcPr>
          <w:p w14:paraId="129F61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05" w:type="dxa"/>
            <w:vAlign w:val="center"/>
          </w:tcPr>
          <w:p w14:paraId="07595A6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09EED32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905" w:type="dxa"/>
            <w:vAlign w:val="center"/>
          </w:tcPr>
          <w:p w14:paraId="2A26501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05" w:type="dxa"/>
            <w:vAlign w:val="center"/>
          </w:tcPr>
          <w:p w14:paraId="1ADA3C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868FE6D" w14:textId="77777777">
        <w:tc>
          <w:tcPr>
            <w:tcW w:w="679" w:type="dxa"/>
            <w:vMerge/>
            <w:vAlign w:val="center"/>
          </w:tcPr>
          <w:p w14:paraId="4D0DBBA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E4FE90" w14:textId="77777777" w:rsidR="002F3BEA" w:rsidRDefault="00000000">
            <w:r>
              <w:rPr>
                <w:sz w:val="18"/>
                <w:szCs w:val="18"/>
              </w:rPr>
              <w:t>0012[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6AE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1075" w:type="dxa"/>
            <w:vAlign w:val="center"/>
          </w:tcPr>
          <w:p w14:paraId="0968374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84.01</w:t>
            </w:r>
          </w:p>
        </w:tc>
        <w:tc>
          <w:tcPr>
            <w:tcW w:w="905" w:type="dxa"/>
            <w:vAlign w:val="center"/>
          </w:tcPr>
          <w:p w14:paraId="7E1D987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506F598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ACBA9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14:paraId="52392CC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 w14:paraId="7678EEA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84F1313" w14:textId="77777777">
        <w:tc>
          <w:tcPr>
            <w:tcW w:w="679" w:type="dxa"/>
            <w:vMerge/>
            <w:vAlign w:val="center"/>
          </w:tcPr>
          <w:p w14:paraId="0EF5491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0167EB" w14:textId="77777777" w:rsidR="002F3BEA" w:rsidRDefault="00000000"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C92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1075" w:type="dxa"/>
            <w:vAlign w:val="center"/>
          </w:tcPr>
          <w:p w14:paraId="4F8E8ED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41.14</w:t>
            </w:r>
          </w:p>
        </w:tc>
        <w:tc>
          <w:tcPr>
            <w:tcW w:w="905" w:type="dxa"/>
            <w:vAlign w:val="center"/>
          </w:tcPr>
          <w:p w14:paraId="2B0A14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3CC39E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37B674F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 w14:paraId="6DB1547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4702FA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183116D" w14:textId="77777777">
        <w:tc>
          <w:tcPr>
            <w:tcW w:w="679" w:type="dxa"/>
            <w:vMerge/>
            <w:vAlign w:val="center"/>
          </w:tcPr>
          <w:p w14:paraId="6C9B9F0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31F684" w14:textId="77777777" w:rsidR="002F3BEA" w:rsidRDefault="00000000">
            <w:r>
              <w:rPr>
                <w:sz w:val="18"/>
                <w:szCs w:val="18"/>
              </w:rPr>
              <w:t>0014[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CAE75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155.30</w:t>
            </w:r>
          </w:p>
        </w:tc>
        <w:tc>
          <w:tcPr>
            <w:tcW w:w="1075" w:type="dxa"/>
            <w:vAlign w:val="center"/>
          </w:tcPr>
          <w:p w14:paraId="0F1ACA9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1164.79</w:t>
            </w:r>
          </w:p>
        </w:tc>
        <w:tc>
          <w:tcPr>
            <w:tcW w:w="905" w:type="dxa"/>
            <w:vAlign w:val="center"/>
          </w:tcPr>
          <w:p w14:paraId="11DA69E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6733</w:t>
            </w:r>
          </w:p>
        </w:tc>
        <w:tc>
          <w:tcPr>
            <w:tcW w:w="905" w:type="dxa"/>
            <w:vAlign w:val="center"/>
          </w:tcPr>
          <w:p w14:paraId="031DB0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905" w:type="dxa"/>
            <w:vAlign w:val="center"/>
          </w:tcPr>
          <w:p w14:paraId="25078E2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5576</w:t>
            </w:r>
          </w:p>
        </w:tc>
        <w:tc>
          <w:tcPr>
            <w:tcW w:w="905" w:type="dxa"/>
            <w:vAlign w:val="center"/>
          </w:tcPr>
          <w:p w14:paraId="2DE4A4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05" w:type="dxa"/>
            <w:vAlign w:val="center"/>
          </w:tcPr>
          <w:p w14:paraId="378557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2CC2E7D" w14:textId="77777777">
        <w:tc>
          <w:tcPr>
            <w:tcW w:w="679" w:type="dxa"/>
            <w:vMerge/>
            <w:vAlign w:val="center"/>
          </w:tcPr>
          <w:p w14:paraId="6C40456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8B48E0F" w14:textId="77777777" w:rsidR="002F3BEA" w:rsidRDefault="00000000">
            <w:r>
              <w:rPr>
                <w:sz w:val="18"/>
                <w:szCs w:val="18"/>
              </w:rPr>
              <w:t>0015[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BAD4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1075" w:type="dxa"/>
            <w:vAlign w:val="center"/>
          </w:tcPr>
          <w:p w14:paraId="37753B7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91.80</w:t>
            </w:r>
          </w:p>
        </w:tc>
        <w:tc>
          <w:tcPr>
            <w:tcW w:w="905" w:type="dxa"/>
            <w:vAlign w:val="center"/>
          </w:tcPr>
          <w:p w14:paraId="2777D9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905" w:type="dxa"/>
            <w:vAlign w:val="center"/>
          </w:tcPr>
          <w:p w14:paraId="3BE446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14:paraId="3F71C7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0AF90D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0F86D5F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353D064" w14:textId="77777777">
        <w:tc>
          <w:tcPr>
            <w:tcW w:w="679" w:type="dxa"/>
            <w:vMerge/>
            <w:vAlign w:val="center"/>
          </w:tcPr>
          <w:p w14:paraId="2E205A9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40ED69" w14:textId="77777777" w:rsidR="002F3BEA" w:rsidRDefault="00000000"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0AD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1075" w:type="dxa"/>
            <w:vAlign w:val="center"/>
          </w:tcPr>
          <w:p w14:paraId="2174ED6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905" w:type="dxa"/>
            <w:vAlign w:val="center"/>
          </w:tcPr>
          <w:p w14:paraId="1DC4F49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27E8331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11FC412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14:paraId="155C92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14:paraId="1B7C1C3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68AFFE8" w14:textId="77777777">
        <w:tc>
          <w:tcPr>
            <w:tcW w:w="679" w:type="dxa"/>
            <w:vMerge/>
            <w:vAlign w:val="center"/>
          </w:tcPr>
          <w:p w14:paraId="416E2E5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F4D1A5" w14:textId="77777777" w:rsidR="002F3BEA" w:rsidRDefault="00000000"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1B721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1075" w:type="dxa"/>
            <w:vAlign w:val="center"/>
          </w:tcPr>
          <w:p w14:paraId="00F4E3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87.98</w:t>
            </w:r>
          </w:p>
        </w:tc>
        <w:tc>
          <w:tcPr>
            <w:tcW w:w="905" w:type="dxa"/>
            <w:vAlign w:val="center"/>
          </w:tcPr>
          <w:p w14:paraId="4DCF3F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14:paraId="22BD97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5E7411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 w14:paraId="25C1A0B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103F46C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5A005DB" w14:textId="77777777">
        <w:tc>
          <w:tcPr>
            <w:tcW w:w="679" w:type="dxa"/>
            <w:vMerge/>
            <w:vAlign w:val="center"/>
          </w:tcPr>
          <w:p w14:paraId="7D88494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7065D6" w14:textId="77777777" w:rsidR="002F3BEA" w:rsidRDefault="00000000"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FFA75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1075" w:type="dxa"/>
            <w:vAlign w:val="center"/>
          </w:tcPr>
          <w:p w14:paraId="44C4BF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149.18</w:t>
            </w:r>
          </w:p>
        </w:tc>
        <w:tc>
          <w:tcPr>
            <w:tcW w:w="905" w:type="dxa"/>
            <w:vAlign w:val="center"/>
          </w:tcPr>
          <w:p w14:paraId="4AE9EE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905" w:type="dxa"/>
            <w:vAlign w:val="center"/>
          </w:tcPr>
          <w:p w14:paraId="0B82399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DE88C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905" w:type="dxa"/>
            <w:vAlign w:val="center"/>
          </w:tcPr>
          <w:p w14:paraId="7D69D0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05" w:type="dxa"/>
            <w:vAlign w:val="center"/>
          </w:tcPr>
          <w:p w14:paraId="5F7DBBF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7CB885C" w14:textId="77777777">
        <w:tc>
          <w:tcPr>
            <w:tcW w:w="679" w:type="dxa"/>
            <w:vMerge/>
            <w:vAlign w:val="center"/>
          </w:tcPr>
          <w:p w14:paraId="170DA5B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99FF9F" w14:textId="77777777" w:rsidR="002F3BEA" w:rsidRDefault="00000000">
            <w:r>
              <w:rPr>
                <w:sz w:val="18"/>
                <w:szCs w:val="18"/>
              </w:rPr>
              <w:t>0019[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030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1075" w:type="dxa"/>
            <w:vAlign w:val="center"/>
          </w:tcPr>
          <w:p w14:paraId="187FCD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164.48</w:t>
            </w:r>
          </w:p>
        </w:tc>
        <w:tc>
          <w:tcPr>
            <w:tcW w:w="905" w:type="dxa"/>
            <w:vAlign w:val="center"/>
          </w:tcPr>
          <w:p w14:paraId="79EC203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 w14:paraId="729BF3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63E3A7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905" w:type="dxa"/>
            <w:vAlign w:val="center"/>
          </w:tcPr>
          <w:p w14:paraId="2F9BF3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05" w:type="dxa"/>
            <w:vAlign w:val="center"/>
          </w:tcPr>
          <w:p w14:paraId="0CE1A6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2E2C78B" w14:textId="77777777">
        <w:tc>
          <w:tcPr>
            <w:tcW w:w="679" w:type="dxa"/>
            <w:vMerge/>
            <w:vAlign w:val="center"/>
          </w:tcPr>
          <w:p w14:paraId="663B18F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39E359" w14:textId="77777777" w:rsidR="002F3BEA" w:rsidRDefault="00000000">
            <w:r>
              <w:rPr>
                <w:sz w:val="18"/>
                <w:szCs w:val="18"/>
              </w:rPr>
              <w:t>0020[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D38D7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132.78</w:t>
            </w:r>
          </w:p>
        </w:tc>
        <w:tc>
          <w:tcPr>
            <w:tcW w:w="1075" w:type="dxa"/>
            <w:vAlign w:val="center"/>
          </w:tcPr>
          <w:p w14:paraId="3DE7210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995.89</w:t>
            </w:r>
          </w:p>
        </w:tc>
        <w:tc>
          <w:tcPr>
            <w:tcW w:w="905" w:type="dxa"/>
            <w:vAlign w:val="center"/>
          </w:tcPr>
          <w:p w14:paraId="66EA69E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tcW w:w="905" w:type="dxa"/>
            <w:vAlign w:val="center"/>
          </w:tcPr>
          <w:p w14:paraId="49EE69E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05" w:type="dxa"/>
            <w:vAlign w:val="center"/>
          </w:tcPr>
          <w:p w14:paraId="5A61EE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4767</w:t>
            </w:r>
          </w:p>
        </w:tc>
        <w:tc>
          <w:tcPr>
            <w:tcW w:w="905" w:type="dxa"/>
            <w:vAlign w:val="center"/>
          </w:tcPr>
          <w:p w14:paraId="79F663D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05" w:type="dxa"/>
            <w:vAlign w:val="center"/>
          </w:tcPr>
          <w:p w14:paraId="7C60A68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DA800E7" w14:textId="77777777">
        <w:tc>
          <w:tcPr>
            <w:tcW w:w="679" w:type="dxa"/>
            <w:vMerge/>
            <w:vAlign w:val="center"/>
          </w:tcPr>
          <w:p w14:paraId="710DE24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ADD1BF" w14:textId="77777777" w:rsidR="002F3BEA" w:rsidRDefault="00000000">
            <w:r>
              <w:rPr>
                <w:sz w:val="18"/>
                <w:szCs w:val="18"/>
              </w:rPr>
              <w:t>0021[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4693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1075" w:type="dxa"/>
            <w:vAlign w:val="center"/>
          </w:tcPr>
          <w:p w14:paraId="08558B9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230.85</w:t>
            </w:r>
          </w:p>
        </w:tc>
        <w:tc>
          <w:tcPr>
            <w:tcW w:w="905" w:type="dxa"/>
            <w:vAlign w:val="center"/>
          </w:tcPr>
          <w:p w14:paraId="54D82E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905" w:type="dxa"/>
            <w:vAlign w:val="center"/>
          </w:tcPr>
          <w:p w14:paraId="0470D29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 w14:paraId="774B949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905" w:type="dxa"/>
            <w:vAlign w:val="center"/>
          </w:tcPr>
          <w:p w14:paraId="2990455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905" w:type="dxa"/>
            <w:vAlign w:val="center"/>
          </w:tcPr>
          <w:p w14:paraId="1EC1D8D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6A850B5" w14:textId="77777777">
        <w:tc>
          <w:tcPr>
            <w:tcW w:w="679" w:type="dxa"/>
            <w:vMerge/>
            <w:vAlign w:val="center"/>
          </w:tcPr>
          <w:p w14:paraId="0137672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57BFBDC" w14:textId="77777777" w:rsidR="002F3BEA" w:rsidRDefault="00000000">
            <w:r>
              <w:rPr>
                <w:sz w:val="18"/>
                <w:szCs w:val="18"/>
              </w:rPr>
              <w:t>0022[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9FA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289.20</w:t>
            </w:r>
          </w:p>
        </w:tc>
        <w:tc>
          <w:tcPr>
            <w:tcW w:w="1075" w:type="dxa"/>
            <w:vAlign w:val="center"/>
          </w:tcPr>
          <w:p w14:paraId="228AA0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2169.02</w:t>
            </w:r>
          </w:p>
        </w:tc>
        <w:tc>
          <w:tcPr>
            <w:tcW w:w="905" w:type="dxa"/>
            <w:vAlign w:val="center"/>
          </w:tcPr>
          <w:p w14:paraId="3B492A6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12538</w:t>
            </w:r>
          </w:p>
        </w:tc>
        <w:tc>
          <w:tcPr>
            <w:tcW w:w="905" w:type="dxa"/>
            <w:vAlign w:val="center"/>
          </w:tcPr>
          <w:p w14:paraId="00EB8F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2155</w:t>
            </w:r>
          </w:p>
        </w:tc>
        <w:tc>
          <w:tcPr>
            <w:tcW w:w="905" w:type="dxa"/>
            <w:vAlign w:val="center"/>
          </w:tcPr>
          <w:p w14:paraId="67F2A6E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10383</w:t>
            </w:r>
          </w:p>
        </w:tc>
        <w:tc>
          <w:tcPr>
            <w:tcW w:w="905" w:type="dxa"/>
            <w:vAlign w:val="center"/>
          </w:tcPr>
          <w:p w14:paraId="62FAA0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05" w:type="dxa"/>
            <w:vAlign w:val="center"/>
          </w:tcPr>
          <w:p w14:paraId="43F986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56DB505" w14:textId="77777777">
        <w:tc>
          <w:tcPr>
            <w:tcW w:w="679" w:type="dxa"/>
            <w:vMerge/>
            <w:vAlign w:val="center"/>
          </w:tcPr>
          <w:p w14:paraId="122D028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C7AA0C" w14:textId="77777777" w:rsidR="002F3BEA" w:rsidRDefault="00000000">
            <w:r>
              <w:rPr>
                <w:sz w:val="18"/>
                <w:szCs w:val="18"/>
              </w:rPr>
              <w:t>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36B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1075" w:type="dxa"/>
            <w:vAlign w:val="center"/>
          </w:tcPr>
          <w:p w14:paraId="32CFB8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41.33</w:t>
            </w:r>
          </w:p>
        </w:tc>
        <w:tc>
          <w:tcPr>
            <w:tcW w:w="905" w:type="dxa"/>
            <w:vAlign w:val="center"/>
          </w:tcPr>
          <w:p w14:paraId="65E637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4BE2A54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0EABD5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586F00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35735A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0BE75EC" w14:textId="77777777">
        <w:tc>
          <w:tcPr>
            <w:tcW w:w="679" w:type="dxa"/>
            <w:vMerge/>
            <w:vAlign w:val="center"/>
          </w:tcPr>
          <w:p w14:paraId="7CC653E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8DFC57" w14:textId="77777777" w:rsidR="002F3BEA" w:rsidRDefault="00000000">
            <w:r>
              <w:rPr>
                <w:sz w:val="18"/>
                <w:szCs w:val="18"/>
              </w:rPr>
              <w:t>0024[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688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1075" w:type="dxa"/>
            <w:vAlign w:val="center"/>
          </w:tcPr>
          <w:p w14:paraId="2C840E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tcW w:w="905" w:type="dxa"/>
            <w:vAlign w:val="center"/>
          </w:tcPr>
          <w:p w14:paraId="613232A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5DCDBCF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38D6D4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24ACAA1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0F06BE4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854C802" w14:textId="77777777">
        <w:tc>
          <w:tcPr>
            <w:tcW w:w="679" w:type="dxa"/>
            <w:vMerge/>
            <w:vAlign w:val="center"/>
          </w:tcPr>
          <w:p w14:paraId="75BEA73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20CF14" w14:textId="77777777" w:rsidR="002F3BEA" w:rsidRDefault="00000000">
            <w:r>
              <w:rPr>
                <w:sz w:val="18"/>
                <w:szCs w:val="18"/>
              </w:rPr>
              <w:t>0025[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B508C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1075" w:type="dxa"/>
            <w:vAlign w:val="center"/>
          </w:tcPr>
          <w:p w14:paraId="2B1FBF2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46.21</w:t>
            </w:r>
          </w:p>
        </w:tc>
        <w:tc>
          <w:tcPr>
            <w:tcW w:w="905" w:type="dxa"/>
            <w:vAlign w:val="center"/>
          </w:tcPr>
          <w:p w14:paraId="7BF5C9E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1F4EC73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2C3D09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14:paraId="3CA27E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40CD201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01B8AC0" w14:textId="77777777">
        <w:tc>
          <w:tcPr>
            <w:tcW w:w="679" w:type="dxa"/>
            <w:vMerge/>
            <w:vAlign w:val="center"/>
          </w:tcPr>
          <w:p w14:paraId="0789AA4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5720F1" w14:textId="77777777" w:rsidR="002F3BEA" w:rsidRDefault="00000000">
            <w:r>
              <w:rPr>
                <w:sz w:val="18"/>
                <w:szCs w:val="18"/>
              </w:rPr>
              <w:t>0026[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796A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1075" w:type="dxa"/>
            <w:vAlign w:val="center"/>
          </w:tcPr>
          <w:p w14:paraId="767AEA4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146.25</w:t>
            </w:r>
          </w:p>
        </w:tc>
        <w:tc>
          <w:tcPr>
            <w:tcW w:w="905" w:type="dxa"/>
            <w:vAlign w:val="center"/>
          </w:tcPr>
          <w:p w14:paraId="647B1B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14:paraId="61DA2E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0A3A99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5" w:type="dxa"/>
            <w:vAlign w:val="center"/>
          </w:tcPr>
          <w:p w14:paraId="052059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 w14:paraId="4512DFA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5295E45" w14:textId="77777777">
        <w:tc>
          <w:tcPr>
            <w:tcW w:w="679" w:type="dxa"/>
            <w:vMerge/>
            <w:vAlign w:val="center"/>
          </w:tcPr>
          <w:p w14:paraId="3BA6A33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D163E9" w14:textId="77777777" w:rsidR="002F3BEA" w:rsidRDefault="00000000">
            <w:r>
              <w:rPr>
                <w:sz w:val="18"/>
                <w:szCs w:val="18"/>
              </w:rPr>
              <w:t>0027[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290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1075" w:type="dxa"/>
            <w:vAlign w:val="center"/>
          </w:tcPr>
          <w:p w14:paraId="358F009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161.25</w:t>
            </w:r>
          </w:p>
        </w:tc>
        <w:tc>
          <w:tcPr>
            <w:tcW w:w="905" w:type="dxa"/>
            <w:vAlign w:val="center"/>
          </w:tcPr>
          <w:p w14:paraId="4A16E5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B70D7E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631824B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905" w:type="dxa"/>
            <w:vAlign w:val="center"/>
          </w:tcPr>
          <w:p w14:paraId="3045724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733EA41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45EA12B" w14:textId="77777777">
        <w:tc>
          <w:tcPr>
            <w:tcW w:w="679" w:type="dxa"/>
            <w:vMerge/>
            <w:vAlign w:val="center"/>
          </w:tcPr>
          <w:p w14:paraId="5F12502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9A1F97" w14:textId="77777777" w:rsidR="002F3BEA" w:rsidRDefault="00000000">
            <w:r>
              <w:rPr>
                <w:sz w:val="18"/>
                <w:szCs w:val="18"/>
              </w:rPr>
              <w:t>0028[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BAD6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1075" w:type="dxa"/>
            <w:vAlign w:val="center"/>
          </w:tcPr>
          <w:p w14:paraId="5DD1FBE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191.36</w:t>
            </w:r>
          </w:p>
        </w:tc>
        <w:tc>
          <w:tcPr>
            <w:tcW w:w="905" w:type="dxa"/>
            <w:vAlign w:val="center"/>
          </w:tcPr>
          <w:p w14:paraId="5BB8E2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5EE5443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05" w:type="dxa"/>
            <w:vAlign w:val="center"/>
          </w:tcPr>
          <w:p w14:paraId="1C7677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07C01B5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6FE662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38746DD5" w14:textId="77777777">
        <w:tc>
          <w:tcPr>
            <w:tcW w:w="679" w:type="dxa"/>
            <w:vMerge/>
            <w:vAlign w:val="center"/>
          </w:tcPr>
          <w:p w14:paraId="6D59DD7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910467" w14:textId="77777777" w:rsidR="002F3BEA" w:rsidRDefault="00000000">
            <w:r>
              <w:rPr>
                <w:sz w:val="18"/>
                <w:szCs w:val="18"/>
              </w:rPr>
              <w:t>0029[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62C0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1075" w:type="dxa"/>
            <w:vAlign w:val="center"/>
          </w:tcPr>
          <w:p w14:paraId="688D587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49.90</w:t>
            </w:r>
          </w:p>
        </w:tc>
        <w:tc>
          <w:tcPr>
            <w:tcW w:w="905" w:type="dxa"/>
            <w:vAlign w:val="center"/>
          </w:tcPr>
          <w:p w14:paraId="1186BA9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78B147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40B951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0B62CF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68AFB9B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C11003C" w14:textId="77777777">
        <w:tc>
          <w:tcPr>
            <w:tcW w:w="679" w:type="dxa"/>
            <w:vMerge/>
            <w:vAlign w:val="center"/>
          </w:tcPr>
          <w:p w14:paraId="65A661B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0075F0" w14:textId="77777777" w:rsidR="002F3BEA" w:rsidRDefault="00000000">
            <w:r>
              <w:rPr>
                <w:sz w:val="18"/>
                <w:szCs w:val="18"/>
              </w:rPr>
              <w:t>0030[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B94F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231.20</w:t>
            </w:r>
          </w:p>
        </w:tc>
        <w:tc>
          <w:tcPr>
            <w:tcW w:w="1075" w:type="dxa"/>
            <w:vAlign w:val="center"/>
          </w:tcPr>
          <w:p w14:paraId="2F338C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1733.99</w:t>
            </w:r>
          </w:p>
        </w:tc>
        <w:tc>
          <w:tcPr>
            <w:tcW w:w="905" w:type="dxa"/>
            <w:vAlign w:val="center"/>
          </w:tcPr>
          <w:p w14:paraId="67974CC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10023</w:t>
            </w:r>
          </w:p>
        </w:tc>
        <w:tc>
          <w:tcPr>
            <w:tcW w:w="905" w:type="dxa"/>
            <w:vAlign w:val="center"/>
          </w:tcPr>
          <w:p w14:paraId="326897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14:paraId="718702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8300</w:t>
            </w:r>
          </w:p>
        </w:tc>
        <w:tc>
          <w:tcPr>
            <w:tcW w:w="905" w:type="dxa"/>
            <w:vAlign w:val="center"/>
          </w:tcPr>
          <w:p w14:paraId="6389EF6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tcW w:w="905" w:type="dxa"/>
            <w:vAlign w:val="center"/>
          </w:tcPr>
          <w:p w14:paraId="3DB1763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4858791" w14:textId="77777777">
        <w:tc>
          <w:tcPr>
            <w:tcW w:w="679" w:type="dxa"/>
            <w:vMerge/>
            <w:vAlign w:val="center"/>
          </w:tcPr>
          <w:p w14:paraId="1342D8F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8B1790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13A4E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1743</w:t>
            </w:r>
          </w:p>
        </w:tc>
        <w:tc>
          <w:tcPr>
            <w:tcW w:w="1075" w:type="dxa"/>
            <w:vAlign w:val="center"/>
          </w:tcPr>
          <w:p w14:paraId="09A96D70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13074.71</w:t>
            </w:r>
          </w:p>
        </w:tc>
        <w:tc>
          <w:tcPr>
            <w:tcW w:w="905" w:type="dxa"/>
            <w:vAlign w:val="center"/>
          </w:tcPr>
          <w:p w14:paraId="43D8146A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75578</w:t>
            </w:r>
          </w:p>
        </w:tc>
        <w:tc>
          <w:tcPr>
            <w:tcW w:w="905" w:type="dxa"/>
            <w:vAlign w:val="center"/>
          </w:tcPr>
          <w:p w14:paraId="5393FF39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12990</w:t>
            </w:r>
          </w:p>
        </w:tc>
        <w:tc>
          <w:tcPr>
            <w:tcW w:w="905" w:type="dxa"/>
            <w:vAlign w:val="center"/>
          </w:tcPr>
          <w:p w14:paraId="6FB309F1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62587</w:t>
            </w:r>
          </w:p>
        </w:tc>
        <w:tc>
          <w:tcPr>
            <w:tcW w:w="905" w:type="dxa"/>
            <w:vAlign w:val="center"/>
          </w:tcPr>
          <w:p w14:paraId="4291536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87.78</w:t>
            </w:r>
          </w:p>
        </w:tc>
        <w:tc>
          <w:tcPr>
            <w:tcW w:w="905" w:type="dxa"/>
            <w:vAlign w:val="center"/>
          </w:tcPr>
          <w:p w14:paraId="5C39127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43.35</w:t>
            </w:r>
          </w:p>
        </w:tc>
      </w:tr>
      <w:tr w:rsidR="002F3BEA" w14:paraId="7B1A0F72" w14:textId="77777777">
        <w:tc>
          <w:tcPr>
            <w:tcW w:w="679" w:type="dxa"/>
            <w:vMerge w:val="restart"/>
            <w:vAlign w:val="center"/>
          </w:tcPr>
          <w:p w14:paraId="61AE8B95" w14:textId="77777777" w:rsidR="002F3BEA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02DBF08" w14:textId="77777777" w:rsidR="002F3BEA" w:rsidRDefault="00000000">
            <w:r>
              <w:rPr>
                <w:sz w:val="18"/>
                <w:szCs w:val="18"/>
              </w:rPr>
              <w:t>2001,2035,2036[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6389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1075" w:type="dxa"/>
            <w:vAlign w:val="center"/>
          </w:tcPr>
          <w:p w14:paraId="67B6233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467.78</w:t>
            </w:r>
          </w:p>
        </w:tc>
        <w:tc>
          <w:tcPr>
            <w:tcW w:w="905" w:type="dxa"/>
            <w:vAlign w:val="center"/>
          </w:tcPr>
          <w:p w14:paraId="5172EB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905" w:type="dxa"/>
            <w:vAlign w:val="center"/>
          </w:tcPr>
          <w:p w14:paraId="40C8F44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 w14:paraId="784F9E0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905" w:type="dxa"/>
            <w:vAlign w:val="center"/>
          </w:tcPr>
          <w:p w14:paraId="216F78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14:paraId="4C73373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938997E" w14:textId="77777777">
        <w:tc>
          <w:tcPr>
            <w:tcW w:w="679" w:type="dxa"/>
            <w:vMerge/>
            <w:vAlign w:val="center"/>
          </w:tcPr>
          <w:p w14:paraId="31CF79C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7FC0C0" w14:textId="77777777" w:rsidR="002F3BEA" w:rsidRDefault="00000000">
            <w:r>
              <w:rPr>
                <w:sz w:val="18"/>
                <w:szCs w:val="18"/>
              </w:rPr>
              <w:t>2002,2009,2010[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12707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1075" w:type="dxa"/>
            <w:vAlign w:val="center"/>
          </w:tcPr>
          <w:p w14:paraId="5570B86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412.13</w:t>
            </w:r>
          </w:p>
        </w:tc>
        <w:tc>
          <w:tcPr>
            <w:tcW w:w="905" w:type="dxa"/>
            <w:vAlign w:val="center"/>
          </w:tcPr>
          <w:p w14:paraId="606026D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tcW w:w="905" w:type="dxa"/>
            <w:vAlign w:val="center"/>
          </w:tcPr>
          <w:p w14:paraId="63BE8F2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05" w:type="dxa"/>
            <w:vAlign w:val="center"/>
          </w:tcPr>
          <w:p w14:paraId="208764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905" w:type="dxa"/>
            <w:vAlign w:val="center"/>
          </w:tcPr>
          <w:p w14:paraId="051425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905" w:type="dxa"/>
            <w:vAlign w:val="center"/>
          </w:tcPr>
          <w:p w14:paraId="70F8F0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9AF8ACF" w14:textId="77777777">
        <w:tc>
          <w:tcPr>
            <w:tcW w:w="679" w:type="dxa"/>
            <w:vMerge/>
            <w:vAlign w:val="center"/>
          </w:tcPr>
          <w:p w14:paraId="2B6542F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C7403E" w14:textId="77777777" w:rsidR="002F3BEA" w:rsidRDefault="00000000">
            <w:r>
              <w:rPr>
                <w:sz w:val="18"/>
                <w:szCs w:val="18"/>
              </w:rPr>
              <w:t>2003,2004,2008[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879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1075" w:type="dxa"/>
            <w:vAlign w:val="center"/>
          </w:tcPr>
          <w:p w14:paraId="4B4871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442.78</w:t>
            </w:r>
          </w:p>
        </w:tc>
        <w:tc>
          <w:tcPr>
            <w:tcW w:w="905" w:type="dxa"/>
            <w:vAlign w:val="center"/>
          </w:tcPr>
          <w:p w14:paraId="35412C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2559</w:t>
            </w:r>
          </w:p>
        </w:tc>
        <w:tc>
          <w:tcPr>
            <w:tcW w:w="905" w:type="dxa"/>
            <w:vAlign w:val="center"/>
          </w:tcPr>
          <w:p w14:paraId="205D516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5" w:type="dxa"/>
            <w:vAlign w:val="center"/>
          </w:tcPr>
          <w:p w14:paraId="3707DB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905" w:type="dxa"/>
            <w:vAlign w:val="center"/>
          </w:tcPr>
          <w:p w14:paraId="437B4D4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14:paraId="6C508F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BF705C4" w14:textId="77777777">
        <w:tc>
          <w:tcPr>
            <w:tcW w:w="679" w:type="dxa"/>
            <w:vMerge/>
            <w:vAlign w:val="center"/>
          </w:tcPr>
          <w:p w14:paraId="0E6D1B1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B6014E" w14:textId="77777777" w:rsidR="002F3BEA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CB1A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165.46</w:t>
            </w:r>
          </w:p>
        </w:tc>
        <w:tc>
          <w:tcPr>
            <w:tcW w:w="1075" w:type="dxa"/>
            <w:vAlign w:val="center"/>
          </w:tcPr>
          <w:p w14:paraId="1619175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1240.97</w:t>
            </w:r>
          </w:p>
        </w:tc>
        <w:tc>
          <w:tcPr>
            <w:tcW w:w="905" w:type="dxa"/>
            <w:vAlign w:val="center"/>
          </w:tcPr>
          <w:p w14:paraId="5BA1F2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7173</w:t>
            </w:r>
          </w:p>
        </w:tc>
        <w:tc>
          <w:tcPr>
            <w:tcW w:w="905" w:type="dxa"/>
            <w:vAlign w:val="center"/>
          </w:tcPr>
          <w:p w14:paraId="6ED836B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905" w:type="dxa"/>
            <w:vAlign w:val="center"/>
          </w:tcPr>
          <w:p w14:paraId="77B777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5940</w:t>
            </w:r>
          </w:p>
        </w:tc>
        <w:tc>
          <w:tcPr>
            <w:tcW w:w="905" w:type="dxa"/>
            <w:vAlign w:val="center"/>
          </w:tcPr>
          <w:p w14:paraId="54826A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905" w:type="dxa"/>
            <w:vAlign w:val="center"/>
          </w:tcPr>
          <w:p w14:paraId="2A3E1D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42C4E57" w14:textId="77777777">
        <w:tc>
          <w:tcPr>
            <w:tcW w:w="679" w:type="dxa"/>
            <w:vMerge/>
            <w:vAlign w:val="center"/>
          </w:tcPr>
          <w:p w14:paraId="3EA4EE2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51C9C7" w14:textId="77777777" w:rsidR="002F3BEA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6AF2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 w14:paraId="7F6B7A6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5942F96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79671C1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03AC99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0F9287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14:paraId="0376808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1308147" w14:textId="77777777">
        <w:tc>
          <w:tcPr>
            <w:tcW w:w="679" w:type="dxa"/>
            <w:vMerge/>
            <w:vAlign w:val="center"/>
          </w:tcPr>
          <w:p w14:paraId="62C6676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78ACCE" w14:textId="77777777" w:rsidR="002F3BEA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8A60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1075" w:type="dxa"/>
            <w:vAlign w:val="center"/>
          </w:tcPr>
          <w:p w14:paraId="379F774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282.30</w:t>
            </w:r>
          </w:p>
        </w:tc>
        <w:tc>
          <w:tcPr>
            <w:tcW w:w="905" w:type="dxa"/>
            <w:vAlign w:val="center"/>
          </w:tcPr>
          <w:p w14:paraId="7BAF87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17F5E4F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4F5E03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905" w:type="dxa"/>
            <w:vAlign w:val="center"/>
          </w:tcPr>
          <w:p w14:paraId="64BAB23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05" w:type="dxa"/>
            <w:vAlign w:val="center"/>
          </w:tcPr>
          <w:p w14:paraId="695446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4FF702B" w14:textId="77777777">
        <w:tc>
          <w:tcPr>
            <w:tcW w:w="679" w:type="dxa"/>
            <w:vMerge/>
            <w:vAlign w:val="center"/>
          </w:tcPr>
          <w:p w14:paraId="1CDC629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BE7CD0" w14:textId="77777777" w:rsidR="002F3BEA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728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1075" w:type="dxa"/>
            <w:vAlign w:val="center"/>
          </w:tcPr>
          <w:p w14:paraId="3668C64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85.23</w:t>
            </w:r>
          </w:p>
        </w:tc>
        <w:tc>
          <w:tcPr>
            <w:tcW w:w="905" w:type="dxa"/>
            <w:vAlign w:val="center"/>
          </w:tcPr>
          <w:p w14:paraId="6C8AA8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1E5E89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2BBD127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 w14:paraId="0F79348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37E19AE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642B1F4" w14:textId="77777777">
        <w:tc>
          <w:tcPr>
            <w:tcW w:w="679" w:type="dxa"/>
            <w:vMerge/>
            <w:vAlign w:val="center"/>
          </w:tcPr>
          <w:p w14:paraId="367F17E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C5FE65" w14:textId="77777777" w:rsidR="002F3BEA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D48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4AA561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75.93</w:t>
            </w:r>
          </w:p>
        </w:tc>
        <w:tc>
          <w:tcPr>
            <w:tcW w:w="905" w:type="dxa"/>
            <w:vAlign w:val="center"/>
          </w:tcPr>
          <w:p w14:paraId="45ABC4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6994B9B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9A4B1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0E38E6D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05" w:type="dxa"/>
            <w:vAlign w:val="center"/>
          </w:tcPr>
          <w:p w14:paraId="37FD94D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B94D83D" w14:textId="77777777">
        <w:tc>
          <w:tcPr>
            <w:tcW w:w="679" w:type="dxa"/>
            <w:vMerge/>
            <w:vAlign w:val="center"/>
          </w:tcPr>
          <w:p w14:paraId="17B18E9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B741F8" w14:textId="77777777" w:rsidR="002F3BEA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文物修复室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A93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1075" w:type="dxa"/>
            <w:vAlign w:val="center"/>
          </w:tcPr>
          <w:p w14:paraId="199BDA4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325.55</w:t>
            </w:r>
          </w:p>
        </w:tc>
        <w:tc>
          <w:tcPr>
            <w:tcW w:w="905" w:type="dxa"/>
            <w:vAlign w:val="center"/>
          </w:tcPr>
          <w:p w14:paraId="0B123F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562072F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 w14:paraId="35E70E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7C345F7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003FD3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CB267A2" w14:textId="77777777">
        <w:tc>
          <w:tcPr>
            <w:tcW w:w="679" w:type="dxa"/>
            <w:vMerge/>
            <w:vAlign w:val="center"/>
          </w:tcPr>
          <w:p w14:paraId="083857C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8D522C" w14:textId="77777777" w:rsidR="002F3BEA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6681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1075" w:type="dxa"/>
            <w:vAlign w:val="center"/>
          </w:tcPr>
          <w:p w14:paraId="6124B3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84.01</w:t>
            </w:r>
          </w:p>
        </w:tc>
        <w:tc>
          <w:tcPr>
            <w:tcW w:w="905" w:type="dxa"/>
            <w:vAlign w:val="center"/>
          </w:tcPr>
          <w:p w14:paraId="57F581B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007F1A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271D48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14:paraId="296CBFF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 w14:paraId="4C0E53D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28BFA1C" w14:textId="77777777">
        <w:tc>
          <w:tcPr>
            <w:tcW w:w="679" w:type="dxa"/>
            <w:vMerge/>
            <w:vAlign w:val="center"/>
          </w:tcPr>
          <w:p w14:paraId="433E86D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C6FF61" w14:textId="77777777" w:rsidR="002F3BEA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4004F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1075" w:type="dxa"/>
            <w:vAlign w:val="center"/>
          </w:tcPr>
          <w:p w14:paraId="1C0AE0E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41.14</w:t>
            </w:r>
          </w:p>
        </w:tc>
        <w:tc>
          <w:tcPr>
            <w:tcW w:w="905" w:type="dxa"/>
            <w:vAlign w:val="center"/>
          </w:tcPr>
          <w:p w14:paraId="6861E24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0E3326D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B651C6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 w14:paraId="50FEAA2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54D1754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3BFFE52" w14:textId="77777777">
        <w:tc>
          <w:tcPr>
            <w:tcW w:w="679" w:type="dxa"/>
            <w:vMerge/>
            <w:vAlign w:val="center"/>
          </w:tcPr>
          <w:p w14:paraId="4F06C030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07DE3C" w14:textId="77777777" w:rsidR="002F3BEA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58A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94.90</w:t>
            </w:r>
          </w:p>
        </w:tc>
        <w:tc>
          <w:tcPr>
            <w:tcW w:w="1075" w:type="dxa"/>
            <w:vAlign w:val="center"/>
          </w:tcPr>
          <w:p w14:paraId="4208B1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711.77</w:t>
            </w:r>
          </w:p>
        </w:tc>
        <w:tc>
          <w:tcPr>
            <w:tcW w:w="905" w:type="dxa"/>
            <w:vAlign w:val="center"/>
          </w:tcPr>
          <w:p w14:paraId="6284EBB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905" w:type="dxa"/>
            <w:vAlign w:val="center"/>
          </w:tcPr>
          <w:p w14:paraId="2053DB4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05" w:type="dxa"/>
            <w:vAlign w:val="center"/>
          </w:tcPr>
          <w:p w14:paraId="4C0FAF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3407</w:t>
            </w:r>
          </w:p>
        </w:tc>
        <w:tc>
          <w:tcPr>
            <w:tcW w:w="905" w:type="dxa"/>
            <w:vAlign w:val="center"/>
          </w:tcPr>
          <w:p w14:paraId="10C6B58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05" w:type="dxa"/>
            <w:vAlign w:val="center"/>
          </w:tcPr>
          <w:p w14:paraId="322F18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9DFA0AC" w14:textId="77777777">
        <w:tc>
          <w:tcPr>
            <w:tcW w:w="679" w:type="dxa"/>
            <w:vMerge/>
            <w:vAlign w:val="center"/>
          </w:tcPr>
          <w:p w14:paraId="078C668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473C77" w14:textId="77777777" w:rsidR="002F3BEA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E763C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1075" w:type="dxa"/>
            <w:vAlign w:val="center"/>
          </w:tcPr>
          <w:p w14:paraId="42EB3B6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91.80</w:t>
            </w:r>
          </w:p>
        </w:tc>
        <w:tc>
          <w:tcPr>
            <w:tcW w:w="905" w:type="dxa"/>
            <w:vAlign w:val="center"/>
          </w:tcPr>
          <w:p w14:paraId="5553D40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905" w:type="dxa"/>
            <w:vAlign w:val="center"/>
          </w:tcPr>
          <w:p w14:paraId="0BF943E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14:paraId="74AE62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610AD4C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77913D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1A2200D" w14:textId="77777777">
        <w:tc>
          <w:tcPr>
            <w:tcW w:w="679" w:type="dxa"/>
            <w:vMerge/>
            <w:vAlign w:val="center"/>
          </w:tcPr>
          <w:p w14:paraId="332399A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CAC48E" w14:textId="77777777" w:rsidR="002F3BEA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E3657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1075" w:type="dxa"/>
            <w:vAlign w:val="center"/>
          </w:tcPr>
          <w:p w14:paraId="06B82CA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905" w:type="dxa"/>
            <w:vAlign w:val="center"/>
          </w:tcPr>
          <w:p w14:paraId="62967C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4243840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332C40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14:paraId="43C0DC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14:paraId="58CED3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975F349" w14:textId="77777777">
        <w:tc>
          <w:tcPr>
            <w:tcW w:w="679" w:type="dxa"/>
            <w:vMerge/>
            <w:vAlign w:val="center"/>
          </w:tcPr>
          <w:p w14:paraId="13B43BA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609670" w14:textId="77777777" w:rsidR="002F3BEA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77FF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1075" w:type="dxa"/>
            <w:vAlign w:val="center"/>
          </w:tcPr>
          <w:p w14:paraId="7E8B46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153.02</w:t>
            </w:r>
          </w:p>
        </w:tc>
        <w:tc>
          <w:tcPr>
            <w:tcW w:w="905" w:type="dxa"/>
            <w:vAlign w:val="center"/>
          </w:tcPr>
          <w:p w14:paraId="400984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48258C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5" w:type="dxa"/>
            <w:vAlign w:val="center"/>
          </w:tcPr>
          <w:p w14:paraId="638E3D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14:paraId="62CE42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14:paraId="1DCF01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27CCF21" w14:textId="77777777">
        <w:tc>
          <w:tcPr>
            <w:tcW w:w="679" w:type="dxa"/>
            <w:vMerge/>
            <w:vAlign w:val="center"/>
          </w:tcPr>
          <w:p w14:paraId="2D02FEB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F2084B" w14:textId="77777777" w:rsidR="002F3BEA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351B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1075" w:type="dxa"/>
            <w:vAlign w:val="center"/>
          </w:tcPr>
          <w:p w14:paraId="06666FE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87.98</w:t>
            </w:r>
          </w:p>
        </w:tc>
        <w:tc>
          <w:tcPr>
            <w:tcW w:w="905" w:type="dxa"/>
            <w:vAlign w:val="center"/>
          </w:tcPr>
          <w:p w14:paraId="22E004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14:paraId="070663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1B1DFDA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 w14:paraId="68991C4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54DFA2F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EB11D61" w14:textId="77777777">
        <w:tc>
          <w:tcPr>
            <w:tcW w:w="679" w:type="dxa"/>
            <w:vMerge/>
            <w:vAlign w:val="center"/>
          </w:tcPr>
          <w:p w14:paraId="2922EB3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A5BE92" w14:textId="77777777" w:rsidR="002F3BEA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8CC5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1075" w:type="dxa"/>
            <w:vAlign w:val="center"/>
          </w:tcPr>
          <w:p w14:paraId="1393C0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149.18</w:t>
            </w:r>
          </w:p>
        </w:tc>
        <w:tc>
          <w:tcPr>
            <w:tcW w:w="905" w:type="dxa"/>
            <w:vAlign w:val="center"/>
          </w:tcPr>
          <w:p w14:paraId="26513B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905" w:type="dxa"/>
            <w:vAlign w:val="center"/>
          </w:tcPr>
          <w:p w14:paraId="155515C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C31827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905" w:type="dxa"/>
            <w:vAlign w:val="center"/>
          </w:tcPr>
          <w:p w14:paraId="126786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05" w:type="dxa"/>
            <w:vAlign w:val="center"/>
          </w:tcPr>
          <w:p w14:paraId="28B0B8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69A1D52" w14:textId="77777777">
        <w:tc>
          <w:tcPr>
            <w:tcW w:w="679" w:type="dxa"/>
            <w:vMerge/>
            <w:vAlign w:val="center"/>
          </w:tcPr>
          <w:p w14:paraId="0BC0C7F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C40B45" w14:textId="77777777" w:rsidR="002F3BEA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14D4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1075" w:type="dxa"/>
            <w:vAlign w:val="center"/>
          </w:tcPr>
          <w:p w14:paraId="182E76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164.48</w:t>
            </w:r>
          </w:p>
        </w:tc>
        <w:tc>
          <w:tcPr>
            <w:tcW w:w="905" w:type="dxa"/>
            <w:vAlign w:val="center"/>
          </w:tcPr>
          <w:p w14:paraId="497E77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 w14:paraId="13A9A4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6E18DBF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905" w:type="dxa"/>
            <w:vAlign w:val="center"/>
          </w:tcPr>
          <w:p w14:paraId="4ABAF9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05" w:type="dxa"/>
            <w:vAlign w:val="center"/>
          </w:tcPr>
          <w:p w14:paraId="0201B56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40E0F64" w14:textId="77777777">
        <w:tc>
          <w:tcPr>
            <w:tcW w:w="679" w:type="dxa"/>
            <w:vMerge/>
            <w:vAlign w:val="center"/>
          </w:tcPr>
          <w:p w14:paraId="31639CE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86E052" w14:textId="77777777" w:rsidR="002F3BEA" w:rsidRDefault="0000000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588F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1075" w:type="dxa"/>
            <w:vAlign w:val="center"/>
          </w:tcPr>
          <w:p w14:paraId="0A87949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228.77</w:t>
            </w:r>
          </w:p>
        </w:tc>
        <w:tc>
          <w:tcPr>
            <w:tcW w:w="905" w:type="dxa"/>
            <w:vAlign w:val="center"/>
          </w:tcPr>
          <w:p w14:paraId="0E5C87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0ED665F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52134FC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905" w:type="dxa"/>
            <w:vAlign w:val="center"/>
          </w:tcPr>
          <w:p w14:paraId="49E99B2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05" w:type="dxa"/>
            <w:vAlign w:val="center"/>
          </w:tcPr>
          <w:p w14:paraId="21F30B8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F701C51" w14:textId="77777777">
        <w:tc>
          <w:tcPr>
            <w:tcW w:w="679" w:type="dxa"/>
            <w:vMerge/>
            <w:vAlign w:val="center"/>
          </w:tcPr>
          <w:p w14:paraId="2A711E8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AD31E1" w14:textId="77777777" w:rsidR="002F3BEA" w:rsidRDefault="0000000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F62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tcW w:w="1075" w:type="dxa"/>
            <w:vAlign w:val="center"/>
          </w:tcPr>
          <w:p w14:paraId="295FFE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905" w:type="dxa"/>
            <w:vAlign w:val="center"/>
          </w:tcPr>
          <w:p w14:paraId="62A2A6D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905" w:type="dxa"/>
            <w:vAlign w:val="center"/>
          </w:tcPr>
          <w:p w14:paraId="14E7900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128E059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905" w:type="dxa"/>
            <w:vAlign w:val="center"/>
          </w:tcPr>
          <w:p w14:paraId="6D7819A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5" w:type="dxa"/>
            <w:vAlign w:val="center"/>
          </w:tcPr>
          <w:p w14:paraId="337E4D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81CD9B6" w14:textId="77777777">
        <w:tc>
          <w:tcPr>
            <w:tcW w:w="679" w:type="dxa"/>
            <w:vMerge/>
            <w:vAlign w:val="center"/>
          </w:tcPr>
          <w:p w14:paraId="5AFB09B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B0BDD2" w14:textId="77777777" w:rsidR="002F3BEA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F034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1075" w:type="dxa"/>
            <w:vAlign w:val="center"/>
          </w:tcPr>
          <w:p w14:paraId="1BDE449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230.85</w:t>
            </w:r>
          </w:p>
        </w:tc>
        <w:tc>
          <w:tcPr>
            <w:tcW w:w="905" w:type="dxa"/>
            <w:vAlign w:val="center"/>
          </w:tcPr>
          <w:p w14:paraId="38F92CF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905" w:type="dxa"/>
            <w:vAlign w:val="center"/>
          </w:tcPr>
          <w:p w14:paraId="4A3DF13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 w14:paraId="455BB8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905" w:type="dxa"/>
            <w:vAlign w:val="center"/>
          </w:tcPr>
          <w:p w14:paraId="6ACB7B8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905" w:type="dxa"/>
            <w:vAlign w:val="center"/>
          </w:tcPr>
          <w:p w14:paraId="1B5006A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5118CF8" w14:textId="77777777">
        <w:tc>
          <w:tcPr>
            <w:tcW w:w="679" w:type="dxa"/>
            <w:vMerge/>
            <w:vAlign w:val="center"/>
          </w:tcPr>
          <w:p w14:paraId="35D9042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81B26C" w14:textId="77777777" w:rsidR="002F3BEA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A6BA0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1075" w:type="dxa"/>
            <w:vAlign w:val="center"/>
          </w:tcPr>
          <w:p w14:paraId="623C058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41.33</w:t>
            </w:r>
          </w:p>
        </w:tc>
        <w:tc>
          <w:tcPr>
            <w:tcW w:w="905" w:type="dxa"/>
            <w:vAlign w:val="center"/>
          </w:tcPr>
          <w:p w14:paraId="33ADA5A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27B7B5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4DC7638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7541FF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0002C37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37647360" w14:textId="77777777">
        <w:tc>
          <w:tcPr>
            <w:tcW w:w="679" w:type="dxa"/>
            <w:vMerge/>
            <w:vAlign w:val="center"/>
          </w:tcPr>
          <w:p w14:paraId="0D59A65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4E36C8" w14:textId="77777777" w:rsidR="002F3BEA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9870B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1075" w:type="dxa"/>
            <w:vAlign w:val="center"/>
          </w:tcPr>
          <w:p w14:paraId="352929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tcW w:w="905" w:type="dxa"/>
            <w:vAlign w:val="center"/>
          </w:tcPr>
          <w:p w14:paraId="0726E14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799C96B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074DC5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4D9E27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475C34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8B565AF" w14:textId="77777777">
        <w:tc>
          <w:tcPr>
            <w:tcW w:w="679" w:type="dxa"/>
            <w:vMerge/>
            <w:vAlign w:val="center"/>
          </w:tcPr>
          <w:p w14:paraId="23AAFE1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E2BED9" w14:textId="77777777" w:rsidR="002F3BEA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08CC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1075" w:type="dxa"/>
            <w:vAlign w:val="center"/>
          </w:tcPr>
          <w:p w14:paraId="4FE4C71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46.21</w:t>
            </w:r>
          </w:p>
        </w:tc>
        <w:tc>
          <w:tcPr>
            <w:tcW w:w="905" w:type="dxa"/>
            <w:vAlign w:val="center"/>
          </w:tcPr>
          <w:p w14:paraId="16B79F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1D6203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42269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14:paraId="4746F9E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08EEB5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A8A212B" w14:textId="77777777">
        <w:tc>
          <w:tcPr>
            <w:tcW w:w="679" w:type="dxa"/>
            <w:vMerge/>
            <w:vAlign w:val="center"/>
          </w:tcPr>
          <w:p w14:paraId="720ACC4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4BBA9A" w14:textId="77777777" w:rsidR="002F3BEA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展厅（单层及顶层）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274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075" w:type="dxa"/>
            <w:vAlign w:val="center"/>
          </w:tcPr>
          <w:p w14:paraId="2F83A6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905" w:type="dxa"/>
            <w:vAlign w:val="center"/>
          </w:tcPr>
          <w:p w14:paraId="68A40E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905" w:type="dxa"/>
            <w:vAlign w:val="center"/>
          </w:tcPr>
          <w:p w14:paraId="78DB64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 w14:paraId="13ABFE3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14:paraId="4843300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54959BE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D3243C1" w14:textId="77777777">
        <w:tc>
          <w:tcPr>
            <w:tcW w:w="679" w:type="dxa"/>
            <w:vMerge/>
            <w:vAlign w:val="center"/>
          </w:tcPr>
          <w:p w14:paraId="70272FF5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67B2D5" w14:textId="77777777" w:rsidR="002F3BEA" w:rsidRDefault="0000000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444D5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1075" w:type="dxa"/>
            <w:vAlign w:val="center"/>
          </w:tcPr>
          <w:p w14:paraId="4258437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146.25</w:t>
            </w:r>
          </w:p>
        </w:tc>
        <w:tc>
          <w:tcPr>
            <w:tcW w:w="905" w:type="dxa"/>
            <w:vAlign w:val="center"/>
          </w:tcPr>
          <w:p w14:paraId="4F2141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14:paraId="49D18C0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06F660A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5" w:type="dxa"/>
            <w:vAlign w:val="center"/>
          </w:tcPr>
          <w:p w14:paraId="34E5EA2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 w14:paraId="73541EE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43E2613" w14:textId="77777777">
        <w:tc>
          <w:tcPr>
            <w:tcW w:w="679" w:type="dxa"/>
            <w:vMerge/>
            <w:vAlign w:val="center"/>
          </w:tcPr>
          <w:p w14:paraId="0C5E3A0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E4DC36" w14:textId="77777777" w:rsidR="002F3BEA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E0C9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1075" w:type="dxa"/>
            <w:vAlign w:val="center"/>
          </w:tcPr>
          <w:p w14:paraId="55AE64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161.25</w:t>
            </w:r>
          </w:p>
        </w:tc>
        <w:tc>
          <w:tcPr>
            <w:tcW w:w="905" w:type="dxa"/>
            <w:vAlign w:val="center"/>
          </w:tcPr>
          <w:p w14:paraId="1E62D94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513631F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27279AE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905" w:type="dxa"/>
            <w:vAlign w:val="center"/>
          </w:tcPr>
          <w:p w14:paraId="356EAF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7258D0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2E0FB84" w14:textId="77777777">
        <w:tc>
          <w:tcPr>
            <w:tcW w:w="679" w:type="dxa"/>
            <w:vMerge/>
            <w:vAlign w:val="center"/>
          </w:tcPr>
          <w:p w14:paraId="6F4779D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1A5698" w14:textId="77777777" w:rsidR="002F3BEA" w:rsidRDefault="00000000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8DA4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1075" w:type="dxa"/>
            <w:vAlign w:val="center"/>
          </w:tcPr>
          <w:p w14:paraId="345A1C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303.59</w:t>
            </w:r>
          </w:p>
        </w:tc>
        <w:tc>
          <w:tcPr>
            <w:tcW w:w="905" w:type="dxa"/>
            <w:vAlign w:val="center"/>
          </w:tcPr>
          <w:p w14:paraId="000049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905" w:type="dxa"/>
            <w:vAlign w:val="center"/>
          </w:tcPr>
          <w:p w14:paraId="261641E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14:paraId="3EEB9B5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905" w:type="dxa"/>
            <w:vAlign w:val="center"/>
          </w:tcPr>
          <w:p w14:paraId="6FB2CDA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 w14:paraId="3988DF0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7252D86" w14:textId="77777777">
        <w:tc>
          <w:tcPr>
            <w:tcW w:w="679" w:type="dxa"/>
            <w:vMerge/>
            <w:vAlign w:val="center"/>
          </w:tcPr>
          <w:p w14:paraId="1C1DC6FB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673E5C" w14:textId="77777777" w:rsidR="002F3BEA" w:rsidRDefault="00000000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02B9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1075" w:type="dxa"/>
            <w:vAlign w:val="center"/>
          </w:tcPr>
          <w:p w14:paraId="1924DD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191.36</w:t>
            </w:r>
          </w:p>
        </w:tc>
        <w:tc>
          <w:tcPr>
            <w:tcW w:w="905" w:type="dxa"/>
            <w:vAlign w:val="center"/>
          </w:tcPr>
          <w:p w14:paraId="363F3C1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32F118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05" w:type="dxa"/>
            <w:vAlign w:val="center"/>
          </w:tcPr>
          <w:p w14:paraId="663A07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5B4B762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78FFC49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F6CBAAE" w14:textId="77777777">
        <w:tc>
          <w:tcPr>
            <w:tcW w:w="679" w:type="dxa"/>
            <w:vMerge/>
            <w:vAlign w:val="center"/>
          </w:tcPr>
          <w:p w14:paraId="3850135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03E4FF" w14:textId="77777777" w:rsidR="002F3BEA" w:rsidRDefault="00000000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7501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1075" w:type="dxa"/>
            <w:vAlign w:val="center"/>
          </w:tcPr>
          <w:p w14:paraId="5EC37C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49.90</w:t>
            </w:r>
          </w:p>
        </w:tc>
        <w:tc>
          <w:tcPr>
            <w:tcW w:w="905" w:type="dxa"/>
            <w:vAlign w:val="center"/>
          </w:tcPr>
          <w:p w14:paraId="0C7E8C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6DDD3A0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B0762D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45671B7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1F962D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BB3D5CA" w14:textId="77777777">
        <w:tc>
          <w:tcPr>
            <w:tcW w:w="679" w:type="dxa"/>
            <w:vMerge/>
            <w:vAlign w:val="center"/>
          </w:tcPr>
          <w:p w14:paraId="6942A06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100DD8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EEFF86D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1258</w:t>
            </w:r>
          </w:p>
        </w:tc>
        <w:tc>
          <w:tcPr>
            <w:tcW w:w="1075" w:type="dxa"/>
            <w:vAlign w:val="center"/>
          </w:tcPr>
          <w:p w14:paraId="671A491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9432.40</w:t>
            </w:r>
          </w:p>
        </w:tc>
        <w:tc>
          <w:tcPr>
            <w:tcW w:w="905" w:type="dxa"/>
            <w:vAlign w:val="center"/>
          </w:tcPr>
          <w:p w14:paraId="7672A28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54524</w:t>
            </w:r>
          </w:p>
        </w:tc>
        <w:tc>
          <w:tcPr>
            <w:tcW w:w="905" w:type="dxa"/>
            <w:vAlign w:val="center"/>
          </w:tcPr>
          <w:p w14:paraId="26D16D68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9372</w:t>
            </w:r>
          </w:p>
        </w:tc>
        <w:tc>
          <w:tcPr>
            <w:tcW w:w="905" w:type="dxa"/>
            <w:vAlign w:val="center"/>
          </w:tcPr>
          <w:p w14:paraId="4B5F055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45152</w:t>
            </w:r>
          </w:p>
        </w:tc>
        <w:tc>
          <w:tcPr>
            <w:tcW w:w="905" w:type="dxa"/>
            <w:vAlign w:val="center"/>
          </w:tcPr>
          <w:p w14:paraId="175C1320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63.33</w:t>
            </w:r>
          </w:p>
        </w:tc>
        <w:tc>
          <w:tcPr>
            <w:tcW w:w="905" w:type="dxa"/>
            <w:vAlign w:val="center"/>
          </w:tcPr>
          <w:p w14:paraId="42568186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43.35</w:t>
            </w:r>
          </w:p>
        </w:tc>
      </w:tr>
      <w:tr w:rsidR="002F3BEA" w14:paraId="264A0F1F" w14:textId="77777777">
        <w:tc>
          <w:tcPr>
            <w:tcW w:w="679" w:type="dxa"/>
            <w:vMerge w:val="restart"/>
            <w:vAlign w:val="center"/>
          </w:tcPr>
          <w:p w14:paraId="0D1D4D46" w14:textId="77777777" w:rsidR="002F3BEA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82A3452" w14:textId="77777777" w:rsidR="002F3BEA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2608F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1075" w:type="dxa"/>
            <w:vAlign w:val="center"/>
          </w:tcPr>
          <w:p w14:paraId="3C333A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1119.47</w:t>
            </w:r>
          </w:p>
        </w:tc>
        <w:tc>
          <w:tcPr>
            <w:tcW w:w="905" w:type="dxa"/>
            <w:vAlign w:val="center"/>
          </w:tcPr>
          <w:p w14:paraId="1464D95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6471</w:t>
            </w:r>
          </w:p>
        </w:tc>
        <w:tc>
          <w:tcPr>
            <w:tcW w:w="905" w:type="dxa"/>
            <w:vAlign w:val="center"/>
          </w:tcPr>
          <w:p w14:paraId="7BF1CD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14:paraId="066174C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5359</w:t>
            </w:r>
          </w:p>
        </w:tc>
        <w:tc>
          <w:tcPr>
            <w:tcW w:w="905" w:type="dxa"/>
            <w:vAlign w:val="center"/>
          </w:tcPr>
          <w:p w14:paraId="63C9F57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905" w:type="dxa"/>
            <w:vAlign w:val="center"/>
          </w:tcPr>
          <w:p w14:paraId="55D9F9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996EC59" w14:textId="77777777">
        <w:tc>
          <w:tcPr>
            <w:tcW w:w="679" w:type="dxa"/>
            <w:vMerge/>
            <w:vAlign w:val="center"/>
          </w:tcPr>
          <w:p w14:paraId="0232E13F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F7DE36" w14:textId="77777777" w:rsidR="002F3BEA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14C3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 w14:paraId="0BABDF9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5BAC7A1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02D3C7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1197687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7890317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14:paraId="4EC794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46EB516" w14:textId="77777777">
        <w:tc>
          <w:tcPr>
            <w:tcW w:w="679" w:type="dxa"/>
            <w:vMerge/>
            <w:vAlign w:val="center"/>
          </w:tcPr>
          <w:p w14:paraId="0DF5F3BE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947898" w14:textId="77777777" w:rsidR="002F3BEA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E33E6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1075" w:type="dxa"/>
            <w:vAlign w:val="center"/>
          </w:tcPr>
          <w:p w14:paraId="41DCDCF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282.30</w:t>
            </w:r>
          </w:p>
        </w:tc>
        <w:tc>
          <w:tcPr>
            <w:tcW w:w="905" w:type="dxa"/>
            <w:vAlign w:val="center"/>
          </w:tcPr>
          <w:p w14:paraId="5114CAF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25BB2F2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190D120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905" w:type="dxa"/>
            <w:vAlign w:val="center"/>
          </w:tcPr>
          <w:p w14:paraId="2579AA7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05" w:type="dxa"/>
            <w:vAlign w:val="center"/>
          </w:tcPr>
          <w:p w14:paraId="478CED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CC13001" w14:textId="77777777">
        <w:tc>
          <w:tcPr>
            <w:tcW w:w="679" w:type="dxa"/>
            <w:vMerge/>
            <w:vAlign w:val="center"/>
          </w:tcPr>
          <w:p w14:paraId="2625CAA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DC7BAE" w14:textId="77777777" w:rsidR="002F3BEA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1843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1075" w:type="dxa"/>
            <w:vAlign w:val="center"/>
          </w:tcPr>
          <w:p w14:paraId="16BA59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85.23</w:t>
            </w:r>
          </w:p>
        </w:tc>
        <w:tc>
          <w:tcPr>
            <w:tcW w:w="905" w:type="dxa"/>
            <w:vAlign w:val="center"/>
          </w:tcPr>
          <w:p w14:paraId="060922D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278ACF6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134268F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 w14:paraId="75C1DCC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294024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3851111" w14:textId="77777777">
        <w:tc>
          <w:tcPr>
            <w:tcW w:w="679" w:type="dxa"/>
            <w:vMerge/>
            <w:vAlign w:val="center"/>
          </w:tcPr>
          <w:p w14:paraId="3A5B4CC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9CA9BB" w14:textId="77777777" w:rsidR="002F3BEA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8636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3C7ADCB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75.93</w:t>
            </w:r>
          </w:p>
        </w:tc>
        <w:tc>
          <w:tcPr>
            <w:tcW w:w="905" w:type="dxa"/>
            <w:vAlign w:val="center"/>
          </w:tcPr>
          <w:p w14:paraId="5071E79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3CCF66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7B98344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1919ED0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05" w:type="dxa"/>
            <w:vAlign w:val="center"/>
          </w:tcPr>
          <w:p w14:paraId="12A79ED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7545B79" w14:textId="77777777">
        <w:tc>
          <w:tcPr>
            <w:tcW w:w="679" w:type="dxa"/>
            <w:vMerge/>
            <w:vAlign w:val="center"/>
          </w:tcPr>
          <w:p w14:paraId="62ECA22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157801" w14:textId="77777777" w:rsidR="002F3BEA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A97CE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1075" w:type="dxa"/>
            <w:vAlign w:val="center"/>
          </w:tcPr>
          <w:p w14:paraId="0E2A83A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325.55</w:t>
            </w:r>
          </w:p>
        </w:tc>
        <w:tc>
          <w:tcPr>
            <w:tcW w:w="905" w:type="dxa"/>
            <w:vAlign w:val="center"/>
          </w:tcPr>
          <w:p w14:paraId="1008E1A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3FC58A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 w14:paraId="1861169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5FAD8B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1FD19BD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71CE876" w14:textId="77777777">
        <w:tc>
          <w:tcPr>
            <w:tcW w:w="679" w:type="dxa"/>
            <w:vMerge/>
            <w:vAlign w:val="center"/>
          </w:tcPr>
          <w:p w14:paraId="0A461F08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2122DD" w14:textId="77777777" w:rsidR="002F3BEA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43518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1075" w:type="dxa"/>
            <w:vAlign w:val="center"/>
          </w:tcPr>
          <w:p w14:paraId="329B68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84.01</w:t>
            </w:r>
          </w:p>
        </w:tc>
        <w:tc>
          <w:tcPr>
            <w:tcW w:w="905" w:type="dxa"/>
            <w:vAlign w:val="center"/>
          </w:tcPr>
          <w:p w14:paraId="0EFE590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4EAA145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6DDB53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14:paraId="122505C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 w14:paraId="315BBA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26869E0" w14:textId="77777777">
        <w:tc>
          <w:tcPr>
            <w:tcW w:w="679" w:type="dxa"/>
            <w:vMerge/>
            <w:vAlign w:val="center"/>
          </w:tcPr>
          <w:p w14:paraId="1B0EBC7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F616459" w14:textId="77777777" w:rsidR="002F3BEA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535D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1075" w:type="dxa"/>
            <w:vAlign w:val="center"/>
          </w:tcPr>
          <w:p w14:paraId="773720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41.14</w:t>
            </w:r>
          </w:p>
        </w:tc>
        <w:tc>
          <w:tcPr>
            <w:tcW w:w="905" w:type="dxa"/>
            <w:vAlign w:val="center"/>
          </w:tcPr>
          <w:p w14:paraId="18E25FF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3F8947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108E83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 w14:paraId="4665D0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4AF55FC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58C7A99" w14:textId="77777777">
        <w:tc>
          <w:tcPr>
            <w:tcW w:w="679" w:type="dxa"/>
            <w:vMerge/>
            <w:vAlign w:val="center"/>
          </w:tcPr>
          <w:p w14:paraId="3AB297A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6FF2D9" w14:textId="77777777" w:rsidR="002F3BEA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C4563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1075" w:type="dxa"/>
            <w:vAlign w:val="center"/>
          </w:tcPr>
          <w:p w14:paraId="342D08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228.77</w:t>
            </w:r>
          </w:p>
        </w:tc>
        <w:tc>
          <w:tcPr>
            <w:tcW w:w="905" w:type="dxa"/>
            <w:vAlign w:val="center"/>
          </w:tcPr>
          <w:p w14:paraId="3EB5762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5281BBA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56091CE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905" w:type="dxa"/>
            <w:vAlign w:val="center"/>
          </w:tcPr>
          <w:p w14:paraId="36A6DA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05" w:type="dxa"/>
            <w:vAlign w:val="center"/>
          </w:tcPr>
          <w:p w14:paraId="3A11BD0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5C0ECB58" w14:textId="77777777">
        <w:tc>
          <w:tcPr>
            <w:tcW w:w="679" w:type="dxa"/>
            <w:vMerge/>
            <w:vAlign w:val="center"/>
          </w:tcPr>
          <w:p w14:paraId="09481202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E782B6" w14:textId="77777777" w:rsidR="002F3BEA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E4B7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1075" w:type="dxa"/>
            <w:vAlign w:val="center"/>
          </w:tcPr>
          <w:p w14:paraId="15F316A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303.90</w:t>
            </w:r>
          </w:p>
        </w:tc>
        <w:tc>
          <w:tcPr>
            <w:tcW w:w="905" w:type="dxa"/>
            <w:vAlign w:val="center"/>
          </w:tcPr>
          <w:p w14:paraId="29B83A5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1757</w:t>
            </w:r>
          </w:p>
        </w:tc>
        <w:tc>
          <w:tcPr>
            <w:tcW w:w="905" w:type="dxa"/>
            <w:vAlign w:val="center"/>
          </w:tcPr>
          <w:p w14:paraId="1BA2EE4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14:paraId="549AF48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05" w:type="dxa"/>
            <w:vAlign w:val="center"/>
          </w:tcPr>
          <w:p w14:paraId="57A2B7E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 w14:paraId="1875035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34ADEED" w14:textId="77777777">
        <w:tc>
          <w:tcPr>
            <w:tcW w:w="679" w:type="dxa"/>
            <w:vMerge/>
            <w:vAlign w:val="center"/>
          </w:tcPr>
          <w:p w14:paraId="3E9BD08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9B918C" w14:textId="77777777" w:rsidR="002F3BEA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BA5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1075" w:type="dxa"/>
            <w:vAlign w:val="center"/>
          </w:tcPr>
          <w:p w14:paraId="4E6B248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tcW w:w="905" w:type="dxa"/>
            <w:vAlign w:val="center"/>
          </w:tcPr>
          <w:p w14:paraId="7F652FB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67E3CC0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2916247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5180FA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5C1095A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A1D13B3" w14:textId="77777777">
        <w:tc>
          <w:tcPr>
            <w:tcW w:w="679" w:type="dxa"/>
            <w:vMerge/>
            <w:vAlign w:val="center"/>
          </w:tcPr>
          <w:p w14:paraId="6A56CBB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D300DC" w14:textId="77777777" w:rsidR="002F3BEA" w:rsidRDefault="00000000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4B15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1075" w:type="dxa"/>
            <w:vAlign w:val="center"/>
          </w:tcPr>
          <w:p w14:paraId="3DA34F8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303.59</w:t>
            </w:r>
          </w:p>
        </w:tc>
        <w:tc>
          <w:tcPr>
            <w:tcW w:w="905" w:type="dxa"/>
            <w:vAlign w:val="center"/>
          </w:tcPr>
          <w:p w14:paraId="3D2E1B5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905" w:type="dxa"/>
            <w:vAlign w:val="center"/>
          </w:tcPr>
          <w:p w14:paraId="2CDB049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14:paraId="694CBD1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905" w:type="dxa"/>
            <w:vAlign w:val="center"/>
          </w:tcPr>
          <w:p w14:paraId="4000300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 w14:paraId="623FF1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91684E9" w14:textId="77777777">
        <w:tc>
          <w:tcPr>
            <w:tcW w:w="679" w:type="dxa"/>
            <w:vMerge/>
            <w:vAlign w:val="center"/>
          </w:tcPr>
          <w:p w14:paraId="5889899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70AF0A" w14:textId="77777777" w:rsidR="002F3BEA" w:rsidRDefault="00000000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7E12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1075" w:type="dxa"/>
            <w:vAlign w:val="center"/>
          </w:tcPr>
          <w:p w14:paraId="1085A32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191.36</w:t>
            </w:r>
          </w:p>
        </w:tc>
        <w:tc>
          <w:tcPr>
            <w:tcW w:w="905" w:type="dxa"/>
            <w:vAlign w:val="center"/>
          </w:tcPr>
          <w:p w14:paraId="71D1176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7D7B135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05" w:type="dxa"/>
            <w:vAlign w:val="center"/>
          </w:tcPr>
          <w:p w14:paraId="75A203D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37A261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6014629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D878B0F" w14:textId="77777777">
        <w:tc>
          <w:tcPr>
            <w:tcW w:w="679" w:type="dxa"/>
            <w:vMerge/>
            <w:vAlign w:val="center"/>
          </w:tcPr>
          <w:p w14:paraId="3FF59A83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357273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9747DF8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1075" w:type="dxa"/>
            <w:vAlign w:val="center"/>
          </w:tcPr>
          <w:p w14:paraId="451164EA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3099.00</w:t>
            </w:r>
          </w:p>
        </w:tc>
        <w:tc>
          <w:tcPr>
            <w:tcW w:w="905" w:type="dxa"/>
            <w:vAlign w:val="center"/>
          </w:tcPr>
          <w:p w14:paraId="47594C55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17914</w:t>
            </w:r>
          </w:p>
        </w:tc>
        <w:tc>
          <w:tcPr>
            <w:tcW w:w="905" w:type="dxa"/>
            <w:vAlign w:val="center"/>
          </w:tcPr>
          <w:p w14:paraId="47D2453A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3079</w:t>
            </w:r>
          </w:p>
        </w:tc>
        <w:tc>
          <w:tcPr>
            <w:tcW w:w="905" w:type="dxa"/>
            <w:vAlign w:val="center"/>
          </w:tcPr>
          <w:p w14:paraId="68B68E9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14835</w:t>
            </w:r>
          </w:p>
        </w:tc>
        <w:tc>
          <w:tcPr>
            <w:tcW w:w="905" w:type="dxa"/>
            <w:vAlign w:val="center"/>
          </w:tcPr>
          <w:p w14:paraId="3E886256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20.81</w:t>
            </w:r>
          </w:p>
        </w:tc>
        <w:tc>
          <w:tcPr>
            <w:tcW w:w="905" w:type="dxa"/>
            <w:vAlign w:val="center"/>
          </w:tcPr>
          <w:p w14:paraId="11315B48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43.35</w:t>
            </w:r>
          </w:p>
        </w:tc>
      </w:tr>
      <w:tr w:rsidR="002F3BEA" w14:paraId="4AB3723A" w14:textId="77777777">
        <w:tc>
          <w:tcPr>
            <w:tcW w:w="679" w:type="dxa"/>
            <w:vMerge w:val="restart"/>
            <w:vAlign w:val="center"/>
          </w:tcPr>
          <w:p w14:paraId="43EE973D" w14:textId="77777777" w:rsidR="002F3BEA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32CE25E" w14:textId="77777777" w:rsidR="002F3BEA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4F68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1075" w:type="dxa"/>
            <w:vAlign w:val="center"/>
          </w:tcPr>
          <w:p w14:paraId="5FA1A23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1119.47</w:t>
            </w:r>
          </w:p>
        </w:tc>
        <w:tc>
          <w:tcPr>
            <w:tcW w:w="905" w:type="dxa"/>
            <w:vAlign w:val="center"/>
          </w:tcPr>
          <w:p w14:paraId="56D8A1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6471</w:t>
            </w:r>
          </w:p>
        </w:tc>
        <w:tc>
          <w:tcPr>
            <w:tcW w:w="905" w:type="dxa"/>
            <w:vAlign w:val="center"/>
          </w:tcPr>
          <w:p w14:paraId="4FC9A0D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14:paraId="052B855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5359</w:t>
            </w:r>
          </w:p>
        </w:tc>
        <w:tc>
          <w:tcPr>
            <w:tcW w:w="905" w:type="dxa"/>
            <w:vAlign w:val="center"/>
          </w:tcPr>
          <w:p w14:paraId="71A60C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905" w:type="dxa"/>
            <w:vAlign w:val="center"/>
          </w:tcPr>
          <w:p w14:paraId="0A3C69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6FEBDAFC" w14:textId="77777777">
        <w:tc>
          <w:tcPr>
            <w:tcW w:w="679" w:type="dxa"/>
            <w:vMerge/>
            <w:vAlign w:val="center"/>
          </w:tcPr>
          <w:p w14:paraId="613200F9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5C2B7E" w14:textId="77777777" w:rsidR="002F3BEA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D753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 w14:paraId="1E867CC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286E72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5" w:type="dxa"/>
            <w:vAlign w:val="center"/>
          </w:tcPr>
          <w:p w14:paraId="3024E0A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11CB1B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37F8EC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14:paraId="6387E86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A6B858D" w14:textId="77777777">
        <w:tc>
          <w:tcPr>
            <w:tcW w:w="679" w:type="dxa"/>
            <w:vMerge/>
            <w:vAlign w:val="center"/>
          </w:tcPr>
          <w:p w14:paraId="463CE364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EC5842" w14:textId="77777777" w:rsidR="002F3BEA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02A92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1075" w:type="dxa"/>
            <w:vAlign w:val="center"/>
          </w:tcPr>
          <w:p w14:paraId="17201A7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282.30</w:t>
            </w:r>
          </w:p>
        </w:tc>
        <w:tc>
          <w:tcPr>
            <w:tcW w:w="905" w:type="dxa"/>
            <w:vAlign w:val="center"/>
          </w:tcPr>
          <w:p w14:paraId="45A3B37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5" w:type="dxa"/>
            <w:vAlign w:val="center"/>
          </w:tcPr>
          <w:p w14:paraId="34281E6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0223A7F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905" w:type="dxa"/>
            <w:vAlign w:val="center"/>
          </w:tcPr>
          <w:p w14:paraId="2CEF984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05" w:type="dxa"/>
            <w:vAlign w:val="center"/>
          </w:tcPr>
          <w:p w14:paraId="7EB2BF8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E6C2265" w14:textId="77777777">
        <w:tc>
          <w:tcPr>
            <w:tcW w:w="679" w:type="dxa"/>
            <w:vMerge/>
            <w:vAlign w:val="center"/>
          </w:tcPr>
          <w:p w14:paraId="79EF397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7CF38E" w14:textId="77777777" w:rsidR="002F3BEA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880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1075" w:type="dxa"/>
            <w:vAlign w:val="center"/>
          </w:tcPr>
          <w:p w14:paraId="6A8E455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85.23</w:t>
            </w:r>
          </w:p>
        </w:tc>
        <w:tc>
          <w:tcPr>
            <w:tcW w:w="905" w:type="dxa"/>
            <w:vAlign w:val="center"/>
          </w:tcPr>
          <w:p w14:paraId="6F08082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5" w:type="dxa"/>
            <w:vAlign w:val="center"/>
          </w:tcPr>
          <w:p w14:paraId="222EAF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7402D22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 w14:paraId="2B45BBC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2D407F9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D5FACBA" w14:textId="77777777">
        <w:tc>
          <w:tcPr>
            <w:tcW w:w="679" w:type="dxa"/>
            <w:vMerge/>
            <w:vAlign w:val="center"/>
          </w:tcPr>
          <w:p w14:paraId="3570424D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AC53FF" w14:textId="77777777" w:rsidR="002F3BEA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F372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5C94958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75.93</w:t>
            </w:r>
          </w:p>
        </w:tc>
        <w:tc>
          <w:tcPr>
            <w:tcW w:w="905" w:type="dxa"/>
            <w:vAlign w:val="center"/>
          </w:tcPr>
          <w:p w14:paraId="4B38861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527D602C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EDF51D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4852DD5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05" w:type="dxa"/>
            <w:vAlign w:val="center"/>
          </w:tcPr>
          <w:p w14:paraId="2E01928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3D7D17F7" w14:textId="77777777">
        <w:tc>
          <w:tcPr>
            <w:tcW w:w="679" w:type="dxa"/>
            <w:vMerge/>
            <w:vAlign w:val="center"/>
          </w:tcPr>
          <w:p w14:paraId="2A7200F6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9BA957" w14:textId="77777777" w:rsidR="002F3BEA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BC75D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1075" w:type="dxa"/>
            <w:vAlign w:val="center"/>
          </w:tcPr>
          <w:p w14:paraId="510200C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325.55</w:t>
            </w:r>
          </w:p>
        </w:tc>
        <w:tc>
          <w:tcPr>
            <w:tcW w:w="905" w:type="dxa"/>
            <w:vAlign w:val="center"/>
          </w:tcPr>
          <w:p w14:paraId="54E521F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05" w:type="dxa"/>
            <w:vAlign w:val="center"/>
          </w:tcPr>
          <w:p w14:paraId="7555FA9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 w14:paraId="7E7B739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610DF75D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6FD79BB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39BBC90" w14:textId="77777777">
        <w:tc>
          <w:tcPr>
            <w:tcW w:w="679" w:type="dxa"/>
            <w:vMerge/>
            <w:vAlign w:val="center"/>
          </w:tcPr>
          <w:p w14:paraId="030D34F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B610EC" w14:textId="77777777" w:rsidR="002F3BEA" w:rsidRDefault="00000000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3E6C1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1075" w:type="dxa"/>
            <w:vAlign w:val="center"/>
          </w:tcPr>
          <w:p w14:paraId="13A873B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84.01</w:t>
            </w:r>
          </w:p>
        </w:tc>
        <w:tc>
          <w:tcPr>
            <w:tcW w:w="905" w:type="dxa"/>
            <w:vAlign w:val="center"/>
          </w:tcPr>
          <w:p w14:paraId="406C527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16A4FD1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28E555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14:paraId="396CB95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 w14:paraId="1B0FAE3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27586B0C" w14:textId="77777777">
        <w:tc>
          <w:tcPr>
            <w:tcW w:w="679" w:type="dxa"/>
            <w:vMerge/>
            <w:vAlign w:val="center"/>
          </w:tcPr>
          <w:p w14:paraId="489DC3D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6E0B28" w14:textId="77777777" w:rsidR="002F3BEA" w:rsidRDefault="00000000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AEDC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1075" w:type="dxa"/>
            <w:vAlign w:val="center"/>
          </w:tcPr>
          <w:p w14:paraId="6649C08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41.14</w:t>
            </w:r>
          </w:p>
        </w:tc>
        <w:tc>
          <w:tcPr>
            <w:tcW w:w="905" w:type="dxa"/>
            <w:vAlign w:val="center"/>
          </w:tcPr>
          <w:p w14:paraId="366B802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14:paraId="551FA60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3A31B9FB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 w14:paraId="20B89EB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65AC8ADF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4E00631D" w14:textId="77777777">
        <w:tc>
          <w:tcPr>
            <w:tcW w:w="679" w:type="dxa"/>
            <w:vMerge/>
            <w:vAlign w:val="center"/>
          </w:tcPr>
          <w:p w14:paraId="060F83A1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3969EB" w14:textId="77777777" w:rsidR="002F3BEA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A1193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1075" w:type="dxa"/>
            <w:vAlign w:val="center"/>
          </w:tcPr>
          <w:p w14:paraId="7C51195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228.77</w:t>
            </w:r>
          </w:p>
        </w:tc>
        <w:tc>
          <w:tcPr>
            <w:tcW w:w="905" w:type="dxa"/>
            <w:vAlign w:val="center"/>
          </w:tcPr>
          <w:p w14:paraId="4E45E79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6AD23C5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1E6176BA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905" w:type="dxa"/>
            <w:vAlign w:val="center"/>
          </w:tcPr>
          <w:p w14:paraId="1C147C2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05" w:type="dxa"/>
            <w:vAlign w:val="center"/>
          </w:tcPr>
          <w:p w14:paraId="58EB17E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1D0C5B8D" w14:textId="77777777">
        <w:tc>
          <w:tcPr>
            <w:tcW w:w="679" w:type="dxa"/>
            <w:vMerge/>
            <w:vAlign w:val="center"/>
          </w:tcPr>
          <w:p w14:paraId="7FE72ED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FCF01B" w14:textId="77777777" w:rsidR="002F3BEA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41B58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1075" w:type="dxa"/>
            <w:vAlign w:val="center"/>
          </w:tcPr>
          <w:p w14:paraId="78E9C92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607.50</w:t>
            </w:r>
          </w:p>
        </w:tc>
        <w:tc>
          <w:tcPr>
            <w:tcW w:w="905" w:type="dxa"/>
            <w:vAlign w:val="center"/>
          </w:tcPr>
          <w:p w14:paraId="3BD689E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tcW w:w="905" w:type="dxa"/>
            <w:vAlign w:val="center"/>
          </w:tcPr>
          <w:p w14:paraId="3075275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05" w:type="dxa"/>
            <w:vAlign w:val="center"/>
          </w:tcPr>
          <w:p w14:paraId="19729523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905" w:type="dxa"/>
            <w:vAlign w:val="center"/>
          </w:tcPr>
          <w:p w14:paraId="5BD02E7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05" w:type="dxa"/>
            <w:vAlign w:val="center"/>
          </w:tcPr>
          <w:p w14:paraId="5C93616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0068EB60" w14:textId="77777777">
        <w:tc>
          <w:tcPr>
            <w:tcW w:w="679" w:type="dxa"/>
            <w:vMerge/>
            <w:vAlign w:val="center"/>
          </w:tcPr>
          <w:p w14:paraId="7E20ED5C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3EEB04" w14:textId="77777777" w:rsidR="002F3BEA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AD76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1075" w:type="dxa"/>
            <w:vAlign w:val="center"/>
          </w:tcPr>
          <w:p w14:paraId="38B5D020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tcW w:w="905" w:type="dxa"/>
            <w:vAlign w:val="center"/>
          </w:tcPr>
          <w:p w14:paraId="31FE295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7E843CD9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321F600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78B37E2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18FB6BF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E6F30CE" w14:textId="77777777">
        <w:tc>
          <w:tcPr>
            <w:tcW w:w="679" w:type="dxa"/>
            <w:vMerge/>
            <w:vAlign w:val="center"/>
          </w:tcPr>
          <w:p w14:paraId="541A67CA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0C86C8" w14:textId="77777777" w:rsidR="002F3BEA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B52B7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1075" w:type="dxa"/>
            <w:vAlign w:val="center"/>
          </w:tcPr>
          <w:p w14:paraId="44C108D4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191.36</w:t>
            </w:r>
          </w:p>
        </w:tc>
        <w:tc>
          <w:tcPr>
            <w:tcW w:w="905" w:type="dxa"/>
            <w:vAlign w:val="center"/>
          </w:tcPr>
          <w:p w14:paraId="3C7C7865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14:paraId="0E238A32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05" w:type="dxa"/>
            <w:vAlign w:val="center"/>
          </w:tcPr>
          <w:p w14:paraId="047948E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3BEF7EBE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6DDE2646" w14:textId="77777777" w:rsidR="002F3BEA" w:rsidRDefault="00000000">
            <w:pPr>
              <w:jc w:val="right"/>
            </w:pPr>
            <w:r>
              <w:rPr>
                <w:sz w:val="18"/>
                <w:szCs w:val="18"/>
              </w:rPr>
              <w:t>43.35</w:t>
            </w:r>
          </w:p>
        </w:tc>
      </w:tr>
      <w:tr w:rsidR="002F3BEA" w14:paraId="7A67A837" w14:textId="77777777">
        <w:tc>
          <w:tcPr>
            <w:tcW w:w="679" w:type="dxa"/>
            <w:vMerge/>
            <w:vAlign w:val="center"/>
          </w:tcPr>
          <w:p w14:paraId="0AB045E7" w14:textId="77777777" w:rsidR="002F3BEA" w:rsidRDefault="002F3BEA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765429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18766F0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1075" w:type="dxa"/>
            <w:vAlign w:val="center"/>
          </w:tcPr>
          <w:p w14:paraId="4284C7F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3099.00</w:t>
            </w:r>
          </w:p>
        </w:tc>
        <w:tc>
          <w:tcPr>
            <w:tcW w:w="905" w:type="dxa"/>
            <w:vAlign w:val="center"/>
          </w:tcPr>
          <w:p w14:paraId="7AF7890C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17914</w:t>
            </w:r>
          </w:p>
        </w:tc>
        <w:tc>
          <w:tcPr>
            <w:tcW w:w="905" w:type="dxa"/>
            <w:vAlign w:val="center"/>
          </w:tcPr>
          <w:p w14:paraId="05517983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3079</w:t>
            </w:r>
          </w:p>
        </w:tc>
        <w:tc>
          <w:tcPr>
            <w:tcW w:w="905" w:type="dxa"/>
            <w:vAlign w:val="center"/>
          </w:tcPr>
          <w:p w14:paraId="21AF5CA6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14835</w:t>
            </w:r>
          </w:p>
        </w:tc>
        <w:tc>
          <w:tcPr>
            <w:tcW w:w="905" w:type="dxa"/>
            <w:vAlign w:val="center"/>
          </w:tcPr>
          <w:p w14:paraId="5F821FC6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20.81</w:t>
            </w:r>
          </w:p>
        </w:tc>
        <w:tc>
          <w:tcPr>
            <w:tcW w:w="905" w:type="dxa"/>
            <w:vAlign w:val="center"/>
          </w:tcPr>
          <w:p w14:paraId="1E09D61C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43.35</w:t>
            </w:r>
          </w:p>
        </w:tc>
      </w:tr>
      <w:tr w:rsidR="002F3BEA" w14:paraId="080A00C0" w14:textId="77777777">
        <w:tc>
          <w:tcPr>
            <w:tcW w:w="2875" w:type="dxa"/>
            <w:gridSpan w:val="2"/>
            <w:vAlign w:val="center"/>
          </w:tcPr>
          <w:p w14:paraId="75AD4116" w14:textId="77777777" w:rsidR="002F3BE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2A6D39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3827</w:t>
            </w:r>
          </w:p>
        </w:tc>
        <w:tc>
          <w:tcPr>
            <w:tcW w:w="1075" w:type="dxa"/>
            <w:vAlign w:val="center"/>
          </w:tcPr>
          <w:p w14:paraId="25111A29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28705.11</w:t>
            </w:r>
          </w:p>
        </w:tc>
        <w:tc>
          <w:tcPr>
            <w:tcW w:w="905" w:type="dxa"/>
            <w:vAlign w:val="center"/>
          </w:tcPr>
          <w:p w14:paraId="1C254E7E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165929</w:t>
            </w:r>
          </w:p>
        </w:tc>
        <w:tc>
          <w:tcPr>
            <w:tcW w:w="905" w:type="dxa"/>
            <w:vAlign w:val="center"/>
          </w:tcPr>
          <w:p w14:paraId="5E410912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28520</w:t>
            </w:r>
          </w:p>
        </w:tc>
        <w:tc>
          <w:tcPr>
            <w:tcW w:w="905" w:type="dxa"/>
            <w:vAlign w:val="center"/>
          </w:tcPr>
          <w:p w14:paraId="0005D474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137409</w:t>
            </w:r>
          </w:p>
        </w:tc>
        <w:tc>
          <w:tcPr>
            <w:tcW w:w="905" w:type="dxa"/>
            <w:vAlign w:val="center"/>
          </w:tcPr>
          <w:p w14:paraId="7AB4229B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192.72</w:t>
            </w:r>
          </w:p>
        </w:tc>
        <w:tc>
          <w:tcPr>
            <w:tcW w:w="905" w:type="dxa"/>
            <w:vAlign w:val="center"/>
          </w:tcPr>
          <w:p w14:paraId="6BA0848D" w14:textId="77777777" w:rsidR="002F3BE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43.35</w:t>
            </w:r>
          </w:p>
        </w:tc>
      </w:tr>
    </w:tbl>
    <w:p w14:paraId="02CB6C0B" w14:textId="77777777" w:rsidR="002F3BEA" w:rsidRDefault="002F3BEA">
      <w:pPr>
        <w:sectPr w:rsidR="002F3BEA" w:rsidSect="002C28E3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0FC8E81" w14:textId="77777777" w:rsidR="002F3BEA" w:rsidRDefault="00000000">
      <w:pPr>
        <w:pStyle w:val="1"/>
        <w:rPr>
          <w:szCs w:val="24"/>
        </w:rPr>
      </w:pPr>
      <w:bookmarkStart w:id="133" w:name="_Toc161429515"/>
      <w:r>
        <w:rPr>
          <w:szCs w:val="24"/>
        </w:rPr>
        <w:lastRenderedPageBreak/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BDCD1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F3C0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32DD0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704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50C4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312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84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827B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C98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066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03D0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724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27E0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D0C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75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2B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83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B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C1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4EF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287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2B2E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A09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0E2B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5B2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6F26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D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9F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D1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2A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C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C3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4B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C2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25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9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F22255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ABD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03856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920F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FEB7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719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044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D3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014E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D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F7A3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5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96E9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D8BF2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961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C1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834C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D6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8171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65E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038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7C9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9378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2B0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51F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A30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E60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31F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EA1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911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A66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6BE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777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89D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767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87B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307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DB5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921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1E9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037E1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A3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BF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F=199.57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A3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1962.1</w:t>
            </w:r>
            <w:r>
              <w:rPr>
                <w:rFonts w:ascii="宋体" w:hAnsi="宋体"/>
                <w:sz w:val="18"/>
                <w:szCs w:val="18"/>
              </w:rPr>
              <w:br/>
              <w:t>1365.0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AE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1901.1</w:t>
            </w:r>
            <w:r>
              <w:rPr>
                <w:rFonts w:ascii="宋体" w:hAnsi="宋体"/>
                <w:sz w:val="18"/>
                <w:szCs w:val="18"/>
              </w:rPr>
              <w:br/>
              <w:t>1354.9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32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1801.6</w:t>
            </w:r>
            <w:r>
              <w:rPr>
                <w:rFonts w:ascii="宋体" w:hAnsi="宋体"/>
                <w:sz w:val="18"/>
                <w:szCs w:val="18"/>
              </w:rPr>
              <w:br/>
              <w:t>1346.2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88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1695.9</w:t>
            </w:r>
            <w:r>
              <w:rPr>
                <w:rFonts w:ascii="宋体" w:hAnsi="宋体"/>
                <w:sz w:val="18"/>
                <w:szCs w:val="18"/>
              </w:rPr>
              <w:br/>
              <w:t>1339.0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5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1584.3</w:t>
            </w:r>
            <w:r>
              <w:rPr>
                <w:rFonts w:ascii="宋体" w:hAnsi="宋体"/>
                <w:sz w:val="18"/>
                <w:szCs w:val="18"/>
              </w:rPr>
              <w:br/>
              <w:t>1415.7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8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1484.2</w:t>
            </w:r>
            <w:r>
              <w:rPr>
                <w:rFonts w:ascii="宋体" w:hAnsi="宋体"/>
                <w:sz w:val="18"/>
                <w:szCs w:val="18"/>
              </w:rPr>
              <w:br/>
              <w:t>1521.5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D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1458.5</w:t>
            </w:r>
            <w:r>
              <w:rPr>
                <w:rFonts w:ascii="宋体" w:hAnsi="宋体"/>
                <w:sz w:val="18"/>
                <w:szCs w:val="18"/>
              </w:rPr>
              <w:br/>
              <w:t>1640.6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3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1437.0</w:t>
            </w:r>
            <w:r>
              <w:rPr>
                <w:rFonts w:ascii="宋体" w:hAnsi="宋体"/>
                <w:sz w:val="18"/>
                <w:szCs w:val="18"/>
              </w:rPr>
              <w:br/>
              <w:t>1763.3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0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1419.1</w:t>
            </w:r>
            <w:r>
              <w:rPr>
                <w:rFonts w:ascii="宋体" w:hAnsi="宋体"/>
                <w:sz w:val="18"/>
                <w:szCs w:val="18"/>
              </w:rPr>
              <w:br/>
              <w:t>1861.9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D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1403.2</w:t>
            </w:r>
            <w:r>
              <w:rPr>
                <w:rFonts w:ascii="宋体" w:hAnsi="宋体"/>
                <w:sz w:val="18"/>
                <w:szCs w:val="18"/>
              </w:rPr>
              <w:br/>
              <w:t>1929.8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9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/>
              <w:t>1973.0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8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/>
              <w:t>1982.3</w:t>
            </w:r>
          </w:p>
        </w:tc>
      </w:tr>
      <w:tr w:rsidR="002F3BEA" w14:paraId="25EEB1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9B4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A5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8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3D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2138.8</w:t>
            </w:r>
            <w:r>
              <w:rPr>
                <w:rFonts w:ascii="宋体" w:hAnsi="宋体"/>
                <w:sz w:val="18"/>
                <w:szCs w:val="18"/>
              </w:rPr>
              <w:br/>
              <w:t>1802.1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32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2000.9</w:t>
            </w:r>
            <w:r>
              <w:rPr>
                <w:rFonts w:ascii="宋体" w:hAnsi="宋体"/>
                <w:sz w:val="18"/>
                <w:szCs w:val="18"/>
              </w:rPr>
              <w:br/>
              <w:t>1897.2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14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1948.4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1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1905.6</w:t>
            </w:r>
            <w:r>
              <w:rPr>
                <w:rFonts w:ascii="宋体" w:hAnsi="宋体"/>
                <w:sz w:val="18"/>
                <w:szCs w:val="18"/>
              </w:rPr>
              <w:br/>
              <w:t>2277.7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8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1870.7</w:t>
            </w:r>
            <w:r>
              <w:rPr>
                <w:rFonts w:ascii="宋体" w:hAnsi="宋体"/>
                <w:sz w:val="18"/>
                <w:szCs w:val="18"/>
              </w:rPr>
              <w:br/>
              <w:t>2509.1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D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1839.6</w:t>
            </w:r>
            <w:r>
              <w:rPr>
                <w:rFonts w:ascii="宋体" w:hAnsi="宋体"/>
                <w:sz w:val="18"/>
                <w:szCs w:val="18"/>
              </w:rPr>
              <w:br/>
              <w:t>2677.2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6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1816.7</w:t>
            </w:r>
            <w:r>
              <w:rPr>
                <w:rFonts w:ascii="宋体" w:hAnsi="宋体"/>
                <w:sz w:val="18"/>
                <w:szCs w:val="18"/>
              </w:rPr>
              <w:br/>
              <w:t>2780.0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1782.3</w:t>
            </w:r>
            <w:r>
              <w:rPr>
                <w:rFonts w:ascii="宋体" w:hAnsi="宋体"/>
                <w:sz w:val="18"/>
                <w:szCs w:val="18"/>
              </w:rPr>
              <w:br/>
              <w:t>2793.6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6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1761.7</w:t>
            </w:r>
            <w:r>
              <w:rPr>
                <w:rFonts w:ascii="宋体" w:hAnsi="宋体"/>
                <w:sz w:val="18"/>
                <w:szCs w:val="18"/>
              </w:rPr>
              <w:br/>
              <w:t>2727.6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D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1740.4</w:t>
            </w:r>
            <w:r>
              <w:rPr>
                <w:rFonts w:ascii="宋体" w:hAnsi="宋体"/>
                <w:sz w:val="18"/>
                <w:szCs w:val="18"/>
              </w:rPr>
              <w:br/>
              <w:t>2568.0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0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1722.4</w:t>
            </w:r>
            <w:r>
              <w:rPr>
                <w:rFonts w:ascii="宋体" w:hAnsi="宋体"/>
                <w:sz w:val="18"/>
                <w:szCs w:val="18"/>
              </w:rPr>
              <w:br/>
              <w:t>2345.1</w:t>
            </w:r>
          </w:p>
        </w:tc>
      </w:tr>
      <w:tr w:rsidR="002F3BEA" w14:paraId="52D94D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56B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84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54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606.7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79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549.1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BF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437.2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96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7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8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C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1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A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7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616.8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2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</w:tr>
      <w:tr w:rsidR="002F3BEA" w14:paraId="6FC833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FC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757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4C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1C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47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4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1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1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F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3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5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7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</w:tr>
      <w:tr w:rsidR="002F3BEA" w14:paraId="77EDB3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C8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7E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F=350.50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5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1741.2</w:t>
            </w:r>
            <w:r>
              <w:rPr>
                <w:rFonts w:ascii="宋体" w:hAnsi="宋体"/>
                <w:sz w:val="18"/>
                <w:szCs w:val="18"/>
              </w:rPr>
              <w:br/>
              <w:t>1156.0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F5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1702.3</w:t>
            </w:r>
            <w:r>
              <w:rPr>
                <w:rFonts w:ascii="宋体" w:hAnsi="宋体"/>
                <w:sz w:val="18"/>
                <w:szCs w:val="18"/>
              </w:rPr>
              <w:br/>
              <w:t>1420.4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B3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1414.8</w:t>
            </w:r>
            <w:r>
              <w:rPr>
                <w:rFonts w:ascii="宋体" w:hAnsi="宋体"/>
                <w:sz w:val="18"/>
                <w:szCs w:val="18"/>
              </w:rPr>
              <w:br/>
              <w:t>1479.3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07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1368.2</w:t>
            </w:r>
            <w:r>
              <w:rPr>
                <w:rFonts w:ascii="宋体" w:hAnsi="宋体"/>
                <w:sz w:val="18"/>
                <w:szCs w:val="18"/>
              </w:rPr>
              <w:br/>
              <w:t>1468.1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3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1330.6</w:t>
            </w:r>
            <w:r>
              <w:rPr>
                <w:rFonts w:ascii="宋体" w:hAnsi="宋体"/>
                <w:sz w:val="18"/>
                <w:szCs w:val="18"/>
              </w:rPr>
              <w:br/>
              <w:t>1555.6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9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1300.3</w:t>
            </w:r>
            <w:r>
              <w:rPr>
                <w:rFonts w:ascii="宋体" w:hAnsi="宋体"/>
                <w:sz w:val="18"/>
                <w:szCs w:val="18"/>
              </w:rPr>
              <w:br/>
              <w:t>1629.8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3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1273.2</w:t>
            </w:r>
            <w:r>
              <w:rPr>
                <w:rFonts w:ascii="宋体" w:hAnsi="宋体"/>
                <w:sz w:val="18"/>
                <w:szCs w:val="18"/>
              </w:rPr>
              <w:br/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7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1253.6</w:t>
            </w:r>
            <w:r>
              <w:rPr>
                <w:rFonts w:ascii="宋体" w:hAnsi="宋体"/>
                <w:sz w:val="18"/>
                <w:szCs w:val="18"/>
              </w:rPr>
              <w:br/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4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1222.2</w:t>
            </w:r>
            <w:r>
              <w:rPr>
                <w:rFonts w:ascii="宋体" w:hAnsi="宋体"/>
                <w:sz w:val="18"/>
                <w:szCs w:val="18"/>
              </w:rPr>
              <w:br/>
              <w:t>1758.1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E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1204.2</w:t>
            </w:r>
            <w:r>
              <w:rPr>
                <w:rFonts w:ascii="宋体" w:hAnsi="宋体"/>
                <w:sz w:val="18"/>
                <w:szCs w:val="18"/>
              </w:rPr>
              <w:br/>
              <w:t>1767.8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1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1185.2</w:t>
            </w:r>
            <w:r>
              <w:rPr>
                <w:rFonts w:ascii="宋体" w:hAnsi="宋体"/>
                <w:sz w:val="18"/>
                <w:szCs w:val="18"/>
              </w:rPr>
              <w:br/>
              <w:t>1744.1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8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/>
              <w:t>1688.8</w:t>
            </w:r>
          </w:p>
        </w:tc>
      </w:tr>
      <w:tr w:rsidR="002F3BEA" w14:paraId="3A9762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002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F7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F=44.10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A1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1013.6</w:t>
            </w:r>
            <w:r>
              <w:rPr>
                <w:rFonts w:ascii="宋体" w:hAnsi="宋体"/>
                <w:sz w:val="18"/>
                <w:szCs w:val="18"/>
              </w:rPr>
              <w:br/>
              <w:t>6432.1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7F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824.9</w:t>
            </w:r>
            <w:r>
              <w:rPr>
                <w:rFonts w:ascii="宋体" w:hAnsi="宋体"/>
                <w:sz w:val="18"/>
                <w:szCs w:val="18"/>
              </w:rPr>
              <w:br/>
              <w:t>6584.8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A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6226.2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2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/>
              <w:t>4345.5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7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3840.3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3812.8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E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3402.8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A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1599.0</w:t>
            </w:r>
            <w:r>
              <w:rPr>
                <w:rFonts w:ascii="宋体" w:hAnsi="宋体"/>
                <w:sz w:val="18"/>
                <w:szCs w:val="18"/>
              </w:rPr>
              <w:br/>
              <w:t>2137.6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A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2157.7</w:t>
            </w:r>
            <w:r>
              <w:rPr>
                <w:rFonts w:ascii="宋体" w:hAnsi="宋体"/>
                <w:sz w:val="18"/>
                <w:szCs w:val="18"/>
              </w:rPr>
              <w:br/>
              <w:t>1828.3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8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3250.2</w:t>
            </w:r>
            <w:r>
              <w:rPr>
                <w:rFonts w:ascii="宋体" w:hAnsi="宋体"/>
                <w:sz w:val="18"/>
                <w:szCs w:val="18"/>
              </w:rPr>
              <w:br/>
              <w:t>1571.3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F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4551.3</w:t>
            </w:r>
            <w:r>
              <w:rPr>
                <w:rFonts w:ascii="宋体" w:hAnsi="宋体"/>
                <w:sz w:val="18"/>
                <w:szCs w:val="18"/>
              </w:rPr>
              <w:br/>
              <w:t>1356.7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F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5670.7</w:t>
            </w:r>
            <w:r>
              <w:rPr>
                <w:rFonts w:ascii="宋体" w:hAnsi="宋体"/>
                <w:sz w:val="18"/>
                <w:szCs w:val="18"/>
              </w:rPr>
              <w:br/>
              <w:t>1165.9</w:t>
            </w:r>
          </w:p>
        </w:tc>
      </w:tr>
      <w:tr w:rsidR="002F3BEA" w14:paraId="7D0B5B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A2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46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16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-129.0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2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-203.4</w:t>
            </w:r>
            <w:r>
              <w:rPr>
                <w:rFonts w:ascii="宋体" w:hAnsi="宋体"/>
                <w:sz w:val="18"/>
                <w:szCs w:val="18"/>
              </w:rPr>
              <w:br/>
              <w:t>482.9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E9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-228.2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5D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-261.3</w:t>
            </w:r>
            <w:r>
              <w:rPr>
                <w:rFonts w:ascii="宋体" w:hAnsi="宋体"/>
                <w:sz w:val="18"/>
                <w:szCs w:val="18"/>
              </w:rPr>
              <w:br/>
              <w:t>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E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-286.1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C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-302.6</w:t>
            </w:r>
            <w:r>
              <w:rPr>
                <w:rFonts w:ascii="宋体" w:hAnsi="宋体"/>
                <w:sz w:val="18"/>
                <w:szCs w:val="18"/>
              </w:rPr>
              <w:br/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4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2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F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6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E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B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/>
              <w:t>-104.2</w:t>
            </w:r>
          </w:p>
        </w:tc>
      </w:tr>
      <w:tr w:rsidR="002F3BEA" w14:paraId="71F1F1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C85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D1E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9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1142.6</w:t>
            </w:r>
            <w:r>
              <w:rPr>
                <w:rFonts w:ascii="宋体" w:hAnsi="宋体"/>
                <w:sz w:val="18"/>
                <w:szCs w:val="18"/>
              </w:rPr>
              <w:br/>
              <w:t>6015.3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1B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1028.3</w:t>
            </w:r>
            <w:r>
              <w:rPr>
                <w:rFonts w:ascii="宋体" w:hAnsi="宋体"/>
                <w:sz w:val="18"/>
                <w:szCs w:val="18"/>
              </w:rPr>
              <w:br/>
              <w:t>6101.9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82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5710.2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7C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832.9</w:t>
            </w:r>
            <w:r>
              <w:rPr>
                <w:rFonts w:ascii="宋体" w:hAnsi="宋体"/>
                <w:sz w:val="18"/>
                <w:szCs w:val="18"/>
              </w:rPr>
              <w:br/>
              <w:t>3837.8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/>
              <w:t>3398.8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2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674.7</w:t>
            </w:r>
            <w:r>
              <w:rPr>
                <w:rFonts w:ascii="宋体" w:hAnsi="宋体"/>
                <w:sz w:val="18"/>
                <w:szCs w:val="18"/>
              </w:rPr>
              <w:br/>
              <w:t>3404.3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1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1312.4</w:t>
            </w:r>
            <w:r>
              <w:rPr>
                <w:rFonts w:ascii="宋体" w:hAnsi="宋体"/>
                <w:sz w:val="18"/>
                <w:szCs w:val="18"/>
              </w:rPr>
              <w:br/>
              <w:t>3085.3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5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1744.5</w:t>
            </w:r>
            <w:r>
              <w:rPr>
                <w:rFonts w:ascii="宋体" w:hAnsi="宋体"/>
                <w:sz w:val="18"/>
                <w:szCs w:val="18"/>
              </w:rPr>
              <w:br/>
              <w:t>1935.9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2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2171.0</w:t>
            </w:r>
            <w:r>
              <w:rPr>
                <w:rFonts w:ascii="宋体" w:hAnsi="宋体"/>
                <w:sz w:val="18"/>
                <w:szCs w:val="18"/>
              </w:rPr>
              <w:br/>
              <w:t>1742.3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7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3139.4</w:t>
            </w:r>
            <w:r>
              <w:rPr>
                <w:rFonts w:ascii="宋体" w:hAnsi="宋体"/>
                <w:sz w:val="18"/>
                <w:szCs w:val="18"/>
              </w:rPr>
              <w:br/>
              <w:t>1568.0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3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4333.0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B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5344.9</w:t>
            </w:r>
            <w:r>
              <w:rPr>
                <w:rFonts w:ascii="宋体" w:hAnsi="宋体"/>
                <w:sz w:val="18"/>
                <w:szCs w:val="18"/>
              </w:rPr>
              <w:br/>
              <w:t>1270.1</w:t>
            </w:r>
          </w:p>
        </w:tc>
      </w:tr>
      <w:tr w:rsidR="002F3BEA" w14:paraId="33C88E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D92B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96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9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679.0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5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928.4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30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1361.5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C6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2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C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E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2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4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E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4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</w:tr>
      <w:tr w:rsidR="002F3BEA" w14:paraId="7BA590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193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CA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88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6F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C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D4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F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7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7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E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7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5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7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06FE50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B29F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96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F2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B8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28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1277.2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65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9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3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D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3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6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3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7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2F3BEA" w14:paraId="444A58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F1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04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1E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72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708.0</w:t>
            </w:r>
            <w:r>
              <w:rPr>
                <w:rFonts w:ascii="宋体" w:hAnsi="宋体"/>
                <w:sz w:val="18"/>
                <w:szCs w:val="18"/>
              </w:rPr>
              <w:br/>
              <w:t>3763.1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8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3833.1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E1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3720.8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2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3399.0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C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3560.0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5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1547.6</w:t>
            </w:r>
            <w:r>
              <w:rPr>
                <w:rFonts w:ascii="宋体" w:hAnsi="宋体"/>
                <w:sz w:val="18"/>
                <w:szCs w:val="18"/>
              </w:rPr>
              <w:br/>
              <w:t>3263.5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F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2004.6</w:t>
            </w:r>
            <w:r>
              <w:rPr>
                <w:rFonts w:ascii="宋体" w:hAnsi="宋体"/>
                <w:sz w:val="18"/>
                <w:szCs w:val="18"/>
              </w:rPr>
              <w:br/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E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2080.0</w:t>
            </w:r>
            <w:r>
              <w:rPr>
                <w:rFonts w:ascii="宋体" w:hAnsi="宋体"/>
                <w:sz w:val="18"/>
                <w:szCs w:val="18"/>
              </w:rPr>
              <w:br/>
              <w:t>1611.6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A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2607.7</w:t>
            </w:r>
            <w:r>
              <w:rPr>
                <w:rFonts w:ascii="宋体" w:hAnsi="宋体"/>
                <w:sz w:val="18"/>
                <w:szCs w:val="18"/>
              </w:rPr>
              <w:br/>
              <w:t>1379.5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1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3031.9</w:t>
            </w:r>
            <w:r>
              <w:rPr>
                <w:rFonts w:ascii="宋体" w:hAnsi="宋体"/>
                <w:sz w:val="18"/>
                <w:szCs w:val="18"/>
              </w:rPr>
              <w:br/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8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3346.6</w:t>
            </w:r>
            <w:r>
              <w:rPr>
                <w:rFonts w:ascii="宋体" w:hAnsi="宋体"/>
                <w:sz w:val="18"/>
                <w:szCs w:val="18"/>
              </w:rPr>
              <w:br/>
              <w:t>1015.2</w:t>
            </w:r>
          </w:p>
        </w:tc>
      </w:tr>
      <w:tr w:rsidR="002F3BEA" w14:paraId="243113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4C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19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AF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-123.4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1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-194.6</w:t>
            </w:r>
            <w:r>
              <w:rPr>
                <w:rFonts w:ascii="宋体" w:hAnsi="宋体"/>
                <w:sz w:val="18"/>
                <w:szCs w:val="18"/>
              </w:rPr>
              <w:br/>
              <w:t>462.1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2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-218.4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D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-250.0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F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-273.8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7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-289.6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D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3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-139.3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B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6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D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-99.7</w:t>
            </w:r>
          </w:p>
        </w:tc>
      </w:tr>
      <w:tr w:rsidR="002F3BEA" w14:paraId="204A3C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00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8C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2C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1002.9</w:t>
            </w:r>
            <w:r>
              <w:rPr>
                <w:rFonts w:ascii="宋体" w:hAnsi="宋体"/>
                <w:sz w:val="18"/>
                <w:szCs w:val="18"/>
              </w:rPr>
              <w:br/>
              <w:t>3228.3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82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902.6</w:t>
            </w:r>
            <w:r>
              <w:rPr>
                <w:rFonts w:ascii="宋体" w:hAnsi="宋体"/>
                <w:sz w:val="18"/>
                <w:szCs w:val="18"/>
              </w:rPr>
              <w:br/>
              <w:t>3301.0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36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3339.4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11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3234.9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A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2976.5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6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  <w:r>
              <w:rPr>
                <w:rFonts w:ascii="宋体" w:hAnsi="宋体"/>
                <w:sz w:val="18"/>
                <w:szCs w:val="18"/>
              </w:rPr>
              <w:br/>
              <w:t>3169.1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9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1789.7</w:t>
            </w:r>
            <w:r>
              <w:rPr>
                <w:rFonts w:ascii="宋体" w:hAnsi="宋体"/>
                <w:sz w:val="18"/>
                <w:szCs w:val="18"/>
              </w:rPr>
              <w:br/>
              <w:t>2959.6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1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2143.9</w:t>
            </w:r>
            <w:r>
              <w:rPr>
                <w:rFonts w:ascii="宋体" w:hAnsi="宋体"/>
                <w:sz w:val="18"/>
                <w:szCs w:val="18"/>
              </w:rPr>
              <w:br/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E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2092.7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F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2501.6</w:t>
            </w:r>
            <w:r>
              <w:rPr>
                <w:rFonts w:ascii="宋体" w:hAnsi="宋体"/>
                <w:sz w:val="18"/>
                <w:szCs w:val="18"/>
              </w:rPr>
              <w:br/>
              <w:t>1376.4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B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2823.0</w:t>
            </w:r>
            <w:r>
              <w:rPr>
                <w:rFonts w:ascii="宋体" w:hAnsi="宋体"/>
                <w:sz w:val="18"/>
                <w:szCs w:val="18"/>
              </w:rPr>
              <w:br/>
              <w:t>1238.7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1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3034.8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</w:tr>
      <w:tr w:rsidR="002F3BEA" w14:paraId="0B2FA5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FDE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E3D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B0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D9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95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7C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6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0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810.7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E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1290.0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2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1699.1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1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1563.7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7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</w:tr>
      <w:tr w:rsidR="002F3BEA" w14:paraId="0BCE55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E8E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11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AF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9A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36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EF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5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2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3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9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4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8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7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4EFEF6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B3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A1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AA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684.2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9F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A6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51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5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0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6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1313.8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F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1586.9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B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1681.1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A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1528.0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0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2F3BEA" w14:paraId="44DE21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C7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D25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6D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2581.4</w:t>
            </w:r>
            <w:r>
              <w:rPr>
                <w:rFonts w:ascii="宋体" w:hAnsi="宋体"/>
                <w:sz w:val="18"/>
                <w:szCs w:val="18"/>
              </w:rPr>
              <w:br/>
              <w:t>6130.8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74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2258.7</w:t>
            </w:r>
            <w:r>
              <w:rPr>
                <w:rFonts w:ascii="宋体" w:hAnsi="宋体"/>
                <w:sz w:val="18"/>
                <w:szCs w:val="18"/>
              </w:rPr>
              <w:br/>
              <w:t>6372.8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C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1936.1</w:t>
            </w:r>
            <w:r>
              <w:rPr>
                <w:rFonts w:ascii="宋体" w:hAnsi="宋体"/>
                <w:sz w:val="18"/>
                <w:szCs w:val="18"/>
              </w:rPr>
              <w:br/>
              <w:t>6614.9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E2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1694.0</w:t>
            </w:r>
            <w:r>
              <w:rPr>
                <w:rFonts w:ascii="宋体" w:hAnsi="宋体"/>
                <w:sz w:val="18"/>
                <w:szCs w:val="18"/>
              </w:rPr>
              <w:br/>
              <w:t>6776.2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3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1532.7</w:t>
            </w:r>
            <w:r>
              <w:rPr>
                <w:rFonts w:ascii="宋体" w:hAnsi="宋体"/>
                <w:sz w:val="18"/>
                <w:szCs w:val="18"/>
              </w:rPr>
              <w:br/>
              <w:t>6937.5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8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1290.7</w:t>
            </w:r>
            <w:r>
              <w:rPr>
                <w:rFonts w:ascii="宋体" w:hAnsi="宋体"/>
                <w:sz w:val="18"/>
                <w:szCs w:val="18"/>
              </w:rPr>
              <w:br/>
              <w:t>7098.9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C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/>
              <w:t>7179.5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0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3226.8</w:t>
            </w:r>
            <w:r>
              <w:rPr>
                <w:rFonts w:ascii="宋体" w:hAnsi="宋体"/>
                <w:sz w:val="18"/>
                <w:szCs w:val="18"/>
              </w:rPr>
              <w:br/>
              <w:t>7340.9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2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4194.8</w:t>
            </w:r>
            <w:r>
              <w:rPr>
                <w:rFonts w:ascii="宋体" w:hAnsi="宋体"/>
                <w:sz w:val="18"/>
                <w:szCs w:val="18"/>
              </w:rPr>
              <w:br/>
              <w:t>5404.8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9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4920.8</w:t>
            </w:r>
            <w:r>
              <w:rPr>
                <w:rFonts w:ascii="宋体" w:hAnsi="宋体"/>
                <w:sz w:val="18"/>
                <w:szCs w:val="18"/>
              </w:rPr>
              <w:br/>
              <w:t>4356.1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F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5404.8</w:t>
            </w:r>
            <w:r>
              <w:rPr>
                <w:rFonts w:ascii="宋体" w:hAnsi="宋体"/>
                <w:sz w:val="18"/>
                <w:szCs w:val="18"/>
              </w:rPr>
              <w:br/>
              <w:t>3630.1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B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5808.2</w:t>
            </w:r>
            <w:r>
              <w:rPr>
                <w:rFonts w:ascii="宋体" w:hAnsi="宋体"/>
                <w:sz w:val="18"/>
                <w:szCs w:val="18"/>
              </w:rPr>
              <w:br/>
              <w:t>3065.4</w:t>
            </w:r>
          </w:p>
        </w:tc>
      </w:tr>
      <w:tr w:rsidR="002F3BEA" w14:paraId="461B78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EF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97F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CF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3682.5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24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798.6</w:t>
            </w:r>
            <w:r>
              <w:rPr>
                <w:rFonts w:ascii="宋体" w:hAnsi="宋体"/>
                <w:sz w:val="18"/>
                <w:szCs w:val="18"/>
              </w:rPr>
              <w:br/>
              <w:t>3815.6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27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665.5</w:t>
            </w:r>
            <w:r>
              <w:rPr>
                <w:rFonts w:ascii="宋体" w:hAnsi="宋体"/>
                <w:sz w:val="18"/>
                <w:szCs w:val="18"/>
              </w:rPr>
              <w:br/>
              <w:t>3904.4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03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3993.1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2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/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A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4081.8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5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E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1863.5</w:t>
            </w:r>
            <w:r>
              <w:rPr>
                <w:rFonts w:ascii="宋体" w:hAnsi="宋体"/>
                <w:sz w:val="18"/>
                <w:szCs w:val="18"/>
              </w:rPr>
              <w:br/>
              <w:t>4170.6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C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2750.8</w:t>
            </w:r>
            <w:r>
              <w:rPr>
                <w:rFonts w:ascii="宋体" w:hAnsi="宋体"/>
                <w:sz w:val="18"/>
                <w:szCs w:val="18"/>
              </w:rPr>
              <w:br/>
              <w:t>2662.1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8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3105.8</w:t>
            </w:r>
            <w:r>
              <w:rPr>
                <w:rFonts w:ascii="宋体" w:hAnsi="宋体"/>
                <w:sz w:val="18"/>
                <w:szCs w:val="18"/>
              </w:rPr>
              <w:br/>
              <w:t>1730.3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8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3327.6</w:t>
            </w:r>
            <w:r>
              <w:rPr>
                <w:rFonts w:ascii="宋体" w:hAnsi="宋体"/>
                <w:sz w:val="18"/>
                <w:szCs w:val="18"/>
              </w:rPr>
              <w:br/>
              <w:t>1419.8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4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3505.1</w:t>
            </w:r>
            <w:r>
              <w:rPr>
                <w:rFonts w:ascii="宋体" w:hAnsi="宋体"/>
                <w:sz w:val="18"/>
                <w:szCs w:val="18"/>
              </w:rPr>
              <w:br/>
              <w:t>1153.6</w:t>
            </w:r>
          </w:p>
        </w:tc>
      </w:tr>
      <w:tr w:rsidR="002F3BEA" w14:paraId="072D9C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E81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D1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69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1076.5</w:t>
            </w:r>
            <w:r>
              <w:rPr>
                <w:rFonts w:ascii="宋体" w:hAnsi="宋体"/>
                <w:sz w:val="18"/>
                <w:szCs w:val="18"/>
              </w:rPr>
              <w:br/>
              <w:t>5509.3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8A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5635.9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56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759.9</w:t>
            </w:r>
            <w:r>
              <w:rPr>
                <w:rFonts w:ascii="宋体" w:hAnsi="宋体"/>
                <w:sz w:val="18"/>
                <w:szCs w:val="18"/>
              </w:rPr>
              <w:br/>
              <w:t>5762.6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4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/>
              <w:t>5825.9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A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/>
              <w:t>5889.2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9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5952.6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A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6015.9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F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3292.9</w:t>
            </w:r>
            <w:r>
              <w:rPr>
                <w:rFonts w:ascii="宋体" w:hAnsi="宋体"/>
                <w:sz w:val="18"/>
                <w:szCs w:val="18"/>
              </w:rPr>
              <w:br/>
              <w:t>6079.2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B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4496.1</w:t>
            </w:r>
            <w:r>
              <w:rPr>
                <w:rFonts w:ascii="宋体" w:hAnsi="宋体"/>
                <w:sz w:val="18"/>
                <w:szCs w:val="18"/>
              </w:rPr>
              <w:br/>
              <w:t>3102.9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5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4876.0</w:t>
            </w:r>
            <w:r>
              <w:rPr>
                <w:rFonts w:ascii="宋体" w:hAnsi="宋体"/>
                <w:sz w:val="18"/>
                <w:szCs w:val="18"/>
              </w:rPr>
              <w:br/>
              <w:t>1899.8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8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5129.3</w:t>
            </w:r>
            <w:r>
              <w:rPr>
                <w:rFonts w:ascii="宋体" w:hAnsi="宋体"/>
                <w:sz w:val="18"/>
                <w:szCs w:val="18"/>
              </w:rPr>
              <w:br/>
              <w:t>1519.8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9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5319.3</w:t>
            </w:r>
            <w:r>
              <w:rPr>
                <w:rFonts w:ascii="宋体" w:hAnsi="宋体"/>
                <w:sz w:val="18"/>
                <w:szCs w:val="18"/>
              </w:rPr>
              <w:br/>
              <w:t>1266.5</w:t>
            </w:r>
          </w:p>
        </w:tc>
      </w:tr>
      <w:tr w:rsidR="002F3BEA" w14:paraId="5ABEE3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CA8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BEC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DC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1076.5</w:t>
            </w:r>
            <w:r>
              <w:rPr>
                <w:rFonts w:ascii="宋体" w:hAnsi="宋体"/>
                <w:sz w:val="18"/>
                <w:szCs w:val="18"/>
              </w:rPr>
              <w:br/>
              <w:t>10087.2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1A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10213.9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0F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759.9</w:t>
            </w:r>
            <w:r>
              <w:rPr>
                <w:rFonts w:ascii="宋体" w:hAnsi="宋体"/>
                <w:sz w:val="18"/>
                <w:szCs w:val="18"/>
              </w:rPr>
              <w:br/>
              <w:t>10340.5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8D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/>
              <w:t>10403.9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7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/>
              <w:t>10467.2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F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10530.5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F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10593.8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7870.9</w:t>
            </w:r>
            <w:r>
              <w:rPr>
                <w:rFonts w:ascii="宋体" w:hAnsi="宋体"/>
                <w:sz w:val="18"/>
                <w:szCs w:val="18"/>
              </w:rPr>
              <w:br/>
              <w:t>10657.2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9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9074.0</w:t>
            </w:r>
            <w:r>
              <w:rPr>
                <w:rFonts w:ascii="宋体" w:hAnsi="宋体"/>
                <w:sz w:val="18"/>
                <w:szCs w:val="18"/>
              </w:rPr>
              <w:br/>
              <w:t>3102.9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3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9454.0</w:t>
            </w:r>
            <w:r>
              <w:rPr>
                <w:rFonts w:ascii="宋体" w:hAnsi="宋体"/>
                <w:sz w:val="18"/>
                <w:szCs w:val="18"/>
              </w:rPr>
              <w:br/>
              <w:t>1899.8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F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9707.3</w:t>
            </w:r>
            <w:r>
              <w:rPr>
                <w:rFonts w:ascii="宋体" w:hAnsi="宋体"/>
                <w:sz w:val="18"/>
                <w:szCs w:val="18"/>
              </w:rPr>
              <w:br/>
              <w:t>1519.8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D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9897.3</w:t>
            </w:r>
            <w:r>
              <w:rPr>
                <w:rFonts w:ascii="宋体" w:hAnsi="宋体"/>
                <w:sz w:val="18"/>
                <w:szCs w:val="18"/>
              </w:rPr>
              <w:br/>
              <w:t>1266.5</w:t>
            </w:r>
          </w:p>
        </w:tc>
      </w:tr>
      <w:tr w:rsidR="002F3BEA" w14:paraId="094BE0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38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685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1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E5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59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7F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0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3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8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D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5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0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4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9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C0AFB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F7A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2B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61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09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44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86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E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0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9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4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3005.6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4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3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2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B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3E1ED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4F0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9A9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0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C5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CB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C0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0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3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5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17486.4</w:t>
            </w:r>
            <w:r>
              <w:rPr>
                <w:rFonts w:ascii="宋体" w:hAnsi="宋体"/>
                <w:sz w:val="18"/>
                <w:szCs w:val="18"/>
              </w:rPr>
              <w:br/>
              <w:t>17486.4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9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6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F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E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C9B753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554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C17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2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1E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8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4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7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0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1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2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20.31</w:t>
            </w:r>
            <w:r>
              <w:rPr>
                <w:rFonts w:ascii="宋体" w:hAnsi="宋体"/>
                <w:sz w:val="18"/>
                <w:szCs w:val="18"/>
              </w:rPr>
              <w:br/>
              <w:t>20.31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0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5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8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A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2554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C17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3E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/>
              <w:t>53847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87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12551</w:t>
            </w:r>
            <w:r>
              <w:rPr>
                <w:rFonts w:ascii="宋体" w:hAnsi="宋体"/>
                <w:sz w:val="18"/>
                <w:szCs w:val="18"/>
              </w:rPr>
              <w:br/>
              <w:t>55368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A2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/>
              <w:t>56199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F2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/>
              <w:t>55002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1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/>
              <w:t>54968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8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8483</w:t>
            </w:r>
            <w:r>
              <w:rPr>
                <w:rFonts w:ascii="宋体" w:hAnsi="宋体"/>
                <w:sz w:val="18"/>
                <w:szCs w:val="18"/>
              </w:rPr>
              <w:br/>
              <w:t>55720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B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10997</w:t>
            </w:r>
            <w:r>
              <w:rPr>
                <w:rFonts w:ascii="宋体" w:hAnsi="宋体"/>
                <w:sz w:val="18"/>
                <w:szCs w:val="18"/>
              </w:rPr>
              <w:br/>
              <w:t>55124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5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40980</w:t>
            </w:r>
            <w:r>
              <w:rPr>
                <w:rFonts w:ascii="宋体" w:hAnsi="宋体"/>
                <w:sz w:val="18"/>
                <w:szCs w:val="18"/>
              </w:rPr>
              <w:br/>
              <w:t>52074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4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44904</w:t>
            </w:r>
            <w:r>
              <w:rPr>
                <w:rFonts w:ascii="宋体" w:hAnsi="宋体"/>
                <w:sz w:val="18"/>
                <w:szCs w:val="18"/>
              </w:rPr>
              <w:br/>
              <w:t>22759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48124</w:t>
            </w:r>
            <w:r>
              <w:rPr>
                <w:rFonts w:ascii="宋体" w:hAnsi="宋体"/>
                <w:sz w:val="18"/>
                <w:szCs w:val="18"/>
              </w:rPr>
              <w:br/>
              <w:t>19056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4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50682</w:t>
            </w:r>
            <w:r>
              <w:rPr>
                <w:rFonts w:ascii="宋体" w:hAnsi="宋体"/>
                <w:sz w:val="18"/>
                <w:szCs w:val="18"/>
              </w:rPr>
              <w:br/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52582</w:t>
            </w:r>
            <w:r>
              <w:rPr>
                <w:rFonts w:ascii="宋体" w:hAnsi="宋体"/>
                <w:sz w:val="18"/>
                <w:szCs w:val="18"/>
              </w:rPr>
              <w:br/>
              <w:t>15249</w:t>
            </w:r>
          </w:p>
        </w:tc>
      </w:tr>
      <w:tr w:rsidR="0010346A" w:rsidRPr="001F2AC7" w14:paraId="2DE54B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15D2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A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/>
              <w:t>34788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9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12551</w:t>
            </w:r>
            <w:r>
              <w:rPr>
                <w:rFonts w:ascii="宋体" w:hAnsi="宋体"/>
                <w:sz w:val="18"/>
                <w:szCs w:val="18"/>
              </w:rPr>
              <w:br/>
              <w:t>36309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A0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/>
              <w:t>37140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2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/>
              <w:t>35943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4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/>
              <w:t>35909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E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8483</w:t>
            </w:r>
            <w:r>
              <w:rPr>
                <w:rFonts w:ascii="宋体" w:hAnsi="宋体"/>
                <w:sz w:val="18"/>
                <w:szCs w:val="18"/>
              </w:rPr>
              <w:br/>
              <w:t>36662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1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10997</w:t>
            </w:r>
            <w:r>
              <w:rPr>
                <w:rFonts w:ascii="宋体" w:hAnsi="宋体"/>
                <w:sz w:val="18"/>
                <w:szCs w:val="18"/>
              </w:rPr>
              <w:br/>
              <w:t>36066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21921</w:t>
            </w:r>
            <w:r>
              <w:rPr>
                <w:rFonts w:ascii="宋体" w:hAnsi="宋体"/>
                <w:sz w:val="18"/>
                <w:szCs w:val="18"/>
              </w:rPr>
              <w:br/>
              <w:t>33015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0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25845</w:t>
            </w:r>
            <w:r>
              <w:rPr>
                <w:rFonts w:ascii="宋体" w:hAnsi="宋体"/>
                <w:sz w:val="18"/>
                <w:szCs w:val="18"/>
              </w:rPr>
              <w:br/>
              <w:t>22759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E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29065</w:t>
            </w:r>
            <w:r>
              <w:rPr>
                <w:rFonts w:ascii="宋体" w:hAnsi="宋体"/>
                <w:sz w:val="18"/>
                <w:szCs w:val="18"/>
              </w:rPr>
              <w:br/>
              <w:t>19056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1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31623</w:t>
            </w:r>
            <w:r>
              <w:rPr>
                <w:rFonts w:ascii="宋体" w:hAnsi="宋体"/>
                <w:sz w:val="18"/>
                <w:szCs w:val="18"/>
              </w:rPr>
              <w:br/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9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33523</w:t>
            </w:r>
            <w:r>
              <w:rPr>
                <w:rFonts w:ascii="宋体" w:hAnsi="宋体"/>
                <w:sz w:val="18"/>
                <w:szCs w:val="18"/>
              </w:rPr>
              <w:br/>
              <w:t>15249</w:t>
            </w:r>
          </w:p>
        </w:tc>
      </w:tr>
      <w:tr w:rsidR="0010346A" w:rsidRPr="001F2AC7" w14:paraId="6DE72B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2D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16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96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5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17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C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5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A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F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4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9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B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27.17</w:t>
            </w:r>
            <w:r>
              <w:rPr>
                <w:rFonts w:ascii="宋体" w:hAnsi="宋体"/>
                <w:sz w:val="18"/>
                <w:szCs w:val="18"/>
              </w:rPr>
              <w:br/>
              <w:t>27.17</w:t>
            </w:r>
          </w:p>
        </w:tc>
      </w:tr>
      <w:tr w:rsidR="0010346A" w:rsidRPr="001F2AC7" w14:paraId="3CE5DD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80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F3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/>
              <w:t>36361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18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F8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/>
              <w:t>38712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1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/>
              <w:t>37516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A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/>
              <w:t>37482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5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8483</w:t>
            </w:r>
            <w:r>
              <w:rPr>
                <w:rFonts w:ascii="宋体" w:hAnsi="宋体"/>
                <w:sz w:val="18"/>
                <w:szCs w:val="18"/>
              </w:rPr>
              <w:br/>
              <w:t>38234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4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10997</w:t>
            </w:r>
            <w:r>
              <w:rPr>
                <w:rFonts w:ascii="宋体" w:hAnsi="宋体"/>
                <w:sz w:val="18"/>
                <w:szCs w:val="18"/>
              </w:rPr>
              <w:br/>
              <w:t>37638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D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23494</w:t>
            </w:r>
            <w:r>
              <w:rPr>
                <w:rFonts w:ascii="宋体" w:hAnsi="宋体"/>
                <w:sz w:val="18"/>
                <w:szCs w:val="18"/>
              </w:rPr>
              <w:br/>
              <w:t>34587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1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27417</w:t>
            </w:r>
            <w:r>
              <w:rPr>
                <w:rFonts w:ascii="宋体" w:hAnsi="宋体"/>
                <w:sz w:val="18"/>
                <w:szCs w:val="18"/>
              </w:rPr>
              <w:br/>
              <w:t>22759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7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30638</w:t>
            </w:r>
            <w:r>
              <w:rPr>
                <w:rFonts w:ascii="宋体" w:hAnsi="宋体"/>
                <w:sz w:val="18"/>
                <w:szCs w:val="18"/>
              </w:rPr>
              <w:br/>
              <w:t>19056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F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33196</w:t>
            </w:r>
            <w:r>
              <w:rPr>
                <w:rFonts w:ascii="宋体" w:hAnsi="宋体"/>
                <w:sz w:val="18"/>
                <w:szCs w:val="18"/>
              </w:rPr>
              <w:br/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F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35095</w:t>
            </w:r>
            <w:r>
              <w:rPr>
                <w:rFonts w:ascii="宋体" w:hAnsi="宋体"/>
                <w:sz w:val="18"/>
                <w:szCs w:val="18"/>
              </w:rPr>
              <w:br/>
              <w:t>15249</w:t>
            </w:r>
          </w:p>
        </w:tc>
      </w:tr>
      <w:tr w:rsidR="0010346A" w:rsidRPr="001F2AC7" w14:paraId="77F9DE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E9C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5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/>
              <w:t>31783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DD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12551</w:t>
            </w:r>
            <w:r>
              <w:rPr>
                <w:rFonts w:ascii="宋体" w:hAnsi="宋体"/>
                <w:sz w:val="18"/>
                <w:szCs w:val="18"/>
              </w:rPr>
              <w:br/>
              <w:t>33304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F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/>
              <w:t>34135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03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/>
              <w:t>32938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A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/>
              <w:t>32904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B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8483</w:t>
            </w:r>
            <w:r>
              <w:rPr>
                <w:rFonts w:ascii="宋体" w:hAnsi="宋体"/>
                <w:sz w:val="18"/>
                <w:szCs w:val="18"/>
              </w:rPr>
              <w:br/>
              <w:t>33656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4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10997</w:t>
            </w:r>
            <w:r>
              <w:rPr>
                <w:rFonts w:ascii="宋体" w:hAnsi="宋体"/>
                <w:sz w:val="18"/>
                <w:szCs w:val="18"/>
              </w:rPr>
              <w:br/>
              <w:t>33060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18916</w:t>
            </w:r>
            <w:r>
              <w:rPr>
                <w:rFonts w:ascii="宋体" w:hAnsi="宋体"/>
                <w:sz w:val="18"/>
                <w:szCs w:val="18"/>
              </w:rPr>
              <w:br/>
              <w:t>30010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D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22839</w:t>
            </w:r>
            <w:r>
              <w:rPr>
                <w:rFonts w:ascii="宋体" w:hAnsi="宋体"/>
                <w:sz w:val="18"/>
                <w:szCs w:val="18"/>
              </w:rPr>
              <w:br/>
              <w:t>22759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B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C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28618</w:t>
            </w:r>
            <w:r>
              <w:rPr>
                <w:rFonts w:ascii="宋体" w:hAnsi="宋体"/>
                <w:sz w:val="18"/>
                <w:szCs w:val="18"/>
              </w:rPr>
              <w:br/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B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30517</w:t>
            </w:r>
            <w:r>
              <w:rPr>
                <w:rFonts w:ascii="宋体" w:hAnsi="宋体"/>
                <w:sz w:val="18"/>
                <w:szCs w:val="18"/>
              </w:rPr>
              <w:br/>
              <w:t>15249</w:t>
            </w:r>
          </w:p>
        </w:tc>
      </w:tr>
      <w:tr w:rsidR="0010346A" w:rsidRPr="001F2AC7" w14:paraId="71B031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DBE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9A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2E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45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D6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5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B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3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B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5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6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7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D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6.86</w:t>
            </w:r>
            <w:r>
              <w:rPr>
                <w:rFonts w:ascii="宋体" w:hAnsi="宋体"/>
                <w:sz w:val="18"/>
                <w:szCs w:val="18"/>
              </w:rPr>
              <w:br/>
              <w:t>6.86</w:t>
            </w:r>
          </w:p>
        </w:tc>
      </w:tr>
    </w:tbl>
    <w:p w14:paraId="0F72E1A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5F7C5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47CAC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3A87C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7807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D419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A3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C83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96B7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80B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C0F4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17FE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316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7D2E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7AFE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768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AAC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106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50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E0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17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1B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1EE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EEC5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4917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8C2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12B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0002[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EFA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7F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2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5D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6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9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3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6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0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0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5E891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0DFC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996C9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2657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1F4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3CF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4B5C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CA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BB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9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24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1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9EE7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06ED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682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AA2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A6159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68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48A8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5AB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765C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748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096D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A5B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2EF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68C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D79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D86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5C4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430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A92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742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8CB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10F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BD4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AB8C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B02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870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FDE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8D8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88B7D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200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BF3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DA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88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B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B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F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F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1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B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7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</w:tr>
      <w:tr w:rsidR="002F3BEA" w14:paraId="6A89A0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28B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20A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A9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4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71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A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3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9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D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2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9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8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4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</w:tr>
      <w:tr w:rsidR="002F3BEA" w14:paraId="6E6011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781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F5B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E1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42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62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13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9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0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D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9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2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9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6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</w:tr>
      <w:tr w:rsidR="002F3BEA" w14:paraId="10BA70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8EA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975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AA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B9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4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C1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A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7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3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0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4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7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8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</w:tr>
      <w:tr w:rsidR="002F3BEA" w14:paraId="67AE4E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BC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4A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13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24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3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B8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6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4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6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B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3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9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4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0A2EC4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F83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FC4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19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DD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7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05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8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E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8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4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6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E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2F3BEA" w14:paraId="0CAF4D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288C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E4C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A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DA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1610.1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29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1522.5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32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F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4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5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/>
              <w:t>832.1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4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7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D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794.8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F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1112.9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6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1386.6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</w:tr>
      <w:tr w:rsidR="002F3BEA" w14:paraId="0ACEE5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321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4D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A2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6C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BD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2B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-63.9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D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B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1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3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A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5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6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-13.3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-25.5</w:t>
            </w:r>
          </w:p>
        </w:tc>
      </w:tr>
      <w:tr w:rsidR="002F3BEA" w14:paraId="75A154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3A2D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11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BE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1470.9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8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1492.1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B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1396.3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9F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6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E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D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1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F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4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767.7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8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1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1307.0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</w:tr>
      <w:tr w:rsidR="002F3BEA" w14:paraId="6A0FD0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3CB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AB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60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D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B2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4A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1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1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9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A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6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5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8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</w:tr>
      <w:tr w:rsidR="002F3BEA" w14:paraId="37987C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C66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72C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22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BB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0D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5F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D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3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8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5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C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0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8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8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</w:tr>
      <w:tr w:rsidR="002F3BEA" w14:paraId="6E8B45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E32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59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0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33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6C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3B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3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B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6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0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9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4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2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</w:tr>
      <w:tr w:rsidR="002F3BEA" w14:paraId="557887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3B1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05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C4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741.3</w:t>
            </w:r>
            <w:r>
              <w:rPr>
                <w:rFonts w:ascii="宋体" w:hAnsi="宋体"/>
                <w:sz w:val="18"/>
                <w:szCs w:val="18"/>
              </w:rPr>
              <w:br/>
              <w:t>1760.6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F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1830.1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4E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1899.6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31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/>
              <w:t>1945.9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2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1992.2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D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2038.5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E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2061.7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B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926.6</w:t>
            </w:r>
            <w:r>
              <w:rPr>
                <w:rFonts w:ascii="宋体" w:hAnsi="宋体"/>
                <w:sz w:val="18"/>
                <w:szCs w:val="18"/>
              </w:rPr>
              <w:br/>
              <w:t>2108.0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6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1204.6</w:t>
            </w:r>
            <w:r>
              <w:rPr>
                <w:rFonts w:ascii="宋体" w:hAnsi="宋体"/>
                <w:sz w:val="18"/>
                <w:szCs w:val="18"/>
              </w:rPr>
              <w:br/>
              <w:t>1552.1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A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1413.1</w:t>
            </w:r>
            <w:r>
              <w:rPr>
                <w:rFonts w:ascii="宋体" w:hAnsi="宋体"/>
                <w:sz w:val="18"/>
                <w:szCs w:val="18"/>
              </w:rPr>
              <w:br/>
              <w:t>1250.9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5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1552.1</w:t>
            </w:r>
            <w:r>
              <w:rPr>
                <w:rFonts w:ascii="宋体" w:hAnsi="宋体"/>
                <w:sz w:val="18"/>
                <w:szCs w:val="18"/>
              </w:rPr>
              <w:br/>
              <w:t>1042.4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1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1667.9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</w:tr>
      <w:tr w:rsidR="002F3BEA" w14:paraId="475E3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547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D9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24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1057.5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3B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1095.7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55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1121.2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E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A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2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3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F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D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891.9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F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955.6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0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</w:tr>
      <w:tr w:rsidR="002F3BEA" w14:paraId="382F44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9F18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37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2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1582.1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90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1618.4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FB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1654.8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B6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D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E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E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B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945.6</w:t>
            </w:r>
            <w:r>
              <w:rPr>
                <w:rFonts w:ascii="宋体" w:hAnsi="宋体"/>
                <w:sz w:val="18"/>
                <w:szCs w:val="18"/>
              </w:rPr>
              <w:br/>
              <w:t>1745.7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A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1291.1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7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1400.2</w:t>
            </w:r>
            <w:r>
              <w:rPr>
                <w:rFonts w:ascii="宋体" w:hAnsi="宋体"/>
                <w:sz w:val="18"/>
                <w:szCs w:val="18"/>
              </w:rPr>
              <w:br/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B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1473.0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F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1527.5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</w:tr>
      <w:tr w:rsidR="002F3BEA" w14:paraId="4A7555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5BF4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914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E3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2896.7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19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2933.1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EB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2969.4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87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1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3005.8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3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3024.0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2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3042.2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A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2260.2</w:t>
            </w:r>
            <w:r>
              <w:rPr>
                <w:rFonts w:ascii="宋体" w:hAnsi="宋体"/>
                <w:sz w:val="18"/>
                <w:szCs w:val="18"/>
              </w:rPr>
              <w:br/>
              <w:t>3060.4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A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2605.7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2714.9</w:t>
            </w:r>
            <w:r>
              <w:rPr>
                <w:rFonts w:ascii="宋体" w:hAnsi="宋体"/>
                <w:sz w:val="18"/>
                <w:szCs w:val="18"/>
              </w:rPr>
              <w:br/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E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2787.6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A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</w:tr>
      <w:tr w:rsidR="002F3BEA" w14:paraId="045CAB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F6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DC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7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5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49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17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1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2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5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2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7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5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90364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306A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62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3D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38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DB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1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0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7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C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4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6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5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3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1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D8D04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45A9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870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1E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52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74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28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C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0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B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5021.5</w:t>
            </w:r>
            <w:r>
              <w:rPr>
                <w:rFonts w:ascii="宋体" w:hAnsi="宋体"/>
                <w:sz w:val="18"/>
                <w:szCs w:val="18"/>
              </w:rPr>
              <w:br/>
              <w:t>5021.5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0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4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4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1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3C13B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F116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6B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5F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AC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B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65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9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C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5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0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  <w:r>
              <w:rPr>
                <w:rFonts w:ascii="宋体" w:hAnsi="宋体"/>
                <w:sz w:val="18"/>
                <w:szCs w:val="18"/>
              </w:rPr>
              <w:br/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4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5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C9BD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D1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ED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13710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CB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14103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A5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14410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E5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5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6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4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14133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2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10675</w:t>
            </w:r>
            <w:r>
              <w:rPr>
                <w:rFonts w:ascii="宋体" w:hAnsi="宋体"/>
                <w:sz w:val="18"/>
                <w:szCs w:val="18"/>
              </w:rPr>
              <w:br/>
              <w:t>13480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4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11824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B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12592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13147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D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13522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</w:tr>
      <w:tr w:rsidR="0010346A" w:rsidRPr="001F2AC7" w14:paraId="30F18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8AB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65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8237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C6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8630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DE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8937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08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8805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E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8878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6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E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/>
              <w:t>8007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C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A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A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7674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3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8049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</w:tr>
      <w:tr w:rsidR="0010346A" w:rsidRPr="001F2AC7" w14:paraId="4D4EB9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B1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7C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4E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97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16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9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C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9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6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A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E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F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</w:tr>
      <w:tr w:rsidR="0010346A" w:rsidRPr="001F2AC7" w14:paraId="3F4040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F9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93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8688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BC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9082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CC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9388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E4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9216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6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D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9329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F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0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</w:t>
            </w:r>
            <w:r>
              <w:rPr>
                <w:rFonts w:ascii="宋体" w:hAnsi="宋体"/>
                <w:sz w:val="18"/>
                <w:szCs w:val="18"/>
              </w:rPr>
              <w:br/>
              <w:t>8459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1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7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D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E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</w:tr>
      <w:tr w:rsidR="0010346A" w:rsidRPr="001F2AC7" w14:paraId="0407A5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4F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FD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7373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53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7767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FA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8074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62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7942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3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C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C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</w:t>
            </w:r>
            <w:r>
              <w:rPr>
                <w:rFonts w:ascii="宋体" w:hAnsi="宋体"/>
                <w:sz w:val="18"/>
                <w:szCs w:val="18"/>
              </w:rPr>
              <w:br/>
              <w:t>7144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B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F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6256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9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6811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5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</w:tr>
      <w:tr w:rsidR="0010346A" w:rsidRPr="001F2AC7" w14:paraId="16A9C5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6AF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4B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4B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86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0E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7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E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7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1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3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F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C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D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</w:tr>
    </w:tbl>
    <w:p w14:paraId="09FC234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1795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E2660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70474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6C1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F4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8DD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7E2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4271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16A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2C1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536D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C486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583C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1AA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368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68D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23B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31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310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72A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541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8964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D9BD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0AD5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AE66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97CC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7AD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DA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4A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3B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5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6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B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9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1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7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7F6F1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B05D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FAA77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650C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A8CA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E31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8E44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59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2D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F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1B3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7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837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9616B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E41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93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40F5D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4B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C536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4AE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5483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3D5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57F4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DEB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6D8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FC7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232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3CB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13E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A29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9B4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546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26F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1DD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BA3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B38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320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22B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BDD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825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E6356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1CF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9D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8A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D4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8F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93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C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6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1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9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5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B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4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1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</w:tr>
      <w:tr w:rsidR="002F3BEA" w14:paraId="0F3407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3EA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74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CA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A2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FF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D1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7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3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D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3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5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F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E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4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</w:tr>
      <w:tr w:rsidR="002F3BEA" w14:paraId="708069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C1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C18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52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66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E6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44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6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3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3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C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7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6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B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9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2F3BEA" w14:paraId="00AC1F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224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4C5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90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5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6B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4F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3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A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3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E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B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9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</w:tr>
      <w:tr w:rsidR="002F3BEA" w14:paraId="71495A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439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F6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F9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1B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FB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9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3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3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E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B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D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0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8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6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</w:tr>
      <w:tr w:rsidR="002F3BEA" w14:paraId="56F525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4B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32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56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3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9E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4C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E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6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5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5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7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</w:tr>
      <w:tr w:rsidR="002F3BEA" w14:paraId="0441CA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2A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C4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0F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3F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F1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DF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6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3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2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F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6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8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1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6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2F3BEA" w14:paraId="59E000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D2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9A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78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3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5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6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3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0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D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4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4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6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E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2F3BEA" w14:paraId="595876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846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A5A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E0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9E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E5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DE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9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E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4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5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4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8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E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3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2F3BEA" w14:paraId="588134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D0E3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2E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4B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2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5B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AF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4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A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9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8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B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B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9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B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2F3BEA" w14:paraId="686935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CBE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71C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9C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4B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73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98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7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D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2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B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F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9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79141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EE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B68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30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FB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95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19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5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A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6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F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0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4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F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1F542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D5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FC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E0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0A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EB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3C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6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4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1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9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C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1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5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9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85979C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36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C1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C0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8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26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F6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0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9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3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3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2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2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1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F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AB4B4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0EC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19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1B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65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20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3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E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C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0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E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C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8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0A16DE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46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7E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C6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A4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C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2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8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C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D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5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2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B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7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4445C0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8C9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2C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1B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8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F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3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B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D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D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5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8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0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64E77F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43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5D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0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A7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0F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7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B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6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1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9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6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8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22571A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24A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E6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3D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7F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2D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8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1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5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5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7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E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7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4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0AE06F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F6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D0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D1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B3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A1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0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D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F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2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A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8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7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5F20BF28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5A770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5251B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1516A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1290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CF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4B4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292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9D9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071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511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D115E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95F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B02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F69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F06D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682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A7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5E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DAC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C2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525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5F4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BBF5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C8E8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414E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62D9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2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273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94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C8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9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9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4D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BA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08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5F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57159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8502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B546F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EA8B0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70A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01B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B55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B01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0F6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3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AF35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4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CC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79AA8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4A6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32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89D4F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AD0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D627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0EB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3E1F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D0A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BD9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F3C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541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B18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A2F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F68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1EF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ECA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8ED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FE8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F33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0EC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1E3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410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72D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58D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AD6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5A6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AD12D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076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99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DD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8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AF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19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6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0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2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E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C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4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5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2F3BEA" w14:paraId="7AFDB0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D2F3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C0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75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48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4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B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1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6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B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4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E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2F3BEA" w14:paraId="0B945A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D5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F8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30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42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7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71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1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6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F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C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B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D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7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A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</w:tr>
      <w:tr w:rsidR="002F3BEA" w14:paraId="024730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5AA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36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5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0A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8F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79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6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A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9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1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1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E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C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2F3BEA" w14:paraId="456335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DF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37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A1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9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43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F5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4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C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1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B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4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E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4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2F3BEA" w14:paraId="089A00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ED0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E9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7B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48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C7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A6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8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4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A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6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5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8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2F3BEA" w14:paraId="131C6B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1195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8C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97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90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0F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3B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1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3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0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F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5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8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6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13F490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8F6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7C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0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3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8C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36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A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D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A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9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F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1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3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9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61D4B9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E9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4E9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97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DA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B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A4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D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1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8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0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5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A8D7D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CF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12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C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61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58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16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2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0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2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D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0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4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D674B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4A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F73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A5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DF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B8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E1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2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2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1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C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A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4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A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3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CE61B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D90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6E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CE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6D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CB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E1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E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6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A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7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A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2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2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6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229A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66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9D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57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93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2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1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8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A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B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B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2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3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8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4ED212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C5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55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7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FE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F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6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8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2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7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D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B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6DB041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87A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B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E2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BB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C2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B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2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D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9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6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E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0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10346A" w:rsidRPr="001F2AC7" w14:paraId="1B9975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02E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9E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E8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1F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02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1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5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E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3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2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4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24D72D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FFE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3C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2E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49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BB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9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F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1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0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1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4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556D00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84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7A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9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78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A6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C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9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F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0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B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C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7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51AC7EC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FD09D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88C6F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4541A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37F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AA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D8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A70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4D7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B06C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4E32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9D0E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6FA2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B8D1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424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F3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1FC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D7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C0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49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72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37D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8FE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7AC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75A0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5076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D35F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0005[</w:t>
            </w:r>
            <w:r>
              <w:rPr>
                <w:rFonts w:ascii="宋体" w:hAnsi="宋体"/>
                <w:sz w:val="18"/>
                <w:szCs w:val="18"/>
              </w:rPr>
              <w:t>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9C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5AB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42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8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0B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99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D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64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D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CE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24E42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A53D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481B5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6718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6C7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5B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1BF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C1C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C5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D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542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7E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55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A9B4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15D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54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0F166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AC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15F2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CB8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4F57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150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7BD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7E3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87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3DA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B44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CD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E4D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2CD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A04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E1E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3BB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5E2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E51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29D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A2E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9AA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D15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771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0206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F24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AFA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7D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0B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455.2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06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74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4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2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C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D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9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/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E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B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C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</w:tr>
      <w:tr w:rsidR="002F3BEA" w14:paraId="346551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D4D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45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E9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9F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2D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80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5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E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9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8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4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1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6973C7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F0C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2B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66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1164.4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8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1179.7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CA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1179.6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F8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9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B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1020.4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9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1255.0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4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1996.9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B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2453.2</w:t>
            </w:r>
            <w:r>
              <w:rPr>
                <w:rFonts w:ascii="宋体" w:hAnsi="宋体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8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2630.3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E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2420.5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A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1955.1</w:t>
            </w:r>
            <w:r>
              <w:rPr>
                <w:rFonts w:ascii="宋体" w:hAnsi="宋体"/>
                <w:sz w:val="18"/>
                <w:szCs w:val="18"/>
              </w:rPr>
              <w:br/>
              <w:t>324.8</w:t>
            </w:r>
          </w:p>
        </w:tc>
      </w:tr>
      <w:tr w:rsidR="002F3BEA" w14:paraId="5EEB6C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47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EF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C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FE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AE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67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5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A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7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8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5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E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A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</w:tr>
      <w:tr w:rsidR="002F3BEA" w14:paraId="746590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9D3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10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6E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1059.1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BD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1057.6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A9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1049.2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6E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3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917.2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F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1318.9</w:t>
            </w:r>
            <w:r>
              <w:rPr>
                <w:rFonts w:ascii="宋体" w:hAnsi="宋体"/>
                <w:sz w:val="18"/>
                <w:szCs w:val="18"/>
              </w:rPr>
              <w:br/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8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2033.7</w:t>
            </w:r>
            <w:r>
              <w:rPr>
                <w:rFonts w:ascii="宋体" w:hAnsi="宋体"/>
                <w:sz w:val="18"/>
                <w:szCs w:val="18"/>
              </w:rPr>
              <w:br/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1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9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2602.3</w:t>
            </w:r>
            <w:r>
              <w:rPr>
                <w:rFonts w:ascii="宋体" w:hAnsi="宋体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0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2365.3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3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1872.7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</w:tr>
      <w:tr w:rsidR="002F3BEA" w14:paraId="209E9D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4BD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41C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5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1231.2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6A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1279.8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AD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1328.4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54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B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1393.2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F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9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2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A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/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988.2</w:t>
            </w:r>
            <w:r>
              <w:rPr>
                <w:rFonts w:ascii="宋体" w:hAnsi="宋体"/>
                <w:sz w:val="18"/>
                <w:szCs w:val="18"/>
              </w:rPr>
              <w:br/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3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1085.4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  <w:r>
              <w:rPr>
                <w:rFonts w:ascii="宋体" w:hAnsi="宋体"/>
                <w:sz w:val="18"/>
                <w:szCs w:val="18"/>
              </w:rPr>
              <w:br/>
              <w:t>615.6</w:t>
            </w:r>
          </w:p>
        </w:tc>
      </w:tr>
      <w:tr w:rsidR="002F3BEA" w14:paraId="5FE1CE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715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27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CF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D1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766.3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2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B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B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E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8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3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6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668.3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A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</w:tr>
      <w:tr w:rsidR="002F3BEA" w14:paraId="303953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BBDD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F83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EB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24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93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72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1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F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2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1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902.9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7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979.2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1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1068.2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</w:tr>
      <w:tr w:rsidR="002F3BEA" w14:paraId="6CD7DE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7B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3B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E5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2025.7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D5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2051.2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CB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2076.6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64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2089.3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8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2102.0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3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2114.7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6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2127.5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8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1580.6</w:t>
            </w:r>
            <w:r>
              <w:rPr>
                <w:rFonts w:ascii="宋体" w:hAnsi="宋体"/>
                <w:sz w:val="18"/>
                <w:szCs w:val="18"/>
              </w:rPr>
              <w:br/>
              <w:t>2140.2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3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1822.3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3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1898.6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4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1949.4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2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1987.6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</w:tr>
      <w:tr w:rsidR="002F3BEA" w14:paraId="726653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8C0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21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06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11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40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70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F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9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C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0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C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0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8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6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8547C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A00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9E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F8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A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D7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F7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5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F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F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7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C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5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7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C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8CB51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B5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EC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D7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BF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4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61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B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6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6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0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7F7E8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0A66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BC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4A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08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10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FF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5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B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7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8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3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D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4FD2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6E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5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9101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70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9339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5D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9505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35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9561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2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9531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2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9557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9447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1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9126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5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9625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4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10092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0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10070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A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9756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</w:tr>
      <w:tr w:rsidR="0010346A" w:rsidRPr="001F2AC7" w14:paraId="4BD868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63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85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3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5512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44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5678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1B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9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9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5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4735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5798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F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F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</w:tr>
      <w:tr w:rsidR="0010346A" w:rsidRPr="001F2AC7" w14:paraId="4C7158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9D4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F6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33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7A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55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F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3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F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1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D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6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4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</w:tr>
      <w:tr w:rsidR="0010346A" w:rsidRPr="001F2AC7" w14:paraId="179A8D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B4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85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5589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FF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5828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B1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6A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6049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3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6020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7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E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A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5050</w:t>
            </w:r>
            <w:r>
              <w:rPr>
                <w:rFonts w:ascii="宋体" w:hAnsi="宋体"/>
                <w:sz w:val="18"/>
                <w:szCs w:val="18"/>
              </w:rPr>
              <w:br/>
              <w:t>5614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F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6114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A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6580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5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6558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9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</w:tr>
      <w:tr w:rsidR="0010346A" w:rsidRPr="001F2AC7" w14:paraId="04ADA3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26A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EE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4670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51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4908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AB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95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5100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F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F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A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4695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C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D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5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5639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F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5325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</w:tr>
      <w:tr w:rsidR="0010346A" w:rsidRPr="001F2AC7" w14:paraId="609D40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8FB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2C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B0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2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9F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0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0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D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3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7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7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A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5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</w:tr>
    </w:tbl>
    <w:p w14:paraId="0BC65782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7788D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17CD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45A8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6562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2A7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75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EC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2AC3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A2A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BA12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10DE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CA8A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62BB4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B2F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BAC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42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9D9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AA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35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2C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477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AFD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A04F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5AD0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3888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DB2B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0EF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128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83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9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3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AC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4B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2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C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C9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43933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F0D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FDBC9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8E524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7EF0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6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A9B3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A3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E90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80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2219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6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02E3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DC9DF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C4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EC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584C6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75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5E70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EAB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F4C7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582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8DEC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934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F1B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361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DBF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368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922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2A7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819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95C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0C6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B9B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776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C74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9FD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8F2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DE2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54B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793D8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C40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E6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B2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CE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D0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29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3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3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8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3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4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B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0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</w:tr>
      <w:tr w:rsidR="002F3BEA" w14:paraId="77F5E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63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2D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E9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BF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FA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0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0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0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F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3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B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</w:tr>
      <w:tr w:rsidR="002F3BEA" w14:paraId="2DFBBD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5C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6D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32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C2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4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F4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8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8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3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1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D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6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C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</w:tr>
      <w:tr w:rsidR="002F3BEA" w14:paraId="65D02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FA5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33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F6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19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8F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FF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C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3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1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7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F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5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C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</w:tr>
      <w:tr w:rsidR="002F3BEA" w14:paraId="609299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1F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7B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8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BC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AE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EB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7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B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5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A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A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D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D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F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</w:tr>
      <w:tr w:rsidR="002F3BEA" w14:paraId="15B06F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1F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BC9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D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10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43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F0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8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6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0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6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3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D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C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F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2F3BEA" w14:paraId="514680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38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146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67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7B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28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DC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6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B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D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3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9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4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0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B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2F3BEA" w14:paraId="05659A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ADF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F7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1E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3E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42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F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D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D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C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F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6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6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6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E4A2A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D49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F6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16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89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09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A0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87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9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5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F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F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3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6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D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8AB85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459D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D9C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3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5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BA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0B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6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5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B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B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D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5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6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A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9BBA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34E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A2E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68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25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64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DD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F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E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6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2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3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3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B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14:paraId="1FA676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DF1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01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47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14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16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1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2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6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A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C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E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C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6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1AD507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B47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B9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78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B6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57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7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9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6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1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2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A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5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09E1E3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3D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1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0A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B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5A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C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8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9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A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0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0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9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14:paraId="486197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7A0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36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1A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4C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66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6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C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1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0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D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0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7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261A7B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6D9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8D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DE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0A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9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8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2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A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B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0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4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7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153A05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7D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1A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5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08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92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2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0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7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4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3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D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4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A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14:paraId="6E0432AA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85565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18A4B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73A4D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86E9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C42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ED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7DC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76A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400B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181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C44C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4E5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DD6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D50A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074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1E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35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87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F9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C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A90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AA77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AAF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2175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C873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13E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76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6A7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88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13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6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6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D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34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A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E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F0D7E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949C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3D771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5F5F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AB6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72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9E8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555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CB2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1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7C4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6A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2F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0631B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05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26C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FDD1D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85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5C89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1CB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B24B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577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BC14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CE4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558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FA7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92F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7E3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0D8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6AC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400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A1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272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073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82B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D99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65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202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7D9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9271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CD5E5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D3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3BF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4B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EB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9B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49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4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2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A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E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8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6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E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</w:tr>
      <w:tr w:rsidR="002F3BEA" w14:paraId="42EE52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F44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18D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B0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2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452.5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A2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FE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1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4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5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8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A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5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A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7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</w:tr>
      <w:tr w:rsidR="002F3BEA" w14:paraId="7AD434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33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54B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EA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2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D8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14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4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A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2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5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A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2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6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</w:tr>
      <w:tr w:rsidR="002F3BEA" w14:paraId="32023C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08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198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7E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5A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21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7B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8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6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9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4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1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3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D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2F3BEA" w14:paraId="1B6201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C6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80C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E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2F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D4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AB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9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7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0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F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7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1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2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</w:tr>
      <w:tr w:rsidR="002F3BEA" w14:paraId="0B74B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11F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C4A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37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BA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D0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85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6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A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E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C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F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F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3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A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</w:tr>
      <w:tr w:rsidR="002F3BEA" w14:paraId="73B15E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EF0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5C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33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EF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5F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5C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D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3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7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2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5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B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B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2F3BEA" w14:paraId="0684DF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71C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A2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C2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0B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38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A6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4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F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8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3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F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B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2F3BEA" w14:paraId="011078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77E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011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92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6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32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71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9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B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F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F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6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6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8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98F9B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A3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95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E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1A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D8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8C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9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7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F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9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5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E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5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B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EF25E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5580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34E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82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0B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F0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B4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1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4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1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7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6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B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E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E224D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295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62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B9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AE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FA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08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6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F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3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9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6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5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2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4903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B6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4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FA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52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F3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5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0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D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A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0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A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9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03AFF4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889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18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DB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85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E1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4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9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5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5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D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0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4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094A4E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D0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E0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B1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78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44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4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4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5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3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0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8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9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8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14:paraId="1A473A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16D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5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10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91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B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D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1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D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D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5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1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3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18F5A0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8E9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3E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A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FF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9C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3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0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E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A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2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D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</w:tr>
      <w:tr w:rsidR="0010346A" w:rsidRPr="001F2AC7" w14:paraId="6D199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128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A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49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48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BC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D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8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5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9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3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2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B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14:paraId="0A36E2E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6920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AA673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47946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144B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23C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09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23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9028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5B9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B2A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3B6CB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104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3EA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F5F0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B33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B7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171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BAA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3D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4A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9A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3C1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9787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2393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C70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5991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00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E41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D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5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38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3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68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C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8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58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1074B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CC87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83956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</w:tr>
      <w:tr w:rsidR="002675A0" w:rsidRPr="001F2AC7" w14:paraId="11A02F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E9A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FD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C9D5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5FF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F77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8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01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EB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84B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57CEA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4E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6FA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F3153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20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6965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99E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F54A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201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1B3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CC9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4F4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ABA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EA4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BE6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512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378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074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A5B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215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26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909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EAC8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826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A6F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891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3C3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F5283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9D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74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42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25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F9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BC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7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5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3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C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B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7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F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47ECC9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954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B2C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C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2D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5E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F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C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B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9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7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A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B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B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62922E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F73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89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16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A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EB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F8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D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3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E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0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E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1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2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76F172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15C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6C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6E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23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09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E0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2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2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F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1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C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7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569110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155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2B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F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11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0B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3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F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D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0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0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E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5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2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2F3BEA" w14:paraId="55F1CE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FA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FBF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8A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F8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A1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F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F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F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5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2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0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A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4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A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2F3BEA" w14:paraId="3DCF66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8106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077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7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49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E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5A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9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1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5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A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1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5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7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4B1DA4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09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93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A4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8B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9E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0B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0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0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C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4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F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B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F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7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6186FB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380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BD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E1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4E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A8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9F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4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1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0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49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E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2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5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9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9F673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C0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4C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7D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D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64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18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F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0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8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D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B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A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4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35746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C42A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7A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6F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B8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74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D7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5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A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5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C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9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B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8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2E9C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E3D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D1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43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64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CA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EA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A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B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4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0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1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C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9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AFC3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A7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7A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E2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D3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63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E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1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7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D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9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E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</w:tr>
      <w:tr w:rsidR="0010346A" w:rsidRPr="001F2AC7" w14:paraId="519876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D2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39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62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B5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BB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8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F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9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4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B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C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7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A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</w:tr>
      <w:tr w:rsidR="0010346A" w:rsidRPr="001F2AC7" w14:paraId="7FFA98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9E0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F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AA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4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4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E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9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9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5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D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C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E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F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10346A" w:rsidRPr="001F2AC7" w14:paraId="25C8D1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A7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BB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2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82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1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7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4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3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2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C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0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D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</w:tr>
      <w:tr w:rsidR="0010346A" w:rsidRPr="001F2AC7" w14:paraId="468D0A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C3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61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97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10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0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C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D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B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1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7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C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B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C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</w:tr>
      <w:tr w:rsidR="0010346A" w:rsidRPr="001F2AC7" w14:paraId="00FC2E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665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2E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D4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D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17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8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F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3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8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3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658216D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0078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B2AC5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8B5FE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EBCF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8087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C8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2D0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6586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D8B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A3A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2FE80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19F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558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8C6E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780B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94A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67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CAE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536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43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B7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0D43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E494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3A27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E55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4145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47F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AC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C5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41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50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1A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3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91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0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C5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D1348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160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1EE3B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</w:tr>
      <w:tr w:rsidR="002675A0" w:rsidRPr="001F2AC7" w14:paraId="43971D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D57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AF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336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8CF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14C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8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BABB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B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D14D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AC865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26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66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74978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6E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77A9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DD4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945E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B6F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0E45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CBB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792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426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633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758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20C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56F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272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D7D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1C7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D43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511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671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269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5A6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9DE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ADE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6C695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B3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94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EC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D9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1D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85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A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E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D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F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B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9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3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2F3BEA" w14:paraId="3FD2FA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037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618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47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E0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16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15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8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8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5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3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3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4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A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2F3BEA" w14:paraId="0ABA4F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7C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B7A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0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8C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A7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3C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1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1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8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0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1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E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D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9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5FE042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1D9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7CD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4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2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98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7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9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2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9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E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0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3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5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4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56824E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5CC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8E6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75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1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98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C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D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7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A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8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1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8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B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4C9C2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0D32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F5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86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5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3B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6D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C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E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8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C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E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9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C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C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B20D0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84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BDD9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B6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95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F4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D1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6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A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E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6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4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D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5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4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A7BB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1D1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51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8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3E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2E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A6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B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C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A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E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3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C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5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2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FEFC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FD2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D3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52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F8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C8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5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A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2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E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9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1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B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4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7F3B22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47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EF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B3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6E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F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E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8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E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4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B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5B581C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958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FA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8E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00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CD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3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A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8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5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A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F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  <w:tr w:rsidR="0010346A" w:rsidRPr="001F2AC7" w14:paraId="310A7D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56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AE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EF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60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A8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7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B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6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2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D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5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6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C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3A8CFA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7E4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8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93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8F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9E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C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0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3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7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C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B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41DB62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64C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B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DE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57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9C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0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E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D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3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1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8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185CDF5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EEC5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F11F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59924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4DAA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A02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B0D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8B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BD9F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9854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DBAF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3C3B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1DA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812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A41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31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48B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79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E3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CA6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136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34C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921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904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9AA6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D443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3038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0010[</w:t>
            </w:r>
            <w:r>
              <w:rPr>
                <w:rFonts w:ascii="宋体" w:hAnsi="宋体"/>
                <w:sz w:val="18"/>
                <w:szCs w:val="18"/>
              </w:rPr>
              <w:t>走道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66E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FAD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E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A8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40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5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21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61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0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D3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E004D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E46F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8F782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9491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AFB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E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F55C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9C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CFDB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F4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1DB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05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3F8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73C3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F9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5FC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DD3E9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5E8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9E22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5AF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4F8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767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055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BF7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883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364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280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C84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1E1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56A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530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BA6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0DA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85A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D45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74E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0DC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9E5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41E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6F2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A5F7B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8C0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D28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B1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E3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F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E4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1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D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9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D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B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3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3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</w:tr>
      <w:tr w:rsidR="002F3BEA" w14:paraId="6DAA08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F9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118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94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D0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F9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03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C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A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C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6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D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3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5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</w:tr>
      <w:tr w:rsidR="002F3BEA" w14:paraId="4BD7C5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AB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AB4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5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2C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8D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6B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D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F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8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F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4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A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</w:tr>
      <w:tr w:rsidR="002F3BEA" w14:paraId="5BD35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DE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ED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36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5F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A3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13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F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8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8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6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0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C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E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</w:tr>
      <w:tr w:rsidR="002F3BEA" w14:paraId="3B5D61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6C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41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6D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45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34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57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D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8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5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0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E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A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D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F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</w:tr>
      <w:tr w:rsidR="002F3BEA" w14:paraId="5B39EF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26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8C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10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76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FE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38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7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3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2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5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9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0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</w:tr>
      <w:tr w:rsidR="002F3BEA" w14:paraId="58A9DC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CB2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727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66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A4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6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9F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9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7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2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2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4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4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D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5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</w:tr>
      <w:tr w:rsidR="002F3BEA" w14:paraId="30A312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748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13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75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A4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1D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30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D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0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4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8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D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4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0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E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2F3BEA" w14:paraId="5124C3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66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13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6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3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0C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8B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C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2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8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558.2</w:t>
            </w:r>
            <w:r>
              <w:rPr>
                <w:rFonts w:ascii="宋体" w:hAnsi="宋体"/>
                <w:sz w:val="18"/>
                <w:szCs w:val="18"/>
              </w:rPr>
              <w:br/>
              <w:t>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1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643.5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7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8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C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2F3BEA" w14:paraId="49AB30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E2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CA7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E5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BC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ED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BF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6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F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F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B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E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3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6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5E514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66B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34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DE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1A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1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8F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5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D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3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F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8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4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1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2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56470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67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B8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31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9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4E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1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4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7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8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B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B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5C5CA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3254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4C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1B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8D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AB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41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D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3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D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D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B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7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5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4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71EC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5A9A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F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9F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3567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4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57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C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1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B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4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8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4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F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</w:tr>
      <w:tr w:rsidR="0010346A" w:rsidRPr="001F2AC7" w14:paraId="4A7DE0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297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70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C5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D9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D7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3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1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F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9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D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B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0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</w:tr>
      <w:tr w:rsidR="0010346A" w:rsidRPr="001F2AC7" w14:paraId="092A46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28DA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1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8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D6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78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E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F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8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7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7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E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0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  <w:tr w:rsidR="0010346A" w:rsidRPr="001F2AC7" w14:paraId="647994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D5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6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9F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3E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DC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4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E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3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B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B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6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0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</w:tr>
      <w:tr w:rsidR="0010346A" w:rsidRPr="001F2AC7" w14:paraId="3D8503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BE6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7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AE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17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34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3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B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1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9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9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7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</w:tr>
      <w:tr w:rsidR="0010346A" w:rsidRPr="001F2AC7" w14:paraId="0C991B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22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DD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58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3D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A5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B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2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5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8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8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C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</w:tbl>
    <w:p w14:paraId="68CAFBFA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C90E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31947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1A641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7F8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ADA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46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9E8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B77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EA95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8531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F009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3B9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8579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A11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418A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A8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D8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83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D5A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5C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34F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23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6EA6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A3AA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A6B9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19A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5F6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04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E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A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B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B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6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F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C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2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17361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D79F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13320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FEEB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744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B25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22B9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C10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896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E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EFC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CE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35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5302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4AB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19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D16AE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EB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FE95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89C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998A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550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145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9F8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46B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F95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848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3CD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064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A50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0F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550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CD7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99F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5D7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454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120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15C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489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58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09F3C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DC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760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64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5D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6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4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5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F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A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3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6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C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3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1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2F3BEA" w14:paraId="28799A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C1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C7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6E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DD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C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0E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C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6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4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A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1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8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1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</w:tr>
      <w:tr w:rsidR="002F3BEA" w14:paraId="28AC91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61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6C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65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0F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1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7C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C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D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5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1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6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C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C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</w:tr>
      <w:tr w:rsidR="002F3BEA" w14:paraId="3AE396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589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AA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F8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5A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8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C5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6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3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2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E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F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1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6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3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</w:tr>
      <w:tr w:rsidR="002F3BEA" w14:paraId="6990C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EB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D0A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73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1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82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6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4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8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E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0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9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D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8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2F3BEA" w14:paraId="4B5463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5A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B0B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58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B8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5C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82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6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C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7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D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0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D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C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1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2F3BEA" w14:paraId="3F9A2B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6A0C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712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9A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8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F6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8A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D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F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9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3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C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D1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F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2F3BEA" w14:paraId="6C9BC6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8D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98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CA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F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7E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77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C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B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D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9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1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F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9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D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00B0A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43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F1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3A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6E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CF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39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A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E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E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B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6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6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B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7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0B6EC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EB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B6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1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F0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0B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77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1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A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6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C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4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0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01FC4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32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CED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C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33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1E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16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4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6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B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A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A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2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D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1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E0C5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71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B8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24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4A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2331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DC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D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A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E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0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E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B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</w:tr>
      <w:tr w:rsidR="0010346A" w:rsidRPr="001F2AC7" w14:paraId="79285A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94E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B2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52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5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85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8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6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4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E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3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</w:tr>
      <w:tr w:rsidR="0010346A" w:rsidRPr="001F2AC7" w14:paraId="07D804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88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A5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09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BC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B1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9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6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E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F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F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5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3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</w:tr>
      <w:tr w:rsidR="0010346A" w:rsidRPr="001F2AC7" w14:paraId="531F86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05C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39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CD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33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4F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E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0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B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3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7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3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1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</w:tr>
      <w:tr w:rsidR="0010346A" w:rsidRPr="001F2AC7" w14:paraId="3A9FA7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33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28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7C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C2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5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D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F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C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F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A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6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E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</w:tr>
      <w:tr w:rsidR="0010346A" w:rsidRPr="001F2AC7" w14:paraId="26965E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2C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C7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2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E9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1B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0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6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1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B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3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A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2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14:paraId="71C4905F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45EF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E38A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40FE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6350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53C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DBC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B84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031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A14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3FD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0DBF8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F9EF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6DB5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EA9B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6D7D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A5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B6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F0F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4D4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6D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999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7243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8D7D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12FE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789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2CB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5C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D6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9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7B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9E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8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8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B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66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C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EB6EA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B4D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37DA1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</w:tr>
      <w:tr w:rsidR="002675A0" w:rsidRPr="001F2AC7" w14:paraId="1565F4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A565A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D7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3068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9A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1F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DA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40E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1D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A3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7E4B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D59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7E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671CF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F8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A012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358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BB4D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74C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C0A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6EC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74B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549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E73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CCC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814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FE5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EC0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542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1A5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962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6C6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025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B89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EE96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B04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80A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9CB46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1EC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C3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1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D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C0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7F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A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E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8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B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3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9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A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5E2CF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E3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25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27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6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E5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C0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D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1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A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5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1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A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6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4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</w:tr>
      <w:tr w:rsidR="002F3BEA" w14:paraId="35A0C0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E35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EC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F3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9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92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DA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6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B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1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9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4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F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A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D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31D861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33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35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D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FA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27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B4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9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9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A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6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8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7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D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C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36BC4E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284A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BC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ED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E8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54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35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F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3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C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4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C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2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9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7286F3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6A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E5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B9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FD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43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75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A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8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1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7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8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7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5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6D3225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92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E3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7A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7E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F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42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F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5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2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3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6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7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4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3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2F3BEA" w14:paraId="55835F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DB04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7BE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42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DB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8A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0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4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3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0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5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3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8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C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465C12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F4A1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C1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7D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FC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E7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6C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D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B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F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A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5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7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D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F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7691A7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393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E7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6A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F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B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7B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C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7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F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5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8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0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C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D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77A84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952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12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89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8D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D7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BC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2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9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A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A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B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A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E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F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87FCC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9A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8A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62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FF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68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D5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3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6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7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F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4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9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2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26B7C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CAB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338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E0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58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F0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0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4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F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5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7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1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F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0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881F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54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B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33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4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4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4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F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8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C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2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3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E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8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1E500C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02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2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2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4D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14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8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A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2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A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6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2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A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7709B1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B3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E7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66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06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5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2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9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9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9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C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9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2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4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14:paraId="1C0740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22C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48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9D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30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52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7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6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5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E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D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7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E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0C3C6F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53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A8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73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40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33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5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E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A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4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E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4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A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4195A0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CCA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04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2D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66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B8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2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3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5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E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D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E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6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0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243850D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4BF9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82EA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7A77B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503C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3335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D96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E8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431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4CD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364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10267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B8BD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5CCC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0C0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12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72C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769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1B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D21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D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27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E842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ACF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C337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A105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604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0AE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E8E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7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26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78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B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2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2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DA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67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8A805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2BDE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1519C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</w:tr>
      <w:tr w:rsidR="002675A0" w:rsidRPr="001F2AC7" w14:paraId="0CA4C9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699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E7F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F09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8F3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C87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A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4088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4B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392D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BFAB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7C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6C2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EFD5A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35F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D46F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76F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E52F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FC6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5FD4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93C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36A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C58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C87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FF4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8CC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0DE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46F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1FF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AD2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F42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B7D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BD6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FFF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E8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FDB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FC4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547BB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C5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9C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88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30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10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B0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8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3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A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B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7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C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F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2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 w:rsidR="002F3BEA" w14:paraId="7BC8DD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DA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D34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00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9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B5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79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0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3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7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B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F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8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2BA405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E61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6F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B3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46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EA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EC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3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5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2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4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6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A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F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292040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E3C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EA0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FB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12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77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03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2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5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0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C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E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D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6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7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1EF44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8D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84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A8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8E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70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14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8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F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5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0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7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E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0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2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2F3BEA" w14:paraId="40CAD8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CB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E5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FD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70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D3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2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2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9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2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D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1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2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5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2F3BEA" w14:paraId="3995D6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EA78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0A5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64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9F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7D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AD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1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A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3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D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2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0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3253F9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32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8C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06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37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00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8D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5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0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1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3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4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5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2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7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51AE86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11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09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3C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A2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BB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D9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3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D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F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C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3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9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F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870C9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0D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82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F7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B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7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E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B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6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3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C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8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5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F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B60C9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E96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ED7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A6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85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DB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9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9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2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1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3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D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5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9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8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512B9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AFD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E3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E3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1E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1B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4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5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C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B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C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5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3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9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0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A26A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1E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F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0B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A4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92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E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A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2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4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6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9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33FC79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E9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04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FC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5B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8C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7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B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7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6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D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F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C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1F6B65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D76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7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A4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71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05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D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D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6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7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0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1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5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F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7FAB21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65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A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4F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3C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F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0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8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B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7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B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4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26AE3C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130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E7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3C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9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FE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9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D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2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4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6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7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6D7EF4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AF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03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8F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69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FB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8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6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F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9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0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7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A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3A72132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ECBBF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55271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CA77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696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EC9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26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D3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A1F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B7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8344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335A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F3C6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18B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7B48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B8A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05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5B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3F6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C55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D3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B4E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D6A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8AC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24DA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1127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157C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0014[</w:t>
            </w:r>
            <w:r>
              <w:rPr>
                <w:rFonts w:ascii="宋体" w:hAnsi="宋体"/>
                <w:sz w:val="18"/>
                <w:szCs w:val="18"/>
              </w:rPr>
              <w:t>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22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E13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FE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3F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F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6F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4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D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36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ED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74733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D45C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F80E3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D56F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800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CF4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9E6F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A0E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BD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3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82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9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A855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CF3B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95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F9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D2E53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B02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79E4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FCA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2547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0C8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629E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F07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ED0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214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BDF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C6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B72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2E7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7EE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42D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103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6F6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250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B38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7D2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50C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A2A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3E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B48AB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F1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70F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F3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A8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C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B4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4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9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F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9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F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8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E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B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2F3BEA" w14:paraId="7E393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BA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FB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C6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08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06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A9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D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0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B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8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2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1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D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C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2F3BEA" w14:paraId="4F5CAD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EB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4F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46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E7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D5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F2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A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9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C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3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0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A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D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</w:tr>
      <w:tr w:rsidR="002F3BEA" w14:paraId="045FF7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6991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59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BD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472.6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2B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AB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7E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2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1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E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C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5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C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</w:tr>
      <w:tr w:rsidR="002F3BEA" w14:paraId="6022C9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630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5E9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2B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44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E5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86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1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0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3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6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0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F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F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0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49754C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75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F83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3B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7C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448.3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61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0B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C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6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3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7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6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3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D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2F3BEA" w14:paraId="086228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15F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54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D9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1807.2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E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1874.9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05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1909.8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E4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1853.9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F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B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/>
              <w:t>1626.0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3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8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1036.4</w:t>
            </w:r>
            <w:r>
              <w:rPr>
                <w:rFonts w:ascii="宋体" w:hAnsi="宋体"/>
                <w:sz w:val="18"/>
                <w:szCs w:val="18"/>
              </w:rPr>
              <w:br/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2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1299.3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9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1510.6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0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1667.4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</w:tr>
      <w:tr w:rsidR="002F3BEA" w14:paraId="17803F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D4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99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A0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F4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-97.0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99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-108.8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F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-124.6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D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-136.4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1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-144.3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C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-120.6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C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-69.4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6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F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C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7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-49.7</w:t>
            </w:r>
          </w:p>
        </w:tc>
      </w:tr>
      <w:tr w:rsidR="002F3BEA" w14:paraId="1BA573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693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BF7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6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/>
              <w:t>1608.5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8D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/>
              <w:t>1644.7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57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1663.8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E1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1611.8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3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B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B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891.7</w:t>
            </w:r>
            <w:r>
              <w:rPr>
                <w:rFonts w:ascii="宋体" w:hAnsi="宋体"/>
                <w:sz w:val="18"/>
                <w:szCs w:val="18"/>
              </w:rPr>
              <w:br/>
              <w:t>1474.6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E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1068.2</w:t>
            </w:r>
            <w:r>
              <w:rPr>
                <w:rFonts w:ascii="宋体" w:hAnsi="宋体"/>
                <w:sz w:val="18"/>
                <w:szCs w:val="18"/>
              </w:rPr>
              <w:br/>
              <w:t>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3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F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1246.4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F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1406.6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1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</w:tr>
      <w:tr w:rsidR="002F3BEA" w14:paraId="63E2A6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EDD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F2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F1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3F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D1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BA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B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D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D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E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9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3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9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</w:tr>
      <w:tr w:rsidR="002F3BEA" w14:paraId="67DFE3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0E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ED5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02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46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6E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57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0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5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8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E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0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2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7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</w:tr>
      <w:tr w:rsidR="002F3BEA" w14:paraId="067C8E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00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094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FA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994.0</w:t>
            </w:r>
            <w:r>
              <w:rPr>
                <w:rFonts w:ascii="宋体" w:hAnsi="宋体"/>
                <w:sz w:val="18"/>
                <w:szCs w:val="18"/>
              </w:rPr>
              <w:br/>
              <w:t>2360.6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1A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869.7</w:t>
            </w:r>
            <w:r>
              <w:rPr>
                <w:rFonts w:ascii="宋体" w:hAnsi="宋体"/>
                <w:sz w:val="18"/>
                <w:szCs w:val="18"/>
              </w:rPr>
              <w:br/>
              <w:t>2453.8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AD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/>
              <w:t>2547.0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CB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/>
              <w:t>2609.1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5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590.2</w:t>
            </w:r>
            <w:r>
              <w:rPr>
                <w:rFonts w:ascii="宋体" w:hAnsi="宋体"/>
                <w:sz w:val="18"/>
                <w:szCs w:val="18"/>
              </w:rPr>
              <w:br/>
              <w:t>2671.2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C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2733.4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7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2764.4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E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1242.4</w:t>
            </w:r>
            <w:r>
              <w:rPr>
                <w:rFonts w:ascii="宋体" w:hAnsi="宋体"/>
                <w:sz w:val="18"/>
                <w:szCs w:val="18"/>
              </w:rPr>
              <w:br/>
              <w:t>2826.5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F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1615.2</w:t>
            </w:r>
            <w:r>
              <w:rPr>
                <w:rFonts w:ascii="宋体" w:hAnsi="宋体"/>
                <w:sz w:val="18"/>
                <w:szCs w:val="18"/>
              </w:rPr>
              <w:br/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B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1894.7</w:t>
            </w:r>
            <w:r>
              <w:rPr>
                <w:rFonts w:ascii="宋体" w:hAnsi="宋体"/>
                <w:sz w:val="18"/>
                <w:szCs w:val="18"/>
              </w:rPr>
              <w:br/>
              <w:t>1677.3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3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2081.1</w:t>
            </w:r>
            <w:r>
              <w:rPr>
                <w:rFonts w:ascii="宋体" w:hAnsi="宋体"/>
                <w:sz w:val="18"/>
                <w:szCs w:val="18"/>
              </w:rPr>
              <w:br/>
              <w:t>1397.7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A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2236.4</w:t>
            </w:r>
            <w:r>
              <w:rPr>
                <w:rFonts w:ascii="宋体" w:hAnsi="宋体"/>
                <w:sz w:val="18"/>
                <w:szCs w:val="18"/>
              </w:rPr>
              <w:br/>
              <w:t>1180.3</w:t>
            </w:r>
          </w:p>
        </w:tc>
      </w:tr>
      <w:tr w:rsidR="002F3BEA" w14:paraId="5F238C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6D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48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0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1417.9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E2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1469.2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E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/>
              <w:t>1503.4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8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6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4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3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8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1605.9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6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/>
              <w:t>1025.0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6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1195.8</w:t>
            </w:r>
            <w:r>
              <w:rPr>
                <w:rFonts w:ascii="宋体" w:hAnsi="宋体"/>
                <w:sz w:val="18"/>
                <w:szCs w:val="18"/>
              </w:rPr>
              <w:br/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1281.3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2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1349.6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</w:tr>
      <w:tr w:rsidR="002F3BEA" w14:paraId="21E65F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C091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BB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3B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2121.3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5D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2170.1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EF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2218.8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6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6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4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2292.0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2316.4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C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1267.9</w:t>
            </w:r>
            <w:r>
              <w:rPr>
                <w:rFonts w:ascii="宋体" w:hAnsi="宋体"/>
                <w:sz w:val="18"/>
                <w:szCs w:val="18"/>
              </w:rPr>
              <w:br/>
              <w:t>2340.8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/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6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F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1975.0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1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2048.2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</w:tr>
      <w:tr w:rsidR="002F3BEA" w14:paraId="2D01A6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FB96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1A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7D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3884.0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F2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3932.8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F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3981.6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47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4005.9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F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4030.3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6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4054.7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6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4079.1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3030.6</w:t>
            </w:r>
            <w:r>
              <w:rPr>
                <w:rFonts w:ascii="宋体" w:hAnsi="宋体"/>
                <w:sz w:val="18"/>
                <w:szCs w:val="18"/>
              </w:rPr>
              <w:br/>
              <w:t>4103.5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8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3493.9</w:t>
            </w:r>
            <w:r>
              <w:rPr>
                <w:rFonts w:ascii="宋体" w:hAnsi="宋体"/>
                <w:sz w:val="18"/>
                <w:szCs w:val="18"/>
              </w:rPr>
              <w:br/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4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3640.2</w:t>
            </w:r>
            <w:r>
              <w:rPr>
                <w:rFonts w:ascii="宋体" w:hAnsi="宋体"/>
                <w:sz w:val="18"/>
                <w:szCs w:val="18"/>
              </w:rPr>
              <w:br/>
              <w:t>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8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3737.7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1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3810.9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</w:tr>
      <w:tr w:rsidR="002F3BEA" w14:paraId="170452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96A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A1E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10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A2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9E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41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9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5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4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0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A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B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4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A9012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1C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8A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2A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55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3C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C7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2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3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8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D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7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F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1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6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BAFBF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304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593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2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4C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F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9E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5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7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E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6733.0</w:t>
            </w:r>
            <w:r>
              <w:rPr>
                <w:rFonts w:ascii="宋体" w:hAnsi="宋体"/>
                <w:sz w:val="18"/>
                <w:szCs w:val="18"/>
              </w:rPr>
              <w:br/>
              <w:t>6733.0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7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9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7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2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7D97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07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C5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76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EC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B9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E3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7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F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9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4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7.82</w:t>
            </w:r>
            <w:r>
              <w:rPr>
                <w:rFonts w:ascii="宋体" w:hAnsi="宋体"/>
                <w:sz w:val="18"/>
                <w:szCs w:val="18"/>
              </w:rPr>
              <w:br/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E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7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F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3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944B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012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0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17160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BA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17540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B5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17772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83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17716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8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17651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1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7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17737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9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13319</w:t>
            </w:r>
            <w:r>
              <w:rPr>
                <w:rFonts w:ascii="宋体" w:hAnsi="宋体"/>
                <w:sz w:val="18"/>
                <w:szCs w:val="18"/>
              </w:rPr>
              <w:br/>
              <w:t>17049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C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14574</w:t>
            </w:r>
            <w:r>
              <w:rPr>
                <w:rFonts w:ascii="宋体" w:hAnsi="宋体"/>
                <w:sz w:val="18"/>
                <w:szCs w:val="18"/>
              </w:rPr>
              <w:br/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0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15482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16159</w:t>
            </w:r>
            <w:r>
              <w:rPr>
                <w:rFonts w:ascii="宋体" w:hAnsi="宋体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2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16697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</w:tr>
      <w:tr w:rsidR="0010346A" w:rsidRPr="001F2AC7" w14:paraId="04E548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07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45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9821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6C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10201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EC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10433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12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10378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F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10312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C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10508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0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10398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1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</w:t>
            </w:r>
            <w:r>
              <w:rPr>
                <w:rFonts w:ascii="宋体" w:hAnsi="宋体"/>
                <w:sz w:val="18"/>
                <w:szCs w:val="18"/>
              </w:rPr>
              <w:br/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8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9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8143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8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8821</w:t>
            </w:r>
            <w:r>
              <w:rPr>
                <w:rFonts w:ascii="宋体" w:hAnsi="宋体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5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9358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</w:tr>
      <w:tr w:rsidR="0010346A" w:rsidRPr="001F2AC7" w14:paraId="62290F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E6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6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26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73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69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A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A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1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B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B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A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1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1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10.46</w:t>
            </w:r>
            <w:r>
              <w:rPr>
                <w:rFonts w:ascii="宋体" w:hAnsi="宋体"/>
                <w:sz w:val="18"/>
                <w:szCs w:val="18"/>
              </w:rPr>
              <w:br/>
              <w:t>10.46</w:t>
            </w:r>
          </w:p>
        </w:tc>
      </w:tr>
      <w:tr w:rsidR="0010346A" w:rsidRPr="001F2AC7" w14:paraId="37F0F5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83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87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10427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2F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10807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4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6B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10983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10918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3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E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C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6586</w:t>
            </w:r>
            <w:r>
              <w:rPr>
                <w:rFonts w:ascii="宋体" w:hAnsi="宋体"/>
                <w:sz w:val="18"/>
                <w:szCs w:val="18"/>
              </w:rPr>
              <w:br/>
              <w:t>10316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B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7841</w:t>
            </w:r>
            <w:r>
              <w:rPr>
                <w:rFonts w:ascii="宋体" w:hAnsi="宋体"/>
                <w:sz w:val="18"/>
                <w:szCs w:val="18"/>
              </w:rPr>
              <w:br/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3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8749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7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</w:t>
            </w:r>
            <w:r>
              <w:rPr>
                <w:rFonts w:ascii="宋体" w:hAnsi="宋体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F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9964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</w:tr>
      <w:tr w:rsidR="0010346A" w:rsidRPr="001F2AC7" w14:paraId="5DB5D9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ED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7B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8664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CA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C8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9276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51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9220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B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9155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C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D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9241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A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4823</w:t>
            </w:r>
            <w:r>
              <w:rPr>
                <w:rFonts w:ascii="宋体" w:hAnsi="宋体"/>
                <w:sz w:val="18"/>
                <w:szCs w:val="18"/>
              </w:rPr>
              <w:br/>
              <w:t>8553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E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6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7663</w:t>
            </w:r>
            <w:r>
              <w:rPr>
                <w:rFonts w:ascii="宋体" w:hAnsi="宋体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0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8201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</w:tr>
      <w:tr w:rsidR="0010346A" w:rsidRPr="001F2AC7" w14:paraId="74E974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EDA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BB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4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A4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23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C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D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4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D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E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8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B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</w:tr>
    </w:tbl>
    <w:p w14:paraId="3B28D2C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2ED4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2B3E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FE8B9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3ED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9FD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83F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63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4C6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52AC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A5C9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1E4B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98B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B1E9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622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3F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2C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F8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A4F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EFC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5F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E6E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C04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C0B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1438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3A3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94C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0015[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29A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ED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76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8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0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18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82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1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7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8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C13C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C14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92332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6DF7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3EC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2A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71F2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C0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A3B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20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9B2E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F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5322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DC9C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0EA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CE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8F04E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C9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A51F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20B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712F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7A6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C7B6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E5A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01C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714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053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02E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8AD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5F3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800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4A5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49D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999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0F0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0AB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FA2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FC9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942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423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F152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AF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DE1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A2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F3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30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38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3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4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6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1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E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0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1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A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2F3BEA" w14:paraId="04A389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69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CA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3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E5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3B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8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7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5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9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5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3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C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6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D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</w:tr>
      <w:tr w:rsidR="002F3BEA" w14:paraId="2D39D7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45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5F9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60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56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02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5B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8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2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5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3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5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B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2F3BEA" w14:paraId="3936C0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B7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13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71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E7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0C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8C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3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E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E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8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3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F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F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E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</w:tr>
      <w:tr w:rsidR="002F3BEA" w14:paraId="2042BA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9478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23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44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E8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13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A9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A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F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D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1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F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6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1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5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2F3BEA" w14:paraId="754ABD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BF8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C3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7F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59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BC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40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5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C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B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E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7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B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</w:tr>
      <w:tr w:rsidR="002F3BEA" w14:paraId="3F3701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EA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4B2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9D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AF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1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5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A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B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7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6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8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B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2F3BEA" w14:paraId="607E54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5D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BF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CE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06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A0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3C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7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A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B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E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7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C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A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2F3BEA" w14:paraId="00D80B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A9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78B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6F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4F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37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9F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7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7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B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7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E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7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3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2F3BEA" w14:paraId="7C9472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EE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64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14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2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8C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6E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C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F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F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4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D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6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F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6F8DB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C4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D08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85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E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75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C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7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C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D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D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D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4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1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1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34078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1A0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93E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D9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4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39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C7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F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8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A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6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7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5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F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4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57D81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567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27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30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46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47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8F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B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A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E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0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5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8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FA67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8B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39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0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E1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5A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3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F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3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C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5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7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C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295872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D6C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E3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90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78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F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B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4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6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E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0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7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C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2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3F1B84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A7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AD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4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21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25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4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F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0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8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A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9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3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3CB8B9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70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39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81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26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DF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2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9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E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8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C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2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8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5FE944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1F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AF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95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04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42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4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A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C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6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5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7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0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C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30A2A0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E946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08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97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6F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71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2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4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7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5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6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1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C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69E211C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13C7F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D09B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EEC93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A98A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2CD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F8F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15F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C19D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CDE9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7D0A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2DB6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EB2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4691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53B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EB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D38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7C4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26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92B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668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BF0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2082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2D9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3E8C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CDD4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6752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FB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B1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C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A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FD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EA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4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B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F1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C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AFF5CF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A96C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B9F52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B1E5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9D80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7B3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BCD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E4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1E5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81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F83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9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817D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CC89C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83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792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28B2D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0FA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64D3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0A4A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E62A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FBDE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8C4A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673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C21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50A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DAB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84B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9C2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D76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36B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926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B90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DD0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DE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7BD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DF6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1B3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DC5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DA1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2BD97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8D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AD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28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54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99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C8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8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7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E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F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B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5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9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4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 w:rsidR="002F3BEA" w14:paraId="477142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737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911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5B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2E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E9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E2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7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7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9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5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4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6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0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7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2F3BEA" w14:paraId="50820E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FEB0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05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9E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5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5A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82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6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2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1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7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8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E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F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</w:tr>
      <w:tr w:rsidR="002F3BEA" w14:paraId="430EC4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746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9F75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DF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40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41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1F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1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8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6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2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9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A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6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2F3BEA" w14:paraId="45836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9E5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69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90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14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C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60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F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6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4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E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4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6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775EFE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73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6F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4A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E8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B5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26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1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C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8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D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8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A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9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2F3BEA" w14:paraId="71192F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4E13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686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73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C7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E1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28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2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0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E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7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F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F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2F3BEA" w14:paraId="0303A1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4B76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B8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D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50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29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DD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E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A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1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2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D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2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4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2F3BEA" w14:paraId="0E46FE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47E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DC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E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B7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FF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B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1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5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8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7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C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1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A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7AC24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AD0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2D4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1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F7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68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6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A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B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5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9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0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0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2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2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3804E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36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A5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C7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50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4D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12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6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D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0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B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6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B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B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3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1877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4C2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44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36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5E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4D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89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F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9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6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D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1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9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7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5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C366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CC4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D0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06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73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35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F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7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A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3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9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3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8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7531BF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50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0B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F2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3E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D0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C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A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2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A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4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3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7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8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6EEFB1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73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F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67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B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2F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A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2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B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1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0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F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10346A" w:rsidRPr="001F2AC7" w14:paraId="1EDF8A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3DF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6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40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8C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0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A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E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7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8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F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8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3E1109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E3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6B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C5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E8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6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A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2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E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2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7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0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C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F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3CB5A0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B8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FC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12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E6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20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F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C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2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4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1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8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1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EE7A5FB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4B05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D7542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C4C21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580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99E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BB4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468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0427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7B8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345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C106E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2384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A86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9E90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6B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39C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EA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F1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079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DCE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A7E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8D3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C55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9601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338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AC1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C3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87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CF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16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B3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90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D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6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26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FF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C4B5E5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D30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3F311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5512A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6F8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C8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3EA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16A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E6A3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9A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4B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B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DC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1681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241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A69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BC055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6EF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BCAB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850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0DE6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741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675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BD0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2E1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126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2F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F09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409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DD8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B4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4F8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13E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55A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CBC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C24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EE8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A91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EDD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284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337EE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157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55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5C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A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4F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3B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3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0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7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A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2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2F3BEA" w14:paraId="62CF4A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CE7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AD6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D5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0B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BC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97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5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2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8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E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B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1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</w:tr>
      <w:tr w:rsidR="002F3BEA" w14:paraId="24CB51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B45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20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49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EE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85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8D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A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2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2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E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2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7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3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2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2F3BEA" w14:paraId="7B2A28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30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5E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99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3B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A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0A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4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7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B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C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0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B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</w:tr>
      <w:tr w:rsidR="002F3BEA" w14:paraId="5E1387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6F9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E7D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43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77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54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E8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8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5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E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0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9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2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2F3BEA" w14:paraId="00797A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99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D6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1B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CA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2D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78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7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5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1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A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3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9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A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2F3BEA" w14:paraId="6E756E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912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67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46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C6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D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C4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F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8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7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B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0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4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8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5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2F3BEA" w14:paraId="01FD6C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BF5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82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39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D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69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4E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0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E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C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0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7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E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2F3BEA" w14:paraId="104651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59E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E4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6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A8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15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75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7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7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7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E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2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B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6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A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2F3BEA" w14:paraId="30A122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9E1A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363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FE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66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63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A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9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0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3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6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2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A4487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A30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E6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CD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DC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B1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EC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3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4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7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6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7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1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E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8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2EA23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41E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32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96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BA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B7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8D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0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2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7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D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C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0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B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38867C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85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BF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D2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0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63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E5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E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8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3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C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A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F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3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D6E7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29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BA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5F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F0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E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D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B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8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2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1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6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4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1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262577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05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F9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C3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3C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A2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C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7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5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B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D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B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B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A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32CA3F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BE0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67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8A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CF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DF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9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A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7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4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5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2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1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1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  <w:tr w:rsidR="0010346A" w:rsidRPr="001F2AC7" w14:paraId="69A6D2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25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C1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33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30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65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B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1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B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2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4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D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2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036808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789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DA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6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E4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2B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F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4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8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B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6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6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8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9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14:paraId="0A4ED6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02D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09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F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04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7E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0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C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F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9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5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F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D88729A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737E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A13FF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F74D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D15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C85A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35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8B9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9119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910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5C85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851F8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C0E5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3058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B3B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2FD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AE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61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5C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03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CF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A80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4EB4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78AC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C1D5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180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01D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21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A00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5E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83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0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9F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1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7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8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2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CA27A0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373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64F1F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F93A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311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33E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10B5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567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84E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F0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D9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F2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0828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26CC4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5AE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18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96B02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07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1DAD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9AA4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A580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CF8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3C0D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A3E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E4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1A2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B85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444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EDC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02D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FC9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488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D0C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066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F4C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840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2E7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382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18E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08B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C766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89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D74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21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27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C4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9C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E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2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C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E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D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C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E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0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2F3BEA" w14:paraId="161B7C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8C0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432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0F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4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D3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57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2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8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4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D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C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5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7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2F3BEA" w14:paraId="2596E8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80C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CF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B9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971.4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8D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994.4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1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940.3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41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2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6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0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4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B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8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F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9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</w:tr>
      <w:tr w:rsidR="002F3BEA" w14:paraId="6476AF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70B7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34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43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19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F2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25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C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5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A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C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0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9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B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-15.7</w:t>
            </w:r>
          </w:p>
        </w:tc>
      </w:tr>
      <w:tr w:rsidR="002F3BEA" w14:paraId="31DAB3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728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BE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3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908.4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84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76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862.4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9E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3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7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6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9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D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D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3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2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807.2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</w:tr>
      <w:tr w:rsidR="002F3BEA" w14:paraId="41AF69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E4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B2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9D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CC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84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30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7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D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C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6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E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4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A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</w:tr>
      <w:tr w:rsidR="002F3BEA" w14:paraId="3BDAF2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4D7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0C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FE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BC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5C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D7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3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7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7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1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0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0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A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</w:tr>
      <w:tr w:rsidR="002F3BEA" w14:paraId="2DB0D7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847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C85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91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C2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4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6E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A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4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9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5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A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3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4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E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2F3BEA" w14:paraId="19CE3E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F0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9AB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CF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F2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04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EC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F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3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A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F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6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447.5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E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4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C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2F3BEA" w14:paraId="19A5AB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17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A5F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8E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9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B8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F5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B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D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C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2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9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3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0BFCC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7E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4D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59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08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7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6E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F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0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4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3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6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8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1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8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840BC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46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F8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D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8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C2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70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F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E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4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7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9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8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0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D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49D9B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7B6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49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AC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44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E4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FD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0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6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6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5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4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A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7CB9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2F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9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48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A2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24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1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8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6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E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8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629023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EAF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E5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8C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2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A3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9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7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3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6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9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9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F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323785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46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B7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D6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38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0B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9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D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5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9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5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5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B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A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</w:tr>
      <w:tr w:rsidR="0010346A" w:rsidRPr="001F2AC7" w14:paraId="552AE3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58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07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D0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97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23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0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C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7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3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1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D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C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2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1E759A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F1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B7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60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8D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B6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A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B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6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8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8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7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8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56E09A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F6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7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F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D5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4D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4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B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F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E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0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8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01A4581C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FCC3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D4CDC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E696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247C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811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2A1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CF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9B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72E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DD25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2B14F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E90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E1DC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CE41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4C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72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4F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92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2B8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64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20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794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8082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1380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D00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7FFF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0019[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71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138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6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2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A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48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3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C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1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E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C0C78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2C0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F76C8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9337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6842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481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A528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B3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660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31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2C93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0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A83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4533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B7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C35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3D241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EC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4DC9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8ED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FD11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EDA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594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727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4CB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062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F18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F23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E5F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913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5D4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60B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1B8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F6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718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D9A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CFA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12D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6AE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5D6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7D2DD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6F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A7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3B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F4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AC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0D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A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E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5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C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5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7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0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</w:tr>
      <w:tr w:rsidR="002F3BEA" w14:paraId="5EC72F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7D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DC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6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1D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4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E6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E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4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3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5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F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C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1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</w:tr>
      <w:tr w:rsidR="002F3BEA" w14:paraId="63BBE5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640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53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B6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F6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9F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68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E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7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F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A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F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E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58838D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088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F89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47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2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76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D5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F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1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1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9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1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D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A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6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3689E1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C9F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22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8D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FC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4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FC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A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7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F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6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3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E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0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D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445BF7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E2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81B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12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BD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3A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F8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E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E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9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5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A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9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E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</w:tr>
      <w:tr w:rsidR="002F3BEA" w14:paraId="06978A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FCB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2F2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5D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A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6F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F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E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4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6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1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1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0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2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B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2F3BEA" w14:paraId="5FB42B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B2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0D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2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B6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81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AA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0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8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6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2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6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4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7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2F3BEA" w14:paraId="4A9F9D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EE3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E7F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B2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E8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18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0C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F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3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8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8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F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1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1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9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2F3BEA" w14:paraId="565194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6BD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A7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5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D9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76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5C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1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4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2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3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0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2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5B408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ACD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056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2C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5C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42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83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3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E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4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0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D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E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D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2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B75C4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AD3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2AA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60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2F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01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B1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3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9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8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A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8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E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5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5F284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EE8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96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AD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C6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91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92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A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5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D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4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B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0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8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D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7891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9B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3D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F8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3553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E4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36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B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0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2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E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2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6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6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0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</w:tr>
      <w:tr w:rsidR="0010346A" w:rsidRPr="001F2AC7" w14:paraId="6FD427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B3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FF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37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6C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67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A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F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3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7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B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A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D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14:paraId="26751E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46D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58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EA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93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7B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3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7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9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6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C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E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F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</w:tr>
      <w:tr w:rsidR="0010346A" w:rsidRPr="001F2AC7" w14:paraId="7DE19C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D3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05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18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9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BB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7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6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5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D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6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A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F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14:paraId="4D1521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A5A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CE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82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1F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EA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3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3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1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0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4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4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5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14:paraId="4603EC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79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1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8B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74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F2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6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2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5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F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B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A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E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B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14:paraId="1F91E54B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927D0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1643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3A2C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4A4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A9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7BD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879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8AA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A4B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970B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78AC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D43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7EF6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CF9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DF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A22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5F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31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771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E2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CD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1768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1735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2111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7CB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B91D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0020[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31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F5E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74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9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CE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10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E5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0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1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7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D490D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A674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CCDD0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8551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9F34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05C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D64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38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C93A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3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287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9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47E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D7DF5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B06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2A3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9DEC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4F8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3889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4A1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E0BC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CF4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2B2A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9F0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D5A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9FE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C70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8F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489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3D5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98C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D6C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432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25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1C5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1A4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CD3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DB0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A80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6B1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BFC5B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FFE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7AC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1C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B1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1F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C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1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2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9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D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1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1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</w:tr>
      <w:tr w:rsidR="002F3BEA" w14:paraId="1D0674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77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7E6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E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3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F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18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E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B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D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F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6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3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7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2F3BEA" w14:paraId="66280F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05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3E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B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E5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4A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1C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3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7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2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2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1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5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6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2F3BEA" w14:paraId="5DC9C4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8C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88A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FC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EC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71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4A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3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0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B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A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D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5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A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</w:tr>
      <w:tr w:rsidR="002F3BEA" w14:paraId="720B9C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73A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D1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F3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8A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D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B2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C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9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A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C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B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6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4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C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2F3BEA" w14:paraId="28162D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AE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95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51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F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BE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EA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9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9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6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A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4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B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8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5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</w:tr>
      <w:tr w:rsidR="002F3BEA" w14:paraId="3E351C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1C4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56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E7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32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0F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4F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0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4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0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1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F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3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1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2F3BEA" w14:paraId="1D1533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15F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3C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6C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55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9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9F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0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B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E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2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8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1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D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2F3BEA" w14:paraId="47DC80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727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AB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24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5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5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49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-53.6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D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7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-62.0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0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2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-29.8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2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1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-21.4</w:t>
            </w:r>
          </w:p>
        </w:tc>
      </w:tr>
      <w:tr w:rsidR="002F3BEA" w14:paraId="5EB9D1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87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09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32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691.6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AF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94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84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D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4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A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459.3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7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E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535.9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9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1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650.1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</w:tr>
      <w:tr w:rsidR="002F3BEA" w14:paraId="48F86D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146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43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A9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429.0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C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586.5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5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1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1083.7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2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A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3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0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6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0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6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F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2F3BEA" w14:paraId="55DB82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842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71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54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8A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1A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A7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8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5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-31.2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F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C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F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8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2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</w:tr>
      <w:tr w:rsidR="002F3BEA" w14:paraId="4DEDE7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B7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1F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B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32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21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3C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3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4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D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2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D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2F3BEA" w14:paraId="0B22CB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B4A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E6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78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59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21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8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1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D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E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9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9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8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9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2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</w:tr>
      <w:tr w:rsidR="002F3BEA" w14:paraId="77A0B1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87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AE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5B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12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12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6F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E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4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9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4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E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9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5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</w:tr>
      <w:tr w:rsidR="002F3BEA" w14:paraId="4760B8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B18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4C4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88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849.8</w:t>
            </w:r>
            <w:r>
              <w:rPr>
                <w:rFonts w:ascii="宋体" w:hAnsi="宋体"/>
                <w:sz w:val="18"/>
                <w:szCs w:val="18"/>
              </w:rPr>
              <w:br/>
              <w:t>2018.3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86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2098.0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06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  <w:r>
              <w:rPr>
                <w:rFonts w:ascii="宋体" w:hAnsi="宋体"/>
                <w:sz w:val="18"/>
                <w:szCs w:val="18"/>
              </w:rPr>
              <w:br/>
              <w:t>2177.7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43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/>
              <w:t>2230.8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7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504.6</w:t>
            </w:r>
            <w:r>
              <w:rPr>
                <w:rFonts w:ascii="宋体" w:hAnsi="宋体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1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2337.0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2363.6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9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1062.3</w:t>
            </w:r>
            <w:r>
              <w:rPr>
                <w:rFonts w:ascii="宋体" w:hAnsi="宋体"/>
                <w:sz w:val="18"/>
                <w:szCs w:val="18"/>
              </w:rPr>
              <w:br/>
              <w:t>2416.7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5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1381.0</w:t>
            </w:r>
            <w:r>
              <w:rPr>
                <w:rFonts w:ascii="宋体" w:hAnsi="宋体"/>
                <w:sz w:val="18"/>
                <w:szCs w:val="18"/>
              </w:rPr>
              <w:br/>
              <w:t>1779.3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E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/>
              <w:t>1434.1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0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1779.3</w:t>
            </w:r>
            <w:r>
              <w:rPr>
                <w:rFonts w:ascii="宋体" w:hAnsi="宋体"/>
                <w:sz w:val="18"/>
                <w:szCs w:val="18"/>
              </w:rPr>
              <w:br/>
              <w:t>1195.1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C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1912.1</w:t>
            </w:r>
            <w:r>
              <w:rPr>
                <w:rFonts w:ascii="宋体" w:hAnsi="宋体"/>
                <w:sz w:val="18"/>
                <w:szCs w:val="18"/>
              </w:rPr>
              <w:br/>
              <w:t>1009.2</w:t>
            </w:r>
          </w:p>
        </w:tc>
      </w:tr>
      <w:tr w:rsidR="002F3BEA" w14:paraId="22BF95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F5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5FF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A2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1212.3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7A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1256.1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0F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1285.4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5D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1329.2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E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A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613.5</w:t>
            </w:r>
            <w:r>
              <w:rPr>
                <w:rFonts w:ascii="宋体" w:hAnsi="宋体"/>
                <w:sz w:val="18"/>
                <w:szCs w:val="18"/>
              </w:rPr>
              <w:br/>
              <w:t>1373.0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3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905.6</w:t>
            </w:r>
            <w:r>
              <w:rPr>
                <w:rFonts w:ascii="宋体" w:hAnsi="宋体"/>
                <w:sz w:val="18"/>
                <w:szCs w:val="18"/>
              </w:rPr>
              <w:br/>
              <w:t>876.4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1022.4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F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1095.5</w:t>
            </w:r>
            <w:r>
              <w:rPr>
                <w:rFonts w:ascii="宋体" w:hAnsi="宋体"/>
                <w:sz w:val="18"/>
                <w:szCs w:val="18"/>
              </w:rPr>
              <w:br/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1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1153.9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</w:tr>
      <w:tr w:rsidR="002F3BEA" w14:paraId="23C93E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64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1B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4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1813.7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DD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1855.4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67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1897.1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09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D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9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1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1980.5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3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1084.1</w:t>
            </w:r>
            <w:r>
              <w:rPr>
                <w:rFonts w:ascii="宋体" w:hAnsi="宋体"/>
                <w:sz w:val="18"/>
                <w:szCs w:val="18"/>
              </w:rPr>
              <w:br/>
              <w:t>2001.3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0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1480.2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E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1605.2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6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1688.6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A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1751.2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</w:tr>
      <w:tr w:rsidR="002F3BEA" w14:paraId="790444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12D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1A7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2A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3320.8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7F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3362.5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AD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3404.2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13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3425.1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0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3445.9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F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3466.7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8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3487.6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3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2591.2</w:t>
            </w:r>
            <w:r>
              <w:rPr>
                <w:rFonts w:ascii="宋体" w:hAnsi="宋体"/>
                <w:sz w:val="18"/>
                <w:szCs w:val="18"/>
              </w:rPr>
              <w:br/>
              <w:t>3508.4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8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2987.3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E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3112.3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3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3195.7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3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3258.3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</w:tr>
      <w:tr w:rsidR="002F3BEA" w14:paraId="22D34E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46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68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D3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6E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5B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8C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3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0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2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A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D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A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A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32649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860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45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9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EA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0E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29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B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6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E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D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0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6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F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6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A077C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D67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B71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D1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D0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4E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E7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1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8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B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4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5756.7</w:t>
            </w:r>
            <w:r>
              <w:rPr>
                <w:rFonts w:ascii="宋体" w:hAnsi="宋体"/>
                <w:sz w:val="18"/>
                <w:szCs w:val="18"/>
              </w:rPr>
              <w:br/>
              <w:t>5756.7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9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5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7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F7FB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303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D5F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86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F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3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36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C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7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D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D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A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A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7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BDE1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59E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83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14439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31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14877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88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15337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9D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15558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A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7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15790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6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15571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2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11323</w:t>
            </w:r>
            <w:r>
              <w:rPr>
                <w:rFonts w:ascii="宋体" w:hAnsi="宋体"/>
                <w:sz w:val="18"/>
                <w:szCs w:val="18"/>
              </w:rPr>
              <w:br/>
              <w:t>14848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1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12397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9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13109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13634</w:t>
            </w:r>
            <w:r>
              <w:rPr>
                <w:rFonts w:ascii="宋体" w:hAnsi="宋体"/>
                <w:sz w:val="18"/>
                <w:szCs w:val="18"/>
              </w:rPr>
              <w:br/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8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14052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048B30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B9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61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8165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69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8603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0B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9063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67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9284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D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1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9297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7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8574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4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6122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5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6835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F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7359</w:t>
            </w:r>
            <w:r>
              <w:rPr>
                <w:rFonts w:ascii="宋体" w:hAnsi="宋体"/>
                <w:sz w:val="18"/>
                <w:szCs w:val="18"/>
              </w:rPr>
              <w:br/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7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7778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2162F8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14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E2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6A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D2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EA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B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2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3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6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6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4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C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3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</w:tr>
      <w:tr w:rsidR="0010346A" w:rsidRPr="001F2AC7" w14:paraId="00FBD7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F5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CE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8683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5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9121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96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9580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12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9802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0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1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F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8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5566</w:t>
            </w:r>
            <w:r>
              <w:rPr>
                <w:rFonts w:ascii="宋体" w:hAnsi="宋体"/>
                <w:sz w:val="18"/>
                <w:szCs w:val="18"/>
              </w:rPr>
              <w:br/>
              <w:t>9092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6640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2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7353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5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7877</w:t>
            </w:r>
            <w:r>
              <w:rPr>
                <w:rFonts w:ascii="宋体" w:hAnsi="宋体"/>
                <w:sz w:val="18"/>
                <w:szCs w:val="18"/>
              </w:rPr>
              <w:br/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7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8295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775C91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8FD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56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7175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F4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7614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2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8073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7B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2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8410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3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8526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C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8307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F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/>
              <w:t>7585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5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6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1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6370</w:t>
            </w:r>
            <w:r>
              <w:rPr>
                <w:rFonts w:ascii="宋体" w:hAnsi="宋体"/>
                <w:sz w:val="18"/>
                <w:szCs w:val="18"/>
              </w:rPr>
              <w:br/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F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6788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6F24CF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DB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2A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CC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F1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FC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D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2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9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B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9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B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9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A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</w:tr>
    </w:tbl>
    <w:p w14:paraId="722A4FF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8284B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49CA9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EE987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5BE6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9CD0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CB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03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F15B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4588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A1CE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A89BA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2A06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5B26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D54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80A8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D4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4DE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EF2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68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DBF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916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E7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71ED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F01A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682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B422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0021[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5B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AD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C3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1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1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0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42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35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0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E2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39E2BD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2A9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49145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1E86F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05A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91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A18C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30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CB9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8B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4225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C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F6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441C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787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BE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C7D02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9C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060E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51E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58B4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A4C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2EA2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8C9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C6A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990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A54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C1D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70F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967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324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8C1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D14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F7E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D49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6CE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7AE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0B7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61C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91E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4E6E9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041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BE3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23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37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DF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6B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B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8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8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C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E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E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4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B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</w:tr>
      <w:tr w:rsidR="002F3BEA" w14:paraId="56AB84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C8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01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56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B8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08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32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A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3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A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D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7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2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2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4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</w:tr>
      <w:tr w:rsidR="002F3BEA" w14:paraId="0908B9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1386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E42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7B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D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591.3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B5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AE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3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1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6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8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4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4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2F3BEA" w14:paraId="268160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2E9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E3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15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D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A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EE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2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9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9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A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E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2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B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-9.4</w:t>
            </w:r>
          </w:p>
        </w:tc>
      </w:tr>
      <w:tr w:rsidR="002F3BEA" w14:paraId="5851C3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6F3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C3A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26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F6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70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512.8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7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F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4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8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9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2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3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1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8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</w:tr>
      <w:tr w:rsidR="002F3BEA" w14:paraId="1EEBC3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CE0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1C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22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89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B9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8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5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E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C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F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5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4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C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</w:tr>
      <w:tr w:rsidR="002F3BEA" w14:paraId="5FA8E1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ACE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AF3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5D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C0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90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54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3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2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C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4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2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-9.4</w:t>
            </w:r>
          </w:p>
        </w:tc>
      </w:tr>
      <w:tr w:rsidR="002F3BEA" w14:paraId="2BAF60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F1B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0AE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4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98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74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99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8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F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F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8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F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6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1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F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</w:tr>
      <w:tr w:rsidR="002F3BEA" w14:paraId="4CCD40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27F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22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0C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6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C5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C6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1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2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2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1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9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D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5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</w:tr>
      <w:tr w:rsidR="002F3BEA" w14:paraId="08540A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081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89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2B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DD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C8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8C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E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2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5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3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E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4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</w:tr>
      <w:tr w:rsidR="002F3BEA" w14:paraId="7E7DDB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A5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11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6B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0C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486.3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C4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F4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D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4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B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5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E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0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E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</w:tr>
      <w:tr w:rsidR="002F3BEA" w14:paraId="682E40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C3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67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35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BC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AE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C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2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8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B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3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7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D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E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3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2F3BEA" w14:paraId="3E0ECF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7D48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9A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0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8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06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E0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4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7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1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C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8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6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1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E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2F3BEA" w14:paraId="1F168B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FC6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D2F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B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769.8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5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26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D3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2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9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4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F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0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7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740.8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2F3BEA" w14:paraId="2CBB19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6B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5C3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C3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6A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2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A8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9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D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E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C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1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5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9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776C4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CAD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17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9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0F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C6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0B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8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4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F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D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8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1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ECDB3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3C4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73F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E4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E8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30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E3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D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6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9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6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0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A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4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F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410E9F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66A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D5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D1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86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D8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60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D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6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1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A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6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B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4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C0BE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C5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22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9E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E0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AF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A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C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C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/>
              <w:t>3668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7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F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E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0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5FC550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EB0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15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D1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AA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A9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4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D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E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3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E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3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05FCF0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D8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2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38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D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BF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8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9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5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A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5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D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C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3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</w:tr>
      <w:tr w:rsidR="0010346A" w:rsidRPr="001F2AC7" w14:paraId="6DC14A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19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79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25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62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49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2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4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A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1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8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0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B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B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3F25F7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E9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96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49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8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8A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4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8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A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C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2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B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5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118619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97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7D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9D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D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D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D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B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E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C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2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7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5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B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608FADDC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5CB7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0DB72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37172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80D6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C2B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E7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E5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1A2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E1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0509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DEF5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022B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4107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D5BC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04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98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B3B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C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18A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CD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3C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1637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5F8E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10689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6BA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30E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0022[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78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269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7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E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41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5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1D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1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C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7A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8FFAA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89D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09188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EA33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2C4E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951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AA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BFA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51E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7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2BE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2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26A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1108A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CC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E53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0C1D1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4B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096C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D95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AA58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D5C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A83D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183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917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8CA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983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97B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24E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544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551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D38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0BA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0F2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DB8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BA6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1FE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002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C08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0D5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66A34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6E9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EA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F=289.20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2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2843.4</w:t>
            </w:r>
            <w:r>
              <w:rPr>
                <w:rFonts w:ascii="宋体" w:hAnsi="宋体"/>
                <w:sz w:val="18"/>
                <w:szCs w:val="18"/>
              </w:rPr>
              <w:br/>
              <w:t>1978.0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2B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2754.9</w:t>
            </w:r>
            <w:r>
              <w:rPr>
                <w:rFonts w:ascii="宋体" w:hAnsi="宋体"/>
                <w:sz w:val="18"/>
                <w:szCs w:val="18"/>
              </w:rPr>
              <w:br/>
              <w:t>1963.4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7D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2610.8</w:t>
            </w:r>
            <w:r>
              <w:rPr>
                <w:rFonts w:ascii="宋体" w:hAnsi="宋体"/>
                <w:sz w:val="18"/>
                <w:szCs w:val="18"/>
              </w:rPr>
              <w:br/>
              <w:t>1950.8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49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2457.6</w:t>
            </w:r>
            <w:r>
              <w:rPr>
                <w:rFonts w:ascii="宋体" w:hAnsi="宋体"/>
                <w:sz w:val="18"/>
                <w:szCs w:val="18"/>
              </w:rPr>
              <w:br/>
              <w:t>1940.3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9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2295.8</w:t>
            </w:r>
            <w:r>
              <w:rPr>
                <w:rFonts w:ascii="宋体" w:hAnsi="宋体"/>
                <w:sz w:val="18"/>
                <w:szCs w:val="18"/>
              </w:rPr>
              <w:br/>
              <w:t>2051.5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4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2150.7</w:t>
            </w:r>
            <w:r>
              <w:rPr>
                <w:rFonts w:ascii="宋体" w:hAnsi="宋体"/>
                <w:sz w:val="18"/>
                <w:szCs w:val="18"/>
              </w:rPr>
              <w:br/>
              <w:t>2204.9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2113.6</w:t>
            </w:r>
            <w:r>
              <w:rPr>
                <w:rFonts w:ascii="宋体" w:hAnsi="宋体"/>
                <w:sz w:val="18"/>
                <w:szCs w:val="18"/>
              </w:rPr>
              <w:br/>
              <w:t>2377.4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4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2082.5</w:t>
            </w:r>
            <w:r>
              <w:rPr>
                <w:rFonts w:ascii="宋体" w:hAnsi="宋体"/>
                <w:sz w:val="18"/>
                <w:szCs w:val="18"/>
              </w:rPr>
              <w:br/>
              <w:t>2555.2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9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2056.4</w:t>
            </w:r>
            <w:r>
              <w:rPr>
                <w:rFonts w:ascii="宋体" w:hAnsi="宋体"/>
                <w:sz w:val="18"/>
                <w:szCs w:val="18"/>
              </w:rPr>
              <w:br/>
              <w:t>2698.2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A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2033.5</w:t>
            </w:r>
            <w:r>
              <w:rPr>
                <w:rFonts w:ascii="宋体" w:hAnsi="宋体"/>
                <w:sz w:val="18"/>
                <w:szCs w:val="18"/>
              </w:rPr>
              <w:br/>
              <w:t>2796.6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6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</w:t>
            </w:r>
            <w:r>
              <w:rPr>
                <w:rFonts w:ascii="宋体" w:hAnsi="宋体"/>
                <w:sz w:val="18"/>
                <w:szCs w:val="18"/>
              </w:rPr>
              <w:br/>
              <w:t>2859.1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7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1993.2</w:t>
            </w:r>
            <w:r>
              <w:rPr>
                <w:rFonts w:ascii="宋体" w:hAnsi="宋体"/>
                <w:sz w:val="18"/>
                <w:szCs w:val="18"/>
              </w:rPr>
              <w:br/>
              <w:t>2872.6</w:t>
            </w:r>
          </w:p>
        </w:tc>
      </w:tr>
      <w:tr w:rsidR="002F3BEA" w14:paraId="1789C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B3C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83D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F=251.10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76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1616.3</w:t>
            </w:r>
            <w:r>
              <w:rPr>
                <w:rFonts w:ascii="宋体" w:hAnsi="宋体"/>
                <w:sz w:val="18"/>
                <w:szCs w:val="18"/>
              </w:rPr>
              <w:br/>
              <w:t>1230.0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82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1540.6</w:t>
            </w:r>
            <w:r>
              <w:rPr>
                <w:rFonts w:ascii="宋体" w:hAnsi="宋体"/>
                <w:sz w:val="18"/>
                <w:szCs w:val="18"/>
              </w:rPr>
              <w:br/>
              <w:t>1298.1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59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1441.3</w:t>
            </w:r>
            <w:r>
              <w:rPr>
                <w:rFonts w:ascii="宋体" w:hAnsi="宋体"/>
                <w:sz w:val="18"/>
                <w:szCs w:val="18"/>
              </w:rPr>
              <w:br/>
              <w:t>1366.6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13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1403.4</w:t>
            </w:r>
            <w:r>
              <w:rPr>
                <w:rFonts w:ascii="宋体" w:hAnsi="宋体"/>
                <w:sz w:val="18"/>
                <w:szCs w:val="18"/>
              </w:rPr>
              <w:br/>
              <w:t>1455.9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E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1372.6</w:t>
            </w:r>
            <w:r>
              <w:rPr>
                <w:rFonts w:ascii="宋体" w:hAnsi="宋体"/>
                <w:sz w:val="18"/>
                <w:szCs w:val="18"/>
              </w:rPr>
              <w:br/>
              <w:t>1640.7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1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1347.5</w:t>
            </w:r>
            <w:r>
              <w:rPr>
                <w:rFonts w:ascii="宋体" w:hAnsi="宋体"/>
                <w:sz w:val="18"/>
                <w:szCs w:val="18"/>
              </w:rPr>
              <w:br/>
              <w:t>1807.3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E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1308.6</w:t>
            </w:r>
            <w:r>
              <w:rPr>
                <w:rFonts w:ascii="宋体" w:hAnsi="宋体"/>
                <w:sz w:val="18"/>
                <w:szCs w:val="18"/>
              </w:rPr>
              <w:br/>
              <w:t>2002.5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6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1283.8</w:t>
            </w:r>
            <w:r>
              <w:rPr>
                <w:rFonts w:ascii="宋体" w:hAnsi="宋体"/>
                <w:sz w:val="18"/>
                <w:szCs w:val="18"/>
              </w:rPr>
              <w:br/>
              <w:t>2012.3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6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1269.0</w:t>
            </w:r>
            <w:r>
              <w:rPr>
                <w:rFonts w:ascii="宋体" w:hAnsi="宋体"/>
                <w:sz w:val="18"/>
                <w:szCs w:val="18"/>
              </w:rPr>
              <w:br/>
              <w:t>1964.7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0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1253.6</w:t>
            </w:r>
            <w:r>
              <w:rPr>
                <w:rFonts w:ascii="宋体" w:hAnsi="宋体"/>
                <w:sz w:val="18"/>
                <w:szCs w:val="18"/>
              </w:rPr>
              <w:br/>
              <w:t>1849.8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F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1240.7</w:t>
            </w:r>
            <w:r>
              <w:rPr>
                <w:rFonts w:ascii="宋体" w:hAnsi="宋体"/>
                <w:sz w:val="18"/>
                <w:szCs w:val="18"/>
              </w:rPr>
              <w:br/>
              <w:t>1689.2</w:t>
            </w:r>
          </w:p>
        </w:tc>
      </w:tr>
      <w:tr w:rsidR="002F3BEA" w14:paraId="092201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4A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1F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36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23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66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20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3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5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577.9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C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9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2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B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5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8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</w:tr>
      <w:tr w:rsidR="002F3BEA" w14:paraId="7F9EB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122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50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0D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0C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D7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8E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A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4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4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1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A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2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1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625.2</w:t>
            </w:r>
          </w:p>
        </w:tc>
      </w:tr>
      <w:tr w:rsidR="002F3BEA" w14:paraId="1A29FA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2A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061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F=252.35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2F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1253.6</w:t>
            </w:r>
            <w:r>
              <w:rPr>
                <w:rFonts w:ascii="宋体" w:hAnsi="宋体"/>
                <w:sz w:val="18"/>
                <w:szCs w:val="18"/>
              </w:rPr>
              <w:br/>
              <w:t>832.3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B6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1225.6</w:t>
            </w:r>
            <w:r>
              <w:rPr>
                <w:rFonts w:ascii="宋体" w:hAnsi="宋体"/>
                <w:sz w:val="18"/>
                <w:szCs w:val="18"/>
              </w:rPr>
              <w:br/>
              <w:t>1022.7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9C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1018.6</w:t>
            </w:r>
            <w:r>
              <w:rPr>
                <w:rFonts w:ascii="宋体" w:hAnsi="宋体"/>
                <w:sz w:val="18"/>
                <w:szCs w:val="18"/>
              </w:rPr>
              <w:br/>
              <w:t>1065.1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B2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985.1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0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958.0</w:t>
            </w:r>
            <w:r>
              <w:rPr>
                <w:rFonts w:ascii="宋体" w:hAnsi="宋体"/>
                <w:sz w:val="18"/>
                <w:szCs w:val="18"/>
              </w:rPr>
              <w:br/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7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/>
              <w:t>1173.4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1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/>
              <w:t>1213.8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2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902.6</w:t>
            </w:r>
            <w:r>
              <w:rPr>
                <w:rFonts w:ascii="宋体" w:hAnsi="宋体"/>
                <w:sz w:val="18"/>
                <w:szCs w:val="18"/>
              </w:rPr>
              <w:br/>
              <w:t>1247.1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3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879.9</w:t>
            </w:r>
            <w:r>
              <w:rPr>
                <w:rFonts w:ascii="宋体" w:hAnsi="宋体"/>
                <w:sz w:val="18"/>
                <w:szCs w:val="18"/>
              </w:rPr>
              <w:br/>
              <w:t>1265.8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F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867.0</w:t>
            </w:r>
            <w:r>
              <w:rPr>
                <w:rFonts w:ascii="宋体" w:hAnsi="宋体"/>
                <w:sz w:val="18"/>
                <w:szCs w:val="18"/>
              </w:rPr>
              <w:br/>
              <w:t>1272.8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C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853.3</w:t>
            </w:r>
            <w:r>
              <w:rPr>
                <w:rFonts w:ascii="宋体" w:hAnsi="宋体"/>
                <w:sz w:val="18"/>
                <w:szCs w:val="18"/>
              </w:rPr>
              <w:br/>
              <w:t>1255.7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5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841.7</w:t>
            </w:r>
            <w:r>
              <w:rPr>
                <w:rFonts w:ascii="宋体" w:hAnsi="宋体"/>
                <w:sz w:val="18"/>
                <w:szCs w:val="18"/>
              </w:rPr>
              <w:br/>
              <w:t>1215.9</w:t>
            </w:r>
          </w:p>
        </w:tc>
      </w:tr>
      <w:tr w:rsidR="002F3BEA" w14:paraId="1ACA84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96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32B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54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/>
              <w:t>4317.2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66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/>
              <w:t>4419.8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CA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4179.0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41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C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2559.2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C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711.0</w:t>
            </w:r>
            <w:r>
              <w:rPr>
                <w:rFonts w:ascii="宋体" w:hAnsi="宋体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F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1073.2</w:t>
            </w:r>
            <w:r>
              <w:rPr>
                <w:rFonts w:ascii="宋体" w:hAnsi="宋体"/>
                <w:sz w:val="18"/>
                <w:szCs w:val="18"/>
              </w:rPr>
              <w:br/>
              <w:t>1434.8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E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1448.3</w:t>
            </w:r>
            <w:r>
              <w:rPr>
                <w:rFonts w:ascii="宋体" w:hAnsi="宋体"/>
                <w:sz w:val="18"/>
                <w:szCs w:val="18"/>
              </w:rPr>
              <w:br/>
              <w:t>1227.1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B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3054.8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F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3806.2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</w:tr>
      <w:tr w:rsidR="002F3BEA" w14:paraId="078E0F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4B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13C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E1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-86.6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CE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-136.5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55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-153.2</w:t>
            </w:r>
            <w:r>
              <w:rPr>
                <w:rFonts w:ascii="宋体" w:hAnsi="宋体"/>
                <w:sz w:val="18"/>
                <w:szCs w:val="18"/>
              </w:rPr>
              <w:br/>
              <w:t>346.3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84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-175.4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C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9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7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-169.8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2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-97.7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3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7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2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3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-69.9</w:t>
            </w:r>
          </w:p>
        </w:tc>
      </w:tr>
      <w:tr w:rsidR="002F3BEA" w14:paraId="1C6422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E40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F2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0F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766.9</w:t>
            </w:r>
            <w:r>
              <w:rPr>
                <w:rFonts w:ascii="宋体" w:hAnsi="宋体"/>
                <w:sz w:val="18"/>
                <w:szCs w:val="18"/>
              </w:rPr>
              <w:br/>
              <w:t>4037.5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B6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4095.6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42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9D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/>
              <w:t>2576.0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7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  <w:t>2281.3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E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/>
              <w:t>2285.0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A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/>
              <w:t>2070.8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4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1170.9</w:t>
            </w:r>
            <w:r>
              <w:rPr>
                <w:rFonts w:ascii="宋体" w:hAnsi="宋体"/>
                <w:sz w:val="18"/>
                <w:szCs w:val="18"/>
              </w:rPr>
              <w:br/>
              <w:t>1299.3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1457.2</w:t>
            </w:r>
            <w:r>
              <w:rPr>
                <w:rFonts w:ascii="宋体" w:hAnsi="宋体"/>
                <w:sz w:val="18"/>
                <w:szCs w:val="18"/>
              </w:rPr>
              <w:br/>
              <w:t>1169.4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6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2107.2</w:t>
            </w:r>
            <w:r>
              <w:rPr>
                <w:rFonts w:ascii="宋体" w:hAnsi="宋体"/>
                <w:sz w:val="18"/>
                <w:szCs w:val="18"/>
              </w:rPr>
              <w:br/>
              <w:t>1052.5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5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2908.3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8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3587.5</w:t>
            </w:r>
            <w:r>
              <w:rPr>
                <w:rFonts w:ascii="宋体" w:hAnsi="宋体"/>
                <w:sz w:val="18"/>
                <w:szCs w:val="18"/>
              </w:rPr>
              <w:br/>
              <w:t>852.5</w:t>
            </w:r>
          </w:p>
        </w:tc>
      </w:tr>
      <w:tr w:rsidR="002F3BEA" w14:paraId="2EC979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E95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D2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AF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679.0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E9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928.4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4E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1361.5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E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A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E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3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6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8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1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3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</w:tr>
      <w:tr w:rsidR="002F3BEA" w14:paraId="6D9F23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377B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4C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E1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3A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0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16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2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7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2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C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0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0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4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2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7D3259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167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AAD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98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8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BE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1277.2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A0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7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5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E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7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E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7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2F3BEA" w14:paraId="65F1A2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A0EE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229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F=28.35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D6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2436.7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63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/>
              <w:t>2528.0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A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2575.1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42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2499.6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4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2283.4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D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2391.6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F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2192.4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0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1346.7</w:t>
            </w:r>
            <w:r>
              <w:rPr>
                <w:rFonts w:ascii="宋体" w:hAnsi="宋体"/>
                <w:sz w:val="18"/>
                <w:szCs w:val="18"/>
              </w:rPr>
              <w:br/>
              <w:t>1271.2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7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1751.8</w:t>
            </w:r>
            <w:r>
              <w:rPr>
                <w:rFonts w:ascii="宋体" w:hAnsi="宋体"/>
                <w:sz w:val="18"/>
                <w:szCs w:val="18"/>
              </w:rPr>
              <w:br/>
              <w:t>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D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2036.8</w:t>
            </w:r>
            <w:r>
              <w:rPr>
                <w:rFonts w:ascii="宋体" w:hAnsi="宋体"/>
                <w:sz w:val="18"/>
                <w:szCs w:val="18"/>
              </w:rPr>
              <w:br/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B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2248.2</w:t>
            </w:r>
            <w:r>
              <w:rPr>
                <w:rFonts w:ascii="宋体" w:hAnsi="宋体"/>
                <w:sz w:val="18"/>
                <w:szCs w:val="18"/>
              </w:rPr>
              <w:br/>
              <w:t>682.0</w:t>
            </w:r>
          </w:p>
        </w:tc>
      </w:tr>
      <w:tr w:rsidR="002F3BEA" w14:paraId="035A01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FA2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7CB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7A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01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-130.8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41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-146.7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4F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-168.0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7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-183.9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9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-194.6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4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-162.7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9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-93.6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7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1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A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D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</w:tr>
      <w:tr w:rsidR="002F3BEA" w14:paraId="1FC402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FBD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3B1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E2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673.7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4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A7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D0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2173.2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/>
              <w:t>1999.6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2129.0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7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1202.3</w:t>
            </w:r>
            <w:r>
              <w:rPr>
                <w:rFonts w:ascii="宋体" w:hAnsi="宋体"/>
                <w:sz w:val="18"/>
                <w:szCs w:val="18"/>
              </w:rPr>
              <w:br/>
              <w:t>1988.3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4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1440.2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9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2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1680.6</w:t>
            </w:r>
            <w:r>
              <w:rPr>
                <w:rFonts w:ascii="宋体" w:hAnsi="宋体"/>
                <w:sz w:val="18"/>
                <w:szCs w:val="18"/>
              </w:rPr>
              <w:br/>
              <w:t>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A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1896.5</w:t>
            </w:r>
            <w:r>
              <w:rPr>
                <w:rFonts w:ascii="宋体" w:hAnsi="宋体"/>
                <w:sz w:val="18"/>
                <w:szCs w:val="18"/>
              </w:rPr>
              <w:br/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6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2038.8</w:t>
            </w:r>
            <w:r>
              <w:rPr>
                <w:rFonts w:ascii="宋体" w:hAnsi="宋体"/>
                <w:sz w:val="18"/>
                <w:szCs w:val="18"/>
              </w:rPr>
              <w:br/>
              <w:t>749.0</w:t>
            </w:r>
          </w:p>
        </w:tc>
      </w:tr>
      <w:tr w:rsidR="002F3BEA" w14:paraId="67CD4F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A1A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6DE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E6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6A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82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C1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4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5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8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810.7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8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B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1699.1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8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1563.7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5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</w:tr>
      <w:tr w:rsidR="002F3BEA" w14:paraId="6FCC82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A4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81C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7F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7D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C6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24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7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4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7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2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D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C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9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D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093FDE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4A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5F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A4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684.2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38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D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5E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8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3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1313.8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5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1586.9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0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1681.1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C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1528.0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E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2F3BEA" w14:paraId="6C051B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CAF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5EB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1850.9</w:t>
            </w:r>
            <w:r>
              <w:rPr>
                <w:rFonts w:ascii="宋体" w:hAnsi="宋体"/>
                <w:sz w:val="18"/>
                <w:szCs w:val="18"/>
              </w:rPr>
              <w:br/>
              <w:t>4395.9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20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1619.5</w:t>
            </w:r>
            <w:r>
              <w:rPr>
                <w:rFonts w:ascii="宋体" w:hAnsi="宋体"/>
                <w:sz w:val="18"/>
                <w:szCs w:val="18"/>
              </w:rPr>
              <w:br/>
              <w:t>4569.4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07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1388.2</w:t>
            </w:r>
            <w:r>
              <w:rPr>
                <w:rFonts w:ascii="宋体" w:hAnsi="宋体"/>
                <w:sz w:val="18"/>
                <w:szCs w:val="18"/>
              </w:rPr>
              <w:br/>
              <w:t>4742.9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A4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1214.7</w:t>
            </w:r>
            <w:r>
              <w:rPr>
                <w:rFonts w:ascii="宋体" w:hAnsi="宋体"/>
                <w:sz w:val="18"/>
                <w:szCs w:val="18"/>
              </w:rPr>
              <w:br/>
              <w:t>4858.6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A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1099.0</w:t>
            </w:r>
            <w:r>
              <w:rPr>
                <w:rFonts w:ascii="宋体" w:hAnsi="宋体"/>
                <w:sz w:val="18"/>
                <w:szCs w:val="18"/>
              </w:rPr>
              <w:br/>
              <w:t>4974.3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C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5090.0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A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/>
              <w:t>5147.8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D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2313.6</w:t>
            </w:r>
            <w:r>
              <w:rPr>
                <w:rFonts w:ascii="宋体" w:hAnsi="宋体"/>
                <w:sz w:val="18"/>
                <w:szCs w:val="18"/>
              </w:rPr>
              <w:br/>
              <w:t>5263.5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F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1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3528.3</w:t>
            </w:r>
            <w:r>
              <w:rPr>
                <w:rFonts w:ascii="宋体" w:hAnsi="宋体"/>
                <w:sz w:val="18"/>
                <w:szCs w:val="18"/>
              </w:rPr>
              <w:br/>
              <w:t>3123.4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2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3875.3</w:t>
            </w:r>
            <w:r>
              <w:rPr>
                <w:rFonts w:ascii="宋体" w:hAnsi="宋体"/>
                <w:sz w:val="18"/>
                <w:szCs w:val="18"/>
              </w:rPr>
              <w:br/>
              <w:t>2602.8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6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4164.5</w:t>
            </w:r>
            <w:r>
              <w:rPr>
                <w:rFonts w:ascii="宋体" w:hAnsi="宋体"/>
                <w:sz w:val="18"/>
                <w:szCs w:val="18"/>
              </w:rPr>
              <w:br/>
              <w:t>2197.9</w:t>
            </w:r>
          </w:p>
        </w:tc>
      </w:tr>
      <w:tr w:rsidR="002F3BEA" w14:paraId="4E4DA4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9E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7AD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D6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/>
              <w:t>2640.4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A3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  <w:r>
              <w:rPr>
                <w:rFonts w:ascii="宋体" w:hAnsi="宋体"/>
                <w:sz w:val="18"/>
                <w:szCs w:val="18"/>
              </w:rPr>
              <w:br/>
              <w:t>2735.9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4D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477.2</w:t>
            </w:r>
            <w:r>
              <w:rPr>
                <w:rFonts w:ascii="宋体" w:hAnsi="宋体"/>
                <w:sz w:val="18"/>
                <w:szCs w:val="18"/>
              </w:rPr>
              <w:br/>
              <w:t>2799.5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C0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2863.1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D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E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8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4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/>
              <w:t>2990.4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1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1972.4</w:t>
            </w:r>
            <w:r>
              <w:rPr>
                <w:rFonts w:ascii="宋体" w:hAnsi="宋体"/>
                <w:sz w:val="18"/>
                <w:szCs w:val="18"/>
              </w:rPr>
              <w:br/>
              <w:t>1908.7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C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2226.9</w:t>
            </w:r>
            <w:r>
              <w:rPr>
                <w:rFonts w:ascii="宋体" w:hAnsi="宋体"/>
                <w:sz w:val="18"/>
                <w:szCs w:val="18"/>
              </w:rPr>
              <w:br/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2385.9</w:t>
            </w:r>
            <w:r>
              <w:rPr>
                <w:rFonts w:ascii="宋体" w:hAnsi="宋体"/>
                <w:sz w:val="18"/>
                <w:szCs w:val="18"/>
              </w:rPr>
              <w:br/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6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2513.2</w:t>
            </w:r>
            <w:r>
              <w:rPr>
                <w:rFonts w:ascii="宋体" w:hAnsi="宋体"/>
                <w:sz w:val="18"/>
                <w:szCs w:val="18"/>
              </w:rPr>
              <w:br/>
              <w:t>827.1</w:t>
            </w:r>
          </w:p>
        </w:tc>
      </w:tr>
      <w:tr w:rsidR="002F3BEA" w14:paraId="0089C0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A8D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E4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06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771.9</w:t>
            </w:r>
            <w:r>
              <w:rPr>
                <w:rFonts w:ascii="宋体" w:hAnsi="宋体"/>
                <w:sz w:val="18"/>
                <w:szCs w:val="18"/>
              </w:rPr>
              <w:br/>
              <w:t>3950.2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7B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/>
              <w:t>4131.8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05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F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4222.6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4268.1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A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4313.5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B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2361.0</w:t>
            </w:r>
            <w:r>
              <w:rPr>
                <w:rFonts w:ascii="宋体" w:hAnsi="宋体"/>
                <w:sz w:val="18"/>
                <w:szCs w:val="18"/>
              </w:rPr>
              <w:br/>
              <w:t>4358.9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2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3223.7</w:t>
            </w:r>
            <w:r>
              <w:rPr>
                <w:rFonts w:ascii="宋体" w:hAnsi="宋体"/>
                <w:sz w:val="18"/>
                <w:szCs w:val="18"/>
              </w:rPr>
              <w:br/>
              <w:t>2224.8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B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3496.2</w:t>
            </w:r>
            <w:r>
              <w:rPr>
                <w:rFonts w:ascii="宋体" w:hAnsi="宋体"/>
                <w:sz w:val="18"/>
                <w:szCs w:val="18"/>
              </w:rPr>
              <w:br/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7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3677.8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D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</w:tr>
      <w:tr w:rsidR="002F3BEA" w14:paraId="66046D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9A8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9A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1A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771.9</w:t>
            </w:r>
            <w:r>
              <w:rPr>
                <w:rFonts w:ascii="宋体" w:hAnsi="宋体"/>
                <w:sz w:val="18"/>
                <w:szCs w:val="18"/>
              </w:rPr>
              <w:br/>
              <w:t>7232.7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5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635.7</w:t>
            </w:r>
            <w:r>
              <w:rPr>
                <w:rFonts w:ascii="宋体" w:hAnsi="宋体"/>
                <w:sz w:val="18"/>
                <w:szCs w:val="18"/>
              </w:rPr>
              <w:br/>
              <w:t>7323.5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D2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/>
              <w:t>7414.3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0A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7459.7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A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7505.1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7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7550.5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0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7595.9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9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1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6506.2</w:t>
            </w:r>
            <w:r>
              <w:rPr>
                <w:rFonts w:ascii="宋体" w:hAnsi="宋体"/>
                <w:sz w:val="18"/>
                <w:szCs w:val="18"/>
              </w:rPr>
              <w:br/>
              <w:t>2224.8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8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6778.6</w:t>
            </w:r>
            <w:r>
              <w:rPr>
                <w:rFonts w:ascii="宋体" w:hAnsi="宋体"/>
                <w:sz w:val="18"/>
                <w:szCs w:val="18"/>
              </w:rPr>
              <w:br/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D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6960.2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B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7096.5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</w:tr>
      <w:tr w:rsidR="002F3BEA" w14:paraId="11856A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EE7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4C8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AC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80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A2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B7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C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5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4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C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A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A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F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5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9A1F2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338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0A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B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B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68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E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9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4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E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6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2155.0</w:t>
            </w:r>
            <w:r>
              <w:rPr>
                <w:rFonts w:ascii="宋体" w:hAnsi="宋体"/>
                <w:sz w:val="18"/>
                <w:szCs w:val="18"/>
              </w:rPr>
              <w:br/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5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3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8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D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11622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C58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ED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2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10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0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A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F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4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5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B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12537.9</w:t>
            </w:r>
            <w:r>
              <w:rPr>
                <w:rFonts w:ascii="宋体" w:hAnsi="宋体"/>
                <w:sz w:val="18"/>
                <w:szCs w:val="18"/>
              </w:rPr>
              <w:br/>
              <w:t>12537.9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C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9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0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7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9643E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278D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639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AC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93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6F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DA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0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9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2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3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  <w:r>
              <w:rPr>
                <w:rFonts w:ascii="宋体" w:hAnsi="宋体"/>
                <w:sz w:val="18"/>
                <w:szCs w:val="18"/>
              </w:rPr>
              <w:br/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C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8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5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C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2CE8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6D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B7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11785</w:t>
            </w:r>
            <w:r>
              <w:rPr>
                <w:rFonts w:ascii="宋体" w:hAnsi="宋体"/>
                <w:sz w:val="18"/>
                <w:szCs w:val="18"/>
              </w:rPr>
              <w:br/>
              <w:t>39773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3C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</w:t>
            </w:r>
            <w:r>
              <w:rPr>
                <w:rFonts w:ascii="宋体" w:hAnsi="宋体"/>
                <w:sz w:val="18"/>
                <w:szCs w:val="18"/>
              </w:rPr>
              <w:br/>
              <w:t>40953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87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/>
              <w:t>41702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87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8716</w:t>
            </w:r>
            <w:r>
              <w:rPr>
                <w:rFonts w:ascii="宋体" w:hAnsi="宋体"/>
                <w:sz w:val="18"/>
                <w:szCs w:val="18"/>
              </w:rPr>
              <w:br/>
              <w:t>41037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2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/>
              <w:t>41137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2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7437</w:t>
            </w:r>
            <w:r>
              <w:rPr>
                <w:rFonts w:ascii="宋体" w:hAnsi="宋体"/>
                <w:sz w:val="18"/>
                <w:szCs w:val="18"/>
              </w:rPr>
              <w:br/>
              <w:t>41731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6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9375</w:t>
            </w:r>
            <w:r>
              <w:rPr>
                <w:rFonts w:ascii="宋体" w:hAnsi="宋体"/>
                <w:sz w:val="18"/>
                <w:szCs w:val="18"/>
              </w:rPr>
              <w:br/>
              <w:t>41305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E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30966</w:t>
            </w:r>
            <w:r>
              <w:rPr>
                <w:rFonts w:ascii="宋体" w:hAnsi="宋体"/>
                <w:sz w:val="18"/>
                <w:szCs w:val="18"/>
              </w:rPr>
              <w:br/>
              <w:t>39058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5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33826</w:t>
            </w:r>
            <w:r>
              <w:rPr>
                <w:rFonts w:ascii="宋体" w:hAnsi="宋体"/>
                <w:sz w:val="18"/>
                <w:szCs w:val="18"/>
              </w:rPr>
              <w:br/>
              <w:t>18031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36105</w:t>
            </w:r>
            <w:r>
              <w:rPr>
                <w:rFonts w:ascii="宋体" w:hAnsi="宋体"/>
                <w:sz w:val="18"/>
                <w:szCs w:val="18"/>
              </w:rPr>
              <w:br/>
              <w:t>15436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6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37830</w:t>
            </w:r>
            <w:r>
              <w:rPr>
                <w:rFonts w:ascii="宋体" w:hAnsi="宋体"/>
                <w:sz w:val="18"/>
                <w:szCs w:val="18"/>
              </w:rPr>
              <w:br/>
              <w:t>14027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3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39043</w:t>
            </w:r>
            <w:r>
              <w:rPr>
                <w:rFonts w:ascii="宋体" w:hAnsi="宋体"/>
                <w:sz w:val="18"/>
                <w:szCs w:val="18"/>
              </w:rPr>
              <w:br/>
              <w:t>12743</w:t>
            </w:r>
          </w:p>
        </w:tc>
      </w:tr>
      <w:tr w:rsidR="0010346A" w:rsidRPr="001F2AC7" w14:paraId="7779EE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3C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1C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11785</w:t>
            </w:r>
            <w:r>
              <w:rPr>
                <w:rFonts w:ascii="宋体" w:hAnsi="宋体"/>
                <w:sz w:val="18"/>
                <w:szCs w:val="18"/>
              </w:rPr>
              <w:br/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25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</w:t>
            </w:r>
            <w:r>
              <w:rPr>
                <w:rFonts w:ascii="宋体" w:hAnsi="宋体"/>
                <w:sz w:val="18"/>
                <w:szCs w:val="18"/>
              </w:rPr>
              <w:br/>
              <w:t>27287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5C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/>
              <w:t>28037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74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8716</w:t>
            </w:r>
            <w:r>
              <w:rPr>
                <w:rFonts w:ascii="宋体" w:hAnsi="宋体"/>
                <w:sz w:val="18"/>
                <w:szCs w:val="18"/>
              </w:rPr>
              <w:br/>
              <w:t>27372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7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/>
              <w:t>27472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7437</w:t>
            </w:r>
            <w:r>
              <w:rPr>
                <w:rFonts w:ascii="宋体" w:hAnsi="宋体"/>
                <w:sz w:val="18"/>
                <w:szCs w:val="18"/>
              </w:rPr>
              <w:br/>
              <w:t>28066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B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9375</w:t>
            </w:r>
            <w:r>
              <w:rPr>
                <w:rFonts w:ascii="宋体" w:hAnsi="宋体"/>
                <w:sz w:val="18"/>
                <w:szCs w:val="18"/>
              </w:rPr>
              <w:br/>
              <w:t>27640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6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17301</w:t>
            </w:r>
            <w:r>
              <w:rPr>
                <w:rFonts w:ascii="宋体" w:hAnsi="宋体"/>
                <w:sz w:val="18"/>
                <w:szCs w:val="18"/>
              </w:rPr>
              <w:br/>
              <w:t>25392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A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</w:t>
            </w:r>
            <w:r>
              <w:rPr>
                <w:rFonts w:ascii="宋体" w:hAnsi="宋体"/>
                <w:sz w:val="18"/>
                <w:szCs w:val="18"/>
              </w:rPr>
              <w:br/>
              <w:t>18031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D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22440</w:t>
            </w:r>
            <w:r>
              <w:rPr>
                <w:rFonts w:ascii="宋体" w:hAnsi="宋体"/>
                <w:sz w:val="18"/>
                <w:szCs w:val="18"/>
              </w:rPr>
              <w:br/>
              <w:t>15436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E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24165</w:t>
            </w:r>
            <w:r>
              <w:rPr>
                <w:rFonts w:ascii="宋体" w:hAnsi="宋体"/>
                <w:sz w:val="18"/>
                <w:szCs w:val="18"/>
              </w:rPr>
              <w:br/>
              <w:t>14027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0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25377</w:t>
            </w:r>
            <w:r>
              <w:rPr>
                <w:rFonts w:ascii="宋体" w:hAnsi="宋体"/>
                <w:sz w:val="18"/>
                <w:szCs w:val="18"/>
              </w:rPr>
              <w:br/>
              <w:t>12743</w:t>
            </w:r>
          </w:p>
        </w:tc>
      </w:tr>
      <w:tr w:rsidR="0010346A" w:rsidRPr="001F2AC7" w14:paraId="20D0D6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CB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47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51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C0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E8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4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8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5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2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7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3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B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B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19.48</w:t>
            </w:r>
            <w:r>
              <w:rPr>
                <w:rFonts w:ascii="宋体" w:hAnsi="宋体"/>
                <w:sz w:val="18"/>
                <w:szCs w:val="18"/>
              </w:rPr>
              <w:br/>
              <w:t>19.48</w:t>
            </w:r>
          </w:p>
        </w:tc>
      </w:tr>
      <w:tr w:rsidR="0010346A" w:rsidRPr="001F2AC7" w14:paraId="5094A5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83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FB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11785</w:t>
            </w:r>
            <w:r>
              <w:rPr>
                <w:rFonts w:ascii="宋体" w:hAnsi="宋体"/>
                <w:sz w:val="18"/>
                <w:szCs w:val="18"/>
              </w:rPr>
              <w:br/>
              <w:t>27236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44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</w:t>
            </w:r>
            <w:r>
              <w:rPr>
                <w:rFonts w:ascii="宋体" w:hAnsi="宋体"/>
                <w:sz w:val="18"/>
                <w:szCs w:val="18"/>
              </w:rPr>
              <w:br/>
              <w:t>28415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00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/>
              <w:t>29164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32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8716</w:t>
            </w:r>
            <w:r>
              <w:rPr>
                <w:rFonts w:ascii="宋体" w:hAnsi="宋体"/>
                <w:sz w:val="18"/>
                <w:szCs w:val="18"/>
              </w:rPr>
              <w:br/>
              <w:t>28499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9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/>
              <w:t>28599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6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7437</w:t>
            </w:r>
            <w:r>
              <w:rPr>
                <w:rFonts w:ascii="宋体" w:hAnsi="宋体"/>
                <w:sz w:val="18"/>
                <w:szCs w:val="18"/>
              </w:rPr>
              <w:br/>
              <w:t>29193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2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9375</w:t>
            </w:r>
            <w:r>
              <w:rPr>
                <w:rFonts w:ascii="宋体" w:hAnsi="宋体"/>
                <w:sz w:val="18"/>
                <w:szCs w:val="18"/>
              </w:rPr>
              <w:br/>
              <w:t>28767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8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18429</w:t>
            </w:r>
            <w:r>
              <w:rPr>
                <w:rFonts w:ascii="宋体" w:hAnsi="宋体"/>
                <w:sz w:val="18"/>
                <w:szCs w:val="18"/>
              </w:rPr>
              <w:br/>
              <w:t>26520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2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21289</w:t>
            </w:r>
            <w:r>
              <w:rPr>
                <w:rFonts w:ascii="宋体" w:hAnsi="宋体"/>
                <w:sz w:val="18"/>
                <w:szCs w:val="18"/>
              </w:rPr>
              <w:br/>
              <w:t>18031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C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23567</w:t>
            </w:r>
            <w:r>
              <w:rPr>
                <w:rFonts w:ascii="宋体" w:hAnsi="宋体"/>
                <w:sz w:val="18"/>
                <w:szCs w:val="18"/>
              </w:rPr>
              <w:br/>
              <w:t>15436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9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25292</w:t>
            </w:r>
            <w:r>
              <w:rPr>
                <w:rFonts w:ascii="宋体" w:hAnsi="宋体"/>
                <w:sz w:val="18"/>
                <w:szCs w:val="18"/>
              </w:rPr>
              <w:br/>
              <w:t>14027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9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26505</w:t>
            </w:r>
            <w:r>
              <w:rPr>
                <w:rFonts w:ascii="宋体" w:hAnsi="宋体"/>
                <w:sz w:val="18"/>
                <w:szCs w:val="18"/>
              </w:rPr>
              <w:br/>
              <w:t>12743</w:t>
            </w:r>
          </w:p>
        </w:tc>
      </w:tr>
      <w:tr w:rsidR="0010346A" w:rsidRPr="001F2AC7" w14:paraId="05BDDF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0B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C4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11785</w:t>
            </w:r>
            <w:r>
              <w:rPr>
                <w:rFonts w:ascii="宋体" w:hAnsi="宋体"/>
                <w:sz w:val="18"/>
                <w:szCs w:val="18"/>
              </w:rPr>
              <w:br/>
              <w:t>23953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D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</w:t>
            </w:r>
            <w:r>
              <w:rPr>
                <w:rFonts w:ascii="宋体" w:hAnsi="宋体"/>
                <w:sz w:val="18"/>
                <w:szCs w:val="18"/>
              </w:rPr>
              <w:br/>
              <w:t>25132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02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/>
              <w:t>25882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B5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8716</w:t>
            </w:r>
            <w:r>
              <w:rPr>
                <w:rFonts w:ascii="宋体" w:hAnsi="宋体"/>
                <w:sz w:val="18"/>
                <w:szCs w:val="18"/>
              </w:rPr>
              <w:br/>
              <w:t>25217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0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/>
              <w:t>25317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3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7437</w:t>
            </w:r>
            <w:r>
              <w:rPr>
                <w:rFonts w:ascii="宋体" w:hAnsi="宋体"/>
                <w:sz w:val="18"/>
                <w:szCs w:val="18"/>
              </w:rPr>
              <w:br/>
              <w:t>25911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C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9375</w:t>
            </w:r>
            <w:r>
              <w:rPr>
                <w:rFonts w:ascii="宋体" w:hAnsi="宋体"/>
                <w:sz w:val="18"/>
                <w:szCs w:val="18"/>
              </w:rPr>
              <w:br/>
              <w:t>25485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D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15146</w:t>
            </w:r>
            <w:r>
              <w:rPr>
                <w:rFonts w:ascii="宋体" w:hAnsi="宋体"/>
                <w:sz w:val="18"/>
                <w:szCs w:val="18"/>
              </w:rPr>
              <w:br/>
              <w:t>23237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C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18006</w:t>
            </w:r>
            <w:r>
              <w:rPr>
                <w:rFonts w:ascii="宋体" w:hAnsi="宋体"/>
                <w:sz w:val="18"/>
                <w:szCs w:val="18"/>
              </w:rPr>
              <w:br/>
              <w:t>18031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D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20285</w:t>
            </w:r>
            <w:r>
              <w:rPr>
                <w:rFonts w:ascii="宋体" w:hAnsi="宋体"/>
                <w:sz w:val="18"/>
                <w:szCs w:val="18"/>
              </w:rPr>
              <w:br/>
              <w:t>15436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6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22010</w:t>
            </w:r>
            <w:r>
              <w:rPr>
                <w:rFonts w:ascii="宋体" w:hAnsi="宋体"/>
                <w:sz w:val="18"/>
                <w:szCs w:val="18"/>
              </w:rPr>
              <w:br/>
              <w:t>14027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9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23222</w:t>
            </w:r>
            <w:r>
              <w:rPr>
                <w:rFonts w:ascii="宋体" w:hAnsi="宋体"/>
                <w:sz w:val="18"/>
                <w:szCs w:val="18"/>
              </w:rPr>
              <w:br/>
              <w:t>12743</w:t>
            </w:r>
          </w:p>
        </w:tc>
      </w:tr>
      <w:tr w:rsidR="0010346A" w:rsidRPr="001F2AC7" w14:paraId="644158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3CF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97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C9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21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2A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7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3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0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C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4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9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D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</w:tr>
    </w:tbl>
    <w:p w14:paraId="39FAE20A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AB11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BE659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4CF28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020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B10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AA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175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8F3A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CF02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B299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F818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BB6C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425A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9C01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ED7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45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FA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310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F21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FE3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92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8099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9E9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EA7B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E134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B97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035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FDD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F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2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3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87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F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F7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B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96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4851F5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98F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B7A01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0D6F5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0F5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3E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F26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6E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1A8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5D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8730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B0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B3F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8AAA6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BD1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E4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3C9C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C4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6DDA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E05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FCA4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D34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570B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1D7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25D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D39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2A7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B41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A8B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6A0A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E1E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79D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931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2F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31B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AB2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D07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1C3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799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A0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0E60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8D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6E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93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6A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C7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B5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B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3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B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6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E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D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1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2F3BEA" w14:paraId="63C50C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1CA0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7B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8B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02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E6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65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A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8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F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7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2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E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0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2F3BEA" w14:paraId="3683F7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02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05D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12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4F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A7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4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6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5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E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A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2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3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C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F3BEA" w14:paraId="6B1A62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D5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08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02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2F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9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9F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8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5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1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A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A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C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C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F3BEA" w14:paraId="6150FF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4520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3AD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C4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31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A0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C3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3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B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3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B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C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0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ED6A7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53C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D3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86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63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D6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80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7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5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7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1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6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4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5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F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9A515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DC1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A56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E1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DB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73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A9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9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D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C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8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7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E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0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8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28665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48E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8A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B7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C2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E7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9B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9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5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8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5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D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3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3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D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6E1E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B24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1B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7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27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02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9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A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F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5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9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2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0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B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14:paraId="74C5CF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14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68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20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34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A2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0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2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E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5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3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9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5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14:paraId="67C1B6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C5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9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BA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C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8B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9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4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B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4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5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E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9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058C3B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C8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EC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4D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9F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A1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9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9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1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2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7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0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E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8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14:paraId="756DA3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1DF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9F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AA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5E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47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F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1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5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2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2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E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7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14:paraId="0DF722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C9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3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7F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7B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FF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4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C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4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A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8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F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A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5D0589C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2439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82FF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9DBA9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0B0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6D4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05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195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2243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7D9B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D28A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191B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C5C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447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4BEA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6047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330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01D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18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398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F1D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E3E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D347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CBA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CE01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339E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610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9F1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301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24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4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4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0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1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0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91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A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0C261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2A08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82A36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</w:p>
        </w:tc>
      </w:tr>
      <w:tr w:rsidR="002675A0" w:rsidRPr="001F2AC7" w14:paraId="1E6F43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238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1FF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C554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6F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BF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9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800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D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245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91EB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07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A1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51C9F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CEF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3450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628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4D8D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9D7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2C4D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4A1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538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114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C44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B26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026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2C9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733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986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598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7593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C3B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1E0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AB4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106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60B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3B8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96047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AD8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F4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A1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95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99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C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C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B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C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3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2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7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1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2F3BEA" w14:paraId="1BCF3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59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F2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F5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24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CB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45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8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1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3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5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D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D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2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2F3BEA" w14:paraId="438357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AB8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84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E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E0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B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40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9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6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6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4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B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6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6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6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2F3BEA" w14:paraId="64C462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CC84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0F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4C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71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DD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50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E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1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1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B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C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5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6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6EE80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FF2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5F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08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5F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1E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78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4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3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2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C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2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4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E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3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099B8B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5EBA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17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F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21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80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2A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5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4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7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4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D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2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7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5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6ED47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3A7A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C8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86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8D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02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B8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9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1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4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E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3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0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E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409DF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BF2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D8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A5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BE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C2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CA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3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0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1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5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8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D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B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FEE8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C3B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556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EE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58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AF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9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F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C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9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5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F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B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D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6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F40C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9E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16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3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F8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52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D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F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F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C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9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9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A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73304E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4D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34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2B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34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92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F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3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5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A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9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5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7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D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403588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07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89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76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57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83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F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E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6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E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0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0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B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F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14:paraId="5909BA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D46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49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3F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7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B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A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8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3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F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6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2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C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7A7F72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6B7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82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5C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1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60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A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2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F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A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0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0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A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</w:tr>
      <w:tr w:rsidR="0010346A" w:rsidRPr="001F2AC7" w14:paraId="3F07BF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C9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12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3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38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B6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A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C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E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9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6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F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5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273758D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03AC9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58E56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65BFC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7B8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421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4E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A6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A52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970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16D5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34EC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0127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4E6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081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D5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7B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8BE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EA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416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81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03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78C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995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C0B1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6F6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09A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0025[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D3E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CA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61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8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4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4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52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3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2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C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E179C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6B23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35916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56A6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AD88E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7A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05D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17E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DEC5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E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1F2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0F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08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3414F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54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EB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2E208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1D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160E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8A4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EAC1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E43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918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26D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8A9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39F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BC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0DE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207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764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B9C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10F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AA5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8F4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DC8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985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D83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E64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D7B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794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872A3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45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CE6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1C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88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9F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DC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E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B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D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A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E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B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2F3BEA" w14:paraId="1326C0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08D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42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90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FC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3D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10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D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A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6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1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7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3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2F3BEA" w14:paraId="5ED2C3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AD1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06A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D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81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89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07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A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B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6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B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0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2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B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2F3BEA" w14:paraId="7469DF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D5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282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7A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19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1F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0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A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E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1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3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E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1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9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7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2F3BEA" w14:paraId="57F3E2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BD5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06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B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C1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C2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2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8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D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6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8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6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1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8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E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9BBBD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604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1E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5B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AA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4B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63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1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2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7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6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5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F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6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FB220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CEE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41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47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7E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F3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F0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4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5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D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2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4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6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E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E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F591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FEC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648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8A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9B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EA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34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5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E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8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2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8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995B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EF4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C1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A1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4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DE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9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2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F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2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8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B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A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2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223D59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34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FB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D6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34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A8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6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3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B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6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F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3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2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A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286FB6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F0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34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25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6A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7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8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3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C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2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A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3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4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F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</w:tr>
      <w:tr w:rsidR="0010346A" w:rsidRPr="001F2AC7" w14:paraId="001D65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71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46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38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34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D8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E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A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C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6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6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9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9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B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5F3871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954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D4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4D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7B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76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5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1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B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2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4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9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1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3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37DD70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F7F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9D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04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07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2F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C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8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5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1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8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5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2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0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14:paraId="4535A6E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63983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51A9E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F04B5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879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DCA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E4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02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982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CC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EAA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5B10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D30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D44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7249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8DA4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F4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9B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E30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6D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3C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04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620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379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1950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9C0F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1B9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0026[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71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395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37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F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8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9E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B0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61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CB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5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C9F971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3AC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1F94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F97A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732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E8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AB5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701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6F4B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A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F3D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E1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C85F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D8938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A34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0F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8618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5B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E808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9E2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A53C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377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29C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ADA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D9C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065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111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C1CD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24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D4E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D01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1B8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BA6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EA5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CEC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2B6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59B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ABD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7E2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0E3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255EC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FD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D64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4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59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13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56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D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9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5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5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E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9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2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2F3BEA" w14:paraId="685749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1F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D4F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E4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98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07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C1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B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6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C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9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A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C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D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F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</w:tr>
      <w:tr w:rsidR="002F3BEA" w14:paraId="0C39C0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01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8FB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71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65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4F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A7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9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5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7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C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B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D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B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9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2F3BEA" w14:paraId="4A6240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3C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2B7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3D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C5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73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C7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6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6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D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D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F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1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2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B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0B349C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EF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1DD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2A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67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47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99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B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5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F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E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5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C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E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2F3BEA" w14:paraId="37A0C8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11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D6F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11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4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C3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AB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5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A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2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1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D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D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5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D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</w:tr>
      <w:tr w:rsidR="002F3BEA" w14:paraId="4BC51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5D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F1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75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E7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82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7E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3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1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2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5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6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4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3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</w:tr>
      <w:tr w:rsidR="002F3BEA" w14:paraId="2F89C1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26B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2B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0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E2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3D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0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F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8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2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8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0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5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6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F3BEA" w14:paraId="35BC6E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CDB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DE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0D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30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7B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C0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7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A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B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C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0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A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1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5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 w:rsidR="002F3BEA" w14:paraId="5ACBC8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4D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F7F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76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6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10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CA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0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8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F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5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F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5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5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2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80A8D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CBDC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67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03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0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1F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49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E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C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D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F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1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C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12157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D5B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99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E5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7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0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FF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A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7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0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3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D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1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8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3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7E4D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20A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50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67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79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6E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4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6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3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A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A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5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9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F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499B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7297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FE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3B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31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A9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3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9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5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/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D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0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2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</w:tr>
      <w:tr w:rsidR="0010346A" w:rsidRPr="001F2AC7" w14:paraId="50C62B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00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98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27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DF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85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5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C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2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6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D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4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4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C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</w:tr>
      <w:tr w:rsidR="0010346A" w:rsidRPr="001F2AC7" w14:paraId="534902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F5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C3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9C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4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33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B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4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A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5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4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5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14:paraId="555A27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31E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2F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8A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CA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48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7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7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3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5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6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2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A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F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</w:tr>
      <w:tr w:rsidR="0010346A" w:rsidRPr="001F2AC7" w14:paraId="515464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51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7F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E8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91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24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C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B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5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2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0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D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0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8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</w:tr>
      <w:tr w:rsidR="0010346A" w:rsidRPr="001F2AC7" w14:paraId="73A192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33F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8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F7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21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15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0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4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8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E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A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F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14:paraId="187B684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8F76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5BDE8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74DB7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14A9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B81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7B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FC4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0AA0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BD6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D21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44D1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C637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58B5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2C6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C602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AA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419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69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8F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8E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F3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C706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32D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0663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31B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965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0027[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5A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8E2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3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9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34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9C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3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4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11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A6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A89A44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262C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835CB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66AD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6F83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2B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4E65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964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60B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2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328D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7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C74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A3E8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929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D2F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EC14E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9E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E6C7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7094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092F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ED0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71A3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C00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1F4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B61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84C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E97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755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90D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BA8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E19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E08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89D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0D7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A1B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82A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142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ADB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D35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D5BCB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B6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06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65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EE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05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8B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B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9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7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F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D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E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7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8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</w:tr>
      <w:tr w:rsidR="002F3BEA" w14:paraId="1B01F9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0FF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24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46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68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2F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27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8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2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D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B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4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7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2F3BEA" w14:paraId="6541EA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C1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2D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93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DC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E6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F2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5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0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9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E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6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F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A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9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7350EE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F7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50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8D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F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42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39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7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D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3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D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B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</w:tr>
      <w:tr w:rsidR="002F3BEA" w14:paraId="5AFB5F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DDA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AF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8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5C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6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1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3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B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0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1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2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B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731AE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15D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5E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67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85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0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2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D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C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4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E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C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4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7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</w:tr>
      <w:tr w:rsidR="002F3BEA" w14:paraId="482D77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1D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1A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6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C9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B2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95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A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2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3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9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0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F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5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2F3BEA" w14:paraId="0A2590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3F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8FF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72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51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2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C1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E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0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B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6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8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7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C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9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150421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B1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5A6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3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2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4F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4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7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B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4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C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0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B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F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F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581843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366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31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B6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C4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A2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EB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D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5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4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8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D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B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2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B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21569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28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8F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8E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FD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3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51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2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6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7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3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2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1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C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6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ACCE5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6BF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8E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06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DD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CE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A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D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2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8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0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6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C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C4884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C1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56C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27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0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A6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E7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6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0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A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A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1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6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B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0605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42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1B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4F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E1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0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0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A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A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F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9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8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40A307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75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14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7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42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94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4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8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3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A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A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0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4C7465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56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17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90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AD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73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9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7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7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2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F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B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F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</w:tr>
      <w:tr w:rsidR="0010346A" w:rsidRPr="001F2AC7" w14:paraId="142482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5C6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4E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EC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ED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01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9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C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D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8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D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2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A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9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51AB53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A383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A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61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A6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A8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6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3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1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3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E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6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B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3204E2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2D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E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79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EF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6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8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2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8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3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8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1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14:paraId="006E846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3F5E7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D93EF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52458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41B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21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A5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7B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5EEA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65C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D44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8B59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172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3A8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423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63E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A6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10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11D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09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6A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4B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1E0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7B1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68ED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064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34A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0028[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DDB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81A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E3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DA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C4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69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5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75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C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D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BC49E2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690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1409B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</w:p>
        </w:tc>
      </w:tr>
      <w:tr w:rsidR="002675A0" w:rsidRPr="001F2AC7" w14:paraId="64C4DD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F4D3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D5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FB7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25F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00F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9A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560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84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E30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DEAA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053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ED6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5FFEE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398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C8B3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CD2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7B20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BC5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C659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E0B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A4D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A5E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D8A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7870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38D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E4D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AA5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67A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B8C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FF5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853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FAAD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381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545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76A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150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43DD8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45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E6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94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A1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3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17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D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C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9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4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E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9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A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</w:tr>
      <w:tr w:rsidR="002F3BEA" w14:paraId="6E262C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CB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CC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3C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83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EE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CE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9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B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5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C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F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6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0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B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</w:tr>
      <w:tr w:rsidR="002F3BEA" w14:paraId="24B057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78D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315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76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F7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4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AE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3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7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9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2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1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680.6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0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1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</w:tr>
      <w:tr w:rsidR="002F3BEA" w14:paraId="28DDF0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1D5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1A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CD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A7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A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-57.0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64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5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B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9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D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7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E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2F3BEA" w14:paraId="43C294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5BF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87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4A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842.6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80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A1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871.6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57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9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0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D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7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B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2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B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736.8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6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</w:tr>
      <w:tr w:rsidR="002F3BEA" w14:paraId="1E0D74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C4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0F2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14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73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E6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26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9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5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4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2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9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2F3BEA" w14:paraId="68AE95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73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62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D9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11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F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F5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E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4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9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0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6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8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A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2F3BEA" w14:paraId="571FEA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A9F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087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E9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4C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E1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E7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2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5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C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3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6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1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A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10E467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D4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86E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9E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EF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95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62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3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B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9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B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6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1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2A7CEF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56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3E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81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4A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2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0A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8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6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F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6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C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B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F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4CBC2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1F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46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E0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87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8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D5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4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7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F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7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C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D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5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474B6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CF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D0C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CC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9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F7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37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D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8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7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B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F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3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8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F5DFA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13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D5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A3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2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3A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86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8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8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7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3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7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3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5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7EC9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0D3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F5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3608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A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0F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A7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5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2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F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1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3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E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2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3501A8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0DD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5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8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3D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DB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2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3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9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B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4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8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E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4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6C6C24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84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5B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FE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88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72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7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3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7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F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8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E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5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</w:tr>
      <w:tr w:rsidR="0010346A" w:rsidRPr="001F2AC7" w14:paraId="682199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19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45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17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40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40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C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3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3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2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6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4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0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794810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06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F2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64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44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D6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2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7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4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5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C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9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E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E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32C400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B61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FD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4D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0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8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7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8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1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2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7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2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5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24474BF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F9C64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3ADEA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7BCFC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DE16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0B4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74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88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808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1D1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50D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BB07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388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CFD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027B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4B75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E9A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3A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0B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F2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3F0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E46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9AF8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FA4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0DC5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2724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9F0C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0029[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FD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B80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24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5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72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10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7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07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8B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16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F446F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6432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FD662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E161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74C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020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BAA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6C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6F4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AA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0B61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A9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BC6E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10AA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A2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98E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FAB56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D6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7F62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876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CC6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F23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E554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AAC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3F1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BD6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2D7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055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4CF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9DDE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F8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4A1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E0C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A39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DC9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217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4E0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689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6F0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2DA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D7241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3C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2B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8B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1E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55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3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A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A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5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3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9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5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D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7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</w:tr>
      <w:tr w:rsidR="002F3BEA" w14:paraId="243DF6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AAE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6C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63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0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1E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97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E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E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9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F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1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2F3BEA" w14:paraId="58BB3F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EB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6AD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8E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5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91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D5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F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D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F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D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5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6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17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</w:tr>
      <w:tr w:rsidR="002F3BEA" w14:paraId="65E749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7F5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39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27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1D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86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83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4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A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A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6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1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2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F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</w:tr>
      <w:tr w:rsidR="002F3BEA" w14:paraId="44F709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EE2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15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7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6C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3C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A5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4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D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4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7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E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3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3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4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2F3BEA" w14:paraId="385C9B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37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6C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12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27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BC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41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9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F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B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C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7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2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4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E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2F3BEA" w14:paraId="02A52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A9F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19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0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4B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7E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7C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F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F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2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E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2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2F3BEA" w14:paraId="129A1B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62C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7AE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40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0D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4D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DE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D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2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A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0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2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7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6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9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2F3BEA" w14:paraId="7E5A5C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F5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CA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3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A8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4F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4A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A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5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5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2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D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A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E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2F3BEA" w14:paraId="26B236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91B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6C2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8B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8A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82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79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D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4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6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1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E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C52C5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D0D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77D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61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59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43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8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D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8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A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3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B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B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D92DB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72F6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614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54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31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45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D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3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C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B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E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5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3E1BE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DF0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ED19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81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A7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0D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EA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9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8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8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A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6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5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F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A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1EE7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1E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AD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63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B1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9C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7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9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6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0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9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2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2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C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140861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DDB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CA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F8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0B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D9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2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B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9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1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1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33A78E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DB8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A3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22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8D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7C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6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A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E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B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E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2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D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7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FC5A7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17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81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A1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2C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FF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2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5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E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E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5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B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C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C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584308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D3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2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99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41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5F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2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4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1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8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8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C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2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8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55ACFD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36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3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36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29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6B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D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B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7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D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6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3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0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14:paraId="688DCC56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9940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E4F94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3CD4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B85C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BB98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ABC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EBB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510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87E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77F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B667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46C4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DD88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D660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52AF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5D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ED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C6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F3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2A1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E2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94FA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5277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7E9A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9E7D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3715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0030[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44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3BB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E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8A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4A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F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E6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53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E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B9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DB117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F0F5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F5BF1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38E7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F06E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A48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73B3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892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43D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1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94D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0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5E3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0A4A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5CB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7E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F6947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A8B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C1E0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FAF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CED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0FE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E5D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CE8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3EB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CCE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B89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6FC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4E3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686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005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DC1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F4B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5FE6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20B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F57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775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B65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C4D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B2C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073D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2C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CF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F=119.67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49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1176.6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E2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1140.0</w:t>
            </w:r>
            <w:r>
              <w:rPr>
                <w:rFonts w:ascii="宋体" w:hAnsi="宋体"/>
                <w:sz w:val="18"/>
                <w:szCs w:val="18"/>
              </w:rPr>
              <w:br/>
              <w:t>812.4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24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1080.3</w:t>
            </w:r>
            <w:r>
              <w:rPr>
                <w:rFonts w:ascii="宋体" w:hAnsi="宋体"/>
                <w:sz w:val="18"/>
                <w:szCs w:val="18"/>
              </w:rPr>
              <w:br/>
              <w:t>807.2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2E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1016.9</w:t>
            </w:r>
            <w:r>
              <w:rPr>
                <w:rFonts w:ascii="宋体" w:hAnsi="宋体"/>
                <w:sz w:val="18"/>
                <w:szCs w:val="18"/>
              </w:rPr>
              <w:br/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2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950.0</w:t>
            </w:r>
            <w:r>
              <w:rPr>
                <w:rFonts w:ascii="宋体" w:hAnsi="宋体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C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/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6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874.6</w:t>
            </w:r>
            <w:r>
              <w:rPr>
                <w:rFonts w:ascii="宋体" w:hAnsi="宋体"/>
                <w:sz w:val="18"/>
                <w:szCs w:val="18"/>
              </w:rPr>
              <w:br/>
              <w:t>983.8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E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861.7</w:t>
            </w:r>
            <w:r>
              <w:rPr>
                <w:rFonts w:ascii="宋体" w:hAnsi="宋体"/>
                <w:sz w:val="18"/>
                <w:szCs w:val="18"/>
              </w:rPr>
              <w:br/>
              <w:t>1057.3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1116.5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841.4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833.9</w:t>
            </w:r>
            <w:r>
              <w:rPr>
                <w:rFonts w:ascii="宋体" w:hAnsi="宋体"/>
                <w:sz w:val="18"/>
                <w:szCs w:val="18"/>
              </w:rPr>
              <w:br/>
              <w:t>1183.1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1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824.8</w:t>
            </w:r>
            <w:r>
              <w:rPr>
                <w:rFonts w:ascii="宋体" w:hAnsi="宋体"/>
                <w:sz w:val="18"/>
                <w:szCs w:val="18"/>
              </w:rPr>
              <w:br/>
              <w:t>1188.7</w:t>
            </w:r>
          </w:p>
        </w:tc>
      </w:tr>
      <w:tr w:rsidR="002F3BEA" w14:paraId="589B63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63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5B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D7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96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B7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57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4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1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D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F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F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8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554.4</w:t>
            </w:r>
          </w:p>
        </w:tc>
      </w:tr>
      <w:tr w:rsidR="002F3BEA" w14:paraId="104F68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397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78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F=202.65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F0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/>
              <w:t>668.4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C5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984.2</w:t>
            </w:r>
            <w:r>
              <w:rPr>
                <w:rFonts w:ascii="宋体" w:hAnsi="宋体"/>
                <w:sz w:val="18"/>
                <w:szCs w:val="18"/>
              </w:rPr>
              <w:br/>
              <w:t>821.2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12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E8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B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/>
              <w:t>942.3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/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C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A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1022.1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E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1008.4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9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675.9</w:t>
            </w:r>
            <w:r>
              <w:rPr>
                <w:rFonts w:ascii="宋体" w:hAnsi="宋体"/>
                <w:sz w:val="18"/>
                <w:szCs w:val="18"/>
              </w:rPr>
              <w:br/>
              <w:t>976.4</w:t>
            </w:r>
          </w:p>
        </w:tc>
      </w:tr>
      <w:tr w:rsidR="002F3BEA" w14:paraId="491118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CC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FF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BB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31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FF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9C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/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F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1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D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5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3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3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</w:tr>
      <w:tr w:rsidR="002F3BEA" w14:paraId="6A91EA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EC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D0C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F=202.65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6D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1304.4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64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1243.3</w:t>
            </w:r>
            <w:r>
              <w:rPr>
                <w:rFonts w:ascii="宋体" w:hAnsi="宋体"/>
                <w:sz w:val="18"/>
                <w:szCs w:val="18"/>
              </w:rPr>
              <w:br/>
              <w:t>1047.6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1E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/>
              <w:t>1102.9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E7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1132.6</w:t>
            </w:r>
            <w:r>
              <w:rPr>
                <w:rFonts w:ascii="宋体" w:hAnsi="宋体"/>
                <w:sz w:val="18"/>
                <w:szCs w:val="18"/>
              </w:rPr>
              <w:br/>
              <w:t>1175.0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6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1107.7</w:t>
            </w:r>
            <w:r>
              <w:rPr>
                <w:rFonts w:ascii="宋体" w:hAnsi="宋体"/>
                <w:sz w:val="18"/>
                <w:szCs w:val="18"/>
              </w:rPr>
              <w:br/>
              <w:t>1324.1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A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1087.5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3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1069.4</w:t>
            </w:r>
            <w:r>
              <w:rPr>
                <w:rFonts w:ascii="宋体" w:hAnsi="宋体"/>
                <w:sz w:val="18"/>
                <w:szCs w:val="18"/>
              </w:rPr>
              <w:br/>
              <w:t>1556.3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4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1056.1</w:t>
            </w:r>
            <w:r>
              <w:rPr>
                <w:rFonts w:ascii="宋体" w:hAnsi="宋体"/>
                <w:sz w:val="18"/>
                <w:szCs w:val="18"/>
              </w:rPr>
              <w:br/>
              <w:t>1616.1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1036.1</w:t>
            </w:r>
            <w:r>
              <w:rPr>
                <w:rFonts w:ascii="宋体" w:hAnsi="宋体"/>
                <w:sz w:val="18"/>
                <w:szCs w:val="18"/>
              </w:rPr>
              <w:br/>
              <w:t>1624.0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1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1024.1</w:t>
            </w:r>
            <w:r>
              <w:rPr>
                <w:rFonts w:ascii="宋体" w:hAnsi="宋体"/>
                <w:sz w:val="18"/>
                <w:szCs w:val="18"/>
              </w:rPr>
              <w:br/>
              <w:t>1585.6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D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1011.8</w:t>
            </w:r>
            <w:r>
              <w:rPr>
                <w:rFonts w:ascii="宋体" w:hAnsi="宋体"/>
                <w:sz w:val="18"/>
                <w:szCs w:val="18"/>
              </w:rPr>
              <w:br/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3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1001.3</w:t>
            </w:r>
            <w:r>
              <w:rPr>
                <w:rFonts w:ascii="宋体" w:hAnsi="宋体"/>
                <w:sz w:val="18"/>
                <w:szCs w:val="18"/>
              </w:rPr>
              <w:br/>
              <w:t>1363.2</w:t>
            </w:r>
          </w:p>
        </w:tc>
      </w:tr>
      <w:tr w:rsidR="002F3BEA" w14:paraId="5DA8C9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39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265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F2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679.0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5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928.4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C7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1361.5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6B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A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4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3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C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D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9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7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</w:tr>
      <w:tr w:rsidR="002F3BEA" w14:paraId="28E400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3C1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0B02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AD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48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C3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6B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6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8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2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D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3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9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A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E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66AFA9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14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94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D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08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89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1277.2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EB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5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0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D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5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8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E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2F3BEA" w14:paraId="50FC1A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46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EE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F=22.05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B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/>
              <w:t>1895.2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4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1966.2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B9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2002.8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D3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1944.1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3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1776.0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5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3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/>
              <w:t>1705.2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2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1047.4</w:t>
            </w:r>
            <w:r>
              <w:rPr>
                <w:rFonts w:ascii="宋体" w:hAnsi="宋体"/>
                <w:sz w:val="18"/>
                <w:szCs w:val="18"/>
              </w:rPr>
              <w:br/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1086.8</w:t>
            </w:r>
            <w:r>
              <w:rPr>
                <w:rFonts w:ascii="宋体" w:hAnsi="宋体"/>
                <w:sz w:val="18"/>
                <w:szCs w:val="18"/>
              </w:rPr>
              <w:br/>
              <w:t>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E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1362.5</w:t>
            </w:r>
            <w:r>
              <w:rPr>
                <w:rFonts w:ascii="宋体" w:hAnsi="宋体"/>
                <w:sz w:val="18"/>
                <w:szCs w:val="18"/>
              </w:rPr>
              <w:br/>
              <w:t>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8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1584.2</w:t>
            </w:r>
            <w:r>
              <w:rPr>
                <w:rFonts w:ascii="宋体" w:hAnsi="宋体"/>
                <w:sz w:val="18"/>
                <w:szCs w:val="18"/>
              </w:rPr>
              <w:br/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A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1748.6</w:t>
            </w:r>
            <w:r>
              <w:rPr>
                <w:rFonts w:ascii="宋体" w:hAnsi="宋体"/>
                <w:sz w:val="18"/>
                <w:szCs w:val="18"/>
              </w:rPr>
              <w:br/>
              <w:t>530.4</w:t>
            </w:r>
          </w:p>
        </w:tc>
      </w:tr>
      <w:tr w:rsidR="002F3BEA" w14:paraId="7796CE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E7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F4B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6A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-64.5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0E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89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-114.1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D0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E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-143.0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9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-151.3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A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-126.5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-72.8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B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9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6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0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-52.1</w:t>
            </w:r>
          </w:p>
        </w:tc>
      </w:tr>
      <w:tr w:rsidR="002F3BEA" w14:paraId="3B1FD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70CA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B1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1C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524.0</w:t>
            </w:r>
            <w:r>
              <w:rPr>
                <w:rFonts w:ascii="宋体" w:hAnsi="宋体"/>
                <w:sz w:val="18"/>
                <w:szCs w:val="18"/>
              </w:rPr>
              <w:br/>
              <w:t>1686.8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C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1724.8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47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1744.9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8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/>
              <w:t>1690.3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2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1555.2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9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B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935.1</w:t>
            </w:r>
            <w:r>
              <w:rPr>
                <w:rFonts w:ascii="宋体" w:hAnsi="宋体"/>
                <w:sz w:val="18"/>
                <w:szCs w:val="18"/>
              </w:rPr>
              <w:br/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D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1120.2</w:t>
            </w:r>
            <w:r>
              <w:rPr>
                <w:rFonts w:ascii="宋体" w:hAnsi="宋体"/>
                <w:sz w:val="18"/>
                <w:szCs w:val="18"/>
              </w:rPr>
              <w:br/>
              <w:t>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C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1093.4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5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8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1585.7</w:t>
            </w:r>
            <w:r>
              <w:rPr>
                <w:rFonts w:ascii="宋体" w:hAnsi="宋体"/>
                <w:sz w:val="18"/>
                <w:szCs w:val="18"/>
              </w:rPr>
              <w:br/>
              <w:t>582.5</w:t>
            </w:r>
          </w:p>
        </w:tc>
      </w:tr>
      <w:tr w:rsidR="002F3BEA" w14:paraId="4DDB89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A548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CF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8E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B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8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94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D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E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810.7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B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1290.0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8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6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1699.1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3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1563.7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E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</w:tr>
      <w:tr w:rsidR="002F3BEA" w14:paraId="31EC90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2B4A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69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9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F8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C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B1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A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3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B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7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A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5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8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3A9D73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B9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78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B6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684.2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0C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06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5E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1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D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F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C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1313.8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F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1586.9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1681.1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1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1528.0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9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2F3BEA" w14:paraId="654238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A2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C2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F=22.05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F1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3216.0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3A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7F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3113.1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43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9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1920.2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2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5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1701.4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1068.8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3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1078.9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A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1625.1</w:t>
            </w:r>
            <w:r>
              <w:rPr>
                <w:rFonts w:ascii="宋体" w:hAnsi="宋体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E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2275.6</w:t>
            </w:r>
            <w:r>
              <w:rPr>
                <w:rFonts w:ascii="宋体" w:hAnsi="宋体"/>
                <w:sz w:val="18"/>
                <w:szCs w:val="18"/>
              </w:rPr>
              <w:br/>
              <w:t>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6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2835.3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</w:tr>
      <w:tr w:rsidR="002F3BEA" w14:paraId="129D39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CD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CE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E9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-64.5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5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78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-114.1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1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E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-143.0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D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-151.3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5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-126.5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C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-72.8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C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4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1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B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-52.1</w:t>
            </w:r>
          </w:p>
        </w:tc>
      </w:tr>
      <w:tr w:rsidR="002F3BEA" w14:paraId="45911D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BC89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37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39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571.3</w:t>
            </w:r>
            <w:r>
              <w:rPr>
                <w:rFonts w:ascii="宋体" w:hAnsi="宋体"/>
                <w:sz w:val="18"/>
                <w:szCs w:val="18"/>
              </w:rPr>
              <w:br/>
              <w:t>3007.7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F6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514.2</w:t>
            </w:r>
            <w:r>
              <w:rPr>
                <w:rFonts w:ascii="宋体" w:hAnsi="宋体"/>
                <w:sz w:val="18"/>
                <w:szCs w:val="18"/>
              </w:rPr>
              <w:br/>
              <w:t>3051.0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B7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2855.1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B3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/>
              <w:t>1918.9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9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1699.4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8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3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1542.6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B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872.3</w:t>
            </w:r>
            <w:r>
              <w:rPr>
                <w:rFonts w:ascii="宋体" w:hAnsi="宋体"/>
                <w:sz w:val="18"/>
                <w:szCs w:val="18"/>
              </w:rPr>
              <w:br/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9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1085.5</w:t>
            </w:r>
            <w:r>
              <w:rPr>
                <w:rFonts w:ascii="宋体" w:hAnsi="宋体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2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1569.7</w:t>
            </w:r>
            <w:r>
              <w:rPr>
                <w:rFonts w:ascii="宋体" w:hAnsi="宋体"/>
                <w:sz w:val="18"/>
                <w:szCs w:val="18"/>
              </w:rPr>
              <w:br/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B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2166.5</w:t>
            </w:r>
            <w:r>
              <w:rPr>
                <w:rFonts w:ascii="宋体" w:hAnsi="宋体"/>
                <w:sz w:val="18"/>
                <w:szCs w:val="18"/>
              </w:rPr>
              <w:br/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2672.4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</w:tr>
      <w:tr w:rsidR="002F3BEA" w14:paraId="0F3F69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6A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F7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DE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1479.7</w:t>
            </w:r>
            <w:r>
              <w:rPr>
                <w:rFonts w:ascii="宋体" w:hAnsi="宋体"/>
                <w:sz w:val="18"/>
                <w:szCs w:val="18"/>
              </w:rPr>
              <w:br/>
              <w:t>3514.2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22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1294.7</w:t>
            </w:r>
            <w:r>
              <w:rPr>
                <w:rFonts w:ascii="宋体" w:hAnsi="宋体"/>
                <w:sz w:val="18"/>
                <w:szCs w:val="18"/>
              </w:rPr>
              <w:br/>
              <w:t>3652.9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12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1109.8</w:t>
            </w:r>
            <w:r>
              <w:rPr>
                <w:rFonts w:ascii="宋体" w:hAnsi="宋体"/>
                <w:sz w:val="18"/>
                <w:szCs w:val="18"/>
              </w:rPr>
              <w:br/>
              <w:t>3791.7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76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3884.1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B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878.6</w:t>
            </w:r>
            <w:r>
              <w:rPr>
                <w:rFonts w:ascii="宋体" w:hAnsi="宋体"/>
                <w:sz w:val="18"/>
                <w:szCs w:val="18"/>
              </w:rPr>
              <w:br/>
              <w:t>3976.6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E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/>
              <w:t>4069.1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D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693.6</w:t>
            </w:r>
            <w:r>
              <w:rPr>
                <w:rFonts w:ascii="宋体" w:hAnsi="宋体"/>
                <w:sz w:val="18"/>
                <w:szCs w:val="18"/>
              </w:rPr>
              <w:br/>
              <w:t>4115.3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A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1849.6</w:t>
            </w:r>
            <w:r>
              <w:rPr>
                <w:rFonts w:ascii="宋体" w:hAnsi="宋体"/>
                <w:sz w:val="18"/>
                <w:szCs w:val="18"/>
              </w:rPr>
              <w:br/>
              <w:t>4207.8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6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2404.5</w:t>
            </w:r>
            <w:r>
              <w:rPr>
                <w:rFonts w:ascii="宋体" w:hAnsi="宋体"/>
                <w:sz w:val="18"/>
                <w:szCs w:val="18"/>
              </w:rPr>
              <w:br/>
              <w:t>3098.1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F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2820.6</w:t>
            </w:r>
            <w:r>
              <w:rPr>
                <w:rFonts w:ascii="宋体" w:hAnsi="宋体"/>
                <w:sz w:val="18"/>
                <w:szCs w:val="18"/>
              </w:rPr>
              <w:br/>
              <w:t>2496.9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7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3098.1</w:t>
            </w:r>
            <w:r>
              <w:rPr>
                <w:rFonts w:ascii="宋体" w:hAnsi="宋体"/>
                <w:sz w:val="18"/>
                <w:szCs w:val="18"/>
              </w:rPr>
              <w:br/>
              <w:t>2080.8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C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3329.3</w:t>
            </w:r>
            <w:r>
              <w:rPr>
                <w:rFonts w:ascii="宋体" w:hAnsi="宋体"/>
                <w:sz w:val="18"/>
                <w:szCs w:val="18"/>
              </w:rPr>
              <w:br/>
              <w:t>1757.1</w:t>
            </w:r>
          </w:p>
        </w:tc>
      </w:tr>
      <w:tr w:rsidR="002F3BEA" w14:paraId="7317EE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358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5DF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7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/>
              <w:t>2110.8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B7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2187.1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34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2238.0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77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2288.9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4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2314.3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2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2339.7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B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2390.6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C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1576.8</w:t>
            </w:r>
            <w:r>
              <w:rPr>
                <w:rFonts w:ascii="宋体" w:hAnsi="宋体"/>
                <w:sz w:val="18"/>
                <w:szCs w:val="18"/>
              </w:rPr>
              <w:br/>
              <w:t>1525.9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1780.2</w:t>
            </w:r>
            <w:r>
              <w:rPr>
                <w:rFonts w:ascii="宋体" w:hAnsi="宋体"/>
                <w:sz w:val="18"/>
                <w:szCs w:val="18"/>
              </w:rPr>
              <w:br/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1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2009.1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</w:tr>
      <w:tr w:rsidR="002F3BEA" w14:paraId="4D8525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F5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15F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84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/>
              <w:t>3157.9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63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/>
              <w:t>3230.5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AE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3303.1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3A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3339.4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F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2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3412.0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3448.3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5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1887.5</w:t>
            </w:r>
            <w:r>
              <w:rPr>
                <w:rFonts w:ascii="宋体" w:hAnsi="宋体"/>
                <w:sz w:val="18"/>
                <w:szCs w:val="18"/>
              </w:rPr>
              <w:br/>
              <w:t>3484.6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2577.2</w:t>
            </w:r>
            <w:r>
              <w:rPr>
                <w:rFonts w:ascii="宋体" w:hAnsi="宋体"/>
                <w:sz w:val="18"/>
                <w:szCs w:val="18"/>
              </w:rPr>
              <w:br/>
              <w:t>1778.6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9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2795.0</w:t>
            </w:r>
            <w:r>
              <w:rPr>
                <w:rFonts w:ascii="宋体" w:hAnsi="宋体"/>
                <w:sz w:val="18"/>
                <w:szCs w:val="18"/>
              </w:rPr>
              <w:br/>
              <w:t>1088.9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C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C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3049.0</w:t>
            </w:r>
            <w:r>
              <w:rPr>
                <w:rFonts w:ascii="宋体" w:hAnsi="宋体"/>
                <w:sz w:val="18"/>
                <w:szCs w:val="18"/>
              </w:rPr>
              <w:br/>
              <w:t>726.0</w:t>
            </w:r>
          </w:p>
        </w:tc>
      </w:tr>
      <w:tr w:rsidR="002F3BEA" w14:paraId="42D38C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0D3E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3B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81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/>
              <w:t>5782.0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74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/>
              <w:t>5854.6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63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5927.2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C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5963.5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4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8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6036.1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2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6072.4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4511.6</w:t>
            </w:r>
            <w:r>
              <w:rPr>
                <w:rFonts w:ascii="宋体" w:hAnsi="宋体"/>
                <w:sz w:val="18"/>
                <w:szCs w:val="18"/>
              </w:rPr>
              <w:br/>
              <w:t>6108.7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8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5201.3</w:t>
            </w:r>
            <w:r>
              <w:rPr>
                <w:rFonts w:ascii="宋体" w:hAnsi="宋体"/>
                <w:sz w:val="18"/>
                <w:szCs w:val="18"/>
              </w:rPr>
              <w:br/>
              <w:t>1778.6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1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5419.1</w:t>
            </w:r>
            <w:r>
              <w:rPr>
                <w:rFonts w:ascii="宋体" w:hAnsi="宋体"/>
                <w:sz w:val="18"/>
                <w:szCs w:val="18"/>
              </w:rPr>
              <w:br/>
              <w:t>1088.9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A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5564.3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9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5673.2</w:t>
            </w:r>
            <w:r>
              <w:rPr>
                <w:rFonts w:ascii="宋体" w:hAnsi="宋体"/>
                <w:sz w:val="18"/>
                <w:szCs w:val="18"/>
              </w:rPr>
              <w:br/>
              <w:t>726.0</w:t>
            </w:r>
          </w:p>
        </w:tc>
      </w:tr>
      <w:tr w:rsidR="002F3BEA" w14:paraId="4520A5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B569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D5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58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71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43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4D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4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3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6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8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6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2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6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0900E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8D1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D7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4A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27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3A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06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B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4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B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A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6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0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3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1D37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29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0D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08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F3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8F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BE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4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8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0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4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10023.3</w:t>
            </w:r>
            <w:r>
              <w:rPr>
                <w:rFonts w:ascii="宋体" w:hAnsi="宋体"/>
                <w:sz w:val="18"/>
                <w:szCs w:val="18"/>
              </w:rPr>
              <w:br/>
              <w:t>10023.3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F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A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7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A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FF15C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64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60C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4B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A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4A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73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B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0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3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3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8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E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6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6943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2C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AC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31109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A4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/>
              <w:t>32114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7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</w:t>
            </w:r>
            <w:r>
              <w:rPr>
                <w:rFonts w:ascii="宋体" w:hAnsi="宋体"/>
                <w:sz w:val="18"/>
                <w:szCs w:val="18"/>
              </w:rPr>
              <w:br/>
              <w:t>32825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21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/>
              <w:t>32438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1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5675</w:t>
            </w:r>
            <w:r>
              <w:rPr>
                <w:rFonts w:ascii="宋体" w:hAnsi="宋体"/>
                <w:sz w:val="18"/>
                <w:szCs w:val="18"/>
              </w:rPr>
              <w:br/>
              <w:t>32517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1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/>
              <w:t>32922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32454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8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24275</w:t>
            </w:r>
            <w:r>
              <w:rPr>
                <w:rFonts w:ascii="宋体" w:hAnsi="宋体"/>
                <w:sz w:val="18"/>
                <w:szCs w:val="18"/>
              </w:rPr>
              <w:br/>
              <w:t>30469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3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26614</w:t>
            </w:r>
            <w:r>
              <w:rPr>
                <w:rFonts w:ascii="宋体" w:hAnsi="宋体"/>
                <w:sz w:val="18"/>
                <w:szCs w:val="18"/>
              </w:rPr>
              <w:br/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F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28437</w:t>
            </w:r>
            <w:r>
              <w:rPr>
                <w:rFonts w:ascii="宋体" w:hAnsi="宋体"/>
                <w:sz w:val="18"/>
                <w:szCs w:val="18"/>
              </w:rPr>
              <w:br/>
              <w:t>11422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29755</w:t>
            </w:r>
            <w:r>
              <w:rPr>
                <w:rFonts w:ascii="宋体" w:hAnsi="宋体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30637</w:t>
            </w:r>
            <w:r>
              <w:rPr>
                <w:rFonts w:ascii="宋体" w:hAnsi="宋体"/>
                <w:sz w:val="18"/>
                <w:szCs w:val="18"/>
              </w:rPr>
              <w:br/>
              <w:t>9229</w:t>
            </w:r>
          </w:p>
        </w:tc>
      </w:tr>
      <w:tr w:rsidR="0010346A" w:rsidRPr="001F2AC7" w14:paraId="150CED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F7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46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20185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85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/>
              <w:t>21189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78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</w:t>
            </w:r>
            <w:r>
              <w:rPr>
                <w:rFonts w:ascii="宋体" w:hAnsi="宋体"/>
                <w:sz w:val="18"/>
                <w:szCs w:val="18"/>
              </w:rPr>
              <w:br/>
              <w:t>21900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C2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/>
              <w:t>21513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D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5675</w:t>
            </w:r>
            <w:r>
              <w:rPr>
                <w:rFonts w:ascii="宋体" w:hAnsi="宋体"/>
                <w:sz w:val="18"/>
                <w:szCs w:val="18"/>
              </w:rPr>
              <w:br/>
              <w:t>21593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8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/>
              <w:t>21997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9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21529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D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13350</w:t>
            </w:r>
            <w:r>
              <w:rPr>
                <w:rFonts w:ascii="宋体" w:hAnsi="宋体"/>
                <w:sz w:val="18"/>
                <w:szCs w:val="18"/>
              </w:rPr>
              <w:br/>
              <w:t>19544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8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15690</w:t>
            </w:r>
            <w:r>
              <w:rPr>
                <w:rFonts w:ascii="宋体" w:hAnsi="宋体"/>
                <w:sz w:val="18"/>
                <w:szCs w:val="18"/>
              </w:rPr>
              <w:br/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4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17512</w:t>
            </w:r>
            <w:r>
              <w:rPr>
                <w:rFonts w:ascii="宋体" w:hAnsi="宋体"/>
                <w:sz w:val="18"/>
                <w:szCs w:val="18"/>
              </w:rPr>
              <w:br/>
              <w:t>11422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8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18830</w:t>
            </w:r>
            <w:r>
              <w:rPr>
                <w:rFonts w:ascii="宋体" w:hAnsi="宋体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19712</w:t>
            </w:r>
            <w:r>
              <w:rPr>
                <w:rFonts w:ascii="宋体" w:hAnsi="宋体"/>
                <w:sz w:val="18"/>
                <w:szCs w:val="18"/>
              </w:rPr>
              <w:br/>
              <w:t>9229</w:t>
            </w:r>
          </w:p>
        </w:tc>
      </w:tr>
      <w:tr w:rsidR="0010346A" w:rsidRPr="001F2AC7" w14:paraId="418331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6AA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C0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4F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5D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B9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6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3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3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7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2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1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2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15.57</w:t>
            </w:r>
            <w:r>
              <w:rPr>
                <w:rFonts w:ascii="宋体" w:hAnsi="宋体"/>
                <w:sz w:val="18"/>
                <w:szCs w:val="18"/>
              </w:rPr>
              <w:br/>
              <w:t>15.57</w:t>
            </w:r>
          </w:p>
        </w:tc>
      </w:tr>
      <w:tr w:rsidR="0010346A" w:rsidRPr="001F2AC7" w14:paraId="3941EA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86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21086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84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/>
              <w:t>22091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BF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</w:t>
            </w:r>
            <w:r>
              <w:rPr>
                <w:rFonts w:ascii="宋体" w:hAnsi="宋体"/>
                <w:sz w:val="18"/>
                <w:szCs w:val="18"/>
              </w:rPr>
              <w:br/>
              <w:t>22802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A3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/>
              <w:t>22415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9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5675</w:t>
            </w:r>
            <w:r>
              <w:rPr>
                <w:rFonts w:ascii="宋体" w:hAnsi="宋体"/>
                <w:sz w:val="18"/>
                <w:szCs w:val="18"/>
              </w:rPr>
              <w:br/>
              <w:t>22494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/>
              <w:t>22898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F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22430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1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14252</w:t>
            </w:r>
            <w:r>
              <w:rPr>
                <w:rFonts w:ascii="宋体" w:hAnsi="宋体"/>
                <w:sz w:val="18"/>
                <w:szCs w:val="18"/>
              </w:rPr>
              <w:br/>
              <w:t>20446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0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4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18413</w:t>
            </w:r>
            <w:r>
              <w:rPr>
                <w:rFonts w:ascii="宋体" w:hAnsi="宋体"/>
                <w:sz w:val="18"/>
                <w:szCs w:val="18"/>
              </w:rPr>
              <w:br/>
              <w:t>11422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E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19732</w:t>
            </w:r>
            <w:r>
              <w:rPr>
                <w:rFonts w:ascii="宋体" w:hAnsi="宋体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1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20613</w:t>
            </w:r>
            <w:r>
              <w:rPr>
                <w:rFonts w:ascii="宋体" w:hAnsi="宋体"/>
                <w:sz w:val="18"/>
                <w:szCs w:val="18"/>
              </w:rPr>
              <w:br/>
              <w:t>9229</w:t>
            </w:r>
          </w:p>
        </w:tc>
      </w:tr>
      <w:tr w:rsidR="0010346A" w:rsidRPr="001F2AC7" w14:paraId="0D9349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16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41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18462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7E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/>
              <w:t>19467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04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</w:t>
            </w:r>
            <w:r>
              <w:rPr>
                <w:rFonts w:ascii="宋体" w:hAnsi="宋体"/>
                <w:sz w:val="18"/>
                <w:szCs w:val="18"/>
              </w:rPr>
              <w:br/>
              <w:t>20177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5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/>
              <w:t>19791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A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5675</w:t>
            </w:r>
            <w:r>
              <w:rPr>
                <w:rFonts w:ascii="宋体" w:hAnsi="宋体"/>
                <w:sz w:val="18"/>
                <w:szCs w:val="18"/>
              </w:rPr>
              <w:br/>
              <w:t>19870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1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/>
              <w:t>20274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D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19806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7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11628</w:t>
            </w:r>
            <w:r>
              <w:rPr>
                <w:rFonts w:ascii="宋体" w:hAnsi="宋体"/>
                <w:sz w:val="18"/>
                <w:szCs w:val="18"/>
              </w:rPr>
              <w:br/>
              <w:t>17822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13967</w:t>
            </w:r>
            <w:r>
              <w:rPr>
                <w:rFonts w:ascii="宋体" w:hAnsi="宋体"/>
                <w:sz w:val="18"/>
                <w:szCs w:val="18"/>
              </w:rPr>
              <w:br/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B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15789</w:t>
            </w:r>
            <w:r>
              <w:rPr>
                <w:rFonts w:ascii="宋体" w:hAnsi="宋体"/>
                <w:sz w:val="18"/>
                <w:szCs w:val="18"/>
              </w:rPr>
              <w:br/>
              <w:t>11422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5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17107</w:t>
            </w:r>
            <w:r>
              <w:rPr>
                <w:rFonts w:ascii="宋体" w:hAnsi="宋体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5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17989</w:t>
            </w:r>
            <w:r>
              <w:rPr>
                <w:rFonts w:ascii="宋体" w:hAnsi="宋体"/>
                <w:sz w:val="18"/>
                <w:szCs w:val="18"/>
              </w:rPr>
              <w:br/>
              <w:t>9229</w:t>
            </w:r>
          </w:p>
        </w:tc>
      </w:tr>
      <w:tr w:rsidR="0010346A" w:rsidRPr="001F2AC7" w14:paraId="693ACB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20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36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B5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AE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70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F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4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6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1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3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3.93</w:t>
            </w:r>
            <w:r>
              <w:rPr>
                <w:rFonts w:ascii="宋体" w:hAnsi="宋体"/>
                <w:sz w:val="18"/>
                <w:szCs w:val="18"/>
              </w:rPr>
              <w:br/>
              <w:t>3.93</w:t>
            </w:r>
          </w:p>
        </w:tc>
      </w:tr>
    </w:tbl>
    <w:p w14:paraId="0F8C7FE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F7FB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1279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BEE9F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239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35F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62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C9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BB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A401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DB5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41CED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8921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DD84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237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D5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9E2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378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1B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DA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7B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621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120E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1C8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4F00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A820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F038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D1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E87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B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6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7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14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64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1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AD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DB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38EDB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DAD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A712F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0892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A8B8F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4F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611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015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39D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A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4DA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1C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92F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61A5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BAA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D0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2218B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B90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91E4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7E2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C84B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705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2F07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197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D85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735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ACC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7EF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CE3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95F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BAC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57F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E35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2C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E0F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574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474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5FE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386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3DC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F1933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93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00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90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8A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594.1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91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420.7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31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B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E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5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/>
              <w:t>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A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9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6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8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619.5</w:t>
            </w:r>
          </w:p>
        </w:tc>
      </w:tr>
      <w:tr w:rsidR="002F3BEA" w14:paraId="7F2B5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DB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FC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04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86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CD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C2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9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6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7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2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1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2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B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</w:tr>
      <w:tr w:rsidR="002F3BEA" w14:paraId="3383E4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47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B0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78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D2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A7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20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5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9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9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2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4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7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0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</w:tr>
      <w:tr w:rsidR="002F3BEA" w14:paraId="00A61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9E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8E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91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577.9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47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E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47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7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6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  <w:r>
              <w:rPr>
                <w:rFonts w:ascii="宋体" w:hAnsi="宋体"/>
                <w:sz w:val="18"/>
                <w:szCs w:val="18"/>
              </w:rPr>
              <w:br/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C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5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C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8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2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F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595.1</w:t>
            </w:r>
          </w:p>
        </w:tc>
      </w:tr>
      <w:tr w:rsidR="002F3BEA" w14:paraId="1B7E5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0C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78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F2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5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0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48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7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D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C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3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C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5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</w:tr>
      <w:tr w:rsidR="002F3BEA" w14:paraId="01BEEE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F2B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B5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98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25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23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DD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C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6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2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4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7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E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C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2F3BEA" w14:paraId="21443F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3B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11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7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C5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A1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5B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1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7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0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B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4EF5B4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3600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B38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5D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0C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1B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3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5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8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A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9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6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C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C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19A4FB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222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61E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78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BC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15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B5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F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A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7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8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D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2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A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</w:tr>
      <w:tr w:rsidR="002F3BEA" w14:paraId="6852D2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B2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70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5B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C3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74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8C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5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7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3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2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F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0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0EEE03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5A77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11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2D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55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7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B9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5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8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B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D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E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6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E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D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F3BEA" w14:paraId="64CB39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009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6E0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59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AA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FE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02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B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3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8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C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7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8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2F3BEA" w14:paraId="1235D3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76A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B5F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D5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A0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AE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6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5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5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B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F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D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3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9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6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6A5D55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19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0B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E4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B0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A8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41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4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5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F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7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4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D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2F3BEA" w14:paraId="565911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09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8B7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1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90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CC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97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3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B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1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6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5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B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3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4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3D1F26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97B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21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CE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4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77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74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4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9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E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E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A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A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D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0AF646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E7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B3D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B9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C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2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B7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4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E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1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1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7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C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E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4C031F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85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87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0C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02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5A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EA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9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C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9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1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6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8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2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2F3BEA" w14:paraId="3C7796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1DE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19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47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E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985.4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5C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9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9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C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2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B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6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9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760.9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F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835.8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</w:tr>
      <w:tr w:rsidR="002F3BEA" w14:paraId="430883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A1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F2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10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4B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25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603.7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F0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7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D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0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D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1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2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B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2F3BEA" w14:paraId="041C36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AE7C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0B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18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851.9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53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871.5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98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A0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2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0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9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8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E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E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1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793.2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C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5E4E9F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69B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BE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8B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1559.8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0D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9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75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5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2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3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E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1217.1</w:t>
            </w:r>
            <w:r>
              <w:rPr>
                <w:rFonts w:ascii="宋体" w:hAnsi="宋体"/>
                <w:sz w:val="18"/>
                <w:szCs w:val="18"/>
              </w:rPr>
              <w:br/>
              <w:t>1647.9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B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1403.1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6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1461.9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F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1501.1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8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1530.4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7416D2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71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D9F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CE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A3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29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9F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D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8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9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8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E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D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D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7DE57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9BB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24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D4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9D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5C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EB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2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9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F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6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7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9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F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4B8A0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E29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275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8F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B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67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F9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C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C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1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C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F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8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5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6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C8984D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F43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67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38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1F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8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14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1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E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6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A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D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7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4B6F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8F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9294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FF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9672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16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9977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01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9967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0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10021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8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10138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D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9961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6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7503</w:t>
            </w:r>
            <w:r>
              <w:rPr>
                <w:rFonts w:ascii="宋体" w:hAnsi="宋体"/>
                <w:sz w:val="18"/>
                <w:szCs w:val="18"/>
              </w:rPr>
              <w:br/>
              <w:t>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D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8152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3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8659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B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8996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5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9214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30FC0B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9D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E3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6347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0A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0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7030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DE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7019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B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7074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3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4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7013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7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/>
              <w:t>6343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F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3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1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6049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F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6266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26D2CD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1C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A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61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3C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F0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F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9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3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F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0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B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</w:tr>
      <w:tr w:rsidR="0010346A" w:rsidRPr="001F2AC7" w14:paraId="274E47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FF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60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6590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49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6968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2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7273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FB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7263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E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F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7434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6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/>
              <w:t>6586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8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5448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1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6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6292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4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6510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559931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57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E1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5882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5C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6260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90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6565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D4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6555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E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D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6726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4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6549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0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</w:t>
            </w:r>
            <w:r>
              <w:rPr>
                <w:rFonts w:ascii="宋体" w:hAnsi="宋体"/>
                <w:sz w:val="18"/>
                <w:szCs w:val="18"/>
              </w:rPr>
              <w:br/>
              <w:t>5878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9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3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F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5584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1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252687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18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77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E0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3F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77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0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C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E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A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4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B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D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A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</w:tr>
    </w:tbl>
    <w:p w14:paraId="523113E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4562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D4728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39C1E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D0FB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5DD6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A2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91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DE4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9E06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76C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653E2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DE12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69E1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0C9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598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1DF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735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9A9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6E4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7FB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9C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5BC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629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3DE0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0F18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1FF3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B99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54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F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3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EE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6D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7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A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6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5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ACA8C6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DED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8B15A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7771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77F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130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AEC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D5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3946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0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3448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F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AC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D851A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57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F4B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80381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4F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CB08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D92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C214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1B3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9494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4BE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FA1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2DF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8CA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783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08D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4F3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137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667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E09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69C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CB6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BC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A3D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3E6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160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FA7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DA63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12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27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8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0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69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3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7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8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C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C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7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9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2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</w:tr>
      <w:tr w:rsidR="002F3BEA" w14:paraId="574D3C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E7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C4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E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B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E4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FE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4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5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E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9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D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2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1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3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</w:tr>
      <w:tr w:rsidR="002F3BEA" w14:paraId="458C2A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4C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DA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C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9E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28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4A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7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9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F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1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B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3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5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3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</w:tr>
      <w:tr w:rsidR="002F3BEA" w14:paraId="5FD050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71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570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A0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F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82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3A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5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1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B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A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F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7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A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2F3BEA" w14:paraId="4AB3E0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E8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981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D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F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17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B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5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B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D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E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3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1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</w:tr>
      <w:tr w:rsidR="002F3BEA" w14:paraId="544BF5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AD4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33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99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13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F0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9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2088.2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9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7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7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607.0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E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</w:tr>
      <w:tr w:rsidR="002F3BEA" w14:paraId="11012B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80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A2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A7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15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DD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AB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20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C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2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3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0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E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F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3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68A8D5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AA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90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89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B9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5B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1436.9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C5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A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A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E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0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C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B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</w:tr>
      <w:tr w:rsidR="002F3BEA" w14:paraId="325449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0A3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AF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A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3A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EE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6B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5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B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1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F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2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7D904F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AB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74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53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3E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36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1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2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1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E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1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C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A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B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187E91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585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571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83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1A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33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2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2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1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7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0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0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F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F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6316B9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9FAC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845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CF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846.3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A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06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B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0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1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0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1451.3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9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B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E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</w:tr>
      <w:tr w:rsidR="002F3BEA" w14:paraId="3475BC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E7D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C2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07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6E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20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90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6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D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D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5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1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E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6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7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283FA0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387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F4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6B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A9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768.6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57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83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B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2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4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9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1478.0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1785.3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1891.2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0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</w:tr>
      <w:tr w:rsidR="002F3BEA" w14:paraId="6EC0F7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048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06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1A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787.6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D8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46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A7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5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3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5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C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8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5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A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9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</w:tr>
      <w:tr w:rsidR="002F3BEA" w14:paraId="32C808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F53A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4A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63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DA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CE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2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4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3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2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3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B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A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4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1ACC63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61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141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4D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4A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91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1C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6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B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D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2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B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1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6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F3BEA" w14:paraId="7E7F54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88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FC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0D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E6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4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29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6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4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0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5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B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7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2F3BEA" w14:paraId="77FCB6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D4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FE5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CF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F8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868.2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03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3E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F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4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D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9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0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C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C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</w:tr>
      <w:tr w:rsidR="002F3BEA" w14:paraId="2D7AF4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403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C3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9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B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DE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3E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7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0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C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D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0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2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2F3BEA" w14:paraId="712A4D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FA4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9B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E8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750.6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A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6A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785.1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B6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C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7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2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1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7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C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0D1211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96F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EA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6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1374.3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4B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1391.5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32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1408.8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E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2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F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C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B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1072.3</w:t>
            </w:r>
            <w:r>
              <w:rPr>
                <w:rFonts w:ascii="宋体" w:hAnsi="宋体"/>
                <w:sz w:val="18"/>
                <w:szCs w:val="18"/>
              </w:rPr>
              <w:br/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D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1236.2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A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1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1348.4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5667C2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293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84D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F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A3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BF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3C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0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B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D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8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5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C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1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A8F25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AF97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33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3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3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42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82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9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B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1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5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6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B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7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CFF1B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901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2AD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A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B9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AC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3E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9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8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C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0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E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A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739EF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CC2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05B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F3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EB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BF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7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B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9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0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2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0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6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D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1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EBF42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60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9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9501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9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10046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10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10656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8A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10875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A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10969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C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11030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F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10551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B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7985</w:t>
            </w:r>
            <w:r>
              <w:rPr>
                <w:rFonts w:ascii="宋体" w:hAnsi="宋体"/>
                <w:sz w:val="18"/>
                <w:szCs w:val="18"/>
              </w:rPr>
              <w:br/>
              <w:t>9188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9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8827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5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9460</w:t>
            </w:r>
            <w:r>
              <w:rPr>
                <w:rFonts w:ascii="宋体" w:hAnsi="宋体"/>
                <w:sz w:val="18"/>
                <w:szCs w:val="18"/>
              </w:rPr>
              <w:br/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A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9733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4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14:paraId="423E29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ED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B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6904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7A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7449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4D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8059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E3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8279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B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8373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4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8434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F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7954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D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5388</w:t>
            </w:r>
            <w:r>
              <w:rPr>
                <w:rFonts w:ascii="宋体" w:hAnsi="宋体"/>
                <w:sz w:val="18"/>
                <w:szCs w:val="18"/>
              </w:rPr>
              <w:br/>
              <w:t>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2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</w:t>
            </w:r>
            <w:r>
              <w:rPr>
                <w:rFonts w:ascii="宋体" w:hAnsi="宋体"/>
                <w:sz w:val="18"/>
                <w:szCs w:val="18"/>
              </w:rPr>
              <w:br/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C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E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14:paraId="15EFB7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D5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0E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BB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31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EE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2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9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7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C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E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</w:tr>
      <w:tr w:rsidR="0010346A" w:rsidRPr="001F2AC7" w14:paraId="22BC68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5CC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E7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7118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F4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7664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D2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8274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35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8493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0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8587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5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1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8169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B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5603</w:t>
            </w:r>
            <w:r>
              <w:rPr>
                <w:rFonts w:ascii="宋体" w:hAnsi="宋体"/>
                <w:sz w:val="18"/>
                <w:szCs w:val="18"/>
              </w:rPr>
              <w:br/>
              <w:t>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A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6444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4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7078</w:t>
            </w:r>
            <w:r>
              <w:rPr>
                <w:rFonts w:ascii="宋体" w:hAnsi="宋体"/>
                <w:sz w:val="18"/>
                <w:szCs w:val="18"/>
              </w:rPr>
              <w:br/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9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14:paraId="0153B2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F0C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F8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6495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CE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7040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F9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7650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E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7869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4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7963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C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8024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0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7545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2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</w:t>
            </w:r>
            <w:r>
              <w:rPr>
                <w:rFonts w:ascii="宋体" w:hAnsi="宋体"/>
                <w:sz w:val="18"/>
                <w:szCs w:val="18"/>
              </w:rPr>
              <w:br/>
              <w:t>6182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8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5821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3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F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2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6743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14:paraId="47BCF0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BA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A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4B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2E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24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C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3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4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3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6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4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D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</w:tr>
    </w:tbl>
    <w:p w14:paraId="367514F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12DD5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B2FE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E9F1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E993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D6A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89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84A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CA3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A5B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1AB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BEA2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C1B1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D13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2AE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F69E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C1E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B3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402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7E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E5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0FE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02E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5FEA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4A975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7633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A980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79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04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68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9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4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6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8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7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F3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D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CF458C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1856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AC9C4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A6EC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FE0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604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7FAB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BA5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57D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D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5476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42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23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0226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E4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EBF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CCE7D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66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CE3B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042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89A4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3FA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D86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7DB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6F6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88C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36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6F1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AC9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51E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1AC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4DD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838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D57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953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224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1AD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21A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1A6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B90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CFD78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56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4D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F=59.04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77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E9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34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6E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9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B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1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2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5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E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7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4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586.4</w:t>
            </w:r>
          </w:p>
        </w:tc>
      </w:tr>
      <w:tr w:rsidR="002F3BEA" w14:paraId="767F60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D4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36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F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F9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9E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A4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0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8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B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8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0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B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D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2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2F3BEA" w14:paraId="59272E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295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90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4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41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5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B0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B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2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9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7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5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5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5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</w:tr>
      <w:tr w:rsidR="002F3BEA" w14:paraId="1B7205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F5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6D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92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4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91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00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E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1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1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D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1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4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8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</w:tr>
      <w:tr w:rsidR="002F3BEA" w14:paraId="354A8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8C5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C4A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F8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9F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52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EB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E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D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3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7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0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4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D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1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</w:tr>
      <w:tr w:rsidR="002F3BEA" w14:paraId="623555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F6A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59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70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846.3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95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02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7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E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1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7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9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1451.3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A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0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1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9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</w:tr>
      <w:tr w:rsidR="002F3BEA" w14:paraId="793965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17D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1421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04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57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CF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AA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A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E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5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2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5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5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1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F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69B3B3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F8DF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A91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EE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9D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768.6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98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3D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7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4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5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A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1478.0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C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1785.3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1891.2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2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6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</w:tr>
      <w:tr w:rsidR="002F3BEA" w14:paraId="48D997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E80B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58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C5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787.6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6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3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50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2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B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D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D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4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0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7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</w:tr>
      <w:tr w:rsidR="002F3BEA" w14:paraId="728BF2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885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BA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4F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68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50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EF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0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4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2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5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B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F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E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79A82F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93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127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4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7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DD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C0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B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F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1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D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4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E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3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F3BEA" w14:paraId="72B664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3F1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6D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9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E4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B7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10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2088.2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F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B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B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6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7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607.0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C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</w:tr>
      <w:tr w:rsidR="002F3BEA" w14:paraId="7C2F59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82E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C2B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98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3F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F8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8D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9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3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E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1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F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F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6AFD9E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76A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F1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84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76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EB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1436.9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4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7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B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F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4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9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0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</w:tr>
      <w:tr w:rsidR="002F3BEA" w14:paraId="1310E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53B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B24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ED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7B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F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27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C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D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E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5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C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9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6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3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7CE7BC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AC8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599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FF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A9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E7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BE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0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4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D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1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6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0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0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013357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3FE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B8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02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0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18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43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9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9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4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D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B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2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5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</w:tr>
      <w:tr w:rsidR="002F3BEA" w14:paraId="56938D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B4A8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1E2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04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02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90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A1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6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B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7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3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3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2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B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</w:tr>
      <w:tr w:rsidR="002F3BEA" w14:paraId="6C40C3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A87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EC9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2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8A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0F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AE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E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A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4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D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/>
              <w:t>1074.5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B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7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4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2F3BEA" w14:paraId="7415AA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3E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52F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A8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1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82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A2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0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D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6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4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F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C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2F3BEA" w14:paraId="6997CD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382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2F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8D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5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824.9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D1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3B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9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C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5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1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E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713.7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8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7FEC6C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A5E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04B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1C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1476.5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E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1495.0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A6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1513.5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FC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0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E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E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B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/>
              <w:t>1559.9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D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1328.2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5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1383.8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D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6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083265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05D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A09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08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7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DC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E3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9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A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D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B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3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6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0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4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9B3A9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6CB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28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6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32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2D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B3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D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2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C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C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8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F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4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8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42013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8B9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4E9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65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2F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D7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4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F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0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2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0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8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8D8BF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9CC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4A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54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24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1B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FE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0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0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9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6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6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7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8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E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CDBFA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F1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6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9939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5E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  <w:t>10493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E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11110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F4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11333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F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7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11505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B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11032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8356</w:t>
            </w:r>
            <w:r>
              <w:rPr>
                <w:rFonts w:ascii="宋体" w:hAnsi="宋体"/>
                <w:sz w:val="18"/>
                <w:szCs w:val="18"/>
              </w:rPr>
              <w:br/>
              <w:t>9676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8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9227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5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9875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10156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</w:tr>
      <w:tr w:rsidR="0010346A" w:rsidRPr="001F2AC7" w14:paraId="37A744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5E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CB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7150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49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  <w:t>7704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A8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8320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28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8544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3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8646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5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8715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0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B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5566</w:t>
            </w:r>
            <w:r>
              <w:rPr>
                <w:rFonts w:ascii="宋体" w:hAnsi="宋体"/>
                <w:sz w:val="18"/>
                <w:szCs w:val="18"/>
              </w:rPr>
              <w:br/>
              <w:t>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0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6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7085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E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9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</w:tr>
      <w:tr w:rsidR="0010346A" w:rsidRPr="001F2AC7" w14:paraId="252AB2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BA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F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5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9C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E7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4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9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7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9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B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9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7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</w:tr>
      <w:tr w:rsidR="0010346A" w:rsidRPr="001F2AC7" w14:paraId="23C11D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1F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7380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C9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2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8550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E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A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8876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8945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A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8472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6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</w:t>
            </w:r>
            <w:r>
              <w:rPr>
                <w:rFonts w:ascii="宋体" w:hAnsi="宋体"/>
                <w:sz w:val="18"/>
                <w:szCs w:val="18"/>
              </w:rPr>
              <w:br/>
              <w:t>7116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5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8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B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7597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5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</w:tr>
      <w:tr w:rsidR="0010346A" w:rsidRPr="001F2AC7" w14:paraId="51FB20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9DC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77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6710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4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  <w:t>7264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EF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7880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83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8104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C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8206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4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1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7802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7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4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5998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F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6645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2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6927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4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</w:tr>
      <w:tr w:rsidR="0010346A" w:rsidRPr="001F2AC7" w14:paraId="11C41A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65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3B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04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4D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FB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B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F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E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8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7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A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3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</w:tbl>
    <w:p w14:paraId="2B422172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ECEFF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09DE0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9723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477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E11A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C7E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3C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1E4D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864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488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F3F2C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BF25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0FB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32A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3C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43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770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338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8D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6C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299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169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9D70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321C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B53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9A8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BE4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B8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30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1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95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E6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B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5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F9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6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BB5E62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871A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1F8EC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0E44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4B2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E06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F1E2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24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CE14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D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54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CE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097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244B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C41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EDF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81A5E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C53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1A44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644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474E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43C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E150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442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32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EF4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949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796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710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800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2F8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382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84C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E6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DC9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69A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455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EFA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4D3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9C9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64A93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38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05D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F=59.04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C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12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25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BF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9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7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4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8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D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A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586.4</w:t>
            </w:r>
          </w:p>
        </w:tc>
      </w:tr>
      <w:tr w:rsidR="002F3BEA" w14:paraId="7C1DD5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4B1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77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5E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DB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68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DB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1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B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6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F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2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D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E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E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</w:tr>
      <w:tr w:rsidR="002F3BEA" w14:paraId="103378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37C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F1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E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A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3F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B0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E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8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F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6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8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F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D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</w:tr>
      <w:tr w:rsidR="002F3BEA" w14:paraId="58DF68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5C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2C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C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E7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E9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01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1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5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B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1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4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9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348.1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2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A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565.4</w:t>
            </w:r>
          </w:p>
        </w:tc>
      </w:tr>
      <w:tr w:rsidR="002F3BEA" w14:paraId="2E90E8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64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3C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76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E7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D1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12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E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6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9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0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0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B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8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4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</w:tr>
      <w:tr w:rsidR="002F3BEA" w14:paraId="0902DD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437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9A1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64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A1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571.6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19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55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D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B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0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3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1188.6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F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1274.4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1172.7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6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2F3BEA" w14:paraId="24DBDF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E7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67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5B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A5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AC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3F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7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D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8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6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9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8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D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C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697F78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1012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F4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8C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513.1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7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45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B1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C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0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0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639.0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A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4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B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1260.8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C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</w:tr>
      <w:tr w:rsidR="002F3BEA" w14:paraId="650875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404E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21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E4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787.6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4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4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9D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2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9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2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8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9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C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E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</w:tr>
      <w:tr w:rsidR="002F3BEA" w14:paraId="5816D9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92E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19B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80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9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82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1D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1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6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F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5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7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6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792CDA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028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07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6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85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72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1D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3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2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A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1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4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7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4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F3BEA" w14:paraId="6CC58B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C262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B49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0F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509.3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F2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B4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1C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B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0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C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C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F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D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E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</w:tr>
      <w:tr w:rsidR="002F3BEA" w14:paraId="48570A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7AF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E7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80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1B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D3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2A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C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D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7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D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6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A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9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09A8ED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D6C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B7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6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E3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6A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957.9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E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0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3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B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1077.4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A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3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F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4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</w:tr>
      <w:tr w:rsidR="002F3BEA" w14:paraId="17C025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BC8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1A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D4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7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B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8D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C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8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D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2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C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B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5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14DA22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18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D47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FA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96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DB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6A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1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5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F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7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D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2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9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D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6DFFA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7C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C9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E4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2B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6C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A9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5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9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A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F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5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E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6B6F4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1D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52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7B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68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E6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70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3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5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D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E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3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D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B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54237F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B2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918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B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CF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40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39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0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E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6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/>
              <w:t>1074.5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7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0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8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2F3BEA" w14:paraId="50EB2C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BD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31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15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2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8F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69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0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C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0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3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0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B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B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2F3BEA" w14:paraId="095655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16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7E5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7B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E9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824.9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5D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87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8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E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7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2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6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2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713.7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D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44403E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F8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3A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4E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1476.5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C3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1495.0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26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1513.5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DB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5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3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/>
              <w:t>1559.9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4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1328.2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9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1383.8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D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E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7AA959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B67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EF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EB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E8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F7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B3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0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F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B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7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E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3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CFD7C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E56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3C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41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B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97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CF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D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A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8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4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A0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9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F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8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6AF61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E4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0B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2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4A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F8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F5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0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F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8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0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3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E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F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E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D7DD4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3DAC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CB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5D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2B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36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0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E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A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B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E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4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5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14:paraId="1EA085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145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F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9408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80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9871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55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10427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0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10499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B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10587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10258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5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7759</w:t>
            </w:r>
            <w:r>
              <w:rPr>
                <w:rFonts w:ascii="宋体" w:hAnsi="宋体"/>
                <w:sz w:val="18"/>
                <w:szCs w:val="18"/>
              </w:rPr>
              <w:br/>
              <w:t>9242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8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8508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E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9387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9493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51B9A2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C01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87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6618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6C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7081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83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AC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7637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C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7710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E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7798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A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7469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A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4970</w:t>
            </w:r>
            <w:r>
              <w:rPr>
                <w:rFonts w:ascii="宋体" w:hAnsi="宋体"/>
                <w:sz w:val="18"/>
                <w:szCs w:val="18"/>
              </w:rPr>
              <w:br/>
              <w:t>6452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D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5719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7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6597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9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6704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3E74D1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07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E8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92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D5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19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3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9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4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3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2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8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7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4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</w:tr>
      <w:tr w:rsidR="0010346A" w:rsidRPr="001F2AC7" w14:paraId="0A8398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A1C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D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6848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44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7311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DE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A4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D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7940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7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E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7699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F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5200</w:t>
            </w:r>
            <w:r>
              <w:rPr>
                <w:rFonts w:ascii="宋体" w:hAnsi="宋体"/>
                <w:sz w:val="18"/>
                <w:szCs w:val="18"/>
              </w:rPr>
              <w:br/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A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1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6521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7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6827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5407A1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53C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DC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3E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6641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29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7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C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7270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8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7358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1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7029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F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/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5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4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5851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6157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D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55408D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CD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6E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0F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E5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DA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F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0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F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0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1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3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1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</w:tbl>
    <w:p w14:paraId="287E74F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B240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596CC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E508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551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920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D69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5FE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0F6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D3B2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727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2E72A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72B4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843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59A3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DA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9B5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722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D3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8A2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30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AA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668F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8CF8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2690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F03E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973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418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D7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DB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F5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A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5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05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FF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4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B6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AF6AB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799E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CB227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6161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1EB0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98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77FA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A9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11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C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F8E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B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49B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AB38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F5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C21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1ED19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CA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8F36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A0D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7A6F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988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C8F8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6AC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EC2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CFF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7D3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114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BE9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2A80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645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678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614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359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DE4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B1C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3E2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D41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371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6D0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6C97D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147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D3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EC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581.2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B0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07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E5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F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6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2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  <w:r>
              <w:rPr>
                <w:rFonts w:ascii="宋体" w:hAnsi="宋体"/>
                <w:sz w:val="18"/>
                <w:szCs w:val="18"/>
              </w:rPr>
              <w:br/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D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6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C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/>
              <w:t>598.4</w:t>
            </w:r>
          </w:p>
        </w:tc>
      </w:tr>
      <w:tr w:rsidR="002F3BEA" w14:paraId="5A44B6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401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26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E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513.1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5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2C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36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E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/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1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/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1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7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/>
              <w:t>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9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B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402.9</w:t>
            </w:r>
            <w:r>
              <w:rPr>
                <w:rFonts w:ascii="宋体" w:hAnsi="宋体"/>
                <w:sz w:val="18"/>
                <w:szCs w:val="18"/>
              </w:rPr>
              <w:br/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E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0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2F3BEA" w14:paraId="2605E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12F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E4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24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26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64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16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3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9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D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8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E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3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4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E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</w:tr>
      <w:tr w:rsidR="002F3BEA" w14:paraId="6F1B95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40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63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2D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3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CE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AB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2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F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1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5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9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6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6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D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</w:tr>
      <w:tr w:rsidR="002F3BEA" w14:paraId="50CE83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8A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375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F1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FE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03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F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E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B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6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C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9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D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1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</w:tr>
      <w:tr w:rsidR="002F3BEA" w14:paraId="29648D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80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24C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D8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8C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8E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FF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8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F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C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0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E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8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B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D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</w:tr>
      <w:tr w:rsidR="002F3BEA" w14:paraId="5ABBB8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96B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A7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F=16.68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24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2433.1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32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2490.8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CF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2355.2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6F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F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1452.7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1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0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1287.2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C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604.9</w:t>
            </w:r>
            <w:r>
              <w:rPr>
                <w:rFonts w:ascii="宋体" w:hAnsi="宋体"/>
                <w:sz w:val="18"/>
                <w:szCs w:val="18"/>
              </w:rPr>
              <w:br/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2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7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1229.5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8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1721.6</w:t>
            </w:r>
            <w:r>
              <w:rPr>
                <w:rFonts w:ascii="宋体" w:hAnsi="宋体"/>
                <w:sz w:val="18"/>
                <w:szCs w:val="18"/>
              </w:rPr>
              <w:br/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A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2145.0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</w:tr>
      <w:tr w:rsidR="002F3BEA" w14:paraId="0397E8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4F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E3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E9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8F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D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-86.3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0D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5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E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5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-95.7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5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6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C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</w:tr>
      <w:tr w:rsidR="002F3BEA" w14:paraId="4F3821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7C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D09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74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7A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7A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36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1451.7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1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1285.7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7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B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1167.1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6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659.9</w:t>
            </w:r>
            <w:r>
              <w:rPr>
                <w:rFonts w:ascii="宋体" w:hAnsi="宋体"/>
                <w:sz w:val="18"/>
                <w:szCs w:val="18"/>
              </w:rPr>
              <w:br/>
              <w:t>732.3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E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8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/>
              <w:t>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E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1639.0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2021.8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</w:tr>
      <w:tr w:rsidR="002F3BEA" w14:paraId="25ED02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765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315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5C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9D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06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A0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D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9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9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B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C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5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C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</w:tr>
      <w:tr w:rsidR="002F3BEA" w14:paraId="11CD4B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8DA1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F5F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27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FB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F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0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2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5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0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9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0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5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4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7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574CC7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F11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0D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D2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BF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E3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A2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8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2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1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3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C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C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8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2F3BEA" w14:paraId="0A454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87D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A9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45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EC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71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19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B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2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C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D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7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3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B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0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</w:tr>
      <w:tr w:rsidR="002F3BEA" w14:paraId="46FE58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C6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93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1E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B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51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F2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0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D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5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2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0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3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2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</w:tr>
      <w:tr w:rsidR="002F3BEA" w14:paraId="2011C8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3E1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0E7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0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1059.0</w:t>
            </w:r>
            <w:r>
              <w:rPr>
                <w:rFonts w:ascii="宋体" w:hAnsi="宋体"/>
                <w:sz w:val="18"/>
                <w:szCs w:val="18"/>
              </w:rPr>
              <w:br/>
              <w:t>2515.0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B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926.6</w:t>
            </w:r>
            <w:r>
              <w:rPr>
                <w:rFonts w:ascii="宋体" w:hAnsi="宋体"/>
                <w:sz w:val="18"/>
                <w:szCs w:val="18"/>
              </w:rPr>
              <w:br/>
              <w:t>2614.3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2D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/>
              <w:t>2713.6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AE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/>
              <w:t>2779.8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C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/>
              <w:t>2846.0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9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/>
              <w:t>2912.1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9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2945.2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D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1323.7</w:t>
            </w:r>
            <w:r>
              <w:rPr>
                <w:rFonts w:ascii="宋体" w:hAnsi="宋体"/>
                <w:sz w:val="18"/>
                <w:szCs w:val="18"/>
              </w:rPr>
              <w:br/>
              <w:t>3011.4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D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1720.8</w:t>
            </w:r>
            <w:r>
              <w:rPr>
                <w:rFonts w:ascii="宋体" w:hAnsi="宋体"/>
                <w:sz w:val="18"/>
                <w:szCs w:val="18"/>
              </w:rPr>
              <w:br/>
              <w:t>2217.2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6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2018.6</w:t>
            </w:r>
            <w:r>
              <w:rPr>
                <w:rFonts w:ascii="宋体" w:hAnsi="宋体"/>
                <w:sz w:val="18"/>
                <w:szCs w:val="18"/>
              </w:rPr>
              <w:br/>
              <w:t>1787.0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2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2382.7</w:t>
            </w:r>
            <w:r>
              <w:rPr>
                <w:rFonts w:ascii="宋体" w:hAnsi="宋体"/>
                <w:sz w:val="18"/>
                <w:szCs w:val="18"/>
              </w:rPr>
              <w:br/>
              <w:t>1257.5</w:t>
            </w:r>
          </w:p>
        </w:tc>
      </w:tr>
      <w:tr w:rsidR="002F3BEA" w14:paraId="58985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70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1B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1510.7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C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1565.3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2F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1601.7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1A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1638.1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7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1656.3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C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1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1710.9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D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1128.5</w:t>
            </w:r>
            <w:r>
              <w:rPr>
                <w:rFonts w:ascii="宋体" w:hAnsi="宋体"/>
                <w:sz w:val="18"/>
                <w:szCs w:val="18"/>
              </w:rPr>
              <w:br/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0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1274.1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9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1437.9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</w:tr>
      <w:tr w:rsidR="002F3BEA" w14:paraId="7DEE0E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B139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0E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D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2260.1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3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2312.0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60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2364.0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E5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2389.9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2415.9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2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C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2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1350.8</w:t>
            </w:r>
            <w:r>
              <w:rPr>
                <w:rFonts w:ascii="宋体" w:hAnsi="宋体"/>
                <w:sz w:val="18"/>
                <w:szCs w:val="18"/>
              </w:rPr>
              <w:br/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3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1844.4</w:t>
            </w:r>
            <w:r>
              <w:rPr>
                <w:rFonts w:ascii="宋体" w:hAnsi="宋体"/>
                <w:sz w:val="18"/>
                <w:szCs w:val="18"/>
              </w:rPr>
              <w:br/>
              <w:t>1272.9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D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2000.3</w:t>
            </w:r>
            <w:r>
              <w:rPr>
                <w:rFonts w:ascii="宋体" w:hAnsi="宋体"/>
                <w:sz w:val="18"/>
                <w:szCs w:val="18"/>
              </w:rPr>
              <w:br/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D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2104.2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D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2182.1</w:t>
            </w:r>
            <w:r>
              <w:rPr>
                <w:rFonts w:ascii="宋体" w:hAnsi="宋体"/>
                <w:sz w:val="18"/>
                <w:szCs w:val="18"/>
              </w:rPr>
              <w:br/>
              <w:t>519.6</w:t>
            </w:r>
          </w:p>
        </w:tc>
      </w:tr>
      <w:tr w:rsidR="002F3BEA" w14:paraId="729746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ACC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05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18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29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4190.0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A9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4242.0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65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4267.9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4293.9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C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4319.9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F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4345.9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9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3228.8</w:t>
            </w:r>
            <w:r>
              <w:rPr>
                <w:rFonts w:ascii="宋体" w:hAnsi="宋体"/>
                <w:sz w:val="18"/>
                <w:szCs w:val="18"/>
              </w:rPr>
              <w:br/>
              <w:t>4371.8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8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3722.4</w:t>
            </w:r>
            <w:r>
              <w:rPr>
                <w:rFonts w:ascii="宋体" w:hAnsi="宋体"/>
                <w:sz w:val="18"/>
                <w:szCs w:val="18"/>
              </w:rPr>
              <w:br/>
              <w:t>1272.9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A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3878.3</w:t>
            </w:r>
            <w:r>
              <w:rPr>
                <w:rFonts w:ascii="宋体" w:hAnsi="宋体"/>
                <w:sz w:val="18"/>
                <w:szCs w:val="18"/>
              </w:rPr>
              <w:br/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9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3982.2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8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4060.1</w:t>
            </w:r>
            <w:r>
              <w:rPr>
                <w:rFonts w:ascii="宋体" w:hAnsi="宋体"/>
                <w:sz w:val="18"/>
                <w:szCs w:val="18"/>
              </w:rPr>
              <w:br/>
              <w:t>519.6</w:t>
            </w:r>
          </w:p>
        </w:tc>
      </w:tr>
      <w:tr w:rsidR="002F3BEA" w14:paraId="1FE429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683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00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12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FC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EC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6E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8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6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2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6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1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5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0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69A09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1CD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364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76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3E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DA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62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8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0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1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6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1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99A24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AE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82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D2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7C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7E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1D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7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E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7173.4</w:t>
            </w:r>
            <w:r>
              <w:rPr>
                <w:rFonts w:ascii="宋体" w:hAnsi="宋体"/>
                <w:sz w:val="18"/>
                <w:szCs w:val="18"/>
              </w:rPr>
              <w:br/>
              <w:t>7173.4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1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5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A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9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9005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63C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C2D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EA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D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2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1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8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6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D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5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3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9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0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3E5F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14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A9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19437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FD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19929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25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20258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55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19887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0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0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20041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1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19804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5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14879</w:t>
            </w:r>
            <w:r>
              <w:rPr>
                <w:rFonts w:ascii="宋体" w:hAnsi="宋体"/>
                <w:sz w:val="18"/>
                <w:szCs w:val="18"/>
              </w:rPr>
              <w:br/>
              <w:t>19018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16483</w:t>
            </w:r>
            <w:r>
              <w:rPr>
                <w:rFonts w:ascii="宋体" w:hAnsi="宋体"/>
                <w:sz w:val="18"/>
                <w:szCs w:val="18"/>
              </w:rPr>
              <w:br/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17582</w:t>
            </w:r>
            <w:r>
              <w:rPr>
                <w:rFonts w:ascii="宋体" w:hAnsi="宋体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18434</w:t>
            </w:r>
            <w:r>
              <w:rPr>
                <w:rFonts w:ascii="宋体" w:hAnsi="宋体"/>
                <w:sz w:val="18"/>
                <w:szCs w:val="18"/>
              </w:rPr>
              <w:br/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19058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</w:tr>
      <w:tr w:rsidR="0010346A" w:rsidRPr="001F2AC7" w14:paraId="201246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31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C3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11618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A8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12111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82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12440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FA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D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2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9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5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7060</w:t>
            </w:r>
            <w:r>
              <w:rPr>
                <w:rFonts w:ascii="宋体" w:hAnsi="宋体"/>
                <w:sz w:val="18"/>
                <w:szCs w:val="18"/>
              </w:rPr>
              <w:br/>
              <w:t>11200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1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0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9764</w:t>
            </w:r>
            <w:r>
              <w:rPr>
                <w:rFonts w:ascii="宋体" w:hAnsi="宋体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10615</w:t>
            </w:r>
            <w:r>
              <w:rPr>
                <w:rFonts w:ascii="宋体" w:hAnsi="宋体"/>
                <w:sz w:val="18"/>
                <w:szCs w:val="18"/>
              </w:rPr>
              <w:br/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0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11240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</w:tr>
      <w:tr w:rsidR="0010346A" w:rsidRPr="001F2AC7" w14:paraId="4B7F3A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5F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E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37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2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CB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A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5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3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9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C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2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A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2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  <w:r>
              <w:rPr>
                <w:rFonts w:ascii="宋体" w:hAnsi="宋体"/>
                <w:sz w:val="18"/>
                <w:szCs w:val="18"/>
              </w:rPr>
              <w:br/>
              <w:t>11.14</w:t>
            </w:r>
          </w:p>
        </w:tc>
      </w:tr>
      <w:tr w:rsidR="0010346A" w:rsidRPr="001F2AC7" w14:paraId="2D75EC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47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60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12264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07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12756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C0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13085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29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5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6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E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0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/>
              <w:t>11845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1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9309</w:t>
            </w:r>
            <w:r>
              <w:rPr>
                <w:rFonts w:ascii="宋体" w:hAnsi="宋体"/>
                <w:sz w:val="18"/>
                <w:szCs w:val="18"/>
              </w:rPr>
              <w:br/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8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10409</w:t>
            </w:r>
            <w:r>
              <w:rPr>
                <w:rFonts w:ascii="宋体" w:hAnsi="宋体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6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11260</w:t>
            </w:r>
            <w:r>
              <w:rPr>
                <w:rFonts w:ascii="宋体" w:hAnsi="宋体"/>
                <w:sz w:val="18"/>
                <w:szCs w:val="18"/>
              </w:rPr>
              <w:br/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7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11885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</w:tr>
      <w:tr w:rsidR="0010346A" w:rsidRPr="001F2AC7" w14:paraId="4BF4BC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01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BE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10386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D6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10878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F0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11207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DB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10836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8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10865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E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10752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C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5827</w:t>
            </w:r>
            <w:r>
              <w:rPr>
                <w:rFonts w:ascii="宋体" w:hAnsi="宋体"/>
                <w:sz w:val="18"/>
                <w:szCs w:val="18"/>
              </w:rPr>
              <w:br/>
              <w:t>9967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9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7431</w:t>
            </w:r>
            <w:r>
              <w:rPr>
                <w:rFonts w:ascii="宋体" w:hAnsi="宋体"/>
                <w:sz w:val="18"/>
                <w:szCs w:val="18"/>
              </w:rPr>
              <w:br/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E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8531</w:t>
            </w:r>
            <w:r>
              <w:rPr>
                <w:rFonts w:ascii="宋体" w:hAnsi="宋体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8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10007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</w:tr>
      <w:tr w:rsidR="0010346A" w:rsidRPr="001F2AC7" w14:paraId="23E753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32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85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12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2C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DB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B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8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A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9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2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3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3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</w:tr>
    </w:tbl>
    <w:p w14:paraId="7C8954FF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E020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8EAE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D540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1DE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530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2C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E0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A24C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6560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2CF5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F973B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5D2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BD7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8F4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07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616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BD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DB9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0BA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BA1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8C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338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A7E4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B22F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D8D4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5B1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F99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6C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6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F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A0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65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EA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4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F3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8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7A345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D158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4607B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2987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BDB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E0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50DD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63A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1AA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0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073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2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CAD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3CA3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547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497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FCCE0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7A8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7F49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09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FCFE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565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53D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514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5B9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619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C2C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961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A6D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30E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35C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37E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BA2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3CF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B29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5E2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BF2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A97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EB3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FB8C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B34ED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B4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62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3E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44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69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43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E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E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D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4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1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8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B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6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2F3BEA" w14:paraId="280F2A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0A0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BA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F4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F9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D1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D5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5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6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1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0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9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C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1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2F3BEA" w14:paraId="7B8EA6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E52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01A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F5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02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81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9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8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C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B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6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F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0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6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0C6939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A54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BA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81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DE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30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349.6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F4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B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4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5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E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1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8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3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2F3BEA" w14:paraId="3E331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E3A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27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2A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CA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DC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35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9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8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F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F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6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2F3BEA" w14:paraId="224DB2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25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8C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DA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3E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EA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5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D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2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E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A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B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2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A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2F3BEA" w14:paraId="7BC6EE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5A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9EA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03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1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3B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92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9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4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A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A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B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0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2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F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 w:rsidR="002F3BEA" w14:paraId="59D27E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BE65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9B0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E8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F6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0D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03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4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7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9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0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E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A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0AED45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F71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040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C2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8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07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F0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1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9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F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0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7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2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8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9D312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987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FF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F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D9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46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AF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2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3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E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8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E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C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4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41492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736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CF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E8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0D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73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B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F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D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E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E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F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B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6565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1CA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F8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0C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96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78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F9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C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3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4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9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A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1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2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0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F474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99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40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49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EE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0F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3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6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2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6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0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D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7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2BAAD1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A04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C5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5B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C2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FC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C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F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E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4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A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5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C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2D9E1F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4E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F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C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A6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4D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6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E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6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7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5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A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0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10346A" w:rsidRPr="001F2AC7" w14:paraId="1A52E5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81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FF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2C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9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D3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8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4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E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E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F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2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C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6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6E6FDA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C02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7D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0C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D9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AB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D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2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B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6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4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2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0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56B9F5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21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AA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1D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F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00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B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1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8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3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D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9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F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36FC5EF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B390F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D38A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691B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460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85D5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F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58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4457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DD16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AE4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351A7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CCC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EF5D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DA32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509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92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06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8F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ED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DF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0DF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6CF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EA6B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9D2C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442B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46C9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A5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448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A8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56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2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E4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29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B8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5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7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E03EB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CFF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B97D2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378EE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7845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9E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7D2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5D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97F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8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F7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A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E3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335C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B0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DB8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0B314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F6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2AAB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05BB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FC38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1A04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1C38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040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A0F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0BA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EB4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09C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2A7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3E4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C7D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68F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54C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373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41A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B5B5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4CF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08C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5C7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4A3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3F7D9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B5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49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84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A3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B9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B8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8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7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E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7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9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8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</w:tr>
      <w:tr w:rsidR="002F3BEA" w14:paraId="7FAF3A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18F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8D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46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E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AB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4E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D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1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8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6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725.6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B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4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D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879.6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7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710.4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</w:tr>
      <w:tr w:rsidR="002F3BEA" w14:paraId="48A3B2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670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3B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A9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9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5C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0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9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2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7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4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3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E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C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</w:tr>
      <w:tr w:rsidR="002F3BEA" w14:paraId="4E381D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F35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E62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E2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35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53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20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A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9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2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739.0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5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892.6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945.6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5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3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680.5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</w:tr>
      <w:tr w:rsidR="002F3BEA" w14:paraId="597157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9A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47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1B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45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41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CA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A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6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7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A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C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E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</w:tr>
      <w:tr w:rsidR="002F3BEA" w14:paraId="288ECA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12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81B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36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9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5C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0A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8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2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D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D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9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4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5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</w:tr>
      <w:tr w:rsidR="002F3BEA" w14:paraId="44CEFB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03E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F1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BB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1D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A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4F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F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F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6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C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A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3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F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9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30317C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A60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A89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9E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941.4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0A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953.2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C1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965.0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4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4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0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DE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E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/>
              <w:t>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B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3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882.3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4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4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0F4B25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944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1D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2F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E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D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0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4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E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7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C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3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E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9B248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1B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40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44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D9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CB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E6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C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B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5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2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F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F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6FF42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962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6473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20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52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41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8C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A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E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9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A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7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5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2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433B7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A782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C5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CB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40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A4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32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3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4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9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5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0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B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5DB7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49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C0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92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4204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06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13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6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4308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6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C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C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/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8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F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4408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5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D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75ADF0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EE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C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8D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6A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39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E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0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F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8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4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E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A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1CB47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05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B2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03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01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82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C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3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D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C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3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B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1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8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</w:tr>
      <w:tr w:rsidR="0010346A" w:rsidRPr="001F2AC7" w14:paraId="2D66FD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15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59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97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B1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54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B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E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1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B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D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1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7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0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5D9EC3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007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41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2038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69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E7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0D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A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D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D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4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7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15A1D2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542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21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47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5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B2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3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B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1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F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8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4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E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</w:tbl>
    <w:p w14:paraId="7C271A87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EE0C1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31B43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DB6F8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528E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50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7C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CE7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392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8DEC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BE98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9BE20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51D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63F8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504C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984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30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CE4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EEF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55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82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B9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4E9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5A0C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B71F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3C03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6CE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09F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7B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6B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5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0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A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3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B6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7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C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9C9D2C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3E11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2FB1E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6ACFB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A8C6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5E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562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B4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B56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4E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E35E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F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871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E528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98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DF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985C3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5F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7936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E98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98ED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791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B8BB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B82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D91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75F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CC6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669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C25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410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CB2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F1D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4D0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A12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51E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890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20A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1BE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A8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BF6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6E265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50B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69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F=59.04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BC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92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1D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94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D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8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8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F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9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B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586.4</w:t>
            </w:r>
          </w:p>
        </w:tc>
      </w:tr>
      <w:tr w:rsidR="002F3BEA" w14:paraId="7FCF69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D4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41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A1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D1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1F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47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3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B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F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D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2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9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1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2F3BEA" w14:paraId="6C4C0C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63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222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38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6B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61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85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7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6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F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1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A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6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</w:tr>
      <w:tr w:rsidR="002F3BEA" w14:paraId="0D91DF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B4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33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7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7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7B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C0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B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4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0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E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4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9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B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</w:tr>
      <w:tr w:rsidR="002F3BEA" w14:paraId="3CC280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9E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FC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A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0D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02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33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1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D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2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6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7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C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D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1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</w:tr>
      <w:tr w:rsidR="002F3BEA" w14:paraId="16F4CF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D0E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84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C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846.3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4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D7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1E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4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D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1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E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1451.3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9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6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1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</w:tr>
      <w:tr w:rsidR="002F3BEA" w14:paraId="07FF9D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BFBD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F8C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C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7F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FC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78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B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5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7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0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6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3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5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78F3B9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584C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31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2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75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768.6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63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35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2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C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D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6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1478.0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6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1785.3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6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1891.2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D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</w:tr>
      <w:tr w:rsidR="002F3BEA" w14:paraId="318F21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11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15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CD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AC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B0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EA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5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9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1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B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E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B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A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6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00636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168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697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4E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21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2A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BF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4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F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4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F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D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A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0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4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644117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AA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75D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D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F6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7A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00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E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B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E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BA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C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0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7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7C6C2F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12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6A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7F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6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62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B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8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2088.2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D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5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9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0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8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E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607.0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F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</w:tr>
      <w:tr w:rsidR="002F3BEA" w14:paraId="1BAEBB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7A1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D83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7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9B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24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5A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6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6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D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B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C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6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4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1D2872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52A5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B8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2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F2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B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1436.9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A9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6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A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8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C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D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E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9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3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</w:tr>
      <w:tr w:rsidR="002F3BEA" w14:paraId="6C43E1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AB48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87F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51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19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AF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53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9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3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5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7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4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2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9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764FD5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373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79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B2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69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94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D7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B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8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6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5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F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3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8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4D149B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17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D52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4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D0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9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2E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7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3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2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D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D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5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1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0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33BB3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0E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42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38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39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58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28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D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C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5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F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D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8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9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A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</w:tr>
      <w:tr w:rsidR="002F3BEA" w14:paraId="09608B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38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6B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20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A0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60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5E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2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9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2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F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/>
              <w:t>1074.5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F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A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C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A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2F3BEA" w14:paraId="3A5697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4C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CB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BB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D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79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BE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F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F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F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3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1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F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C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2F3BEA" w14:paraId="59DAA0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F87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C9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C4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AE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824.9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9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A1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E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9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A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4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3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D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713.7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B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48F80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D09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92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ED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1476.5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8C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1495.0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F9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1513.5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CA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0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C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9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D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/>
              <w:t>1559.9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C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1328.2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7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1383.8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C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2F3BEA" w14:paraId="3BE05E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96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2C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A8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E9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90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30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9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0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3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8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7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A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3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2B099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A21A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E3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33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6B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20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8B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5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D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1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E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1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6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3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E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460E5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FE1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79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CD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14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0F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97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0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3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6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C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2559.5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9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6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B38C3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518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840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7E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81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BF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20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8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9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5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D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F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526A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7C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0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10415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7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10972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81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11600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0F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11769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4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11867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5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11948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5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11465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5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8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0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10125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4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10456</w:t>
            </w:r>
            <w:r>
              <w:rPr>
                <w:rFonts w:ascii="宋体" w:hAnsi="宋体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A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10608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</w:tr>
      <w:tr w:rsidR="0010346A" w:rsidRPr="001F2AC7" w14:paraId="0EA236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FF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DD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7626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7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8182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90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8810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A2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8980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8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9077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9158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4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5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</w:t>
            </w:r>
            <w:r>
              <w:rPr>
                <w:rFonts w:ascii="宋体" w:hAnsi="宋体"/>
                <w:sz w:val="18"/>
                <w:szCs w:val="18"/>
              </w:rPr>
              <w:br/>
              <w:t>7270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F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0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7335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5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7666</w:t>
            </w:r>
            <w:r>
              <w:rPr>
                <w:rFonts w:ascii="宋体" w:hAnsi="宋体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6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7818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</w:tr>
      <w:tr w:rsidR="0010346A" w:rsidRPr="001F2AC7" w14:paraId="0E47CA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2C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9A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BE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46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59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E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5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D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8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F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3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C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2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</w:tr>
      <w:tr w:rsidR="0010346A" w:rsidRPr="001F2AC7" w14:paraId="687633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28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34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7856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9C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8412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8D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9040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C7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9210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7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9307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E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9388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6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A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/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6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A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6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7896</w:t>
            </w:r>
            <w:r>
              <w:rPr>
                <w:rFonts w:ascii="宋体" w:hAnsi="宋体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5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8048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</w:tr>
      <w:tr w:rsidR="0010346A" w:rsidRPr="001F2AC7" w14:paraId="3213B9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2D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AA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7186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9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7742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D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8370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35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7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8637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8718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8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0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5320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D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6895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6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7226</w:t>
            </w:r>
            <w:r>
              <w:rPr>
                <w:rFonts w:ascii="宋体" w:hAnsi="宋体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B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7378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</w:tr>
      <w:tr w:rsidR="0010346A" w:rsidRPr="001F2AC7" w14:paraId="059DF8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63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6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B9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4C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53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2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9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4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4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8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2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E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1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</w:tbl>
    <w:p w14:paraId="184355D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92F8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3FBC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35B72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BF1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47B2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E4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A53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A12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AC9E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5095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E0B0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4251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3F7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E0C4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D8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43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687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7AB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212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CD3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052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F93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D7D3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69DD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F21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57ED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B7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5D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9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E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14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C3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3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41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A2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7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363FD6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52E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AD8F6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363C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FDF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FF0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16A3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FE3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24F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7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CE4A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CC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1E9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8AC5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17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42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014CE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08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9457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B69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300A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E6C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361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5F3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91C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ADA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530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40C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8FC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5F7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DEE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65E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A2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E15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6EF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F69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493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AA1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36F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915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23196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54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D8A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87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F0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8C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4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4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5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F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3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8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</w:tr>
      <w:tr w:rsidR="002F3BEA" w14:paraId="53684B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E6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A8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78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B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97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9F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7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8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8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C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4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6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</w:tr>
      <w:tr w:rsidR="002F3BEA" w14:paraId="4983D3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91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A8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B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80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A7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5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E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8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E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7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8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</w:tr>
      <w:tr w:rsidR="002F3BEA" w14:paraId="4DAC4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7C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1C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01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D1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07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B6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F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F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A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1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8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A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1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2F3BEA" w14:paraId="3CFB84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F3F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46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60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3A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5C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AF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9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3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D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4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4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1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0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</w:tr>
      <w:tr w:rsidR="002F3BEA" w14:paraId="54A32C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13C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40C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74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D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4E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72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0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2088.2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4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E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2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6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C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B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607.0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C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</w:tr>
      <w:tr w:rsidR="002F3BEA" w14:paraId="08E3AD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E63F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15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A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35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1C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4F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8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B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F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2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F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6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226D75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801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38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F7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DE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8F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1436.9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45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1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2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5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E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4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2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D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F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</w:tr>
      <w:tr w:rsidR="002F3BEA" w14:paraId="3A7883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2ED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FF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3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D0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0C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3A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A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1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0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8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2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2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D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C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0F8220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4D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D0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96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C8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72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0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A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8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F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B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D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A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B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1CA2B9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291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17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A5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30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92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1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3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6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9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B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7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3E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A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E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7B4E53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B531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CC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34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846.3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C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39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5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8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F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0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1451.3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2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7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</w:tr>
      <w:tr w:rsidR="002F3BEA" w14:paraId="489D94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E45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9F6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8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C6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BF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7B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6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6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E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4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7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2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4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2F3BEA" w14:paraId="58BEFA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84A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82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8E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D5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768.6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90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96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4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6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E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B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1478.0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0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1785.3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8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1891.2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2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9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</w:tr>
      <w:tr w:rsidR="002F3BEA" w14:paraId="0244D5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20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340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E6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86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33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8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9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0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E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6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9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E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5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C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</w:tr>
      <w:tr w:rsidR="002F3BEA" w14:paraId="032FED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E0C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79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A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7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70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3C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B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E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0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8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B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E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6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76896C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D0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A5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54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C4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DB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6B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9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0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1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9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4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D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8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6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28F2EC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617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AC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65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AB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6C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C3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6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5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6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B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4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D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E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</w:tr>
      <w:tr w:rsidR="002F3BEA" w14:paraId="6733CC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17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28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E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E2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868.2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F6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0B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6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8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3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F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5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4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E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3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</w:tr>
      <w:tr w:rsidR="002F3BEA" w14:paraId="66AAA2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01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C9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F3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8D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9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2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E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D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4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2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4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3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2F3BEA" w14:paraId="14AE6E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2EC3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1AF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D0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750.6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45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AA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785.1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7B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B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5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1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0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E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A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9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5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402529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CD4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413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B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1374.3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69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1391.5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A6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1408.8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85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7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F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7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6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1072.3</w:t>
            </w:r>
            <w:r>
              <w:rPr>
                <w:rFonts w:ascii="宋体" w:hAnsi="宋体"/>
                <w:sz w:val="18"/>
                <w:szCs w:val="18"/>
              </w:rPr>
              <w:br/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B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1236.2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B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C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C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1348.4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6CB967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B3E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179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BE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A9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FD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21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6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4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0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1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C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B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2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6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D9741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C10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4A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6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FB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92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71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B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1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E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8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6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6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7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D7BE5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89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21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40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2B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6D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54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4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6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2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7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9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1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F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7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C0B80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29E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0E6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B2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2B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6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4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E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4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C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B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1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F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4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7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3796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1C9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9961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D7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10509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64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11129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56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11293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7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11381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A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11453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0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10963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1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8169</w:t>
            </w:r>
            <w:r>
              <w:rPr>
                <w:rFonts w:ascii="宋体" w:hAnsi="宋体"/>
                <w:sz w:val="18"/>
                <w:szCs w:val="18"/>
              </w:rPr>
              <w:br/>
              <w:t>9551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9028</w:t>
            </w:r>
            <w:r>
              <w:rPr>
                <w:rFonts w:ascii="宋体" w:hAnsi="宋体"/>
                <w:sz w:val="18"/>
                <w:szCs w:val="18"/>
              </w:rPr>
              <w:br/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C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D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10024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3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10161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</w:tr>
      <w:tr w:rsidR="0010346A" w:rsidRPr="001F2AC7" w14:paraId="73D337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9C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FA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7365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C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7913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8A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8533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64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8696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2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F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8367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A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5572</w:t>
            </w:r>
            <w:r>
              <w:rPr>
                <w:rFonts w:ascii="宋体" w:hAnsi="宋体"/>
                <w:sz w:val="18"/>
                <w:szCs w:val="18"/>
              </w:rPr>
              <w:br/>
              <w:t>6954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B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6431</w:t>
            </w:r>
            <w:r>
              <w:rPr>
                <w:rFonts w:ascii="宋体" w:hAnsi="宋体"/>
                <w:sz w:val="18"/>
                <w:szCs w:val="18"/>
              </w:rPr>
              <w:br/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2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F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C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</w:tr>
      <w:tr w:rsidR="0010346A" w:rsidRPr="001F2AC7" w14:paraId="261D00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E9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1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C2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E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99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9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9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F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7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1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3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1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</w:tr>
      <w:tr w:rsidR="0010346A" w:rsidRPr="001F2AC7" w14:paraId="670187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8A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E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7579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E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8127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45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8747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94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8910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1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8999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F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9071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B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8581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0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5787</w:t>
            </w:r>
            <w:r>
              <w:rPr>
                <w:rFonts w:ascii="宋体" w:hAnsi="宋体"/>
                <w:sz w:val="18"/>
                <w:szCs w:val="18"/>
              </w:rPr>
              <w:br/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9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</w:t>
            </w:r>
            <w:r>
              <w:rPr>
                <w:rFonts w:ascii="宋体" w:hAnsi="宋体"/>
                <w:sz w:val="18"/>
                <w:szCs w:val="18"/>
              </w:rPr>
              <w:br/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2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0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7641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6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7779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</w:tr>
      <w:tr w:rsidR="0010346A" w:rsidRPr="001F2AC7" w14:paraId="06BDDC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AD7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0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6955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9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7503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ED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8123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61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8287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9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8375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7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1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7957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1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5163</w:t>
            </w:r>
            <w:r>
              <w:rPr>
                <w:rFonts w:ascii="宋体" w:hAnsi="宋体"/>
                <w:sz w:val="18"/>
                <w:szCs w:val="18"/>
              </w:rPr>
              <w:br/>
              <w:t>6545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1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6022</w:t>
            </w:r>
            <w:r>
              <w:rPr>
                <w:rFonts w:ascii="宋体" w:hAnsi="宋体"/>
                <w:sz w:val="18"/>
                <w:szCs w:val="18"/>
              </w:rPr>
              <w:br/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0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6695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E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7018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A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7155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</w:tr>
      <w:tr w:rsidR="0010346A" w:rsidRPr="001F2AC7" w14:paraId="596C6E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49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CC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6F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CC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E3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A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6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1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C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4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F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C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3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</w:tr>
    </w:tbl>
    <w:p w14:paraId="2FC6049F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F8B4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AC07D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B50F1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15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C6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F4C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64C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9705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C05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24B5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343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3D9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E25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B72E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925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34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33B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E1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DC6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51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CCC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B0F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9295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48C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11F4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B9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6E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7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9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05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1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5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4F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C4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C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AC76D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8B3F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088A4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01460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57F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31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08F6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97B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E7D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1B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E6AF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44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44A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5CE2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85A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40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9EDFB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8F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6F96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B99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395E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6BE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29F9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947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939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CD1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891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6E9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29A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972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87F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642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A54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798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8DB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9B3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F67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8C0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B01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209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42858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0B5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6A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04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51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81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87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F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5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8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9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D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4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A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7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</w:tr>
      <w:tr w:rsidR="002F3BEA" w14:paraId="18616A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31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E8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99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BC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09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BE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1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1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6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348.1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7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8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565.4</w:t>
            </w:r>
          </w:p>
        </w:tc>
      </w:tr>
      <w:tr w:rsidR="002F3BEA" w14:paraId="1A2E94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B4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17C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60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C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C5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29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E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6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E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B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1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C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C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B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</w:tr>
      <w:tr w:rsidR="002F3BEA" w14:paraId="0DCBB1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46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8D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A1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5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48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D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6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1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C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F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3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E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D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2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</w:tr>
      <w:tr w:rsidR="002F3BEA" w14:paraId="33D4A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06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7D7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B5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C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11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DB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1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D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E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9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3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F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A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</w:tr>
      <w:tr w:rsidR="002F3BEA" w14:paraId="6AA48E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A3B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83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EB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509.3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D7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EC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52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8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A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4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9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1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B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0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</w:tr>
      <w:tr w:rsidR="002F3BEA" w14:paraId="53CAD5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017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84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DF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A5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01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99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E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0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6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B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1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0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1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2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533231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5A3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B5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0D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64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84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957.9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E6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F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D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A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1077.4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D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4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8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B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3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</w:tr>
      <w:tr w:rsidR="002F3BEA" w14:paraId="5B5D51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B7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4C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BF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1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B2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F0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9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0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6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1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A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2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6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3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2F3BEA" w14:paraId="49902A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FBC9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E0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A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B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75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2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9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C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0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A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4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7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A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7EC258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ADF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22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C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B9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7E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92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3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2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7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B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1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3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4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2F3BEA" w14:paraId="0F0DE4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CA9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2F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C9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2D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571.6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AC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B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4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5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1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5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6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1188.6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E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1274.4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A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1172.7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5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2F3BEA" w14:paraId="44BA56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60B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DC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F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48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B3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C1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3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3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7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5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5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9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0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9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3345AA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936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8F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0B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513.1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FD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91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59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C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1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9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639.0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1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985.3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E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E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1260.8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0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0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</w:tr>
      <w:tr w:rsidR="002F3BEA" w14:paraId="57B901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3C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C1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8D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C1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FE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7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C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6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6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6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7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2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C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E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527184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8A5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1E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BB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29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9B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98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7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A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6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E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1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9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C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7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677581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EEC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706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7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3F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C5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7A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3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D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E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A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9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3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D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0EB86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9A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1E1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0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07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8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7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A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D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C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A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F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6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</w:tr>
      <w:tr w:rsidR="002F3BEA" w14:paraId="6098E8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FD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4A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A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1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79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87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9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F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4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7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7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4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3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</w:tr>
      <w:tr w:rsidR="002F3BEA" w14:paraId="530436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786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5EE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69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6F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32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D0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1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8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4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2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F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E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F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2F3BEA" w14:paraId="4C131B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A7E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8E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ED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750.6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C2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2D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785.1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25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B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5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B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8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F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F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E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113C7F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BE5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3B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9F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1374.3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3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1391.5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1C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1408.8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65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E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3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0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1072.3</w:t>
            </w:r>
            <w:r>
              <w:rPr>
                <w:rFonts w:ascii="宋体" w:hAnsi="宋体"/>
                <w:sz w:val="18"/>
                <w:szCs w:val="18"/>
              </w:rPr>
              <w:br/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1236.2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0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6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7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1348.4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2F3BEA" w14:paraId="1E616D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E3C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0A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C8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F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14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38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D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4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3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0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1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1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E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2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14BF7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C2B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9C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06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0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9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56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0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3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F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2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0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B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123E5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78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A5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B3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1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17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5E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5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D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7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3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D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6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91070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1911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1F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F4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F2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E5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23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6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E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5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5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E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2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E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7E88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7E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F6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9460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7E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9917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E2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10378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79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10423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E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10484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E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10576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7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10232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7591</w:t>
            </w:r>
            <w:r>
              <w:rPr>
                <w:rFonts w:ascii="宋体" w:hAnsi="宋体"/>
                <w:sz w:val="18"/>
                <w:szCs w:val="18"/>
              </w:rPr>
              <w:br/>
              <w:t>9159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5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8327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5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8924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C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C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9502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</w:tr>
      <w:tr w:rsidR="0010346A" w:rsidRPr="001F2AC7" w14:paraId="162EF7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A6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23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EB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7320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EC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7782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D5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7826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9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7887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8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9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7635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5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4995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8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1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6328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8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6674</w:t>
            </w:r>
            <w:r>
              <w:rPr>
                <w:rFonts w:ascii="宋体" w:hAnsi="宋体"/>
                <w:sz w:val="18"/>
                <w:szCs w:val="18"/>
              </w:rPr>
              <w:br/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B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</w:tr>
      <w:tr w:rsidR="0010346A" w:rsidRPr="001F2AC7" w14:paraId="04F90C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D3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73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A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8A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8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F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A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4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2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A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0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5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</w:tr>
      <w:tr w:rsidR="0010346A" w:rsidRPr="001F2AC7" w14:paraId="2B7F17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45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8D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7078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6F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7534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D5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7996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72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8040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8101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2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4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7849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8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D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5945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8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6542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4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/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9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</w:tr>
      <w:tr w:rsidR="0010346A" w:rsidRPr="001F2AC7" w14:paraId="098761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54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1F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6454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B8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6911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72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FE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7417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D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7478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7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B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A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5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5321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5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A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</w:t>
            </w:r>
            <w:r>
              <w:rPr>
                <w:rFonts w:ascii="宋体" w:hAnsi="宋体"/>
                <w:sz w:val="18"/>
                <w:szCs w:val="18"/>
              </w:rPr>
              <w:br/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F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</w:tr>
      <w:tr w:rsidR="0010346A" w:rsidRPr="001F2AC7" w14:paraId="0FAA82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D3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0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30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E7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64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9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C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8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E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2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2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6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5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</w:tr>
    </w:tbl>
    <w:p w14:paraId="1B51406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A606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20AEE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E179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07B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16BF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43E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07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DB1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4C8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AF1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224D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4F46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4E7E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613E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A6A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2E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BA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0D9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53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0A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922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572C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92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D614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126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3C5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文物修复室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20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AB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3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2C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D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0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B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46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2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F4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E46B52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EEBA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6EA1E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8066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A13C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2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2D1C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9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892C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1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73C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6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47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58E39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057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19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7FE29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43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4BD9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DF96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746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EB3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D713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379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417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8D8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E54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4D5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BEA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929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99D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0FC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A29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68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40C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A0C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E05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591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CC9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A5E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31089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11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A8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6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FE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E2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89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E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8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5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C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3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E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1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9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</w:tr>
      <w:tr w:rsidR="002F3BEA" w14:paraId="3287E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A81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64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83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8F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0F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4A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9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6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F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A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F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6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46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</w:tr>
      <w:tr w:rsidR="002F3BEA" w14:paraId="1B9274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CCC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09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95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0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844.5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35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844.4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F6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6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4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E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1429.5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4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1756.1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6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1882.8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1732.7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</w:tr>
      <w:tr w:rsidR="002F3BEA" w14:paraId="2EBC0B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9912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C34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4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4E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C6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1F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E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9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D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E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A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3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1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5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-18.8</w:t>
            </w:r>
          </w:p>
        </w:tc>
      </w:tr>
      <w:tr w:rsidR="002F3BEA" w14:paraId="0359E1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0E6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1B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F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A2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757.1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19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15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1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B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B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6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1455.8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B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1758.5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F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1862.8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7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1693.2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9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</w:tr>
      <w:tr w:rsidR="002F3BEA" w14:paraId="1676A5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25F9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BE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C4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A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71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3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7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1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3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F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8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7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E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2F3BEA" w14:paraId="040631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DA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A6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3F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3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8F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5B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8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7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5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D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C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9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C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</w:tr>
      <w:tr w:rsidR="002F3BEA" w14:paraId="74F7CF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969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BD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E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AE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A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18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9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B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E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B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3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7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1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9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124FDF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F5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495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10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7A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01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711.9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2B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7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1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3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6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A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529.6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F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E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</w:tr>
      <w:tr w:rsidR="002F3BEA" w14:paraId="28263C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6E3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99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E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41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14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9F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D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C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E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9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C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4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1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9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</w:tr>
      <w:tr w:rsidR="002F3BEA" w14:paraId="4AEA6C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E69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8A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13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5C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75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14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7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8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1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8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E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0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F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716699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4EE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45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64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34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F5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1112.8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58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E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5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8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1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976.5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B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1017.4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B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1044.7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4F6A8A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E14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7C5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47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C4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EC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30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5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1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3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F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1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6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0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B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25CD4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6C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53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D9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5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A4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C1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4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2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B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D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D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7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3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045FC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51C7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57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E8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06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A6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44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1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4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8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3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E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5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3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D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3E0EE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8F3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D5B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95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EA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4B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28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8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6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6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7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7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4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B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0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F7963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ED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D2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5206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B8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5341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71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5431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36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5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5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3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E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</w:t>
            </w:r>
            <w:r>
              <w:rPr>
                <w:rFonts w:ascii="宋体" w:hAnsi="宋体"/>
                <w:sz w:val="18"/>
                <w:szCs w:val="18"/>
              </w:rPr>
              <w:br/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9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5671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8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5969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4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A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</w:tr>
      <w:tr w:rsidR="0010346A" w:rsidRPr="001F2AC7" w14:paraId="4AE380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92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DC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40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92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AA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0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2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3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6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6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8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4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7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47FF24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13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8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A1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D9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C6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C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1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E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3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2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C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C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C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14:paraId="1F37F6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8B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53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4C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BC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3549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98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8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2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0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5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F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5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4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4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08E3AF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1F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1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2F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2C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C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2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F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E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7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6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6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2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23878D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072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D0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2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1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85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2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4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F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7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4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4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0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</w:tbl>
    <w:p w14:paraId="225A91EF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21130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9D433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2829B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D5F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93A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89A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59B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9BCD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2E6C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FF53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4FE51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E4F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1D3E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E281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9BF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07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FD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D20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79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D8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AD8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2128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1546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6177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13A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52D2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230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ADE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9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36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5F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7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4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3F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EB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A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6EA71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4482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41947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457B3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0F34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07A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842B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FA8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64DF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9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C7B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A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0329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EEE9A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38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268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F545F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893C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EA1B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6A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E733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27B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75E0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20BF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F5D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5F4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BCC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770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950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2CB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FBE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510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921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4C2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994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F01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BE5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E78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DB9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3F7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20C72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62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CE2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F=94.90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7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933.1</w:t>
            </w:r>
            <w:r>
              <w:rPr>
                <w:rFonts w:ascii="宋体" w:hAnsi="宋体"/>
                <w:sz w:val="18"/>
                <w:szCs w:val="18"/>
              </w:rPr>
              <w:br/>
              <w:t>649.1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7D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904.0</w:t>
            </w:r>
            <w:r>
              <w:rPr>
                <w:rFonts w:ascii="宋体" w:hAnsi="宋体"/>
                <w:sz w:val="18"/>
                <w:szCs w:val="18"/>
              </w:rPr>
              <w:br/>
              <w:t>644.3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30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856.7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35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806.4</w:t>
            </w:r>
            <w:r>
              <w:rPr>
                <w:rFonts w:ascii="宋体" w:hAnsi="宋体"/>
                <w:sz w:val="18"/>
                <w:szCs w:val="18"/>
              </w:rPr>
              <w:br/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2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0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/>
              <w:t>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693.6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F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A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5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/>
              <w:t>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A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7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654.1</w:t>
            </w:r>
            <w:r>
              <w:rPr>
                <w:rFonts w:ascii="宋体" w:hAnsi="宋体"/>
                <w:sz w:val="18"/>
                <w:szCs w:val="18"/>
              </w:rPr>
              <w:br/>
              <w:t>942.6</w:t>
            </w:r>
          </w:p>
        </w:tc>
      </w:tr>
      <w:tr w:rsidR="002F3BEA" w14:paraId="68C342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25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94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9F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A5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6D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B6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F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D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B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4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6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2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0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7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</w:tr>
      <w:tr w:rsidR="002F3BEA" w14:paraId="5B559F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90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C1A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DB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7D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7F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EE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F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7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C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E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9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C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2F3BEA" w14:paraId="451A2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F7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DF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0E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D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58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FB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D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9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2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6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B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F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2F3BEA" w14:paraId="2209D0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BC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303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48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892.5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3D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913.7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A4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863.9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F1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7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D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B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1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6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A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F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631.5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6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</w:tr>
      <w:tr w:rsidR="002F3BEA" w14:paraId="761B25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9B5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44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58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E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9B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EE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9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2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0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D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6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A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0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0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-14.5</w:t>
            </w:r>
          </w:p>
        </w:tc>
      </w:tr>
      <w:tr w:rsidR="002F3BEA" w14:paraId="7498B4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8CCF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68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23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834.6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8C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846.7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1A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EA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1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5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0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1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E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C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5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601.2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C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741.6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</w:tr>
      <w:tr w:rsidR="002F3BEA" w14:paraId="6C0E31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B0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C1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81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787.0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AF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816.5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A8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58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4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3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D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4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9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A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</w:tr>
      <w:tr w:rsidR="002F3BEA" w14:paraId="7D160D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6B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BD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4A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98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D8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4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-54.3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B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-62.8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7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D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7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C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8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</w:tr>
      <w:tr w:rsidR="002F3BEA" w14:paraId="03669A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01FA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2F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8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700.5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DA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A4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724.6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96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6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4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8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D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7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0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5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D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</w:tr>
      <w:tr w:rsidR="002F3BEA" w14:paraId="0B5117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EB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AB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A5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6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84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81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A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E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8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6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A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A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A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</w:tr>
      <w:tr w:rsidR="002F3BEA" w14:paraId="112293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EF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18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68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24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7E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B3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5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C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C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6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6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</w:tr>
      <w:tr w:rsidR="002F3BEA" w14:paraId="02BE37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5C9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A0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F5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607.4</w:t>
            </w:r>
            <w:r>
              <w:rPr>
                <w:rFonts w:ascii="宋体" w:hAnsi="宋体"/>
                <w:sz w:val="18"/>
                <w:szCs w:val="18"/>
              </w:rPr>
              <w:br/>
              <w:t>1442.5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8F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/>
              <w:t>1499.5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2B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1556.4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09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1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1632.3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5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9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1689.3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6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9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987.0</w:t>
            </w:r>
            <w:r>
              <w:rPr>
                <w:rFonts w:ascii="宋体" w:hAnsi="宋体"/>
                <w:sz w:val="18"/>
                <w:szCs w:val="18"/>
              </w:rPr>
              <w:br/>
              <w:t>1271.7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C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1157.8</w:t>
            </w:r>
            <w:r>
              <w:rPr>
                <w:rFonts w:ascii="宋体" w:hAnsi="宋体"/>
                <w:sz w:val="18"/>
                <w:szCs w:val="18"/>
              </w:rPr>
              <w:br/>
              <w:t>1024.9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B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1271.7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3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1366.6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</w:tr>
      <w:tr w:rsidR="002F3BEA" w14:paraId="3243BD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AD6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AA8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99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866.5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2B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FC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918.7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7D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7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D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B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5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647.2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2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4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D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</w:tr>
      <w:tr w:rsidR="002F3BEA" w14:paraId="4DA497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25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777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3D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1296.3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7F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1326.1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B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1355.9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EB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B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F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6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5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774.8</w:t>
            </w:r>
            <w:r>
              <w:rPr>
                <w:rFonts w:ascii="宋体" w:hAnsi="宋体"/>
                <w:sz w:val="18"/>
                <w:szCs w:val="18"/>
              </w:rPr>
              <w:br/>
              <w:t>1430.4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6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/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2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1147.3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0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1206.9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1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1251.6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</w:tr>
      <w:tr w:rsidR="002F3BEA" w14:paraId="1D61EE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5003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A83B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B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5B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2403.2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D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2433.0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04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D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2462.8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9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2477.7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8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2492.6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8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1851.9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8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4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2224.4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2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2284.0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2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2328.7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</w:tr>
      <w:tr w:rsidR="002F3BEA" w14:paraId="334791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91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E3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7E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F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D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BF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2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3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7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3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7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34D52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B86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88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9A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27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C8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EC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2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C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A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2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D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4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B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2A04E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FBD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ECD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8E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D0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77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04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A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C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5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3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  <w:r>
              <w:rPr>
                <w:rFonts w:ascii="宋体" w:hAnsi="宋体"/>
                <w:sz w:val="18"/>
                <w:szCs w:val="18"/>
              </w:rPr>
              <w:br/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5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9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7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94EB6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FC1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57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E5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8F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30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DD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F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A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0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C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B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3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0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0D27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8BE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85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11558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A5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11804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FB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11918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9C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3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9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11877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2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11852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9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</w:t>
            </w:r>
            <w:r>
              <w:rPr>
                <w:rFonts w:ascii="宋体" w:hAnsi="宋体"/>
                <w:sz w:val="18"/>
                <w:szCs w:val="18"/>
              </w:rPr>
              <w:br/>
              <w:t>11482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A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9724</w:t>
            </w:r>
            <w:r>
              <w:rPr>
                <w:rFonts w:ascii="宋体" w:hAnsi="宋体"/>
                <w:sz w:val="18"/>
                <w:szCs w:val="18"/>
              </w:rPr>
              <w:br/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B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10332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10828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E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11230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</w:tr>
      <w:tr w:rsidR="0010346A" w:rsidRPr="001F2AC7" w14:paraId="3776AC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B57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E1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7074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D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F0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7433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47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7243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D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7393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7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7367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7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4432</w:t>
            </w:r>
            <w:r>
              <w:rPr>
                <w:rFonts w:ascii="宋体" w:hAnsi="宋体"/>
                <w:sz w:val="18"/>
                <w:szCs w:val="18"/>
              </w:rPr>
              <w:br/>
              <w:t>6998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F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</w:t>
            </w:r>
            <w:r>
              <w:rPr>
                <w:rFonts w:ascii="宋体" w:hAnsi="宋体"/>
                <w:sz w:val="18"/>
                <w:szCs w:val="18"/>
              </w:rPr>
              <w:br/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5847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F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6344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0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6746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</w:tr>
      <w:tr w:rsidR="0010346A" w:rsidRPr="001F2AC7" w14:paraId="5D4F5A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37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CD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16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1E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1F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5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2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5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C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9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C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A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C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</w:tr>
      <w:tr w:rsidR="0010346A" w:rsidRPr="001F2AC7" w14:paraId="2C3CDE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180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35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7444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55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7690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0A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7803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4D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7613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9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7602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E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7763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4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7737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B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7368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0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</w:t>
            </w:r>
            <w:r>
              <w:rPr>
                <w:rFonts w:ascii="宋体" w:hAnsi="宋体"/>
                <w:sz w:val="18"/>
                <w:szCs w:val="18"/>
              </w:rPr>
              <w:br/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F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6217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8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6714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3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7116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</w:tr>
      <w:tr w:rsidR="0010346A" w:rsidRPr="001F2AC7" w14:paraId="01FBEE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30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9A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98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6613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41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6726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5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E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6660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8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/>
              <w:t>6291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4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4532</w:t>
            </w:r>
            <w:r>
              <w:rPr>
                <w:rFonts w:ascii="宋体" w:hAnsi="宋体"/>
                <w:sz w:val="18"/>
                <w:szCs w:val="18"/>
              </w:rPr>
              <w:br/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C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5140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2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2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3147</w:t>
            </w:r>
          </w:p>
        </w:tc>
      </w:tr>
      <w:tr w:rsidR="0010346A" w:rsidRPr="001F2AC7" w14:paraId="373BD1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47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D2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26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D2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E2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E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0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6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3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9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7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2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5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</w:tbl>
    <w:p w14:paraId="0CE6E45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036F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D37E7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A70A9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4E5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51FB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56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9A9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F72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77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CD5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4C17D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E97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BE2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189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8CD9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EDE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41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A72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04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9C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92B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097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A2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4DD2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3C9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2C47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0D7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B1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4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D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0C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9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3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D7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FD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9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CA8D6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936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8D1D4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CBCC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44379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C0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B2BB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45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10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A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B92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7F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A5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A545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53B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14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B90A6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18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C301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B3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CE13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A2E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7262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9CA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0AE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2EA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AEE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D8E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F4D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129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289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5E7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67D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37C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F3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22F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627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37E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C8B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53D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8DC8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B4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257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8C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4D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8A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8F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3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4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4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F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7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3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D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4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</w:tr>
      <w:tr w:rsidR="002F3BEA" w14:paraId="5EDE80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9E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F5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F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76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05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62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2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E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3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9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B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1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2F3BEA" w14:paraId="107A9E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0B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27F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26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7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26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64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6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6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9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7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2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</w:tr>
      <w:tr w:rsidR="002F3BEA" w14:paraId="77ECB2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2FF6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FA9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04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D2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BA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5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4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7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D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3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F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5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D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2F3BEA" w14:paraId="4BA228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8F1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805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3B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65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62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E4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1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A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0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D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1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0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9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5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 w:rsidR="002F3BEA" w14:paraId="09CDA3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6F7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92B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4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05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EE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B9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C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9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E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B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C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E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0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2F3BEA" w14:paraId="56B98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8B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64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77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37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F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79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3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C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A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F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0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6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7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</w:tr>
      <w:tr w:rsidR="002F3BEA" w14:paraId="771978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086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0F6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63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CD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1F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47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F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D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7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A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C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F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8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3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2F3BEA" w14:paraId="202568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2E0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62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0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D6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7D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C1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D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E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7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A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C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1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2F3BEA" w14:paraId="5C5A35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4E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6B6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25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58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04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82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6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6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5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D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6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8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9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E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2F3BEA" w14:paraId="0EC64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4B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E5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9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97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8D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87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8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3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B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A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9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B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5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5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161CC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6E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08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5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3E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0E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A4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F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4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B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5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4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3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1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C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D22D2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C8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790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88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9F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6B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6B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A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0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F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7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4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7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E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B604E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036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28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C5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39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3F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9B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B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0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A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0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3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F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8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020F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6CE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11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0F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F8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E9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B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9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E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E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5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3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</w:tr>
      <w:tr w:rsidR="0010346A" w:rsidRPr="001F2AC7" w14:paraId="657013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CB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E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72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11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65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7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B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5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3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F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E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D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</w:tr>
      <w:tr w:rsidR="0010346A" w:rsidRPr="001F2AC7" w14:paraId="41A3EB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46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B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2B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94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24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F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D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9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3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5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A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26C8EA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5A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E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3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14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EF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2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C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C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8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5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1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3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6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</w:tr>
      <w:tr w:rsidR="0010346A" w:rsidRPr="001F2AC7" w14:paraId="0D62E6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69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10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BE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ED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06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6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5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9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5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8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D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6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</w:tr>
      <w:tr w:rsidR="0010346A" w:rsidRPr="001F2AC7" w14:paraId="2A2A82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35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C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2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CC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6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3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4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F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B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B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F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4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C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3BE89BC2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95BBA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AC3E8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E7FE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1CB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7624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27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99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7E9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8115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2C0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E4866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4D75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9AC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05D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22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CC9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AC8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E6B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478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04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FB2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41F7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D037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6C35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0472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B45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91B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DB9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5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4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BC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93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CA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81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F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94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443B84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5236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02DF7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31A2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01C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4FB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31C6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3C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0B9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18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61B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7D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E41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1475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3A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75E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DFCA8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9B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069A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EB4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4A92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498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086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B1E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60A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BEE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7A8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93E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F11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828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0AA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6FA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576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F2DE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EA7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B21A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00E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94C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513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4D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E917D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A5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C1D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28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7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29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38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2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1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C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E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F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C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2F3BEA" w14:paraId="0D1BF9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0C8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40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06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F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8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3F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A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C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F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1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6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E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2F3BEA" w14:paraId="2B7338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31E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5B2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E2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7E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97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64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5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F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6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4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F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2F3BEA" w14:paraId="7BE48F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427C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F7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49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07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1F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CB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6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C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D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0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F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7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F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1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</w:tr>
      <w:tr w:rsidR="002F3BEA" w14:paraId="0CBECA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C3C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656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BC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04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B3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DE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B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3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B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5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E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2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7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E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2F3BEA" w14:paraId="02634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9E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7B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00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9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2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15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7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0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0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D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A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F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0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69CBC9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D9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C4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D9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50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58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4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8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B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A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7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E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9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0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2F3BEA" w14:paraId="418B88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DF4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F21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A8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37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B4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51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C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2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6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E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5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5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1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2F3BEA" w14:paraId="122C6D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F1E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BB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1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F2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5B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09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C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2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E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8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A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0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9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2F3BEA" w14:paraId="3A0CCC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729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7C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68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3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62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20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B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C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A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2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5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5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8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3D423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068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55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04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53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29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FD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F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F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5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7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7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A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132F0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6A2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F7D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0A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2C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D4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B5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A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8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A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6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6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E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7885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29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FB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E9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F1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60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C6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A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4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0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4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8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9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EDA3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79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71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83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1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2A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3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D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C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C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2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0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9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8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</w:tr>
      <w:tr w:rsidR="0010346A" w:rsidRPr="001F2AC7" w14:paraId="5D0085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02D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73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D9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7C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BA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E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A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6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8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F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</w:tr>
      <w:tr w:rsidR="0010346A" w:rsidRPr="001F2AC7" w14:paraId="4FFBB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DE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3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FF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60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7E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B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2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3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6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3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2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2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0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10346A" w:rsidRPr="001F2AC7" w14:paraId="6761C3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D1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5A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2F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E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5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F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D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6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2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4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D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</w:tr>
      <w:tr w:rsidR="0010346A" w:rsidRPr="001F2AC7" w14:paraId="3D319E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2E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44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F0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C9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E5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E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A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7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6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D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F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A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E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</w:tr>
      <w:tr w:rsidR="0010346A" w:rsidRPr="001F2AC7" w14:paraId="4D4E0F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80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1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E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49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86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3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C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F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2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A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4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6BD5A03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EAE3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32F4F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EC735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116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A7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84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BFC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CD7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A5B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B08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31C2B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2C86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35F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4069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0F9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E38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AD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755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859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61C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DA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3D4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B40B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5BF2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07ED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3D8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37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EF2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20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F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1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B3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1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4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D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BD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5B5CD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82E7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E9BAF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1155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A21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17C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58C3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FF5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7F1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4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1818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0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42DC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62C4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E1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410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F68A9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0E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19F0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262C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87C2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78C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FA0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6E1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13B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902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61C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E4F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466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8CB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165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D41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170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EE8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417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F88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521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0537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A5F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157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1CA39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781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981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CF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9C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23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67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9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B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D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D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B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B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F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</w:tr>
      <w:tr w:rsidR="002F3BEA" w14:paraId="2F4422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57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F1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A7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86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D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43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B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5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A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E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F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2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2F3BEA" w14:paraId="2089E2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F6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D3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10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997.8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7C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54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965.8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E8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4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3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E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2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E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5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706.0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F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879.7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2F3BEA" w14:paraId="787E9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C63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850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F9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7D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6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52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1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C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4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6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2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D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-16.2</w:t>
            </w:r>
          </w:p>
        </w:tc>
      </w:tr>
      <w:tr w:rsidR="002F3BEA" w14:paraId="14C39A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99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2C9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50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933.1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A7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946.6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DE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885.8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85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F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0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0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7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2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B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D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829.1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</w:tr>
      <w:tr w:rsidR="002F3BEA" w14:paraId="004DD0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A64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23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96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94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DC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334.6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BD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D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C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3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B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E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D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D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</w:tr>
      <w:tr w:rsidR="002F3BEA" w14:paraId="268C8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39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1C4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6F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AE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DF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56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6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5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2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F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5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3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0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2F3BEA" w14:paraId="085D6D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6C0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42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13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C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1E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AD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2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F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6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5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6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4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F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2F3BEA" w14:paraId="4D628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E8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B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8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3D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5F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D1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3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8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5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0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B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6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7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 w:rsidR="002F3BEA" w14:paraId="622FCD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7E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C8E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07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C9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E4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D0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8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D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C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E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0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D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47F92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E0E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2C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81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F2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B1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DC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4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1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B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B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0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A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34CA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349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AE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26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7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CB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66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2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6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1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5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1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D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1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9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02C9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82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E1E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A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BB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8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41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E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3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C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0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2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7073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64E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93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3132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40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8E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3158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C8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5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2848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D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D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C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7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6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C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F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14:paraId="65781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6D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3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2168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C0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C7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FD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6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F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B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7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A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7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14:paraId="107F1D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D4B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AA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78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A1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1F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6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0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D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4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3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5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5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14:paraId="1208D6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F6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73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72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D4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12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F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6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5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F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2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6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0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7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14:paraId="332696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9B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72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B2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93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5B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D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6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3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B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A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0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6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14:paraId="4AA012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28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B6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87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05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DB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1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7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1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2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0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6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5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D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</w:tbl>
    <w:p w14:paraId="79FDE8E8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0A98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DD137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4016B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B35E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2C7C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FA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CC1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CA38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EA9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149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64D42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833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588C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1AA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81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5C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3B7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78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78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54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CA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7B3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C64C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7938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2AC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03AE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1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CB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77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D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4D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4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56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8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3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1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99EB1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794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0DCDD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D486B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F975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C6F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BDE9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34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DB3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1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0055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2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D7C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EA85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F48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8D2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D2948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A1F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AE7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57C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64BB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0F0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92A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777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21A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201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FB1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95B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FF4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D41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821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67B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F09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E53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757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411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E6E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1AE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249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618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0A46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2F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DF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F3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F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0D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E7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9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3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D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2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4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3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</w:tr>
      <w:tr w:rsidR="002F3BEA" w14:paraId="589999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F6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43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74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E9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5F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04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A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B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F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5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C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D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A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C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</w:tr>
      <w:tr w:rsidR="002F3BEA" w14:paraId="6846D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AEA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BA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DB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BB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6F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3E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3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C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F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2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6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8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2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8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2F3BEA" w14:paraId="113B5A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1463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9F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AA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C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FB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3D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0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3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7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2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9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C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:rsidR="002F3BEA" w14:paraId="4C6168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15A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C04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4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13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21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05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A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B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1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8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3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D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</w:tr>
      <w:tr w:rsidR="002F3BEA" w14:paraId="3329B9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92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E4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C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45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D5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81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F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A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1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5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F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0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7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A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2F3BEA" w14:paraId="2FCCFA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6E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DA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37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1D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BB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F7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4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B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2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D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B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5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0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2F3BEA" w14:paraId="28F84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729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E9C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3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AA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80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33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E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6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5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0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A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7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8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2F3BEA" w14:paraId="667705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3D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0B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34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7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BA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5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6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2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6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A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6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2F3BEA" w14:paraId="46503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0C3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26C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D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76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3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5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7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0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7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1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8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1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B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2F3BEA" w14:paraId="7391EF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9DF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54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CA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5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5F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BB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A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4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9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0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3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D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D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8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2F3BEA" w14:paraId="7E743D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8B8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D0A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B4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DD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83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E0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A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A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0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5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D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5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E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9383E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557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5D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3F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E4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67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FF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E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4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E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E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5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A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4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4A166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E3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D4A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8A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39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4B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C7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4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F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B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D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1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9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6C4C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A9E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2E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00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1933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D9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3E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9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3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5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D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A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1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A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48C092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CCA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59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1A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3E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9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C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A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B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A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5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6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D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74BC31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E5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1C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C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4D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D3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7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D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8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C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F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7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4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  <w:tr w:rsidR="0010346A" w:rsidRPr="001F2AC7" w14:paraId="55362C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46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63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FA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FE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2B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A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A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5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E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A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D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6A1768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FC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C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90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08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09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5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0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1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3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6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B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3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1EF5E5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78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A3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00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CF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3A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F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A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4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3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7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9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8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A7720C3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8330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30B96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4643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8E87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F6D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5E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0AD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36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552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979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DE43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E15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217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F6DC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0E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49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FE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B9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E96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1C1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26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187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4D0C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D72F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C91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74A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64E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F0C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F5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1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91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45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4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94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34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2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87F10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464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30E99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21C9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A96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546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33D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F90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46B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8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E8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3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443E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FA0B7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81D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B3F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1919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19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8887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03F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31A5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B1B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872B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8A2F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08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F04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9AE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25C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828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43D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9EF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588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419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6EE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54C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AC2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71D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378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E70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6D8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60171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59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91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4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17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DF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4F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6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1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6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2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3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B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4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3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2F3BEA" w14:paraId="5A8C99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C62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DF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03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3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56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5E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3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5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4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6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B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B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8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2F3BEA" w14:paraId="0C1DDD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AB4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C5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33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1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9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2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9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0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B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7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F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7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2F3BEA" w14:paraId="0D6C7B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D8C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5D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0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E4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994.4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B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940.3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D7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B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B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2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3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3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5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7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B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</w:tr>
      <w:tr w:rsidR="002F3BEA" w14:paraId="62B30A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BBA1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2560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A4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F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4C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E6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8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1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F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F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F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C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E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1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-15.7</w:t>
            </w:r>
          </w:p>
        </w:tc>
      </w:tr>
      <w:tr w:rsidR="002F3BEA" w14:paraId="0978EF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A24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C6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8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908.4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88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E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862.4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8E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D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3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2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5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6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B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8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1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807.2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</w:tr>
      <w:tr w:rsidR="002F3BEA" w14:paraId="07894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F5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35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B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F9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7D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A8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9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4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B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4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4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5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</w:tr>
      <w:tr w:rsidR="002F3BEA" w14:paraId="108356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8D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2C2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92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B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F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74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D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9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D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A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7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D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</w:tr>
      <w:tr w:rsidR="002F3BEA" w14:paraId="23B4DF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678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3D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4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E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10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BE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B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A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2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7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2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1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3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6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2F3BEA" w14:paraId="30E904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F945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E53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C5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3A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80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22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0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8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8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4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7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447.5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C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D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F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2F3BEA" w14:paraId="25BEB8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F0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35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C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41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A8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06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6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2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0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7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3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7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6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7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009E0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C54B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D2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20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B4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55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47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F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6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8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E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9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E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7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F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E217B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87C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C2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4A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3C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4D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C8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F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8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C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7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4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1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3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B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FD487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A4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EE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D3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7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48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A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F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4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8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0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4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D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1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1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50BD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26B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D3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14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56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3182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47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D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F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6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4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D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D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2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12D7A5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F8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1F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EE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B7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65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A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8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7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8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6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7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0AF6F0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B5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44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A6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F9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42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F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E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4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9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F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1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/>
              <w:t>1.34</w:t>
            </w:r>
          </w:p>
        </w:tc>
      </w:tr>
      <w:tr w:rsidR="0010346A" w:rsidRPr="001F2AC7" w14:paraId="1F7B8E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7D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03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53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45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5B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D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9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2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9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6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D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8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71DE80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45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1D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F1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2C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BC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5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F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0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0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0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E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E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1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43B746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990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F5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BC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8E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66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E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0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3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5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E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0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A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6925513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64CA2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A8894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A7901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04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9F2B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20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9A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9044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929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29E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0BF22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ACB1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229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5D32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6BB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5D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150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E6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04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DE4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C3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023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40EE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8317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54DF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116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53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8E9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65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4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2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C0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59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A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B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A7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6DFC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2CF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5BA24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C9913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6A5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679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53D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0DA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2E42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5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E74C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B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F9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FEFA66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57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E2C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3728E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29A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B089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07A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739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4E1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9CE1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6A0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A1F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9620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8E0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6BC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35F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2A0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D32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D67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B8C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566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AD2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E35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64E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E0F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ABD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036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3F17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F7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EC6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FF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A6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C6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EB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2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F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2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1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5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5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E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4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</w:tr>
      <w:tr w:rsidR="002F3BEA" w14:paraId="2C8CFE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FF8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17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C8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26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BC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D0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E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1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B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E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8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D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E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0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</w:tr>
      <w:tr w:rsidR="002F3BEA" w14:paraId="5BAF5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0F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6B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74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89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AE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90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0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0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F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E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2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B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</w:tr>
      <w:tr w:rsidR="002F3BEA" w14:paraId="1ADF9E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17FB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3C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0A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C4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DC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1B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C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2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6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0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8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B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B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3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4C6CBE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CA11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76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B9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1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10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EC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0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C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A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E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D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B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E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2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7D7954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470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9A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BE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99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4C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15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6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B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0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2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7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2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8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7EAE1D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EB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C5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F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77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33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9B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8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7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9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C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5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E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B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</w:tr>
      <w:tr w:rsidR="002F3BEA" w14:paraId="406D3C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15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7DE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BC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E4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83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B1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9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F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B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1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5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8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A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2F3BEA" w14:paraId="53735A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BF1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13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59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2A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C2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25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2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B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1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F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1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0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6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2F3BEA" w14:paraId="4A3693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57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62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16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76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6B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CF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E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4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5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7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7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D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3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2F3BEA" w14:paraId="3E33C2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D3C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DB3D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96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9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CF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5D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F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7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8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D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F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4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0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5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74695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14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604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9E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0E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71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AD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4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E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1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E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5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E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4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5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E471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DBF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19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1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D6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4B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42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A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0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F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8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E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E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0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B2162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476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A43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5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8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58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78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6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4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3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4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D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1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D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D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30AD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81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D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A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3702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18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A3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5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F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3450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9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D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9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3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2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4A4B8E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7D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B2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4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2666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D1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96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9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5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A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6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0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4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B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4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2ECF01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52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2E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57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40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5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A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6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0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9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4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9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C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</w:tr>
      <w:tr w:rsidR="0010346A" w:rsidRPr="001F2AC7" w14:paraId="121E8B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F3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78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DD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4E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92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E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9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E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1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D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3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6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</w:tr>
      <w:tr w:rsidR="0010346A" w:rsidRPr="001F2AC7" w14:paraId="0FB67C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C74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35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9E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A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1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B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B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4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4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1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2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1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3631AA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BBB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12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31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50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0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5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8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0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7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3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1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4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14:paraId="2A66EDDB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9EC4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BFBFF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34B65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4A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74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70D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523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9F1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CA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558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D46F8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ED2A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7F57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4AC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E46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042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A6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C55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67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69D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5FF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F1A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7D95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671C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C66F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BE86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7D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D3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44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6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9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70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D5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10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B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CA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8A17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C43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D8C1A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801D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C5E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95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4D5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48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56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6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1D6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2B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7B9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3E70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B0A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F42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11787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8A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38EF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AF2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1351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88F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4220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CB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85E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EAE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356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352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90B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C10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91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805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522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1FC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E3B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6D9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B93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0AA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0C5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E10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A8ED7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2D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10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20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B4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C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93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2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C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A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8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3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A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2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4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2F3BEA" w14:paraId="752961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A57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AB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DB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B0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BE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E1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9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5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6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A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B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6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2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A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</w:tr>
      <w:tr w:rsidR="002F3BEA" w14:paraId="66B8FD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50D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E3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F6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7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40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7C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3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0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5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0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0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7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0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8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2F3BEA" w14:paraId="597688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E58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BE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35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E5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D9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F0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1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2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C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1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F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9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3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</w:tr>
      <w:tr w:rsidR="002F3BEA" w14:paraId="3337EB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0E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23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C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19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67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2F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0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6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1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F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4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7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2F3BEA" w14:paraId="735EFD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6C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648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CA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556.3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17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760.6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78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B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8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A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1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6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C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7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0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B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</w:tr>
      <w:tr w:rsidR="002F3BEA" w14:paraId="6DC4CF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356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A74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46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96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98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0F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D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6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F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2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7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2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C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</w:tr>
      <w:tr w:rsidR="002F3BEA" w14:paraId="056BD0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6AA4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DD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06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8B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696.0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08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1046.4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B8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2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0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A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B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D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4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F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7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</w:tr>
      <w:tr w:rsidR="002F3BEA" w14:paraId="4CDB9E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77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E4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15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68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6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59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1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E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E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D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9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1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C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9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</w:tr>
      <w:tr w:rsidR="002F3BEA" w14:paraId="574D31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A3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80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8E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EA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8B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30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6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B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E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6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0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B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E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C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2F3BEA" w14:paraId="723E9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759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58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7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BF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62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68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5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D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3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9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A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4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A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8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6F3D6D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65B4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06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22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85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772.4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7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6D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9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3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3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6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714.9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6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734.1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7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67FF72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B026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4D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10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94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8B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03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5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E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8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1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2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7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3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15953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DB5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6B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1A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71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98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66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3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8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D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E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4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B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C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36B9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E2E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C1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5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BC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3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DF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D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7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1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A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3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E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D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5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BE282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D1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C6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5C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D1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89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6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E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E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7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0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A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8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6A8C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88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E8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66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C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4542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7E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1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7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9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5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9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5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B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14:paraId="3DAA7D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A6E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B1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87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21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3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2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8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A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4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D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8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14:paraId="0D89F3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96D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97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43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3B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1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F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D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F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C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E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6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4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</w:tr>
      <w:tr w:rsidR="0010346A" w:rsidRPr="001F2AC7" w14:paraId="4E2C08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CD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6D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F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75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69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8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7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2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E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2742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D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6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D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9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14:paraId="086842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AA6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1D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D3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3A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9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3254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5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6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C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B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1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14:paraId="111125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59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32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3F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5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6B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6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F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2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9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E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E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F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59CF027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77BAD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9E262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2ABC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95F5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073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9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D5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427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136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9B2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500B0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47E4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71D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C47D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48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CB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5BD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FB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092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FB5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7FD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8642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B582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9EF5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C50A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41F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3A0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EC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2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44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E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3C5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92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5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E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0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195A3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3DB9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106F9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4ABE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B18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90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071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B38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9B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F26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22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7C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48C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738D7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EF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E09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CC45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7AD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1A46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735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70BA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236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6E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350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67A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2B6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8B5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980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BCD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59B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D3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3F1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23B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B29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118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9B4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E87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3AA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4C9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277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FA048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42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24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BF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BB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F2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06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2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F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C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B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6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C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C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2F3BEA" w14:paraId="219673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107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7E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0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A7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F8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65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4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0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4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F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6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6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2F3BEA" w14:paraId="0E91CC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F4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6A9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EE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FF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BC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1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2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9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A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4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D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E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A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B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</w:tr>
      <w:tr w:rsidR="002F3BEA" w14:paraId="478B70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59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984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92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78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84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94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D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5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8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8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0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C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9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2F3BEA" w14:paraId="128551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AD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2E9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14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A1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40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10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A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0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D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2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B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5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2F3BEA" w14:paraId="793977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D1B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CC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53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F3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2B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1C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8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E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D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B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F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A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E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3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2F3BEA" w14:paraId="166D5A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98A6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83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E6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1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64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23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6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9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0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A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B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A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B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0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</w:tr>
      <w:tr w:rsidR="002F3BEA" w14:paraId="531D82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34B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7D7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86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4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D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43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D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B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8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5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1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8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8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3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</w:tr>
      <w:tr w:rsidR="002F3BEA" w14:paraId="130773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26E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77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22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21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B6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7A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0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8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A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F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5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8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4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C0D20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D783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FF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0F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B9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20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D7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C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5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6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6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9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2D76C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ABB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01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8C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50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D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7A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5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F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1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A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7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7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9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7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8306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6439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0B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D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FD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2A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94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7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0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7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1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7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A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E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B375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AB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6C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E0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4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31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4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2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E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0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8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7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8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5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53BD93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2E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5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BA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77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80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D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C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E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3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6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1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76A1F8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BA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97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1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AE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7C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2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B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4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A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1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7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4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5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  <w:tr w:rsidR="0010346A" w:rsidRPr="001F2AC7" w14:paraId="280DB5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14C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CC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33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BD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A6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2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A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2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0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6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B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F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D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</w:tr>
      <w:tr w:rsidR="0010346A" w:rsidRPr="001F2AC7" w14:paraId="38F9F2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69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C4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1E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D2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53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F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7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4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E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5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2DB245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A6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6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A9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9C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2B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2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3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4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2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A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C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C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14:paraId="2B19B4E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0E34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3CD2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6A7C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EE1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4BA9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22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C9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9CC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D3E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9C81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821B3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107E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C45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68AE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863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C6C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955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82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39E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22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3F0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B2A9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12E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1D09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5AE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982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走道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38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120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B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9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A8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6C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58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FE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9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ED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B331CB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FBD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54119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6028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E0F9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66D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1E2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152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86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0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B951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4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45C3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F8FB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602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FD1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6E571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FE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B214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941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009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4CF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B8D4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FBA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358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A867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36F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B30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681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0E6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3FB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4F5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BC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E2D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A6D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6C5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20A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963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3B4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D16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20EA7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331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33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5A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32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A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C7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4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5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8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8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8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C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1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</w:tr>
      <w:tr w:rsidR="002F3BEA" w14:paraId="7B190A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82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55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62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51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81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77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3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7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D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8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1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E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B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0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</w:tr>
      <w:tr w:rsidR="002F3BEA" w14:paraId="7D0C4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64F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368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D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31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6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85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7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C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9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C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E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4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E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</w:tr>
      <w:tr w:rsidR="002F3BEA" w14:paraId="586748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6F7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DF3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B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16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864.0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34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6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7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D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5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7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7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4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8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786.9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</w:tr>
      <w:tr w:rsidR="002F3BEA" w14:paraId="31906D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5E6D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F78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B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5D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09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FB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B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C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0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7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C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F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D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B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-14.5</w:t>
            </w:r>
          </w:p>
        </w:tc>
      </w:tr>
      <w:tr w:rsidR="002F3BEA" w14:paraId="45A06B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C3E7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D1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C7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C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87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D8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3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5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6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3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5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435.7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E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5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</w:tr>
      <w:tr w:rsidR="002F3BEA" w14:paraId="50F9DE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56B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AF5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2D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C8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AB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14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4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3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0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1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F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6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</w:tr>
      <w:tr w:rsidR="002F3BEA" w14:paraId="265CA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DD5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780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B4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A2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5E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0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1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3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4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B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3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A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1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9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-9.4</w:t>
            </w:r>
          </w:p>
        </w:tc>
      </w:tr>
      <w:tr w:rsidR="002F3BEA" w14:paraId="2A3E36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CD9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D1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5F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2C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37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40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A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5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0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8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B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C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A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</w:tr>
      <w:tr w:rsidR="002F3BEA" w14:paraId="50319A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C9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E7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CA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2A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13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72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1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4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4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1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E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8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A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</w:tr>
      <w:tr w:rsidR="002F3BEA" w14:paraId="2E9495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086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392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91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05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486.3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F5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26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4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2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D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4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4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6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</w:tr>
      <w:tr w:rsidR="002F3BEA" w14:paraId="36D576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36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377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D8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0E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3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CE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4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F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A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3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A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F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2F3BEA" w14:paraId="5A70A5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C2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F6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F7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420.4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A4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88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3B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7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1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8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7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6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F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9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2F3BEA" w14:paraId="0D0620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90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5F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5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769.8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9B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0B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2C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B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2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6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D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7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8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740.8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5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2F3BEA" w14:paraId="4FAA81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0FA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20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25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AB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5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FA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3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D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2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0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0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9F5CA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2BF9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B46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C0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23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AF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1C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5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4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A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4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4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4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9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B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1DEA7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F16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92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6F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6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C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8F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4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9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1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F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7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B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8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7574B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CD6A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74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7D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BE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A9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60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7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6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4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E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7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1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1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D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D8F0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AC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E1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4475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65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4568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63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FB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D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7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1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4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4041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5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C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A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5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5E342D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49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03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28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0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D8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B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4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C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E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8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8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F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A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7522C3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E7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71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6C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46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8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B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4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E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C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0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B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1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</w:tr>
      <w:tr w:rsidR="0010346A" w:rsidRPr="001F2AC7" w14:paraId="0EEEE5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8A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EF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92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D1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4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3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B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B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1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E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5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22328D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C6D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E5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46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C0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B5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8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4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9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B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D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E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3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6448A1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BC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6E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A5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6C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98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3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3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1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8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A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C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3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B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51707B63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4532C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3A6E9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B25B3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25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122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21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50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F474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335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8E89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F7380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B9D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7592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781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923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15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86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DAF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92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1E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EA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D6FD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CDD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4E2E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2D78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6463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16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B3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5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55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0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7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23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C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D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412DE1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6771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7935D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EEFF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DDB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DF8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9799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62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F4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FE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2906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7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F9D8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178EB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7E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F02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8CA6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67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B386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278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244E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F45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A4E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452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A7F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B24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069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66C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3A2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D2E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50D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A63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2C5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F63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4CD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B3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3EA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780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BC9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03C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9F49C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B7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F8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4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D3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4D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6E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1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5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A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2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2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F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A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3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2F3BEA" w14:paraId="133470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3B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6FC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7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DB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95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E5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F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A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2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C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9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C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D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9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2F3BEA" w14:paraId="4AE6B9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A1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88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4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AC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02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5A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8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B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5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6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C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9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D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B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2F3BEA" w14:paraId="5A719E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74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8F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43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32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D4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F6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E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4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4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C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5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2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F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6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F3BEA" w14:paraId="744BF2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EA8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EA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1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95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4C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FB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2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F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F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7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6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B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6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A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F3BEA" w14:paraId="4F896F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99A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23F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5C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AC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41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49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F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7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9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7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E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8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B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66481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862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0F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88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2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6B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4F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2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2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0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5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1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6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3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E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1D5E4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B8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DA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48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B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29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E1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D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6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E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2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B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D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9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EFEF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A0F8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69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B5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AA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BD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76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C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C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1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0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4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3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D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38A5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34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1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4C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F2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A5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0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7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2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5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F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9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F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9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14:paraId="4EA343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BF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76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52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07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70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3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F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D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B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A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7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9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14:paraId="26FD63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2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8C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D7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73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BC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E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5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2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D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6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8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A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5B9C1A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322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9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B6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28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AF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A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D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0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3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E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D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0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6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14:paraId="09570E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1E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68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3D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AF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95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0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D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B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7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9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2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1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D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14:paraId="5FD3A7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C78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9B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C9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03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90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A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C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B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A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D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7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D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55CF8ED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C1CF7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A76D9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23855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BED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E685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76C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68F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3C56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D16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A24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54F76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420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B8B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3E3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748A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B7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541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F6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EE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71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5D9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7DC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0DF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94F73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A445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0EB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74F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C11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F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44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9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A9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B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77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5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C5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ECCFFC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076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1D4AD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848A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7D88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FFA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98F9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F11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9A6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56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C958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E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F43A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6AB5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B9C8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3D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5FADC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BB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E1CA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31D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4CE6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BC0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47E2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F86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E2A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755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36F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97A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531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504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8B4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919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C2E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1FF8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FF4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199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98B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B7C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0E4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281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B08F4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E8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76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EB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01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D3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6F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7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E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C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1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6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C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E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8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F3BEA" w14:paraId="7B5B8A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2F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D5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AF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DE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EA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F9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8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6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E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3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8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9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1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6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2F3BEA" w14:paraId="708FD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BB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B0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1E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56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48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38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1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3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B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2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9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7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3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B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2F3BEA" w14:paraId="61CB97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34C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9DE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F4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F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F1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31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F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2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8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2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6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0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B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2F3BEA" w14:paraId="75254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3F2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0A1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50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04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CE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D5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C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4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1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9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D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3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E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8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2F3BEA" w14:paraId="7CACAC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F0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3B4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2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2A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25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C6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E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E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9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B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A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3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8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C3015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568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E52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E9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F3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EA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2C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B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1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0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6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D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4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5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89CFC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BC4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6F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80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28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3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33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1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C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9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6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2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7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F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F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7368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F35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C2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8D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46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4D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6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B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9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9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5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6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E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A029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67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F5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A2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9A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8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9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0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2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3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7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3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5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6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65395B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58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5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33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41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63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4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9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3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3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B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8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2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79ECD6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97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9A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DD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B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A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B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7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D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D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6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</w:tr>
      <w:tr w:rsidR="0010346A" w:rsidRPr="001F2AC7" w14:paraId="7DA9EE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020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1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CA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A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5C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1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2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F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8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F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7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6B29F9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2B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24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A8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54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7A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B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6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8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B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6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1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F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E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3DD95C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52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F9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A7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AA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F0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1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6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3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3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F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6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14:paraId="56D1569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DCB43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F2A76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0E0DF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B7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653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74B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935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6F28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7130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5611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7892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FAC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53EF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264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DFC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0A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7D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963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A26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555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22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4F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93E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1BDF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A3A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6FC0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</w:t>
            </w:r>
            <w:r>
              <w:rPr>
                <w:rFonts w:ascii="宋体" w:hAnsi="宋体"/>
                <w:sz w:val="18"/>
                <w:szCs w:val="18"/>
              </w:rPr>
              <w:t>展厅（单层及顶层）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D39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5F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4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D3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1A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7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B1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4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2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F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316D06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645D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510AC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9972D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45D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3E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7C9E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71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775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9A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F3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05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F002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5A463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C3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EAF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D643B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14C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10B6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6B0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52D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289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747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E3E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380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DDB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005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B34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393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8ED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FB1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571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A35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A1F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D93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5E3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522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99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DF5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8CF9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74E35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455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42D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BC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AA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4D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02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6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8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1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5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5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A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</w:tr>
      <w:tr w:rsidR="002F3BEA" w14:paraId="0CACE4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6C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3FB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3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FF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E3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91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A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4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A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F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5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C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B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9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</w:tr>
      <w:tr w:rsidR="002F3BEA" w14:paraId="48CF0F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CB3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AB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C5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1206.7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02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1252.0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66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1275.3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CF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4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3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B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/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F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666.9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4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692.0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4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1008.7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D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1113.4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</w:tr>
      <w:tr w:rsidR="002F3BEA" w14:paraId="0DFD7E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8A8A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31F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DA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-41.1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6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-64.8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EB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03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2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-91.1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F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-96.3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1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9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2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7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2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</w:tr>
      <w:tr w:rsidR="002F3BEA" w14:paraId="239126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F5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338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EF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1074.1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16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E4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8C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6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9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F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595.4</w:t>
            </w:r>
            <w:r>
              <w:rPr>
                <w:rFonts w:ascii="宋体" w:hAnsi="宋体"/>
                <w:sz w:val="18"/>
                <w:szCs w:val="18"/>
              </w:rPr>
              <w:br/>
              <w:t>984.7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A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713.3</w:t>
            </w:r>
            <w:r>
              <w:rPr>
                <w:rFonts w:ascii="宋体" w:hAnsi="宋体"/>
                <w:sz w:val="18"/>
                <w:szCs w:val="18"/>
              </w:rPr>
              <w:br/>
              <w:t>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9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696.2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0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832.3</w:t>
            </w:r>
            <w:r>
              <w:rPr>
                <w:rFonts w:ascii="宋体" w:hAnsi="宋体"/>
                <w:sz w:val="18"/>
                <w:szCs w:val="18"/>
              </w:rPr>
              <w:br/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2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939.2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3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1009.7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</w:tr>
      <w:tr w:rsidR="002F3BEA" w14:paraId="31AE3E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92B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50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03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608.0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C3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632.0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15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656.0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09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7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6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7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7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1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536.0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E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</w:tr>
      <w:tr w:rsidR="002F3BEA" w14:paraId="62DBF4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41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24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93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8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8D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C0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B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B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3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E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C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8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1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2F3BEA" w14:paraId="7D18A9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426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79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DC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546.4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17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558.9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53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86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7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F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1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8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4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E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2F3BEA" w14:paraId="29A8E2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3CF5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C1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D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09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D0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A5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1031.8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4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5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E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1056.9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2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3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F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9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2F3BEA" w14:paraId="234E24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8C2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98F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2D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58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5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3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7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B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7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8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F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A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3C84C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D1CD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17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E2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E2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A0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D4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0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0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1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B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3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1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D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6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02079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5E6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B7A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3B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D4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3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96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6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1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1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C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1734.1</w:t>
            </w:r>
            <w:r>
              <w:rPr>
                <w:rFonts w:ascii="宋体" w:hAnsi="宋体"/>
                <w:sz w:val="18"/>
                <w:szCs w:val="18"/>
              </w:rPr>
              <w:br/>
              <w:t>1734.1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7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9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3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4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F7557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3C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84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42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1B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98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F8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A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4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4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F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9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A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8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0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878E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69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0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5326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1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5451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7F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5525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AB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E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5461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2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9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5522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3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/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7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F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6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14:paraId="2E8CAC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5C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8C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3436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5E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3561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76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3635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C1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8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B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3682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3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3632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4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8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A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0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C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14:paraId="202921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15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3E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D0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54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8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F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C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2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B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2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3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C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A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</w:tr>
      <w:tr w:rsidR="0010346A" w:rsidRPr="001F2AC7" w14:paraId="691F71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AE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5B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3592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70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AB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3791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7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8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8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3838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C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6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9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9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C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A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14:paraId="792FEC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2C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B2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27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A1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F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2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1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C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C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F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2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14:paraId="5AE22A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67C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C2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E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B6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9F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F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7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F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0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A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F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5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</w:tbl>
    <w:p w14:paraId="3183C01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7E22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6C25C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F2998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F81C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6429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86D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E2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6228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7D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1032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AFC59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EF6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CD56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8B9F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7B8B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6E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93C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D69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8DB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ABA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C5C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05D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AA7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0C3D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3C7B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4BD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B39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86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7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22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B2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55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B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20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9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1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B563C9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A072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4258D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C396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5E5D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F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947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0D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D8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96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DEF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DB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105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3B78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EA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6B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73612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2D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D7A6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244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AA63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AB81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76E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F10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5F1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8F2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0B8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B47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11A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0FB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5C2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F55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10A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68A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911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D95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000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556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99A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6B6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19C97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8A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66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27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6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8B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97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F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8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3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7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5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F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8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5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</w:tr>
      <w:tr w:rsidR="002F3BEA" w14:paraId="4D39AE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FC1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EB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2C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B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42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F7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5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4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B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B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C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D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D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E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2F3BEA" w14:paraId="2EA27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8E6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EBF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4E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E7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40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A0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2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E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B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C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A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6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6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2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</w:tr>
      <w:tr w:rsidR="002F3BEA" w14:paraId="1C5BFF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58CC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C5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7E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A7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A2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51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A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4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E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8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3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D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8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2F3BEA" w14:paraId="548B4A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8A0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2E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9E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C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01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39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C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A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7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5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B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0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9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524CDD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9F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1096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C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0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48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E2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7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7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3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9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D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6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C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2F3BEA" w14:paraId="033AD9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EA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11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AD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E9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D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AC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9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C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B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C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3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F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A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2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</w:tr>
      <w:tr w:rsidR="002F3BEA" w14:paraId="4BD4D7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80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317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52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91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D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1D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B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3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2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F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6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3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B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B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</w:tr>
      <w:tr w:rsidR="002F3BEA" w14:paraId="31179E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67D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827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A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E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F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C4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C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7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4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3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7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7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0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6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F3BEA" w14:paraId="4A5450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A4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8A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C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9F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D4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57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6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2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E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7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9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B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E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F3BEA" w14:paraId="370B08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9548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7F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E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9B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8A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F4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C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0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9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6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4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B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8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3F6DD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4F2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5B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BF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4B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CB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41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B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8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9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6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E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A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3BE7E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982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D7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2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C0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A1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56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1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7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5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7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C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7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1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445F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B2B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96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81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2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C0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EC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3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9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C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B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E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7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F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E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490E0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1E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5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48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CB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15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0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F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5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C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1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9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E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9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</w:tr>
      <w:tr w:rsidR="0010346A" w:rsidRPr="001F2AC7" w14:paraId="7CA513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2E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54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D6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57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4D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C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B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7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5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E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F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A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</w:tr>
      <w:tr w:rsidR="0010346A" w:rsidRPr="001F2AC7" w14:paraId="116C13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C1C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B6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2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E9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4E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B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B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7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5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2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9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C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D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14:paraId="5413DE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B66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72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E1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ED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9B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9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6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8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A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7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7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4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9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</w:tr>
      <w:tr w:rsidR="0010346A" w:rsidRPr="001F2AC7" w14:paraId="67705A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658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B4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D9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32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F1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5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A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E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A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5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5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E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</w:tr>
      <w:tr w:rsidR="0010346A" w:rsidRPr="001F2AC7" w14:paraId="61C5CC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F96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AD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33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52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E5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4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2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1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6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8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7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C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14:paraId="7C4C7DC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F94F3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81EC3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5011B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C446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C390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93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0A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86E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42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06EE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2AB9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61B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F831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8A2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1F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376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DBD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6A1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14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38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906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667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5EB3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73B7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2BF0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B43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A5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99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C1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6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02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B5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4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3C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89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0C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AEC78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5DA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32EE4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0BE3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CE3A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B93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481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D7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E3D2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D8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461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32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2C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2A00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205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D6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6E251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160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3BB8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9FF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7CB3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194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AC94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FA3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742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824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F8F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0A9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DD9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977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05B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30A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30E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05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9E1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284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E61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4A0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3CB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2C9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B56C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44D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B9A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7D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05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9F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78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F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E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7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B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D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D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B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</w:tr>
      <w:tr w:rsidR="002F3BEA" w14:paraId="77681D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FC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33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E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6D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0B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E0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E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B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D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1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F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2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</w:tr>
      <w:tr w:rsidR="002F3BEA" w14:paraId="0685C0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C84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329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93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78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EA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E8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2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7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D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2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7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5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B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A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2F3BEA" w14:paraId="2C4E0E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403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C95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DF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43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B0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70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8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D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F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C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F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F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7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F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2F3BEA" w14:paraId="4C6DC3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930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B2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B3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D8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8B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3B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6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B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0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B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4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260957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2D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FF35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5F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9C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E8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C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A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2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5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1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C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0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2F3BEA" w14:paraId="5A0FD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E42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FB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AF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15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D5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C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E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0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8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9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4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C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1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1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</w:tr>
      <w:tr w:rsidR="002F3BEA" w14:paraId="30B590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1D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0B8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CD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65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8B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09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8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4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A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B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2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9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9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9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2F3BEA" w14:paraId="53E843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76A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EE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FC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E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7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38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D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0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2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8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B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D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D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F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18E2D9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6B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F1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BB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73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4C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88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8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A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1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A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7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9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2F3BEA" w14:paraId="02D89E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C71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1F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6F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1B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7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6D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D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F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0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3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A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0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3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2A1B2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818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C35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0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D4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DE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B2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0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6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7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D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5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69796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37C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6F6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4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0E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58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FA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A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1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C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6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E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7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B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20A6A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78C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2B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E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FB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D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E3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E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1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5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A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A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B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E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3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B17C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71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7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68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2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0B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E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8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8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1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8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0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2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</w:tr>
      <w:tr w:rsidR="0010346A" w:rsidRPr="001F2AC7" w14:paraId="0ABFAC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C42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A2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A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C5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12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F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B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8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0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8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6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</w:tr>
      <w:tr w:rsidR="0010346A" w:rsidRPr="001F2AC7" w14:paraId="582788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A3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93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E8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E1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01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C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D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B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D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7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8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C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</w:tr>
      <w:tr w:rsidR="0010346A" w:rsidRPr="001F2AC7" w14:paraId="2A66E3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8B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06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6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5C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24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2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F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E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0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B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D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</w:tr>
      <w:tr w:rsidR="0010346A" w:rsidRPr="001F2AC7" w14:paraId="4BB8CC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3A2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72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B8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B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3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5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1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B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9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F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7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F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</w:tr>
      <w:tr w:rsidR="0010346A" w:rsidRPr="001F2AC7" w14:paraId="4BCD23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CD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D5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A3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D3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2B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3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E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4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9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4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8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7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14:paraId="17C8FC1C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B60EB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C793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4311E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131D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52C8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BD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37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ED1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6F3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8EF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22F2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6097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A287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30BD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DCF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D5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E78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52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77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07B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AE1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A8D8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3C3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6757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BC6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66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4B2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5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2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9E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45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6C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9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25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F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F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73FAC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92E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9E26B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02FB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D0F2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CFC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A14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CC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2FD9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71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604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5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CE7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8820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948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9E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234A4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48C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E888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1A9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8797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973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3449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88E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BF4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424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A9E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EED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A6D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095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662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687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897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7B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DF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C1C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CAB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605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71B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2D5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0E29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D30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77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3C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7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84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F3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1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3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2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C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2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1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E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A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</w:tr>
      <w:tr w:rsidR="002F3BEA" w14:paraId="1E1B89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0C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DE5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A9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F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09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CB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D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E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8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F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A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F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0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6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2F3BEA" w14:paraId="4A1BCD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58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46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53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1024.5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E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1062.9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11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1082.7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99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E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6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0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921.8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1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7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8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6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945.3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</w:tr>
      <w:tr w:rsidR="002F3BEA" w14:paraId="32ADE9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970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CF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E6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93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ED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6E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D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4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2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A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3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0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6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3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-28.2</w:t>
            </w:r>
          </w:p>
        </w:tc>
      </w:tr>
      <w:tr w:rsidR="002F3BEA" w14:paraId="4873C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B3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E3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B7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47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99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D5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4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4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895.2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C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2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605.6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0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1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C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797.4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A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857.2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</w:tr>
      <w:tr w:rsidR="002F3BEA" w14:paraId="7E3B9A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A4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114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4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43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2F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663.9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39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6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9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C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D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F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9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3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5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</w:tr>
      <w:tr w:rsidR="002F3BEA" w14:paraId="02FC94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02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19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AB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EC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28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5D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8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6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9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4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8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3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5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B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2F3BEA" w14:paraId="34B165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E606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A5D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1A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87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24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17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2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3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A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D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0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4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E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9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2F3BEA" w14:paraId="382C1F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A18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72D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3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CD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5A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1037.8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7F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4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1056.8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9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7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1069.5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C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910.7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0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948.8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3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974.2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D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2F3BEA" w14:paraId="4D7CB9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CC03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9DA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11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E0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C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BE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A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A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3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F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8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0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A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0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18AA1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F54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40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0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D0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B8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95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5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3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A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5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3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C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E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4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DDF9B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752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55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2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A2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1B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48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A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6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9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0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4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9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6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D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1F125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6BB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BA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5C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A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9E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9D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2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F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8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B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6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6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4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8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2E22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0EF2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D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5011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FF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5159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6A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5248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4E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8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B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E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E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4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4195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6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4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9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4864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</w:tr>
      <w:tr w:rsidR="0010346A" w:rsidRPr="001F2AC7" w14:paraId="6FB026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00A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3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54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45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0F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7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B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9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0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2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2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C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</w:tr>
      <w:tr w:rsidR="0010346A" w:rsidRPr="001F2AC7" w14:paraId="130363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2C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80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C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9C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AE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7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6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F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0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7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7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F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</w:tr>
      <w:tr w:rsidR="0010346A" w:rsidRPr="001F2AC7" w14:paraId="46E040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15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8F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72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44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3493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77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2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6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3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C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F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F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5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A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</w:tr>
      <w:tr w:rsidR="0010346A" w:rsidRPr="001F2AC7" w14:paraId="59B5D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64B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B3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F7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7A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5D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7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B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D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9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9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6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A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4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</w:tr>
      <w:tr w:rsidR="0010346A" w:rsidRPr="001F2AC7" w14:paraId="122040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194F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9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33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DF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5E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C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0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2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7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1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F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2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</w:tbl>
    <w:p w14:paraId="7A59AD7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7182B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61010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705B8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752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9C0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CC9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DD0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62A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C1DE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9202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BF65A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B0E4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37E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CC7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85C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20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823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6F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27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1E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6C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7E42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D0B5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713F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ABAA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A5E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608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515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8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98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5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F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E8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1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E7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4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28168B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95A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81901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A2CD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9B34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0F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DEE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044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3E6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C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AF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07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1C6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64819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292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25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8BD07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98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7AE8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4911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294C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62E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F71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4B1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81C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730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130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F0D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C34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9F4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25C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34C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404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573E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82D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422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375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B3E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10A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A45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EA202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B5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4E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7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28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92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DB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7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3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A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C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2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B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2F3BEA" w14:paraId="108EC3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7B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09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8A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8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0E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33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E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4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6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8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6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9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7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B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</w:tr>
      <w:tr w:rsidR="002F3BEA" w14:paraId="06A2E3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F3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7E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7D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DE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4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CB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7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B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F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B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2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3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1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E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2F3BEA" w14:paraId="15B81B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D94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892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E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2B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EB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C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4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9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6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B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6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1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6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9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</w:tr>
      <w:tr w:rsidR="002F3BEA" w14:paraId="746190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18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05A4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91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39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4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4C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4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C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0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5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5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F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6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6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</w:tr>
      <w:tr w:rsidR="002F3BEA" w14:paraId="6674FA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FD1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08A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10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C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E6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E4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5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9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0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3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2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B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3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D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2F3BEA" w14:paraId="26C71F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4DF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52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4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EA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CA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E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7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5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4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C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F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C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A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7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2F3BEA" w14:paraId="75D444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E2C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D8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BD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15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21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E8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B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6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4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F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2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2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6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4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2F3BEA" w14:paraId="17C4D5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571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A4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3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BF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2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8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9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A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F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3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8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D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0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4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2F3BEA" w14:paraId="450481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45C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EAA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DF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0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0C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3C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3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2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3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C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4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0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2F3BEA" w14:paraId="3DEF47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F5F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4B9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8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27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A1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24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4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8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C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1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A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C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E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7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B4354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57E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9C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5D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E3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95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DD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9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5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D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F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F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2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8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DDCA2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0B20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48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29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F5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E4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9A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A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F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C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C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7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4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2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B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CC48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4A7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5E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62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8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C6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82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0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C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A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C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2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8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5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7A06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BF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FE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1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DB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48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C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0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A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F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F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3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F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B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3CB771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B1D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B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F3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93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A2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F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5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2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E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8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8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07A70E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C6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D7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C2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6E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D0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1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E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3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9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7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A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E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5F6BF6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6B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7D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05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5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13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8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4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3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5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9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F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76236F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EC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5C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E2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7E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9E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E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F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D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6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63C27A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9B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02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A9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4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88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5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F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4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A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B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1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14:paraId="36DD71F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DEB5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6905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10DF8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5CA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E65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51C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D6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9B8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9F0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0C95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1A8F8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DD2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D8EB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C75F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ABA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46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7B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239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1D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18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AF1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0804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9F4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ACBA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0184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52E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D8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14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C3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8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F1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6A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DF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9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B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4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AB935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753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B2E99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C781A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448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32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4C49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571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EDA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3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CFB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7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C764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A72D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1C1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D5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866C8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D87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379B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566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1FFE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6967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087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8A8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950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2F5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0D6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976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3A2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39B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C53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F3F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966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D4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CC7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E62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945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0CD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751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447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5EAC8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B7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ED2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0C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8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594.1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86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420.7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8E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A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C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8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/>
              <w:t>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3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B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F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619.5</w:t>
            </w:r>
          </w:p>
        </w:tc>
      </w:tr>
      <w:tr w:rsidR="002F3BEA" w14:paraId="0F1EC2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54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5D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D0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577.9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E2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C3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81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4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2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  <w:r>
              <w:rPr>
                <w:rFonts w:ascii="宋体" w:hAnsi="宋体"/>
                <w:sz w:val="18"/>
                <w:szCs w:val="18"/>
              </w:rPr>
              <w:br/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E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4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1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0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E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8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595.1</w:t>
            </w:r>
          </w:p>
        </w:tc>
      </w:tr>
      <w:tr w:rsidR="002F3BEA" w14:paraId="751C9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57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D1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4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87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75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60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A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5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6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7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2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2F3BEA" w14:paraId="33C0CE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36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9D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EB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7E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F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69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F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9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1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2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8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A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2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</w:tr>
      <w:tr w:rsidR="002F3BEA" w14:paraId="4F8A00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765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AA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43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A3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6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D5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9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2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2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5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2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A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2F3BEA" w14:paraId="0B0D0F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511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37D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6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34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21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2E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F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D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2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C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F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7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E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A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2F3BEA" w14:paraId="7C8142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191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04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7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B5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97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9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7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B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4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D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0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3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2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6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7C1896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EE4C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80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DB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84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EC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DC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1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6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5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8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4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2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D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D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2F3BEA" w14:paraId="657138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FA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74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CE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80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481.5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05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43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0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0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B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6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C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F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6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4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2F3BEA" w14:paraId="7D033A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9542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21A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41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D8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04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16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6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C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1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B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D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0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2075F2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36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454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D2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C1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4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D8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0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9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1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4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A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0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8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7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2F3BEA" w14:paraId="262C85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86F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C9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3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1B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C1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BC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5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4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7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4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2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6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7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2F3BEA" w14:paraId="7EB394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17C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782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2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90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2C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E7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D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D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4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0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8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E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D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619CB5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5D3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18D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EB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FF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2B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17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C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2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B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5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6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A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2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0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38C2B6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ED9F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E93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FE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4E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C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2C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E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3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A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F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D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E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5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B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342274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EB3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CC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3C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3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11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7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1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3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0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5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A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B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6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159433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EBF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5F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9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AD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0D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91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F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1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7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B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C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3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3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7E6AE8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9F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2F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F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2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0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A6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B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9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0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2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E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D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3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6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</w:tr>
      <w:tr w:rsidR="002F3BEA" w14:paraId="0AD6AF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F6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1A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4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F9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985.4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50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FE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A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0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A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C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B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E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760.9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5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7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</w:tr>
      <w:tr w:rsidR="002F3BEA" w14:paraId="20722A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B1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3C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0D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C6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603.7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8A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E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3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8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5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4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B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A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2F3BEA" w14:paraId="7C2C0A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DFA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A24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F3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851.9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40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871.5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6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03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C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2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3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4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8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5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793.2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3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4285B3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A82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B2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DD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1559.8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C5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1579.4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D3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08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E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5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1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D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1217.1</w:t>
            </w:r>
            <w:r>
              <w:rPr>
                <w:rFonts w:ascii="宋体" w:hAnsi="宋体"/>
                <w:sz w:val="18"/>
                <w:szCs w:val="18"/>
              </w:rPr>
              <w:br/>
              <w:t>1647.9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9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1403.1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6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1461.9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1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1501.1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1530.4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02886D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451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C8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D8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EC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B6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9E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5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9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5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9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3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6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9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9B88D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D5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92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03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3D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CA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DF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9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3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4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2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9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5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9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3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38D3C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9E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FB1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7C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19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4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20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5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3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9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8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C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2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2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3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016D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56F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16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7F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FD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7F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42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3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D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D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7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1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E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1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1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60B5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01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F8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9399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CB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9778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39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CA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9982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F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10029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4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B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4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7480</w:t>
            </w:r>
            <w:r>
              <w:rPr>
                <w:rFonts w:ascii="宋体" w:hAnsi="宋体"/>
                <w:sz w:val="18"/>
                <w:szCs w:val="18"/>
              </w:rPr>
              <w:br/>
              <w:t>9291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2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8148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8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8677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4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9050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9299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16BB10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136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82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6452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2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5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7118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4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7035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7082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7190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4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D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/>
              <w:t>6343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5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A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1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6352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6119DE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AE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E7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AC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9C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0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7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7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6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B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A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4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E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5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</w:tr>
      <w:tr w:rsidR="0010346A" w:rsidRPr="001F2AC7" w14:paraId="6A77D6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65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F3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6695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5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7074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56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7361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FA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7278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E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D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7433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5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8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6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5444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5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5973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5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6346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B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6595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356425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779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F9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5987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93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B6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6653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2F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6570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0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6617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6543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1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</w:t>
            </w:r>
            <w:r>
              <w:rPr>
                <w:rFonts w:ascii="宋体" w:hAnsi="宋体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E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B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7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5638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D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5887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</w:tr>
      <w:tr w:rsidR="0010346A" w:rsidRPr="001F2AC7" w14:paraId="6B1300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C7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BD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13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C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81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3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4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5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2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2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D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F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C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</w:tr>
    </w:tbl>
    <w:p w14:paraId="53123D9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E85D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D0CB0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08AB5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A241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A3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365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00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9D94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5D9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9868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82F0C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59B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288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2F5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21E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CA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59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60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97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C51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B42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873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14A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AA58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5ACB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480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5ED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247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A2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B3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B6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5A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F2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9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0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85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E9B73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1FC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27740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08182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B68D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80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83C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4E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2A4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C5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03AC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F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B6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405C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7DA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8A8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30FB9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196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664A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E2A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AE06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43D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EE7E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865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F4C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FAB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698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9B2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00E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C7C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CEE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02A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FAC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96B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63C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C65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123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943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C84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02D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C07D6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94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49F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0E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56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594.1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37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420.7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48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4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2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5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2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/>
              <w:t>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E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D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2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0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619.5</w:t>
            </w:r>
          </w:p>
        </w:tc>
      </w:tr>
      <w:tr w:rsidR="002F3BEA" w14:paraId="40DED3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D2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AC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A6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577.9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57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A0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7F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1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  <w:r>
              <w:rPr>
                <w:rFonts w:ascii="宋体" w:hAnsi="宋体"/>
                <w:sz w:val="18"/>
                <w:szCs w:val="18"/>
              </w:rPr>
              <w:br/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F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1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4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E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9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C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595.1</w:t>
            </w:r>
          </w:p>
        </w:tc>
      </w:tr>
      <w:tr w:rsidR="002F3BEA" w14:paraId="0A711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22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D2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3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D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0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8E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7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F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7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F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8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1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0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6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2F3BEA" w14:paraId="494384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7F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17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39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4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A6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FC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D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2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0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E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E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2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F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9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</w:tr>
      <w:tr w:rsidR="002F3BEA" w14:paraId="7F34A6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6C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8A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C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A6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16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F4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D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E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F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5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9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2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2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7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2F3BEA" w14:paraId="06FDED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0A5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9B8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A8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B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78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EF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4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0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C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0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D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A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0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F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2F3BEA" w14:paraId="7E3580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9D7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2A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9F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B1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3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E4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F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4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D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E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A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7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05E018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415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9E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53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3D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E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65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4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4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5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5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4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B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2F3BEA" w14:paraId="4F501E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B1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73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C2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A7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481.5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E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A6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5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C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F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1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5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9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0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2F3BEA" w14:paraId="0DAAA3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B0C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D3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A7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1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A8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8C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1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E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E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1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6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B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A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</w:tr>
      <w:tr w:rsidR="002F3BEA" w14:paraId="5FB886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6B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0C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8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66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7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C7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0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B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E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6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E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B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2F3BEA" w14:paraId="780FA9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0A81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80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F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42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C9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C9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7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3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6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2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D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4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0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1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2F3BEA" w14:paraId="192E2A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F5C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3D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64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12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09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6B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1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A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6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6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C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4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E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8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</w:tr>
      <w:tr w:rsidR="002F3BEA" w14:paraId="29DBC0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8C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6E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67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21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45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20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5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0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0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B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7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0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9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21038B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6F8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99B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1A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C9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C9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39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1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5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0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F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9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C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B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C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2F3BEA" w14:paraId="61B491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0783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154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49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E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EB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56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A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3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A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A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9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B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</w:tr>
      <w:tr w:rsidR="002F3BEA" w14:paraId="03E4E4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50D6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39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49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DA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B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E3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E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3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B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7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0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C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A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</w:tr>
      <w:tr w:rsidR="002F3BEA" w14:paraId="15EAC8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50A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FFB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B2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86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C6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2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9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3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B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4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8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B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F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2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2F3BEA" w14:paraId="480C89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87E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07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EE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98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985.4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C7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A3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1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6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3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D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F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5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760.9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8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835.8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8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</w:tr>
      <w:tr w:rsidR="002F3BEA" w14:paraId="2783D5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C5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EFB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6C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6D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0D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603.7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D0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1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0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A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1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D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2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6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4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2F3BEA" w14:paraId="23DD54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9EC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95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36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851.9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CD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871.5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9C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7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C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2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E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2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C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8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793.2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D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74DF32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89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54E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C0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1559.8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E7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1579.4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D7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2E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3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0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6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3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1217.1</w:t>
            </w:r>
            <w:r>
              <w:rPr>
                <w:rFonts w:ascii="宋体" w:hAnsi="宋体"/>
                <w:sz w:val="18"/>
                <w:szCs w:val="18"/>
              </w:rPr>
              <w:br/>
              <w:t>1647.9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8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1403.1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F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1461.9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5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1501.1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9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1530.4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</w:tr>
      <w:tr w:rsidR="002F3BEA" w14:paraId="5377F9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8BA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14C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D5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A1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0B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50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E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6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2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E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8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F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411A52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A75E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5A1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F6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D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F8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6E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0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D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3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C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D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1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6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C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9A680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AC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6F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3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47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9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68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1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B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7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C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2704.0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8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3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A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0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49E59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9BBD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CD80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4C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20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8A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BA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2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7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B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D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5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A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9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9B54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96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CF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9367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00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9747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D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10030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B7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9944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4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D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10094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8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9911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E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7460</w:t>
            </w:r>
            <w:r>
              <w:rPr>
                <w:rFonts w:ascii="宋体" w:hAnsi="宋体"/>
                <w:sz w:val="18"/>
                <w:szCs w:val="18"/>
              </w:rPr>
              <w:br/>
              <w:t>9246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5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8130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9032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1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9270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</w:tr>
      <w:tr w:rsidR="0010346A" w:rsidRPr="001F2AC7" w14:paraId="2AC9FA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6F5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7C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3C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FC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A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6997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2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7041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1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7147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1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F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</w:t>
            </w:r>
            <w:r>
              <w:rPr>
                <w:rFonts w:ascii="宋体" w:hAnsi="宋体"/>
                <w:sz w:val="18"/>
                <w:szCs w:val="18"/>
              </w:rPr>
              <w:br/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D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3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8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6085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4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</w:tr>
      <w:tr w:rsidR="0010346A" w:rsidRPr="001F2AC7" w14:paraId="46C56C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C74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10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3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81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F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6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2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3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2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E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4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C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</w:tr>
      <w:tr w:rsidR="0010346A" w:rsidRPr="001F2AC7" w14:paraId="72A85A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EC03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F8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6663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44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7043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D3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7326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F3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7240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4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7284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1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6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7207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3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6542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1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5426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0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7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6328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7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</w:tr>
      <w:tr w:rsidR="0010346A" w:rsidRPr="001F2AC7" w14:paraId="69C1CF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988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35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5955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6F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6335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E1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6618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9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6532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0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8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6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0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5834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0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4718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6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F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6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5858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</w:tr>
      <w:tr w:rsidR="0010346A" w:rsidRPr="001F2AC7" w14:paraId="4EEC27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661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26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83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9F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B2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9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2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C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3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1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4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</w:tr>
    </w:tbl>
    <w:p w14:paraId="54C59FD2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B9CE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910F8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0CCE5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557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BEE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7BC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92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99C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446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5EAA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8AE0E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341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854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604C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74B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0EC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0B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5AE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4F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034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F0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4C25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4238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C4D97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E2C7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FDD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85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375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BE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2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17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C9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B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D6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7A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6B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10E35C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D6D6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FCA33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604D4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328B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152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8E31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028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CDDA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A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FBD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B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A8B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868B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915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689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7C618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717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FAE8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6F7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7AA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482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D5A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57D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3D3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AA9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DD6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28F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B18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909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245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91A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3FC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1A3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E70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C02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61D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687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9DC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405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13300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327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C8F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F3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5E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8E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2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A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2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C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C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3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4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C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</w:tr>
      <w:tr w:rsidR="002F3BEA" w14:paraId="248BD2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46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B6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41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3D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35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C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3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C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2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B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9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E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</w:tr>
      <w:tr w:rsidR="002F3BEA" w14:paraId="7A91EA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43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72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F4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A4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DE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1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C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5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5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F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2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B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</w:tr>
      <w:tr w:rsidR="002F3BEA" w14:paraId="218257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EA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7F1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82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AB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B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AB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3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8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B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E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9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3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8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</w:tr>
      <w:tr w:rsidR="002F3BEA" w14:paraId="39A98D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98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82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C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9F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45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A7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1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D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E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D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5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E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B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</w:tr>
      <w:tr w:rsidR="002F3BEA" w14:paraId="49C7CB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81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38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97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9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9C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7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E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C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A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D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3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D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B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A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</w:tr>
      <w:tr w:rsidR="002F3BEA" w14:paraId="3D5848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CB9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8E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6D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2761.2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0F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/>
              <w:t>2826.8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AB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/>
              <w:t>2672.9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39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3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3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D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1460.8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E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686.4</w:t>
            </w:r>
            <w:r>
              <w:rPr>
                <w:rFonts w:ascii="宋体" w:hAnsi="宋体"/>
                <w:sz w:val="18"/>
                <w:szCs w:val="18"/>
              </w:rPr>
              <w:br/>
              <w:t>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1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926.3</w:t>
            </w:r>
            <w:r>
              <w:rPr>
                <w:rFonts w:ascii="宋体" w:hAnsi="宋体"/>
                <w:sz w:val="18"/>
                <w:szCs w:val="18"/>
              </w:rPr>
              <w:br/>
              <w:t>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3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1395.3</w:t>
            </w:r>
            <w:r>
              <w:rPr>
                <w:rFonts w:ascii="宋体" w:hAnsi="宋体"/>
                <w:sz w:val="18"/>
                <w:szCs w:val="18"/>
              </w:rPr>
              <w:br/>
              <w:t>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2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0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2434.4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</w:tr>
      <w:tr w:rsidR="002F3BEA" w14:paraId="35A38C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EC3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6A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53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-55.4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B1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-87.3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1D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-98.0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44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-112.2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2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E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-129.9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-108.6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7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-62.5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A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6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F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-44.7</w:t>
            </w:r>
          </w:p>
        </w:tc>
      </w:tr>
      <w:tr w:rsidR="002F3BEA" w14:paraId="296EDA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448E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FB3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0D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2582.3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E1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2619.5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5C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2451.4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AF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/>
              <w:t>1647.6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6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4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4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1324.5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1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748.9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7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932.0</w:t>
            </w:r>
            <w:r>
              <w:rPr>
                <w:rFonts w:ascii="宋体" w:hAnsi="宋体"/>
                <w:sz w:val="18"/>
                <w:szCs w:val="18"/>
              </w:rPr>
              <w:br/>
              <w:t>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8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1347.7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C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1860.1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8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2294.5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</w:tr>
      <w:tr w:rsidR="002F3BEA" w14:paraId="6F147E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6D2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30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E9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DD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7B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6F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F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2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D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1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0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F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</w:tr>
      <w:tr w:rsidR="002F3BEA" w14:paraId="742D69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4199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69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15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D2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8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C8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1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2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F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C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6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3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0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6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238B1F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550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A7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3D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11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25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7F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B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7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8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2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8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1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3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2F3BEA" w14:paraId="25F386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D58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31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4C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9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4E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F6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F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1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8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F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D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D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B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</w:tr>
      <w:tr w:rsidR="002F3BEA" w14:paraId="57AE91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A2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C09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EF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955.3</w:t>
            </w:r>
            <w:r>
              <w:rPr>
                <w:rFonts w:ascii="宋体" w:hAnsi="宋体"/>
                <w:sz w:val="18"/>
                <w:szCs w:val="18"/>
              </w:rPr>
              <w:br/>
              <w:t>2268.8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8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835.9</w:t>
            </w:r>
            <w:r>
              <w:rPr>
                <w:rFonts w:ascii="宋体" w:hAnsi="宋体"/>
                <w:sz w:val="18"/>
                <w:szCs w:val="18"/>
              </w:rPr>
              <w:br/>
              <w:t>2358.3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9E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/>
              <w:t>2447.9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87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/>
              <w:t>2507.6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9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567.2</w:t>
            </w:r>
            <w:r>
              <w:rPr>
                <w:rFonts w:ascii="宋体" w:hAnsi="宋体"/>
                <w:sz w:val="18"/>
                <w:szCs w:val="18"/>
              </w:rPr>
              <w:br/>
              <w:t>2567.3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8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/>
              <w:t>2627.0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0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/>
              <w:t>2656.9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2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2716.6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1552.3</w:t>
            </w:r>
            <w:r>
              <w:rPr>
                <w:rFonts w:ascii="宋体" w:hAnsi="宋体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1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1821.0</w:t>
            </w:r>
            <w:r>
              <w:rPr>
                <w:rFonts w:ascii="宋体" w:hAnsi="宋体"/>
                <w:sz w:val="18"/>
                <w:szCs w:val="18"/>
              </w:rPr>
              <w:br/>
              <w:t>1612.0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E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2000.1</w:t>
            </w:r>
            <w:r>
              <w:rPr>
                <w:rFonts w:ascii="宋体" w:hAnsi="宋体"/>
                <w:sz w:val="18"/>
                <w:szCs w:val="18"/>
              </w:rPr>
              <w:br/>
              <w:t>1343.4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4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1134.4</w:t>
            </w:r>
          </w:p>
        </w:tc>
      </w:tr>
      <w:tr w:rsidR="002F3BEA" w14:paraId="3FC2DF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CB5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24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61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1362.8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18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8B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B1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1477.7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7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8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4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689.6</w:t>
            </w:r>
            <w:r>
              <w:rPr>
                <w:rFonts w:ascii="宋体" w:hAnsi="宋体"/>
                <w:sz w:val="18"/>
                <w:szCs w:val="18"/>
              </w:rPr>
              <w:br/>
              <w:t>1543.4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3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E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1149.3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1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1231.4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0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</w:tr>
      <w:tr w:rsidR="002F3BEA" w14:paraId="0039BF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881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4F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43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2038.8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3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2085.6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D4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A0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2155.9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F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2179.4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0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A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2226.3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0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2249.7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4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1663.8</w:t>
            </w:r>
            <w:r>
              <w:rPr>
                <w:rFonts w:ascii="宋体" w:hAnsi="宋体"/>
                <w:sz w:val="18"/>
                <w:szCs w:val="18"/>
              </w:rPr>
              <w:br/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D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1804.4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C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1898.2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1968.5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2F3BEA" w14:paraId="1260BC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9DE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F9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D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3732.9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E5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3779.8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1C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3826.6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C4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3850.1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7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3873.5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D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3896.9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3920.4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1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2912.7</w:t>
            </w:r>
            <w:r>
              <w:rPr>
                <w:rFonts w:ascii="宋体" w:hAnsi="宋体"/>
                <w:sz w:val="18"/>
                <w:szCs w:val="18"/>
              </w:rPr>
              <w:br/>
              <w:t>3943.8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8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3358.0</w:t>
            </w:r>
            <w:r>
              <w:rPr>
                <w:rFonts w:ascii="宋体" w:hAnsi="宋体"/>
                <w:sz w:val="18"/>
                <w:szCs w:val="18"/>
              </w:rPr>
              <w:br/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B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3498.6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5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3592.3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E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3662.6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2F3BEA" w14:paraId="2B968E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321C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56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A2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F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D3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22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D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0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8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B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D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2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D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C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108C6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D41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45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41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FB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B9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2C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D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5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E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E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1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F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E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CADA1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3BA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B4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08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45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EE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9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8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D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A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8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D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2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033B0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296D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D7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73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A7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F6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9A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B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1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C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B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2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0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0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9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4D1A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CC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3E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17674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59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18091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F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18335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29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17816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5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17763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6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17844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3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17568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0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13133</w:t>
            </w:r>
            <w:r>
              <w:rPr>
                <w:rFonts w:ascii="宋体" w:hAnsi="宋体"/>
                <w:sz w:val="18"/>
                <w:szCs w:val="18"/>
              </w:rPr>
              <w:br/>
              <w:t>16711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2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14649</w:t>
            </w:r>
            <w:r>
              <w:rPr>
                <w:rFonts w:ascii="宋体" w:hAnsi="宋体"/>
                <w:sz w:val="18"/>
                <w:szCs w:val="18"/>
              </w:rPr>
              <w:br/>
              <w:t>5866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D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15748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3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16630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17283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</w:tr>
      <w:tr w:rsidR="0010346A" w:rsidRPr="001F2AC7" w14:paraId="32BE89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8A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38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10621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11038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D6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11282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6E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10763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9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10710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C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10791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8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10515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6080</w:t>
            </w:r>
            <w:r>
              <w:rPr>
                <w:rFonts w:ascii="宋体" w:hAnsi="宋体"/>
                <w:sz w:val="18"/>
                <w:szCs w:val="18"/>
              </w:rPr>
              <w:br/>
              <w:t>9658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7596</w:t>
            </w:r>
            <w:r>
              <w:rPr>
                <w:rFonts w:ascii="宋体" w:hAnsi="宋体"/>
                <w:sz w:val="18"/>
                <w:szCs w:val="18"/>
              </w:rPr>
              <w:br/>
              <w:t>5866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7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9577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0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10230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</w:tr>
      <w:tr w:rsidR="0010346A" w:rsidRPr="001F2AC7" w14:paraId="4A860E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EE6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B4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D2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C4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5C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6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8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6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7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9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2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B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</w:tr>
      <w:tr w:rsidR="0010346A" w:rsidRPr="001F2AC7" w14:paraId="7CBD15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10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8F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11203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3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11620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98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11864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A1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11345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4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11292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A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4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F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6662</w:t>
            </w:r>
            <w:r>
              <w:rPr>
                <w:rFonts w:ascii="宋体" w:hAnsi="宋体"/>
                <w:sz w:val="18"/>
                <w:szCs w:val="18"/>
              </w:rPr>
              <w:br/>
              <w:t>10240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C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8178</w:t>
            </w:r>
            <w:r>
              <w:rPr>
                <w:rFonts w:ascii="宋体" w:hAnsi="宋体"/>
                <w:sz w:val="18"/>
                <w:szCs w:val="18"/>
              </w:rPr>
              <w:br/>
              <w:t>5866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9277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E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10159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C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10812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</w:tr>
      <w:tr w:rsidR="0010346A" w:rsidRPr="001F2AC7" w14:paraId="3AF7CF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EE20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DE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9509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2F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9926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DF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10170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47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9651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9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9597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C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9679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3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9403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9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4968</w:t>
            </w:r>
            <w:r>
              <w:rPr>
                <w:rFonts w:ascii="宋体" w:hAnsi="宋体"/>
                <w:sz w:val="18"/>
                <w:szCs w:val="18"/>
              </w:rPr>
              <w:br/>
              <w:t>8546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F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</w:t>
            </w:r>
            <w:r>
              <w:rPr>
                <w:rFonts w:ascii="宋体" w:hAnsi="宋体"/>
                <w:sz w:val="18"/>
                <w:szCs w:val="18"/>
              </w:rPr>
              <w:br/>
              <w:t>5866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8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7583</w:t>
            </w:r>
            <w:r>
              <w:rPr>
                <w:rFonts w:ascii="宋体" w:hAnsi="宋体"/>
                <w:sz w:val="18"/>
                <w:szCs w:val="18"/>
              </w:rPr>
              <w:br/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3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8465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0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</w:tr>
      <w:tr w:rsidR="0010346A" w:rsidRPr="001F2AC7" w14:paraId="121005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142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AC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B3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30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DA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2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D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3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8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9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D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0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</w:tr>
    </w:tbl>
    <w:p w14:paraId="0BA11EA7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725A6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219C7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7CA37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975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5EA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DB6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B9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FB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D55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43C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81E0E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026C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185A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4FA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A7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C8C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676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B0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0BD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2F1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69C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736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4C63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B453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9D5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268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291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684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F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4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2D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3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0B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4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62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1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6EB0C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EC8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8DAB2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82E0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475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AC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81C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23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82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9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8DF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75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86E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91F6F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AA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32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DB1A9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6D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CED9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B87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361C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DBA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0546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3E9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94E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809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E86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D7C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B72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C47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560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B6D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DE5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2299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9FB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CCE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2CC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A2E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E14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855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62826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D3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14C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2F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87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1B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2E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4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3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8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4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0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C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4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C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2F3BEA" w14:paraId="020A70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765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2C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6C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90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38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A1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0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F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F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8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A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8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9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A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2F3BEA" w14:paraId="2CC9BB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ED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61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75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27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9A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84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2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2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C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8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7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F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8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2F3BEA" w14:paraId="3F81B7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A1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AD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2D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94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64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B9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9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6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1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3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D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D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A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5ACDB3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74B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B6F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D4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5C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4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79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1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8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B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E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7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6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1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C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4CDEF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739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94E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5C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9E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8B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C1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D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3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4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0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B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7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B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E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215581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8D9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C8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68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35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94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70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4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1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B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5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4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D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6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F8C29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57B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541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C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19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48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E3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4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8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9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4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D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4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A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1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E76A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C6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4E7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12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20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16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50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0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4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B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4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A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E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968B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F5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3C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EC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C9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1E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B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1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D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7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D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6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C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6D7C97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7469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04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C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E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E7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F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D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C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9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F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B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9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455235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FF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8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12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5B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7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3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F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A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0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0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A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10346A" w:rsidRPr="001F2AC7" w14:paraId="379A44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2E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9C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E4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53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3D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3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3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2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8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D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B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E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8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0E3A83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72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1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5D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08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5B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A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A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4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B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B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3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058D03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64C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45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5B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16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90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F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4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2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1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7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9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9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8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0DD89C1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2D36F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E890B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04BA6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711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2A7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93C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385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454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1420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3765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41F8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A14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61C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534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8FF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AF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599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3E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246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FF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C51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1CE9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55E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A382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F14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7148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A2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8F3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3A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8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BB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8A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39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0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A1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4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EFAA94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C25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EC36A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F687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3BAF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005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8D5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51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D8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A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3D0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F0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5D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A93B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4A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59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30B33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76D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17E1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9F4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5B46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729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FCDE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43D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CAC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F4C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3DD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23A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43D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AE5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43D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D8F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3C5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6B2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2BF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DDF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EA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E59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8A9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6C7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7C34A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A2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B9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5B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98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23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C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6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C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4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6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B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</w:tr>
      <w:tr w:rsidR="002F3BEA" w14:paraId="7AF20C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FEAA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A0F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32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45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02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C8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E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2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709.4</w:t>
            </w:r>
            <w:r>
              <w:rPr>
                <w:rFonts w:ascii="宋体" w:hAnsi="宋体"/>
                <w:sz w:val="18"/>
                <w:szCs w:val="18"/>
              </w:rPr>
              <w:br/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E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1128.8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6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1386.7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3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C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1368.2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A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1105.1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</w:tr>
      <w:tr w:rsidR="002F3BEA" w14:paraId="5ACC97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88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BE4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FF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4F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7C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06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A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E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1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9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8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0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1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3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-14.9</w:t>
            </w:r>
          </w:p>
        </w:tc>
      </w:tr>
      <w:tr w:rsidR="002F3BEA" w14:paraId="07ECB4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9BC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52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3C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598.7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16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5E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593.1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DE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8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D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4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7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1388.6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7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1470.9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3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1337.0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6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1058.6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</w:tr>
      <w:tr w:rsidR="002F3BEA" w14:paraId="7C54E2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819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1D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51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7D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97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79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C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F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C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6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A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5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E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</w:tr>
      <w:tr w:rsidR="002F3BEA" w14:paraId="41D4B2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9C6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1F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15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94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45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17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1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1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8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F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D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E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E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</w:tr>
      <w:tr w:rsidR="002F3BEA" w14:paraId="274AF8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F1A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9C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62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AD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97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58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1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D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3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E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B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B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2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39A578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2186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086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BC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941.4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95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953.2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DE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965.0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C2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B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1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5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/>
              <w:t>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6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882.3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6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4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7F0C1F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9B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20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56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E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52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27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5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E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D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6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2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7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9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A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705EE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04E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46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57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C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5C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6B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D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4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2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7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C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A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B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4C12B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97C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48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F9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AD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43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24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6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2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C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3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0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D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F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623471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52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22B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C6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6A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47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3C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F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F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9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7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8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6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4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4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3573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BA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7D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79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7E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D6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2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4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6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D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</w:t>
            </w:r>
            <w:r>
              <w:rPr>
                <w:rFonts w:ascii="宋体" w:hAnsi="宋体"/>
                <w:sz w:val="18"/>
                <w:szCs w:val="18"/>
              </w:rPr>
              <w:br/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0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B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8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0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14:paraId="0C76EF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7A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0A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D1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9E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98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2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2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2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7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D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1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D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2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14:paraId="3B00B5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C3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1D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7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6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C1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5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0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3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F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2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7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1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3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</w:tr>
      <w:tr w:rsidR="0010346A" w:rsidRPr="001F2AC7" w14:paraId="105845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2FA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A3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65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6D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95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E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7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E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1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0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9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14:paraId="375DF7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1A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48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D6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40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2E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A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4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E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A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6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5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6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14:paraId="3623C5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86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B1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FB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E5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1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F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B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E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0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7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7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8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3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</w:tbl>
    <w:p w14:paraId="1559B054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1EE80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CE56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CC66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E22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F299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342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9CA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3CB2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C8A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7B02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614E4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B8C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A930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B5D3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54F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91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DE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E69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8C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BC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6A8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68CF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FE5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C0B4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05C9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1D56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8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F68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BA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68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A2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C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E7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0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D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F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53C3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D12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DB68E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A008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755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75F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175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D32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231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6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C1A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B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0F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5F2C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1D2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679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B865D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81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2FD1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7FA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2E2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067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274F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F2F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12F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896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FF7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695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FE0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F13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DD9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320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C0C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22D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B08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726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A89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CF3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184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EF6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36389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1B4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BF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73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5A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5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BE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4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F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B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F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F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</w:tr>
      <w:tr w:rsidR="002F3BEA" w14:paraId="513912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7E0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25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4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C4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F1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E9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A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1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8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6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E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8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D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3014DB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A9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A5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C4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5E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AB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43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3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A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A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B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E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8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4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4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47C90D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BF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59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51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2B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E9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81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7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B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7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8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6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1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6F87D0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0E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8F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1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4E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56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E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0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B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E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2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A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6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8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9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2F3BEA" w14:paraId="4EF321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16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CD5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1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CE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D9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68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9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0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B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B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7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D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6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2F3BEA" w14:paraId="0DF45F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55D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1D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99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B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7D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82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7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5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2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4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6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9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A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9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0CAB41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10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DF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1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AA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04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18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C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7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5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7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C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C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A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0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0EF5A4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075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31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B4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1D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B3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77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1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3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2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D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D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B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E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F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00C63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15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85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23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A9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9D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B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2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9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0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9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7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C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2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5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CDB56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B2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315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C4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0F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FB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21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A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A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9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4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9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8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8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3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57D1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906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0C8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34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87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EA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79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B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7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0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5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5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C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8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5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8B12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B8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A8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D4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8D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17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8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F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8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F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A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4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0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</w:tr>
      <w:tr w:rsidR="0010346A" w:rsidRPr="001F2AC7" w14:paraId="1E5DF2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CF4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F4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92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55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9A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D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7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E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8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7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9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</w:tr>
      <w:tr w:rsidR="0010346A" w:rsidRPr="001F2AC7" w14:paraId="1277B7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05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D8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61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1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2F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A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5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2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E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9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D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6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10346A" w:rsidRPr="001F2AC7" w14:paraId="2F59C9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A7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73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70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4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4C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A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E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7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2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0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8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8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</w:tr>
      <w:tr w:rsidR="0010346A" w:rsidRPr="001F2AC7" w14:paraId="4A505A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5A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E7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2A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FB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45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B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8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C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7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F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C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7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6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</w:tr>
      <w:tr w:rsidR="0010346A" w:rsidRPr="001F2AC7" w14:paraId="2609C8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BAC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61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F2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12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79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E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0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F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1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3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6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6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606D5A0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3F729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24998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22FD6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12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C4FD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A6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50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A91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792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FF32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820D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1B0A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606B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0BF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BE3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79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7E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BE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BCD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82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20B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D89F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BD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1DFE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43F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B8C0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7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9A6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6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CE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09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CE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F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8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0A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E2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55F4D7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A8F6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0246B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263E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2AD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1B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37AA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06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946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6F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9AA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83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A1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42AC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5F8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A89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1FC26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1A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8858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18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B0C6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564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B712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AC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539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A27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87D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7437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414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2A0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67F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4BC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631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9D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BCE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E8B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A76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D43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38F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40A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B5C47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FD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F2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31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91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D1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94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7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1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0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C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1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4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2F3BEA" w14:paraId="50106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17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5C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17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0B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6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C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D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4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F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2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1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C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2F3BEA" w14:paraId="0CA84E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0D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AA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CA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EF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42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B0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F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8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6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A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5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A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7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77CA1C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9C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40D7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3B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F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A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34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1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3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C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0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7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9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0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0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3E622E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AF1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0D8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95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AA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1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5C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0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9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C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D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2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4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1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C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B8596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B1C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123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E4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1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C8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6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C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0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5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7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4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8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1365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4B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BB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61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EF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E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DF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6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8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8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3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8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4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B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2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D818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9EC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A2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F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7D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F1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6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2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A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4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B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E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E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4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44B9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24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B5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F9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3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79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C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6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F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E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F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B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72A4AA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6E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C4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9D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B4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48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A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F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0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1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4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E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0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2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447CBA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99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B3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A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7E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43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2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A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4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3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9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6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3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  <w:tr w:rsidR="0010346A" w:rsidRPr="001F2AC7" w14:paraId="46B542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3E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27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52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7F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E3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1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4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7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6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1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B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5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8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1BAA46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C0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15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A5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0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7B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5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9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5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B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E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B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</w:tr>
      <w:tr w:rsidR="0010346A" w:rsidRPr="001F2AC7" w14:paraId="0142D0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C10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1B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7C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56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0D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5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5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F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F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0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7B562EE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7D4E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5211B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7F392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F8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92A1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EA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370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6AE8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768E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4502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DCDA0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30BD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EC65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F689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F83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E6F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B2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EB4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23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24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ED1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B7D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D6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3E404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A642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4197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C6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212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8A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D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5D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6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6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3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05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54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F8EB8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9390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0B0A1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276D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368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96D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BE70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06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50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D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2774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4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6357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54B3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D19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E3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9E64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12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E4FB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C2B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3BEE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51F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0EC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2BF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6F7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5B4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CC2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88C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2C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628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769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26F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7E2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624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02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4DF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DF1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640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11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0B2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96418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1B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18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ED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5B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37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C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2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9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9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7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6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D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3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4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</w:tr>
      <w:tr w:rsidR="002F3BEA" w14:paraId="76A816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EF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A1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8E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AD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53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04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9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9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0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3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7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A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F3BEA" w14:paraId="6BAE10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67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3C8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0C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611.2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D6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F0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81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A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7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658.7</w:t>
            </w:r>
            <w:r>
              <w:rPr>
                <w:rFonts w:ascii="宋体" w:hAnsi="宋体"/>
                <w:sz w:val="18"/>
                <w:szCs w:val="18"/>
              </w:rPr>
              <w:br/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5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1048.1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6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1287.6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1380.6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B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9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1026.2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</w:tr>
      <w:tr w:rsidR="002F3BEA" w14:paraId="5CC940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78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52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F8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74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99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A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-40.1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E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2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3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3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5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</w:tr>
      <w:tr w:rsidR="002F3BEA" w14:paraId="469C79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215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B6C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C0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C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6F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45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3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4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5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1067.4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B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1289.4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8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0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1241.5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4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983.0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</w:tr>
      <w:tr w:rsidR="002F3BEA" w14:paraId="6739C0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F5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2A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8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42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E8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711.9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9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B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E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6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6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C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1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529.6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C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7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</w:tr>
      <w:tr w:rsidR="002F3BEA" w14:paraId="56B6A2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6E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06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C6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4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A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A4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1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0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E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B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4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2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</w:tr>
      <w:tr w:rsidR="002F3BEA" w14:paraId="67601A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7B1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18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E4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3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A3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9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D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4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6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2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B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E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5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46C9B2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ED9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BB8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8C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6F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0E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1112.8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3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5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9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1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3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976.5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E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1017.4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F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1044.7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C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1C62BB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DACD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0ACD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1D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1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5F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B2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E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3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F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3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E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9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4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5F64C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3D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D9C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44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1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E1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7E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2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5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E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0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2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D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E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7E73B1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E592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12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8F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3B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D5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E1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C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2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C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E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5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2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C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5ABFB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803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06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C9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4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F5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4A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B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7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F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2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4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E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5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5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52B23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8F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F0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7B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4833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C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4899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6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4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9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D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/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0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3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5253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D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7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5083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</w:tr>
      <w:tr w:rsidR="0010346A" w:rsidRPr="001F2AC7" w14:paraId="498975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026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0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1C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17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14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A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2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4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0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C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2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6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A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</w:tr>
      <w:tr w:rsidR="0010346A" w:rsidRPr="001F2AC7" w14:paraId="2E3ED8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A7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D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49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A9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CA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7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0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7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7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D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8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14:paraId="3B79CB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D3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83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F4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FD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2F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7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9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9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B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5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1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</w:tr>
      <w:tr w:rsidR="0010346A" w:rsidRPr="001F2AC7" w14:paraId="039080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ED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2E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AB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D2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26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6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8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7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C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9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0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</w:tr>
      <w:tr w:rsidR="0010346A" w:rsidRPr="001F2AC7" w14:paraId="67B350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BC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9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C3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4A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2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2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6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3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E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8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E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5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8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</w:tbl>
    <w:p w14:paraId="65135E30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C8C24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11324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C1A0C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420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67BC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C0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A1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B4A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D9E9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DB1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CF755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D30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6AD7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D92C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90DC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A6D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D3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0C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9E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E6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99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371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4504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1990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D69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AD1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76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04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59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9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A5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68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28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F5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1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73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B2D53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BD6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C4E90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F0CA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E6E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7B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A30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CC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1EC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6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1863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D5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C530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7A23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2BB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49E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B34E4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DF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3ABF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FFE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20D3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0F7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2C1C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C88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B00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4BE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005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D90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B44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FC6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D8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CA2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338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E63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AE5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5C3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90F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DC6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4BF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5DA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7ACAB3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A8A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81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26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C1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03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75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1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0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7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8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A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E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8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F3BEA" w14:paraId="0D6B0B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4FA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9F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F3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4F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F3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FA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4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3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9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8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3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1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2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1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2F3BEA" w14:paraId="0E1C62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B3F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F4A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BB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22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98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CB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2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A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2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B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C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2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429DD8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06C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E0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9A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84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7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0B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F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4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2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E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F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B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5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D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2001E4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5AA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048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24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21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2C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94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9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3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A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2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2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4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F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5E581A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39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E0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BB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0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9B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A6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9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E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3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E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C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6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E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7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583C19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FC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77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3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5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D8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3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6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7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9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A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3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2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0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2F3BEA" w14:paraId="4363E2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BC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3DD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2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50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5E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A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6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5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2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8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4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F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026C87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6C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F3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6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F6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5A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EF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5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F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7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F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8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5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6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080D9A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40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9D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D2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97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1C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2C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2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D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9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2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9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E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1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88D17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DA29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26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70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40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63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D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C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B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5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F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3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6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1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3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AADCE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CEB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9C1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98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C9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E4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72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3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E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9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1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B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BC163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C8A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99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08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D3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62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11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E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9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3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8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2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5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0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E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9775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4C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64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BB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A0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A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B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2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0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C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5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8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8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C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0D71F5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5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FC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F6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4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E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4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C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5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1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6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E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1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1A2919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F61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D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14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42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66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8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6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B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F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F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1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C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D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14:paraId="15710A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3B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0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FA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2F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D0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5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8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1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7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8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F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B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5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4F2148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7C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A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5B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C5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04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F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9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7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3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F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1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C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6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536AFE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5EF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EF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BD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3C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1E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A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1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8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E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6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F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F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4AC0687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696DC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743A3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EAA83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474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13A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6A2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F30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7CA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CA6C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A643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06E50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A62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851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FC9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8D7E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27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B39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A3E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5A7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A1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47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636F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B3E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F19C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8C3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F7C1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C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8C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2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F3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B7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B9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17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A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F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F8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41BB60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0450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8DD47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B9B5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235F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49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CAC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5B9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25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5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C55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37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4623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D847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3FA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F45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F21AD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BD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490D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7C0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B2FA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DD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940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86B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0CF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9B1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D16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1D4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5E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F22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A7A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36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772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2BC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82F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8EB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39F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F7E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23B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E62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7C4E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33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19E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B1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79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0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2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5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D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F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6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B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6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1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2F3BEA" w14:paraId="2BEE0A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34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0B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A6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B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2C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40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D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F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C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A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3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7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509F21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D3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AB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C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6E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AF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D8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0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7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7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5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D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4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4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9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09BAB1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CD0A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E3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F7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25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F6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D3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9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5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1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4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5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C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6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162E0C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195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34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A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7A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AB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EC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2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1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D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A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9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9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C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2F3BEA" w14:paraId="375F06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A4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3E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6A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C8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4E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D7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8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C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D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C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5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4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F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9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2F3BEA" w14:paraId="18E159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BB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29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C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09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E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A7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E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C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F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E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1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8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7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53CBFD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3571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AC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2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94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BA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46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7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1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C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5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F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4559F0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12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26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4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E0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D0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72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0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E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1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8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0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5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F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A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D9F9B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A7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D73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9D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6F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5C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21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2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A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3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0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8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D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2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C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D64D1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2EF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30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81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48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CF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8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5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8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7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A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A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E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159DE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03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801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7C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B9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E3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8B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9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8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3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E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F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C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3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A8FD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860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06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1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E2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11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2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B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7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1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5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E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6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A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5E503A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83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8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53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BA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21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5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0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5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5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E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2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C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4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7C9E3F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6C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2F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0B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3E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B6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7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0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4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5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E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7E610B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51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88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5D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02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41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C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A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8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C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2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7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F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683004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11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57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4E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8A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FE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3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1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F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6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F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4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621C83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1C00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C0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1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27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F7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1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7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3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8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1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8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E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0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7AF0EB2E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76816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7B2D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993FD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329B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91F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1B8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E93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B35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F1B1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30DC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1521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4F9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4D6D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6ADD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ED8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15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9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60D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40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8F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37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3963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B21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4714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AD94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26B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6E7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18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0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7E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4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F2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28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F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0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A7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D2DF66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E437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2896C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0822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520B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F4D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9DA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CB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56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7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329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80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0BD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04125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E0F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55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AF47C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0E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B79B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DFF9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675C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013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058D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523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D9F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CAA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7B5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1ED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1C9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7D7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F9A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28E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64E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5A9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38A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93B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0F8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850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DD9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037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465B4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0F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FA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3A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4F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C8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C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9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5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3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9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4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4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8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2F3BEA" w14:paraId="0E6855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C3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56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A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EC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EC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95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3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9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F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1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9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5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E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5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</w:tr>
      <w:tr w:rsidR="002F3BEA" w14:paraId="23FB44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1B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49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00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B5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62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78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F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A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2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0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2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7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2F3BEA" w14:paraId="5E01B4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8CF1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15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F3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4D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E6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A2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1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0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C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C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8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0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7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</w:tr>
      <w:tr w:rsidR="002F3BEA" w14:paraId="5339E6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E4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6D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DC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B0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14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AA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F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0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7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F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E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2F3BEA" w14:paraId="189481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5B36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B5B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8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598.7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31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818.6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BB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3C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0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6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D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B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8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4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E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</w:tr>
      <w:tr w:rsidR="002F3BEA" w14:paraId="6BDAAE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54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66A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C7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1B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2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51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A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3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C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4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8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D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8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9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-15.0</w:t>
            </w:r>
          </w:p>
        </w:tc>
      </w:tr>
      <w:tr w:rsidR="002F3BEA" w14:paraId="51A990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7797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9B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E9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E7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00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1126.2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11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E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6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C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/>
              <w:t>1266.7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3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C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B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4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248.2</w:t>
            </w:r>
          </w:p>
        </w:tc>
      </w:tr>
      <w:tr w:rsidR="002F3BEA" w14:paraId="196613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91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19C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D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31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22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9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5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2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A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4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F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B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6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9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</w:tr>
      <w:tr w:rsidR="002F3BEA" w14:paraId="1350B7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97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AC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2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7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04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BA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0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0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3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C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6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2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4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0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2F3BEA" w14:paraId="0F883A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31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AE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E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2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65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C1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8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7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E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9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1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D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F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3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46B907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36D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5C0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AD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78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772.4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5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81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A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1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9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4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714.9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F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734.1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C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7B5BC9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687D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71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0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7E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9C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1F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D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0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A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4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6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4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B9DDD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45FF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BF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48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E5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A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DA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A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5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9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5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C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1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B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0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A5607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725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D95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E4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9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2F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8E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8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B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D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8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D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9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0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B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EDC2B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90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18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80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3A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24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F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0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1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B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6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2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7D3E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52FB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4E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08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89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7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F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5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2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2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1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7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E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2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14:paraId="6C5AFD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278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2D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BB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E5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61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C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1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9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0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4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B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9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14:paraId="40D5D6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36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3C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97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6C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4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1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4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5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5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9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</w:tr>
      <w:tr w:rsidR="0010346A" w:rsidRPr="001F2AC7" w14:paraId="581796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E99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E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A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43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7A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4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B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4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8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1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F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5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1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14:paraId="55253C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D4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78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1E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A1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3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1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A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F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8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C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C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C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7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14:paraId="3EBB6D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F71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37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F9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E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45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3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6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6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1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9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F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3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375BE52E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B2E1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73EBE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2CEC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F7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32B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36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F78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1035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DF3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5068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B1482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7759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AF2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C6D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BF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99F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58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AB5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D1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4A1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80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A913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4FC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25C3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293A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A0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1E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DC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A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C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E8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E0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E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45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01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A8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1E362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DAD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A27EB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12D3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563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388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D72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936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6A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B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003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1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8A19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36F7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1F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64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1563E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64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B5A2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6C1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1CC4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107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9A6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A3A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BDA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AD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A8A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619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D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C08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B59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D9F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AA0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47A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004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BBA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3C5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521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497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494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8D675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D2A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74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0D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C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A4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FA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4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D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F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0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F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6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0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A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2F3BEA" w14:paraId="3C6130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31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1F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2D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4C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0E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D1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F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A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3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8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3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F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 w:rsidR="002F3BEA" w14:paraId="4D39E0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96A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C0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6C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2E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96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B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E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E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5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709.4</w:t>
            </w:r>
            <w:r>
              <w:rPr>
                <w:rFonts w:ascii="宋体" w:hAnsi="宋体"/>
                <w:sz w:val="18"/>
                <w:szCs w:val="18"/>
              </w:rPr>
              <w:br/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1128.8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2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1386.7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B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7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1368.2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1105.1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</w:tr>
      <w:tr w:rsidR="002F3BEA" w14:paraId="084051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5DD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1D0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49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7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1A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10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F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A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9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E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F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7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D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1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-14.9</w:t>
            </w:r>
          </w:p>
        </w:tc>
      </w:tr>
      <w:tr w:rsidR="002F3BEA" w14:paraId="0C604B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73D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01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0A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598.7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6C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DF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593.1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F7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7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1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D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6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1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1388.6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1470.9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0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1337.0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C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1058.6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</w:tr>
      <w:tr w:rsidR="002F3BEA" w14:paraId="270917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478F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BA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4C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6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1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63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6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8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6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4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2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8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F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B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2F3BEA" w14:paraId="166B40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C8D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54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39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E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4A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EB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3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4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1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7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8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8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2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</w:tr>
      <w:tr w:rsidR="002F3BEA" w14:paraId="3E6356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95A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02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FF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F5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81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BA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7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1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7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5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1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2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4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7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2F3BEA" w14:paraId="022718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4C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9C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CC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9F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74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F3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7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5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F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2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/>
              <w:t>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A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543.0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583.5</w:t>
            </w:r>
            <w:r>
              <w:rPr>
                <w:rFonts w:ascii="宋体" w:hAnsi="宋体"/>
                <w:sz w:val="18"/>
                <w:szCs w:val="18"/>
              </w:rPr>
              <w:br/>
              <w:t>308.0</w:t>
            </w:r>
          </w:p>
        </w:tc>
      </w:tr>
      <w:tr w:rsidR="002F3BEA" w14:paraId="21C97F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18D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309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2C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72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383.3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AE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4C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2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4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8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C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3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C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D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</w:tr>
      <w:tr w:rsidR="002F3BEA" w14:paraId="14BFE6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2EB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E7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49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71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B5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8F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5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E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4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451.7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8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2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7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2F3BEA" w14:paraId="23D5C0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EB7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EA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8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7A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1026.1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49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1038.8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47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C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7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1057.9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6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6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/>
              <w:t>1070.6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2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1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949.8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E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A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994.3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2F3BEA" w14:paraId="23FED4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2BE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49D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00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59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B8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BD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7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1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9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2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2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B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6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3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FB4F3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950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273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B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B7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6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01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C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9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A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8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B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B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E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A6A64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FB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58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13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D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3D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71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E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4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9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1756.7</w:t>
            </w:r>
            <w:r>
              <w:rPr>
                <w:rFonts w:ascii="宋体" w:hAnsi="宋体"/>
                <w:sz w:val="18"/>
                <w:szCs w:val="18"/>
              </w:rPr>
              <w:br/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E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9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A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B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B5A04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32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976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3E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30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84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C8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D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4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6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B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B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8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3DC7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119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AB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4866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6C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EF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FF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8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B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B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E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4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2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9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5327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7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14:paraId="6F2088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23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CE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2E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90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FA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0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1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1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8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3363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C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B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14:paraId="4D473C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80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80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25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EB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74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9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1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9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7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4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9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D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9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</w:tr>
      <w:tr w:rsidR="0010346A" w:rsidRPr="001F2AC7" w14:paraId="3931CB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FD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CD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24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BD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F3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E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F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9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C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1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6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14:paraId="52FD88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6884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D1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73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AD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46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9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E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9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C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9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1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14:paraId="0A20B7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78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03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1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C7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D9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2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1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9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5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F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</w:tbl>
    <w:p w14:paraId="241D0A55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ECFA0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2226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3D7B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AAE5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29D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F4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5A6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A22D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BC85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2F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AD62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3F8F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7759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ADAC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AD9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93F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0A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C34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9BE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157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68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4CA6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9582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62D4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B381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6C92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33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8B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55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8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3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06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02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5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B4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EC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0D960C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8A4A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4CD02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1ED51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625D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C77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925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B55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B36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E1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9569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8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AB2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CE998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D04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B02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5AD0E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DB6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0D82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DFB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C4AA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B86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1E83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A51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3D9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A4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028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353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E90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4D1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31C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9088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799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7A6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7CD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D74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A8B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AEF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BA8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699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79EBD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4DD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9F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78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20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E0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27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2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3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1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0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6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2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3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2F3BEA" w14:paraId="1182E3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AF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FED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62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4C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36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65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0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F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B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B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0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8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F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2F3BEA" w14:paraId="167490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0D2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C1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7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DE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72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51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6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5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0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9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A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7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7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F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2F3BEA" w14:paraId="581AF2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612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ED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C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A8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AD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E7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6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8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2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9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A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D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5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E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40ABAE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D337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A1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3E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E7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B2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41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0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6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7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F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D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C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05E375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469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9B2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C4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CD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4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01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B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0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3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E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D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9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C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53857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C5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94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43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A0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86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CC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D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7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C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3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6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B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2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1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C329C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9087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AFD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C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C7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8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90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8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E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6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9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5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F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2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C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9C21D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A31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F9A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1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C5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F4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AE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4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C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A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B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A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E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1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0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2F02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BCF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01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98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8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2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1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A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2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F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2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5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5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4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</w:tr>
      <w:tr w:rsidR="0010346A" w:rsidRPr="001F2AC7" w14:paraId="75D1B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433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10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96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0C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C4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C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A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8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0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A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0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F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</w:tr>
      <w:tr w:rsidR="0010346A" w:rsidRPr="001F2AC7" w14:paraId="147F87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71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17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E9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B7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EB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A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B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9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0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D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A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14:paraId="17EFDD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A6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5B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AA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95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27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D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6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F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6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5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E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B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</w:tr>
      <w:tr w:rsidR="0010346A" w:rsidRPr="001F2AC7" w14:paraId="22A599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E10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CC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C3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A8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0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C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5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E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F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2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0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3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4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</w:tr>
      <w:tr w:rsidR="0010346A" w:rsidRPr="001F2AC7" w14:paraId="283357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321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E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A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E0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D9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4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B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1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3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6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6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4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54B1F7E3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01B3D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7FA67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23004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D4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314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2EA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42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A27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8375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2CCE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AF68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5D15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145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CE79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A69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656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71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E54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BCE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71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1A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25E3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3B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5D31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52E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F7B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92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73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8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1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6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A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9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E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FD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4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D33725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4E2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C8D8D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0BD3E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B66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D3A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834D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4A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080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B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727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6B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12C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DEFD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010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C57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9F1C3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B5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5E82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976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D12C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63D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972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802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57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CFB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522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7E4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625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0CB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40A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EC3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C76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245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E0E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50E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842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3F4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BFB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AE6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260C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925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1C5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27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1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96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08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9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9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1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4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5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0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F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</w:tr>
      <w:tr w:rsidR="002F3BEA" w14:paraId="7FCB48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D5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B0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2D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19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01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66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8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C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0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B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5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E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2F3BEA" w14:paraId="20C1AE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8F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20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7A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1024.5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DA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1062.9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78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1082.7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0A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C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9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9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921.8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5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6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C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C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945.3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</w:tr>
      <w:tr w:rsidR="002F3BEA" w14:paraId="4FFF1F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F7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1D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7A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C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40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77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3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8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D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4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8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6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B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1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-28.2</w:t>
            </w:r>
          </w:p>
        </w:tc>
      </w:tr>
      <w:tr w:rsidR="002F3BEA" w14:paraId="0B5DD6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77F4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F9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CB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34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14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81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5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9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895.2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B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605.6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2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D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797.4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C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857.2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</w:tr>
      <w:tr w:rsidR="002F3BEA" w14:paraId="605AD2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ECAE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F3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0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494.6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4A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59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29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4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4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A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9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8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1117.1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0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C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830.4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2F3BEA" w14:paraId="36D8DA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386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01D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B4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28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90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50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A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C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4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3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B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9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7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B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</w:tr>
      <w:tr w:rsidR="002F3BEA" w14:paraId="154A79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4C7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F8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2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B8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03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D3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6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3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3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5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863.8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6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1043.4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7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6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8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795.4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</w:tr>
      <w:tr w:rsidR="002F3BEA" w14:paraId="7718C5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6AE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2D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97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FD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6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663.9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BB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8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6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A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D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5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1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6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6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</w:tr>
      <w:tr w:rsidR="002F3BEA" w14:paraId="1F2359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95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043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5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9E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62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C0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3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C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C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7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0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C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1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1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2F3BEA" w14:paraId="3DC137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3735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E4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B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E9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42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4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A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3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6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0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6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8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9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3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2F3BEA" w14:paraId="63B7B3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B40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FC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F1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C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9B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1037.8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31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1044.1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5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F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1056.8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3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8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1069.5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E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910.7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4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948.8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E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974.2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87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2F3BEA" w14:paraId="306CA1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9C4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BB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F7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D1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0C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1D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0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D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5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E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2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7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F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4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660D6D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709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38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6E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38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7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62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6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F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2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B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A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3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E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1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FAC85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386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9C7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1A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D4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80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60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9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B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5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D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7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5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D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1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48013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8773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70F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0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1E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4B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A7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3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7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2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0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8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A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3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0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14:paraId="5CECE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39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1B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5408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7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5540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A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5624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CB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5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5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7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5462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1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4616</w:t>
            </w:r>
            <w:r>
              <w:rPr>
                <w:rFonts w:ascii="宋体" w:hAnsi="宋体"/>
                <w:sz w:val="18"/>
                <w:szCs w:val="18"/>
              </w:rPr>
              <w:br/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2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5135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A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5504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3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7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5404AE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7BA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C4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8E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3627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D3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15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3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1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2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4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6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3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C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624B4E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46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C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C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34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2E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3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1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2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D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E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A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6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</w:tr>
      <w:tr w:rsidR="0010346A" w:rsidRPr="001F2AC7" w14:paraId="161EA7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93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8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F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79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56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1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D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6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0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/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F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2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A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8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165984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B76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8A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4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A0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E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3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9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1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6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7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B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4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</w:tr>
      <w:tr w:rsidR="0010346A" w:rsidRPr="001F2AC7" w14:paraId="09C6C3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A5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6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18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04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69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D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3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D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5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9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1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5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9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</w:tbl>
    <w:p w14:paraId="2935942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C01E6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8077A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7A137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4963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07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84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54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794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638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61DF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3D38A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5C4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64943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BB19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C1F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1D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54D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D2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60F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B35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2B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68AC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B754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E6F7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B251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EDAA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A00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66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8E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1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8F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9B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9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18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FA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8C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F4305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BE09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8C025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91F0D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3A7C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2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162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3D3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4FDF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7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53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21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63B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019A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217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52B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6B47F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4D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FD1B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BF4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BCC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18A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5DC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9C4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69A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26E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507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BC8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23C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F353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946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874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FC1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EB5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0AB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555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532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60C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271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F2A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95B1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F42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2C6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74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D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35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A1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1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F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7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8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4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B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9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2F3BEA" w14:paraId="47EE0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A4D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F6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91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2B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2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14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A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1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5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1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3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C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0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2F3BEA" w14:paraId="58B42B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7E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1A5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6B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18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99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59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9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6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F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0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6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680.6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A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D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</w:tr>
      <w:tr w:rsidR="002F3BEA" w14:paraId="0DEFFB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00C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75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29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1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D7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-57.0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B4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F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6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E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2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D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7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6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2F3BEA" w14:paraId="02E4B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7FB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DFA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3C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842.6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3B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2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871.6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A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D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D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0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7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0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2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6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736.8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7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</w:tr>
      <w:tr w:rsidR="002F3BEA" w14:paraId="785B11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38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3B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C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71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FF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3E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E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9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C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2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5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D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6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2F3BEA" w14:paraId="34EB72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90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0B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9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D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9C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6C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B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0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0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E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9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9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5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2F3BEA" w14:paraId="066F5A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942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3B9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2F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3B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4D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98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3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9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1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F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8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8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0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6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5B1F26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38B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99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18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AE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05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CD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E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A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8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6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0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5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3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D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0A880A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1B55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B8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D0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AA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14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1F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4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3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A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4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E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B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B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1DD6A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131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C8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8C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E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6F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A7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2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6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F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A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7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8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1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1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59457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47F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3265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5B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48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A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90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1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B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4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5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D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4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4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8EC53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01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EA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A4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A2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42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20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D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7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9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D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4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A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6E0E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106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DE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4D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B7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C7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9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B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9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5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6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1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D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5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14:paraId="141C85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75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9E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94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3E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7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6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B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C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3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6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E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7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9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14:paraId="37C7BD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DDA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8C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6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1A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C9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3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F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D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A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B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A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7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9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</w:tr>
      <w:tr w:rsidR="0010346A" w:rsidRPr="001F2AC7" w14:paraId="6774B7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F1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A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A8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2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D5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8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F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E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5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7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8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14:paraId="5059F2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BE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30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22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3B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39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9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0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4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B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5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3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C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14:paraId="5C4A05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4B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00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33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0C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DE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1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5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3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3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8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D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7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5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1EB73B18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6C4B2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62C3F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048FB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09D6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37B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918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0DE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A979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A4A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4CD3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BC65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8CC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287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2251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8B2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E8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BE7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D70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F6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9B1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A2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C84A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DA1D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23F0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8CA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48A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A9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C2B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3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6A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083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F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1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BB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D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E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94A2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BEDD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39D45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1FF3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2C6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148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321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D90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BF3E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6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386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9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3E1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CCD5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A3E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4FA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38472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E6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B9D7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E8B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C5A1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DBC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8B7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FE4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BCB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BD7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ED3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A2B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F74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7C5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9FB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29B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088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EEA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968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FA7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B8E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6AE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242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902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ED5BE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1F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A2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F=149.26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6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1020.9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E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1421.8</w:t>
            </w:r>
            <w:r>
              <w:rPr>
                <w:rFonts w:ascii="宋体" w:hAnsi="宋体"/>
                <w:sz w:val="18"/>
                <w:szCs w:val="18"/>
              </w:rPr>
              <w:br/>
              <w:t>1013.3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4E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1347.5</w:t>
            </w:r>
            <w:r>
              <w:rPr>
                <w:rFonts w:ascii="宋体" w:hAnsi="宋体"/>
                <w:sz w:val="18"/>
                <w:szCs w:val="18"/>
              </w:rPr>
              <w:br/>
              <w:t>1006.8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50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1268.4</w:t>
            </w:r>
            <w:r>
              <w:rPr>
                <w:rFonts w:ascii="宋体" w:hAnsi="宋体"/>
                <w:sz w:val="18"/>
                <w:szCs w:val="18"/>
              </w:rPr>
              <w:br/>
              <w:t>1001.4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1184.9</w:t>
            </w:r>
            <w:r>
              <w:rPr>
                <w:rFonts w:ascii="宋体" w:hAnsi="宋体"/>
                <w:sz w:val="18"/>
                <w:szCs w:val="18"/>
              </w:rPr>
              <w:br/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2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1090.8</w:t>
            </w:r>
            <w:r>
              <w:rPr>
                <w:rFonts w:ascii="宋体" w:hAnsi="宋体"/>
                <w:sz w:val="18"/>
                <w:szCs w:val="18"/>
              </w:rPr>
              <w:br/>
              <w:t>1227.0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7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/>
              <w:t>1318.8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C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1061.4</w:t>
            </w:r>
            <w:r>
              <w:rPr>
                <w:rFonts w:ascii="宋体" w:hAnsi="宋体"/>
                <w:sz w:val="18"/>
                <w:szCs w:val="18"/>
              </w:rPr>
              <w:br/>
              <w:t>1392.6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/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D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/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B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1028.7</w:t>
            </w:r>
            <w:r>
              <w:rPr>
                <w:rFonts w:ascii="宋体" w:hAnsi="宋体"/>
                <w:sz w:val="18"/>
                <w:szCs w:val="18"/>
              </w:rPr>
              <w:br/>
              <w:t>1482.6</w:t>
            </w:r>
          </w:p>
        </w:tc>
      </w:tr>
      <w:tr w:rsidR="002F3BEA" w14:paraId="5C743A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D7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AD6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09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E8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E2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F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5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0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0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C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F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6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</w:tr>
      <w:tr w:rsidR="002F3BEA" w14:paraId="5D16A1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F9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AA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AF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4A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1A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FB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5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A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E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B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9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4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D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5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</w:tr>
      <w:tr w:rsidR="002F3BEA" w14:paraId="6CD792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E9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AF7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13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57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9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5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5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6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0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A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1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6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</w:tr>
      <w:tr w:rsidR="002F3BEA" w14:paraId="02CDFE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11B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A3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02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C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3A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29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7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E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4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3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5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0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3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F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</w:tr>
      <w:tr w:rsidR="002F3BEA" w14:paraId="46AA93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99E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6E4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83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4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D8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93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A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1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7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6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F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9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F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</w:tr>
      <w:tr w:rsidR="002F3BEA" w14:paraId="12C0EB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E1A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6F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87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4E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26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B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C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1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B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5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1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9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</w:tr>
      <w:tr w:rsidR="002F3BEA" w14:paraId="7CC25D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140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13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94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2761.2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CD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/>
              <w:t>2826.8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9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/>
              <w:t>2672.9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00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2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B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7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1460.8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9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686.4</w:t>
            </w:r>
            <w:r>
              <w:rPr>
                <w:rFonts w:ascii="宋体" w:hAnsi="宋体"/>
                <w:sz w:val="18"/>
                <w:szCs w:val="18"/>
              </w:rPr>
              <w:br/>
              <w:t>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5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926.3</w:t>
            </w:r>
            <w:r>
              <w:rPr>
                <w:rFonts w:ascii="宋体" w:hAnsi="宋体"/>
                <w:sz w:val="18"/>
                <w:szCs w:val="18"/>
              </w:rPr>
              <w:br/>
              <w:t>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2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1395.3</w:t>
            </w:r>
            <w:r>
              <w:rPr>
                <w:rFonts w:ascii="宋体" w:hAnsi="宋体"/>
                <w:sz w:val="18"/>
                <w:szCs w:val="18"/>
              </w:rPr>
              <w:br/>
              <w:t>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4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B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2434.4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</w:tr>
      <w:tr w:rsidR="002F3BEA" w14:paraId="50E7B6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933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CC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8D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-55.4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98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-87.3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43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-98.0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D8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-112.2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4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A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-129.9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F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-108.6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6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-62.5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8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8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C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3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-44.7</w:t>
            </w:r>
          </w:p>
        </w:tc>
      </w:tr>
      <w:tr w:rsidR="002F3BEA" w14:paraId="2F096D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FE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B3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7A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2582.3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5D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2619.5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C8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2451.4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9D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/>
              <w:t>1647.6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D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2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4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1324.5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A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748.9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6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932.0</w:t>
            </w:r>
            <w:r>
              <w:rPr>
                <w:rFonts w:ascii="宋体" w:hAnsi="宋体"/>
                <w:sz w:val="18"/>
                <w:szCs w:val="18"/>
              </w:rPr>
              <w:br/>
              <w:t>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6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1347.7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7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1860.1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4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2294.5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</w:tr>
      <w:tr w:rsidR="002F3BEA" w14:paraId="5528E0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B96F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0E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22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3D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03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DD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0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9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A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B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1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1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2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</w:tr>
      <w:tr w:rsidR="002F3BEA" w14:paraId="2C3604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49FF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D41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0B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A0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FD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46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B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A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A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C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2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3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0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777BBF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64C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E9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4D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0F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44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BA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3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7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D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E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6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E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A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F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2F3BEA" w14:paraId="34A8E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E7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E3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5C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955.3</w:t>
            </w:r>
            <w:r>
              <w:rPr>
                <w:rFonts w:ascii="宋体" w:hAnsi="宋体"/>
                <w:sz w:val="18"/>
                <w:szCs w:val="18"/>
              </w:rPr>
              <w:br/>
              <w:t>2268.8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82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835.9</w:t>
            </w:r>
            <w:r>
              <w:rPr>
                <w:rFonts w:ascii="宋体" w:hAnsi="宋体"/>
                <w:sz w:val="18"/>
                <w:szCs w:val="18"/>
              </w:rPr>
              <w:br/>
              <w:t>2358.3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FC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/>
              <w:t>2447.9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C4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/>
              <w:t>2507.6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567.2</w:t>
            </w:r>
            <w:r>
              <w:rPr>
                <w:rFonts w:ascii="宋体" w:hAnsi="宋体"/>
                <w:sz w:val="18"/>
                <w:szCs w:val="18"/>
              </w:rPr>
              <w:br/>
              <w:t>2567.3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7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/>
              <w:t>2627.0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8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/>
              <w:t>2656.9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E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2716.6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2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1552.3</w:t>
            </w:r>
            <w:r>
              <w:rPr>
                <w:rFonts w:ascii="宋体" w:hAnsi="宋体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7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1821.0</w:t>
            </w:r>
            <w:r>
              <w:rPr>
                <w:rFonts w:ascii="宋体" w:hAnsi="宋体"/>
                <w:sz w:val="18"/>
                <w:szCs w:val="18"/>
              </w:rPr>
              <w:br/>
              <w:t>1612.0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2000.1</w:t>
            </w:r>
            <w:r>
              <w:rPr>
                <w:rFonts w:ascii="宋体" w:hAnsi="宋体"/>
                <w:sz w:val="18"/>
                <w:szCs w:val="18"/>
              </w:rPr>
              <w:br/>
              <w:t>1343.4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E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2149.4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</w:tr>
      <w:tr w:rsidR="002F3BEA" w14:paraId="6E00C7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9A1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0B0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B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1362.8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98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81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11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1477.7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B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8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4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9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689.6</w:t>
            </w:r>
            <w:r>
              <w:rPr>
                <w:rFonts w:ascii="宋体" w:hAnsi="宋体"/>
                <w:sz w:val="18"/>
                <w:szCs w:val="18"/>
              </w:rPr>
              <w:br/>
              <w:t>1543.4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5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F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1149.3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C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1231.4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E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</w:tr>
      <w:tr w:rsidR="002F3BEA" w14:paraId="538134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051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B43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7A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2038.8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4D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2085.6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21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3B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2155.9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E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2179.4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7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5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2226.3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3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2249.7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9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1663.8</w:t>
            </w:r>
            <w:r>
              <w:rPr>
                <w:rFonts w:ascii="宋体" w:hAnsi="宋体"/>
                <w:sz w:val="18"/>
                <w:szCs w:val="18"/>
              </w:rPr>
              <w:br/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7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1804.4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8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8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1968.5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2F3BEA" w14:paraId="68888A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D7E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2A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0D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3732.9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A7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3779.8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90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3826.6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BF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3850.1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F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3873.5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2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3896.9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3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3920.4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6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2912.7</w:t>
            </w:r>
            <w:r>
              <w:rPr>
                <w:rFonts w:ascii="宋体" w:hAnsi="宋体"/>
                <w:sz w:val="18"/>
                <w:szCs w:val="18"/>
              </w:rPr>
              <w:br/>
              <w:t>3943.8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3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3358.0</w:t>
            </w:r>
            <w:r>
              <w:rPr>
                <w:rFonts w:ascii="宋体" w:hAnsi="宋体"/>
                <w:sz w:val="18"/>
                <w:szCs w:val="18"/>
              </w:rPr>
              <w:br/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8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3498.6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3592.3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8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3662.6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2F3BEA" w14:paraId="73E640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47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0A9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1A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3A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BA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E7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D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2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A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2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D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0EB438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FEF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B60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84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8F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56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65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8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2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5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4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9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5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3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E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FB041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E5A1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D7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B2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6A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E1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C9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7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6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1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6471.0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8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B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8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B9D4A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BC4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7D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E6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C9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BD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7C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B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E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A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2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B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D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10EC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1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68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5B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19108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BA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19346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0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F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18829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D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18992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F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0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14234</w:t>
            </w:r>
            <w:r>
              <w:rPr>
                <w:rFonts w:ascii="宋体" w:hAnsi="宋体"/>
                <w:sz w:val="18"/>
                <w:szCs w:val="18"/>
              </w:rPr>
              <w:br/>
              <w:t>18048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15731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F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</w:t>
            </w:r>
            <w:r>
              <w:rPr>
                <w:rFonts w:ascii="宋体" w:hAnsi="宋体"/>
                <w:sz w:val="18"/>
                <w:szCs w:val="18"/>
              </w:rPr>
              <w:br/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6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17683</w:t>
            </w:r>
            <w:r>
              <w:rPr>
                <w:rFonts w:ascii="宋体" w:hAnsi="宋体"/>
                <w:sz w:val="18"/>
                <w:szCs w:val="18"/>
              </w:rPr>
              <w:br/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3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18321</w:t>
            </w:r>
            <w:r>
              <w:rPr>
                <w:rFonts w:ascii="宋体" w:hAnsi="宋体"/>
                <w:sz w:val="18"/>
                <w:szCs w:val="18"/>
              </w:rPr>
              <w:br/>
              <w:t>4876</w:t>
            </w:r>
          </w:p>
        </w:tc>
      </w:tr>
      <w:tr w:rsidR="0010346A" w:rsidRPr="001F2AC7" w14:paraId="49404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D0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A9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11648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43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12055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B1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12293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60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8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11776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5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E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D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7181</w:t>
            </w:r>
            <w:r>
              <w:rPr>
                <w:rFonts w:ascii="宋体" w:hAnsi="宋体"/>
                <w:sz w:val="18"/>
                <w:szCs w:val="18"/>
              </w:rPr>
              <w:br/>
              <w:t>10995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C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8678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1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9761</w:t>
            </w:r>
            <w:r>
              <w:rPr>
                <w:rFonts w:ascii="宋体" w:hAnsi="宋体"/>
                <w:sz w:val="18"/>
                <w:szCs w:val="18"/>
              </w:rPr>
              <w:br/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1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10630</w:t>
            </w:r>
            <w:r>
              <w:rPr>
                <w:rFonts w:ascii="宋体" w:hAnsi="宋体"/>
                <w:sz w:val="18"/>
                <w:szCs w:val="18"/>
              </w:rPr>
              <w:br/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E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11268</w:t>
            </w:r>
            <w:r>
              <w:rPr>
                <w:rFonts w:ascii="宋体" w:hAnsi="宋体"/>
                <w:sz w:val="18"/>
                <w:szCs w:val="18"/>
              </w:rPr>
              <w:br/>
              <w:t>4876</w:t>
            </w:r>
          </w:p>
        </w:tc>
      </w:tr>
      <w:tr w:rsidR="0010346A" w:rsidRPr="001F2AC7" w14:paraId="6A5E29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4C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9F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5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24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C4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D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A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1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4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D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9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A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  <w:r>
              <w:rPr>
                <w:rFonts w:ascii="宋体" w:hAnsi="宋体"/>
                <w:sz w:val="18"/>
                <w:szCs w:val="18"/>
              </w:rPr>
              <w:br/>
              <w:t>10.05</w:t>
            </w:r>
          </w:p>
        </w:tc>
      </w:tr>
      <w:tr w:rsidR="0010346A" w:rsidRPr="001F2AC7" w14:paraId="4ECF0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79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7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12229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F6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12637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22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12875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8E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F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12358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B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7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9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7763</w:t>
            </w:r>
            <w:r>
              <w:rPr>
                <w:rFonts w:ascii="宋体" w:hAnsi="宋体"/>
                <w:sz w:val="18"/>
                <w:szCs w:val="18"/>
              </w:rPr>
              <w:br/>
              <w:t>11577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D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9260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3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10343</w:t>
            </w:r>
            <w:r>
              <w:rPr>
                <w:rFonts w:ascii="宋体" w:hAnsi="宋体"/>
                <w:sz w:val="18"/>
                <w:szCs w:val="18"/>
              </w:rPr>
              <w:br/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1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11212</w:t>
            </w:r>
            <w:r>
              <w:rPr>
                <w:rFonts w:ascii="宋体" w:hAnsi="宋体"/>
                <w:sz w:val="18"/>
                <w:szCs w:val="18"/>
              </w:rPr>
              <w:br/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D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11850</w:t>
            </w:r>
            <w:r>
              <w:rPr>
                <w:rFonts w:ascii="宋体" w:hAnsi="宋体"/>
                <w:sz w:val="18"/>
                <w:szCs w:val="18"/>
              </w:rPr>
              <w:br/>
              <w:t>4876</w:t>
            </w:r>
          </w:p>
        </w:tc>
      </w:tr>
      <w:tr w:rsidR="0010346A" w:rsidRPr="001F2AC7" w14:paraId="2AA92B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6DE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8F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10535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6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10943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E7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11181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63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10657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3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10664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6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10827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E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10643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6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/>
              <w:t>9882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B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7566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7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8649</w:t>
            </w:r>
            <w:r>
              <w:rPr>
                <w:rFonts w:ascii="宋体" w:hAnsi="宋体"/>
                <w:sz w:val="18"/>
                <w:szCs w:val="18"/>
              </w:rPr>
              <w:br/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6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9518</w:t>
            </w:r>
            <w:r>
              <w:rPr>
                <w:rFonts w:ascii="宋体" w:hAnsi="宋体"/>
                <w:sz w:val="18"/>
                <w:szCs w:val="18"/>
              </w:rPr>
              <w:br/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9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10155</w:t>
            </w:r>
            <w:r>
              <w:rPr>
                <w:rFonts w:ascii="宋体" w:hAnsi="宋体"/>
                <w:sz w:val="18"/>
                <w:szCs w:val="18"/>
              </w:rPr>
              <w:br/>
              <w:t>4876</w:t>
            </w:r>
          </w:p>
        </w:tc>
      </w:tr>
      <w:tr w:rsidR="0010346A" w:rsidRPr="001F2AC7" w14:paraId="7F831D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4B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BB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C3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C5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93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2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E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9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7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4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7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9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7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</w:tr>
    </w:tbl>
    <w:p w14:paraId="64119AF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64D8E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73C3F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327FD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F97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514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EA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32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851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13D5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E3B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015C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E17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FD0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3014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1E8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4D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973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710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302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6F6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14D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83D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EE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539F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460F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C44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721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3D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65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F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84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5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69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64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0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E4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0FBD4A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17D1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D45CD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E9BF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1A6F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5F1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B42A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5D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FC8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7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296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A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7D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CF74F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A9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68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DC79A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4D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07D2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34DD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0FD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E52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53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552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C54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A2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36D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A11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264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140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9DA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6E5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C8B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D30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CC6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AFA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643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8C6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0D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313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CDFF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67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A7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3D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F3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67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C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C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D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9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1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F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A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0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2F3BEA" w14:paraId="63623C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51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3F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1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EC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C2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4D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4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8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B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E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5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8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9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2F3BEA" w14:paraId="40721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59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E0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8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45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1F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6E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1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5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3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7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0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C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6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2F3BEA" w14:paraId="01E17D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81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4B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7B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C5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34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42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1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1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8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F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7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6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B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3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2F3BEA" w14:paraId="24D3C9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2E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AA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A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11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87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35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2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3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4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1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1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2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3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1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4461DB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E39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45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E5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BC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89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28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A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4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6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B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0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B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C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2F3BEA" w14:paraId="5FE0E1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351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07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02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70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B9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32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9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0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B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6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E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4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D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6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CC456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19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5BF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8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D3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72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DD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7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B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9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B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7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5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7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50B37D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3B7E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B4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0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CC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C5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DF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0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E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C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2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F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6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B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4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794C2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DD6C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9F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F2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A6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5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9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3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D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7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5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1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1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4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8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1750C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A7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91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1B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30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E1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6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9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F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D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9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A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9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4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64D829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EE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88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D8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F5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C3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9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2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2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0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4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6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1AD55F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535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2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C0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B3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C6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4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F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1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D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1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D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2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4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10346A" w:rsidRPr="001F2AC7" w14:paraId="532EEF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32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1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63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E3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52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4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B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8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2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1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4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7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2ADDB3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A7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C9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FE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04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F1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7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0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E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8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A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5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C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0EC2D2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11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68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93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6E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E2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2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4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5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A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6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1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3080C81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1EC3F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D4A05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18A7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5E2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331B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19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615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37C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DF50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314B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3307C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508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1C08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6E0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A3B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E49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C22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B6F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67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B54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23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39B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C636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CC53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BD91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712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4E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A4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D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8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F4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A6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0B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8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C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09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DFDB9A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9EE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33F9A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2D9C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C96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AB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A53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9A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711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3B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85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B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0A9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2275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75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24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C9E9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16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C598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992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F2D3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29E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8508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7B7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CA3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5B9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5D2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2A6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2E8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2AD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8E2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CA5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ED5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B82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092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E90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F16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103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21A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AD3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97D53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AD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6D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F=37.64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1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31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D7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3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9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5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E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D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5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A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7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</w:tr>
      <w:tr w:rsidR="002F3BEA" w14:paraId="41A02E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99D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EC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18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0F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B9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2A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3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5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F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F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0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C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3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2F3BEA" w14:paraId="0E97C1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24A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3E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8A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660.0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0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EE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88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D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7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8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711.3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C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1131.8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F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1390.4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7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5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</w:tr>
      <w:tr w:rsidR="002F3BEA" w14:paraId="6EBF97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E1F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4C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68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34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17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DA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-37.4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6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5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-43.4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7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2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3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E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A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-14.9</w:t>
            </w:r>
          </w:p>
        </w:tc>
      </w:tr>
      <w:tr w:rsidR="002F3BEA" w14:paraId="14FA27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2DEE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81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24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600.3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D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599.5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2D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E4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6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9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B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2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1152.7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7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1392.3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D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3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7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1061.4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</w:tr>
      <w:tr w:rsidR="002F3BEA" w14:paraId="739F98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D48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5E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A0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51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39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7C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9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D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9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0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8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5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B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</w:tr>
      <w:tr w:rsidR="002F3BEA" w14:paraId="2D412E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C1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2A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2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2A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5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E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9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6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E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0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8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A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B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</w:tr>
      <w:tr w:rsidR="002F3BEA" w14:paraId="21947A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10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2AD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5B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AC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DB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FD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E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D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C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C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6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0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B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9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4A043C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BC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C0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E3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941.4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A6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953.2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40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965.0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48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1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C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/>
              <w:t>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B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882.3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3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5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</w:tr>
      <w:tr w:rsidR="002F3BEA" w14:paraId="18F69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7FE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A1C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8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16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73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AE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8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F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0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0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F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C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A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D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7B314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71F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58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6C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A6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CC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39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6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3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2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8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B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C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1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7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0A23E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F49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3D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7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D1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77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21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3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D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E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6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D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7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D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9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D4E0EF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810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580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B3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2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2D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41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D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E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A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A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9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6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F490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0A4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E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4471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C8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4544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24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5B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B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2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8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0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9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4852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F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5085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6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3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4857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1D02EA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A8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2C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92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03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1E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7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1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4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7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8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C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42C1D3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36E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1E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B8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DA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B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6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6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5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3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F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2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6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/>
              <w:t>2.54</w:t>
            </w:r>
          </w:p>
        </w:tc>
      </w:tr>
      <w:tr w:rsidR="0010346A" w:rsidRPr="001F2AC7" w14:paraId="728C7F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97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8B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33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9A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77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A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A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D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4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D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D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4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D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0486E0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3B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DB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C0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16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F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F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4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9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2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1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C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B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A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16629A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EB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E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C8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F2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B4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6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C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3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7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A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4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</w:tbl>
    <w:p w14:paraId="5FCD28F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8AF6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AA569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C9A3A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8C0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282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062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0FB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144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2996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725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C5D62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11A6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3C0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6C43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66F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E4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DE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9F7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9AB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FDF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D63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61D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3B8E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A113E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B658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6B7D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011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3D0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3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D6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F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5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7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8C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35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6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D9C00A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847A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54B47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AC65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D14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80E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099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D2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28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DF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020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00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FF21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71FEB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A4E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17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01187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49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6E3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C47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8949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34B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0119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C22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D3E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0E8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5E0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387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132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AE4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6C8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46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78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CFC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AAF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891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2EB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F1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C7E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165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5DC221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544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47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C7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4C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FF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E4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C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E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A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2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9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F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F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A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2F3BEA" w14:paraId="065A2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577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63E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A3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80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FE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FC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4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8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F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2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F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C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4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2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</w:tr>
      <w:tr w:rsidR="002F3BEA" w14:paraId="5076E9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D33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06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18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D6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D5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9C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8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9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7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D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4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F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7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05B541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E27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67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16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1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F6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F4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7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9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5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7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3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9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0A1F04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ADA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74F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57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B0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E9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B6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8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2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0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6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D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7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F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2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278189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9F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668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11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BB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85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6A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A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3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D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D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0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9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2F3BEA" w14:paraId="44ADAD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74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106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02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37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09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5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3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A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8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B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6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F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3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2F3BEA" w14:paraId="7BBAB7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EC2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41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E3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F3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7F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5F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E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8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7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6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2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8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6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C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698C0D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1A1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10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FB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54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4E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78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B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D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1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6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C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D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0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2F3BEA" w14:paraId="366C0E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62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5A12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FB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45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EA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AF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0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0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0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6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1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3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1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E015A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865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59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5D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4E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79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0D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7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A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B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4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3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B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B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1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58E54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E6F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AF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7E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E3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08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A6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7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9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D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5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7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5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C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B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C4C4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4C6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BE1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C2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C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BE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B3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B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8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F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D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E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F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F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A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B655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73F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8F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B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31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9B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2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B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4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F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7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E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E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F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196566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92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86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F3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E5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B2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0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7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D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7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2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7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6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07BEE2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D2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FA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6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4A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AD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6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7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0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9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8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9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10346A" w:rsidRPr="001F2AC7" w14:paraId="739A97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84F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BF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C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4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EE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2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7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6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1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9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A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3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4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6E451B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16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D0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66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57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2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4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1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6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5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B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B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E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180827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DD5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C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22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D2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91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D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E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3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4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C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D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6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0BD876D7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560C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53BC9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77E12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0644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8960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549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1C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2DED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ECD5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D7F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4321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240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5F54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4447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B11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CE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0CB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49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94A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04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D0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F0B0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B106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211B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70DA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7DE7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08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A0A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7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F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6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6E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0E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28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7B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2B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4FFA6D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2084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80747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C323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B011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920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720E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1D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BB56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9A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C865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D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0A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DEA4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06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22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63BF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19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3739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85B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B1C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2AF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2870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5B2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61B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1A0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A45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A62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59A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CFB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2B9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A4C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9D4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AD3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301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B2F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979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643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EA7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AE3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6A26B6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5C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97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8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5C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8D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51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7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5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8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D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3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A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9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2F3BEA" w14:paraId="6C8DA8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2B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6F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3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32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D7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1F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8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A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1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0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4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7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2F3BEA" w14:paraId="265046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56B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82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2A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0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40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E2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2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F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D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6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7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B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B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8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2F3BEA" w14:paraId="2B36FF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B65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B6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E6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CC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63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B7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B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3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2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5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E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6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B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0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084E79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6B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50B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2C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6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46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EC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2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4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6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7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B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3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2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D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2F3BEA" w14:paraId="3AC0BC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BC3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541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FA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BD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29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7B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3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6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6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B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8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B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1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C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22353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0A9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8D6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CC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57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B8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24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6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3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D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3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8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F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C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62D628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5872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1A2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92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0F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74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E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C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3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5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7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6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F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4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EFAD3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E24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E44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5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18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2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1F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A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A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3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4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1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F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C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CF1C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5AB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11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D8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A4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61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B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6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9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D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2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2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3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0DD72D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9823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C3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6B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10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DA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D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B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B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B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6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8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1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03A192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EFE0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55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A5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EB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82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A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6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B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5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0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3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8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2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  <w:tr w:rsidR="0010346A" w:rsidRPr="001F2AC7" w14:paraId="3B284B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7F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DD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4E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33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C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A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C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8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B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F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3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50FDF7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C85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9A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F2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F7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7D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2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E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F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8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4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1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7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6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48F7B8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21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F3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CE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31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56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A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3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3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F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3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C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F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5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625E8F6A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CD243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B0CAC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5FCB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155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13DA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70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E9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06E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6168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E4C7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4ED3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F25E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268B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B176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0D5B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D22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E3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A41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218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6E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6C2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1CE3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4DD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54677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1F6F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FDE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673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83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2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2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E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E2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9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4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A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6C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381AE9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1343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1B546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0C351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148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D0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187E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30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979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B8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20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6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CEDB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E3214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336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11D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7CA79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5A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373F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7C7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C01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79A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622C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FA8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0E3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F7E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DE3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2A1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AC2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283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C84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892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A9C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6FC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BBA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C1A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820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F1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52F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BE8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4B891A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1D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EC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9B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3F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B6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FC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4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3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7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0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6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E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2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431.1</w:t>
            </w:r>
          </w:p>
        </w:tc>
      </w:tr>
      <w:tr w:rsidR="002F3BEA" w14:paraId="3D3DA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E1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30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A2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F6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C2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6C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1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A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B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1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5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3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</w:tr>
      <w:tr w:rsidR="002F3BEA" w14:paraId="3DF470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CB4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838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2C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E6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AD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A8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6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8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D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F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6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C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F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F3BEA" w14:paraId="10FA85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14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DE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FC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6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844.5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5D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844.4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D9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5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D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3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A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1429.5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1756.1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1882.8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9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1732.7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5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1399.5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</w:tr>
      <w:tr w:rsidR="002F3BEA" w14:paraId="52F806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E09A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07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E7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9C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E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C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7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B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E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B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6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E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6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-18.8</w:t>
            </w:r>
          </w:p>
        </w:tc>
      </w:tr>
      <w:tr w:rsidR="002F3BEA" w14:paraId="2D2AD3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140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194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6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6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757.1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3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17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F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9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6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944.1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8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1455.8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1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1758.5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F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1862.8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5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1693.2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1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</w:tr>
      <w:tr w:rsidR="002F3BEA" w14:paraId="3BD604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73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05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69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F6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B8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48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4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A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0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8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9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529.6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1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C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</w:tr>
      <w:tr w:rsidR="002F3BEA" w14:paraId="06B85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4D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6F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95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4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79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4D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9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2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4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0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B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7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F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</w:tr>
      <w:tr w:rsidR="002F3BEA" w14:paraId="46EB39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C80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F2C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42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DD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35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F2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9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6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8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3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E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1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C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739815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28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CA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07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18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D8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1112.8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40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D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1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8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1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B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976.5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0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1017.4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3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1044.7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7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2F3BEA" w14:paraId="5C1B9A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86A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0D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3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6E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3A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ED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9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F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0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7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B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A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D088B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F4C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26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12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58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1C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A9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6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7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A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B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8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E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F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2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3518C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D79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08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F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50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A6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DE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D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3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9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3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D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D96E1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999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538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41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BC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16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7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C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3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8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E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5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D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6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F7D7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04A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07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5247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E2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43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5397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E7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6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5381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0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F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5384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7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5117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F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5767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0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6047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F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D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5742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7151B6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9E8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99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40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C1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3346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F4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5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2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8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1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B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E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0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D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05A7D2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E8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8A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92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4C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48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2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2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7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D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D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B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4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14:paraId="3DBD79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17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88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46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53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36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E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3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9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D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7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4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9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9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452786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89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F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6C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3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82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A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1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6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6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A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A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1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6BC05D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DF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2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3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DF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9E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C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5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F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8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A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C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E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</w:tbl>
    <w:p w14:paraId="4DD7B029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D04A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8DF2C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A7ACF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A42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82B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22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48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00FC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95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E52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9A700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C618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9CC7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ADF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FA4E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E89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E5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D3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10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DC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B64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3D2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53F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9604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C864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B815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DD7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0D3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D9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0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7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2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9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CC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EC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CC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76CB06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2C5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03E4C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61B5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B796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A3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660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46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43DC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8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5F0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F3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AA1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9BB9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BD4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02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36B09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1FB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B886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BE1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D2A8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644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A9CC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78E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8B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7392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F04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268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4EB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85A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92C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EA1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523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20E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6C4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952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DAB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6ABF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BE5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965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E36A8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B46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DE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91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E2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74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FA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C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2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6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7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1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9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1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2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</w:tr>
      <w:tr w:rsidR="002F3BEA" w14:paraId="1FB6AA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F9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0F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D0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8F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2F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DF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4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3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4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D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A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9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F3BEA" w14:paraId="7CF99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C1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B8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04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3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B1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08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6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C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7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5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B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3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1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8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2F3BEA" w14:paraId="4E9688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687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F99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77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4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BB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DD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9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E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8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2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9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7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1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12CDEF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02B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F6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7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B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5D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2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E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1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B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E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2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0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6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77FBD2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5A9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2F9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70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AA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1C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2A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8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4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0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E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4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6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5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B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16D3F7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EF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F48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2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E0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25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E0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7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D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9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6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E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C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2F3BEA" w14:paraId="389E8F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B13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E27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39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3D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E8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74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C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E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F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A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1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2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5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2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2F3BEA" w14:paraId="7AABB2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35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38B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1D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22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B1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B1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0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3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5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5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6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3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4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0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621D5B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E3C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EF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F3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34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61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82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9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F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0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1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6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8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B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2F3BEA" w14:paraId="44111F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4C2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AAA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E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42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85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CE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9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F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B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8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1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0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D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C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342F7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AD2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18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0F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AB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C2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8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A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D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C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8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9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2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43729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0D8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01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4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39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64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4D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0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8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3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5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B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F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F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806D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8DD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7D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48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7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7E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A7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3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F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7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0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3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4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5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02FF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53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1C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0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A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F6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5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1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D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7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4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A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8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5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1DF1A1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6F3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C2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19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60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98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2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6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9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E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1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6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F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4A9F4D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AD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7F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78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94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94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6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F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4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4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2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6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9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9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14:paraId="4137B4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22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87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60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14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82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A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A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7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B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3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A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2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0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6E3805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BC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E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6B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83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5D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3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6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A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1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2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2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3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2E345C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80A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A5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B5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8A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27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C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5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8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8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6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E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</w:tbl>
    <w:p w14:paraId="29BDFDBB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2DA00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BBAFD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54F0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A1A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A363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92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184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CB67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4F13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9EE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AE0A4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6194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915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2A68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EEBC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FF6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975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484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BF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5D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41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F013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28A7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7BEA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CE0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CD4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E3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583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6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F9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D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4B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F0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9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E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47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D28126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D15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CC6AC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900B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55E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67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DD0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5FD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54D2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58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C870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2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AFA6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C77F8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347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7A7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643B6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76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CA1F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85E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AC0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F52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5733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4F8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CB7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AC9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38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454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CED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03E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A22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A8D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02D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024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6CF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3FB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8BC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FE6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E47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C98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9DB68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35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0F6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38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60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35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71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5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8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3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B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E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3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C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</w:tr>
      <w:tr w:rsidR="002F3BEA" w14:paraId="469C60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1A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35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FB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94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DF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95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D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C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8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4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D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5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9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2F3BEA" w14:paraId="688E73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33A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FA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1B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4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8F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A9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0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B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D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C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B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E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5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9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F3BEA" w14:paraId="76C9B3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E477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6B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55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09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93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5F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B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8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B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D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4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3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7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3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2F3BEA" w14:paraId="0C3F7E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FC9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F3B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AE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9C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8A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54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5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3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0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B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4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1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A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6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2F3BEA" w14:paraId="098DCF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51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F6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13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3E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AD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5E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F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E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2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A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E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A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8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1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2F3BEA" w14:paraId="0B4572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EF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EA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E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F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4B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C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5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8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7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F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C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C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2F3BEA" w14:paraId="014876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48D6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704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08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C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3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BA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9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F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3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5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7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8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0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26C53E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F92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0C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8A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66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FD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96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0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7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4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1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9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2F3BEA" w14:paraId="062EC3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63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3982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9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BE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AC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87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5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7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F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C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D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2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4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867C1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F2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57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27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D4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D4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66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2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0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D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1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3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C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6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335DF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6B5C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E4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FB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35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73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B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2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D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3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2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2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0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1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3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999A9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BFA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C7A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71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9C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B6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97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A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1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8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D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0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E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B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5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DCC2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C9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37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E4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E5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28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9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B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F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0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4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C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8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</w:tr>
      <w:tr w:rsidR="0010346A" w:rsidRPr="001F2AC7" w14:paraId="2BDA1E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6AC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D5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A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D6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7B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7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0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E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3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2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0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8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</w:tr>
      <w:tr w:rsidR="0010346A" w:rsidRPr="001F2AC7" w14:paraId="62006D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12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2E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DC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6C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00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C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C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1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8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2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7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C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E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092B3D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806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E7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90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07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0F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0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2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6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5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9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3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6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F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</w:tr>
      <w:tr w:rsidR="0010346A" w:rsidRPr="001F2AC7" w14:paraId="40985E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BCA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1D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7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16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32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1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0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4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7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5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F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9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</w:tr>
      <w:tr w:rsidR="0010346A" w:rsidRPr="001F2AC7" w14:paraId="01E900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BA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A3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8E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B5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63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9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F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A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9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9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2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62C1704B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3861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FDD74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3863B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56E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1F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797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30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362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99F3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1784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6C464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0E34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0399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1599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98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DFE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4C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F2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B90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CAD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21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E2B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FD8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3DC0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D07B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0EF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3C1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63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A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D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62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45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A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DA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F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A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14F815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1755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41406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B6B5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2282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73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7A0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AE9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AF0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6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3DC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42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536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F91A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53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156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E226D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7A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E9E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53D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CF10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6BE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B733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291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19D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130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E23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604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62B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FEA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D69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B6D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D8A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9F7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C84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604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64B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DC8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C41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BDB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117BE2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244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57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A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C3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0D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2A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3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9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0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F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E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F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A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0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</w:tr>
      <w:tr w:rsidR="002F3BEA" w14:paraId="7BF871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6B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28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6A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0E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12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56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3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2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3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9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E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B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4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C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2F3BEA" w14:paraId="77A05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86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E3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AA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48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55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F7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C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4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0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5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C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4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</w:tr>
      <w:tr w:rsidR="002F3BEA" w14:paraId="5DC834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996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55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3C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C0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97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0C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9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0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6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6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8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3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D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D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2F3BEA" w14:paraId="0040E6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8BE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F1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43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BD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F6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B3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0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0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3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8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2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7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B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E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</w:tr>
      <w:tr w:rsidR="002F3BEA" w14:paraId="551DAB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90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8CF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EF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A0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93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2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9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E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A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8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7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6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2F3BEA" w14:paraId="7D7510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459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2B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8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598.7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DB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818.6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1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DB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A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F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3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B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6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5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3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5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</w:tr>
      <w:tr w:rsidR="002F3BEA" w14:paraId="141436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17C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C5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3A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18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B3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73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8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6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F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5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7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5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2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-15.0</w:t>
            </w:r>
          </w:p>
        </w:tc>
      </w:tr>
      <w:tr w:rsidR="002F3BEA" w14:paraId="7CCAEC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BB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B8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BA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92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7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1126.2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6A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6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D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C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/>
              <w:t>1266.7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1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A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8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E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248.2</w:t>
            </w:r>
          </w:p>
        </w:tc>
      </w:tr>
      <w:tr w:rsidR="002F3BEA" w14:paraId="681356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99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1F1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0B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9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98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2C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8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8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7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3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5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F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</w:tr>
      <w:tr w:rsidR="002F3BEA" w14:paraId="4FB345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82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DA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AF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50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3E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D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C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1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5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7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E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A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6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6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2F3BEA" w14:paraId="0A3D39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ED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FDF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1C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D6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5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EC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0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F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B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3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1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9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9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3F0416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C7D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6A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E2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58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772.4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17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9E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3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0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3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B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B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714.9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0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734.1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9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</w:tr>
      <w:tr w:rsidR="002F3BEA" w14:paraId="43BFAC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E17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D3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3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9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BC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7D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4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5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D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9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F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8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7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C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1B8DF1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460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3A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5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BB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AB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0A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E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8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E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3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2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7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B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31051F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2D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C50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8A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88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C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2E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7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B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1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C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4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0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5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B0E2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A2E8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C4F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33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03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A6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0E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D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D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6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7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A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E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1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6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3B8A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AF4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03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3996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95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4263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5C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4668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51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E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5073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1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A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F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F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C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</w:tr>
      <w:tr w:rsidR="0010346A" w:rsidRPr="001F2AC7" w14:paraId="24E1DE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B1E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CC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C8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13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B0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F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1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C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D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8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3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104DA4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12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1B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0F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2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46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4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F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E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D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4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B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D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</w:tr>
      <w:tr w:rsidR="0010346A" w:rsidRPr="001F2AC7" w14:paraId="0DFA5F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BF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A3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1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A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9C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7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B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5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8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2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6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8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9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6136C2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F3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D3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2328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01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FA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32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9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A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C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D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8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0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1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14:paraId="27F8FA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B4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44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37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07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5C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7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2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2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8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6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D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B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15B1677E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F3894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DC05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DCDF1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676E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130C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A3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C49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8E8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62FE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D4C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C810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E52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141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CF4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EDB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9A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663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22F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36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2C1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24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FC0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71A4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22EF0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1B2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429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821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B9D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F9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B3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E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9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5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5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F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B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C7659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39C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C70E2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3079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486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4C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357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A2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40C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0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D72A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9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AF1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90D4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031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49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AFA8B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92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903B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BA4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2F7E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1EB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BAC9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E061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5F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AAF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15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7D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3A3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B2D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004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9AC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D56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82A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180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C76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B25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8FB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965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65F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A360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29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924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2E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796.4</w:t>
            </w:r>
            <w:r>
              <w:rPr>
                <w:rFonts w:ascii="宋体" w:hAnsi="宋体"/>
                <w:sz w:val="18"/>
                <w:szCs w:val="18"/>
              </w:rPr>
              <w:br/>
              <w:t>554.0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8C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771.6</w:t>
            </w:r>
            <w:r>
              <w:rPr>
                <w:rFonts w:ascii="宋体" w:hAnsi="宋体"/>
                <w:sz w:val="18"/>
                <w:szCs w:val="18"/>
              </w:rPr>
              <w:br/>
              <w:t>549.9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8F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/>
              <w:t>546.4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F4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688.3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3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/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9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592.0</w:t>
            </w:r>
            <w:r>
              <w:rPr>
                <w:rFonts w:ascii="宋体" w:hAnsi="宋体"/>
                <w:sz w:val="18"/>
                <w:szCs w:val="18"/>
              </w:rPr>
              <w:br/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0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D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5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569.5</w:t>
            </w:r>
            <w:r>
              <w:rPr>
                <w:rFonts w:ascii="宋体" w:hAnsi="宋体"/>
                <w:sz w:val="18"/>
                <w:szCs w:val="18"/>
              </w:rPr>
              <w:br/>
              <w:t>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0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558.2</w:t>
            </w:r>
            <w:r>
              <w:rPr>
                <w:rFonts w:ascii="宋体" w:hAnsi="宋体"/>
                <w:sz w:val="18"/>
                <w:szCs w:val="18"/>
              </w:rPr>
              <w:br/>
              <w:t>804.5</w:t>
            </w:r>
          </w:p>
        </w:tc>
      </w:tr>
      <w:tr w:rsidR="002F3BEA" w14:paraId="23CD0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07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7D7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E6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EC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AC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B9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C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6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4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6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2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1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F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B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</w:tr>
      <w:tr w:rsidR="002F3BEA" w14:paraId="4B569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4A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BEB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F6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9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A4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EC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8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C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F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3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5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D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0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A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</w:tr>
      <w:tr w:rsidR="002F3BEA" w14:paraId="78AD73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45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27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2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C0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7A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08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9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B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C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C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1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5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1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</w:tr>
      <w:tr w:rsidR="002F3BEA" w14:paraId="37630C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394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9A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CE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1024.5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E1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1062.9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BB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1082.7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EB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E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B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B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921.8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4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8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1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0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6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945.3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</w:tr>
      <w:tr w:rsidR="002F3BEA" w14:paraId="7DCA7C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92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49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25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C1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40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1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E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9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8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1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B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6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D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-28.2</w:t>
            </w:r>
          </w:p>
        </w:tc>
      </w:tr>
      <w:tr w:rsidR="002F3BEA" w14:paraId="035592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211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18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E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6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33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46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B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B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895.2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7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B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605.6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D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C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797.4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B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857.2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</w:tr>
      <w:tr w:rsidR="002F3BEA" w14:paraId="540554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6A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19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AB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969.8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4E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982.5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8C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70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F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860.3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1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D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3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1663.1</w:t>
            </w:r>
            <w:r>
              <w:rPr>
                <w:rFonts w:ascii="宋体" w:hAnsi="宋体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7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2043.1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0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2015.9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1628.3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2F3BEA" w14:paraId="7F3B7F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88A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0ED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1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6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37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64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1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6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-63.7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8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6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E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5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9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F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</w:tr>
      <w:tr w:rsidR="002F3BEA" w14:paraId="5CB4FB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A8D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5B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13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882.1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CE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880.8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1E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873.8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F8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2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767.3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4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B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1098.4</w:t>
            </w:r>
            <w:r>
              <w:rPr>
                <w:rFonts w:ascii="宋体" w:hAnsi="宋体"/>
                <w:sz w:val="18"/>
                <w:szCs w:val="18"/>
              </w:rPr>
              <w:br/>
              <w:t>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B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1693.7</w:t>
            </w:r>
            <w:r>
              <w:rPr>
                <w:rFonts w:ascii="宋体" w:hAnsi="宋体"/>
                <w:sz w:val="18"/>
                <w:szCs w:val="18"/>
              </w:rPr>
              <w:br/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5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2045.9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2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2167.3</w:t>
            </w:r>
            <w:r>
              <w:rPr>
                <w:rFonts w:ascii="宋体" w:hAnsi="宋体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D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1969.9</w:t>
            </w:r>
            <w:r>
              <w:rPr>
                <w:rFonts w:ascii="宋体" w:hAnsi="宋体"/>
                <w:sz w:val="18"/>
                <w:szCs w:val="18"/>
              </w:rPr>
              <w:br/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0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1559.7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</w:tr>
      <w:tr w:rsidR="002F3BEA" w14:paraId="2AC9A7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AEC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B32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1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1B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D6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7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9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C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0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1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5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A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8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 w:rsidR="002F3BEA" w14:paraId="236A9B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2CA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F8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97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31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AD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1B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6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D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3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B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6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0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F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2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</w:tr>
      <w:tr w:rsidR="002F3BEA" w14:paraId="78BF11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AEB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2A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C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DE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E8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A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7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3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5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8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1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2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7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2F3BEA" w14:paraId="381786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BA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0A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1E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1231.2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E4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1279.8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29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1328.4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3A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4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1393.2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F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3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5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/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2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988.2</w:t>
            </w:r>
            <w:r>
              <w:rPr>
                <w:rFonts w:ascii="宋体" w:hAnsi="宋体"/>
                <w:sz w:val="18"/>
                <w:szCs w:val="18"/>
              </w:rPr>
              <w:br/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6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1085.4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6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  <w:r>
              <w:rPr>
                <w:rFonts w:ascii="宋体" w:hAnsi="宋体"/>
                <w:sz w:val="18"/>
                <w:szCs w:val="18"/>
              </w:rPr>
              <w:br/>
              <w:t>615.6</w:t>
            </w:r>
          </w:p>
        </w:tc>
      </w:tr>
      <w:tr w:rsidR="002F3BEA" w14:paraId="4671E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29B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B3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7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87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766.3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8D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F7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F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3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2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A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9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7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0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6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</w:tr>
      <w:tr w:rsidR="002F3BEA" w14:paraId="5C2639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420C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5B2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0A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2F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5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A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3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9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F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A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9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902.9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3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979.2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9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1068.2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</w:tr>
      <w:tr w:rsidR="002F3BEA" w14:paraId="34F32B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75B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CC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FF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2025.7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23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2051.2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59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2076.6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25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2089.3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D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2102.0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0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2114.7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5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2127.5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8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1580.6</w:t>
            </w:r>
            <w:r>
              <w:rPr>
                <w:rFonts w:ascii="宋体" w:hAnsi="宋体"/>
                <w:sz w:val="18"/>
                <w:szCs w:val="18"/>
              </w:rPr>
              <w:br/>
              <w:t>2140.2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6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1822.2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7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1898.6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C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1949.4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1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1987.6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</w:tr>
      <w:tr w:rsidR="002F3BEA" w14:paraId="6841A5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D99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50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08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C1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1B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DC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1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B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0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3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8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C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37E1F1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7D4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E51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86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36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12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02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3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1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5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5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6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05A354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CAA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6E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57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E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DA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A8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4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8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4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4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3511.6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8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7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2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8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347B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F4B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77E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3C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67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B0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5F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6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9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0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B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6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D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9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A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F7F3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13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FE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D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10876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FF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10999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C6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10903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C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/>
              <w:t>10799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C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10928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B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10803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0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9273</w:t>
            </w:r>
            <w:r>
              <w:rPr>
                <w:rFonts w:ascii="宋体" w:hAnsi="宋体"/>
                <w:sz w:val="18"/>
                <w:szCs w:val="18"/>
              </w:rPr>
              <w:br/>
              <w:t>10160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E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10308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C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10950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F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11152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3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11061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</w:tr>
      <w:tr w:rsidR="0010346A" w:rsidRPr="001F2AC7" w14:paraId="2B748D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7B5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58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6830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BA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7048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02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7172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E5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7076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8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/>
              <w:t>6971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E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6976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9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6332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D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A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E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7324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7234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</w:tr>
      <w:tr w:rsidR="0010346A" w:rsidRPr="001F2AC7" w14:paraId="214592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64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1B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6A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B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FF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4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2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A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F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2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E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7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9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</w:t>
            </w:r>
            <w:r>
              <w:rPr>
                <w:rFonts w:ascii="宋体" w:hAnsi="宋体"/>
                <w:sz w:val="18"/>
                <w:szCs w:val="18"/>
              </w:rPr>
              <w:br/>
              <w:t>5.46</w:t>
            </w:r>
          </w:p>
        </w:tc>
      </w:tr>
      <w:tr w:rsidR="0010346A" w:rsidRPr="001F2AC7" w14:paraId="34FFC7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D5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6C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2D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7364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02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7488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4B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7391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C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/>
              <w:t>7287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9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7416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8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A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5762</w:t>
            </w:r>
            <w:r>
              <w:rPr>
                <w:rFonts w:ascii="宋体" w:hAnsi="宋体"/>
                <w:sz w:val="18"/>
                <w:szCs w:val="18"/>
              </w:rPr>
              <w:br/>
              <w:t>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6796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6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5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7640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1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</w:tr>
      <w:tr w:rsidR="0010346A" w:rsidRPr="001F2AC7" w14:paraId="4EB2CE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8A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B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6226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1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6445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2E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6568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8D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6472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1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/>
              <w:t>6368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8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6497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8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6372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A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4842</w:t>
            </w:r>
            <w:r>
              <w:rPr>
                <w:rFonts w:ascii="宋体" w:hAnsi="宋体"/>
                <w:sz w:val="18"/>
                <w:szCs w:val="18"/>
              </w:rPr>
              <w:br/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2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5877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5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D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6721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C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6630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</w:tr>
      <w:tr w:rsidR="0010346A" w:rsidRPr="001F2AC7" w14:paraId="16F291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072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E2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87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17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BE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D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5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5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9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1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B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B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</w:tr>
    </w:tbl>
    <w:p w14:paraId="72CE97BD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4B15C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A02CC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E40A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80C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66AF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77D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69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BCF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FB8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C533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D9D68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9062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2324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2DE7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E6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63C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920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EAC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D4D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0F4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3E2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8DA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D5D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C612F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072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DD49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DC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D1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F7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C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6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F8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D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6B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4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FE8EF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D2E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7A1E4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6465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3C9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40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ECF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759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F75F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83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2124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E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D32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8786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07C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216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C4487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D0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94C1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32C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C51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939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718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EF8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7D6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D6C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E07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1FC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F29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532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88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DF2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D06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DE0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F87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8C9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3C5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B5D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DD0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0A5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00A8D7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C6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8AA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1A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4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D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29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F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1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6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F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3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9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8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C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</w:tr>
      <w:tr w:rsidR="002F3BEA" w14:paraId="546509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CC3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74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97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F9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CC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21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5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1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6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9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B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7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2F3BEA" w14:paraId="28FB82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B8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D7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D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6E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2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DC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0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3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1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C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7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E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2F3BEA" w14:paraId="5A70AE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A85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DA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1D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45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C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D8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F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F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C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A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9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E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F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3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2F3BEA" w14:paraId="0F655F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E03F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78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6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0D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F2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46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8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F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A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3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7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4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8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1982D5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FE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E9D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7C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A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2D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D3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5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C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E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4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F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F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C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2F3BEA" w14:paraId="23BE04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3DC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2E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01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2C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84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58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A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8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1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4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A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2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E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A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53469B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EA6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F36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54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67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6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E6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A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3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E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0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9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B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2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D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23CA94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C4C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9DC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1F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86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1A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BC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2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E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C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7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6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D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6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6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40485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BFAD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E8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81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8A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72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FE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4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A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9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3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E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C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8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A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DB39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555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B3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2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18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17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6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F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B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9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9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E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4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74CD4E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64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FD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AC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54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19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5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B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A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2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A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7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B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5E1FED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A19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03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08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84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E9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4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E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D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2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7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E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8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14:paraId="48AD77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F7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A9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15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39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5D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5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6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C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5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6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3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E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4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2BC44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EC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35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FC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2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F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9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6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7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D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2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F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3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D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3947EE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7BC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25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4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9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DB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1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9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2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C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A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E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C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9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17881953" w14:textId="77777777" w:rsidR="002F3BEA" w:rsidRDefault="002F3BE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55747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403FB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DA5DE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502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B0E2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B3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772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73A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FFA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88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8188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615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97D2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7D5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B1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11C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3B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79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0E5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1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4DD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E4C3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31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E5A29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7004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6214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4012[</w:t>
            </w:r>
            <w:r>
              <w:rPr>
                <w:rFonts w:ascii="宋体" w:hAnsi="宋体"/>
                <w:sz w:val="18"/>
                <w:szCs w:val="18"/>
              </w:rPr>
              <w:t>走道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3AF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9C6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1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F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A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9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9B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1E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3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D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DB24F6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9AE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F2FBC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15EB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C9DB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1A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854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C9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26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FE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2EFD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6B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9026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50D9E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C4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B6C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1DD2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F53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E0B6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155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EA59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5DB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C7A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5A6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48E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0E9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7FC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CB6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89A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6A2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267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7DE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69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01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3C9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963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612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5DE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75D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82B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F3BEA" w14:paraId="297909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43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2E0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A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9F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6B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4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7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5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5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E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1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0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</w:tr>
      <w:tr w:rsidR="002F3BEA" w14:paraId="42F0BC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977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98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05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BB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9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C1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7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1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0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6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0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E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4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2F3BEA" w14:paraId="1D9FA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1C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30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C2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2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E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04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8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8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E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5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5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9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3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C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2F3BEA" w14:paraId="291730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11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0D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EC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17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5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25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F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0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4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4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0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2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680.6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D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B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</w:tr>
      <w:tr w:rsidR="002F3BEA" w14:paraId="14011A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9A3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F19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0A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EF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64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-57.0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3E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1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E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E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A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4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0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2F3BEA" w14:paraId="1F15F1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3A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7F60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E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842.6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0E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1C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871.6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30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5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2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1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B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5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3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3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736.8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B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</w:tr>
      <w:tr w:rsidR="002F3BEA" w14:paraId="5F9B82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D8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73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A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0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6B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37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1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6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D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C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F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8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2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6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2F3BEA" w14:paraId="61DDB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CD5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B44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0F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B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42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81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2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E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8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9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A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B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6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2F3BEA" w14:paraId="4CAB16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5F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93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06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DB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BB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F3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F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F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E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B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1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A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0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F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410BF2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634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A5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5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4C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D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9B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6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0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5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7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8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1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9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2F3BEA" w14:paraId="6EB2F0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5A10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EDA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A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89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2A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11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C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5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F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0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2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1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1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F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2F3BEA" w14:paraId="777DA3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C87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D17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58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6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19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E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1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9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5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D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F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4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8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2F3BEA" w14:paraId="1E5AA9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79C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6AC1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B2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95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10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A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7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B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6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A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D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D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B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5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BD8C4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2416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A4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7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0F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A3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D2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A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E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9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2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7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2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B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DE20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BE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E2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5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B4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62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1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6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B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F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9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4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</w:tr>
      <w:tr w:rsidR="0010346A" w:rsidRPr="001F2AC7" w14:paraId="3A531B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5F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5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E1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D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73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D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8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7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F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4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C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4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</w:tr>
      <w:tr w:rsidR="0010346A" w:rsidRPr="001F2AC7" w14:paraId="74555F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7EC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03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3E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DA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D8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6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3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7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B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D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E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</w:tr>
      <w:tr w:rsidR="0010346A" w:rsidRPr="001F2AC7" w14:paraId="41A685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D5B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D8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C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3E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5F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5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B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7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5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A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8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5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7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</w:tr>
      <w:tr w:rsidR="0010346A" w:rsidRPr="001F2AC7" w14:paraId="61BE1B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F0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46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34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E9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DC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F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C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A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1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D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C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F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1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</w:tr>
      <w:tr w:rsidR="0010346A" w:rsidRPr="001F2AC7" w14:paraId="5BD098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19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0F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9A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47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D5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6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4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4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D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8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F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7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  <w:bookmarkEnd w:id="134"/>
    </w:tbl>
    <w:p w14:paraId="6C652A98" w14:textId="77777777" w:rsidR="002F3BEA" w:rsidRDefault="002F3BEA">
      <w:pPr>
        <w:rPr>
          <w:szCs w:val="24"/>
          <w:lang w:val="en-US"/>
        </w:rPr>
      </w:pPr>
    </w:p>
    <w:p w14:paraId="001FF233" w14:textId="77777777" w:rsidR="002F3BEA" w:rsidRDefault="002F3BEA">
      <w:pPr>
        <w:rPr>
          <w:szCs w:val="24"/>
          <w:lang w:val="en-US"/>
        </w:rPr>
      </w:pPr>
    </w:p>
    <w:sectPr w:rsidR="002F3BEA" w:rsidSect="002C28E3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3212" w14:textId="77777777" w:rsidR="002C28E3" w:rsidRDefault="002C28E3">
      <w:r>
        <w:separator/>
      </w:r>
    </w:p>
  </w:endnote>
  <w:endnote w:type="continuationSeparator" w:id="0">
    <w:p w14:paraId="646CE396" w14:textId="77777777" w:rsidR="002C28E3" w:rsidRDefault="002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48DA" w14:textId="77777777" w:rsidR="00000000" w:rsidRDefault="00000000" w:rsidP="00682C57">
    <w:pPr>
      <w:pStyle w:val="a5"/>
    </w:pPr>
  </w:p>
  <w:p w14:paraId="36F8936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0B799756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2AF7F81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970327"/>
      <w:docPartObj>
        <w:docPartGallery w:val="Page Numbers (Bottom of Page)"/>
        <w:docPartUnique/>
      </w:docPartObj>
    </w:sdtPr>
    <w:sdtContent>
      <w:p w14:paraId="7B6DCA3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DF3D981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23B0" w14:textId="77777777" w:rsidR="002C28E3" w:rsidRDefault="002C28E3">
      <w:r>
        <w:separator/>
      </w:r>
    </w:p>
  </w:footnote>
  <w:footnote w:type="continuationSeparator" w:id="0">
    <w:p w14:paraId="4AC878CE" w14:textId="77777777" w:rsidR="002C28E3" w:rsidRDefault="002C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FBCC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59BD2A8A" wp14:editId="4915DE0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4363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C3"/>
    <w:rsid w:val="001915A3"/>
    <w:rsid w:val="00217F62"/>
    <w:rsid w:val="002C28E3"/>
    <w:rsid w:val="002F3BEA"/>
    <w:rsid w:val="005B71C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6F48478"/>
  <w15:docId w15:val="{2FC8B27B-DF26-4B4A-AA0E-1E1CA53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203;&#29577;&#27905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</Pages>
  <Words>45764</Words>
  <Characters>260857</Characters>
  <Application>Microsoft Office Word</Application>
  <DocSecurity>0</DocSecurity>
  <Lines>2173</Lines>
  <Paragraphs>612</Paragraphs>
  <ScaleCrop>false</ScaleCrop>
  <Company>ths</Company>
  <LinksUpToDate>false</LinksUpToDate>
  <CharactersWithSpaces>306009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薛玉洁</dc:creator>
  <cp:keywords/>
  <dc:description/>
  <cp:lastModifiedBy>薛玉洁 薛</cp:lastModifiedBy>
  <cp:revision>2</cp:revision>
  <cp:lastPrinted>1899-12-31T16:00:00Z</cp:lastPrinted>
  <dcterms:created xsi:type="dcterms:W3CDTF">2024-03-15T13:10:00Z</dcterms:created>
  <dcterms:modified xsi:type="dcterms:W3CDTF">2024-03-15T13:11:00Z</dcterms:modified>
</cp:coreProperties>
</file>