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61065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7FDFCD47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公共建筑－综合权衡</w:t>
      </w:r>
      <w:bookmarkEnd w:id="0"/>
    </w:p>
    <w:p w14:paraId="47D30DC9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89D6B6B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6C4AE9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2699C49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4"/>
          </w:p>
        </w:tc>
      </w:tr>
      <w:tr w:rsidR="00D40158" w:rsidRPr="00D40158" w14:paraId="6206ADD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2ECBF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054031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辽宁</w:t>
            </w:r>
            <w:r>
              <w:t>-</w:t>
            </w:r>
            <w:r>
              <w:t>大连</w:t>
            </w:r>
            <w:r>
              <w:t>-</w:t>
            </w:r>
            <w:r>
              <w:t>旅顺</w:t>
            </w:r>
            <w:bookmarkEnd w:id="5"/>
          </w:p>
        </w:tc>
      </w:tr>
      <w:tr w:rsidR="00D40158" w:rsidRPr="00D40158" w14:paraId="60E77AC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48FFE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C8D399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685C253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5DCFC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8F7E01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57D96B6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0DD4C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7A7B50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11C6A2F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F9D9F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E2B64C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1F094E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663100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77295F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111BB3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8C3548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EE4F82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61A0E2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047804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20FE03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2024年3月15日</w:t>
              </w:r>
            </w:smartTag>
            <w:bookmarkEnd w:id="9"/>
          </w:p>
        </w:tc>
      </w:tr>
    </w:tbl>
    <w:p w14:paraId="409CC189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58B96B6D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1AADEE8D" wp14:editId="1DA5478E">
            <wp:extent cx="1514634" cy="1514634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B1973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525E1198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DEC3D5A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AFA60BD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BECS2022</w:t>
            </w:r>
            <w:bookmarkEnd w:id="11"/>
          </w:p>
        </w:tc>
      </w:tr>
      <w:tr w:rsidR="00DD16C4" w:rsidRPr="00D40158" w14:paraId="198CC7F7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DD5D360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F1AFDF1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20200923</w:t>
            </w:r>
            <w:bookmarkEnd w:id="12"/>
          </w:p>
        </w:tc>
      </w:tr>
      <w:tr w:rsidR="001B7C87" w:rsidRPr="00D40158" w14:paraId="54799B73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E01829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0BB708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286D7FA9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4D7A0B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F4FEE16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T18222310589</w:t>
            </w:r>
            <w:bookmarkEnd w:id="13"/>
          </w:p>
        </w:tc>
      </w:tr>
    </w:tbl>
    <w:p w14:paraId="0BC73CAE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56FA138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688E285" w14:textId="77777777" w:rsidR="00534D11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1430357" w:history="1">
        <w:r w:rsidR="00534D11" w:rsidRPr="000D4D2A">
          <w:rPr>
            <w:rStyle w:val="a7"/>
          </w:rPr>
          <w:t>1</w:t>
        </w:r>
        <w:r w:rsidR="00534D11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534D11" w:rsidRPr="000D4D2A">
          <w:rPr>
            <w:rStyle w:val="a7"/>
          </w:rPr>
          <w:t>建筑概况</w:t>
        </w:r>
        <w:r w:rsidR="00534D11">
          <w:rPr>
            <w:webHidden/>
          </w:rPr>
          <w:tab/>
        </w:r>
        <w:r w:rsidR="00534D11">
          <w:rPr>
            <w:webHidden/>
          </w:rPr>
          <w:fldChar w:fldCharType="begin"/>
        </w:r>
        <w:r w:rsidR="00534D11">
          <w:rPr>
            <w:webHidden/>
          </w:rPr>
          <w:instrText xml:space="preserve"> PAGEREF _Toc161430357 \h </w:instrText>
        </w:r>
        <w:r w:rsidR="00534D11">
          <w:rPr>
            <w:webHidden/>
          </w:rPr>
        </w:r>
        <w:r w:rsidR="00534D11">
          <w:rPr>
            <w:webHidden/>
          </w:rPr>
          <w:fldChar w:fldCharType="separate"/>
        </w:r>
        <w:r w:rsidR="00534D11">
          <w:rPr>
            <w:webHidden/>
          </w:rPr>
          <w:t>3</w:t>
        </w:r>
        <w:r w:rsidR="00534D11">
          <w:rPr>
            <w:webHidden/>
          </w:rPr>
          <w:fldChar w:fldCharType="end"/>
        </w:r>
      </w:hyperlink>
    </w:p>
    <w:p w14:paraId="5C66E7D9" w14:textId="77777777" w:rsidR="00534D11" w:rsidRDefault="00534D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0358" w:history="1">
        <w:r w:rsidRPr="000D4D2A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D4D2A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_Toc161430358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2D9605F" w14:textId="77777777" w:rsidR="00534D11" w:rsidRDefault="00534D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0359" w:history="1">
        <w:r w:rsidRPr="000D4D2A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D4D2A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_Toc161430359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85315F9" w14:textId="77777777" w:rsidR="00534D11" w:rsidRDefault="00534D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0360" w:history="1">
        <w:r w:rsidRPr="000D4D2A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D4D2A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_Toc161430360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67EB5DE" w14:textId="77777777" w:rsidR="00534D11" w:rsidRDefault="00534D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0361" w:history="1">
        <w:r w:rsidRPr="000D4D2A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D4D2A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_Toc161430361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613D946" w14:textId="77777777" w:rsidR="00534D11" w:rsidRDefault="00534D1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0362" w:history="1">
        <w:r w:rsidRPr="000D4D2A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D4D2A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_Toc161430362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282FAD1" w14:textId="77777777" w:rsidR="00534D11" w:rsidRDefault="00534D1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0363" w:history="1">
        <w:r w:rsidRPr="000D4D2A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D4D2A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_Toc161430363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5DCFA18" w14:textId="77777777" w:rsidR="00534D11" w:rsidRDefault="00534D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0364" w:history="1">
        <w:r w:rsidRPr="000D4D2A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D4D2A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_Toc161430364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9734035" w14:textId="77777777" w:rsidR="00534D11" w:rsidRDefault="00534D1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0365" w:history="1">
        <w:r w:rsidRPr="000D4D2A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D4D2A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_Toc161430365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5733B1F" w14:textId="77777777" w:rsidR="00534D11" w:rsidRDefault="00534D1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0366" w:history="1">
        <w:r w:rsidRPr="000D4D2A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D4D2A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_Toc161430366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0AFF67E" w14:textId="77777777" w:rsidR="00534D11" w:rsidRDefault="00534D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0367" w:history="1">
        <w:r w:rsidRPr="000D4D2A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D4D2A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_Toc161430367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9901EA2" w14:textId="77777777" w:rsidR="00534D11" w:rsidRDefault="00534D1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0368" w:history="1">
        <w:r w:rsidRPr="000D4D2A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D4D2A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_Toc161430368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8F4050A" w14:textId="77777777" w:rsidR="00534D11" w:rsidRDefault="00534D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0369" w:history="1">
        <w:r w:rsidRPr="000D4D2A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D4D2A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47248D1" w14:textId="77777777" w:rsidR="00534D11" w:rsidRDefault="00534D1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0370" w:history="1">
        <w:r w:rsidRPr="000D4D2A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D4D2A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F606140" w14:textId="77777777" w:rsidR="00534D11" w:rsidRDefault="00534D1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0371" w:history="1">
        <w:r w:rsidRPr="000D4D2A">
          <w:rPr>
            <w:rStyle w:val="a7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D4D2A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F7FC0AD" w14:textId="77777777" w:rsidR="00534D11" w:rsidRDefault="00534D1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0372" w:history="1">
        <w:r w:rsidRPr="000D4D2A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D4D2A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30F59F5" w14:textId="77777777" w:rsidR="00534D11" w:rsidRDefault="00534D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0373" w:history="1">
        <w:r w:rsidRPr="000D4D2A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D4D2A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EFACCD0" w14:textId="77777777" w:rsidR="00534D11" w:rsidRDefault="00534D1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0374" w:history="1">
        <w:r w:rsidRPr="000D4D2A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D4D2A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6904C56" w14:textId="77777777" w:rsidR="00534D11" w:rsidRDefault="00534D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0375" w:history="1">
        <w:r w:rsidRPr="000D4D2A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D4D2A">
          <w:rPr>
            <w:rStyle w:val="a7"/>
          </w:rPr>
          <w:t>采暖与非采暖隔墙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8CD53FD" w14:textId="77777777" w:rsidR="00534D11" w:rsidRDefault="00534D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0376" w:history="1">
        <w:r w:rsidRPr="000D4D2A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D4D2A">
          <w:rPr>
            <w:rStyle w:val="a7"/>
          </w:rPr>
          <w:t>采暖与非采暖楼板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81BD518" w14:textId="77777777" w:rsidR="00534D11" w:rsidRDefault="00534D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0377" w:history="1">
        <w:r w:rsidRPr="000D4D2A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D4D2A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ECADECB" w14:textId="77777777" w:rsidR="00534D11" w:rsidRDefault="00534D1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0378" w:history="1">
        <w:r w:rsidRPr="000D4D2A">
          <w:rPr>
            <w:rStyle w:val="a7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D4D2A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7D21338" w14:textId="77777777" w:rsidR="00534D11" w:rsidRDefault="00534D1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0379" w:history="1">
        <w:r w:rsidRPr="000D4D2A">
          <w:rPr>
            <w:rStyle w:val="a7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D4D2A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13846C0" w14:textId="77777777" w:rsidR="00534D11" w:rsidRDefault="00534D1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0380" w:history="1">
        <w:r w:rsidRPr="000D4D2A">
          <w:rPr>
            <w:rStyle w:val="a7"/>
            <w:lang w:val="en-GB"/>
          </w:rPr>
          <w:t>12.3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D4D2A">
          <w:rPr>
            <w:rStyle w:val="a7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6FF13E1" w14:textId="77777777" w:rsidR="00534D11" w:rsidRDefault="00534D1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0381" w:history="1">
        <w:r w:rsidRPr="000D4D2A">
          <w:rPr>
            <w:rStyle w:val="a7"/>
            <w:lang w:val="en-GB"/>
          </w:rPr>
          <w:t>12.4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D4D2A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_Toc161430381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2AAA0AA" w14:textId="77777777" w:rsidR="00534D11" w:rsidRDefault="00534D1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0382" w:history="1">
        <w:r w:rsidRPr="000D4D2A">
          <w:rPr>
            <w:rStyle w:val="a7"/>
            <w:lang w:val="en-GB"/>
          </w:rPr>
          <w:t>12.5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D4D2A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6E27266" w14:textId="77777777" w:rsidR="00534D11" w:rsidRDefault="00534D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0383" w:history="1">
        <w:r w:rsidRPr="000D4D2A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D4D2A">
          <w:rPr>
            <w:rStyle w:val="a7"/>
          </w:rPr>
          <w:t>外门构造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84B8853" w14:textId="77777777" w:rsidR="00534D11" w:rsidRDefault="00534D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0384" w:history="1">
        <w:r w:rsidRPr="000D4D2A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D4D2A">
          <w:rPr>
            <w:rStyle w:val="a7"/>
          </w:rPr>
          <w:t>周边地面</w:t>
        </w:r>
        <w:r w:rsidRPr="000D4D2A">
          <w:rPr>
            <w:rStyle w:val="a7"/>
          </w:rPr>
          <w:t>-</w:t>
        </w:r>
        <w:r w:rsidRPr="000D4D2A">
          <w:rPr>
            <w:rStyle w:val="a7"/>
          </w:rPr>
          <w:t>控温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_Toc161430384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4B9A6C1" w14:textId="77777777" w:rsidR="00534D11" w:rsidRDefault="00534D1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0385" w:history="1">
        <w:r w:rsidRPr="000D4D2A">
          <w:rPr>
            <w:rStyle w:val="a7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D4D2A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13F0258" w14:textId="77777777" w:rsidR="00534D11" w:rsidRDefault="00534D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0386" w:history="1">
        <w:r w:rsidRPr="000D4D2A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D4D2A">
          <w:rPr>
            <w:rStyle w:val="a7"/>
          </w:rPr>
          <w:t>非周边地面</w:t>
        </w:r>
        <w:r w:rsidRPr="000D4D2A">
          <w:rPr>
            <w:rStyle w:val="a7"/>
          </w:rPr>
          <w:t>-</w:t>
        </w:r>
        <w:r w:rsidRPr="000D4D2A">
          <w:rPr>
            <w:rStyle w:val="a7"/>
          </w:rPr>
          <w:t>控温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949C7B4" w14:textId="77777777" w:rsidR="00534D11" w:rsidRDefault="00534D1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0387" w:history="1">
        <w:r w:rsidRPr="000D4D2A">
          <w:rPr>
            <w:rStyle w:val="a7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D4D2A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E7F2725" w14:textId="77777777" w:rsidR="00534D11" w:rsidRDefault="00534D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0388" w:history="1">
        <w:r w:rsidRPr="000D4D2A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D4D2A">
          <w:rPr>
            <w:rStyle w:val="a7"/>
          </w:rPr>
          <w:t>采暖地下室外墙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F0D9FB7" w14:textId="77777777" w:rsidR="00534D11" w:rsidRDefault="00534D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0389" w:history="1">
        <w:r w:rsidRPr="000D4D2A">
          <w:rPr>
            <w:rStyle w:val="a7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D4D2A">
          <w:rPr>
            <w:rStyle w:val="a7"/>
          </w:rPr>
          <w:t>可开启面积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8B51142" w14:textId="77777777" w:rsidR="00534D11" w:rsidRDefault="00534D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0390" w:history="1">
        <w:r w:rsidRPr="000D4D2A">
          <w:rPr>
            <w:rStyle w:val="a7"/>
          </w:rPr>
          <w:t>18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D4D2A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_Toc161430390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56412D4" w14:textId="77777777" w:rsidR="00534D11" w:rsidRDefault="00534D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0391" w:history="1">
        <w:r w:rsidRPr="000D4D2A">
          <w:rPr>
            <w:rStyle w:val="a7"/>
          </w:rPr>
          <w:t>19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D4D2A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B33209C" w14:textId="77777777" w:rsidR="00534D11" w:rsidRDefault="00534D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0392" w:history="1">
        <w:r w:rsidRPr="000D4D2A">
          <w:rPr>
            <w:rStyle w:val="a7"/>
          </w:rPr>
          <w:t>20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D4D2A">
          <w:rPr>
            <w:rStyle w:val="a7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376F974" w14:textId="77777777" w:rsidR="00534D11" w:rsidRDefault="00534D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0393" w:history="1">
        <w:r w:rsidRPr="000D4D2A">
          <w:rPr>
            <w:rStyle w:val="a7"/>
          </w:rPr>
          <w:t>21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D4D2A">
          <w:rPr>
            <w:rStyle w:val="a7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64CCFDA" w14:textId="77777777" w:rsidR="00AA47FE" w:rsidRDefault="00D40158" w:rsidP="00D40158">
      <w:pPr>
        <w:pStyle w:val="TOC1"/>
        <w:sectPr w:rsidR="00AA47FE" w:rsidSect="00B83952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3BCEA9A6" w14:textId="77777777" w:rsidR="00D40158" w:rsidRDefault="00D40158" w:rsidP="00D40158">
      <w:pPr>
        <w:pStyle w:val="TOC1"/>
      </w:pPr>
    </w:p>
    <w:p w14:paraId="024F1BC7" w14:textId="77777777" w:rsidR="00D40158" w:rsidRPr="005E5F93" w:rsidRDefault="00D40158" w:rsidP="005215FB">
      <w:pPr>
        <w:pStyle w:val="1"/>
      </w:pPr>
      <w:bookmarkStart w:id="14" w:name="_Toc161430357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0522BD35" w14:textId="77777777" w:rsidTr="00BE3C10">
        <w:tc>
          <w:tcPr>
            <w:tcW w:w="2759" w:type="dxa"/>
            <w:shd w:val="clear" w:color="auto" w:fill="E6E6E6"/>
          </w:tcPr>
          <w:p w14:paraId="2FE945E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232CB4D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 w:rsidR="00D40158" w:rsidRPr="00FF2243" w14:paraId="2AF28A29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20C13B9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30182FE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辽宁</w:t>
            </w:r>
            <w:r>
              <w:t>-</w:t>
            </w:r>
            <w:r>
              <w:t>大连</w:t>
            </w:r>
            <w:r>
              <w:t>-</w:t>
            </w:r>
            <w:r>
              <w:t>旅顺</w:t>
            </w:r>
            <w:bookmarkEnd w:id="17"/>
          </w:p>
        </w:tc>
      </w:tr>
      <w:tr w:rsidR="00037A4C" w:rsidRPr="00FF2243" w14:paraId="7A64EA20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35AB072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7D3F6A1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39.00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04D4FFC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121.63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532FC5AD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0C76CB5C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4464341B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</w:t>
            </w:r>
            <w:bookmarkEnd w:id="20"/>
          </w:p>
        </w:tc>
      </w:tr>
      <w:tr w:rsidR="00D40158" w:rsidRPr="00FF2243" w14:paraId="18AB4119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6ABF5DD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4A7F820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3931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2F46D159" w14:textId="77777777" w:rsidTr="00BE3C10">
        <w:tc>
          <w:tcPr>
            <w:tcW w:w="2759" w:type="dxa"/>
            <w:shd w:val="clear" w:color="auto" w:fill="E6E6E6"/>
          </w:tcPr>
          <w:p w14:paraId="7CED22A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3057B1A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1F9B55BD" w14:textId="77777777" w:rsidTr="00BE3C10">
        <w:tc>
          <w:tcPr>
            <w:tcW w:w="2759" w:type="dxa"/>
            <w:shd w:val="clear" w:color="auto" w:fill="E6E6E6"/>
          </w:tcPr>
          <w:p w14:paraId="4ADA04F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28FD7C6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21.0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7D96DBF5" w14:textId="77777777" w:rsidTr="00BE3C10">
        <w:tc>
          <w:tcPr>
            <w:tcW w:w="2759" w:type="dxa"/>
            <w:shd w:val="clear" w:color="auto" w:fill="E6E6E6"/>
          </w:tcPr>
          <w:p w14:paraId="2534FBF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7CB3176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0.00</w:t>
            </w:r>
            <w:bookmarkEnd w:id="26"/>
          </w:p>
        </w:tc>
      </w:tr>
      <w:tr w:rsidR="00203A7D" w:rsidRPr="00FF2243" w14:paraId="33339629" w14:textId="77777777" w:rsidTr="00BE3C10">
        <w:tc>
          <w:tcPr>
            <w:tcW w:w="2759" w:type="dxa"/>
            <w:shd w:val="clear" w:color="auto" w:fill="E6E6E6"/>
          </w:tcPr>
          <w:p w14:paraId="1F812FB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3A10D7C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0.00</w:t>
            </w:r>
            <w:bookmarkEnd w:id="27"/>
          </w:p>
        </w:tc>
      </w:tr>
      <w:tr w:rsidR="00FA4476" w:rsidRPr="00FF2243" w14:paraId="53694F82" w14:textId="77777777" w:rsidTr="00BE3C10">
        <w:tc>
          <w:tcPr>
            <w:tcW w:w="2759" w:type="dxa"/>
            <w:shd w:val="clear" w:color="auto" w:fill="E6E6E6"/>
          </w:tcPr>
          <w:p w14:paraId="5D146FB2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740DE078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71</w:t>
            </w:r>
            <w:bookmarkEnd w:id="28"/>
          </w:p>
        </w:tc>
      </w:tr>
      <w:tr w:rsidR="00D40158" w:rsidRPr="00FF2243" w14:paraId="517A6F39" w14:textId="77777777" w:rsidTr="00BE3C10">
        <w:tc>
          <w:tcPr>
            <w:tcW w:w="2759" w:type="dxa"/>
            <w:shd w:val="clear" w:color="auto" w:fill="E6E6E6"/>
          </w:tcPr>
          <w:p w14:paraId="0A1C081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706E45D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0A1052A3" w14:textId="77777777" w:rsidTr="00BE3C10">
        <w:tc>
          <w:tcPr>
            <w:tcW w:w="2759" w:type="dxa"/>
            <w:shd w:val="clear" w:color="auto" w:fill="E6E6E6"/>
          </w:tcPr>
          <w:p w14:paraId="6109AC0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4B189B7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15C97206" w14:textId="77777777" w:rsidTr="00BE3C10">
        <w:tc>
          <w:tcPr>
            <w:tcW w:w="2759" w:type="dxa"/>
            <w:shd w:val="clear" w:color="auto" w:fill="E6E6E6"/>
          </w:tcPr>
          <w:p w14:paraId="2F3EF21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1CDAED2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6C281D21" w14:textId="77777777" w:rsidR="00D40158" w:rsidRDefault="00D40158" w:rsidP="00D40158">
      <w:pPr>
        <w:pStyle w:val="1"/>
      </w:pPr>
      <w:bookmarkStart w:id="32" w:name="TitleFormat"/>
      <w:bookmarkStart w:id="33" w:name="_Toc161430358"/>
      <w:bookmarkEnd w:id="15"/>
      <w:r>
        <w:rPr>
          <w:rFonts w:hint="eastAsia"/>
        </w:rPr>
        <w:t>设计依据</w:t>
      </w:r>
      <w:bookmarkEnd w:id="33"/>
    </w:p>
    <w:p w14:paraId="59F269BB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《辽宁省公共建筑节能设计标准》</w:t>
      </w:r>
      <w:r>
        <w:rPr>
          <w:kern w:val="2"/>
          <w:szCs w:val="24"/>
          <w:lang w:val="en-US"/>
        </w:rPr>
        <w:t>(DB21/T 1899-2011)</w:t>
      </w:r>
    </w:p>
    <w:p w14:paraId="43CF16C1" w14:textId="77777777" w:rsidR="004F4D4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7AA8D28F" w14:textId="77777777" w:rsidR="004F4D4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39A2C018" w14:textId="77777777" w:rsidR="004F4D4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《建筑幕墙物理性能分级》</w:t>
      </w:r>
      <w:r>
        <w:rPr>
          <w:kern w:val="2"/>
          <w:szCs w:val="24"/>
          <w:lang w:val="en-US"/>
        </w:rPr>
        <w:t>(GB/T21086)</w:t>
      </w:r>
    </w:p>
    <w:p w14:paraId="33B03435" w14:textId="77777777" w:rsidR="004F4D40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61430359"/>
      <w:r>
        <w:rPr>
          <w:kern w:val="2"/>
          <w:szCs w:val="24"/>
        </w:rPr>
        <w:t>工程材料</w:t>
      </w:r>
      <w:bookmarkEnd w:id="3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4F4D40" w14:paraId="2477B227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9CFA6C8" w14:textId="77777777" w:rsidR="004F4D40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E3DEBBE" w14:textId="77777777" w:rsidR="004F4D4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889D4DB" w14:textId="77777777" w:rsidR="004F4D4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B7A0B6" w14:textId="77777777" w:rsidR="004F4D40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19D4714" w14:textId="77777777" w:rsidR="004F4D40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BC7F65" w14:textId="77777777" w:rsidR="004F4D40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F6FF0DB" w14:textId="77777777" w:rsidR="004F4D40" w:rsidRDefault="00000000">
            <w:pPr>
              <w:jc w:val="center"/>
            </w:pPr>
            <w:r>
              <w:t>备注</w:t>
            </w:r>
          </w:p>
        </w:tc>
      </w:tr>
      <w:tr w:rsidR="004F4D40" w14:paraId="75837EBB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EFA40EC" w14:textId="77777777" w:rsidR="004F4D40" w:rsidRDefault="004F4D4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1996927" w14:textId="77777777" w:rsidR="004F4D40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563BCF7" w14:textId="77777777" w:rsidR="004F4D4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555658" w14:textId="77777777" w:rsidR="004F4D40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ADE25F0" w14:textId="77777777" w:rsidR="004F4D40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625C54" w14:textId="77777777" w:rsidR="004F4D40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37CCAF8" w14:textId="77777777" w:rsidR="004F4D40" w:rsidRDefault="004F4D40">
            <w:pPr>
              <w:jc w:val="center"/>
            </w:pPr>
          </w:p>
        </w:tc>
      </w:tr>
      <w:tr w:rsidR="004F4D40" w14:paraId="0FF866F9" w14:textId="77777777">
        <w:tc>
          <w:tcPr>
            <w:tcW w:w="2196" w:type="dxa"/>
            <w:shd w:val="clear" w:color="auto" w:fill="E6E6E6"/>
            <w:vAlign w:val="center"/>
          </w:tcPr>
          <w:p w14:paraId="50A1C8B0" w14:textId="77777777" w:rsidR="004F4D40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99CF269" w14:textId="77777777" w:rsidR="004F4D40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50C8441" w14:textId="77777777" w:rsidR="004F4D4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C3A90DA" w14:textId="77777777" w:rsidR="004F4D4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DD3A980" w14:textId="77777777" w:rsidR="004F4D4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C1A7714" w14:textId="77777777" w:rsidR="004F4D40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1E572378" w14:textId="77777777" w:rsidR="004F4D4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F4D40" w14:paraId="5DFEEB51" w14:textId="77777777">
        <w:tc>
          <w:tcPr>
            <w:tcW w:w="2196" w:type="dxa"/>
            <w:shd w:val="clear" w:color="auto" w:fill="E6E6E6"/>
            <w:vAlign w:val="center"/>
          </w:tcPr>
          <w:p w14:paraId="479310A9" w14:textId="77777777" w:rsidR="004F4D40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6FF2F1B1" w14:textId="77777777" w:rsidR="004F4D40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562F0C62" w14:textId="77777777" w:rsidR="004F4D40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5FAF9D2" w14:textId="77777777" w:rsidR="004F4D40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684ECE8B" w14:textId="77777777" w:rsidR="004F4D4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256A1DC" w14:textId="77777777" w:rsidR="004F4D40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408C35F6" w14:textId="77777777" w:rsidR="004F4D4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F4D40" w14:paraId="7C701F8D" w14:textId="77777777">
        <w:tc>
          <w:tcPr>
            <w:tcW w:w="2196" w:type="dxa"/>
            <w:shd w:val="clear" w:color="auto" w:fill="E6E6E6"/>
            <w:vAlign w:val="center"/>
          </w:tcPr>
          <w:p w14:paraId="1796712C" w14:textId="77777777" w:rsidR="004F4D40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1806A4C" w14:textId="77777777" w:rsidR="004F4D40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67A99C3" w14:textId="77777777" w:rsidR="004F4D4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8699181" w14:textId="77777777" w:rsidR="004F4D40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24FFC1A1" w14:textId="77777777" w:rsidR="004F4D40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2B40712" w14:textId="77777777" w:rsidR="004F4D40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F7FFF40" w14:textId="77777777" w:rsidR="004F4D4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F4D40" w14:paraId="585B4890" w14:textId="77777777">
        <w:tc>
          <w:tcPr>
            <w:tcW w:w="2196" w:type="dxa"/>
            <w:shd w:val="clear" w:color="auto" w:fill="E6E6E6"/>
            <w:vAlign w:val="center"/>
          </w:tcPr>
          <w:p w14:paraId="74776B3E" w14:textId="77777777" w:rsidR="004F4D40" w:rsidRDefault="00000000">
            <w:r>
              <w:lastRenderedPageBreak/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245A0FA7" w14:textId="77777777" w:rsidR="004F4D40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2E174353" w14:textId="77777777" w:rsidR="004F4D40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4D7E8FD5" w14:textId="77777777" w:rsidR="004F4D40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0B60BF90" w14:textId="77777777" w:rsidR="004F4D40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9A1C158" w14:textId="77777777" w:rsidR="004F4D40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6D831220" w14:textId="77777777" w:rsidR="004F4D4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F4D40" w14:paraId="3EC58046" w14:textId="77777777">
        <w:tc>
          <w:tcPr>
            <w:tcW w:w="2196" w:type="dxa"/>
            <w:shd w:val="clear" w:color="auto" w:fill="E6E6E6"/>
            <w:vAlign w:val="center"/>
          </w:tcPr>
          <w:p w14:paraId="40FBAEBA" w14:textId="77777777" w:rsidR="004F4D40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126AFD6D" w14:textId="77777777" w:rsidR="004F4D40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2D88E8A2" w14:textId="77777777" w:rsidR="004F4D40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785164DE" w14:textId="77777777" w:rsidR="004F4D40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65978691" w14:textId="77777777" w:rsidR="004F4D40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01125480" w14:textId="77777777" w:rsidR="004F4D4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7407496" w14:textId="77777777" w:rsidR="004F4D4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4F4D40" w14:paraId="1925A9B0" w14:textId="77777777">
        <w:tc>
          <w:tcPr>
            <w:tcW w:w="2196" w:type="dxa"/>
            <w:shd w:val="clear" w:color="auto" w:fill="E6E6E6"/>
            <w:vAlign w:val="center"/>
          </w:tcPr>
          <w:p w14:paraId="39D6E44F" w14:textId="77777777" w:rsidR="004F4D40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04016D3D" w14:textId="77777777" w:rsidR="004F4D40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45C87C06" w14:textId="77777777" w:rsidR="004F4D40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374ADB3B" w14:textId="77777777" w:rsidR="004F4D40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4DC9333C" w14:textId="77777777" w:rsidR="004F4D4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ABF659B" w14:textId="77777777" w:rsidR="004F4D40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5BA9B8DC" w14:textId="77777777" w:rsidR="004F4D4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F4D40" w14:paraId="1608E181" w14:textId="77777777">
        <w:tc>
          <w:tcPr>
            <w:tcW w:w="2196" w:type="dxa"/>
            <w:shd w:val="clear" w:color="auto" w:fill="E6E6E6"/>
            <w:vAlign w:val="center"/>
          </w:tcPr>
          <w:p w14:paraId="54EB8FA4" w14:textId="77777777" w:rsidR="004F4D40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6BF26416" w14:textId="77777777" w:rsidR="004F4D40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4CF69435" w14:textId="77777777" w:rsidR="004F4D40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2AA0849B" w14:textId="77777777" w:rsidR="004F4D40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6B0BEF7E" w14:textId="77777777" w:rsidR="004F4D40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43EFB606" w14:textId="77777777" w:rsidR="004F4D4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E26EAC1" w14:textId="77777777" w:rsidR="004F4D40" w:rsidRDefault="004F4D40">
            <w:pPr>
              <w:rPr>
                <w:sz w:val="18"/>
                <w:szCs w:val="18"/>
              </w:rPr>
            </w:pPr>
          </w:p>
        </w:tc>
      </w:tr>
    </w:tbl>
    <w:p w14:paraId="6DBFE136" w14:textId="77777777" w:rsidR="004F4D40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161430360"/>
      <w:r>
        <w:rPr>
          <w:kern w:val="2"/>
          <w:szCs w:val="24"/>
        </w:rPr>
        <w:t>体形系数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4F4D40" w14:paraId="52B7598B" w14:textId="77777777">
        <w:tc>
          <w:tcPr>
            <w:tcW w:w="2513" w:type="dxa"/>
            <w:shd w:val="clear" w:color="auto" w:fill="E6E6E6"/>
            <w:vAlign w:val="center"/>
          </w:tcPr>
          <w:p w14:paraId="752FBC2A" w14:textId="77777777" w:rsidR="004F4D40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435298A9" w14:textId="77777777" w:rsidR="004F4D40" w:rsidRDefault="00000000">
            <w:r>
              <w:t>0.00</w:t>
            </w:r>
          </w:p>
        </w:tc>
      </w:tr>
      <w:tr w:rsidR="004F4D40" w14:paraId="78CC3623" w14:textId="77777777">
        <w:tc>
          <w:tcPr>
            <w:tcW w:w="2513" w:type="dxa"/>
            <w:shd w:val="clear" w:color="auto" w:fill="E6E6E6"/>
            <w:vAlign w:val="center"/>
          </w:tcPr>
          <w:p w14:paraId="5EF314A4" w14:textId="77777777" w:rsidR="004F4D40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2E6BCE0B" w14:textId="77777777" w:rsidR="004F4D40" w:rsidRDefault="00000000">
            <w:r>
              <w:t>0.00</w:t>
            </w:r>
          </w:p>
        </w:tc>
      </w:tr>
      <w:tr w:rsidR="004F4D40" w14:paraId="298672E2" w14:textId="77777777">
        <w:tc>
          <w:tcPr>
            <w:tcW w:w="2513" w:type="dxa"/>
            <w:shd w:val="clear" w:color="auto" w:fill="E6E6E6"/>
            <w:vAlign w:val="center"/>
          </w:tcPr>
          <w:p w14:paraId="4D45DB1E" w14:textId="77777777" w:rsidR="004F4D40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0BF3F83A" w14:textId="77777777" w:rsidR="004F4D40" w:rsidRDefault="00000000">
            <w:r>
              <w:t>0.00</w:t>
            </w:r>
          </w:p>
        </w:tc>
      </w:tr>
    </w:tbl>
    <w:p w14:paraId="25F20937" w14:textId="77777777" w:rsidR="004F4D40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61430361"/>
      <w:r>
        <w:rPr>
          <w:kern w:val="2"/>
          <w:szCs w:val="24"/>
        </w:rPr>
        <w:t>窗墙比</w:t>
      </w:r>
      <w:bookmarkEnd w:id="37"/>
    </w:p>
    <w:p w14:paraId="515856E6" w14:textId="77777777" w:rsidR="004F4D40" w:rsidRDefault="00000000">
      <w:pPr>
        <w:pStyle w:val="2"/>
        <w:widowControl w:val="0"/>
        <w:rPr>
          <w:kern w:val="2"/>
        </w:rPr>
      </w:pPr>
      <w:bookmarkStart w:id="38" w:name="_Toc161430362"/>
      <w:r>
        <w:rPr>
          <w:kern w:val="2"/>
        </w:rPr>
        <w:t>窗墙比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377"/>
        <w:gridCol w:w="2377"/>
        <w:gridCol w:w="2377"/>
      </w:tblGrid>
      <w:tr w:rsidR="004F4D40" w14:paraId="218175D0" w14:textId="77777777">
        <w:tc>
          <w:tcPr>
            <w:tcW w:w="2201" w:type="dxa"/>
            <w:shd w:val="clear" w:color="auto" w:fill="E6E6E6"/>
            <w:vAlign w:val="center"/>
          </w:tcPr>
          <w:p w14:paraId="450AA02D" w14:textId="77777777" w:rsidR="004F4D40" w:rsidRDefault="00000000">
            <w:pPr>
              <w:jc w:val="center"/>
            </w:pPr>
            <w:r>
              <w:t>朝向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43AFCA65" w14:textId="77777777" w:rsidR="004F4D40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49F45BAF" w14:textId="77777777" w:rsidR="004F4D40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3E6E1DFE" w14:textId="77777777" w:rsidR="004F4D40" w:rsidRDefault="00000000">
            <w:pPr>
              <w:jc w:val="center"/>
            </w:pPr>
            <w:r>
              <w:t>窗墙比</w:t>
            </w:r>
          </w:p>
        </w:tc>
      </w:tr>
      <w:tr w:rsidR="004F4D40" w14:paraId="2A1AA560" w14:textId="77777777">
        <w:tc>
          <w:tcPr>
            <w:tcW w:w="2201" w:type="dxa"/>
            <w:shd w:val="clear" w:color="auto" w:fill="E6E6E6"/>
            <w:vAlign w:val="center"/>
          </w:tcPr>
          <w:p w14:paraId="7E916C8C" w14:textId="77777777" w:rsidR="004F4D40" w:rsidRDefault="00000000">
            <w:r>
              <w:t>南向</w:t>
            </w:r>
          </w:p>
        </w:tc>
        <w:tc>
          <w:tcPr>
            <w:tcW w:w="2377" w:type="dxa"/>
            <w:vAlign w:val="center"/>
          </w:tcPr>
          <w:p w14:paraId="2BFE3BB5" w14:textId="77777777" w:rsidR="004F4D40" w:rsidRDefault="00000000">
            <w:r>
              <w:t>316.55</w:t>
            </w:r>
          </w:p>
        </w:tc>
        <w:tc>
          <w:tcPr>
            <w:tcW w:w="2377" w:type="dxa"/>
            <w:vAlign w:val="center"/>
          </w:tcPr>
          <w:p w14:paraId="53456A8A" w14:textId="77777777" w:rsidR="004F4D40" w:rsidRDefault="00000000">
            <w:r>
              <w:t>2231.09</w:t>
            </w:r>
          </w:p>
        </w:tc>
        <w:tc>
          <w:tcPr>
            <w:tcW w:w="2377" w:type="dxa"/>
            <w:vAlign w:val="center"/>
          </w:tcPr>
          <w:p w14:paraId="29151D88" w14:textId="77777777" w:rsidR="004F4D40" w:rsidRDefault="00000000">
            <w:r>
              <w:t>0.14</w:t>
            </w:r>
          </w:p>
        </w:tc>
      </w:tr>
      <w:tr w:rsidR="004F4D40" w14:paraId="5D8039F3" w14:textId="77777777">
        <w:tc>
          <w:tcPr>
            <w:tcW w:w="2201" w:type="dxa"/>
            <w:shd w:val="clear" w:color="auto" w:fill="E6E6E6"/>
            <w:vAlign w:val="center"/>
          </w:tcPr>
          <w:p w14:paraId="5B472BD7" w14:textId="77777777" w:rsidR="004F4D40" w:rsidRDefault="00000000">
            <w:r>
              <w:t>北向</w:t>
            </w:r>
          </w:p>
        </w:tc>
        <w:tc>
          <w:tcPr>
            <w:tcW w:w="2377" w:type="dxa"/>
            <w:vAlign w:val="center"/>
          </w:tcPr>
          <w:p w14:paraId="5469BA62" w14:textId="77777777" w:rsidR="004F4D40" w:rsidRDefault="00000000">
            <w:r>
              <w:t>319.78</w:t>
            </w:r>
          </w:p>
        </w:tc>
        <w:tc>
          <w:tcPr>
            <w:tcW w:w="2377" w:type="dxa"/>
            <w:vAlign w:val="center"/>
          </w:tcPr>
          <w:p w14:paraId="7720354A" w14:textId="77777777" w:rsidR="004F4D40" w:rsidRDefault="00000000">
            <w:r>
              <w:t>2230.95</w:t>
            </w:r>
          </w:p>
        </w:tc>
        <w:tc>
          <w:tcPr>
            <w:tcW w:w="2377" w:type="dxa"/>
            <w:vAlign w:val="center"/>
          </w:tcPr>
          <w:p w14:paraId="29A9431B" w14:textId="77777777" w:rsidR="004F4D40" w:rsidRDefault="00000000">
            <w:r>
              <w:t>0.14</w:t>
            </w:r>
          </w:p>
        </w:tc>
      </w:tr>
      <w:tr w:rsidR="004F4D40" w14:paraId="4A109A0D" w14:textId="77777777">
        <w:tc>
          <w:tcPr>
            <w:tcW w:w="2201" w:type="dxa"/>
            <w:shd w:val="clear" w:color="auto" w:fill="E6E6E6"/>
            <w:vAlign w:val="center"/>
          </w:tcPr>
          <w:p w14:paraId="1B3C02A3" w14:textId="77777777" w:rsidR="004F4D40" w:rsidRDefault="00000000">
            <w:r>
              <w:t>东向</w:t>
            </w:r>
          </w:p>
        </w:tc>
        <w:tc>
          <w:tcPr>
            <w:tcW w:w="2377" w:type="dxa"/>
            <w:vAlign w:val="center"/>
          </w:tcPr>
          <w:p w14:paraId="683DD525" w14:textId="77777777" w:rsidR="004F4D40" w:rsidRDefault="00000000">
            <w:r>
              <w:t>155.80</w:t>
            </w:r>
          </w:p>
        </w:tc>
        <w:tc>
          <w:tcPr>
            <w:tcW w:w="2377" w:type="dxa"/>
            <w:vAlign w:val="center"/>
          </w:tcPr>
          <w:p w14:paraId="2726D38B" w14:textId="77777777" w:rsidR="004F4D40" w:rsidRDefault="00000000">
            <w:r>
              <w:t>1434.89</w:t>
            </w:r>
          </w:p>
        </w:tc>
        <w:tc>
          <w:tcPr>
            <w:tcW w:w="2377" w:type="dxa"/>
            <w:vAlign w:val="center"/>
          </w:tcPr>
          <w:p w14:paraId="178E52F1" w14:textId="77777777" w:rsidR="004F4D40" w:rsidRDefault="00000000">
            <w:r>
              <w:t>0.11</w:t>
            </w:r>
          </w:p>
        </w:tc>
      </w:tr>
      <w:tr w:rsidR="004F4D40" w14:paraId="19281893" w14:textId="77777777">
        <w:tc>
          <w:tcPr>
            <w:tcW w:w="2201" w:type="dxa"/>
            <w:shd w:val="clear" w:color="auto" w:fill="E6E6E6"/>
            <w:vAlign w:val="center"/>
          </w:tcPr>
          <w:p w14:paraId="79F2CEE5" w14:textId="77777777" w:rsidR="004F4D40" w:rsidRDefault="00000000">
            <w:r>
              <w:t>西向</w:t>
            </w:r>
          </w:p>
        </w:tc>
        <w:tc>
          <w:tcPr>
            <w:tcW w:w="2377" w:type="dxa"/>
            <w:vAlign w:val="center"/>
          </w:tcPr>
          <w:p w14:paraId="72F80FCA" w14:textId="77777777" w:rsidR="004F4D40" w:rsidRDefault="00000000">
            <w:r>
              <w:t>147.68</w:t>
            </w:r>
          </w:p>
        </w:tc>
        <w:tc>
          <w:tcPr>
            <w:tcW w:w="2377" w:type="dxa"/>
            <w:vAlign w:val="center"/>
          </w:tcPr>
          <w:p w14:paraId="3182A81A" w14:textId="77777777" w:rsidR="004F4D40" w:rsidRDefault="00000000">
            <w:r>
              <w:t>1435.06</w:t>
            </w:r>
          </w:p>
        </w:tc>
        <w:tc>
          <w:tcPr>
            <w:tcW w:w="2377" w:type="dxa"/>
            <w:vAlign w:val="center"/>
          </w:tcPr>
          <w:p w14:paraId="7C77C0B0" w14:textId="77777777" w:rsidR="004F4D40" w:rsidRDefault="00000000">
            <w:r>
              <w:t>0.10</w:t>
            </w:r>
          </w:p>
        </w:tc>
      </w:tr>
      <w:tr w:rsidR="004F4D40" w14:paraId="187D6F86" w14:textId="77777777">
        <w:tc>
          <w:tcPr>
            <w:tcW w:w="2201" w:type="dxa"/>
            <w:shd w:val="clear" w:color="auto" w:fill="E6E6E6"/>
            <w:vAlign w:val="center"/>
          </w:tcPr>
          <w:p w14:paraId="324383F7" w14:textId="77777777" w:rsidR="004F4D40" w:rsidRDefault="00000000">
            <w:r>
              <w:t>平均</w:t>
            </w:r>
          </w:p>
        </w:tc>
        <w:tc>
          <w:tcPr>
            <w:tcW w:w="2377" w:type="dxa"/>
            <w:vAlign w:val="center"/>
          </w:tcPr>
          <w:p w14:paraId="632A55EC" w14:textId="77777777" w:rsidR="004F4D40" w:rsidRDefault="00000000">
            <w:r>
              <w:t>939.80</w:t>
            </w:r>
          </w:p>
        </w:tc>
        <w:tc>
          <w:tcPr>
            <w:tcW w:w="2377" w:type="dxa"/>
            <w:vAlign w:val="center"/>
          </w:tcPr>
          <w:p w14:paraId="6A2F2B9A" w14:textId="77777777" w:rsidR="004F4D40" w:rsidRDefault="00000000">
            <w:r>
              <w:t>7331.99</w:t>
            </w:r>
          </w:p>
        </w:tc>
        <w:tc>
          <w:tcPr>
            <w:tcW w:w="2377" w:type="dxa"/>
            <w:vAlign w:val="center"/>
          </w:tcPr>
          <w:p w14:paraId="2EA8B03A" w14:textId="77777777" w:rsidR="004F4D40" w:rsidRDefault="00000000">
            <w:r>
              <w:t>0.13</w:t>
            </w:r>
          </w:p>
        </w:tc>
      </w:tr>
    </w:tbl>
    <w:p w14:paraId="1F2C21FA" w14:textId="77777777" w:rsidR="004F4D40" w:rsidRDefault="00000000">
      <w:pPr>
        <w:pStyle w:val="2"/>
        <w:widowControl w:val="0"/>
        <w:rPr>
          <w:kern w:val="2"/>
        </w:rPr>
      </w:pPr>
      <w:bookmarkStart w:id="39" w:name="_Toc161430363"/>
      <w:r>
        <w:rPr>
          <w:kern w:val="2"/>
        </w:rPr>
        <w:t>外窗表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4F4D40" w14:paraId="319F482F" w14:textId="77777777">
        <w:tc>
          <w:tcPr>
            <w:tcW w:w="1160" w:type="dxa"/>
            <w:shd w:val="clear" w:color="auto" w:fill="E6E6E6"/>
            <w:vAlign w:val="center"/>
          </w:tcPr>
          <w:p w14:paraId="7B20336E" w14:textId="77777777" w:rsidR="004F4D40" w:rsidRDefault="00000000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D620B55" w14:textId="77777777" w:rsidR="004F4D40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555985D5" w14:textId="77777777" w:rsidR="004F4D40" w:rsidRDefault="00000000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67020EE" w14:textId="77777777" w:rsidR="004F4D40" w:rsidRDefault="00000000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76AC4185" w14:textId="77777777" w:rsidR="004F4D40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95A7D35" w14:textId="77777777" w:rsidR="004F4D40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F8237B1" w14:textId="77777777" w:rsidR="004F4D40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4F4D40" w14:paraId="0FDE5B38" w14:textId="77777777">
        <w:tc>
          <w:tcPr>
            <w:tcW w:w="1160" w:type="dxa"/>
            <w:vMerge w:val="restart"/>
            <w:vAlign w:val="center"/>
          </w:tcPr>
          <w:p w14:paraId="46A10678" w14:textId="77777777" w:rsidR="004F4D40" w:rsidRDefault="00000000">
            <w:r>
              <w:t>南向</w:t>
            </w:r>
            <w:r>
              <w:br/>
              <w:t>316.55</w:t>
            </w:r>
          </w:p>
        </w:tc>
        <w:tc>
          <w:tcPr>
            <w:tcW w:w="1562" w:type="dxa"/>
            <w:vAlign w:val="center"/>
          </w:tcPr>
          <w:p w14:paraId="2A8209CE" w14:textId="77777777" w:rsidR="004F4D40" w:rsidRDefault="00000000">
            <w:r>
              <w:t>C0615</w:t>
            </w:r>
          </w:p>
        </w:tc>
        <w:tc>
          <w:tcPr>
            <w:tcW w:w="1386" w:type="dxa"/>
            <w:vAlign w:val="center"/>
          </w:tcPr>
          <w:p w14:paraId="59BEE001" w14:textId="77777777" w:rsidR="004F4D40" w:rsidRDefault="00000000">
            <w:r>
              <w:t>0.60×1.50</w:t>
            </w:r>
          </w:p>
        </w:tc>
        <w:tc>
          <w:tcPr>
            <w:tcW w:w="1528" w:type="dxa"/>
            <w:vAlign w:val="center"/>
          </w:tcPr>
          <w:p w14:paraId="0AA45ABC" w14:textId="77777777" w:rsidR="004F4D40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5E39A600" w14:textId="77777777" w:rsidR="004F4D4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4A247AE" w14:textId="77777777" w:rsidR="004F4D40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40A4DDD0" w14:textId="77777777" w:rsidR="004F4D40" w:rsidRDefault="00000000">
            <w:r>
              <w:t>0.90</w:t>
            </w:r>
          </w:p>
        </w:tc>
      </w:tr>
      <w:tr w:rsidR="004F4D40" w14:paraId="02761B0A" w14:textId="77777777">
        <w:tc>
          <w:tcPr>
            <w:tcW w:w="1160" w:type="dxa"/>
            <w:vMerge/>
            <w:vAlign w:val="center"/>
          </w:tcPr>
          <w:p w14:paraId="605E20F9" w14:textId="77777777" w:rsidR="004F4D40" w:rsidRDefault="004F4D40"/>
        </w:tc>
        <w:tc>
          <w:tcPr>
            <w:tcW w:w="1562" w:type="dxa"/>
            <w:vAlign w:val="center"/>
          </w:tcPr>
          <w:p w14:paraId="1623E20D" w14:textId="77777777" w:rsidR="004F4D40" w:rsidRDefault="00000000">
            <w:r>
              <w:t>C0718</w:t>
            </w:r>
          </w:p>
        </w:tc>
        <w:tc>
          <w:tcPr>
            <w:tcW w:w="1386" w:type="dxa"/>
            <w:vAlign w:val="center"/>
          </w:tcPr>
          <w:p w14:paraId="79A3CE48" w14:textId="77777777" w:rsidR="004F4D40" w:rsidRDefault="00000000">
            <w:r>
              <w:t>0.73×1.80</w:t>
            </w:r>
          </w:p>
        </w:tc>
        <w:tc>
          <w:tcPr>
            <w:tcW w:w="1528" w:type="dxa"/>
            <w:vAlign w:val="center"/>
          </w:tcPr>
          <w:p w14:paraId="1C2D9DE3" w14:textId="77777777" w:rsidR="004F4D4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1D0EDF84" w14:textId="77777777" w:rsidR="004F4D4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EA17A75" w14:textId="77777777" w:rsidR="004F4D40" w:rsidRDefault="00000000">
            <w:r>
              <w:t>1.31</w:t>
            </w:r>
          </w:p>
        </w:tc>
        <w:tc>
          <w:tcPr>
            <w:tcW w:w="1262" w:type="dxa"/>
            <w:vAlign w:val="center"/>
          </w:tcPr>
          <w:p w14:paraId="73E3BA7C" w14:textId="77777777" w:rsidR="004F4D40" w:rsidRDefault="00000000">
            <w:r>
              <w:t>1.31</w:t>
            </w:r>
          </w:p>
        </w:tc>
      </w:tr>
      <w:tr w:rsidR="004F4D40" w14:paraId="063FDFBF" w14:textId="77777777">
        <w:tc>
          <w:tcPr>
            <w:tcW w:w="1160" w:type="dxa"/>
            <w:vMerge/>
            <w:vAlign w:val="center"/>
          </w:tcPr>
          <w:p w14:paraId="07F80901" w14:textId="77777777" w:rsidR="004F4D40" w:rsidRDefault="004F4D40"/>
        </w:tc>
        <w:tc>
          <w:tcPr>
            <w:tcW w:w="1562" w:type="dxa"/>
            <w:vAlign w:val="center"/>
          </w:tcPr>
          <w:p w14:paraId="517E31F3" w14:textId="77777777" w:rsidR="004F4D40" w:rsidRDefault="00000000">
            <w:r>
              <w:t>C0818</w:t>
            </w:r>
          </w:p>
        </w:tc>
        <w:tc>
          <w:tcPr>
            <w:tcW w:w="1386" w:type="dxa"/>
            <w:vAlign w:val="center"/>
          </w:tcPr>
          <w:p w14:paraId="714F05CA" w14:textId="77777777" w:rsidR="004F4D40" w:rsidRDefault="00000000">
            <w:r>
              <w:t>0.87×1.80</w:t>
            </w:r>
          </w:p>
        </w:tc>
        <w:tc>
          <w:tcPr>
            <w:tcW w:w="1528" w:type="dxa"/>
            <w:vAlign w:val="center"/>
          </w:tcPr>
          <w:p w14:paraId="7F9E1515" w14:textId="77777777" w:rsidR="004F4D4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6E9BCCD3" w14:textId="77777777" w:rsidR="004F4D4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A0DA0C7" w14:textId="77777777" w:rsidR="004F4D40" w:rsidRDefault="00000000">
            <w:r>
              <w:t>1.57</w:t>
            </w:r>
          </w:p>
        </w:tc>
        <w:tc>
          <w:tcPr>
            <w:tcW w:w="1262" w:type="dxa"/>
            <w:vAlign w:val="center"/>
          </w:tcPr>
          <w:p w14:paraId="27DDE250" w14:textId="77777777" w:rsidR="004F4D40" w:rsidRDefault="00000000">
            <w:r>
              <w:t>1.57</w:t>
            </w:r>
          </w:p>
        </w:tc>
      </w:tr>
      <w:tr w:rsidR="004F4D40" w14:paraId="3DB99E00" w14:textId="77777777">
        <w:tc>
          <w:tcPr>
            <w:tcW w:w="1160" w:type="dxa"/>
            <w:vMerge/>
            <w:vAlign w:val="center"/>
          </w:tcPr>
          <w:p w14:paraId="5B775D34" w14:textId="77777777" w:rsidR="004F4D40" w:rsidRDefault="004F4D40"/>
        </w:tc>
        <w:tc>
          <w:tcPr>
            <w:tcW w:w="1562" w:type="dxa"/>
            <w:vAlign w:val="center"/>
          </w:tcPr>
          <w:p w14:paraId="0D3F8449" w14:textId="77777777" w:rsidR="004F4D40" w:rsidRDefault="00000000">
            <w:r>
              <w:t>C1015</w:t>
            </w:r>
          </w:p>
        </w:tc>
        <w:tc>
          <w:tcPr>
            <w:tcW w:w="1386" w:type="dxa"/>
            <w:vAlign w:val="center"/>
          </w:tcPr>
          <w:p w14:paraId="58C2A9AD" w14:textId="77777777" w:rsidR="004F4D40" w:rsidRDefault="00000000">
            <w:r>
              <w:t>1.06×1.50</w:t>
            </w:r>
          </w:p>
        </w:tc>
        <w:tc>
          <w:tcPr>
            <w:tcW w:w="1528" w:type="dxa"/>
            <w:vAlign w:val="center"/>
          </w:tcPr>
          <w:p w14:paraId="3EF444CA" w14:textId="77777777" w:rsidR="004F4D40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3BFFC549" w14:textId="77777777" w:rsidR="004F4D4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E405B6F" w14:textId="77777777" w:rsidR="004F4D40" w:rsidRDefault="00000000">
            <w:r>
              <w:t>1.59</w:t>
            </w:r>
          </w:p>
        </w:tc>
        <w:tc>
          <w:tcPr>
            <w:tcW w:w="1262" w:type="dxa"/>
            <w:vAlign w:val="center"/>
          </w:tcPr>
          <w:p w14:paraId="660089F6" w14:textId="77777777" w:rsidR="004F4D40" w:rsidRDefault="00000000">
            <w:r>
              <w:t>1.59</w:t>
            </w:r>
          </w:p>
        </w:tc>
      </w:tr>
      <w:tr w:rsidR="004F4D40" w14:paraId="33DADA78" w14:textId="77777777">
        <w:tc>
          <w:tcPr>
            <w:tcW w:w="1160" w:type="dxa"/>
            <w:vMerge/>
            <w:vAlign w:val="center"/>
          </w:tcPr>
          <w:p w14:paraId="14EF349A" w14:textId="77777777" w:rsidR="004F4D40" w:rsidRDefault="004F4D40"/>
        </w:tc>
        <w:tc>
          <w:tcPr>
            <w:tcW w:w="1562" w:type="dxa"/>
            <w:vAlign w:val="center"/>
          </w:tcPr>
          <w:p w14:paraId="37C1C02D" w14:textId="77777777" w:rsidR="004F4D40" w:rsidRDefault="00000000">
            <w:r>
              <w:t>C1018</w:t>
            </w:r>
          </w:p>
        </w:tc>
        <w:tc>
          <w:tcPr>
            <w:tcW w:w="1386" w:type="dxa"/>
            <w:vAlign w:val="center"/>
          </w:tcPr>
          <w:p w14:paraId="1EF65C16" w14:textId="77777777" w:rsidR="004F4D40" w:rsidRDefault="00000000">
            <w:r>
              <w:t>1.05×1.80</w:t>
            </w:r>
          </w:p>
        </w:tc>
        <w:tc>
          <w:tcPr>
            <w:tcW w:w="1528" w:type="dxa"/>
            <w:vAlign w:val="center"/>
          </w:tcPr>
          <w:p w14:paraId="6C377462" w14:textId="77777777" w:rsidR="004F4D40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2678BCE1" w14:textId="77777777" w:rsidR="004F4D4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0F2BF29" w14:textId="77777777" w:rsidR="004F4D40" w:rsidRDefault="00000000">
            <w:r>
              <w:t>1.89</w:t>
            </w:r>
          </w:p>
        </w:tc>
        <w:tc>
          <w:tcPr>
            <w:tcW w:w="1262" w:type="dxa"/>
            <w:vAlign w:val="center"/>
          </w:tcPr>
          <w:p w14:paraId="7B9C3CF1" w14:textId="77777777" w:rsidR="004F4D40" w:rsidRDefault="00000000">
            <w:r>
              <w:t>1.89</w:t>
            </w:r>
          </w:p>
        </w:tc>
      </w:tr>
      <w:tr w:rsidR="004F4D40" w14:paraId="4EAFDE47" w14:textId="77777777">
        <w:tc>
          <w:tcPr>
            <w:tcW w:w="1160" w:type="dxa"/>
            <w:vMerge/>
            <w:vAlign w:val="center"/>
          </w:tcPr>
          <w:p w14:paraId="6DFC08C7" w14:textId="77777777" w:rsidR="004F4D40" w:rsidRDefault="004F4D40"/>
        </w:tc>
        <w:tc>
          <w:tcPr>
            <w:tcW w:w="1562" w:type="dxa"/>
            <w:vAlign w:val="center"/>
          </w:tcPr>
          <w:p w14:paraId="78E9BCAA" w14:textId="77777777" w:rsidR="004F4D40" w:rsidRDefault="00000000">
            <w:r>
              <w:t>C1118</w:t>
            </w:r>
          </w:p>
        </w:tc>
        <w:tc>
          <w:tcPr>
            <w:tcW w:w="1386" w:type="dxa"/>
            <w:vAlign w:val="center"/>
          </w:tcPr>
          <w:p w14:paraId="39F7C80F" w14:textId="77777777" w:rsidR="004F4D40" w:rsidRDefault="00000000">
            <w:r>
              <w:t>1.15×1.80</w:t>
            </w:r>
          </w:p>
        </w:tc>
        <w:tc>
          <w:tcPr>
            <w:tcW w:w="1528" w:type="dxa"/>
            <w:vAlign w:val="center"/>
          </w:tcPr>
          <w:p w14:paraId="71C2BC7D" w14:textId="77777777" w:rsidR="004F4D40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56C60DD5" w14:textId="77777777" w:rsidR="004F4D4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70D7920" w14:textId="77777777" w:rsidR="004F4D40" w:rsidRDefault="00000000">
            <w:r>
              <w:t>2.07</w:t>
            </w:r>
          </w:p>
        </w:tc>
        <w:tc>
          <w:tcPr>
            <w:tcW w:w="1262" w:type="dxa"/>
            <w:vAlign w:val="center"/>
          </w:tcPr>
          <w:p w14:paraId="2AEC84D0" w14:textId="77777777" w:rsidR="004F4D40" w:rsidRDefault="00000000">
            <w:r>
              <w:t>2.07</w:t>
            </w:r>
          </w:p>
        </w:tc>
      </w:tr>
      <w:tr w:rsidR="004F4D40" w14:paraId="1F97938A" w14:textId="77777777">
        <w:tc>
          <w:tcPr>
            <w:tcW w:w="1160" w:type="dxa"/>
            <w:vMerge/>
            <w:vAlign w:val="center"/>
          </w:tcPr>
          <w:p w14:paraId="4BEF24E8" w14:textId="77777777" w:rsidR="004F4D40" w:rsidRDefault="004F4D40"/>
        </w:tc>
        <w:tc>
          <w:tcPr>
            <w:tcW w:w="1562" w:type="dxa"/>
            <w:vAlign w:val="center"/>
          </w:tcPr>
          <w:p w14:paraId="3067AD53" w14:textId="77777777" w:rsidR="004F4D40" w:rsidRDefault="00000000">
            <w:r>
              <w:t>C1120</w:t>
            </w:r>
          </w:p>
        </w:tc>
        <w:tc>
          <w:tcPr>
            <w:tcW w:w="1386" w:type="dxa"/>
            <w:vAlign w:val="center"/>
          </w:tcPr>
          <w:p w14:paraId="14712937" w14:textId="77777777" w:rsidR="004F4D40" w:rsidRDefault="00000000">
            <w:r>
              <w:t>1.10×2.00</w:t>
            </w:r>
          </w:p>
        </w:tc>
        <w:tc>
          <w:tcPr>
            <w:tcW w:w="1528" w:type="dxa"/>
            <w:vAlign w:val="center"/>
          </w:tcPr>
          <w:p w14:paraId="5446D136" w14:textId="77777777" w:rsidR="004F4D40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3BD4E13B" w14:textId="77777777" w:rsidR="004F4D40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0D15B63" w14:textId="77777777" w:rsidR="004F4D40" w:rsidRDefault="00000000">
            <w:r>
              <w:t>2.20</w:t>
            </w:r>
          </w:p>
        </w:tc>
        <w:tc>
          <w:tcPr>
            <w:tcW w:w="1262" w:type="dxa"/>
            <w:vAlign w:val="center"/>
          </w:tcPr>
          <w:p w14:paraId="2AABE5B1" w14:textId="77777777" w:rsidR="004F4D40" w:rsidRDefault="00000000">
            <w:r>
              <w:t>4.40</w:t>
            </w:r>
          </w:p>
        </w:tc>
      </w:tr>
      <w:tr w:rsidR="004F4D40" w14:paraId="0BF42599" w14:textId="77777777">
        <w:tc>
          <w:tcPr>
            <w:tcW w:w="1160" w:type="dxa"/>
            <w:vMerge/>
            <w:vAlign w:val="center"/>
          </w:tcPr>
          <w:p w14:paraId="1503DF9D" w14:textId="77777777" w:rsidR="004F4D40" w:rsidRDefault="004F4D40"/>
        </w:tc>
        <w:tc>
          <w:tcPr>
            <w:tcW w:w="1562" w:type="dxa"/>
            <w:vAlign w:val="center"/>
          </w:tcPr>
          <w:p w14:paraId="50A652A4" w14:textId="77777777" w:rsidR="004F4D40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14:paraId="17BD37CB" w14:textId="77777777" w:rsidR="004F4D40" w:rsidRDefault="00000000">
            <w:r>
              <w:t>1.20×1.50</w:t>
            </w:r>
          </w:p>
        </w:tc>
        <w:tc>
          <w:tcPr>
            <w:tcW w:w="1528" w:type="dxa"/>
            <w:vAlign w:val="center"/>
          </w:tcPr>
          <w:p w14:paraId="511234E5" w14:textId="77777777" w:rsidR="004F4D40" w:rsidRDefault="00000000">
            <w:r>
              <w:t>2~4</w:t>
            </w:r>
          </w:p>
        </w:tc>
        <w:tc>
          <w:tcPr>
            <w:tcW w:w="1171" w:type="dxa"/>
            <w:vAlign w:val="center"/>
          </w:tcPr>
          <w:p w14:paraId="42842057" w14:textId="77777777" w:rsidR="004F4D40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61D979B4" w14:textId="77777777" w:rsidR="004F4D40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6F1ECEE5" w14:textId="77777777" w:rsidR="004F4D40" w:rsidRDefault="00000000">
            <w:r>
              <w:t>5.40</w:t>
            </w:r>
          </w:p>
        </w:tc>
      </w:tr>
      <w:tr w:rsidR="004F4D40" w14:paraId="5C880BA6" w14:textId="77777777">
        <w:tc>
          <w:tcPr>
            <w:tcW w:w="1160" w:type="dxa"/>
            <w:vMerge/>
            <w:vAlign w:val="center"/>
          </w:tcPr>
          <w:p w14:paraId="3053228B" w14:textId="77777777" w:rsidR="004F4D40" w:rsidRDefault="004F4D40"/>
        </w:tc>
        <w:tc>
          <w:tcPr>
            <w:tcW w:w="1562" w:type="dxa"/>
            <w:vAlign w:val="center"/>
          </w:tcPr>
          <w:p w14:paraId="0060FEAC" w14:textId="77777777" w:rsidR="004F4D40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2416CD99" w14:textId="77777777" w:rsidR="004F4D40" w:rsidRDefault="00000000">
            <w:r>
              <w:t>1.50×1.50</w:t>
            </w:r>
          </w:p>
        </w:tc>
        <w:tc>
          <w:tcPr>
            <w:tcW w:w="1528" w:type="dxa"/>
            <w:vAlign w:val="center"/>
          </w:tcPr>
          <w:p w14:paraId="19DA3A81" w14:textId="77777777" w:rsidR="004F4D40" w:rsidRDefault="00000000">
            <w:r>
              <w:t>1,3~4</w:t>
            </w:r>
          </w:p>
        </w:tc>
        <w:tc>
          <w:tcPr>
            <w:tcW w:w="1171" w:type="dxa"/>
            <w:vAlign w:val="center"/>
          </w:tcPr>
          <w:p w14:paraId="64033982" w14:textId="77777777" w:rsidR="004F4D40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6AC2177A" w14:textId="77777777" w:rsidR="004F4D40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330B88B3" w14:textId="77777777" w:rsidR="004F4D40" w:rsidRDefault="00000000">
            <w:r>
              <w:t>6.75</w:t>
            </w:r>
          </w:p>
        </w:tc>
      </w:tr>
      <w:tr w:rsidR="004F4D40" w14:paraId="5FC6CAE8" w14:textId="77777777">
        <w:tc>
          <w:tcPr>
            <w:tcW w:w="1160" w:type="dxa"/>
            <w:vMerge/>
            <w:vAlign w:val="center"/>
          </w:tcPr>
          <w:p w14:paraId="6A33CA3A" w14:textId="77777777" w:rsidR="004F4D40" w:rsidRDefault="004F4D40"/>
        </w:tc>
        <w:tc>
          <w:tcPr>
            <w:tcW w:w="1562" w:type="dxa"/>
            <w:vAlign w:val="center"/>
          </w:tcPr>
          <w:p w14:paraId="5FE1F4A0" w14:textId="77777777" w:rsidR="004F4D40" w:rsidRDefault="00000000">
            <w:r>
              <w:t>C1615</w:t>
            </w:r>
          </w:p>
        </w:tc>
        <w:tc>
          <w:tcPr>
            <w:tcW w:w="1386" w:type="dxa"/>
            <w:vAlign w:val="center"/>
          </w:tcPr>
          <w:p w14:paraId="7A728AFE" w14:textId="77777777" w:rsidR="004F4D40" w:rsidRDefault="00000000">
            <w:r>
              <w:t>1.63×1.50</w:t>
            </w:r>
          </w:p>
        </w:tc>
        <w:tc>
          <w:tcPr>
            <w:tcW w:w="1528" w:type="dxa"/>
            <w:vAlign w:val="center"/>
          </w:tcPr>
          <w:p w14:paraId="174B2F8E" w14:textId="77777777" w:rsidR="004F4D40" w:rsidRDefault="00000000">
            <w:r>
              <w:t>1~4</w:t>
            </w:r>
          </w:p>
        </w:tc>
        <w:tc>
          <w:tcPr>
            <w:tcW w:w="1171" w:type="dxa"/>
            <w:vAlign w:val="center"/>
          </w:tcPr>
          <w:p w14:paraId="3A6C2909" w14:textId="77777777" w:rsidR="004F4D40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626F1EED" w14:textId="77777777" w:rsidR="004F4D40" w:rsidRDefault="00000000">
            <w:r>
              <w:t>2.45</w:t>
            </w:r>
          </w:p>
        </w:tc>
        <w:tc>
          <w:tcPr>
            <w:tcW w:w="1262" w:type="dxa"/>
            <w:vAlign w:val="center"/>
          </w:tcPr>
          <w:p w14:paraId="5C025013" w14:textId="77777777" w:rsidR="004F4D40" w:rsidRDefault="00000000">
            <w:r>
              <w:t>9.80</w:t>
            </w:r>
          </w:p>
        </w:tc>
      </w:tr>
      <w:tr w:rsidR="004F4D40" w14:paraId="73FD259F" w14:textId="77777777">
        <w:tc>
          <w:tcPr>
            <w:tcW w:w="1160" w:type="dxa"/>
            <w:vMerge/>
            <w:vAlign w:val="center"/>
          </w:tcPr>
          <w:p w14:paraId="68631699" w14:textId="77777777" w:rsidR="004F4D40" w:rsidRDefault="004F4D40"/>
        </w:tc>
        <w:tc>
          <w:tcPr>
            <w:tcW w:w="1562" w:type="dxa"/>
            <w:vAlign w:val="center"/>
          </w:tcPr>
          <w:p w14:paraId="3C66D023" w14:textId="77777777" w:rsidR="004F4D40" w:rsidRDefault="00000000">
            <w:r>
              <w:t>C1618</w:t>
            </w:r>
          </w:p>
        </w:tc>
        <w:tc>
          <w:tcPr>
            <w:tcW w:w="1386" w:type="dxa"/>
            <w:vAlign w:val="center"/>
          </w:tcPr>
          <w:p w14:paraId="4F4B9F69" w14:textId="77777777" w:rsidR="004F4D40" w:rsidRDefault="00000000">
            <w:r>
              <w:t>1.70×1.80</w:t>
            </w:r>
          </w:p>
        </w:tc>
        <w:tc>
          <w:tcPr>
            <w:tcW w:w="1528" w:type="dxa"/>
            <w:vAlign w:val="center"/>
          </w:tcPr>
          <w:p w14:paraId="232F710A" w14:textId="77777777" w:rsidR="004F4D40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6E1043B4" w14:textId="77777777" w:rsidR="004F4D40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01023DA4" w14:textId="77777777" w:rsidR="004F4D40" w:rsidRDefault="00000000">
            <w:r>
              <w:t>3.06</w:t>
            </w:r>
          </w:p>
        </w:tc>
        <w:tc>
          <w:tcPr>
            <w:tcW w:w="1262" w:type="dxa"/>
            <w:vAlign w:val="center"/>
          </w:tcPr>
          <w:p w14:paraId="4E0369C2" w14:textId="77777777" w:rsidR="004F4D40" w:rsidRDefault="00000000">
            <w:r>
              <w:t>6.12</w:t>
            </w:r>
          </w:p>
        </w:tc>
      </w:tr>
      <w:tr w:rsidR="004F4D40" w14:paraId="6518CBDB" w14:textId="77777777">
        <w:tc>
          <w:tcPr>
            <w:tcW w:w="1160" w:type="dxa"/>
            <w:vMerge/>
            <w:vAlign w:val="center"/>
          </w:tcPr>
          <w:p w14:paraId="51992A83" w14:textId="77777777" w:rsidR="004F4D40" w:rsidRDefault="004F4D40"/>
        </w:tc>
        <w:tc>
          <w:tcPr>
            <w:tcW w:w="1562" w:type="dxa"/>
            <w:vAlign w:val="center"/>
          </w:tcPr>
          <w:p w14:paraId="7C00D733" w14:textId="77777777" w:rsidR="004F4D40" w:rsidRDefault="00000000">
            <w:r>
              <w:t>C1715</w:t>
            </w:r>
          </w:p>
        </w:tc>
        <w:tc>
          <w:tcPr>
            <w:tcW w:w="1386" w:type="dxa"/>
            <w:vAlign w:val="center"/>
          </w:tcPr>
          <w:p w14:paraId="474CCA25" w14:textId="77777777" w:rsidR="004F4D40" w:rsidRDefault="00000000">
            <w:r>
              <w:t>1.80×1.50</w:t>
            </w:r>
          </w:p>
        </w:tc>
        <w:tc>
          <w:tcPr>
            <w:tcW w:w="1528" w:type="dxa"/>
            <w:vAlign w:val="center"/>
          </w:tcPr>
          <w:p w14:paraId="67F3C8C7" w14:textId="77777777" w:rsidR="004F4D4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0E6A643F" w14:textId="77777777" w:rsidR="004F4D4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2947238" w14:textId="77777777" w:rsidR="004F4D40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33EEA410" w14:textId="77777777" w:rsidR="004F4D40" w:rsidRDefault="00000000">
            <w:r>
              <w:t>2.70</w:t>
            </w:r>
          </w:p>
        </w:tc>
      </w:tr>
      <w:tr w:rsidR="004F4D40" w14:paraId="5070B3D5" w14:textId="77777777">
        <w:tc>
          <w:tcPr>
            <w:tcW w:w="1160" w:type="dxa"/>
            <w:vMerge/>
            <w:vAlign w:val="center"/>
          </w:tcPr>
          <w:p w14:paraId="03518CCB" w14:textId="77777777" w:rsidR="004F4D40" w:rsidRDefault="004F4D40"/>
        </w:tc>
        <w:tc>
          <w:tcPr>
            <w:tcW w:w="1562" w:type="dxa"/>
            <w:vAlign w:val="center"/>
          </w:tcPr>
          <w:p w14:paraId="6A93015D" w14:textId="77777777" w:rsidR="004F4D40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24A840C7" w14:textId="77777777" w:rsidR="004F4D40" w:rsidRDefault="00000000">
            <w:r>
              <w:t>1.80×1.50</w:t>
            </w:r>
          </w:p>
        </w:tc>
        <w:tc>
          <w:tcPr>
            <w:tcW w:w="1528" w:type="dxa"/>
            <w:vAlign w:val="center"/>
          </w:tcPr>
          <w:p w14:paraId="65C9E3AA" w14:textId="77777777" w:rsidR="004F4D4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0D2FD4A4" w14:textId="77777777" w:rsidR="004F4D40" w:rsidRDefault="00000000">
            <w:r>
              <w:t>8</w:t>
            </w:r>
          </w:p>
        </w:tc>
        <w:tc>
          <w:tcPr>
            <w:tcW w:w="1262" w:type="dxa"/>
            <w:vAlign w:val="center"/>
          </w:tcPr>
          <w:p w14:paraId="7EFD4FEC" w14:textId="77777777" w:rsidR="004F4D40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56F0015A" w14:textId="77777777" w:rsidR="004F4D40" w:rsidRDefault="00000000">
            <w:r>
              <w:t>21.60</w:t>
            </w:r>
          </w:p>
        </w:tc>
      </w:tr>
      <w:tr w:rsidR="004F4D40" w14:paraId="7F7BDCC6" w14:textId="77777777">
        <w:tc>
          <w:tcPr>
            <w:tcW w:w="1160" w:type="dxa"/>
            <w:vMerge/>
            <w:vAlign w:val="center"/>
          </w:tcPr>
          <w:p w14:paraId="0EAFDFED" w14:textId="77777777" w:rsidR="004F4D40" w:rsidRDefault="004F4D40"/>
        </w:tc>
        <w:tc>
          <w:tcPr>
            <w:tcW w:w="1562" w:type="dxa"/>
            <w:vAlign w:val="center"/>
          </w:tcPr>
          <w:p w14:paraId="0C2E5002" w14:textId="77777777" w:rsidR="004F4D40" w:rsidRDefault="00000000">
            <w:r>
              <w:t>C1818</w:t>
            </w:r>
          </w:p>
        </w:tc>
        <w:tc>
          <w:tcPr>
            <w:tcW w:w="1386" w:type="dxa"/>
            <w:vAlign w:val="center"/>
          </w:tcPr>
          <w:p w14:paraId="67C00616" w14:textId="77777777" w:rsidR="004F4D40" w:rsidRDefault="00000000">
            <w:r>
              <w:t>1.80×1.80</w:t>
            </w:r>
          </w:p>
        </w:tc>
        <w:tc>
          <w:tcPr>
            <w:tcW w:w="1528" w:type="dxa"/>
            <w:vAlign w:val="center"/>
          </w:tcPr>
          <w:p w14:paraId="4CB65E05" w14:textId="77777777" w:rsidR="004F4D40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0B41D277" w14:textId="77777777" w:rsidR="004F4D40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733E13D" w14:textId="77777777" w:rsidR="004F4D40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1C54E257" w14:textId="77777777" w:rsidR="004F4D40" w:rsidRDefault="00000000">
            <w:r>
              <w:t>6.48</w:t>
            </w:r>
          </w:p>
        </w:tc>
      </w:tr>
      <w:tr w:rsidR="004F4D40" w14:paraId="28B32851" w14:textId="77777777">
        <w:tc>
          <w:tcPr>
            <w:tcW w:w="1160" w:type="dxa"/>
            <w:vMerge/>
            <w:vAlign w:val="center"/>
          </w:tcPr>
          <w:p w14:paraId="4DD18879" w14:textId="77777777" w:rsidR="004F4D40" w:rsidRDefault="004F4D40"/>
        </w:tc>
        <w:tc>
          <w:tcPr>
            <w:tcW w:w="1562" w:type="dxa"/>
            <w:vAlign w:val="center"/>
          </w:tcPr>
          <w:p w14:paraId="7A6D5D33" w14:textId="77777777" w:rsidR="004F4D40" w:rsidRDefault="00000000">
            <w:r>
              <w:t>C2018</w:t>
            </w:r>
          </w:p>
        </w:tc>
        <w:tc>
          <w:tcPr>
            <w:tcW w:w="1386" w:type="dxa"/>
            <w:vAlign w:val="center"/>
          </w:tcPr>
          <w:p w14:paraId="509D6629" w14:textId="77777777" w:rsidR="004F4D40" w:rsidRDefault="00000000">
            <w:r>
              <w:t>2.10×1.80</w:t>
            </w:r>
          </w:p>
        </w:tc>
        <w:tc>
          <w:tcPr>
            <w:tcW w:w="1528" w:type="dxa"/>
            <w:vAlign w:val="center"/>
          </w:tcPr>
          <w:p w14:paraId="41651DD1" w14:textId="77777777" w:rsidR="004F4D40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5F35BC7B" w14:textId="77777777" w:rsidR="004F4D40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B8CA78E" w14:textId="77777777" w:rsidR="004F4D40" w:rsidRDefault="00000000">
            <w:r>
              <w:t>3.78</w:t>
            </w:r>
          </w:p>
        </w:tc>
        <w:tc>
          <w:tcPr>
            <w:tcW w:w="1262" w:type="dxa"/>
            <w:vAlign w:val="center"/>
          </w:tcPr>
          <w:p w14:paraId="4E04C981" w14:textId="77777777" w:rsidR="004F4D40" w:rsidRDefault="00000000">
            <w:r>
              <w:t>7.56</w:t>
            </w:r>
          </w:p>
        </w:tc>
      </w:tr>
      <w:tr w:rsidR="004F4D40" w14:paraId="5135BA14" w14:textId="77777777">
        <w:tc>
          <w:tcPr>
            <w:tcW w:w="1160" w:type="dxa"/>
            <w:vMerge/>
            <w:vAlign w:val="center"/>
          </w:tcPr>
          <w:p w14:paraId="7C1E65B7" w14:textId="77777777" w:rsidR="004F4D40" w:rsidRDefault="004F4D40"/>
        </w:tc>
        <w:tc>
          <w:tcPr>
            <w:tcW w:w="1562" w:type="dxa"/>
            <w:vAlign w:val="center"/>
          </w:tcPr>
          <w:p w14:paraId="353129D2" w14:textId="77777777" w:rsidR="004F4D40" w:rsidRDefault="00000000">
            <w:r>
              <w:t>C2115</w:t>
            </w:r>
          </w:p>
        </w:tc>
        <w:tc>
          <w:tcPr>
            <w:tcW w:w="1386" w:type="dxa"/>
            <w:vAlign w:val="center"/>
          </w:tcPr>
          <w:p w14:paraId="3A1E3F5F" w14:textId="77777777" w:rsidR="004F4D40" w:rsidRDefault="00000000">
            <w:r>
              <w:t>2.10×1.50</w:t>
            </w:r>
          </w:p>
        </w:tc>
        <w:tc>
          <w:tcPr>
            <w:tcW w:w="1528" w:type="dxa"/>
            <w:vAlign w:val="center"/>
          </w:tcPr>
          <w:p w14:paraId="3571F06F" w14:textId="77777777" w:rsidR="004F4D40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6F21B2C1" w14:textId="77777777" w:rsidR="004F4D40" w:rsidRDefault="00000000">
            <w:r>
              <w:t>29</w:t>
            </w:r>
          </w:p>
        </w:tc>
        <w:tc>
          <w:tcPr>
            <w:tcW w:w="1262" w:type="dxa"/>
            <w:vAlign w:val="center"/>
          </w:tcPr>
          <w:p w14:paraId="7AD38D8C" w14:textId="77777777" w:rsidR="004F4D40" w:rsidRDefault="00000000">
            <w:r>
              <w:t>3.15</w:t>
            </w:r>
          </w:p>
        </w:tc>
        <w:tc>
          <w:tcPr>
            <w:tcW w:w="1262" w:type="dxa"/>
            <w:vAlign w:val="center"/>
          </w:tcPr>
          <w:p w14:paraId="20EA2261" w14:textId="77777777" w:rsidR="004F4D40" w:rsidRDefault="00000000">
            <w:r>
              <w:t>91.35</w:t>
            </w:r>
          </w:p>
        </w:tc>
      </w:tr>
      <w:tr w:rsidR="004F4D40" w14:paraId="6C132D26" w14:textId="77777777">
        <w:tc>
          <w:tcPr>
            <w:tcW w:w="1160" w:type="dxa"/>
            <w:vMerge/>
            <w:vAlign w:val="center"/>
          </w:tcPr>
          <w:p w14:paraId="15307F1D" w14:textId="77777777" w:rsidR="004F4D40" w:rsidRDefault="004F4D40"/>
        </w:tc>
        <w:tc>
          <w:tcPr>
            <w:tcW w:w="1562" w:type="dxa"/>
            <w:vAlign w:val="center"/>
          </w:tcPr>
          <w:p w14:paraId="008939F4" w14:textId="77777777" w:rsidR="004F4D40" w:rsidRDefault="00000000">
            <w:r>
              <w:t>C2118</w:t>
            </w:r>
          </w:p>
        </w:tc>
        <w:tc>
          <w:tcPr>
            <w:tcW w:w="1386" w:type="dxa"/>
            <w:vAlign w:val="center"/>
          </w:tcPr>
          <w:p w14:paraId="2B8104E2" w14:textId="77777777" w:rsidR="004F4D40" w:rsidRDefault="00000000">
            <w:r>
              <w:t>2.10×1.80</w:t>
            </w:r>
          </w:p>
        </w:tc>
        <w:tc>
          <w:tcPr>
            <w:tcW w:w="1528" w:type="dxa"/>
            <w:vAlign w:val="center"/>
          </w:tcPr>
          <w:p w14:paraId="0FA51145" w14:textId="77777777" w:rsidR="004F4D40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4A9447C4" w14:textId="77777777" w:rsidR="004F4D40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3591F52B" w14:textId="77777777" w:rsidR="004F4D40" w:rsidRDefault="00000000">
            <w:r>
              <w:t>3.78</w:t>
            </w:r>
          </w:p>
        </w:tc>
        <w:tc>
          <w:tcPr>
            <w:tcW w:w="1262" w:type="dxa"/>
            <w:vAlign w:val="center"/>
          </w:tcPr>
          <w:p w14:paraId="3B775561" w14:textId="77777777" w:rsidR="004F4D40" w:rsidRDefault="00000000">
            <w:r>
              <w:t>7.56</w:t>
            </w:r>
          </w:p>
        </w:tc>
      </w:tr>
      <w:tr w:rsidR="004F4D40" w14:paraId="1F82C6DF" w14:textId="77777777">
        <w:tc>
          <w:tcPr>
            <w:tcW w:w="1160" w:type="dxa"/>
            <w:vMerge/>
            <w:vAlign w:val="center"/>
          </w:tcPr>
          <w:p w14:paraId="36B7EC83" w14:textId="77777777" w:rsidR="004F4D40" w:rsidRDefault="004F4D40"/>
        </w:tc>
        <w:tc>
          <w:tcPr>
            <w:tcW w:w="1562" w:type="dxa"/>
            <w:vAlign w:val="center"/>
          </w:tcPr>
          <w:p w14:paraId="48F93209" w14:textId="77777777" w:rsidR="004F4D40" w:rsidRDefault="00000000">
            <w:r>
              <w:t>C3318</w:t>
            </w:r>
          </w:p>
        </w:tc>
        <w:tc>
          <w:tcPr>
            <w:tcW w:w="1386" w:type="dxa"/>
            <w:vAlign w:val="center"/>
          </w:tcPr>
          <w:p w14:paraId="1B0151F2" w14:textId="77777777" w:rsidR="004F4D40" w:rsidRDefault="00000000">
            <w:r>
              <w:t>3.40×1.80</w:t>
            </w:r>
          </w:p>
        </w:tc>
        <w:tc>
          <w:tcPr>
            <w:tcW w:w="1528" w:type="dxa"/>
            <w:vAlign w:val="center"/>
          </w:tcPr>
          <w:p w14:paraId="1CB1801E" w14:textId="77777777" w:rsidR="004F4D4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608CB226" w14:textId="77777777" w:rsidR="004F4D4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09B3EF0" w14:textId="77777777" w:rsidR="004F4D40" w:rsidRDefault="00000000">
            <w:r>
              <w:t>6.12</w:t>
            </w:r>
          </w:p>
        </w:tc>
        <w:tc>
          <w:tcPr>
            <w:tcW w:w="1262" w:type="dxa"/>
            <w:vAlign w:val="center"/>
          </w:tcPr>
          <w:p w14:paraId="2ECA3C94" w14:textId="77777777" w:rsidR="004F4D40" w:rsidRDefault="00000000">
            <w:r>
              <w:t>6.12</w:t>
            </w:r>
          </w:p>
        </w:tc>
      </w:tr>
      <w:tr w:rsidR="004F4D40" w14:paraId="12754A2F" w14:textId="77777777">
        <w:tc>
          <w:tcPr>
            <w:tcW w:w="1160" w:type="dxa"/>
            <w:vMerge/>
            <w:vAlign w:val="center"/>
          </w:tcPr>
          <w:p w14:paraId="771408F6" w14:textId="77777777" w:rsidR="004F4D40" w:rsidRDefault="004F4D40"/>
        </w:tc>
        <w:tc>
          <w:tcPr>
            <w:tcW w:w="1562" w:type="dxa"/>
            <w:vAlign w:val="center"/>
          </w:tcPr>
          <w:p w14:paraId="56A8CF29" w14:textId="77777777" w:rsidR="004F4D40" w:rsidRDefault="00000000">
            <w:r>
              <w:t>C3515</w:t>
            </w:r>
          </w:p>
        </w:tc>
        <w:tc>
          <w:tcPr>
            <w:tcW w:w="1386" w:type="dxa"/>
            <w:vAlign w:val="center"/>
          </w:tcPr>
          <w:p w14:paraId="2520333C" w14:textId="77777777" w:rsidR="004F4D40" w:rsidRDefault="00000000">
            <w:r>
              <w:t>3.59×1.50</w:t>
            </w:r>
          </w:p>
        </w:tc>
        <w:tc>
          <w:tcPr>
            <w:tcW w:w="1528" w:type="dxa"/>
            <w:vAlign w:val="center"/>
          </w:tcPr>
          <w:p w14:paraId="5F5A4861" w14:textId="77777777" w:rsidR="004F4D40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2597AB4C" w14:textId="77777777" w:rsidR="004F4D40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6935854" w14:textId="77777777" w:rsidR="004F4D40" w:rsidRDefault="00000000">
            <w:r>
              <w:t>5.39</w:t>
            </w:r>
          </w:p>
        </w:tc>
        <w:tc>
          <w:tcPr>
            <w:tcW w:w="1262" w:type="dxa"/>
            <w:vAlign w:val="center"/>
          </w:tcPr>
          <w:p w14:paraId="1DB06091" w14:textId="77777777" w:rsidR="004F4D40" w:rsidRDefault="00000000">
            <w:r>
              <w:t>10.78</w:t>
            </w:r>
          </w:p>
        </w:tc>
      </w:tr>
      <w:tr w:rsidR="004F4D40" w14:paraId="5D153FBD" w14:textId="77777777">
        <w:tc>
          <w:tcPr>
            <w:tcW w:w="1160" w:type="dxa"/>
            <w:vMerge/>
            <w:vAlign w:val="center"/>
          </w:tcPr>
          <w:p w14:paraId="38ABA6B2" w14:textId="77777777" w:rsidR="004F4D40" w:rsidRDefault="004F4D40"/>
        </w:tc>
        <w:tc>
          <w:tcPr>
            <w:tcW w:w="1562" w:type="dxa"/>
            <w:vAlign w:val="center"/>
          </w:tcPr>
          <w:p w14:paraId="2C26C84B" w14:textId="77777777" w:rsidR="004F4D40" w:rsidRDefault="00000000">
            <w:r>
              <w:t>C3615</w:t>
            </w:r>
          </w:p>
        </w:tc>
        <w:tc>
          <w:tcPr>
            <w:tcW w:w="1386" w:type="dxa"/>
            <w:vAlign w:val="center"/>
          </w:tcPr>
          <w:p w14:paraId="66DE9F9D" w14:textId="77777777" w:rsidR="004F4D40" w:rsidRDefault="00000000">
            <w:r>
              <w:t>3.62×1.50</w:t>
            </w:r>
          </w:p>
        </w:tc>
        <w:tc>
          <w:tcPr>
            <w:tcW w:w="1528" w:type="dxa"/>
            <w:vAlign w:val="center"/>
          </w:tcPr>
          <w:p w14:paraId="059E36FC" w14:textId="77777777" w:rsidR="004F4D40" w:rsidRDefault="00000000">
            <w:r>
              <w:t>2~4</w:t>
            </w:r>
          </w:p>
        </w:tc>
        <w:tc>
          <w:tcPr>
            <w:tcW w:w="1171" w:type="dxa"/>
            <w:vAlign w:val="center"/>
          </w:tcPr>
          <w:p w14:paraId="21B01912" w14:textId="77777777" w:rsidR="004F4D40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7BBE91DD" w14:textId="77777777" w:rsidR="004F4D40" w:rsidRDefault="00000000">
            <w:r>
              <w:t>5.43</w:t>
            </w:r>
          </w:p>
        </w:tc>
        <w:tc>
          <w:tcPr>
            <w:tcW w:w="1262" w:type="dxa"/>
            <w:vAlign w:val="center"/>
          </w:tcPr>
          <w:p w14:paraId="58EED2AE" w14:textId="77777777" w:rsidR="004F4D40" w:rsidRDefault="00000000">
            <w:r>
              <w:t>16.29</w:t>
            </w:r>
          </w:p>
        </w:tc>
      </w:tr>
      <w:tr w:rsidR="004F4D40" w14:paraId="1F727C27" w14:textId="77777777">
        <w:tc>
          <w:tcPr>
            <w:tcW w:w="1160" w:type="dxa"/>
            <w:vMerge/>
            <w:vAlign w:val="center"/>
          </w:tcPr>
          <w:p w14:paraId="133B3065" w14:textId="77777777" w:rsidR="004F4D40" w:rsidRDefault="004F4D40"/>
        </w:tc>
        <w:tc>
          <w:tcPr>
            <w:tcW w:w="1562" w:type="dxa"/>
            <w:vAlign w:val="center"/>
          </w:tcPr>
          <w:p w14:paraId="60BC5A65" w14:textId="77777777" w:rsidR="004F4D40" w:rsidRDefault="00000000">
            <w:r>
              <w:t>C3620</w:t>
            </w:r>
          </w:p>
        </w:tc>
        <w:tc>
          <w:tcPr>
            <w:tcW w:w="1386" w:type="dxa"/>
            <w:vAlign w:val="center"/>
          </w:tcPr>
          <w:p w14:paraId="34E4CE60" w14:textId="77777777" w:rsidR="004F4D40" w:rsidRDefault="00000000">
            <w:r>
              <w:t>3.60×2.00</w:t>
            </w:r>
          </w:p>
        </w:tc>
        <w:tc>
          <w:tcPr>
            <w:tcW w:w="1528" w:type="dxa"/>
            <w:vAlign w:val="center"/>
          </w:tcPr>
          <w:p w14:paraId="48CE121D" w14:textId="77777777" w:rsidR="004F4D4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2499C930" w14:textId="77777777" w:rsidR="004F4D40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3AC80A6F" w14:textId="77777777" w:rsidR="004F4D40" w:rsidRDefault="00000000">
            <w:r>
              <w:t>7.20</w:t>
            </w:r>
          </w:p>
        </w:tc>
        <w:tc>
          <w:tcPr>
            <w:tcW w:w="1262" w:type="dxa"/>
            <w:vAlign w:val="center"/>
          </w:tcPr>
          <w:p w14:paraId="27450F8E" w14:textId="77777777" w:rsidR="004F4D40" w:rsidRDefault="00000000">
            <w:r>
              <w:t>36.00</w:t>
            </w:r>
          </w:p>
        </w:tc>
      </w:tr>
      <w:tr w:rsidR="004F4D40" w14:paraId="36351243" w14:textId="77777777">
        <w:tc>
          <w:tcPr>
            <w:tcW w:w="1160" w:type="dxa"/>
            <w:vMerge/>
            <w:vAlign w:val="center"/>
          </w:tcPr>
          <w:p w14:paraId="0611952D" w14:textId="77777777" w:rsidR="004F4D40" w:rsidRDefault="004F4D40"/>
        </w:tc>
        <w:tc>
          <w:tcPr>
            <w:tcW w:w="1562" w:type="dxa"/>
            <w:vAlign w:val="center"/>
          </w:tcPr>
          <w:p w14:paraId="6B948AE1" w14:textId="77777777" w:rsidR="004F4D40" w:rsidRDefault="00000000">
            <w:r>
              <w:t>C3715</w:t>
            </w:r>
          </w:p>
        </w:tc>
        <w:tc>
          <w:tcPr>
            <w:tcW w:w="1386" w:type="dxa"/>
            <w:vAlign w:val="center"/>
          </w:tcPr>
          <w:p w14:paraId="3CA0C809" w14:textId="77777777" w:rsidR="004F4D40" w:rsidRDefault="00000000">
            <w:r>
              <w:t>3.74×1.50</w:t>
            </w:r>
          </w:p>
        </w:tc>
        <w:tc>
          <w:tcPr>
            <w:tcW w:w="1528" w:type="dxa"/>
            <w:vAlign w:val="center"/>
          </w:tcPr>
          <w:p w14:paraId="7F26C321" w14:textId="77777777" w:rsidR="004F4D40" w:rsidRDefault="00000000">
            <w:r>
              <w:t>2~4</w:t>
            </w:r>
          </w:p>
        </w:tc>
        <w:tc>
          <w:tcPr>
            <w:tcW w:w="1171" w:type="dxa"/>
            <w:vAlign w:val="center"/>
          </w:tcPr>
          <w:p w14:paraId="0D18BC3B" w14:textId="77777777" w:rsidR="004F4D40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08F9E500" w14:textId="77777777" w:rsidR="004F4D40" w:rsidRDefault="00000000">
            <w:r>
              <w:t>5.61</w:t>
            </w:r>
          </w:p>
        </w:tc>
        <w:tc>
          <w:tcPr>
            <w:tcW w:w="1262" w:type="dxa"/>
            <w:vAlign w:val="center"/>
          </w:tcPr>
          <w:p w14:paraId="75D2E200" w14:textId="77777777" w:rsidR="004F4D40" w:rsidRDefault="00000000">
            <w:r>
              <w:t>16.83</w:t>
            </w:r>
          </w:p>
        </w:tc>
      </w:tr>
      <w:tr w:rsidR="004F4D40" w14:paraId="6C20E4C7" w14:textId="77777777">
        <w:tc>
          <w:tcPr>
            <w:tcW w:w="1160" w:type="dxa"/>
            <w:vMerge/>
            <w:vAlign w:val="center"/>
          </w:tcPr>
          <w:p w14:paraId="2D0A5C59" w14:textId="77777777" w:rsidR="004F4D40" w:rsidRDefault="004F4D40"/>
        </w:tc>
        <w:tc>
          <w:tcPr>
            <w:tcW w:w="1562" w:type="dxa"/>
            <w:vAlign w:val="center"/>
          </w:tcPr>
          <w:p w14:paraId="01858B2B" w14:textId="77777777" w:rsidR="004F4D40" w:rsidRDefault="00000000">
            <w:r>
              <w:t>C3715</w:t>
            </w:r>
          </w:p>
        </w:tc>
        <w:tc>
          <w:tcPr>
            <w:tcW w:w="1386" w:type="dxa"/>
            <w:vAlign w:val="center"/>
          </w:tcPr>
          <w:p w14:paraId="7B389303" w14:textId="77777777" w:rsidR="004F4D40" w:rsidRDefault="00000000">
            <w:r>
              <w:t>3.76×1.50</w:t>
            </w:r>
          </w:p>
        </w:tc>
        <w:tc>
          <w:tcPr>
            <w:tcW w:w="1528" w:type="dxa"/>
            <w:vAlign w:val="center"/>
          </w:tcPr>
          <w:p w14:paraId="446CC23E" w14:textId="77777777" w:rsidR="004F4D40" w:rsidRDefault="00000000">
            <w:r>
              <w:t>2~4</w:t>
            </w:r>
          </w:p>
        </w:tc>
        <w:tc>
          <w:tcPr>
            <w:tcW w:w="1171" w:type="dxa"/>
            <w:vAlign w:val="center"/>
          </w:tcPr>
          <w:p w14:paraId="1B6495F9" w14:textId="77777777" w:rsidR="004F4D40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7CDA35F0" w14:textId="77777777" w:rsidR="004F4D40" w:rsidRDefault="00000000">
            <w:r>
              <w:t>5.64</w:t>
            </w:r>
          </w:p>
        </w:tc>
        <w:tc>
          <w:tcPr>
            <w:tcW w:w="1262" w:type="dxa"/>
            <w:vAlign w:val="center"/>
          </w:tcPr>
          <w:p w14:paraId="5A543923" w14:textId="77777777" w:rsidR="004F4D40" w:rsidRDefault="00000000">
            <w:r>
              <w:t>16.92</w:t>
            </w:r>
          </w:p>
        </w:tc>
      </w:tr>
      <w:tr w:rsidR="004F4D40" w14:paraId="44FAFFED" w14:textId="77777777">
        <w:tc>
          <w:tcPr>
            <w:tcW w:w="1160" w:type="dxa"/>
            <w:vMerge/>
            <w:vAlign w:val="center"/>
          </w:tcPr>
          <w:p w14:paraId="44F5AA2B" w14:textId="77777777" w:rsidR="004F4D40" w:rsidRDefault="004F4D40"/>
        </w:tc>
        <w:tc>
          <w:tcPr>
            <w:tcW w:w="1562" w:type="dxa"/>
            <w:vAlign w:val="center"/>
          </w:tcPr>
          <w:p w14:paraId="1F8E0179" w14:textId="77777777" w:rsidR="004F4D40" w:rsidRDefault="00000000">
            <w:r>
              <w:t>C3718</w:t>
            </w:r>
          </w:p>
        </w:tc>
        <w:tc>
          <w:tcPr>
            <w:tcW w:w="1386" w:type="dxa"/>
            <w:vAlign w:val="center"/>
          </w:tcPr>
          <w:p w14:paraId="25DB4E3C" w14:textId="77777777" w:rsidR="004F4D40" w:rsidRDefault="00000000">
            <w:r>
              <w:t>3.70×1.80</w:t>
            </w:r>
          </w:p>
        </w:tc>
        <w:tc>
          <w:tcPr>
            <w:tcW w:w="1528" w:type="dxa"/>
            <w:vAlign w:val="center"/>
          </w:tcPr>
          <w:p w14:paraId="69550E04" w14:textId="77777777" w:rsidR="004F4D40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7F078E75" w14:textId="77777777" w:rsidR="004F4D40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FF12AFE" w14:textId="77777777" w:rsidR="004F4D40" w:rsidRDefault="00000000">
            <w:r>
              <w:t>6.66</w:t>
            </w:r>
          </w:p>
        </w:tc>
        <w:tc>
          <w:tcPr>
            <w:tcW w:w="1262" w:type="dxa"/>
            <w:vAlign w:val="center"/>
          </w:tcPr>
          <w:p w14:paraId="420B424B" w14:textId="77777777" w:rsidR="004F4D40" w:rsidRDefault="00000000">
            <w:r>
              <w:t>13.32</w:t>
            </w:r>
          </w:p>
        </w:tc>
      </w:tr>
      <w:tr w:rsidR="004F4D40" w14:paraId="7C8023F6" w14:textId="77777777">
        <w:tc>
          <w:tcPr>
            <w:tcW w:w="1160" w:type="dxa"/>
            <w:vMerge/>
            <w:vAlign w:val="center"/>
          </w:tcPr>
          <w:p w14:paraId="6C390847" w14:textId="77777777" w:rsidR="004F4D40" w:rsidRDefault="004F4D40"/>
        </w:tc>
        <w:tc>
          <w:tcPr>
            <w:tcW w:w="1562" w:type="dxa"/>
            <w:vAlign w:val="center"/>
          </w:tcPr>
          <w:p w14:paraId="62FF7C2F" w14:textId="77777777" w:rsidR="004F4D40" w:rsidRDefault="00000000">
            <w:r>
              <w:t>C3818</w:t>
            </w:r>
          </w:p>
        </w:tc>
        <w:tc>
          <w:tcPr>
            <w:tcW w:w="1386" w:type="dxa"/>
            <w:vAlign w:val="center"/>
          </w:tcPr>
          <w:p w14:paraId="7E4C0298" w14:textId="77777777" w:rsidR="004F4D40" w:rsidRDefault="00000000">
            <w:r>
              <w:t>3.80×1.80</w:t>
            </w:r>
          </w:p>
        </w:tc>
        <w:tc>
          <w:tcPr>
            <w:tcW w:w="1528" w:type="dxa"/>
            <w:vAlign w:val="center"/>
          </w:tcPr>
          <w:p w14:paraId="450C7429" w14:textId="77777777" w:rsidR="004F4D4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09D114F3" w14:textId="77777777" w:rsidR="004F4D4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51D6FC4" w14:textId="77777777" w:rsidR="004F4D40" w:rsidRDefault="00000000">
            <w:r>
              <w:t>6.84</w:t>
            </w:r>
          </w:p>
        </w:tc>
        <w:tc>
          <w:tcPr>
            <w:tcW w:w="1262" w:type="dxa"/>
            <w:vAlign w:val="center"/>
          </w:tcPr>
          <w:p w14:paraId="4555829A" w14:textId="77777777" w:rsidR="004F4D40" w:rsidRDefault="00000000">
            <w:r>
              <w:t>6.84</w:t>
            </w:r>
          </w:p>
        </w:tc>
      </w:tr>
      <w:tr w:rsidR="004F4D40" w14:paraId="2BF5AA81" w14:textId="77777777">
        <w:tc>
          <w:tcPr>
            <w:tcW w:w="1160" w:type="dxa"/>
            <w:vMerge/>
            <w:vAlign w:val="center"/>
          </w:tcPr>
          <w:p w14:paraId="5AF08249" w14:textId="77777777" w:rsidR="004F4D40" w:rsidRDefault="004F4D40"/>
        </w:tc>
        <w:tc>
          <w:tcPr>
            <w:tcW w:w="1562" w:type="dxa"/>
            <w:vAlign w:val="center"/>
          </w:tcPr>
          <w:p w14:paraId="57C31657" w14:textId="77777777" w:rsidR="004F4D40" w:rsidRDefault="00000000">
            <w:r>
              <w:t>C3918</w:t>
            </w:r>
          </w:p>
        </w:tc>
        <w:tc>
          <w:tcPr>
            <w:tcW w:w="1386" w:type="dxa"/>
            <w:vAlign w:val="center"/>
          </w:tcPr>
          <w:p w14:paraId="723CF00E" w14:textId="77777777" w:rsidR="004F4D40" w:rsidRDefault="00000000">
            <w:r>
              <w:t>4.00×1.80</w:t>
            </w:r>
          </w:p>
        </w:tc>
        <w:tc>
          <w:tcPr>
            <w:tcW w:w="1528" w:type="dxa"/>
            <w:vAlign w:val="center"/>
          </w:tcPr>
          <w:p w14:paraId="26D22ADF" w14:textId="77777777" w:rsidR="004F4D40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67C36222" w14:textId="77777777" w:rsidR="004F4D40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D98AA3C" w14:textId="77777777" w:rsidR="004F4D40" w:rsidRDefault="00000000">
            <w:r>
              <w:t>7.20</w:t>
            </w:r>
          </w:p>
        </w:tc>
        <w:tc>
          <w:tcPr>
            <w:tcW w:w="1262" w:type="dxa"/>
            <w:vAlign w:val="center"/>
          </w:tcPr>
          <w:p w14:paraId="74C7B19C" w14:textId="77777777" w:rsidR="004F4D40" w:rsidRDefault="00000000">
            <w:r>
              <w:t>14.40</w:t>
            </w:r>
          </w:p>
        </w:tc>
      </w:tr>
      <w:tr w:rsidR="004F4D40" w14:paraId="458DEA9D" w14:textId="77777777">
        <w:tc>
          <w:tcPr>
            <w:tcW w:w="1160" w:type="dxa"/>
            <w:vMerge w:val="restart"/>
            <w:vAlign w:val="center"/>
          </w:tcPr>
          <w:p w14:paraId="0A9AE205" w14:textId="77777777" w:rsidR="004F4D40" w:rsidRDefault="00000000">
            <w:r>
              <w:t>北向</w:t>
            </w:r>
            <w:r>
              <w:br/>
              <w:t>319.78</w:t>
            </w:r>
          </w:p>
        </w:tc>
        <w:tc>
          <w:tcPr>
            <w:tcW w:w="1562" w:type="dxa"/>
            <w:vAlign w:val="center"/>
          </w:tcPr>
          <w:p w14:paraId="72DD9468" w14:textId="77777777" w:rsidR="004F4D40" w:rsidRDefault="00000000">
            <w:r>
              <w:t>C0218</w:t>
            </w:r>
          </w:p>
        </w:tc>
        <w:tc>
          <w:tcPr>
            <w:tcW w:w="1386" w:type="dxa"/>
            <w:vAlign w:val="center"/>
          </w:tcPr>
          <w:p w14:paraId="39935BA2" w14:textId="77777777" w:rsidR="004F4D40" w:rsidRDefault="00000000">
            <w:r>
              <w:t>0.30×1.80</w:t>
            </w:r>
          </w:p>
        </w:tc>
        <w:tc>
          <w:tcPr>
            <w:tcW w:w="1528" w:type="dxa"/>
            <w:vAlign w:val="center"/>
          </w:tcPr>
          <w:p w14:paraId="652F2772" w14:textId="77777777" w:rsidR="004F4D40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5D093932" w14:textId="77777777" w:rsidR="004F4D40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5E42BE0" w14:textId="77777777" w:rsidR="004F4D40" w:rsidRDefault="00000000">
            <w:r>
              <w:t>0.53</w:t>
            </w:r>
          </w:p>
        </w:tc>
        <w:tc>
          <w:tcPr>
            <w:tcW w:w="1262" w:type="dxa"/>
            <w:vAlign w:val="center"/>
          </w:tcPr>
          <w:p w14:paraId="5D73FBC0" w14:textId="77777777" w:rsidR="004F4D40" w:rsidRDefault="00000000">
            <w:r>
              <w:t>1.07</w:t>
            </w:r>
          </w:p>
        </w:tc>
      </w:tr>
      <w:tr w:rsidR="004F4D40" w14:paraId="3C6C7E93" w14:textId="77777777">
        <w:tc>
          <w:tcPr>
            <w:tcW w:w="1160" w:type="dxa"/>
            <w:vMerge/>
            <w:vAlign w:val="center"/>
          </w:tcPr>
          <w:p w14:paraId="706E5828" w14:textId="77777777" w:rsidR="004F4D40" w:rsidRDefault="004F4D40"/>
        </w:tc>
        <w:tc>
          <w:tcPr>
            <w:tcW w:w="1562" w:type="dxa"/>
            <w:vAlign w:val="center"/>
          </w:tcPr>
          <w:p w14:paraId="5438EF8A" w14:textId="77777777" w:rsidR="004F4D40" w:rsidRDefault="00000000">
            <w:r>
              <w:t>C0915</w:t>
            </w:r>
          </w:p>
        </w:tc>
        <w:tc>
          <w:tcPr>
            <w:tcW w:w="1386" w:type="dxa"/>
            <w:vAlign w:val="center"/>
          </w:tcPr>
          <w:p w14:paraId="274A6876" w14:textId="77777777" w:rsidR="004F4D40" w:rsidRDefault="00000000">
            <w:r>
              <w:t>0.90×1.50</w:t>
            </w:r>
          </w:p>
        </w:tc>
        <w:tc>
          <w:tcPr>
            <w:tcW w:w="1528" w:type="dxa"/>
            <w:vAlign w:val="center"/>
          </w:tcPr>
          <w:p w14:paraId="6C963CD9" w14:textId="77777777" w:rsidR="004F4D4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5AA943B2" w14:textId="77777777" w:rsidR="004F4D4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A96EF0A" w14:textId="77777777" w:rsidR="004F4D40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7B5D1145" w14:textId="77777777" w:rsidR="004F4D40" w:rsidRDefault="00000000">
            <w:r>
              <w:t>1.35</w:t>
            </w:r>
          </w:p>
        </w:tc>
      </w:tr>
      <w:tr w:rsidR="004F4D40" w14:paraId="1931CADC" w14:textId="77777777">
        <w:tc>
          <w:tcPr>
            <w:tcW w:w="1160" w:type="dxa"/>
            <w:vMerge/>
            <w:vAlign w:val="center"/>
          </w:tcPr>
          <w:p w14:paraId="2940A6A5" w14:textId="77777777" w:rsidR="004F4D40" w:rsidRDefault="004F4D40"/>
        </w:tc>
        <w:tc>
          <w:tcPr>
            <w:tcW w:w="1562" w:type="dxa"/>
            <w:vAlign w:val="center"/>
          </w:tcPr>
          <w:p w14:paraId="3045C83B" w14:textId="77777777" w:rsidR="004F4D40" w:rsidRDefault="00000000">
            <w:r>
              <w:t>C0918</w:t>
            </w:r>
          </w:p>
        </w:tc>
        <w:tc>
          <w:tcPr>
            <w:tcW w:w="1386" w:type="dxa"/>
            <w:vAlign w:val="center"/>
          </w:tcPr>
          <w:p w14:paraId="001F536F" w14:textId="77777777" w:rsidR="004F4D40" w:rsidRDefault="00000000">
            <w:r>
              <w:t>0.90×1.80</w:t>
            </w:r>
          </w:p>
        </w:tc>
        <w:tc>
          <w:tcPr>
            <w:tcW w:w="1528" w:type="dxa"/>
            <w:vAlign w:val="center"/>
          </w:tcPr>
          <w:p w14:paraId="4CD06E30" w14:textId="77777777" w:rsidR="004F4D40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73200F5D" w14:textId="77777777" w:rsidR="004F4D4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FFA488A" w14:textId="77777777" w:rsidR="004F4D40" w:rsidRDefault="00000000">
            <w:r>
              <w:t>1.62</w:t>
            </w:r>
          </w:p>
        </w:tc>
        <w:tc>
          <w:tcPr>
            <w:tcW w:w="1262" w:type="dxa"/>
            <w:vAlign w:val="center"/>
          </w:tcPr>
          <w:p w14:paraId="2FBDA363" w14:textId="77777777" w:rsidR="004F4D40" w:rsidRDefault="00000000">
            <w:r>
              <w:t>1.62</w:t>
            </w:r>
          </w:p>
        </w:tc>
      </w:tr>
      <w:tr w:rsidR="004F4D40" w14:paraId="05F217CB" w14:textId="77777777">
        <w:tc>
          <w:tcPr>
            <w:tcW w:w="1160" w:type="dxa"/>
            <w:vMerge/>
            <w:vAlign w:val="center"/>
          </w:tcPr>
          <w:p w14:paraId="26400EC0" w14:textId="77777777" w:rsidR="004F4D40" w:rsidRDefault="004F4D40"/>
        </w:tc>
        <w:tc>
          <w:tcPr>
            <w:tcW w:w="1562" w:type="dxa"/>
            <w:vAlign w:val="center"/>
          </w:tcPr>
          <w:p w14:paraId="02829167" w14:textId="77777777" w:rsidR="004F4D40" w:rsidRDefault="00000000">
            <w:r>
              <w:t>C1018</w:t>
            </w:r>
          </w:p>
        </w:tc>
        <w:tc>
          <w:tcPr>
            <w:tcW w:w="1386" w:type="dxa"/>
            <w:vAlign w:val="center"/>
          </w:tcPr>
          <w:p w14:paraId="6610D1FD" w14:textId="77777777" w:rsidR="004F4D40" w:rsidRDefault="00000000">
            <w:r>
              <w:t>1.03×1.80</w:t>
            </w:r>
          </w:p>
        </w:tc>
        <w:tc>
          <w:tcPr>
            <w:tcW w:w="1528" w:type="dxa"/>
            <w:vAlign w:val="center"/>
          </w:tcPr>
          <w:p w14:paraId="2E54D23F" w14:textId="77777777" w:rsidR="004F4D40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712849F" w14:textId="77777777" w:rsidR="004F4D4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C76710B" w14:textId="77777777" w:rsidR="004F4D40" w:rsidRDefault="00000000">
            <w:r>
              <w:t>1.86</w:t>
            </w:r>
          </w:p>
        </w:tc>
        <w:tc>
          <w:tcPr>
            <w:tcW w:w="1262" w:type="dxa"/>
            <w:vAlign w:val="center"/>
          </w:tcPr>
          <w:p w14:paraId="16DBB66C" w14:textId="77777777" w:rsidR="004F4D40" w:rsidRDefault="00000000">
            <w:r>
              <w:t>1.86</w:t>
            </w:r>
          </w:p>
        </w:tc>
      </w:tr>
      <w:tr w:rsidR="004F4D40" w14:paraId="74E1409D" w14:textId="77777777">
        <w:tc>
          <w:tcPr>
            <w:tcW w:w="1160" w:type="dxa"/>
            <w:vMerge/>
            <w:vAlign w:val="center"/>
          </w:tcPr>
          <w:p w14:paraId="33876FF5" w14:textId="77777777" w:rsidR="004F4D40" w:rsidRDefault="004F4D40"/>
        </w:tc>
        <w:tc>
          <w:tcPr>
            <w:tcW w:w="1562" w:type="dxa"/>
            <w:vAlign w:val="center"/>
          </w:tcPr>
          <w:p w14:paraId="6DDEE018" w14:textId="77777777" w:rsidR="004F4D40" w:rsidRDefault="00000000">
            <w:r>
              <w:t>C1018</w:t>
            </w:r>
          </w:p>
        </w:tc>
        <w:tc>
          <w:tcPr>
            <w:tcW w:w="1386" w:type="dxa"/>
            <w:vAlign w:val="center"/>
          </w:tcPr>
          <w:p w14:paraId="1A47ED9C" w14:textId="77777777" w:rsidR="004F4D40" w:rsidRDefault="00000000">
            <w:r>
              <w:t>1.10×1.80</w:t>
            </w:r>
          </w:p>
        </w:tc>
        <w:tc>
          <w:tcPr>
            <w:tcW w:w="1528" w:type="dxa"/>
            <w:vAlign w:val="center"/>
          </w:tcPr>
          <w:p w14:paraId="54733AEF" w14:textId="77777777" w:rsidR="004F4D4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63A8C4AE" w14:textId="77777777" w:rsidR="004F4D4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C8E2997" w14:textId="77777777" w:rsidR="004F4D40" w:rsidRDefault="00000000">
            <w:r>
              <w:t>1.97</w:t>
            </w:r>
          </w:p>
        </w:tc>
        <w:tc>
          <w:tcPr>
            <w:tcW w:w="1262" w:type="dxa"/>
            <w:vAlign w:val="center"/>
          </w:tcPr>
          <w:p w14:paraId="54DE72A7" w14:textId="77777777" w:rsidR="004F4D40" w:rsidRDefault="00000000">
            <w:r>
              <w:t>1.97</w:t>
            </w:r>
          </w:p>
        </w:tc>
      </w:tr>
      <w:tr w:rsidR="004F4D40" w14:paraId="5070EE9F" w14:textId="77777777">
        <w:tc>
          <w:tcPr>
            <w:tcW w:w="1160" w:type="dxa"/>
            <w:vMerge/>
            <w:vAlign w:val="center"/>
          </w:tcPr>
          <w:p w14:paraId="0078BFF9" w14:textId="77777777" w:rsidR="004F4D40" w:rsidRDefault="004F4D40"/>
        </w:tc>
        <w:tc>
          <w:tcPr>
            <w:tcW w:w="1562" w:type="dxa"/>
            <w:vAlign w:val="center"/>
          </w:tcPr>
          <w:p w14:paraId="33696D87" w14:textId="77777777" w:rsidR="004F4D40" w:rsidRDefault="00000000">
            <w:r>
              <w:t>C1118</w:t>
            </w:r>
          </w:p>
        </w:tc>
        <w:tc>
          <w:tcPr>
            <w:tcW w:w="1386" w:type="dxa"/>
            <w:vAlign w:val="center"/>
          </w:tcPr>
          <w:p w14:paraId="6E9BA51D" w14:textId="77777777" w:rsidR="004F4D40" w:rsidRDefault="00000000">
            <w:r>
              <w:t>1.17×1.80</w:t>
            </w:r>
          </w:p>
        </w:tc>
        <w:tc>
          <w:tcPr>
            <w:tcW w:w="1528" w:type="dxa"/>
            <w:vAlign w:val="center"/>
          </w:tcPr>
          <w:p w14:paraId="641A4367" w14:textId="77777777" w:rsidR="004F4D40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5E98C45F" w14:textId="77777777" w:rsidR="004F4D4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5B25751" w14:textId="77777777" w:rsidR="004F4D40" w:rsidRDefault="00000000">
            <w:r>
              <w:t>2.10</w:t>
            </w:r>
          </w:p>
        </w:tc>
        <w:tc>
          <w:tcPr>
            <w:tcW w:w="1262" w:type="dxa"/>
            <w:vAlign w:val="center"/>
          </w:tcPr>
          <w:p w14:paraId="45CC79FE" w14:textId="77777777" w:rsidR="004F4D40" w:rsidRDefault="00000000">
            <w:r>
              <w:t>2.10</w:t>
            </w:r>
          </w:p>
        </w:tc>
      </w:tr>
      <w:tr w:rsidR="004F4D40" w14:paraId="46EB5A3F" w14:textId="77777777">
        <w:tc>
          <w:tcPr>
            <w:tcW w:w="1160" w:type="dxa"/>
            <w:vMerge/>
            <w:vAlign w:val="center"/>
          </w:tcPr>
          <w:p w14:paraId="177F3270" w14:textId="77777777" w:rsidR="004F4D40" w:rsidRDefault="004F4D40"/>
        </w:tc>
        <w:tc>
          <w:tcPr>
            <w:tcW w:w="1562" w:type="dxa"/>
            <w:vAlign w:val="center"/>
          </w:tcPr>
          <w:p w14:paraId="05BEC304" w14:textId="77777777" w:rsidR="004F4D40" w:rsidRDefault="00000000">
            <w:r>
              <w:t>C1118</w:t>
            </w:r>
          </w:p>
        </w:tc>
        <w:tc>
          <w:tcPr>
            <w:tcW w:w="1386" w:type="dxa"/>
            <w:vAlign w:val="center"/>
          </w:tcPr>
          <w:p w14:paraId="024C1925" w14:textId="77777777" w:rsidR="004F4D40" w:rsidRDefault="00000000">
            <w:r>
              <w:t>1.10×1.80</w:t>
            </w:r>
          </w:p>
        </w:tc>
        <w:tc>
          <w:tcPr>
            <w:tcW w:w="1528" w:type="dxa"/>
            <w:vAlign w:val="center"/>
          </w:tcPr>
          <w:p w14:paraId="3C6D45C2" w14:textId="77777777" w:rsidR="004F4D4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4719E87D" w14:textId="77777777" w:rsidR="004F4D4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7F8D90E" w14:textId="77777777" w:rsidR="004F4D40" w:rsidRDefault="00000000">
            <w:r>
              <w:t>1.99</w:t>
            </w:r>
          </w:p>
        </w:tc>
        <w:tc>
          <w:tcPr>
            <w:tcW w:w="1262" w:type="dxa"/>
            <w:vAlign w:val="center"/>
          </w:tcPr>
          <w:p w14:paraId="30ABB92A" w14:textId="77777777" w:rsidR="004F4D40" w:rsidRDefault="00000000">
            <w:r>
              <w:t>1.99</w:t>
            </w:r>
          </w:p>
        </w:tc>
      </w:tr>
      <w:tr w:rsidR="004F4D40" w14:paraId="267E68BE" w14:textId="77777777">
        <w:tc>
          <w:tcPr>
            <w:tcW w:w="1160" w:type="dxa"/>
            <w:vMerge/>
            <w:vAlign w:val="center"/>
          </w:tcPr>
          <w:p w14:paraId="4DF2027F" w14:textId="77777777" w:rsidR="004F4D40" w:rsidRDefault="004F4D40"/>
        </w:tc>
        <w:tc>
          <w:tcPr>
            <w:tcW w:w="1562" w:type="dxa"/>
            <w:vAlign w:val="center"/>
          </w:tcPr>
          <w:p w14:paraId="58569348" w14:textId="77777777" w:rsidR="004F4D40" w:rsidRDefault="00000000">
            <w:r>
              <w:t>C1120</w:t>
            </w:r>
          </w:p>
        </w:tc>
        <w:tc>
          <w:tcPr>
            <w:tcW w:w="1386" w:type="dxa"/>
            <w:vAlign w:val="center"/>
          </w:tcPr>
          <w:p w14:paraId="0C5D267F" w14:textId="77777777" w:rsidR="004F4D40" w:rsidRDefault="00000000">
            <w:r>
              <w:t>1.10×2.00</w:t>
            </w:r>
          </w:p>
        </w:tc>
        <w:tc>
          <w:tcPr>
            <w:tcW w:w="1528" w:type="dxa"/>
            <w:vAlign w:val="center"/>
          </w:tcPr>
          <w:p w14:paraId="6C9A9AD8" w14:textId="77777777" w:rsidR="004F4D40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2333FF7" w14:textId="77777777" w:rsidR="004F4D40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0329A500" w14:textId="77777777" w:rsidR="004F4D40" w:rsidRDefault="00000000">
            <w:r>
              <w:t>2.20</w:t>
            </w:r>
          </w:p>
        </w:tc>
        <w:tc>
          <w:tcPr>
            <w:tcW w:w="1262" w:type="dxa"/>
            <w:vAlign w:val="center"/>
          </w:tcPr>
          <w:p w14:paraId="6FABA24D" w14:textId="77777777" w:rsidR="004F4D40" w:rsidRDefault="00000000">
            <w:r>
              <w:t>4.40</w:t>
            </w:r>
          </w:p>
        </w:tc>
      </w:tr>
      <w:tr w:rsidR="004F4D40" w14:paraId="59A28358" w14:textId="77777777">
        <w:tc>
          <w:tcPr>
            <w:tcW w:w="1160" w:type="dxa"/>
            <w:vMerge/>
            <w:vAlign w:val="center"/>
          </w:tcPr>
          <w:p w14:paraId="5A850E46" w14:textId="77777777" w:rsidR="004F4D40" w:rsidRDefault="004F4D40"/>
        </w:tc>
        <w:tc>
          <w:tcPr>
            <w:tcW w:w="1562" w:type="dxa"/>
            <w:vAlign w:val="center"/>
          </w:tcPr>
          <w:p w14:paraId="3D8177AF" w14:textId="77777777" w:rsidR="004F4D40" w:rsidRDefault="00000000">
            <w:r>
              <w:t>C1315</w:t>
            </w:r>
          </w:p>
        </w:tc>
        <w:tc>
          <w:tcPr>
            <w:tcW w:w="1386" w:type="dxa"/>
            <w:vAlign w:val="center"/>
          </w:tcPr>
          <w:p w14:paraId="2AD94FC3" w14:textId="77777777" w:rsidR="004F4D40" w:rsidRDefault="00000000">
            <w:r>
              <w:t>1.35×1.50</w:t>
            </w:r>
          </w:p>
        </w:tc>
        <w:tc>
          <w:tcPr>
            <w:tcW w:w="1528" w:type="dxa"/>
            <w:vAlign w:val="center"/>
          </w:tcPr>
          <w:p w14:paraId="6DD5C7D9" w14:textId="77777777" w:rsidR="004F4D40" w:rsidRDefault="00000000">
            <w:r>
              <w:t>1~4</w:t>
            </w:r>
          </w:p>
        </w:tc>
        <w:tc>
          <w:tcPr>
            <w:tcW w:w="1171" w:type="dxa"/>
            <w:vAlign w:val="center"/>
          </w:tcPr>
          <w:p w14:paraId="3D60D222" w14:textId="77777777" w:rsidR="004F4D40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466A3765" w14:textId="77777777" w:rsidR="004F4D40" w:rsidRDefault="00000000">
            <w:r>
              <w:t>2.03</w:t>
            </w:r>
          </w:p>
        </w:tc>
        <w:tc>
          <w:tcPr>
            <w:tcW w:w="1262" w:type="dxa"/>
            <w:vAlign w:val="center"/>
          </w:tcPr>
          <w:p w14:paraId="73DBFDBF" w14:textId="77777777" w:rsidR="004F4D40" w:rsidRDefault="00000000">
            <w:r>
              <w:t>8.11</w:t>
            </w:r>
          </w:p>
        </w:tc>
      </w:tr>
      <w:tr w:rsidR="004F4D40" w14:paraId="45F0545B" w14:textId="77777777">
        <w:tc>
          <w:tcPr>
            <w:tcW w:w="1160" w:type="dxa"/>
            <w:vMerge/>
            <w:vAlign w:val="center"/>
          </w:tcPr>
          <w:p w14:paraId="4A95A3A8" w14:textId="77777777" w:rsidR="004F4D40" w:rsidRDefault="004F4D40"/>
        </w:tc>
        <w:tc>
          <w:tcPr>
            <w:tcW w:w="1562" w:type="dxa"/>
            <w:vAlign w:val="center"/>
          </w:tcPr>
          <w:p w14:paraId="69B431F4" w14:textId="77777777" w:rsidR="004F4D40" w:rsidRDefault="00000000">
            <w:r>
              <w:t>C1318</w:t>
            </w:r>
          </w:p>
        </w:tc>
        <w:tc>
          <w:tcPr>
            <w:tcW w:w="1386" w:type="dxa"/>
            <w:vAlign w:val="center"/>
          </w:tcPr>
          <w:p w14:paraId="40ED5A3F" w14:textId="77777777" w:rsidR="004F4D40" w:rsidRDefault="00000000">
            <w:r>
              <w:t>1.39×1.80</w:t>
            </w:r>
          </w:p>
        </w:tc>
        <w:tc>
          <w:tcPr>
            <w:tcW w:w="1528" w:type="dxa"/>
            <w:vAlign w:val="center"/>
          </w:tcPr>
          <w:p w14:paraId="6CABFF59" w14:textId="77777777" w:rsidR="004F4D40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1D6FD8B8" w14:textId="77777777" w:rsidR="004F4D40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6D9C729" w14:textId="77777777" w:rsidR="004F4D40" w:rsidRDefault="00000000">
            <w:r>
              <w:t>2.50</w:t>
            </w:r>
          </w:p>
        </w:tc>
        <w:tc>
          <w:tcPr>
            <w:tcW w:w="1262" w:type="dxa"/>
            <w:vAlign w:val="center"/>
          </w:tcPr>
          <w:p w14:paraId="4BBA5233" w14:textId="77777777" w:rsidR="004F4D40" w:rsidRDefault="00000000">
            <w:r>
              <w:t>4.99</w:t>
            </w:r>
          </w:p>
        </w:tc>
      </w:tr>
      <w:tr w:rsidR="004F4D40" w14:paraId="6BF53731" w14:textId="77777777">
        <w:tc>
          <w:tcPr>
            <w:tcW w:w="1160" w:type="dxa"/>
            <w:vMerge/>
            <w:vAlign w:val="center"/>
          </w:tcPr>
          <w:p w14:paraId="2FE0FB21" w14:textId="77777777" w:rsidR="004F4D40" w:rsidRDefault="004F4D40"/>
        </w:tc>
        <w:tc>
          <w:tcPr>
            <w:tcW w:w="1562" w:type="dxa"/>
            <w:vAlign w:val="center"/>
          </w:tcPr>
          <w:p w14:paraId="650EF32F" w14:textId="77777777" w:rsidR="004F4D40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099435E2" w14:textId="77777777" w:rsidR="004F4D40" w:rsidRDefault="00000000">
            <w:r>
              <w:t>1.80×1.50</w:t>
            </w:r>
          </w:p>
        </w:tc>
        <w:tc>
          <w:tcPr>
            <w:tcW w:w="1528" w:type="dxa"/>
            <w:vAlign w:val="center"/>
          </w:tcPr>
          <w:p w14:paraId="15E3D07B" w14:textId="77777777" w:rsidR="004F4D40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5FC1CD0F" w14:textId="77777777" w:rsidR="004F4D40" w:rsidRDefault="00000000">
            <w:r>
              <w:t>7</w:t>
            </w:r>
          </w:p>
        </w:tc>
        <w:tc>
          <w:tcPr>
            <w:tcW w:w="1262" w:type="dxa"/>
            <w:vAlign w:val="center"/>
          </w:tcPr>
          <w:p w14:paraId="28E49224" w14:textId="77777777" w:rsidR="004F4D40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63C732D0" w14:textId="77777777" w:rsidR="004F4D40" w:rsidRDefault="00000000">
            <w:r>
              <w:t>18.90</w:t>
            </w:r>
          </w:p>
        </w:tc>
      </w:tr>
      <w:tr w:rsidR="004F4D40" w14:paraId="02F2577D" w14:textId="77777777">
        <w:tc>
          <w:tcPr>
            <w:tcW w:w="1160" w:type="dxa"/>
            <w:vMerge/>
            <w:vAlign w:val="center"/>
          </w:tcPr>
          <w:p w14:paraId="395346A4" w14:textId="77777777" w:rsidR="004F4D40" w:rsidRDefault="004F4D40"/>
        </w:tc>
        <w:tc>
          <w:tcPr>
            <w:tcW w:w="1562" w:type="dxa"/>
            <w:vAlign w:val="center"/>
          </w:tcPr>
          <w:p w14:paraId="4AC9D486" w14:textId="77777777" w:rsidR="004F4D40" w:rsidRDefault="00000000">
            <w:r>
              <w:t>C1818</w:t>
            </w:r>
          </w:p>
        </w:tc>
        <w:tc>
          <w:tcPr>
            <w:tcW w:w="1386" w:type="dxa"/>
            <w:vAlign w:val="center"/>
          </w:tcPr>
          <w:p w14:paraId="3BEAF571" w14:textId="77777777" w:rsidR="004F4D40" w:rsidRDefault="00000000">
            <w:r>
              <w:t>1.80×1.80</w:t>
            </w:r>
          </w:p>
        </w:tc>
        <w:tc>
          <w:tcPr>
            <w:tcW w:w="1528" w:type="dxa"/>
            <w:vAlign w:val="center"/>
          </w:tcPr>
          <w:p w14:paraId="3FD6C4F2" w14:textId="77777777" w:rsidR="004F4D4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2D4E4A09" w14:textId="77777777" w:rsidR="004F4D4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F7B181B" w14:textId="77777777" w:rsidR="004F4D40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20589FAC" w14:textId="77777777" w:rsidR="004F4D40" w:rsidRDefault="00000000">
            <w:r>
              <w:t>3.24</w:t>
            </w:r>
          </w:p>
        </w:tc>
      </w:tr>
      <w:tr w:rsidR="004F4D40" w14:paraId="2A70ABD8" w14:textId="77777777">
        <w:tc>
          <w:tcPr>
            <w:tcW w:w="1160" w:type="dxa"/>
            <w:vMerge/>
            <w:vAlign w:val="center"/>
          </w:tcPr>
          <w:p w14:paraId="26130D42" w14:textId="77777777" w:rsidR="004F4D40" w:rsidRDefault="004F4D40"/>
        </w:tc>
        <w:tc>
          <w:tcPr>
            <w:tcW w:w="1562" w:type="dxa"/>
            <w:vAlign w:val="center"/>
          </w:tcPr>
          <w:p w14:paraId="43F07552" w14:textId="77777777" w:rsidR="004F4D40" w:rsidRDefault="00000000">
            <w:r>
              <w:t>C1918</w:t>
            </w:r>
          </w:p>
        </w:tc>
        <w:tc>
          <w:tcPr>
            <w:tcW w:w="1386" w:type="dxa"/>
            <w:vAlign w:val="center"/>
          </w:tcPr>
          <w:p w14:paraId="7AD19B2F" w14:textId="77777777" w:rsidR="004F4D40" w:rsidRDefault="00000000">
            <w:r>
              <w:t>1.90×1.80</w:t>
            </w:r>
          </w:p>
        </w:tc>
        <w:tc>
          <w:tcPr>
            <w:tcW w:w="1528" w:type="dxa"/>
            <w:vAlign w:val="center"/>
          </w:tcPr>
          <w:p w14:paraId="563B5674" w14:textId="77777777" w:rsidR="004F4D40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3D708E10" w14:textId="77777777" w:rsidR="004F4D40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206C133" w14:textId="77777777" w:rsidR="004F4D40" w:rsidRDefault="00000000">
            <w:r>
              <w:t>3.42</w:t>
            </w:r>
          </w:p>
        </w:tc>
        <w:tc>
          <w:tcPr>
            <w:tcW w:w="1262" w:type="dxa"/>
            <w:vAlign w:val="center"/>
          </w:tcPr>
          <w:p w14:paraId="782E7CA5" w14:textId="77777777" w:rsidR="004F4D40" w:rsidRDefault="00000000">
            <w:r>
              <w:t>6.84</w:t>
            </w:r>
          </w:p>
        </w:tc>
      </w:tr>
      <w:tr w:rsidR="004F4D40" w14:paraId="3CA486A8" w14:textId="77777777">
        <w:tc>
          <w:tcPr>
            <w:tcW w:w="1160" w:type="dxa"/>
            <w:vMerge/>
            <w:vAlign w:val="center"/>
          </w:tcPr>
          <w:p w14:paraId="3F7D5882" w14:textId="77777777" w:rsidR="004F4D40" w:rsidRDefault="004F4D40"/>
        </w:tc>
        <w:tc>
          <w:tcPr>
            <w:tcW w:w="1562" w:type="dxa"/>
            <w:vAlign w:val="center"/>
          </w:tcPr>
          <w:p w14:paraId="46B9414D" w14:textId="77777777" w:rsidR="004F4D40" w:rsidRDefault="00000000">
            <w:r>
              <w:t>C2115</w:t>
            </w:r>
          </w:p>
        </w:tc>
        <w:tc>
          <w:tcPr>
            <w:tcW w:w="1386" w:type="dxa"/>
            <w:vAlign w:val="center"/>
          </w:tcPr>
          <w:p w14:paraId="4C0B0B27" w14:textId="77777777" w:rsidR="004F4D40" w:rsidRDefault="00000000">
            <w:r>
              <w:t>2.10×1.50</w:t>
            </w:r>
          </w:p>
        </w:tc>
        <w:tc>
          <w:tcPr>
            <w:tcW w:w="1528" w:type="dxa"/>
            <w:vAlign w:val="center"/>
          </w:tcPr>
          <w:p w14:paraId="5EB7AB63" w14:textId="77777777" w:rsidR="004F4D40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4736D519" w14:textId="77777777" w:rsidR="004F4D40" w:rsidRDefault="00000000">
            <w:r>
              <w:t>28</w:t>
            </w:r>
          </w:p>
        </w:tc>
        <w:tc>
          <w:tcPr>
            <w:tcW w:w="1262" w:type="dxa"/>
            <w:vAlign w:val="center"/>
          </w:tcPr>
          <w:p w14:paraId="1D99FBA6" w14:textId="77777777" w:rsidR="004F4D40" w:rsidRDefault="00000000">
            <w:r>
              <w:t>3.15</w:t>
            </w:r>
          </w:p>
        </w:tc>
        <w:tc>
          <w:tcPr>
            <w:tcW w:w="1262" w:type="dxa"/>
            <w:vAlign w:val="center"/>
          </w:tcPr>
          <w:p w14:paraId="3757C16F" w14:textId="77777777" w:rsidR="004F4D40" w:rsidRDefault="00000000">
            <w:r>
              <w:t>88.20</w:t>
            </w:r>
          </w:p>
        </w:tc>
      </w:tr>
      <w:tr w:rsidR="004F4D40" w14:paraId="46C2CFC6" w14:textId="77777777">
        <w:tc>
          <w:tcPr>
            <w:tcW w:w="1160" w:type="dxa"/>
            <w:vMerge/>
            <w:vAlign w:val="center"/>
          </w:tcPr>
          <w:p w14:paraId="0ECEB1E0" w14:textId="77777777" w:rsidR="004F4D40" w:rsidRDefault="004F4D40"/>
        </w:tc>
        <w:tc>
          <w:tcPr>
            <w:tcW w:w="1562" w:type="dxa"/>
            <w:vAlign w:val="center"/>
          </w:tcPr>
          <w:p w14:paraId="2A8AA5DC" w14:textId="77777777" w:rsidR="004F4D40" w:rsidRDefault="00000000">
            <w:r>
              <w:t>C2318</w:t>
            </w:r>
          </w:p>
        </w:tc>
        <w:tc>
          <w:tcPr>
            <w:tcW w:w="1386" w:type="dxa"/>
            <w:vAlign w:val="center"/>
          </w:tcPr>
          <w:p w14:paraId="2409A757" w14:textId="77777777" w:rsidR="004F4D40" w:rsidRDefault="00000000">
            <w:r>
              <w:t>2.31×1.80</w:t>
            </w:r>
          </w:p>
        </w:tc>
        <w:tc>
          <w:tcPr>
            <w:tcW w:w="1528" w:type="dxa"/>
            <w:vAlign w:val="center"/>
          </w:tcPr>
          <w:p w14:paraId="216573D9" w14:textId="77777777" w:rsidR="004F4D40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4C1A0AFF" w14:textId="77777777" w:rsidR="004F4D40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1E24B733" w14:textId="77777777" w:rsidR="004F4D40" w:rsidRDefault="00000000">
            <w:r>
              <w:t>4.16</w:t>
            </w:r>
          </w:p>
        </w:tc>
        <w:tc>
          <w:tcPr>
            <w:tcW w:w="1262" w:type="dxa"/>
            <w:vAlign w:val="center"/>
          </w:tcPr>
          <w:p w14:paraId="0194DBD9" w14:textId="77777777" w:rsidR="004F4D40" w:rsidRDefault="00000000">
            <w:r>
              <w:t>8.33</w:t>
            </w:r>
          </w:p>
        </w:tc>
      </w:tr>
      <w:tr w:rsidR="004F4D40" w14:paraId="72940BE4" w14:textId="77777777">
        <w:tc>
          <w:tcPr>
            <w:tcW w:w="1160" w:type="dxa"/>
            <w:vMerge/>
            <w:vAlign w:val="center"/>
          </w:tcPr>
          <w:p w14:paraId="3AA9C4C2" w14:textId="77777777" w:rsidR="004F4D40" w:rsidRDefault="004F4D40"/>
        </w:tc>
        <w:tc>
          <w:tcPr>
            <w:tcW w:w="1562" w:type="dxa"/>
            <w:vAlign w:val="center"/>
          </w:tcPr>
          <w:p w14:paraId="1DEE2603" w14:textId="77777777" w:rsidR="004F4D40" w:rsidRDefault="00000000">
            <w:r>
              <w:t>C2518</w:t>
            </w:r>
          </w:p>
        </w:tc>
        <w:tc>
          <w:tcPr>
            <w:tcW w:w="1386" w:type="dxa"/>
            <w:vAlign w:val="center"/>
          </w:tcPr>
          <w:p w14:paraId="54350B45" w14:textId="77777777" w:rsidR="004F4D40" w:rsidRDefault="00000000">
            <w:r>
              <w:t>2.50×1.80</w:t>
            </w:r>
          </w:p>
        </w:tc>
        <w:tc>
          <w:tcPr>
            <w:tcW w:w="1528" w:type="dxa"/>
            <w:vAlign w:val="center"/>
          </w:tcPr>
          <w:p w14:paraId="11FE292A" w14:textId="77777777" w:rsidR="004F4D40" w:rsidRDefault="00000000">
            <w:r>
              <w:t>2~4</w:t>
            </w:r>
          </w:p>
        </w:tc>
        <w:tc>
          <w:tcPr>
            <w:tcW w:w="1171" w:type="dxa"/>
            <w:vAlign w:val="center"/>
          </w:tcPr>
          <w:p w14:paraId="5E7DF497" w14:textId="77777777" w:rsidR="004F4D40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211D37DF" w14:textId="77777777" w:rsidR="004F4D40" w:rsidRDefault="00000000">
            <w:r>
              <w:t>4.50</w:t>
            </w:r>
          </w:p>
        </w:tc>
        <w:tc>
          <w:tcPr>
            <w:tcW w:w="1262" w:type="dxa"/>
            <w:vAlign w:val="center"/>
          </w:tcPr>
          <w:p w14:paraId="78F538E1" w14:textId="77777777" w:rsidR="004F4D40" w:rsidRDefault="00000000">
            <w:r>
              <w:t>13.50</w:t>
            </w:r>
          </w:p>
        </w:tc>
      </w:tr>
      <w:tr w:rsidR="004F4D40" w14:paraId="4A4326EE" w14:textId="77777777">
        <w:tc>
          <w:tcPr>
            <w:tcW w:w="1160" w:type="dxa"/>
            <w:vMerge/>
            <w:vAlign w:val="center"/>
          </w:tcPr>
          <w:p w14:paraId="34992948" w14:textId="77777777" w:rsidR="004F4D40" w:rsidRDefault="004F4D40"/>
        </w:tc>
        <w:tc>
          <w:tcPr>
            <w:tcW w:w="1562" w:type="dxa"/>
            <w:vAlign w:val="center"/>
          </w:tcPr>
          <w:p w14:paraId="72D187F2" w14:textId="77777777" w:rsidR="004F4D40" w:rsidRDefault="00000000">
            <w:r>
              <w:t>C3515</w:t>
            </w:r>
          </w:p>
        </w:tc>
        <w:tc>
          <w:tcPr>
            <w:tcW w:w="1386" w:type="dxa"/>
            <w:vAlign w:val="center"/>
          </w:tcPr>
          <w:p w14:paraId="6B59321E" w14:textId="77777777" w:rsidR="004F4D40" w:rsidRDefault="00000000">
            <w:r>
              <w:t>3.59×1.50</w:t>
            </w:r>
          </w:p>
        </w:tc>
        <w:tc>
          <w:tcPr>
            <w:tcW w:w="1528" w:type="dxa"/>
            <w:vAlign w:val="center"/>
          </w:tcPr>
          <w:p w14:paraId="57E4959E" w14:textId="77777777" w:rsidR="004F4D40" w:rsidRDefault="00000000">
            <w:r>
              <w:t>1~4</w:t>
            </w:r>
          </w:p>
        </w:tc>
        <w:tc>
          <w:tcPr>
            <w:tcW w:w="1171" w:type="dxa"/>
            <w:vAlign w:val="center"/>
          </w:tcPr>
          <w:p w14:paraId="774CBDD0" w14:textId="77777777" w:rsidR="004F4D40" w:rsidRDefault="00000000">
            <w:r>
              <w:t>8</w:t>
            </w:r>
          </w:p>
        </w:tc>
        <w:tc>
          <w:tcPr>
            <w:tcW w:w="1262" w:type="dxa"/>
            <w:vAlign w:val="center"/>
          </w:tcPr>
          <w:p w14:paraId="561AD896" w14:textId="77777777" w:rsidR="004F4D40" w:rsidRDefault="00000000">
            <w:r>
              <w:t>5.39</w:t>
            </w:r>
          </w:p>
        </w:tc>
        <w:tc>
          <w:tcPr>
            <w:tcW w:w="1262" w:type="dxa"/>
            <w:vAlign w:val="center"/>
          </w:tcPr>
          <w:p w14:paraId="5EF3CE6D" w14:textId="77777777" w:rsidR="004F4D40" w:rsidRDefault="00000000">
            <w:r>
              <w:t>43.13</w:t>
            </w:r>
          </w:p>
        </w:tc>
      </w:tr>
      <w:tr w:rsidR="004F4D40" w14:paraId="338DC6DC" w14:textId="77777777">
        <w:tc>
          <w:tcPr>
            <w:tcW w:w="1160" w:type="dxa"/>
            <w:vMerge/>
            <w:vAlign w:val="center"/>
          </w:tcPr>
          <w:p w14:paraId="0D39518E" w14:textId="77777777" w:rsidR="004F4D40" w:rsidRDefault="004F4D40"/>
        </w:tc>
        <w:tc>
          <w:tcPr>
            <w:tcW w:w="1562" w:type="dxa"/>
            <w:vAlign w:val="center"/>
          </w:tcPr>
          <w:p w14:paraId="6AFA66EF" w14:textId="77777777" w:rsidR="004F4D40" w:rsidRDefault="00000000">
            <w:r>
              <w:t>C3620</w:t>
            </w:r>
          </w:p>
        </w:tc>
        <w:tc>
          <w:tcPr>
            <w:tcW w:w="1386" w:type="dxa"/>
            <w:vAlign w:val="center"/>
          </w:tcPr>
          <w:p w14:paraId="234BE16D" w14:textId="77777777" w:rsidR="004F4D40" w:rsidRDefault="00000000">
            <w:r>
              <w:t>3.60×2.00</w:t>
            </w:r>
          </w:p>
        </w:tc>
        <w:tc>
          <w:tcPr>
            <w:tcW w:w="1528" w:type="dxa"/>
            <w:vAlign w:val="center"/>
          </w:tcPr>
          <w:p w14:paraId="3113DD27" w14:textId="77777777" w:rsidR="004F4D4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6217F0BD" w14:textId="77777777" w:rsidR="004F4D40" w:rsidRDefault="00000000">
            <w:r>
              <w:t>7</w:t>
            </w:r>
          </w:p>
        </w:tc>
        <w:tc>
          <w:tcPr>
            <w:tcW w:w="1262" w:type="dxa"/>
            <w:vAlign w:val="center"/>
          </w:tcPr>
          <w:p w14:paraId="4B7B7F1E" w14:textId="77777777" w:rsidR="004F4D40" w:rsidRDefault="00000000">
            <w:r>
              <w:t>7.20</w:t>
            </w:r>
          </w:p>
        </w:tc>
        <w:tc>
          <w:tcPr>
            <w:tcW w:w="1262" w:type="dxa"/>
            <w:vAlign w:val="center"/>
          </w:tcPr>
          <w:p w14:paraId="5BC8706C" w14:textId="77777777" w:rsidR="004F4D40" w:rsidRDefault="00000000">
            <w:r>
              <w:t>50.40</w:t>
            </w:r>
          </w:p>
        </w:tc>
      </w:tr>
      <w:tr w:rsidR="004F4D40" w14:paraId="72412FF4" w14:textId="77777777">
        <w:tc>
          <w:tcPr>
            <w:tcW w:w="1160" w:type="dxa"/>
            <w:vMerge/>
            <w:vAlign w:val="center"/>
          </w:tcPr>
          <w:p w14:paraId="6112C7C7" w14:textId="77777777" w:rsidR="004F4D40" w:rsidRDefault="004F4D40"/>
        </w:tc>
        <w:tc>
          <w:tcPr>
            <w:tcW w:w="1562" w:type="dxa"/>
            <w:vAlign w:val="center"/>
          </w:tcPr>
          <w:p w14:paraId="2886FFAD" w14:textId="77777777" w:rsidR="004F4D40" w:rsidRDefault="00000000">
            <w:r>
              <w:t>C3715</w:t>
            </w:r>
          </w:p>
        </w:tc>
        <w:tc>
          <w:tcPr>
            <w:tcW w:w="1386" w:type="dxa"/>
            <w:vAlign w:val="center"/>
          </w:tcPr>
          <w:p w14:paraId="5E0B5647" w14:textId="77777777" w:rsidR="004F4D40" w:rsidRDefault="00000000">
            <w:r>
              <w:t>3.75×1.50</w:t>
            </w:r>
          </w:p>
        </w:tc>
        <w:tc>
          <w:tcPr>
            <w:tcW w:w="1528" w:type="dxa"/>
            <w:vAlign w:val="center"/>
          </w:tcPr>
          <w:p w14:paraId="73F9D81A" w14:textId="77777777" w:rsidR="004F4D40" w:rsidRDefault="00000000">
            <w:r>
              <w:t>1~4</w:t>
            </w:r>
          </w:p>
        </w:tc>
        <w:tc>
          <w:tcPr>
            <w:tcW w:w="1171" w:type="dxa"/>
            <w:vAlign w:val="center"/>
          </w:tcPr>
          <w:p w14:paraId="52E45661" w14:textId="77777777" w:rsidR="004F4D40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1CD2A7AC" w14:textId="77777777" w:rsidR="004F4D40" w:rsidRDefault="00000000">
            <w:r>
              <w:t>5.62</w:t>
            </w:r>
          </w:p>
        </w:tc>
        <w:tc>
          <w:tcPr>
            <w:tcW w:w="1262" w:type="dxa"/>
            <w:vAlign w:val="center"/>
          </w:tcPr>
          <w:p w14:paraId="5877428E" w14:textId="77777777" w:rsidR="004F4D40" w:rsidRDefault="00000000">
            <w:r>
              <w:t>22.49</w:t>
            </w:r>
          </w:p>
        </w:tc>
      </w:tr>
      <w:tr w:rsidR="004F4D40" w14:paraId="0773F095" w14:textId="77777777">
        <w:tc>
          <w:tcPr>
            <w:tcW w:w="1160" w:type="dxa"/>
            <w:vMerge/>
            <w:vAlign w:val="center"/>
          </w:tcPr>
          <w:p w14:paraId="49D992D5" w14:textId="77777777" w:rsidR="004F4D40" w:rsidRDefault="004F4D40"/>
        </w:tc>
        <w:tc>
          <w:tcPr>
            <w:tcW w:w="1562" w:type="dxa"/>
            <w:vAlign w:val="center"/>
          </w:tcPr>
          <w:p w14:paraId="3AE2E480" w14:textId="77777777" w:rsidR="004F4D40" w:rsidRDefault="00000000">
            <w:r>
              <w:t>C4018</w:t>
            </w:r>
          </w:p>
        </w:tc>
        <w:tc>
          <w:tcPr>
            <w:tcW w:w="1386" w:type="dxa"/>
            <w:vAlign w:val="center"/>
          </w:tcPr>
          <w:p w14:paraId="2D64C44A" w14:textId="77777777" w:rsidR="004F4D40" w:rsidRDefault="00000000">
            <w:r>
              <w:t>4.00×1.80</w:t>
            </w:r>
          </w:p>
        </w:tc>
        <w:tc>
          <w:tcPr>
            <w:tcW w:w="1528" w:type="dxa"/>
            <w:vAlign w:val="center"/>
          </w:tcPr>
          <w:p w14:paraId="0DCB10CB" w14:textId="77777777" w:rsidR="004F4D40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42500148" w14:textId="77777777" w:rsidR="004F4D4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24DF037" w14:textId="77777777" w:rsidR="004F4D40" w:rsidRDefault="00000000">
            <w:r>
              <w:t>7.20</w:t>
            </w:r>
          </w:p>
        </w:tc>
        <w:tc>
          <w:tcPr>
            <w:tcW w:w="1262" w:type="dxa"/>
            <w:vAlign w:val="center"/>
          </w:tcPr>
          <w:p w14:paraId="53052547" w14:textId="77777777" w:rsidR="004F4D40" w:rsidRDefault="00000000">
            <w:r>
              <w:t>7.20</w:t>
            </w:r>
          </w:p>
        </w:tc>
      </w:tr>
      <w:tr w:rsidR="004F4D40" w14:paraId="7D0DDF0C" w14:textId="77777777">
        <w:tc>
          <w:tcPr>
            <w:tcW w:w="1160" w:type="dxa"/>
            <w:vMerge/>
            <w:vAlign w:val="center"/>
          </w:tcPr>
          <w:p w14:paraId="05E14B2A" w14:textId="77777777" w:rsidR="004F4D40" w:rsidRDefault="004F4D40"/>
        </w:tc>
        <w:tc>
          <w:tcPr>
            <w:tcW w:w="1562" w:type="dxa"/>
            <w:vAlign w:val="center"/>
          </w:tcPr>
          <w:p w14:paraId="2F0D453A" w14:textId="77777777" w:rsidR="004F4D40" w:rsidRDefault="00000000">
            <w:r>
              <w:t>C7818</w:t>
            </w:r>
          </w:p>
        </w:tc>
        <w:tc>
          <w:tcPr>
            <w:tcW w:w="1386" w:type="dxa"/>
            <w:vAlign w:val="center"/>
          </w:tcPr>
          <w:p w14:paraId="2B259A0A" w14:textId="77777777" w:rsidR="004F4D40" w:rsidRDefault="00000000">
            <w:r>
              <w:t>7.80×1.80</w:t>
            </w:r>
          </w:p>
        </w:tc>
        <w:tc>
          <w:tcPr>
            <w:tcW w:w="1528" w:type="dxa"/>
            <w:vAlign w:val="center"/>
          </w:tcPr>
          <w:p w14:paraId="5C932E8C" w14:textId="77777777" w:rsidR="004F4D40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156DA48D" w14:textId="77777777" w:rsidR="004F4D40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A4E7A15" w14:textId="77777777" w:rsidR="004F4D40" w:rsidRDefault="00000000">
            <w:r>
              <w:t>14.04</w:t>
            </w:r>
          </w:p>
        </w:tc>
        <w:tc>
          <w:tcPr>
            <w:tcW w:w="1262" w:type="dxa"/>
            <w:vAlign w:val="center"/>
          </w:tcPr>
          <w:p w14:paraId="1FAE4EB3" w14:textId="77777777" w:rsidR="004F4D40" w:rsidRDefault="00000000">
            <w:r>
              <w:t>28.08</w:t>
            </w:r>
          </w:p>
        </w:tc>
      </w:tr>
      <w:tr w:rsidR="004F4D40" w14:paraId="57407D6B" w14:textId="77777777">
        <w:tc>
          <w:tcPr>
            <w:tcW w:w="1160" w:type="dxa"/>
            <w:vMerge w:val="restart"/>
            <w:vAlign w:val="center"/>
          </w:tcPr>
          <w:p w14:paraId="1832CE24" w14:textId="77777777" w:rsidR="004F4D40" w:rsidRDefault="00000000">
            <w:r>
              <w:t>东向</w:t>
            </w:r>
            <w:r>
              <w:br/>
              <w:t>155.80</w:t>
            </w:r>
          </w:p>
        </w:tc>
        <w:tc>
          <w:tcPr>
            <w:tcW w:w="1562" w:type="dxa"/>
            <w:vAlign w:val="center"/>
          </w:tcPr>
          <w:p w14:paraId="701AFB70" w14:textId="77777777" w:rsidR="004F4D40" w:rsidRDefault="00000000">
            <w:r>
              <w:t>C0915</w:t>
            </w:r>
          </w:p>
        </w:tc>
        <w:tc>
          <w:tcPr>
            <w:tcW w:w="1386" w:type="dxa"/>
            <w:vAlign w:val="center"/>
          </w:tcPr>
          <w:p w14:paraId="562CF903" w14:textId="77777777" w:rsidR="004F4D40" w:rsidRDefault="00000000">
            <w:r>
              <w:t>0.90×1.50</w:t>
            </w:r>
          </w:p>
        </w:tc>
        <w:tc>
          <w:tcPr>
            <w:tcW w:w="1528" w:type="dxa"/>
            <w:vAlign w:val="center"/>
          </w:tcPr>
          <w:p w14:paraId="1659D5B6" w14:textId="77777777" w:rsidR="004F4D40" w:rsidRDefault="00000000">
            <w:r>
              <w:t>2~3</w:t>
            </w:r>
          </w:p>
        </w:tc>
        <w:tc>
          <w:tcPr>
            <w:tcW w:w="1171" w:type="dxa"/>
            <w:vAlign w:val="center"/>
          </w:tcPr>
          <w:p w14:paraId="0F6876FE" w14:textId="77777777" w:rsidR="004F4D40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35A9B9E1" w14:textId="77777777" w:rsidR="004F4D40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4B4CAAC7" w14:textId="77777777" w:rsidR="004F4D40" w:rsidRDefault="00000000">
            <w:r>
              <w:t>5.40</w:t>
            </w:r>
          </w:p>
        </w:tc>
      </w:tr>
      <w:tr w:rsidR="004F4D40" w14:paraId="7C55D690" w14:textId="77777777">
        <w:tc>
          <w:tcPr>
            <w:tcW w:w="1160" w:type="dxa"/>
            <w:vMerge/>
            <w:vAlign w:val="center"/>
          </w:tcPr>
          <w:p w14:paraId="601845A4" w14:textId="77777777" w:rsidR="004F4D40" w:rsidRDefault="004F4D40"/>
        </w:tc>
        <w:tc>
          <w:tcPr>
            <w:tcW w:w="1562" w:type="dxa"/>
            <w:vAlign w:val="center"/>
          </w:tcPr>
          <w:p w14:paraId="1E348144" w14:textId="77777777" w:rsidR="004F4D40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14:paraId="5F4FDBA1" w14:textId="77777777" w:rsidR="004F4D40" w:rsidRDefault="00000000">
            <w:r>
              <w:t>1.20×1.50</w:t>
            </w:r>
          </w:p>
        </w:tc>
        <w:tc>
          <w:tcPr>
            <w:tcW w:w="1528" w:type="dxa"/>
            <w:vAlign w:val="center"/>
          </w:tcPr>
          <w:p w14:paraId="15A985BC" w14:textId="77777777" w:rsidR="004F4D40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237C3366" w14:textId="77777777" w:rsidR="004F4D40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ECC8913" w14:textId="77777777" w:rsidR="004F4D40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37B38082" w14:textId="77777777" w:rsidR="004F4D40" w:rsidRDefault="00000000">
            <w:r>
              <w:t>3.60</w:t>
            </w:r>
          </w:p>
        </w:tc>
      </w:tr>
      <w:tr w:rsidR="004F4D40" w14:paraId="0E6CE0AA" w14:textId="77777777">
        <w:tc>
          <w:tcPr>
            <w:tcW w:w="1160" w:type="dxa"/>
            <w:vMerge/>
            <w:vAlign w:val="center"/>
          </w:tcPr>
          <w:p w14:paraId="04153C44" w14:textId="77777777" w:rsidR="004F4D40" w:rsidRDefault="004F4D40"/>
        </w:tc>
        <w:tc>
          <w:tcPr>
            <w:tcW w:w="1562" w:type="dxa"/>
            <w:vAlign w:val="center"/>
          </w:tcPr>
          <w:p w14:paraId="3DB5AA2F" w14:textId="77777777" w:rsidR="004F4D40" w:rsidRDefault="00000000">
            <w:r>
              <w:t>C1718</w:t>
            </w:r>
          </w:p>
        </w:tc>
        <w:tc>
          <w:tcPr>
            <w:tcW w:w="1386" w:type="dxa"/>
            <w:vAlign w:val="center"/>
          </w:tcPr>
          <w:p w14:paraId="7D4EB0BA" w14:textId="77777777" w:rsidR="004F4D40" w:rsidRDefault="00000000">
            <w:r>
              <w:t>1.80×1.80</w:t>
            </w:r>
          </w:p>
        </w:tc>
        <w:tc>
          <w:tcPr>
            <w:tcW w:w="1528" w:type="dxa"/>
            <w:vAlign w:val="center"/>
          </w:tcPr>
          <w:p w14:paraId="4EDEBFBD" w14:textId="77777777" w:rsidR="004F4D40" w:rsidRDefault="00000000">
            <w:r>
              <w:t>1~4</w:t>
            </w:r>
          </w:p>
        </w:tc>
        <w:tc>
          <w:tcPr>
            <w:tcW w:w="1171" w:type="dxa"/>
            <w:vAlign w:val="center"/>
          </w:tcPr>
          <w:p w14:paraId="526E8C5A" w14:textId="77777777" w:rsidR="004F4D40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760B389A" w14:textId="77777777" w:rsidR="004F4D40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278758F8" w14:textId="77777777" w:rsidR="004F4D40" w:rsidRDefault="00000000">
            <w:r>
              <w:t>12.96</w:t>
            </w:r>
          </w:p>
        </w:tc>
      </w:tr>
      <w:tr w:rsidR="004F4D40" w14:paraId="54F68D2D" w14:textId="77777777">
        <w:tc>
          <w:tcPr>
            <w:tcW w:w="1160" w:type="dxa"/>
            <w:vMerge/>
            <w:vAlign w:val="center"/>
          </w:tcPr>
          <w:p w14:paraId="01F38093" w14:textId="77777777" w:rsidR="004F4D40" w:rsidRDefault="004F4D40"/>
        </w:tc>
        <w:tc>
          <w:tcPr>
            <w:tcW w:w="1562" w:type="dxa"/>
            <w:vAlign w:val="center"/>
          </w:tcPr>
          <w:p w14:paraId="75983E52" w14:textId="77777777" w:rsidR="004F4D40" w:rsidRDefault="00000000">
            <w:r>
              <w:t>C1718</w:t>
            </w:r>
          </w:p>
        </w:tc>
        <w:tc>
          <w:tcPr>
            <w:tcW w:w="1386" w:type="dxa"/>
            <w:vAlign w:val="center"/>
          </w:tcPr>
          <w:p w14:paraId="6C9BD576" w14:textId="77777777" w:rsidR="004F4D40" w:rsidRDefault="00000000">
            <w:r>
              <w:t>1.76×1.80</w:t>
            </w:r>
          </w:p>
        </w:tc>
        <w:tc>
          <w:tcPr>
            <w:tcW w:w="1528" w:type="dxa"/>
            <w:vAlign w:val="center"/>
          </w:tcPr>
          <w:p w14:paraId="31590295" w14:textId="77777777" w:rsidR="004F4D40" w:rsidRDefault="00000000">
            <w:r>
              <w:t>1,4</w:t>
            </w:r>
          </w:p>
        </w:tc>
        <w:tc>
          <w:tcPr>
            <w:tcW w:w="1171" w:type="dxa"/>
            <w:vAlign w:val="center"/>
          </w:tcPr>
          <w:p w14:paraId="3EC4EB91" w14:textId="77777777" w:rsidR="004F4D40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38DE08F" w14:textId="77777777" w:rsidR="004F4D40" w:rsidRDefault="00000000">
            <w:r>
              <w:t>3.17</w:t>
            </w:r>
          </w:p>
        </w:tc>
        <w:tc>
          <w:tcPr>
            <w:tcW w:w="1262" w:type="dxa"/>
            <w:vAlign w:val="center"/>
          </w:tcPr>
          <w:p w14:paraId="14ECA159" w14:textId="77777777" w:rsidR="004F4D40" w:rsidRDefault="00000000">
            <w:r>
              <w:t>6.33</w:t>
            </w:r>
          </w:p>
        </w:tc>
      </w:tr>
      <w:tr w:rsidR="004F4D40" w14:paraId="03DA8FB5" w14:textId="77777777">
        <w:tc>
          <w:tcPr>
            <w:tcW w:w="1160" w:type="dxa"/>
            <w:vMerge/>
            <w:vAlign w:val="center"/>
          </w:tcPr>
          <w:p w14:paraId="1192D9E2" w14:textId="77777777" w:rsidR="004F4D40" w:rsidRDefault="004F4D40"/>
        </w:tc>
        <w:tc>
          <w:tcPr>
            <w:tcW w:w="1562" w:type="dxa"/>
            <w:vAlign w:val="center"/>
          </w:tcPr>
          <w:p w14:paraId="49BD611B" w14:textId="77777777" w:rsidR="004F4D40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014336E2" w14:textId="77777777" w:rsidR="004F4D40" w:rsidRDefault="00000000">
            <w:r>
              <w:t>1.80×1.50</w:t>
            </w:r>
          </w:p>
        </w:tc>
        <w:tc>
          <w:tcPr>
            <w:tcW w:w="1528" w:type="dxa"/>
            <w:vAlign w:val="center"/>
          </w:tcPr>
          <w:p w14:paraId="0A9D2910" w14:textId="77777777" w:rsidR="004F4D4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4A3CFDB1" w14:textId="77777777" w:rsidR="004F4D40" w:rsidRDefault="00000000">
            <w:r>
              <w:t>19</w:t>
            </w:r>
          </w:p>
        </w:tc>
        <w:tc>
          <w:tcPr>
            <w:tcW w:w="1262" w:type="dxa"/>
            <w:vAlign w:val="center"/>
          </w:tcPr>
          <w:p w14:paraId="20DD3B18" w14:textId="77777777" w:rsidR="004F4D40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6230C3F6" w14:textId="77777777" w:rsidR="004F4D40" w:rsidRDefault="00000000">
            <w:r>
              <w:t>51.30</w:t>
            </w:r>
          </w:p>
        </w:tc>
      </w:tr>
      <w:tr w:rsidR="004F4D40" w14:paraId="5430F9FD" w14:textId="77777777">
        <w:tc>
          <w:tcPr>
            <w:tcW w:w="1160" w:type="dxa"/>
            <w:vMerge/>
            <w:vAlign w:val="center"/>
          </w:tcPr>
          <w:p w14:paraId="72C7D656" w14:textId="77777777" w:rsidR="004F4D40" w:rsidRDefault="004F4D40"/>
        </w:tc>
        <w:tc>
          <w:tcPr>
            <w:tcW w:w="1562" w:type="dxa"/>
            <w:vAlign w:val="center"/>
          </w:tcPr>
          <w:p w14:paraId="77769B4C" w14:textId="77777777" w:rsidR="004F4D40" w:rsidRDefault="00000000">
            <w:r>
              <w:t>C2115</w:t>
            </w:r>
          </w:p>
        </w:tc>
        <w:tc>
          <w:tcPr>
            <w:tcW w:w="1386" w:type="dxa"/>
            <w:vAlign w:val="center"/>
          </w:tcPr>
          <w:p w14:paraId="1C30AEC5" w14:textId="77777777" w:rsidR="004F4D40" w:rsidRDefault="00000000">
            <w:r>
              <w:t>2.10×1.50</w:t>
            </w:r>
          </w:p>
        </w:tc>
        <w:tc>
          <w:tcPr>
            <w:tcW w:w="1528" w:type="dxa"/>
            <w:vAlign w:val="center"/>
          </w:tcPr>
          <w:p w14:paraId="12AD6E4C" w14:textId="77777777" w:rsidR="004F4D40" w:rsidRDefault="00000000">
            <w:r>
              <w:t>4</w:t>
            </w:r>
          </w:p>
        </w:tc>
        <w:tc>
          <w:tcPr>
            <w:tcW w:w="1171" w:type="dxa"/>
            <w:vAlign w:val="center"/>
          </w:tcPr>
          <w:p w14:paraId="226D0BF7" w14:textId="77777777" w:rsidR="004F4D4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C70B89A" w14:textId="77777777" w:rsidR="004F4D40" w:rsidRDefault="00000000">
            <w:r>
              <w:t>3.15</w:t>
            </w:r>
          </w:p>
        </w:tc>
        <w:tc>
          <w:tcPr>
            <w:tcW w:w="1262" w:type="dxa"/>
            <w:vAlign w:val="center"/>
          </w:tcPr>
          <w:p w14:paraId="1B66DCCA" w14:textId="77777777" w:rsidR="004F4D40" w:rsidRDefault="00000000">
            <w:r>
              <w:t>3.15</w:t>
            </w:r>
          </w:p>
        </w:tc>
      </w:tr>
      <w:tr w:rsidR="004F4D40" w14:paraId="63622291" w14:textId="77777777">
        <w:tc>
          <w:tcPr>
            <w:tcW w:w="1160" w:type="dxa"/>
            <w:vMerge/>
            <w:vAlign w:val="center"/>
          </w:tcPr>
          <w:p w14:paraId="75F3391F" w14:textId="77777777" w:rsidR="004F4D40" w:rsidRDefault="004F4D40"/>
        </w:tc>
        <w:tc>
          <w:tcPr>
            <w:tcW w:w="1562" w:type="dxa"/>
            <w:vAlign w:val="center"/>
          </w:tcPr>
          <w:p w14:paraId="0EE34EC7" w14:textId="77777777" w:rsidR="004F4D40" w:rsidRDefault="00000000">
            <w:r>
              <w:t>C2518</w:t>
            </w:r>
          </w:p>
        </w:tc>
        <w:tc>
          <w:tcPr>
            <w:tcW w:w="1386" w:type="dxa"/>
            <w:vAlign w:val="center"/>
          </w:tcPr>
          <w:p w14:paraId="4151ED27" w14:textId="77777777" w:rsidR="004F4D40" w:rsidRDefault="00000000">
            <w:r>
              <w:t>2.53×1.80</w:t>
            </w:r>
          </w:p>
        </w:tc>
        <w:tc>
          <w:tcPr>
            <w:tcW w:w="1528" w:type="dxa"/>
            <w:vAlign w:val="center"/>
          </w:tcPr>
          <w:p w14:paraId="7F03C83B" w14:textId="77777777" w:rsidR="004F4D40" w:rsidRDefault="00000000">
            <w:r>
              <w:t>4</w:t>
            </w:r>
          </w:p>
        </w:tc>
        <w:tc>
          <w:tcPr>
            <w:tcW w:w="1171" w:type="dxa"/>
            <w:vAlign w:val="center"/>
          </w:tcPr>
          <w:p w14:paraId="4F25822F" w14:textId="77777777" w:rsidR="004F4D4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D001D90" w14:textId="77777777" w:rsidR="004F4D40" w:rsidRDefault="00000000">
            <w:r>
              <w:t>4.55</w:t>
            </w:r>
          </w:p>
        </w:tc>
        <w:tc>
          <w:tcPr>
            <w:tcW w:w="1262" w:type="dxa"/>
            <w:vAlign w:val="center"/>
          </w:tcPr>
          <w:p w14:paraId="387B0B02" w14:textId="77777777" w:rsidR="004F4D40" w:rsidRDefault="00000000">
            <w:r>
              <w:t>4.55</w:t>
            </w:r>
          </w:p>
        </w:tc>
      </w:tr>
      <w:tr w:rsidR="004F4D40" w14:paraId="0E5EB4A7" w14:textId="77777777">
        <w:tc>
          <w:tcPr>
            <w:tcW w:w="1160" w:type="dxa"/>
            <w:vMerge/>
            <w:vAlign w:val="center"/>
          </w:tcPr>
          <w:p w14:paraId="46D50285" w14:textId="77777777" w:rsidR="004F4D40" w:rsidRDefault="004F4D40"/>
        </w:tc>
        <w:tc>
          <w:tcPr>
            <w:tcW w:w="1562" w:type="dxa"/>
            <w:vAlign w:val="center"/>
          </w:tcPr>
          <w:p w14:paraId="74CE8D18" w14:textId="77777777" w:rsidR="004F4D40" w:rsidRDefault="00000000">
            <w:r>
              <w:t>C2618</w:t>
            </w:r>
          </w:p>
        </w:tc>
        <w:tc>
          <w:tcPr>
            <w:tcW w:w="1386" w:type="dxa"/>
            <w:vAlign w:val="center"/>
          </w:tcPr>
          <w:p w14:paraId="3307B753" w14:textId="77777777" w:rsidR="004F4D40" w:rsidRDefault="00000000">
            <w:r>
              <w:t>2.63×1.80</w:t>
            </w:r>
          </w:p>
        </w:tc>
        <w:tc>
          <w:tcPr>
            <w:tcW w:w="1528" w:type="dxa"/>
            <w:vAlign w:val="center"/>
          </w:tcPr>
          <w:p w14:paraId="4A10AA51" w14:textId="77777777" w:rsidR="004F4D40" w:rsidRDefault="00000000">
            <w:r>
              <w:t>3~4</w:t>
            </w:r>
          </w:p>
        </w:tc>
        <w:tc>
          <w:tcPr>
            <w:tcW w:w="1171" w:type="dxa"/>
            <w:vAlign w:val="center"/>
          </w:tcPr>
          <w:p w14:paraId="7C62C3FB" w14:textId="77777777" w:rsidR="004F4D40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4057D39" w14:textId="77777777" w:rsidR="004F4D40" w:rsidRDefault="00000000">
            <w:r>
              <w:t>4.73</w:t>
            </w:r>
          </w:p>
        </w:tc>
        <w:tc>
          <w:tcPr>
            <w:tcW w:w="1262" w:type="dxa"/>
            <w:vAlign w:val="center"/>
          </w:tcPr>
          <w:p w14:paraId="11A1FC74" w14:textId="77777777" w:rsidR="004F4D40" w:rsidRDefault="00000000">
            <w:r>
              <w:t>9.47</w:t>
            </w:r>
          </w:p>
        </w:tc>
      </w:tr>
      <w:tr w:rsidR="004F4D40" w14:paraId="515209B8" w14:textId="77777777">
        <w:tc>
          <w:tcPr>
            <w:tcW w:w="1160" w:type="dxa"/>
            <w:vMerge/>
            <w:vAlign w:val="center"/>
          </w:tcPr>
          <w:p w14:paraId="62451B38" w14:textId="77777777" w:rsidR="004F4D40" w:rsidRDefault="004F4D40"/>
        </w:tc>
        <w:tc>
          <w:tcPr>
            <w:tcW w:w="1562" w:type="dxa"/>
            <w:vAlign w:val="center"/>
          </w:tcPr>
          <w:p w14:paraId="10322829" w14:textId="77777777" w:rsidR="004F4D40" w:rsidRDefault="00000000">
            <w:r>
              <w:t>C3015</w:t>
            </w:r>
          </w:p>
        </w:tc>
        <w:tc>
          <w:tcPr>
            <w:tcW w:w="1386" w:type="dxa"/>
            <w:vAlign w:val="center"/>
          </w:tcPr>
          <w:p w14:paraId="6F3B6730" w14:textId="77777777" w:rsidR="004F4D40" w:rsidRDefault="00000000">
            <w:r>
              <w:t>3.00×1.50</w:t>
            </w:r>
          </w:p>
        </w:tc>
        <w:tc>
          <w:tcPr>
            <w:tcW w:w="1528" w:type="dxa"/>
            <w:vAlign w:val="center"/>
          </w:tcPr>
          <w:p w14:paraId="54F2826A" w14:textId="77777777" w:rsidR="004F4D40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7681FE96" w14:textId="77777777" w:rsidR="004F4D40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7410B7C6" w14:textId="77777777" w:rsidR="004F4D40" w:rsidRDefault="00000000">
            <w:r>
              <w:t>4.50</w:t>
            </w:r>
          </w:p>
        </w:tc>
        <w:tc>
          <w:tcPr>
            <w:tcW w:w="1262" w:type="dxa"/>
            <w:vAlign w:val="center"/>
          </w:tcPr>
          <w:p w14:paraId="40672DBA" w14:textId="77777777" w:rsidR="004F4D40" w:rsidRDefault="00000000">
            <w:r>
              <w:t>13.50</w:t>
            </w:r>
          </w:p>
        </w:tc>
      </w:tr>
      <w:tr w:rsidR="004F4D40" w14:paraId="6599CFE9" w14:textId="77777777">
        <w:tc>
          <w:tcPr>
            <w:tcW w:w="1160" w:type="dxa"/>
            <w:vMerge/>
            <w:vAlign w:val="center"/>
          </w:tcPr>
          <w:p w14:paraId="534BA6D1" w14:textId="77777777" w:rsidR="004F4D40" w:rsidRDefault="004F4D40"/>
        </w:tc>
        <w:tc>
          <w:tcPr>
            <w:tcW w:w="1562" w:type="dxa"/>
            <w:vAlign w:val="center"/>
          </w:tcPr>
          <w:p w14:paraId="184B8B00" w14:textId="77777777" w:rsidR="004F4D40" w:rsidRDefault="00000000">
            <w:r>
              <w:t>C3620</w:t>
            </w:r>
          </w:p>
        </w:tc>
        <w:tc>
          <w:tcPr>
            <w:tcW w:w="1386" w:type="dxa"/>
            <w:vAlign w:val="center"/>
          </w:tcPr>
          <w:p w14:paraId="25204822" w14:textId="77777777" w:rsidR="004F4D40" w:rsidRDefault="00000000">
            <w:r>
              <w:t>3.60×2.00</w:t>
            </w:r>
          </w:p>
        </w:tc>
        <w:tc>
          <w:tcPr>
            <w:tcW w:w="1528" w:type="dxa"/>
            <w:vAlign w:val="center"/>
          </w:tcPr>
          <w:p w14:paraId="627BFE9D" w14:textId="77777777" w:rsidR="004F4D40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49E3CB10" w14:textId="77777777" w:rsidR="004F4D40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42F21295" w14:textId="77777777" w:rsidR="004F4D40" w:rsidRDefault="00000000">
            <w:r>
              <w:t>7.20</w:t>
            </w:r>
          </w:p>
        </w:tc>
        <w:tc>
          <w:tcPr>
            <w:tcW w:w="1262" w:type="dxa"/>
            <w:vAlign w:val="center"/>
          </w:tcPr>
          <w:p w14:paraId="5BBFBBF0" w14:textId="77777777" w:rsidR="004F4D40" w:rsidRDefault="00000000">
            <w:r>
              <w:t>21.60</w:t>
            </w:r>
          </w:p>
        </w:tc>
      </w:tr>
      <w:tr w:rsidR="004F4D40" w14:paraId="561FBDF7" w14:textId="77777777">
        <w:tc>
          <w:tcPr>
            <w:tcW w:w="1160" w:type="dxa"/>
            <w:vMerge/>
            <w:vAlign w:val="center"/>
          </w:tcPr>
          <w:p w14:paraId="58CA02CC" w14:textId="77777777" w:rsidR="004F4D40" w:rsidRDefault="004F4D40"/>
        </w:tc>
        <w:tc>
          <w:tcPr>
            <w:tcW w:w="1562" w:type="dxa"/>
            <w:vAlign w:val="center"/>
          </w:tcPr>
          <w:p w14:paraId="58DA2E30" w14:textId="77777777" w:rsidR="004F4D40" w:rsidRDefault="00000000">
            <w:r>
              <w:t>C4418</w:t>
            </w:r>
          </w:p>
        </w:tc>
        <w:tc>
          <w:tcPr>
            <w:tcW w:w="1386" w:type="dxa"/>
            <w:vAlign w:val="center"/>
          </w:tcPr>
          <w:p w14:paraId="452ADEB9" w14:textId="77777777" w:rsidR="004F4D40" w:rsidRDefault="00000000">
            <w:r>
              <w:t>4.43×1.80</w:t>
            </w:r>
          </w:p>
        </w:tc>
        <w:tc>
          <w:tcPr>
            <w:tcW w:w="1528" w:type="dxa"/>
            <w:vAlign w:val="center"/>
          </w:tcPr>
          <w:p w14:paraId="18AF3FA4" w14:textId="77777777" w:rsidR="004F4D40" w:rsidRDefault="00000000">
            <w:r>
              <w:t>1~2,4</w:t>
            </w:r>
          </w:p>
        </w:tc>
        <w:tc>
          <w:tcPr>
            <w:tcW w:w="1171" w:type="dxa"/>
            <w:vAlign w:val="center"/>
          </w:tcPr>
          <w:p w14:paraId="162947A7" w14:textId="77777777" w:rsidR="004F4D40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48AE99AD" w14:textId="77777777" w:rsidR="004F4D40" w:rsidRDefault="00000000">
            <w:r>
              <w:t>7.98</w:t>
            </w:r>
          </w:p>
        </w:tc>
        <w:tc>
          <w:tcPr>
            <w:tcW w:w="1262" w:type="dxa"/>
            <w:vAlign w:val="center"/>
          </w:tcPr>
          <w:p w14:paraId="6D4A4AAD" w14:textId="77777777" w:rsidR="004F4D40" w:rsidRDefault="00000000">
            <w:r>
              <w:t>23.94</w:t>
            </w:r>
          </w:p>
        </w:tc>
      </w:tr>
      <w:tr w:rsidR="004F4D40" w14:paraId="1C37CE24" w14:textId="77777777">
        <w:tc>
          <w:tcPr>
            <w:tcW w:w="1160" w:type="dxa"/>
            <w:vMerge w:val="restart"/>
            <w:vAlign w:val="center"/>
          </w:tcPr>
          <w:p w14:paraId="1AC794F5" w14:textId="77777777" w:rsidR="004F4D40" w:rsidRDefault="00000000">
            <w:r>
              <w:t>西向</w:t>
            </w:r>
            <w:r>
              <w:br/>
              <w:t>147.68</w:t>
            </w:r>
          </w:p>
        </w:tc>
        <w:tc>
          <w:tcPr>
            <w:tcW w:w="1562" w:type="dxa"/>
            <w:vAlign w:val="center"/>
          </w:tcPr>
          <w:p w14:paraId="75AA47E1" w14:textId="77777777" w:rsidR="004F4D40" w:rsidRDefault="00000000">
            <w:r>
              <w:t>C0915</w:t>
            </w:r>
          </w:p>
        </w:tc>
        <w:tc>
          <w:tcPr>
            <w:tcW w:w="1386" w:type="dxa"/>
            <w:vAlign w:val="center"/>
          </w:tcPr>
          <w:p w14:paraId="20946A84" w14:textId="77777777" w:rsidR="004F4D40" w:rsidRDefault="00000000">
            <w:r>
              <w:t>0.90×1.50</w:t>
            </w:r>
          </w:p>
        </w:tc>
        <w:tc>
          <w:tcPr>
            <w:tcW w:w="1528" w:type="dxa"/>
            <w:vAlign w:val="center"/>
          </w:tcPr>
          <w:p w14:paraId="78C71374" w14:textId="77777777" w:rsidR="004F4D4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0842509D" w14:textId="77777777" w:rsidR="004F4D4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31B5A18" w14:textId="77777777" w:rsidR="004F4D40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7B5C3A5C" w14:textId="77777777" w:rsidR="004F4D40" w:rsidRDefault="00000000">
            <w:r>
              <w:t>1.35</w:t>
            </w:r>
          </w:p>
        </w:tc>
      </w:tr>
      <w:tr w:rsidR="004F4D40" w14:paraId="32D8FD5D" w14:textId="77777777">
        <w:tc>
          <w:tcPr>
            <w:tcW w:w="1160" w:type="dxa"/>
            <w:vMerge/>
            <w:vAlign w:val="center"/>
          </w:tcPr>
          <w:p w14:paraId="23EBF227" w14:textId="77777777" w:rsidR="004F4D40" w:rsidRDefault="004F4D40"/>
        </w:tc>
        <w:tc>
          <w:tcPr>
            <w:tcW w:w="1562" w:type="dxa"/>
            <w:vAlign w:val="center"/>
          </w:tcPr>
          <w:p w14:paraId="2DB5890D" w14:textId="77777777" w:rsidR="004F4D40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14:paraId="28578B1F" w14:textId="77777777" w:rsidR="004F4D40" w:rsidRDefault="00000000">
            <w:r>
              <w:t>1.20×1.50</w:t>
            </w:r>
          </w:p>
        </w:tc>
        <w:tc>
          <w:tcPr>
            <w:tcW w:w="1528" w:type="dxa"/>
            <w:vAlign w:val="center"/>
          </w:tcPr>
          <w:p w14:paraId="4180DE1B" w14:textId="77777777" w:rsidR="004F4D40" w:rsidRDefault="00000000">
            <w:r>
              <w:t>3~4</w:t>
            </w:r>
          </w:p>
        </w:tc>
        <w:tc>
          <w:tcPr>
            <w:tcW w:w="1171" w:type="dxa"/>
            <w:vAlign w:val="center"/>
          </w:tcPr>
          <w:p w14:paraId="07D59458" w14:textId="77777777" w:rsidR="004F4D40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7A8A1FA" w14:textId="77777777" w:rsidR="004F4D40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0B5ABB88" w14:textId="77777777" w:rsidR="004F4D40" w:rsidRDefault="00000000">
            <w:r>
              <w:t>3.60</w:t>
            </w:r>
          </w:p>
        </w:tc>
      </w:tr>
      <w:tr w:rsidR="004F4D40" w14:paraId="73CCCD25" w14:textId="77777777">
        <w:tc>
          <w:tcPr>
            <w:tcW w:w="1160" w:type="dxa"/>
            <w:vMerge/>
            <w:vAlign w:val="center"/>
          </w:tcPr>
          <w:p w14:paraId="497CB206" w14:textId="77777777" w:rsidR="004F4D40" w:rsidRDefault="004F4D40"/>
        </w:tc>
        <w:tc>
          <w:tcPr>
            <w:tcW w:w="1562" w:type="dxa"/>
            <w:vAlign w:val="center"/>
          </w:tcPr>
          <w:p w14:paraId="4FC676D5" w14:textId="77777777" w:rsidR="004F4D40" w:rsidRDefault="00000000">
            <w:r>
              <w:t>C1718</w:t>
            </w:r>
          </w:p>
        </w:tc>
        <w:tc>
          <w:tcPr>
            <w:tcW w:w="1386" w:type="dxa"/>
            <w:vAlign w:val="center"/>
          </w:tcPr>
          <w:p w14:paraId="0BC99D61" w14:textId="77777777" w:rsidR="004F4D40" w:rsidRDefault="00000000">
            <w:r>
              <w:t>1.80×1.80</w:t>
            </w:r>
          </w:p>
        </w:tc>
        <w:tc>
          <w:tcPr>
            <w:tcW w:w="1528" w:type="dxa"/>
            <w:vAlign w:val="center"/>
          </w:tcPr>
          <w:p w14:paraId="50A7371A" w14:textId="77777777" w:rsidR="004F4D40" w:rsidRDefault="00000000">
            <w:r>
              <w:t>1~4</w:t>
            </w:r>
          </w:p>
        </w:tc>
        <w:tc>
          <w:tcPr>
            <w:tcW w:w="1171" w:type="dxa"/>
            <w:vAlign w:val="center"/>
          </w:tcPr>
          <w:p w14:paraId="39F9C85F" w14:textId="77777777" w:rsidR="004F4D40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3E88BBE1" w14:textId="77777777" w:rsidR="004F4D40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1E9C78A3" w14:textId="77777777" w:rsidR="004F4D40" w:rsidRDefault="00000000">
            <w:r>
              <w:t>12.96</w:t>
            </w:r>
          </w:p>
        </w:tc>
      </w:tr>
      <w:tr w:rsidR="004F4D40" w14:paraId="184F12B5" w14:textId="77777777">
        <w:tc>
          <w:tcPr>
            <w:tcW w:w="1160" w:type="dxa"/>
            <w:vMerge/>
            <w:vAlign w:val="center"/>
          </w:tcPr>
          <w:p w14:paraId="12E6ECAB" w14:textId="77777777" w:rsidR="004F4D40" w:rsidRDefault="004F4D40"/>
        </w:tc>
        <w:tc>
          <w:tcPr>
            <w:tcW w:w="1562" w:type="dxa"/>
            <w:vAlign w:val="center"/>
          </w:tcPr>
          <w:p w14:paraId="40122913" w14:textId="77777777" w:rsidR="004F4D40" w:rsidRDefault="00000000">
            <w:r>
              <w:t>C1718</w:t>
            </w:r>
          </w:p>
        </w:tc>
        <w:tc>
          <w:tcPr>
            <w:tcW w:w="1386" w:type="dxa"/>
            <w:vAlign w:val="center"/>
          </w:tcPr>
          <w:p w14:paraId="13BE8649" w14:textId="77777777" w:rsidR="004F4D40" w:rsidRDefault="00000000">
            <w:r>
              <w:t>1.77×1.80</w:t>
            </w:r>
          </w:p>
        </w:tc>
        <w:tc>
          <w:tcPr>
            <w:tcW w:w="1528" w:type="dxa"/>
            <w:vAlign w:val="center"/>
          </w:tcPr>
          <w:p w14:paraId="0F3263D5" w14:textId="77777777" w:rsidR="004F4D40" w:rsidRDefault="00000000">
            <w:r>
              <w:t>1~4</w:t>
            </w:r>
          </w:p>
        </w:tc>
        <w:tc>
          <w:tcPr>
            <w:tcW w:w="1171" w:type="dxa"/>
            <w:vAlign w:val="center"/>
          </w:tcPr>
          <w:p w14:paraId="1B2C9688" w14:textId="77777777" w:rsidR="004F4D40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1897A312" w14:textId="77777777" w:rsidR="004F4D40" w:rsidRDefault="00000000">
            <w:r>
              <w:t>3.19</w:t>
            </w:r>
          </w:p>
        </w:tc>
        <w:tc>
          <w:tcPr>
            <w:tcW w:w="1262" w:type="dxa"/>
            <w:vAlign w:val="center"/>
          </w:tcPr>
          <w:p w14:paraId="0C579DD8" w14:textId="77777777" w:rsidR="004F4D40" w:rsidRDefault="00000000">
            <w:r>
              <w:t>12.75</w:t>
            </w:r>
          </w:p>
        </w:tc>
      </w:tr>
      <w:tr w:rsidR="004F4D40" w14:paraId="2ABE28DC" w14:textId="77777777">
        <w:tc>
          <w:tcPr>
            <w:tcW w:w="1160" w:type="dxa"/>
            <w:vMerge/>
            <w:vAlign w:val="center"/>
          </w:tcPr>
          <w:p w14:paraId="2C8D55D0" w14:textId="77777777" w:rsidR="004F4D40" w:rsidRDefault="004F4D40"/>
        </w:tc>
        <w:tc>
          <w:tcPr>
            <w:tcW w:w="1562" w:type="dxa"/>
            <w:vAlign w:val="center"/>
          </w:tcPr>
          <w:p w14:paraId="4521DEE9" w14:textId="77777777" w:rsidR="004F4D40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3F715C06" w14:textId="77777777" w:rsidR="004F4D40" w:rsidRDefault="00000000">
            <w:r>
              <w:t>1.80×1.50</w:t>
            </w:r>
          </w:p>
        </w:tc>
        <w:tc>
          <w:tcPr>
            <w:tcW w:w="1528" w:type="dxa"/>
            <w:vAlign w:val="center"/>
          </w:tcPr>
          <w:p w14:paraId="7AE421AD" w14:textId="77777777" w:rsidR="004F4D4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1CECDF56" w14:textId="77777777" w:rsidR="004F4D40" w:rsidRDefault="00000000">
            <w:r>
              <w:t>19</w:t>
            </w:r>
          </w:p>
        </w:tc>
        <w:tc>
          <w:tcPr>
            <w:tcW w:w="1262" w:type="dxa"/>
            <w:vAlign w:val="center"/>
          </w:tcPr>
          <w:p w14:paraId="4640B8E3" w14:textId="77777777" w:rsidR="004F4D40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3C01C3B7" w14:textId="77777777" w:rsidR="004F4D40" w:rsidRDefault="00000000">
            <w:r>
              <w:t>51.30</w:t>
            </w:r>
          </w:p>
        </w:tc>
      </w:tr>
      <w:tr w:rsidR="004F4D40" w14:paraId="7FBCA202" w14:textId="77777777">
        <w:tc>
          <w:tcPr>
            <w:tcW w:w="1160" w:type="dxa"/>
            <w:vMerge/>
            <w:vAlign w:val="center"/>
          </w:tcPr>
          <w:p w14:paraId="5C32508B" w14:textId="77777777" w:rsidR="004F4D40" w:rsidRDefault="004F4D40"/>
        </w:tc>
        <w:tc>
          <w:tcPr>
            <w:tcW w:w="1562" w:type="dxa"/>
            <w:vAlign w:val="center"/>
          </w:tcPr>
          <w:p w14:paraId="1148CF6C" w14:textId="77777777" w:rsidR="004F4D40" w:rsidRDefault="00000000">
            <w:r>
              <w:t>C1818</w:t>
            </w:r>
          </w:p>
        </w:tc>
        <w:tc>
          <w:tcPr>
            <w:tcW w:w="1386" w:type="dxa"/>
            <w:vAlign w:val="center"/>
          </w:tcPr>
          <w:p w14:paraId="314A1D6E" w14:textId="77777777" w:rsidR="004F4D40" w:rsidRDefault="00000000">
            <w:r>
              <w:t>1.80×1.80</w:t>
            </w:r>
          </w:p>
        </w:tc>
        <w:tc>
          <w:tcPr>
            <w:tcW w:w="1528" w:type="dxa"/>
            <w:vAlign w:val="center"/>
          </w:tcPr>
          <w:p w14:paraId="0357CB79" w14:textId="77777777" w:rsidR="004F4D40" w:rsidRDefault="00000000">
            <w:r>
              <w:t>1~4</w:t>
            </w:r>
          </w:p>
        </w:tc>
        <w:tc>
          <w:tcPr>
            <w:tcW w:w="1171" w:type="dxa"/>
            <w:vAlign w:val="center"/>
          </w:tcPr>
          <w:p w14:paraId="5A259182" w14:textId="77777777" w:rsidR="004F4D40" w:rsidRDefault="00000000">
            <w:r>
              <w:t>8</w:t>
            </w:r>
          </w:p>
        </w:tc>
        <w:tc>
          <w:tcPr>
            <w:tcW w:w="1262" w:type="dxa"/>
            <w:vAlign w:val="center"/>
          </w:tcPr>
          <w:p w14:paraId="6E4C1D0A" w14:textId="77777777" w:rsidR="004F4D40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7902E94A" w14:textId="77777777" w:rsidR="004F4D40" w:rsidRDefault="00000000">
            <w:r>
              <w:t>25.92</w:t>
            </w:r>
          </w:p>
        </w:tc>
      </w:tr>
      <w:tr w:rsidR="004F4D40" w14:paraId="2AD3F00D" w14:textId="77777777">
        <w:tc>
          <w:tcPr>
            <w:tcW w:w="1160" w:type="dxa"/>
            <w:vMerge/>
            <w:vAlign w:val="center"/>
          </w:tcPr>
          <w:p w14:paraId="02A016C0" w14:textId="77777777" w:rsidR="004F4D40" w:rsidRDefault="004F4D40"/>
        </w:tc>
        <w:tc>
          <w:tcPr>
            <w:tcW w:w="1562" w:type="dxa"/>
            <w:vAlign w:val="center"/>
          </w:tcPr>
          <w:p w14:paraId="52956624" w14:textId="77777777" w:rsidR="004F4D40" w:rsidRDefault="00000000">
            <w:r>
              <w:t>C2518</w:t>
            </w:r>
          </w:p>
        </w:tc>
        <w:tc>
          <w:tcPr>
            <w:tcW w:w="1386" w:type="dxa"/>
            <w:vAlign w:val="center"/>
          </w:tcPr>
          <w:p w14:paraId="487C5B3B" w14:textId="77777777" w:rsidR="004F4D40" w:rsidRDefault="00000000">
            <w:r>
              <w:t>2.53×1.80</w:t>
            </w:r>
          </w:p>
        </w:tc>
        <w:tc>
          <w:tcPr>
            <w:tcW w:w="1528" w:type="dxa"/>
            <w:vAlign w:val="center"/>
          </w:tcPr>
          <w:p w14:paraId="65C4C358" w14:textId="77777777" w:rsidR="004F4D40" w:rsidRDefault="00000000">
            <w:r>
              <w:t>1~4</w:t>
            </w:r>
          </w:p>
        </w:tc>
        <w:tc>
          <w:tcPr>
            <w:tcW w:w="1171" w:type="dxa"/>
            <w:vAlign w:val="center"/>
          </w:tcPr>
          <w:p w14:paraId="4886E9CD" w14:textId="77777777" w:rsidR="004F4D40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7AC42759" w14:textId="77777777" w:rsidR="004F4D40" w:rsidRDefault="00000000">
            <w:r>
              <w:t>4.55</w:t>
            </w:r>
          </w:p>
        </w:tc>
        <w:tc>
          <w:tcPr>
            <w:tcW w:w="1262" w:type="dxa"/>
            <w:vAlign w:val="center"/>
          </w:tcPr>
          <w:p w14:paraId="52268548" w14:textId="77777777" w:rsidR="004F4D40" w:rsidRDefault="00000000">
            <w:r>
              <w:t>18.19</w:t>
            </w:r>
          </w:p>
        </w:tc>
      </w:tr>
      <w:tr w:rsidR="004F4D40" w14:paraId="79C2C223" w14:textId="77777777">
        <w:tc>
          <w:tcPr>
            <w:tcW w:w="1160" w:type="dxa"/>
            <w:vMerge/>
            <w:vAlign w:val="center"/>
          </w:tcPr>
          <w:p w14:paraId="1FACF4D9" w14:textId="77777777" w:rsidR="004F4D40" w:rsidRDefault="004F4D40"/>
        </w:tc>
        <w:tc>
          <w:tcPr>
            <w:tcW w:w="1562" w:type="dxa"/>
            <w:vAlign w:val="center"/>
          </w:tcPr>
          <w:p w14:paraId="4939DF4E" w14:textId="77777777" w:rsidR="004F4D40" w:rsidRDefault="00000000">
            <w:r>
              <w:t>C3620</w:t>
            </w:r>
          </w:p>
        </w:tc>
        <w:tc>
          <w:tcPr>
            <w:tcW w:w="1386" w:type="dxa"/>
            <w:vAlign w:val="center"/>
          </w:tcPr>
          <w:p w14:paraId="4C388F33" w14:textId="77777777" w:rsidR="004F4D40" w:rsidRDefault="00000000">
            <w:r>
              <w:t>3.60×2.00</w:t>
            </w:r>
          </w:p>
        </w:tc>
        <w:tc>
          <w:tcPr>
            <w:tcW w:w="1528" w:type="dxa"/>
            <w:vAlign w:val="center"/>
          </w:tcPr>
          <w:p w14:paraId="30DA6587" w14:textId="77777777" w:rsidR="004F4D40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4575C941" w14:textId="77777777" w:rsidR="004F4D40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52B69AF4" w14:textId="77777777" w:rsidR="004F4D40" w:rsidRDefault="00000000">
            <w:r>
              <w:t>7.20</w:t>
            </w:r>
          </w:p>
        </w:tc>
        <w:tc>
          <w:tcPr>
            <w:tcW w:w="1262" w:type="dxa"/>
            <w:vAlign w:val="center"/>
          </w:tcPr>
          <w:p w14:paraId="42636266" w14:textId="77777777" w:rsidR="004F4D40" w:rsidRDefault="00000000">
            <w:r>
              <w:t>21.60</w:t>
            </w:r>
          </w:p>
        </w:tc>
      </w:tr>
    </w:tbl>
    <w:p w14:paraId="3F9EA5D0" w14:textId="77777777" w:rsidR="004F4D40" w:rsidRDefault="00000000">
      <w:pPr>
        <w:pStyle w:val="1"/>
        <w:widowControl w:val="0"/>
        <w:jc w:val="both"/>
        <w:rPr>
          <w:kern w:val="2"/>
          <w:szCs w:val="24"/>
        </w:rPr>
      </w:pPr>
      <w:bookmarkStart w:id="40" w:name="_Toc161430364"/>
      <w:r>
        <w:rPr>
          <w:kern w:val="2"/>
          <w:szCs w:val="24"/>
        </w:rPr>
        <w:t>天窗</w:t>
      </w:r>
      <w:bookmarkEnd w:id="40"/>
    </w:p>
    <w:p w14:paraId="444BE205" w14:textId="77777777" w:rsidR="004F4D40" w:rsidRDefault="00000000">
      <w:pPr>
        <w:pStyle w:val="2"/>
        <w:widowControl w:val="0"/>
        <w:rPr>
          <w:kern w:val="2"/>
        </w:rPr>
      </w:pPr>
      <w:bookmarkStart w:id="41" w:name="_Toc161430365"/>
      <w:r>
        <w:rPr>
          <w:kern w:val="2"/>
        </w:rPr>
        <w:t>天窗屋顶比</w:t>
      </w:r>
      <w:bookmarkEnd w:id="41"/>
    </w:p>
    <w:p w14:paraId="2E2AC245" w14:textId="77777777" w:rsidR="004F4D4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96B8C7C" w14:textId="77777777" w:rsidR="004F4D40" w:rsidRDefault="00000000">
      <w:pPr>
        <w:pStyle w:val="2"/>
        <w:widowControl w:val="0"/>
        <w:rPr>
          <w:kern w:val="2"/>
        </w:rPr>
      </w:pPr>
      <w:bookmarkStart w:id="42" w:name="_Toc161430366"/>
      <w:r>
        <w:rPr>
          <w:kern w:val="2"/>
        </w:rPr>
        <w:t>天窗类型</w:t>
      </w:r>
      <w:bookmarkEnd w:id="42"/>
    </w:p>
    <w:p w14:paraId="6DF94C75" w14:textId="77777777" w:rsidR="004F4D4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FF7156D" w14:textId="77777777" w:rsidR="004F4D40" w:rsidRDefault="00000000">
      <w:pPr>
        <w:pStyle w:val="1"/>
        <w:widowControl w:val="0"/>
        <w:jc w:val="both"/>
        <w:rPr>
          <w:kern w:val="2"/>
          <w:szCs w:val="24"/>
        </w:rPr>
      </w:pPr>
      <w:bookmarkStart w:id="43" w:name="_Toc161430367"/>
      <w:r>
        <w:rPr>
          <w:kern w:val="2"/>
          <w:szCs w:val="24"/>
        </w:rPr>
        <w:t>屋顶构造</w:t>
      </w:r>
      <w:bookmarkEnd w:id="43"/>
    </w:p>
    <w:p w14:paraId="14FD9FE3" w14:textId="77777777" w:rsidR="004F4D40" w:rsidRDefault="00000000">
      <w:pPr>
        <w:pStyle w:val="2"/>
        <w:widowControl w:val="0"/>
        <w:rPr>
          <w:kern w:val="2"/>
        </w:rPr>
      </w:pPr>
      <w:bookmarkStart w:id="44" w:name="_Toc161430368"/>
      <w:r>
        <w:rPr>
          <w:kern w:val="2"/>
        </w:rPr>
        <w:t>屋顶构造一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F4D40" w14:paraId="2553ADD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0EB7E29" w14:textId="77777777" w:rsidR="004F4D4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53DBA9" w14:textId="77777777" w:rsidR="004F4D4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1ECA65" w14:textId="77777777" w:rsidR="004F4D4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476306" w14:textId="77777777" w:rsidR="004F4D4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AED152" w14:textId="77777777" w:rsidR="004F4D4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A0FF18" w14:textId="77777777" w:rsidR="004F4D4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67206D" w14:textId="77777777" w:rsidR="004F4D40" w:rsidRDefault="00000000">
            <w:pPr>
              <w:jc w:val="center"/>
            </w:pPr>
            <w:r>
              <w:t>热惰性指标</w:t>
            </w:r>
          </w:p>
        </w:tc>
      </w:tr>
      <w:tr w:rsidR="004F4D40" w14:paraId="2D70E4A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642074D" w14:textId="77777777" w:rsidR="004F4D40" w:rsidRDefault="004F4D4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E1ECCCA" w14:textId="77777777" w:rsidR="004F4D4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A36DF2" w14:textId="77777777" w:rsidR="004F4D40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BDD3D3" w14:textId="77777777" w:rsidR="004F4D4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7429AF" w14:textId="77777777" w:rsidR="004F4D4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6FE4DC" w14:textId="77777777" w:rsidR="004F4D4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AB8DF0" w14:textId="77777777" w:rsidR="004F4D40" w:rsidRDefault="00000000">
            <w:pPr>
              <w:jc w:val="center"/>
            </w:pPr>
            <w:r>
              <w:t>D=R*S</w:t>
            </w:r>
          </w:p>
        </w:tc>
      </w:tr>
      <w:tr w:rsidR="004F4D40" w14:paraId="316250E9" w14:textId="77777777">
        <w:tc>
          <w:tcPr>
            <w:tcW w:w="3345" w:type="dxa"/>
            <w:vAlign w:val="center"/>
          </w:tcPr>
          <w:p w14:paraId="5F0020C0" w14:textId="77777777" w:rsidR="004F4D40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2F546EF" w14:textId="77777777" w:rsidR="004F4D40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36AF08DB" w14:textId="77777777" w:rsidR="004F4D40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73F37EB7" w14:textId="77777777" w:rsidR="004F4D40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5F51256B" w14:textId="77777777" w:rsidR="004F4D4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7156C49" w14:textId="77777777" w:rsidR="004F4D40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1BE8145F" w14:textId="77777777" w:rsidR="004F4D40" w:rsidRDefault="00000000">
            <w:r>
              <w:t>0.407</w:t>
            </w:r>
          </w:p>
        </w:tc>
      </w:tr>
      <w:tr w:rsidR="004F4D40" w14:paraId="4AB54C72" w14:textId="77777777">
        <w:tc>
          <w:tcPr>
            <w:tcW w:w="3345" w:type="dxa"/>
            <w:vAlign w:val="center"/>
          </w:tcPr>
          <w:p w14:paraId="23C6D0AA" w14:textId="77777777" w:rsidR="004F4D40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D3FD151" w14:textId="77777777" w:rsidR="004F4D4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44DD5CF" w14:textId="77777777" w:rsidR="004F4D40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291047AF" w14:textId="77777777" w:rsidR="004F4D40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709AC41C" w14:textId="77777777" w:rsidR="004F4D40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7C626792" w14:textId="77777777" w:rsidR="004F4D40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662C408D" w14:textId="77777777" w:rsidR="004F4D40" w:rsidRDefault="00000000">
            <w:r>
              <w:t>0.227</w:t>
            </w:r>
          </w:p>
        </w:tc>
      </w:tr>
      <w:tr w:rsidR="004F4D40" w14:paraId="3D2A5E3C" w14:textId="77777777">
        <w:tc>
          <w:tcPr>
            <w:tcW w:w="3345" w:type="dxa"/>
            <w:vAlign w:val="center"/>
          </w:tcPr>
          <w:p w14:paraId="2842887C" w14:textId="77777777" w:rsidR="004F4D4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B7AB313" w14:textId="77777777" w:rsidR="004F4D4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D3491F4" w14:textId="77777777" w:rsidR="004F4D4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4D0245D" w14:textId="77777777" w:rsidR="004F4D4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010051C" w14:textId="77777777" w:rsidR="004F4D4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1A0F0CB" w14:textId="77777777" w:rsidR="004F4D4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6426BB3" w14:textId="77777777" w:rsidR="004F4D40" w:rsidRDefault="00000000">
            <w:r>
              <w:t>0.245</w:t>
            </w:r>
          </w:p>
        </w:tc>
      </w:tr>
      <w:tr w:rsidR="004F4D40" w14:paraId="58FF603D" w14:textId="77777777">
        <w:tc>
          <w:tcPr>
            <w:tcW w:w="3345" w:type="dxa"/>
            <w:vAlign w:val="center"/>
          </w:tcPr>
          <w:p w14:paraId="1D6E0415" w14:textId="77777777" w:rsidR="004F4D40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209F5CC4" w14:textId="77777777" w:rsidR="004F4D40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1CB69B74" w14:textId="77777777" w:rsidR="004F4D40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24767939" w14:textId="77777777" w:rsidR="004F4D40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70154F81" w14:textId="77777777" w:rsidR="004F4D4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C97F2DC" w14:textId="77777777" w:rsidR="004F4D40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6C4CCA72" w14:textId="77777777" w:rsidR="004F4D40" w:rsidRDefault="00000000">
            <w:r>
              <w:t>1.378</w:t>
            </w:r>
          </w:p>
        </w:tc>
      </w:tr>
      <w:tr w:rsidR="004F4D40" w14:paraId="4567EACB" w14:textId="77777777">
        <w:tc>
          <w:tcPr>
            <w:tcW w:w="3345" w:type="dxa"/>
            <w:vAlign w:val="center"/>
          </w:tcPr>
          <w:p w14:paraId="581BE27E" w14:textId="77777777" w:rsidR="004F4D4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0CCEFEA" w14:textId="77777777" w:rsidR="004F4D40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111CAC51" w14:textId="77777777" w:rsidR="004F4D40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40B5DC5" w14:textId="77777777" w:rsidR="004F4D4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31906D7" w14:textId="77777777" w:rsidR="004F4D4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2282964" w14:textId="77777777" w:rsidR="004F4D40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19C8BF84" w14:textId="77777777" w:rsidR="004F4D40" w:rsidRDefault="00000000">
            <w:r>
              <w:t>1.186</w:t>
            </w:r>
          </w:p>
        </w:tc>
      </w:tr>
      <w:tr w:rsidR="004F4D40" w14:paraId="12289440" w14:textId="77777777">
        <w:tc>
          <w:tcPr>
            <w:tcW w:w="3345" w:type="dxa"/>
            <w:vAlign w:val="center"/>
          </w:tcPr>
          <w:p w14:paraId="3EA73E4B" w14:textId="77777777" w:rsidR="004F4D40" w:rsidRDefault="00000000">
            <w:r>
              <w:lastRenderedPageBreak/>
              <w:t>石灰砂浆</w:t>
            </w:r>
          </w:p>
        </w:tc>
        <w:tc>
          <w:tcPr>
            <w:tcW w:w="848" w:type="dxa"/>
            <w:vAlign w:val="center"/>
          </w:tcPr>
          <w:p w14:paraId="310DA734" w14:textId="77777777" w:rsidR="004F4D4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3D43534" w14:textId="77777777" w:rsidR="004F4D40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2F09F863" w14:textId="77777777" w:rsidR="004F4D40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C8AC868" w14:textId="77777777" w:rsidR="004F4D4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336FA79" w14:textId="77777777" w:rsidR="004F4D40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4F33D2BE" w14:textId="77777777" w:rsidR="004F4D40" w:rsidRDefault="00000000">
            <w:r>
              <w:t>0.249</w:t>
            </w:r>
          </w:p>
        </w:tc>
      </w:tr>
      <w:tr w:rsidR="004F4D40" w14:paraId="7809A8A9" w14:textId="77777777">
        <w:tc>
          <w:tcPr>
            <w:tcW w:w="3345" w:type="dxa"/>
            <w:vAlign w:val="center"/>
          </w:tcPr>
          <w:p w14:paraId="39CC0AD5" w14:textId="77777777" w:rsidR="004F4D4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3C84DF7" w14:textId="77777777" w:rsidR="004F4D40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1663EC9A" w14:textId="77777777" w:rsidR="004F4D4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2788AB1" w14:textId="77777777" w:rsidR="004F4D4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56D6B5D" w14:textId="77777777" w:rsidR="004F4D4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1BC9811" w14:textId="77777777" w:rsidR="004F4D40" w:rsidRDefault="00000000">
            <w:r>
              <w:t>1.142</w:t>
            </w:r>
          </w:p>
        </w:tc>
        <w:tc>
          <w:tcPr>
            <w:tcW w:w="1064" w:type="dxa"/>
            <w:vAlign w:val="center"/>
          </w:tcPr>
          <w:p w14:paraId="7B229060" w14:textId="77777777" w:rsidR="004F4D40" w:rsidRDefault="00000000">
            <w:r>
              <w:t>3.691</w:t>
            </w:r>
          </w:p>
        </w:tc>
      </w:tr>
      <w:tr w:rsidR="004F4D40" w14:paraId="0154AEAE" w14:textId="77777777">
        <w:tc>
          <w:tcPr>
            <w:tcW w:w="3345" w:type="dxa"/>
            <w:shd w:val="clear" w:color="auto" w:fill="E6E6E6"/>
            <w:vAlign w:val="center"/>
          </w:tcPr>
          <w:p w14:paraId="259849EA" w14:textId="77777777" w:rsidR="004F4D40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E586CD9" w14:textId="77777777" w:rsidR="004F4D40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F4D40" w14:paraId="72065299" w14:textId="77777777">
        <w:tc>
          <w:tcPr>
            <w:tcW w:w="3345" w:type="dxa"/>
            <w:shd w:val="clear" w:color="auto" w:fill="E6E6E6"/>
            <w:vAlign w:val="center"/>
          </w:tcPr>
          <w:p w14:paraId="28BE07A1" w14:textId="77777777" w:rsidR="004F4D40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D376ABB" w14:textId="77777777" w:rsidR="004F4D40" w:rsidRDefault="00000000">
            <w:pPr>
              <w:jc w:val="center"/>
            </w:pPr>
            <w:r>
              <w:t>0.77</w:t>
            </w:r>
          </w:p>
        </w:tc>
      </w:tr>
    </w:tbl>
    <w:p w14:paraId="779BA4C9" w14:textId="77777777" w:rsidR="004F4D40" w:rsidRDefault="004F4D40">
      <w:pPr>
        <w:widowControl w:val="0"/>
        <w:jc w:val="both"/>
        <w:rPr>
          <w:kern w:val="2"/>
          <w:szCs w:val="24"/>
          <w:lang w:val="en-US"/>
        </w:rPr>
      </w:pPr>
    </w:p>
    <w:p w14:paraId="290DBC84" w14:textId="77777777" w:rsidR="004F4D40" w:rsidRDefault="00000000">
      <w:pPr>
        <w:pStyle w:val="1"/>
        <w:widowControl w:val="0"/>
        <w:jc w:val="both"/>
        <w:rPr>
          <w:kern w:val="2"/>
          <w:szCs w:val="24"/>
        </w:rPr>
      </w:pPr>
      <w:bookmarkStart w:id="45" w:name="_Toc161430369"/>
      <w:r>
        <w:rPr>
          <w:kern w:val="2"/>
          <w:szCs w:val="24"/>
        </w:rPr>
        <w:t>外墙构造</w:t>
      </w:r>
      <w:bookmarkEnd w:id="45"/>
    </w:p>
    <w:p w14:paraId="0F05D36C" w14:textId="77777777" w:rsidR="004F4D40" w:rsidRDefault="00000000">
      <w:pPr>
        <w:pStyle w:val="2"/>
        <w:widowControl w:val="0"/>
        <w:rPr>
          <w:kern w:val="2"/>
        </w:rPr>
      </w:pPr>
      <w:bookmarkStart w:id="46" w:name="_Toc161430370"/>
      <w:r>
        <w:rPr>
          <w:kern w:val="2"/>
        </w:rPr>
        <w:t>外墙相关构造</w:t>
      </w:r>
      <w:bookmarkEnd w:id="46"/>
    </w:p>
    <w:p w14:paraId="6D8C83F0" w14:textId="77777777" w:rsidR="004F4D40" w:rsidRDefault="00000000">
      <w:pPr>
        <w:pStyle w:val="3"/>
        <w:widowControl w:val="0"/>
        <w:jc w:val="both"/>
        <w:rPr>
          <w:kern w:val="2"/>
          <w:szCs w:val="24"/>
        </w:rPr>
      </w:pPr>
      <w:bookmarkStart w:id="47" w:name="_Toc161430371"/>
      <w:r>
        <w:rPr>
          <w:kern w:val="2"/>
          <w:szCs w:val="24"/>
        </w:rPr>
        <w:t>外墙构造一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F4D40" w14:paraId="7908919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2AE86BF" w14:textId="77777777" w:rsidR="004F4D4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743144" w14:textId="77777777" w:rsidR="004F4D4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92DC69" w14:textId="77777777" w:rsidR="004F4D4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1E98C3" w14:textId="77777777" w:rsidR="004F4D4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D74AE8" w14:textId="77777777" w:rsidR="004F4D4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61667F" w14:textId="77777777" w:rsidR="004F4D4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A5E329" w14:textId="77777777" w:rsidR="004F4D40" w:rsidRDefault="00000000">
            <w:pPr>
              <w:jc w:val="center"/>
            </w:pPr>
            <w:r>
              <w:t>热惰性指标</w:t>
            </w:r>
          </w:p>
        </w:tc>
      </w:tr>
      <w:tr w:rsidR="004F4D40" w14:paraId="42832CF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8C6CEDC" w14:textId="77777777" w:rsidR="004F4D40" w:rsidRDefault="004F4D4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DFAA8F5" w14:textId="77777777" w:rsidR="004F4D4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30B371" w14:textId="77777777" w:rsidR="004F4D40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60DA3C" w14:textId="77777777" w:rsidR="004F4D4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A0DDBB" w14:textId="77777777" w:rsidR="004F4D4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670FAC" w14:textId="77777777" w:rsidR="004F4D4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D110EC" w14:textId="77777777" w:rsidR="004F4D40" w:rsidRDefault="00000000">
            <w:pPr>
              <w:jc w:val="center"/>
            </w:pPr>
            <w:r>
              <w:t>D=R*S</w:t>
            </w:r>
          </w:p>
        </w:tc>
      </w:tr>
      <w:tr w:rsidR="004F4D40" w14:paraId="5324D6D6" w14:textId="77777777">
        <w:tc>
          <w:tcPr>
            <w:tcW w:w="3345" w:type="dxa"/>
            <w:vAlign w:val="center"/>
          </w:tcPr>
          <w:p w14:paraId="3D60C3B1" w14:textId="77777777" w:rsidR="004F4D4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4402D79" w14:textId="77777777" w:rsidR="004F4D4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D1D626E" w14:textId="77777777" w:rsidR="004F4D4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B56103F" w14:textId="77777777" w:rsidR="004F4D4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FBA0525" w14:textId="77777777" w:rsidR="004F4D4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E64487D" w14:textId="77777777" w:rsidR="004F4D4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83DBA67" w14:textId="77777777" w:rsidR="004F4D40" w:rsidRDefault="00000000">
            <w:r>
              <w:t>0.245</w:t>
            </w:r>
          </w:p>
        </w:tc>
      </w:tr>
      <w:tr w:rsidR="004F4D40" w14:paraId="6BC16E52" w14:textId="77777777">
        <w:tc>
          <w:tcPr>
            <w:tcW w:w="3345" w:type="dxa"/>
            <w:vAlign w:val="center"/>
          </w:tcPr>
          <w:p w14:paraId="4752AC47" w14:textId="77777777" w:rsidR="004F4D40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9A80625" w14:textId="77777777" w:rsidR="004F4D4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E0097ED" w14:textId="77777777" w:rsidR="004F4D40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7D13AD0" w14:textId="77777777" w:rsidR="004F4D40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00C9FDA1" w14:textId="77777777" w:rsidR="004F4D40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6013C894" w14:textId="77777777" w:rsidR="004F4D40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7202AD5B" w14:textId="77777777" w:rsidR="004F4D40" w:rsidRDefault="00000000">
            <w:r>
              <w:t>0.227</w:t>
            </w:r>
          </w:p>
        </w:tc>
      </w:tr>
      <w:tr w:rsidR="004F4D40" w14:paraId="1EE92C27" w14:textId="77777777">
        <w:tc>
          <w:tcPr>
            <w:tcW w:w="3345" w:type="dxa"/>
            <w:vAlign w:val="center"/>
          </w:tcPr>
          <w:p w14:paraId="76B24023" w14:textId="77777777" w:rsidR="004F4D4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F5384C3" w14:textId="77777777" w:rsidR="004F4D4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2190508" w14:textId="77777777" w:rsidR="004F4D4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4E2D5BB" w14:textId="77777777" w:rsidR="004F4D4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D2E27E6" w14:textId="77777777" w:rsidR="004F4D4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EBD688A" w14:textId="77777777" w:rsidR="004F4D4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36042A3" w14:textId="77777777" w:rsidR="004F4D40" w:rsidRDefault="00000000">
            <w:r>
              <w:t>0.245</w:t>
            </w:r>
          </w:p>
        </w:tc>
      </w:tr>
      <w:tr w:rsidR="004F4D40" w14:paraId="643A54AD" w14:textId="77777777">
        <w:tc>
          <w:tcPr>
            <w:tcW w:w="3345" w:type="dxa"/>
            <w:vAlign w:val="center"/>
          </w:tcPr>
          <w:p w14:paraId="724F8BD6" w14:textId="77777777" w:rsidR="004F4D4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0B48F5E" w14:textId="77777777" w:rsidR="004F4D40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9ED0873" w14:textId="77777777" w:rsidR="004F4D40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56A14FE" w14:textId="77777777" w:rsidR="004F4D4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1B43FBA" w14:textId="77777777" w:rsidR="004F4D4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AFD61F6" w14:textId="77777777" w:rsidR="004F4D40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65A41EB1" w14:textId="77777777" w:rsidR="004F4D40" w:rsidRDefault="00000000">
            <w:r>
              <w:t>1.977</w:t>
            </w:r>
          </w:p>
        </w:tc>
      </w:tr>
      <w:tr w:rsidR="004F4D40" w14:paraId="56C965D8" w14:textId="77777777">
        <w:tc>
          <w:tcPr>
            <w:tcW w:w="3345" w:type="dxa"/>
            <w:vAlign w:val="center"/>
          </w:tcPr>
          <w:p w14:paraId="2CCF4BAA" w14:textId="77777777" w:rsidR="004F4D40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79671EE" w14:textId="77777777" w:rsidR="004F4D4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19D81A4" w14:textId="77777777" w:rsidR="004F4D40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228343AD" w14:textId="77777777" w:rsidR="004F4D40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0C8082F" w14:textId="77777777" w:rsidR="004F4D4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4EEBFBA" w14:textId="77777777" w:rsidR="004F4D40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463E1571" w14:textId="77777777" w:rsidR="004F4D40" w:rsidRDefault="00000000">
            <w:r>
              <w:t>0.249</w:t>
            </w:r>
          </w:p>
        </w:tc>
      </w:tr>
      <w:tr w:rsidR="004F4D40" w14:paraId="3CBA43BC" w14:textId="77777777">
        <w:tc>
          <w:tcPr>
            <w:tcW w:w="3345" w:type="dxa"/>
            <w:vAlign w:val="center"/>
          </w:tcPr>
          <w:p w14:paraId="0754E87D" w14:textId="77777777" w:rsidR="004F4D4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F67AECB" w14:textId="77777777" w:rsidR="004F4D40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27A9821B" w14:textId="77777777" w:rsidR="004F4D4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CF10FEA" w14:textId="77777777" w:rsidR="004F4D4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6FC5023" w14:textId="77777777" w:rsidR="004F4D4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89B172D" w14:textId="77777777" w:rsidR="004F4D40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40D4BF43" w14:textId="77777777" w:rsidR="004F4D40" w:rsidRDefault="00000000">
            <w:r>
              <w:t>2.941</w:t>
            </w:r>
          </w:p>
        </w:tc>
      </w:tr>
      <w:tr w:rsidR="004F4D40" w14:paraId="48A0262C" w14:textId="77777777">
        <w:tc>
          <w:tcPr>
            <w:tcW w:w="3345" w:type="dxa"/>
            <w:shd w:val="clear" w:color="auto" w:fill="E6E6E6"/>
            <w:vAlign w:val="center"/>
          </w:tcPr>
          <w:p w14:paraId="50C54755" w14:textId="77777777" w:rsidR="004F4D40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B4E5F05" w14:textId="77777777" w:rsidR="004F4D40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F4D40" w14:paraId="7904D4A1" w14:textId="77777777">
        <w:tc>
          <w:tcPr>
            <w:tcW w:w="3345" w:type="dxa"/>
            <w:shd w:val="clear" w:color="auto" w:fill="E6E6E6"/>
            <w:vAlign w:val="center"/>
          </w:tcPr>
          <w:p w14:paraId="42E53A47" w14:textId="77777777" w:rsidR="004F4D40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EF99CE4" w14:textId="77777777" w:rsidR="004F4D40" w:rsidRDefault="00000000">
            <w:pPr>
              <w:jc w:val="center"/>
            </w:pPr>
            <w:r>
              <w:t>1.13</w:t>
            </w:r>
          </w:p>
        </w:tc>
      </w:tr>
    </w:tbl>
    <w:p w14:paraId="495E23CB" w14:textId="77777777" w:rsidR="004F4D40" w:rsidRDefault="00000000">
      <w:pPr>
        <w:pStyle w:val="2"/>
        <w:widowControl w:val="0"/>
        <w:rPr>
          <w:kern w:val="2"/>
        </w:rPr>
      </w:pPr>
      <w:bookmarkStart w:id="48" w:name="_Toc161430372"/>
      <w:r>
        <w:rPr>
          <w:kern w:val="2"/>
        </w:rPr>
        <w:t>外墙平均热工特性</w:t>
      </w:r>
      <w:bookmarkEnd w:id="48"/>
    </w:p>
    <w:p w14:paraId="3B8FED9A" w14:textId="77777777" w:rsidR="004F4D4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F4D40" w14:paraId="2ED95AD9" w14:textId="77777777">
        <w:tc>
          <w:tcPr>
            <w:tcW w:w="2948" w:type="dxa"/>
            <w:shd w:val="clear" w:color="auto" w:fill="E6E6E6"/>
            <w:vAlign w:val="center"/>
          </w:tcPr>
          <w:p w14:paraId="1B9AF208" w14:textId="77777777" w:rsidR="004F4D40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243E284" w14:textId="77777777" w:rsidR="004F4D40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155B1FB" w14:textId="77777777" w:rsidR="004F4D4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F999D5B" w14:textId="77777777" w:rsidR="004F4D40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336AE95" w14:textId="77777777" w:rsidR="004F4D40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3D47428" w14:textId="77777777" w:rsidR="004F4D40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878D6E8" w14:textId="77777777" w:rsidR="004F4D40" w:rsidRDefault="00000000">
            <w:pPr>
              <w:jc w:val="center"/>
            </w:pPr>
            <w:r>
              <w:t>太阳辐射吸收系数</w:t>
            </w:r>
          </w:p>
        </w:tc>
      </w:tr>
      <w:tr w:rsidR="004F4D40" w14:paraId="7413995B" w14:textId="77777777">
        <w:tc>
          <w:tcPr>
            <w:tcW w:w="2948" w:type="dxa"/>
            <w:vAlign w:val="center"/>
          </w:tcPr>
          <w:p w14:paraId="637F0521" w14:textId="77777777" w:rsidR="004F4D40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1AF4BC13" w14:textId="77777777" w:rsidR="004F4D40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9DFECC2" w14:textId="77777777" w:rsidR="004F4D40" w:rsidRDefault="00000000">
            <w:r>
              <w:t>1890.24</w:t>
            </w:r>
          </w:p>
        </w:tc>
        <w:tc>
          <w:tcPr>
            <w:tcW w:w="922" w:type="dxa"/>
            <w:vAlign w:val="center"/>
          </w:tcPr>
          <w:p w14:paraId="5E8AAFBB" w14:textId="77777777" w:rsidR="004F4D40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984904C" w14:textId="77777777" w:rsidR="004F4D40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3DA074A6" w14:textId="77777777" w:rsidR="004F4D40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4FA7D141" w14:textId="77777777" w:rsidR="004F4D40" w:rsidRDefault="00000000">
            <w:r>
              <w:t>0.75</w:t>
            </w:r>
          </w:p>
        </w:tc>
      </w:tr>
      <w:tr w:rsidR="004F4D40" w14:paraId="0DD3BA50" w14:textId="77777777">
        <w:tc>
          <w:tcPr>
            <w:tcW w:w="2948" w:type="dxa"/>
            <w:shd w:val="clear" w:color="auto" w:fill="E6E6E6"/>
            <w:vAlign w:val="center"/>
          </w:tcPr>
          <w:p w14:paraId="2EEF23BB" w14:textId="77777777" w:rsidR="004F4D40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273A9786" w14:textId="77777777" w:rsidR="004F4D40" w:rsidRDefault="00000000">
            <w:pPr>
              <w:jc w:val="center"/>
            </w:pPr>
            <w:r>
              <w:t>0%</w:t>
            </w:r>
          </w:p>
        </w:tc>
      </w:tr>
      <w:tr w:rsidR="004F4D40" w14:paraId="47DB7A09" w14:textId="77777777">
        <w:tc>
          <w:tcPr>
            <w:tcW w:w="2948" w:type="dxa"/>
            <w:shd w:val="clear" w:color="auto" w:fill="E6E6E6"/>
            <w:vAlign w:val="center"/>
          </w:tcPr>
          <w:p w14:paraId="0E9F3F3F" w14:textId="77777777" w:rsidR="004F4D40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E49FF80" w14:textId="77777777" w:rsidR="004F4D40" w:rsidRDefault="00000000">
            <w:pPr>
              <w:jc w:val="center"/>
            </w:pPr>
            <w:r>
              <w:t>1.13 × 1.20 = 1.36</w:t>
            </w:r>
          </w:p>
        </w:tc>
      </w:tr>
    </w:tbl>
    <w:p w14:paraId="49E58F60" w14:textId="77777777" w:rsidR="004F4D4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F4D40" w14:paraId="44261556" w14:textId="77777777">
        <w:tc>
          <w:tcPr>
            <w:tcW w:w="2948" w:type="dxa"/>
            <w:shd w:val="clear" w:color="auto" w:fill="E6E6E6"/>
            <w:vAlign w:val="center"/>
          </w:tcPr>
          <w:p w14:paraId="06BA2321" w14:textId="77777777" w:rsidR="004F4D40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DE266E1" w14:textId="77777777" w:rsidR="004F4D40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191A0ED" w14:textId="77777777" w:rsidR="004F4D4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AD7801C" w14:textId="77777777" w:rsidR="004F4D40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85A8E1C" w14:textId="77777777" w:rsidR="004F4D40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50A9D24" w14:textId="77777777" w:rsidR="004F4D40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33B472A" w14:textId="77777777" w:rsidR="004F4D40" w:rsidRDefault="00000000">
            <w:pPr>
              <w:jc w:val="center"/>
            </w:pPr>
            <w:r>
              <w:t>太阳辐射吸收系数</w:t>
            </w:r>
          </w:p>
        </w:tc>
      </w:tr>
      <w:tr w:rsidR="004F4D40" w14:paraId="1886FDAC" w14:textId="77777777">
        <w:tc>
          <w:tcPr>
            <w:tcW w:w="2948" w:type="dxa"/>
            <w:vAlign w:val="center"/>
          </w:tcPr>
          <w:p w14:paraId="040D607C" w14:textId="77777777" w:rsidR="004F4D40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103B192A" w14:textId="77777777" w:rsidR="004F4D40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64128DD" w14:textId="77777777" w:rsidR="004F4D40" w:rsidRDefault="00000000">
            <w:r>
              <w:t>1900.61</w:t>
            </w:r>
          </w:p>
        </w:tc>
        <w:tc>
          <w:tcPr>
            <w:tcW w:w="922" w:type="dxa"/>
            <w:vAlign w:val="center"/>
          </w:tcPr>
          <w:p w14:paraId="4CC98080" w14:textId="77777777" w:rsidR="004F4D40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9537CA6" w14:textId="77777777" w:rsidR="004F4D40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42E1D774" w14:textId="77777777" w:rsidR="004F4D40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6D134D3D" w14:textId="77777777" w:rsidR="004F4D40" w:rsidRDefault="00000000">
            <w:r>
              <w:t>0.75</w:t>
            </w:r>
          </w:p>
        </w:tc>
      </w:tr>
      <w:tr w:rsidR="004F4D40" w14:paraId="7C4FF0A5" w14:textId="77777777">
        <w:tc>
          <w:tcPr>
            <w:tcW w:w="2948" w:type="dxa"/>
            <w:shd w:val="clear" w:color="auto" w:fill="E6E6E6"/>
            <w:vAlign w:val="center"/>
          </w:tcPr>
          <w:p w14:paraId="0DBE612A" w14:textId="77777777" w:rsidR="004F4D40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5BA24C24" w14:textId="77777777" w:rsidR="004F4D40" w:rsidRDefault="00000000">
            <w:pPr>
              <w:jc w:val="center"/>
            </w:pPr>
            <w:r>
              <w:t>0%</w:t>
            </w:r>
          </w:p>
        </w:tc>
      </w:tr>
      <w:tr w:rsidR="004F4D40" w14:paraId="56E7F4FE" w14:textId="77777777">
        <w:tc>
          <w:tcPr>
            <w:tcW w:w="2948" w:type="dxa"/>
            <w:shd w:val="clear" w:color="auto" w:fill="E6E6E6"/>
            <w:vAlign w:val="center"/>
          </w:tcPr>
          <w:p w14:paraId="21CFD58A" w14:textId="77777777" w:rsidR="004F4D40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D3FE2AE" w14:textId="77777777" w:rsidR="004F4D40" w:rsidRDefault="00000000">
            <w:pPr>
              <w:jc w:val="center"/>
            </w:pPr>
            <w:r>
              <w:t>1.13 × 1.20 = 1.36</w:t>
            </w:r>
          </w:p>
        </w:tc>
      </w:tr>
    </w:tbl>
    <w:p w14:paraId="1BAE8E91" w14:textId="77777777" w:rsidR="004F4D4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F4D40" w14:paraId="1BFCFF74" w14:textId="77777777">
        <w:tc>
          <w:tcPr>
            <w:tcW w:w="2948" w:type="dxa"/>
            <w:shd w:val="clear" w:color="auto" w:fill="E6E6E6"/>
            <w:vAlign w:val="center"/>
          </w:tcPr>
          <w:p w14:paraId="129FFF6F" w14:textId="77777777" w:rsidR="004F4D40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F1705FD" w14:textId="77777777" w:rsidR="004F4D40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14D8B62" w14:textId="77777777" w:rsidR="004F4D4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6E90B97" w14:textId="77777777" w:rsidR="004F4D40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56E634A" w14:textId="77777777" w:rsidR="004F4D40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6E3FA02" w14:textId="77777777" w:rsidR="004F4D40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2FAD652" w14:textId="77777777" w:rsidR="004F4D40" w:rsidRDefault="00000000">
            <w:pPr>
              <w:jc w:val="center"/>
            </w:pPr>
            <w:r>
              <w:t>太阳辐射吸收系数</w:t>
            </w:r>
          </w:p>
        </w:tc>
      </w:tr>
      <w:tr w:rsidR="004F4D40" w14:paraId="088B4A83" w14:textId="77777777">
        <w:tc>
          <w:tcPr>
            <w:tcW w:w="2948" w:type="dxa"/>
            <w:vAlign w:val="center"/>
          </w:tcPr>
          <w:p w14:paraId="53E0BBC3" w14:textId="77777777" w:rsidR="004F4D40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6F9011A3" w14:textId="77777777" w:rsidR="004F4D40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5018657" w14:textId="77777777" w:rsidR="004F4D40" w:rsidRDefault="00000000">
            <w:r>
              <w:t>1272.37</w:t>
            </w:r>
          </w:p>
        </w:tc>
        <w:tc>
          <w:tcPr>
            <w:tcW w:w="922" w:type="dxa"/>
            <w:vAlign w:val="center"/>
          </w:tcPr>
          <w:p w14:paraId="268B6F47" w14:textId="77777777" w:rsidR="004F4D40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E38CF0F" w14:textId="77777777" w:rsidR="004F4D40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746C4B3D" w14:textId="77777777" w:rsidR="004F4D40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798F465D" w14:textId="77777777" w:rsidR="004F4D40" w:rsidRDefault="00000000">
            <w:r>
              <w:t>0.75</w:t>
            </w:r>
          </w:p>
        </w:tc>
      </w:tr>
      <w:tr w:rsidR="004F4D40" w14:paraId="4A9FAEB6" w14:textId="77777777">
        <w:tc>
          <w:tcPr>
            <w:tcW w:w="2948" w:type="dxa"/>
            <w:shd w:val="clear" w:color="auto" w:fill="E6E6E6"/>
            <w:vAlign w:val="center"/>
          </w:tcPr>
          <w:p w14:paraId="62B62648" w14:textId="77777777" w:rsidR="004F4D40" w:rsidRDefault="00000000">
            <w:r>
              <w:lastRenderedPageBreak/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00E775D2" w14:textId="77777777" w:rsidR="004F4D40" w:rsidRDefault="00000000">
            <w:pPr>
              <w:jc w:val="center"/>
            </w:pPr>
            <w:r>
              <w:t>0%</w:t>
            </w:r>
          </w:p>
        </w:tc>
      </w:tr>
      <w:tr w:rsidR="004F4D40" w14:paraId="7748ACE9" w14:textId="77777777">
        <w:tc>
          <w:tcPr>
            <w:tcW w:w="2948" w:type="dxa"/>
            <w:shd w:val="clear" w:color="auto" w:fill="E6E6E6"/>
            <w:vAlign w:val="center"/>
          </w:tcPr>
          <w:p w14:paraId="6AFE6983" w14:textId="77777777" w:rsidR="004F4D40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D22B363" w14:textId="77777777" w:rsidR="004F4D40" w:rsidRDefault="00000000">
            <w:pPr>
              <w:jc w:val="center"/>
            </w:pPr>
            <w:r>
              <w:t>1.13 × 1.20 = 1.36</w:t>
            </w:r>
          </w:p>
        </w:tc>
      </w:tr>
    </w:tbl>
    <w:p w14:paraId="3A1E5F94" w14:textId="77777777" w:rsidR="004F4D4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F4D40" w14:paraId="73943C3E" w14:textId="77777777">
        <w:tc>
          <w:tcPr>
            <w:tcW w:w="2948" w:type="dxa"/>
            <w:shd w:val="clear" w:color="auto" w:fill="E6E6E6"/>
            <w:vAlign w:val="center"/>
          </w:tcPr>
          <w:p w14:paraId="3A459133" w14:textId="77777777" w:rsidR="004F4D40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9E0229A" w14:textId="77777777" w:rsidR="004F4D40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69C35F4" w14:textId="77777777" w:rsidR="004F4D4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1CE9A78" w14:textId="77777777" w:rsidR="004F4D40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E08DCB7" w14:textId="77777777" w:rsidR="004F4D40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5081A57" w14:textId="77777777" w:rsidR="004F4D40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2E76ED9" w14:textId="77777777" w:rsidR="004F4D40" w:rsidRDefault="00000000">
            <w:pPr>
              <w:jc w:val="center"/>
            </w:pPr>
            <w:r>
              <w:t>太阳辐射吸收系数</w:t>
            </w:r>
          </w:p>
        </w:tc>
      </w:tr>
      <w:tr w:rsidR="004F4D40" w14:paraId="03448282" w14:textId="77777777">
        <w:tc>
          <w:tcPr>
            <w:tcW w:w="2948" w:type="dxa"/>
            <w:vAlign w:val="center"/>
          </w:tcPr>
          <w:p w14:paraId="18D80652" w14:textId="77777777" w:rsidR="004F4D40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2772B91" w14:textId="77777777" w:rsidR="004F4D40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0CF20DC" w14:textId="77777777" w:rsidR="004F4D40" w:rsidRDefault="00000000">
            <w:r>
              <w:t>1278.03</w:t>
            </w:r>
          </w:p>
        </w:tc>
        <w:tc>
          <w:tcPr>
            <w:tcW w:w="922" w:type="dxa"/>
            <w:vAlign w:val="center"/>
          </w:tcPr>
          <w:p w14:paraId="452C60D4" w14:textId="77777777" w:rsidR="004F4D40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28B74BD" w14:textId="77777777" w:rsidR="004F4D40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4B0A5AB0" w14:textId="77777777" w:rsidR="004F4D40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6745FE95" w14:textId="77777777" w:rsidR="004F4D40" w:rsidRDefault="00000000">
            <w:r>
              <w:t>0.75</w:t>
            </w:r>
          </w:p>
        </w:tc>
      </w:tr>
      <w:tr w:rsidR="004F4D40" w14:paraId="165A1DC9" w14:textId="77777777">
        <w:tc>
          <w:tcPr>
            <w:tcW w:w="2948" w:type="dxa"/>
            <w:shd w:val="clear" w:color="auto" w:fill="E6E6E6"/>
            <w:vAlign w:val="center"/>
          </w:tcPr>
          <w:p w14:paraId="764F69AC" w14:textId="77777777" w:rsidR="004F4D40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5F95F162" w14:textId="77777777" w:rsidR="004F4D40" w:rsidRDefault="00000000">
            <w:pPr>
              <w:jc w:val="center"/>
            </w:pPr>
            <w:r>
              <w:t>0%</w:t>
            </w:r>
          </w:p>
        </w:tc>
      </w:tr>
      <w:tr w:rsidR="004F4D40" w14:paraId="35D1A7AE" w14:textId="77777777">
        <w:tc>
          <w:tcPr>
            <w:tcW w:w="2948" w:type="dxa"/>
            <w:shd w:val="clear" w:color="auto" w:fill="E6E6E6"/>
            <w:vAlign w:val="center"/>
          </w:tcPr>
          <w:p w14:paraId="1A35720D" w14:textId="77777777" w:rsidR="004F4D40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F6521E2" w14:textId="77777777" w:rsidR="004F4D40" w:rsidRDefault="00000000">
            <w:pPr>
              <w:jc w:val="center"/>
            </w:pPr>
            <w:r>
              <w:t>1.13 × 1.20 = 1.36</w:t>
            </w:r>
          </w:p>
        </w:tc>
      </w:tr>
    </w:tbl>
    <w:p w14:paraId="471A8A1D" w14:textId="77777777" w:rsidR="004F4D4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F4D40" w14:paraId="52156634" w14:textId="77777777">
        <w:tc>
          <w:tcPr>
            <w:tcW w:w="2948" w:type="dxa"/>
            <w:shd w:val="clear" w:color="auto" w:fill="E6E6E6"/>
            <w:vAlign w:val="center"/>
          </w:tcPr>
          <w:p w14:paraId="60315473" w14:textId="77777777" w:rsidR="004F4D40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F81986A" w14:textId="77777777" w:rsidR="004F4D40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9C11625" w14:textId="77777777" w:rsidR="004F4D4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F7B31AD" w14:textId="77777777" w:rsidR="004F4D40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2DA871" w14:textId="77777777" w:rsidR="004F4D40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6A3D4CA" w14:textId="77777777" w:rsidR="004F4D40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62705C6" w14:textId="77777777" w:rsidR="004F4D40" w:rsidRDefault="00000000">
            <w:pPr>
              <w:jc w:val="center"/>
            </w:pPr>
            <w:r>
              <w:t>太阳辐射吸收系数</w:t>
            </w:r>
          </w:p>
        </w:tc>
      </w:tr>
      <w:tr w:rsidR="004F4D40" w14:paraId="0092C601" w14:textId="77777777">
        <w:tc>
          <w:tcPr>
            <w:tcW w:w="2948" w:type="dxa"/>
            <w:vAlign w:val="center"/>
          </w:tcPr>
          <w:p w14:paraId="19FEBAAD" w14:textId="77777777" w:rsidR="004F4D40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C4C33E5" w14:textId="77777777" w:rsidR="004F4D40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26FC91B" w14:textId="77777777" w:rsidR="004F4D40" w:rsidRDefault="00000000">
            <w:r>
              <w:t>6341.25</w:t>
            </w:r>
          </w:p>
        </w:tc>
        <w:tc>
          <w:tcPr>
            <w:tcW w:w="922" w:type="dxa"/>
            <w:vAlign w:val="center"/>
          </w:tcPr>
          <w:p w14:paraId="458306BF" w14:textId="77777777" w:rsidR="004F4D40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EA6A3A1" w14:textId="77777777" w:rsidR="004F4D40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69E033F3" w14:textId="77777777" w:rsidR="004F4D40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5935D0A9" w14:textId="77777777" w:rsidR="004F4D40" w:rsidRDefault="00000000">
            <w:r>
              <w:t>0.75</w:t>
            </w:r>
          </w:p>
        </w:tc>
      </w:tr>
      <w:tr w:rsidR="004F4D40" w14:paraId="473680FF" w14:textId="77777777">
        <w:tc>
          <w:tcPr>
            <w:tcW w:w="2948" w:type="dxa"/>
            <w:shd w:val="clear" w:color="auto" w:fill="E6E6E6"/>
            <w:vAlign w:val="center"/>
          </w:tcPr>
          <w:p w14:paraId="19C2C957" w14:textId="77777777" w:rsidR="004F4D40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60B2D231" w14:textId="77777777" w:rsidR="004F4D40" w:rsidRDefault="00000000">
            <w:pPr>
              <w:jc w:val="center"/>
            </w:pPr>
            <w:r>
              <w:t>0%</w:t>
            </w:r>
          </w:p>
        </w:tc>
      </w:tr>
      <w:tr w:rsidR="004F4D40" w14:paraId="45F5613F" w14:textId="77777777">
        <w:tc>
          <w:tcPr>
            <w:tcW w:w="2948" w:type="dxa"/>
            <w:shd w:val="clear" w:color="auto" w:fill="E6E6E6"/>
            <w:vAlign w:val="center"/>
          </w:tcPr>
          <w:p w14:paraId="10FF9B0B" w14:textId="77777777" w:rsidR="004F4D40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8EBB7C2" w14:textId="77777777" w:rsidR="004F4D40" w:rsidRDefault="00000000">
            <w:pPr>
              <w:jc w:val="center"/>
            </w:pPr>
            <w:r>
              <w:t>1.13 × 1.20 = 1.36</w:t>
            </w:r>
          </w:p>
        </w:tc>
      </w:tr>
    </w:tbl>
    <w:p w14:paraId="71A08A92" w14:textId="77777777" w:rsidR="004F4D40" w:rsidRDefault="004F4D40">
      <w:pPr>
        <w:widowControl w:val="0"/>
        <w:jc w:val="both"/>
        <w:rPr>
          <w:kern w:val="2"/>
          <w:szCs w:val="24"/>
          <w:lang w:val="en-US"/>
        </w:rPr>
      </w:pPr>
    </w:p>
    <w:p w14:paraId="36F0F754" w14:textId="77777777" w:rsidR="004F4D40" w:rsidRDefault="00000000">
      <w:pPr>
        <w:pStyle w:val="1"/>
        <w:widowControl w:val="0"/>
        <w:jc w:val="both"/>
        <w:rPr>
          <w:kern w:val="2"/>
          <w:szCs w:val="24"/>
        </w:rPr>
      </w:pPr>
      <w:bookmarkStart w:id="49" w:name="_Toc161430373"/>
      <w:r>
        <w:rPr>
          <w:kern w:val="2"/>
          <w:szCs w:val="24"/>
        </w:rPr>
        <w:t>挑空楼板构造</w:t>
      </w:r>
      <w:bookmarkEnd w:id="49"/>
    </w:p>
    <w:p w14:paraId="554D27C2" w14:textId="77777777" w:rsidR="004F4D40" w:rsidRDefault="00000000">
      <w:pPr>
        <w:pStyle w:val="2"/>
        <w:widowControl w:val="0"/>
        <w:rPr>
          <w:kern w:val="2"/>
        </w:rPr>
      </w:pPr>
      <w:bookmarkStart w:id="50" w:name="_Toc161430374"/>
      <w:r>
        <w:rPr>
          <w:kern w:val="2"/>
        </w:rPr>
        <w:t>挑空楼板构造一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F4D40" w14:paraId="365FC5D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BFB19F1" w14:textId="77777777" w:rsidR="004F4D4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1EEB92" w14:textId="77777777" w:rsidR="004F4D4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4022A5" w14:textId="77777777" w:rsidR="004F4D4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7DEF48" w14:textId="77777777" w:rsidR="004F4D4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5160BF" w14:textId="77777777" w:rsidR="004F4D4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F92CB8" w14:textId="77777777" w:rsidR="004F4D4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356490" w14:textId="77777777" w:rsidR="004F4D40" w:rsidRDefault="00000000">
            <w:pPr>
              <w:jc w:val="center"/>
            </w:pPr>
            <w:r>
              <w:t>热惰性指标</w:t>
            </w:r>
          </w:p>
        </w:tc>
      </w:tr>
      <w:tr w:rsidR="004F4D40" w14:paraId="40220C6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3366D7B" w14:textId="77777777" w:rsidR="004F4D40" w:rsidRDefault="004F4D4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A12B205" w14:textId="77777777" w:rsidR="004F4D4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443559" w14:textId="77777777" w:rsidR="004F4D40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BF4E68" w14:textId="77777777" w:rsidR="004F4D4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2FB2A9" w14:textId="77777777" w:rsidR="004F4D4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E5F728" w14:textId="77777777" w:rsidR="004F4D4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477361" w14:textId="77777777" w:rsidR="004F4D40" w:rsidRDefault="00000000">
            <w:pPr>
              <w:jc w:val="center"/>
            </w:pPr>
            <w:r>
              <w:t>D=R*S</w:t>
            </w:r>
          </w:p>
        </w:tc>
      </w:tr>
      <w:tr w:rsidR="004F4D40" w14:paraId="3CB4A5B6" w14:textId="77777777">
        <w:tc>
          <w:tcPr>
            <w:tcW w:w="3345" w:type="dxa"/>
            <w:vAlign w:val="center"/>
          </w:tcPr>
          <w:p w14:paraId="7542C626" w14:textId="77777777" w:rsidR="004F4D4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DB88DE0" w14:textId="77777777" w:rsidR="004F4D4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C279DC5" w14:textId="77777777" w:rsidR="004F4D4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6DC6EC7" w14:textId="77777777" w:rsidR="004F4D4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1928475" w14:textId="77777777" w:rsidR="004F4D4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CF0773D" w14:textId="77777777" w:rsidR="004F4D4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01B2704" w14:textId="77777777" w:rsidR="004F4D40" w:rsidRDefault="00000000">
            <w:r>
              <w:t>0.245</w:t>
            </w:r>
          </w:p>
        </w:tc>
      </w:tr>
      <w:tr w:rsidR="004F4D40" w14:paraId="0A3177A8" w14:textId="77777777">
        <w:tc>
          <w:tcPr>
            <w:tcW w:w="3345" w:type="dxa"/>
            <w:vAlign w:val="center"/>
          </w:tcPr>
          <w:p w14:paraId="7946081D" w14:textId="77777777" w:rsidR="004F4D4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EB227F1" w14:textId="77777777" w:rsidR="004F4D40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63B2EF23" w14:textId="77777777" w:rsidR="004F4D40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28D0075" w14:textId="77777777" w:rsidR="004F4D4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657742D" w14:textId="77777777" w:rsidR="004F4D4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410BCDC" w14:textId="77777777" w:rsidR="004F4D40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412A2DF2" w14:textId="77777777" w:rsidR="004F4D40" w:rsidRDefault="00000000">
            <w:r>
              <w:t>1.186</w:t>
            </w:r>
          </w:p>
        </w:tc>
      </w:tr>
      <w:tr w:rsidR="004F4D40" w14:paraId="3C59E529" w14:textId="77777777">
        <w:tc>
          <w:tcPr>
            <w:tcW w:w="3345" w:type="dxa"/>
            <w:vAlign w:val="center"/>
          </w:tcPr>
          <w:p w14:paraId="26C81A3C" w14:textId="77777777" w:rsidR="004F4D4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5A33E18" w14:textId="77777777" w:rsidR="004F4D4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29217CE" w14:textId="77777777" w:rsidR="004F4D4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9A801B0" w14:textId="77777777" w:rsidR="004F4D4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D55C48F" w14:textId="77777777" w:rsidR="004F4D4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E627319" w14:textId="77777777" w:rsidR="004F4D4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1E6550F" w14:textId="77777777" w:rsidR="004F4D40" w:rsidRDefault="00000000">
            <w:r>
              <w:t>0.245</w:t>
            </w:r>
          </w:p>
        </w:tc>
      </w:tr>
      <w:tr w:rsidR="004F4D40" w14:paraId="7480CA2D" w14:textId="77777777">
        <w:tc>
          <w:tcPr>
            <w:tcW w:w="3345" w:type="dxa"/>
            <w:vAlign w:val="center"/>
          </w:tcPr>
          <w:p w14:paraId="5FB91F06" w14:textId="77777777" w:rsidR="004F4D40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BE80DCF" w14:textId="77777777" w:rsidR="004F4D4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06695DD" w14:textId="77777777" w:rsidR="004F4D40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2A902D0F" w14:textId="77777777" w:rsidR="004F4D40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781D4FF8" w14:textId="77777777" w:rsidR="004F4D40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1791CDCA" w14:textId="77777777" w:rsidR="004F4D40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4F90790D" w14:textId="77777777" w:rsidR="004F4D40" w:rsidRDefault="00000000">
            <w:r>
              <w:t>0.227</w:t>
            </w:r>
          </w:p>
        </w:tc>
      </w:tr>
      <w:tr w:rsidR="004F4D40" w14:paraId="6FCB94DA" w14:textId="77777777">
        <w:tc>
          <w:tcPr>
            <w:tcW w:w="3345" w:type="dxa"/>
            <w:vAlign w:val="center"/>
          </w:tcPr>
          <w:p w14:paraId="0BD9141E" w14:textId="77777777" w:rsidR="004F4D4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1E56871" w14:textId="77777777" w:rsidR="004F4D4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8E46A99" w14:textId="77777777" w:rsidR="004F4D4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DDA6E95" w14:textId="77777777" w:rsidR="004F4D4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FD145D5" w14:textId="77777777" w:rsidR="004F4D4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A70F863" w14:textId="77777777" w:rsidR="004F4D4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AF5B91E" w14:textId="77777777" w:rsidR="004F4D40" w:rsidRDefault="00000000">
            <w:r>
              <w:t>0.245</w:t>
            </w:r>
          </w:p>
        </w:tc>
      </w:tr>
      <w:tr w:rsidR="004F4D40" w14:paraId="0A6F03FE" w14:textId="77777777">
        <w:tc>
          <w:tcPr>
            <w:tcW w:w="3345" w:type="dxa"/>
            <w:vAlign w:val="center"/>
          </w:tcPr>
          <w:p w14:paraId="701A7131" w14:textId="77777777" w:rsidR="004F4D4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1756AB3" w14:textId="77777777" w:rsidR="004F4D40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08B1F48" w14:textId="77777777" w:rsidR="004F4D4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43BE739" w14:textId="77777777" w:rsidR="004F4D4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92235ED" w14:textId="77777777" w:rsidR="004F4D4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07B6BC4" w14:textId="77777777" w:rsidR="004F4D40" w:rsidRDefault="00000000">
            <w:r>
              <w:t>0.689</w:t>
            </w:r>
          </w:p>
        </w:tc>
        <w:tc>
          <w:tcPr>
            <w:tcW w:w="1064" w:type="dxa"/>
            <w:vAlign w:val="center"/>
          </w:tcPr>
          <w:p w14:paraId="19E1E731" w14:textId="77777777" w:rsidR="004F4D40" w:rsidRDefault="00000000">
            <w:r>
              <w:t>2.146</w:t>
            </w:r>
          </w:p>
        </w:tc>
      </w:tr>
      <w:tr w:rsidR="004F4D40" w14:paraId="060A5647" w14:textId="77777777">
        <w:tc>
          <w:tcPr>
            <w:tcW w:w="3345" w:type="dxa"/>
            <w:shd w:val="clear" w:color="auto" w:fill="E6E6E6"/>
            <w:vAlign w:val="center"/>
          </w:tcPr>
          <w:p w14:paraId="5FF8E74C" w14:textId="77777777" w:rsidR="004F4D40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ACE43C2" w14:textId="77777777" w:rsidR="004F4D40" w:rsidRDefault="00000000">
            <w:pPr>
              <w:jc w:val="center"/>
            </w:pPr>
            <w:r>
              <w:t>1.19</w:t>
            </w:r>
          </w:p>
        </w:tc>
      </w:tr>
    </w:tbl>
    <w:p w14:paraId="559C8B61" w14:textId="77777777" w:rsidR="004F4D40" w:rsidRDefault="004F4D40">
      <w:pPr>
        <w:widowControl w:val="0"/>
        <w:jc w:val="both"/>
        <w:rPr>
          <w:kern w:val="2"/>
          <w:szCs w:val="24"/>
          <w:lang w:val="en-US"/>
        </w:rPr>
      </w:pPr>
    </w:p>
    <w:p w14:paraId="719BDACE" w14:textId="77777777" w:rsidR="004F4D40" w:rsidRDefault="00000000">
      <w:pPr>
        <w:pStyle w:val="1"/>
        <w:widowControl w:val="0"/>
        <w:jc w:val="both"/>
        <w:rPr>
          <w:kern w:val="2"/>
          <w:szCs w:val="24"/>
        </w:rPr>
      </w:pPr>
      <w:bookmarkStart w:id="51" w:name="_Toc161430375"/>
      <w:r>
        <w:rPr>
          <w:kern w:val="2"/>
          <w:szCs w:val="24"/>
        </w:rPr>
        <w:t>采暖与非采暖隔墙</w:t>
      </w:r>
      <w:bookmarkEnd w:id="51"/>
    </w:p>
    <w:p w14:paraId="0326177C" w14:textId="77777777" w:rsidR="004F4D4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75FB341" w14:textId="77777777" w:rsidR="004F4D40" w:rsidRDefault="00000000">
      <w:pPr>
        <w:pStyle w:val="1"/>
        <w:widowControl w:val="0"/>
        <w:jc w:val="both"/>
        <w:rPr>
          <w:kern w:val="2"/>
          <w:szCs w:val="24"/>
        </w:rPr>
      </w:pPr>
      <w:bookmarkStart w:id="52" w:name="_Toc161430376"/>
      <w:r>
        <w:rPr>
          <w:kern w:val="2"/>
          <w:szCs w:val="24"/>
        </w:rPr>
        <w:t>采暖与非采暖楼板</w:t>
      </w:r>
      <w:bookmarkEnd w:id="52"/>
    </w:p>
    <w:p w14:paraId="5D6CC232" w14:textId="77777777" w:rsidR="004F4D4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062D321" w14:textId="77777777" w:rsidR="004F4D40" w:rsidRDefault="00000000">
      <w:pPr>
        <w:pStyle w:val="1"/>
        <w:widowControl w:val="0"/>
        <w:jc w:val="both"/>
        <w:rPr>
          <w:kern w:val="2"/>
          <w:szCs w:val="24"/>
        </w:rPr>
      </w:pPr>
      <w:bookmarkStart w:id="53" w:name="_Toc161430377"/>
      <w:r>
        <w:rPr>
          <w:kern w:val="2"/>
          <w:szCs w:val="24"/>
        </w:rPr>
        <w:lastRenderedPageBreak/>
        <w:t>外窗热工</w:t>
      </w:r>
      <w:bookmarkEnd w:id="53"/>
    </w:p>
    <w:p w14:paraId="5A4A6018" w14:textId="77777777" w:rsidR="004F4D40" w:rsidRDefault="00000000">
      <w:pPr>
        <w:pStyle w:val="2"/>
        <w:widowControl w:val="0"/>
        <w:rPr>
          <w:kern w:val="2"/>
        </w:rPr>
      </w:pPr>
      <w:bookmarkStart w:id="54" w:name="_Toc161430378"/>
      <w:r>
        <w:rPr>
          <w:kern w:val="2"/>
        </w:rPr>
        <w:t>外窗构造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4F4D40" w14:paraId="0B681F19" w14:textId="77777777">
        <w:tc>
          <w:tcPr>
            <w:tcW w:w="905" w:type="dxa"/>
            <w:shd w:val="clear" w:color="auto" w:fill="E6E6E6"/>
            <w:vAlign w:val="center"/>
          </w:tcPr>
          <w:p w14:paraId="72556104" w14:textId="77777777" w:rsidR="004F4D40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077D0A9" w14:textId="77777777" w:rsidR="004F4D40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1F8CC720" w14:textId="77777777" w:rsidR="004F4D40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6BFE765" w14:textId="77777777" w:rsidR="004F4D40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B1D068D" w14:textId="77777777" w:rsidR="004F4D40" w:rsidRDefault="00000000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391289C" w14:textId="77777777" w:rsidR="004F4D40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52CFDD42" w14:textId="77777777" w:rsidR="004F4D40" w:rsidRDefault="00000000">
            <w:pPr>
              <w:jc w:val="center"/>
            </w:pPr>
            <w:r>
              <w:t>备注</w:t>
            </w:r>
          </w:p>
        </w:tc>
      </w:tr>
      <w:tr w:rsidR="004F4D40" w14:paraId="66BF8C90" w14:textId="77777777">
        <w:tc>
          <w:tcPr>
            <w:tcW w:w="905" w:type="dxa"/>
            <w:vAlign w:val="center"/>
          </w:tcPr>
          <w:p w14:paraId="347DA7B2" w14:textId="77777777" w:rsidR="004F4D40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5397388C" w14:textId="77777777" w:rsidR="004F4D40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6B612760" w14:textId="77777777" w:rsidR="004F4D40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093089E3" w14:textId="77777777" w:rsidR="004F4D40" w:rsidRDefault="00000000">
            <w:r>
              <w:t>3.90</w:t>
            </w:r>
          </w:p>
        </w:tc>
        <w:tc>
          <w:tcPr>
            <w:tcW w:w="956" w:type="dxa"/>
            <w:vAlign w:val="center"/>
          </w:tcPr>
          <w:p w14:paraId="26266E42" w14:textId="77777777" w:rsidR="004F4D40" w:rsidRDefault="00000000">
            <w:r>
              <w:t>0.75</w:t>
            </w:r>
          </w:p>
        </w:tc>
        <w:tc>
          <w:tcPr>
            <w:tcW w:w="956" w:type="dxa"/>
            <w:vAlign w:val="center"/>
          </w:tcPr>
          <w:p w14:paraId="2B609492" w14:textId="77777777" w:rsidR="004F4D40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33308087" w14:textId="77777777" w:rsidR="004F4D40" w:rsidRDefault="00000000">
            <w:r>
              <w:t>来源《民用建筑热工设计规范》</w:t>
            </w:r>
          </w:p>
        </w:tc>
      </w:tr>
    </w:tbl>
    <w:p w14:paraId="5D806221" w14:textId="77777777" w:rsidR="004F4D40" w:rsidRDefault="00000000">
      <w:pPr>
        <w:pStyle w:val="2"/>
        <w:widowControl w:val="0"/>
        <w:rPr>
          <w:kern w:val="2"/>
        </w:rPr>
      </w:pPr>
      <w:bookmarkStart w:id="55" w:name="_Toc161430379"/>
      <w:r>
        <w:rPr>
          <w:kern w:val="2"/>
        </w:rPr>
        <w:t>外遮阳类型</w:t>
      </w:r>
      <w:bookmarkEnd w:id="55"/>
    </w:p>
    <w:p w14:paraId="21416275" w14:textId="77777777" w:rsidR="004F4D4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本工程无此内容</w:t>
      </w:r>
    </w:p>
    <w:p w14:paraId="646AED81" w14:textId="77777777" w:rsidR="004F4D40" w:rsidRDefault="00000000">
      <w:pPr>
        <w:pStyle w:val="2"/>
        <w:widowControl w:val="0"/>
        <w:rPr>
          <w:kern w:val="2"/>
        </w:rPr>
      </w:pPr>
      <w:bookmarkStart w:id="56" w:name="_Toc161430380"/>
      <w:r>
        <w:rPr>
          <w:kern w:val="2"/>
        </w:rPr>
        <w:t>平均遮阳系数</w:t>
      </w:r>
      <w:bookmarkEnd w:id="56"/>
    </w:p>
    <w:p w14:paraId="7526673F" w14:textId="77777777" w:rsidR="004F4D4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4F4D40" w14:paraId="05118A74" w14:textId="77777777">
        <w:tc>
          <w:tcPr>
            <w:tcW w:w="656" w:type="dxa"/>
            <w:shd w:val="clear" w:color="auto" w:fill="E6E6E6"/>
            <w:vAlign w:val="center"/>
          </w:tcPr>
          <w:p w14:paraId="5D53BF9D" w14:textId="77777777" w:rsidR="004F4D40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0EAE13E" w14:textId="77777777" w:rsidR="004F4D40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DD00759" w14:textId="77777777" w:rsidR="004F4D40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0B6DD0A" w14:textId="77777777" w:rsidR="004F4D40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4A9E46" w14:textId="77777777" w:rsidR="004F4D40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A6D4DF" w14:textId="77777777" w:rsidR="004F4D40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2414927" w14:textId="77777777" w:rsidR="004F4D40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DA0245A" w14:textId="77777777" w:rsidR="004F4D40" w:rsidRDefault="00000000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39F599A" w14:textId="77777777" w:rsidR="004F4D40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33D38AB" w14:textId="77777777" w:rsidR="004F4D40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EB3DC26" w14:textId="77777777" w:rsidR="004F4D40" w:rsidRDefault="00000000">
            <w:pPr>
              <w:jc w:val="center"/>
            </w:pPr>
            <w:r>
              <w:t>综合遮阳系数</w:t>
            </w:r>
          </w:p>
        </w:tc>
      </w:tr>
      <w:tr w:rsidR="004F4D40" w14:paraId="04ABB91E" w14:textId="77777777">
        <w:tc>
          <w:tcPr>
            <w:tcW w:w="656" w:type="dxa"/>
            <w:vAlign w:val="center"/>
          </w:tcPr>
          <w:p w14:paraId="0CF9464E" w14:textId="77777777" w:rsidR="004F4D40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520AE0B9" w14:textId="77777777" w:rsidR="004F4D40" w:rsidRDefault="00000000">
            <w:r>
              <w:t>C0615</w:t>
            </w:r>
          </w:p>
        </w:tc>
        <w:tc>
          <w:tcPr>
            <w:tcW w:w="769" w:type="dxa"/>
            <w:vAlign w:val="center"/>
          </w:tcPr>
          <w:p w14:paraId="065BF081" w14:textId="77777777" w:rsidR="004F4D40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026296E" w14:textId="77777777" w:rsidR="004F4D4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3102D04" w14:textId="77777777" w:rsidR="004F4D40" w:rsidRDefault="00000000">
            <w:r>
              <w:t>0.900</w:t>
            </w:r>
          </w:p>
        </w:tc>
        <w:tc>
          <w:tcPr>
            <w:tcW w:w="848" w:type="dxa"/>
            <w:vAlign w:val="center"/>
          </w:tcPr>
          <w:p w14:paraId="3E9BB3F1" w14:textId="77777777" w:rsidR="004F4D40" w:rsidRDefault="00000000">
            <w:r>
              <w:t>0.900</w:t>
            </w:r>
          </w:p>
        </w:tc>
        <w:tc>
          <w:tcPr>
            <w:tcW w:w="781" w:type="dxa"/>
            <w:vAlign w:val="center"/>
          </w:tcPr>
          <w:p w14:paraId="7652F4F2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78BE44B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7CC1FF2A" w14:textId="77777777" w:rsidR="004F4D40" w:rsidRDefault="004F4D40"/>
        </w:tc>
        <w:tc>
          <w:tcPr>
            <w:tcW w:w="916" w:type="dxa"/>
            <w:vAlign w:val="center"/>
          </w:tcPr>
          <w:p w14:paraId="3966DA01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9C639FF" w14:textId="77777777" w:rsidR="004F4D40" w:rsidRDefault="00000000">
            <w:r>
              <w:t>0.750</w:t>
            </w:r>
          </w:p>
        </w:tc>
      </w:tr>
      <w:tr w:rsidR="004F4D40" w14:paraId="7A3E1B1F" w14:textId="77777777">
        <w:tc>
          <w:tcPr>
            <w:tcW w:w="656" w:type="dxa"/>
            <w:vAlign w:val="center"/>
          </w:tcPr>
          <w:p w14:paraId="4AE96055" w14:textId="77777777" w:rsidR="004F4D40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76216BB3" w14:textId="77777777" w:rsidR="004F4D40" w:rsidRDefault="00000000">
            <w:r>
              <w:t>C0718</w:t>
            </w:r>
          </w:p>
        </w:tc>
        <w:tc>
          <w:tcPr>
            <w:tcW w:w="769" w:type="dxa"/>
            <w:vAlign w:val="center"/>
          </w:tcPr>
          <w:p w14:paraId="7B2DB586" w14:textId="77777777" w:rsidR="004F4D40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399CD7E" w14:textId="77777777" w:rsidR="004F4D4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E6D1F55" w14:textId="77777777" w:rsidR="004F4D40" w:rsidRDefault="00000000">
            <w:r>
              <w:t>1.306</w:t>
            </w:r>
          </w:p>
        </w:tc>
        <w:tc>
          <w:tcPr>
            <w:tcW w:w="848" w:type="dxa"/>
            <w:vAlign w:val="center"/>
          </w:tcPr>
          <w:p w14:paraId="1B57E170" w14:textId="77777777" w:rsidR="004F4D40" w:rsidRDefault="00000000">
            <w:r>
              <w:t>1.306</w:t>
            </w:r>
          </w:p>
        </w:tc>
        <w:tc>
          <w:tcPr>
            <w:tcW w:w="781" w:type="dxa"/>
            <w:vAlign w:val="center"/>
          </w:tcPr>
          <w:p w14:paraId="15704C33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027F116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67588114" w14:textId="77777777" w:rsidR="004F4D40" w:rsidRDefault="004F4D40"/>
        </w:tc>
        <w:tc>
          <w:tcPr>
            <w:tcW w:w="916" w:type="dxa"/>
            <w:vAlign w:val="center"/>
          </w:tcPr>
          <w:p w14:paraId="495CBCEC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5C88FB7" w14:textId="77777777" w:rsidR="004F4D40" w:rsidRDefault="00000000">
            <w:r>
              <w:t>0.750</w:t>
            </w:r>
          </w:p>
        </w:tc>
      </w:tr>
      <w:tr w:rsidR="004F4D40" w14:paraId="30395F80" w14:textId="77777777">
        <w:tc>
          <w:tcPr>
            <w:tcW w:w="656" w:type="dxa"/>
            <w:vAlign w:val="center"/>
          </w:tcPr>
          <w:p w14:paraId="3BA36494" w14:textId="77777777" w:rsidR="004F4D40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06566666" w14:textId="77777777" w:rsidR="004F4D40" w:rsidRDefault="00000000">
            <w:r>
              <w:t>C0818</w:t>
            </w:r>
          </w:p>
        </w:tc>
        <w:tc>
          <w:tcPr>
            <w:tcW w:w="769" w:type="dxa"/>
            <w:vAlign w:val="center"/>
          </w:tcPr>
          <w:p w14:paraId="3BA3085C" w14:textId="77777777" w:rsidR="004F4D40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88478D3" w14:textId="77777777" w:rsidR="004F4D4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D1C3AD4" w14:textId="77777777" w:rsidR="004F4D40" w:rsidRDefault="00000000">
            <w:r>
              <w:t>1.573</w:t>
            </w:r>
          </w:p>
        </w:tc>
        <w:tc>
          <w:tcPr>
            <w:tcW w:w="848" w:type="dxa"/>
            <w:vAlign w:val="center"/>
          </w:tcPr>
          <w:p w14:paraId="0F099A61" w14:textId="77777777" w:rsidR="004F4D40" w:rsidRDefault="00000000">
            <w:r>
              <w:t>1.573</w:t>
            </w:r>
          </w:p>
        </w:tc>
        <w:tc>
          <w:tcPr>
            <w:tcW w:w="781" w:type="dxa"/>
            <w:vAlign w:val="center"/>
          </w:tcPr>
          <w:p w14:paraId="7E743A06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BE300A0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5E9BCB1F" w14:textId="77777777" w:rsidR="004F4D40" w:rsidRDefault="004F4D40"/>
        </w:tc>
        <w:tc>
          <w:tcPr>
            <w:tcW w:w="916" w:type="dxa"/>
            <w:vAlign w:val="center"/>
          </w:tcPr>
          <w:p w14:paraId="19CC4BAA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D7F85B5" w14:textId="77777777" w:rsidR="004F4D40" w:rsidRDefault="00000000">
            <w:r>
              <w:t>0.750</w:t>
            </w:r>
          </w:p>
        </w:tc>
      </w:tr>
      <w:tr w:rsidR="004F4D40" w14:paraId="0A320476" w14:textId="77777777">
        <w:tc>
          <w:tcPr>
            <w:tcW w:w="656" w:type="dxa"/>
            <w:vAlign w:val="center"/>
          </w:tcPr>
          <w:p w14:paraId="241176D0" w14:textId="77777777" w:rsidR="004F4D40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4D07BDB6" w14:textId="77777777" w:rsidR="004F4D40" w:rsidRDefault="00000000">
            <w:r>
              <w:t>C1015</w:t>
            </w:r>
          </w:p>
        </w:tc>
        <w:tc>
          <w:tcPr>
            <w:tcW w:w="769" w:type="dxa"/>
            <w:vAlign w:val="center"/>
          </w:tcPr>
          <w:p w14:paraId="3D05D924" w14:textId="77777777" w:rsidR="004F4D40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46814BE" w14:textId="77777777" w:rsidR="004F4D4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7F08E9F" w14:textId="77777777" w:rsidR="004F4D40" w:rsidRDefault="00000000">
            <w:r>
              <w:t>1.589</w:t>
            </w:r>
          </w:p>
        </w:tc>
        <w:tc>
          <w:tcPr>
            <w:tcW w:w="848" w:type="dxa"/>
            <w:vAlign w:val="center"/>
          </w:tcPr>
          <w:p w14:paraId="729C3C2E" w14:textId="77777777" w:rsidR="004F4D40" w:rsidRDefault="00000000">
            <w:r>
              <w:t>1.589</w:t>
            </w:r>
          </w:p>
        </w:tc>
        <w:tc>
          <w:tcPr>
            <w:tcW w:w="781" w:type="dxa"/>
            <w:vAlign w:val="center"/>
          </w:tcPr>
          <w:p w14:paraId="6EBDA96B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D195FAF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5178B97B" w14:textId="77777777" w:rsidR="004F4D40" w:rsidRDefault="004F4D40"/>
        </w:tc>
        <w:tc>
          <w:tcPr>
            <w:tcW w:w="916" w:type="dxa"/>
            <w:vAlign w:val="center"/>
          </w:tcPr>
          <w:p w14:paraId="1F7075BB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8615CCD" w14:textId="77777777" w:rsidR="004F4D40" w:rsidRDefault="00000000">
            <w:r>
              <w:t>0.750</w:t>
            </w:r>
          </w:p>
        </w:tc>
      </w:tr>
      <w:tr w:rsidR="004F4D40" w14:paraId="5EA0BEC5" w14:textId="77777777">
        <w:tc>
          <w:tcPr>
            <w:tcW w:w="656" w:type="dxa"/>
            <w:vAlign w:val="center"/>
          </w:tcPr>
          <w:p w14:paraId="3BE1CA21" w14:textId="77777777" w:rsidR="004F4D40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601434B8" w14:textId="77777777" w:rsidR="004F4D40" w:rsidRDefault="00000000">
            <w:r>
              <w:t>C1018</w:t>
            </w:r>
          </w:p>
        </w:tc>
        <w:tc>
          <w:tcPr>
            <w:tcW w:w="769" w:type="dxa"/>
            <w:vAlign w:val="center"/>
          </w:tcPr>
          <w:p w14:paraId="023763CB" w14:textId="77777777" w:rsidR="004F4D40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1FC1A45" w14:textId="77777777" w:rsidR="004F4D4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F889365" w14:textId="77777777" w:rsidR="004F4D40" w:rsidRDefault="00000000">
            <w:r>
              <w:t>1.894</w:t>
            </w:r>
          </w:p>
        </w:tc>
        <w:tc>
          <w:tcPr>
            <w:tcW w:w="848" w:type="dxa"/>
            <w:vAlign w:val="center"/>
          </w:tcPr>
          <w:p w14:paraId="158B81BB" w14:textId="77777777" w:rsidR="004F4D40" w:rsidRDefault="00000000">
            <w:r>
              <w:t>1.894</w:t>
            </w:r>
          </w:p>
        </w:tc>
        <w:tc>
          <w:tcPr>
            <w:tcW w:w="781" w:type="dxa"/>
            <w:vAlign w:val="center"/>
          </w:tcPr>
          <w:p w14:paraId="23FC95F6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C11CC98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41E2AEF9" w14:textId="77777777" w:rsidR="004F4D40" w:rsidRDefault="004F4D40"/>
        </w:tc>
        <w:tc>
          <w:tcPr>
            <w:tcW w:w="916" w:type="dxa"/>
            <w:vAlign w:val="center"/>
          </w:tcPr>
          <w:p w14:paraId="305F5270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3EA4D35" w14:textId="77777777" w:rsidR="004F4D40" w:rsidRDefault="00000000">
            <w:r>
              <w:t>0.750</w:t>
            </w:r>
          </w:p>
        </w:tc>
      </w:tr>
      <w:tr w:rsidR="004F4D40" w14:paraId="59AFEB73" w14:textId="77777777">
        <w:tc>
          <w:tcPr>
            <w:tcW w:w="656" w:type="dxa"/>
            <w:vAlign w:val="center"/>
          </w:tcPr>
          <w:p w14:paraId="57C38792" w14:textId="77777777" w:rsidR="004F4D40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0334DD7C" w14:textId="77777777" w:rsidR="004F4D40" w:rsidRDefault="00000000">
            <w:r>
              <w:t>C1118</w:t>
            </w:r>
          </w:p>
        </w:tc>
        <w:tc>
          <w:tcPr>
            <w:tcW w:w="769" w:type="dxa"/>
            <w:vAlign w:val="center"/>
          </w:tcPr>
          <w:p w14:paraId="1E2191AD" w14:textId="77777777" w:rsidR="004F4D40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8DE5319" w14:textId="77777777" w:rsidR="004F4D4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426A7DE" w14:textId="77777777" w:rsidR="004F4D40" w:rsidRDefault="00000000">
            <w:r>
              <w:t>2.066</w:t>
            </w:r>
          </w:p>
        </w:tc>
        <w:tc>
          <w:tcPr>
            <w:tcW w:w="848" w:type="dxa"/>
            <w:vAlign w:val="center"/>
          </w:tcPr>
          <w:p w14:paraId="6A02DBEB" w14:textId="77777777" w:rsidR="004F4D40" w:rsidRDefault="00000000">
            <w:r>
              <w:t>2.066</w:t>
            </w:r>
          </w:p>
        </w:tc>
        <w:tc>
          <w:tcPr>
            <w:tcW w:w="781" w:type="dxa"/>
            <w:vAlign w:val="center"/>
          </w:tcPr>
          <w:p w14:paraId="0ABBB245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DB2CA1F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2F00E4EC" w14:textId="77777777" w:rsidR="004F4D40" w:rsidRDefault="004F4D40"/>
        </w:tc>
        <w:tc>
          <w:tcPr>
            <w:tcW w:w="916" w:type="dxa"/>
            <w:vAlign w:val="center"/>
          </w:tcPr>
          <w:p w14:paraId="505B0D85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02294B6" w14:textId="77777777" w:rsidR="004F4D40" w:rsidRDefault="00000000">
            <w:r>
              <w:t>0.750</w:t>
            </w:r>
          </w:p>
        </w:tc>
      </w:tr>
      <w:tr w:rsidR="004F4D40" w14:paraId="17109A3D" w14:textId="77777777">
        <w:tc>
          <w:tcPr>
            <w:tcW w:w="656" w:type="dxa"/>
            <w:vAlign w:val="center"/>
          </w:tcPr>
          <w:p w14:paraId="4CE872BE" w14:textId="77777777" w:rsidR="004F4D40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0C86C64F" w14:textId="77777777" w:rsidR="004F4D40" w:rsidRDefault="00000000">
            <w:r>
              <w:t>C1120</w:t>
            </w:r>
          </w:p>
        </w:tc>
        <w:tc>
          <w:tcPr>
            <w:tcW w:w="769" w:type="dxa"/>
            <w:vAlign w:val="center"/>
          </w:tcPr>
          <w:p w14:paraId="29726BAA" w14:textId="77777777" w:rsidR="004F4D40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5991D9E" w14:textId="77777777" w:rsidR="004F4D40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E120D76" w14:textId="77777777" w:rsidR="004F4D40" w:rsidRDefault="00000000">
            <w:r>
              <w:t>2.200</w:t>
            </w:r>
          </w:p>
        </w:tc>
        <w:tc>
          <w:tcPr>
            <w:tcW w:w="848" w:type="dxa"/>
            <w:vAlign w:val="center"/>
          </w:tcPr>
          <w:p w14:paraId="159B6A9F" w14:textId="77777777" w:rsidR="004F4D40" w:rsidRDefault="00000000">
            <w:r>
              <w:t>4.400</w:t>
            </w:r>
          </w:p>
        </w:tc>
        <w:tc>
          <w:tcPr>
            <w:tcW w:w="781" w:type="dxa"/>
            <w:vAlign w:val="center"/>
          </w:tcPr>
          <w:p w14:paraId="065607E5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D797D29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28C364BD" w14:textId="77777777" w:rsidR="004F4D40" w:rsidRDefault="004F4D40"/>
        </w:tc>
        <w:tc>
          <w:tcPr>
            <w:tcW w:w="916" w:type="dxa"/>
            <w:vAlign w:val="center"/>
          </w:tcPr>
          <w:p w14:paraId="6AFC6E24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11A3FDB" w14:textId="77777777" w:rsidR="004F4D40" w:rsidRDefault="00000000">
            <w:r>
              <w:t>0.750</w:t>
            </w:r>
          </w:p>
        </w:tc>
      </w:tr>
      <w:tr w:rsidR="004F4D40" w14:paraId="7904B005" w14:textId="77777777">
        <w:tc>
          <w:tcPr>
            <w:tcW w:w="656" w:type="dxa"/>
            <w:vAlign w:val="center"/>
          </w:tcPr>
          <w:p w14:paraId="72F9DC5D" w14:textId="77777777" w:rsidR="004F4D40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7687E38D" w14:textId="77777777" w:rsidR="004F4D40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14:paraId="56319D85" w14:textId="77777777" w:rsidR="004F4D40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14:paraId="4874D68D" w14:textId="77777777" w:rsidR="004F4D40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4557B3E4" w14:textId="77777777" w:rsidR="004F4D40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509D1568" w14:textId="77777777" w:rsidR="004F4D40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14:paraId="354B1FFB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E16BAED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690DC84C" w14:textId="77777777" w:rsidR="004F4D40" w:rsidRDefault="004F4D40"/>
        </w:tc>
        <w:tc>
          <w:tcPr>
            <w:tcW w:w="916" w:type="dxa"/>
            <w:vAlign w:val="center"/>
          </w:tcPr>
          <w:p w14:paraId="50CA0046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0795026" w14:textId="77777777" w:rsidR="004F4D40" w:rsidRDefault="00000000">
            <w:r>
              <w:t>0.750</w:t>
            </w:r>
          </w:p>
        </w:tc>
      </w:tr>
      <w:tr w:rsidR="004F4D40" w14:paraId="1605AC16" w14:textId="77777777">
        <w:tc>
          <w:tcPr>
            <w:tcW w:w="656" w:type="dxa"/>
            <w:vAlign w:val="center"/>
          </w:tcPr>
          <w:p w14:paraId="43E1B783" w14:textId="77777777" w:rsidR="004F4D40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4549F4A1" w14:textId="77777777" w:rsidR="004F4D40" w:rsidRDefault="00000000">
            <w:r>
              <w:t>C1515</w:t>
            </w:r>
          </w:p>
        </w:tc>
        <w:tc>
          <w:tcPr>
            <w:tcW w:w="769" w:type="dxa"/>
            <w:vAlign w:val="center"/>
          </w:tcPr>
          <w:p w14:paraId="413AAEBD" w14:textId="77777777" w:rsidR="004F4D40" w:rsidRDefault="00000000">
            <w:r>
              <w:t>1,3~4</w:t>
            </w:r>
          </w:p>
        </w:tc>
        <w:tc>
          <w:tcPr>
            <w:tcW w:w="769" w:type="dxa"/>
            <w:vAlign w:val="center"/>
          </w:tcPr>
          <w:p w14:paraId="034E51DE" w14:textId="77777777" w:rsidR="004F4D40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6EA776E1" w14:textId="77777777" w:rsidR="004F4D40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29888FA7" w14:textId="77777777" w:rsidR="004F4D40" w:rsidRDefault="00000000">
            <w:r>
              <w:t>6.750</w:t>
            </w:r>
          </w:p>
        </w:tc>
        <w:tc>
          <w:tcPr>
            <w:tcW w:w="781" w:type="dxa"/>
            <w:vAlign w:val="center"/>
          </w:tcPr>
          <w:p w14:paraId="76FBB216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0EBED94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66061CB5" w14:textId="77777777" w:rsidR="004F4D40" w:rsidRDefault="004F4D40"/>
        </w:tc>
        <w:tc>
          <w:tcPr>
            <w:tcW w:w="916" w:type="dxa"/>
            <w:vAlign w:val="center"/>
          </w:tcPr>
          <w:p w14:paraId="138832B5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B0E1342" w14:textId="77777777" w:rsidR="004F4D40" w:rsidRDefault="00000000">
            <w:r>
              <w:t>0.750</w:t>
            </w:r>
          </w:p>
        </w:tc>
      </w:tr>
      <w:tr w:rsidR="004F4D40" w14:paraId="68647ECA" w14:textId="77777777">
        <w:tc>
          <w:tcPr>
            <w:tcW w:w="656" w:type="dxa"/>
            <w:vAlign w:val="center"/>
          </w:tcPr>
          <w:p w14:paraId="72A78B0D" w14:textId="77777777" w:rsidR="004F4D40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208E615E" w14:textId="77777777" w:rsidR="004F4D40" w:rsidRDefault="00000000">
            <w:r>
              <w:t>C1615</w:t>
            </w:r>
          </w:p>
        </w:tc>
        <w:tc>
          <w:tcPr>
            <w:tcW w:w="769" w:type="dxa"/>
            <w:vAlign w:val="center"/>
          </w:tcPr>
          <w:p w14:paraId="113A1F81" w14:textId="77777777" w:rsidR="004F4D40" w:rsidRDefault="00000000">
            <w:r>
              <w:t>1~4</w:t>
            </w:r>
          </w:p>
        </w:tc>
        <w:tc>
          <w:tcPr>
            <w:tcW w:w="769" w:type="dxa"/>
            <w:vAlign w:val="center"/>
          </w:tcPr>
          <w:p w14:paraId="7DD74EDB" w14:textId="77777777" w:rsidR="004F4D40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47F93433" w14:textId="77777777" w:rsidR="004F4D40" w:rsidRDefault="00000000">
            <w:r>
              <w:t>2.449</w:t>
            </w:r>
          </w:p>
        </w:tc>
        <w:tc>
          <w:tcPr>
            <w:tcW w:w="848" w:type="dxa"/>
            <w:vAlign w:val="center"/>
          </w:tcPr>
          <w:p w14:paraId="3E54601E" w14:textId="77777777" w:rsidR="004F4D40" w:rsidRDefault="00000000">
            <w:r>
              <w:t>9.795</w:t>
            </w:r>
          </w:p>
        </w:tc>
        <w:tc>
          <w:tcPr>
            <w:tcW w:w="781" w:type="dxa"/>
            <w:vAlign w:val="center"/>
          </w:tcPr>
          <w:p w14:paraId="45F845B3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096C5F5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1335315B" w14:textId="77777777" w:rsidR="004F4D40" w:rsidRDefault="004F4D40"/>
        </w:tc>
        <w:tc>
          <w:tcPr>
            <w:tcW w:w="916" w:type="dxa"/>
            <w:vAlign w:val="center"/>
          </w:tcPr>
          <w:p w14:paraId="7AB3325E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7A036D6" w14:textId="77777777" w:rsidR="004F4D40" w:rsidRDefault="00000000">
            <w:r>
              <w:t>0.750</w:t>
            </w:r>
          </w:p>
        </w:tc>
      </w:tr>
      <w:tr w:rsidR="004F4D40" w14:paraId="113D8549" w14:textId="77777777">
        <w:tc>
          <w:tcPr>
            <w:tcW w:w="656" w:type="dxa"/>
            <w:vAlign w:val="center"/>
          </w:tcPr>
          <w:p w14:paraId="7260FD6C" w14:textId="77777777" w:rsidR="004F4D40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0DE7039C" w14:textId="77777777" w:rsidR="004F4D40" w:rsidRDefault="00000000">
            <w:r>
              <w:t>C1618</w:t>
            </w:r>
          </w:p>
        </w:tc>
        <w:tc>
          <w:tcPr>
            <w:tcW w:w="769" w:type="dxa"/>
            <w:vAlign w:val="center"/>
          </w:tcPr>
          <w:p w14:paraId="72823662" w14:textId="77777777" w:rsidR="004F4D40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086D4F15" w14:textId="77777777" w:rsidR="004F4D40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47F874F" w14:textId="77777777" w:rsidR="004F4D40" w:rsidRDefault="00000000">
            <w:r>
              <w:t>3.060</w:t>
            </w:r>
          </w:p>
        </w:tc>
        <w:tc>
          <w:tcPr>
            <w:tcW w:w="848" w:type="dxa"/>
            <w:vAlign w:val="center"/>
          </w:tcPr>
          <w:p w14:paraId="0B76C1C3" w14:textId="77777777" w:rsidR="004F4D40" w:rsidRDefault="00000000">
            <w:r>
              <w:t>6.120</w:t>
            </w:r>
          </w:p>
        </w:tc>
        <w:tc>
          <w:tcPr>
            <w:tcW w:w="781" w:type="dxa"/>
            <w:vAlign w:val="center"/>
          </w:tcPr>
          <w:p w14:paraId="65F40412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D4D0326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6E7EB61F" w14:textId="77777777" w:rsidR="004F4D40" w:rsidRDefault="004F4D40"/>
        </w:tc>
        <w:tc>
          <w:tcPr>
            <w:tcW w:w="916" w:type="dxa"/>
            <w:vAlign w:val="center"/>
          </w:tcPr>
          <w:p w14:paraId="0E1DC3FE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6F49D26" w14:textId="77777777" w:rsidR="004F4D40" w:rsidRDefault="00000000">
            <w:r>
              <w:t>0.750</w:t>
            </w:r>
          </w:p>
        </w:tc>
      </w:tr>
      <w:tr w:rsidR="004F4D40" w14:paraId="0B11EC25" w14:textId="77777777">
        <w:tc>
          <w:tcPr>
            <w:tcW w:w="656" w:type="dxa"/>
            <w:vAlign w:val="center"/>
          </w:tcPr>
          <w:p w14:paraId="002F0A21" w14:textId="77777777" w:rsidR="004F4D40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27A447D7" w14:textId="77777777" w:rsidR="004F4D40" w:rsidRDefault="00000000">
            <w:r>
              <w:t>C1715</w:t>
            </w:r>
          </w:p>
        </w:tc>
        <w:tc>
          <w:tcPr>
            <w:tcW w:w="769" w:type="dxa"/>
            <w:vAlign w:val="center"/>
          </w:tcPr>
          <w:p w14:paraId="6464D141" w14:textId="77777777" w:rsidR="004F4D40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ABCA427" w14:textId="77777777" w:rsidR="004F4D4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1F2111D" w14:textId="77777777" w:rsidR="004F4D40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3E8727B4" w14:textId="77777777" w:rsidR="004F4D40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620AF7A3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9CB117D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5E6ACA1D" w14:textId="77777777" w:rsidR="004F4D40" w:rsidRDefault="004F4D40"/>
        </w:tc>
        <w:tc>
          <w:tcPr>
            <w:tcW w:w="916" w:type="dxa"/>
            <w:vAlign w:val="center"/>
          </w:tcPr>
          <w:p w14:paraId="41D8B558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1B1BFA5" w14:textId="77777777" w:rsidR="004F4D40" w:rsidRDefault="00000000">
            <w:r>
              <w:t>0.750</w:t>
            </w:r>
          </w:p>
        </w:tc>
      </w:tr>
      <w:tr w:rsidR="004F4D40" w14:paraId="7CE9245C" w14:textId="77777777">
        <w:tc>
          <w:tcPr>
            <w:tcW w:w="656" w:type="dxa"/>
            <w:vAlign w:val="center"/>
          </w:tcPr>
          <w:p w14:paraId="499CFAB1" w14:textId="77777777" w:rsidR="004F4D40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264A3B6F" w14:textId="77777777" w:rsidR="004F4D40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08D6D0B8" w14:textId="77777777" w:rsidR="004F4D40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411C995" w14:textId="77777777" w:rsidR="004F4D40" w:rsidRDefault="00000000">
            <w:r>
              <w:t>8</w:t>
            </w:r>
          </w:p>
        </w:tc>
        <w:tc>
          <w:tcPr>
            <w:tcW w:w="848" w:type="dxa"/>
            <w:vAlign w:val="center"/>
          </w:tcPr>
          <w:p w14:paraId="296F2F73" w14:textId="77777777" w:rsidR="004F4D40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297C0BD8" w14:textId="77777777" w:rsidR="004F4D40" w:rsidRDefault="00000000">
            <w:r>
              <w:t>21.600</w:t>
            </w:r>
          </w:p>
        </w:tc>
        <w:tc>
          <w:tcPr>
            <w:tcW w:w="781" w:type="dxa"/>
            <w:vAlign w:val="center"/>
          </w:tcPr>
          <w:p w14:paraId="16DF38BC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C9040EB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151728D4" w14:textId="77777777" w:rsidR="004F4D40" w:rsidRDefault="004F4D40"/>
        </w:tc>
        <w:tc>
          <w:tcPr>
            <w:tcW w:w="916" w:type="dxa"/>
            <w:vAlign w:val="center"/>
          </w:tcPr>
          <w:p w14:paraId="3485FBFF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3213B35" w14:textId="77777777" w:rsidR="004F4D40" w:rsidRDefault="00000000">
            <w:r>
              <w:t>0.750</w:t>
            </w:r>
          </w:p>
        </w:tc>
      </w:tr>
      <w:tr w:rsidR="004F4D40" w14:paraId="772CB2AA" w14:textId="77777777">
        <w:tc>
          <w:tcPr>
            <w:tcW w:w="656" w:type="dxa"/>
            <w:vAlign w:val="center"/>
          </w:tcPr>
          <w:p w14:paraId="1724E1E6" w14:textId="77777777" w:rsidR="004F4D40" w:rsidRDefault="00000000">
            <w:r>
              <w:t>14</w:t>
            </w:r>
          </w:p>
        </w:tc>
        <w:tc>
          <w:tcPr>
            <w:tcW w:w="888" w:type="dxa"/>
            <w:vAlign w:val="center"/>
          </w:tcPr>
          <w:p w14:paraId="7CFAED6C" w14:textId="77777777" w:rsidR="004F4D40" w:rsidRDefault="00000000">
            <w:r>
              <w:t>C1818</w:t>
            </w:r>
          </w:p>
        </w:tc>
        <w:tc>
          <w:tcPr>
            <w:tcW w:w="769" w:type="dxa"/>
            <w:vAlign w:val="center"/>
          </w:tcPr>
          <w:p w14:paraId="41734344" w14:textId="77777777" w:rsidR="004F4D40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7DE86B6E" w14:textId="77777777" w:rsidR="004F4D40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86E5219" w14:textId="77777777" w:rsidR="004F4D40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1B505BBB" w14:textId="77777777" w:rsidR="004F4D40" w:rsidRDefault="00000000">
            <w:r>
              <w:t>6.480</w:t>
            </w:r>
          </w:p>
        </w:tc>
        <w:tc>
          <w:tcPr>
            <w:tcW w:w="781" w:type="dxa"/>
            <w:vAlign w:val="center"/>
          </w:tcPr>
          <w:p w14:paraId="74DBD5D2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0A6BEAB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07ED76D3" w14:textId="77777777" w:rsidR="004F4D40" w:rsidRDefault="004F4D40"/>
        </w:tc>
        <w:tc>
          <w:tcPr>
            <w:tcW w:w="916" w:type="dxa"/>
            <w:vAlign w:val="center"/>
          </w:tcPr>
          <w:p w14:paraId="3BF421D1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FC22C5D" w14:textId="77777777" w:rsidR="004F4D40" w:rsidRDefault="00000000">
            <w:r>
              <w:t>0.750</w:t>
            </w:r>
          </w:p>
        </w:tc>
      </w:tr>
      <w:tr w:rsidR="004F4D40" w14:paraId="750DB288" w14:textId="77777777">
        <w:tc>
          <w:tcPr>
            <w:tcW w:w="656" w:type="dxa"/>
            <w:vAlign w:val="center"/>
          </w:tcPr>
          <w:p w14:paraId="08CF1D85" w14:textId="77777777" w:rsidR="004F4D40" w:rsidRDefault="00000000">
            <w:r>
              <w:t>15</w:t>
            </w:r>
          </w:p>
        </w:tc>
        <w:tc>
          <w:tcPr>
            <w:tcW w:w="888" w:type="dxa"/>
            <w:vAlign w:val="center"/>
          </w:tcPr>
          <w:p w14:paraId="0CAC313D" w14:textId="77777777" w:rsidR="004F4D40" w:rsidRDefault="00000000">
            <w:r>
              <w:t>C2018</w:t>
            </w:r>
          </w:p>
        </w:tc>
        <w:tc>
          <w:tcPr>
            <w:tcW w:w="769" w:type="dxa"/>
            <w:vAlign w:val="center"/>
          </w:tcPr>
          <w:p w14:paraId="44E9B44C" w14:textId="77777777" w:rsidR="004F4D40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54B697DB" w14:textId="77777777" w:rsidR="004F4D40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BEC9B00" w14:textId="77777777" w:rsidR="004F4D40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3F03452A" w14:textId="77777777" w:rsidR="004F4D40" w:rsidRDefault="00000000">
            <w:r>
              <w:t>7.560</w:t>
            </w:r>
          </w:p>
        </w:tc>
        <w:tc>
          <w:tcPr>
            <w:tcW w:w="781" w:type="dxa"/>
            <w:vAlign w:val="center"/>
          </w:tcPr>
          <w:p w14:paraId="7B8120F7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3DA933A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134ED657" w14:textId="77777777" w:rsidR="004F4D40" w:rsidRDefault="004F4D40"/>
        </w:tc>
        <w:tc>
          <w:tcPr>
            <w:tcW w:w="916" w:type="dxa"/>
            <w:vAlign w:val="center"/>
          </w:tcPr>
          <w:p w14:paraId="528178E8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C084A0D" w14:textId="77777777" w:rsidR="004F4D40" w:rsidRDefault="00000000">
            <w:r>
              <w:t>0.750</w:t>
            </w:r>
          </w:p>
        </w:tc>
      </w:tr>
      <w:tr w:rsidR="004F4D40" w14:paraId="6B8DA5A1" w14:textId="77777777">
        <w:tc>
          <w:tcPr>
            <w:tcW w:w="656" w:type="dxa"/>
            <w:vAlign w:val="center"/>
          </w:tcPr>
          <w:p w14:paraId="2986F522" w14:textId="77777777" w:rsidR="004F4D40" w:rsidRDefault="00000000">
            <w:r>
              <w:t>16</w:t>
            </w:r>
          </w:p>
        </w:tc>
        <w:tc>
          <w:tcPr>
            <w:tcW w:w="888" w:type="dxa"/>
            <w:vAlign w:val="center"/>
          </w:tcPr>
          <w:p w14:paraId="3976D838" w14:textId="77777777" w:rsidR="004F4D40" w:rsidRDefault="00000000">
            <w:r>
              <w:t>C2115</w:t>
            </w:r>
          </w:p>
        </w:tc>
        <w:tc>
          <w:tcPr>
            <w:tcW w:w="769" w:type="dxa"/>
            <w:vAlign w:val="center"/>
          </w:tcPr>
          <w:p w14:paraId="1F519F08" w14:textId="77777777" w:rsidR="004F4D40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94EC2B6" w14:textId="77777777" w:rsidR="004F4D40" w:rsidRDefault="00000000">
            <w:r>
              <w:t>29</w:t>
            </w:r>
          </w:p>
        </w:tc>
        <w:tc>
          <w:tcPr>
            <w:tcW w:w="848" w:type="dxa"/>
            <w:vAlign w:val="center"/>
          </w:tcPr>
          <w:p w14:paraId="7D907A8F" w14:textId="77777777" w:rsidR="004F4D40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2ABAB3DD" w14:textId="77777777" w:rsidR="004F4D40" w:rsidRDefault="00000000">
            <w:r>
              <w:t>91.350</w:t>
            </w:r>
          </w:p>
        </w:tc>
        <w:tc>
          <w:tcPr>
            <w:tcW w:w="781" w:type="dxa"/>
            <w:vAlign w:val="center"/>
          </w:tcPr>
          <w:p w14:paraId="5792FF20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D52404C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17797D00" w14:textId="77777777" w:rsidR="004F4D40" w:rsidRDefault="004F4D40"/>
        </w:tc>
        <w:tc>
          <w:tcPr>
            <w:tcW w:w="916" w:type="dxa"/>
            <w:vAlign w:val="center"/>
          </w:tcPr>
          <w:p w14:paraId="2ABD373A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7FC77D3" w14:textId="77777777" w:rsidR="004F4D40" w:rsidRDefault="00000000">
            <w:r>
              <w:t>0.750</w:t>
            </w:r>
          </w:p>
        </w:tc>
      </w:tr>
      <w:tr w:rsidR="004F4D40" w14:paraId="27A88753" w14:textId="77777777">
        <w:tc>
          <w:tcPr>
            <w:tcW w:w="656" w:type="dxa"/>
            <w:vAlign w:val="center"/>
          </w:tcPr>
          <w:p w14:paraId="3417F25F" w14:textId="77777777" w:rsidR="004F4D40" w:rsidRDefault="00000000">
            <w:r>
              <w:t>17</w:t>
            </w:r>
          </w:p>
        </w:tc>
        <w:tc>
          <w:tcPr>
            <w:tcW w:w="888" w:type="dxa"/>
            <w:vAlign w:val="center"/>
          </w:tcPr>
          <w:p w14:paraId="15B9FB1C" w14:textId="77777777" w:rsidR="004F4D40" w:rsidRDefault="00000000">
            <w:r>
              <w:t>C2118</w:t>
            </w:r>
          </w:p>
        </w:tc>
        <w:tc>
          <w:tcPr>
            <w:tcW w:w="769" w:type="dxa"/>
            <w:vAlign w:val="center"/>
          </w:tcPr>
          <w:p w14:paraId="1AE3176C" w14:textId="77777777" w:rsidR="004F4D40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15065132" w14:textId="77777777" w:rsidR="004F4D40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E659F2A" w14:textId="77777777" w:rsidR="004F4D40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0B97EA59" w14:textId="77777777" w:rsidR="004F4D40" w:rsidRDefault="00000000">
            <w:r>
              <w:t>7.560</w:t>
            </w:r>
          </w:p>
        </w:tc>
        <w:tc>
          <w:tcPr>
            <w:tcW w:w="781" w:type="dxa"/>
            <w:vAlign w:val="center"/>
          </w:tcPr>
          <w:p w14:paraId="5E0614DF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A5BA639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1904B22D" w14:textId="77777777" w:rsidR="004F4D40" w:rsidRDefault="004F4D40"/>
        </w:tc>
        <w:tc>
          <w:tcPr>
            <w:tcW w:w="916" w:type="dxa"/>
            <w:vAlign w:val="center"/>
          </w:tcPr>
          <w:p w14:paraId="6434172D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D6A0758" w14:textId="77777777" w:rsidR="004F4D40" w:rsidRDefault="00000000">
            <w:r>
              <w:t>0.750</w:t>
            </w:r>
          </w:p>
        </w:tc>
      </w:tr>
      <w:tr w:rsidR="004F4D40" w14:paraId="42F92188" w14:textId="77777777">
        <w:tc>
          <w:tcPr>
            <w:tcW w:w="656" w:type="dxa"/>
            <w:vAlign w:val="center"/>
          </w:tcPr>
          <w:p w14:paraId="075C3227" w14:textId="77777777" w:rsidR="004F4D40" w:rsidRDefault="00000000">
            <w:r>
              <w:t>18</w:t>
            </w:r>
          </w:p>
        </w:tc>
        <w:tc>
          <w:tcPr>
            <w:tcW w:w="888" w:type="dxa"/>
            <w:vAlign w:val="center"/>
          </w:tcPr>
          <w:p w14:paraId="76FCC214" w14:textId="77777777" w:rsidR="004F4D40" w:rsidRDefault="00000000">
            <w:r>
              <w:t>C3318</w:t>
            </w:r>
          </w:p>
        </w:tc>
        <w:tc>
          <w:tcPr>
            <w:tcW w:w="769" w:type="dxa"/>
            <w:vAlign w:val="center"/>
          </w:tcPr>
          <w:p w14:paraId="59AE7725" w14:textId="77777777" w:rsidR="004F4D40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51DA647" w14:textId="77777777" w:rsidR="004F4D4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D80B17C" w14:textId="77777777" w:rsidR="004F4D40" w:rsidRDefault="00000000">
            <w:r>
              <w:t>6.120</w:t>
            </w:r>
          </w:p>
        </w:tc>
        <w:tc>
          <w:tcPr>
            <w:tcW w:w="848" w:type="dxa"/>
            <w:vAlign w:val="center"/>
          </w:tcPr>
          <w:p w14:paraId="3D25A4A9" w14:textId="77777777" w:rsidR="004F4D40" w:rsidRDefault="00000000">
            <w:r>
              <w:t>6.120</w:t>
            </w:r>
          </w:p>
        </w:tc>
        <w:tc>
          <w:tcPr>
            <w:tcW w:w="781" w:type="dxa"/>
            <w:vAlign w:val="center"/>
          </w:tcPr>
          <w:p w14:paraId="682AAD3A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8446F00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0463202E" w14:textId="77777777" w:rsidR="004F4D40" w:rsidRDefault="004F4D40"/>
        </w:tc>
        <w:tc>
          <w:tcPr>
            <w:tcW w:w="916" w:type="dxa"/>
            <w:vAlign w:val="center"/>
          </w:tcPr>
          <w:p w14:paraId="69D63BA2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ABA9529" w14:textId="77777777" w:rsidR="004F4D40" w:rsidRDefault="00000000">
            <w:r>
              <w:t>0.750</w:t>
            </w:r>
          </w:p>
        </w:tc>
      </w:tr>
      <w:tr w:rsidR="004F4D40" w14:paraId="688B4440" w14:textId="77777777">
        <w:tc>
          <w:tcPr>
            <w:tcW w:w="656" w:type="dxa"/>
            <w:vAlign w:val="center"/>
          </w:tcPr>
          <w:p w14:paraId="6A883DDD" w14:textId="77777777" w:rsidR="004F4D40" w:rsidRDefault="00000000">
            <w:r>
              <w:t>19</w:t>
            </w:r>
          </w:p>
        </w:tc>
        <w:tc>
          <w:tcPr>
            <w:tcW w:w="888" w:type="dxa"/>
            <w:vAlign w:val="center"/>
          </w:tcPr>
          <w:p w14:paraId="07BA30DD" w14:textId="77777777" w:rsidR="004F4D40" w:rsidRDefault="00000000">
            <w:r>
              <w:t>C3515</w:t>
            </w:r>
          </w:p>
        </w:tc>
        <w:tc>
          <w:tcPr>
            <w:tcW w:w="769" w:type="dxa"/>
            <w:vAlign w:val="center"/>
          </w:tcPr>
          <w:p w14:paraId="0CF13F24" w14:textId="77777777" w:rsidR="004F4D40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E100C0A" w14:textId="77777777" w:rsidR="004F4D40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8AAABCE" w14:textId="77777777" w:rsidR="004F4D40" w:rsidRDefault="00000000">
            <w:r>
              <w:t>5.392</w:t>
            </w:r>
          </w:p>
        </w:tc>
        <w:tc>
          <w:tcPr>
            <w:tcW w:w="848" w:type="dxa"/>
            <w:vAlign w:val="center"/>
          </w:tcPr>
          <w:p w14:paraId="768DE54F" w14:textId="77777777" w:rsidR="004F4D40" w:rsidRDefault="00000000">
            <w:r>
              <w:t>10.784</w:t>
            </w:r>
          </w:p>
        </w:tc>
        <w:tc>
          <w:tcPr>
            <w:tcW w:w="781" w:type="dxa"/>
            <w:vAlign w:val="center"/>
          </w:tcPr>
          <w:p w14:paraId="3CA301FC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48FE4CE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2F499EE2" w14:textId="77777777" w:rsidR="004F4D40" w:rsidRDefault="004F4D40"/>
        </w:tc>
        <w:tc>
          <w:tcPr>
            <w:tcW w:w="916" w:type="dxa"/>
            <w:vAlign w:val="center"/>
          </w:tcPr>
          <w:p w14:paraId="36611B18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6593D23" w14:textId="77777777" w:rsidR="004F4D40" w:rsidRDefault="00000000">
            <w:r>
              <w:t>0.750</w:t>
            </w:r>
          </w:p>
        </w:tc>
      </w:tr>
      <w:tr w:rsidR="004F4D40" w14:paraId="5F6190DC" w14:textId="77777777">
        <w:tc>
          <w:tcPr>
            <w:tcW w:w="656" w:type="dxa"/>
            <w:vAlign w:val="center"/>
          </w:tcPr>
          <w:p w14:paraId="41C6319A" w14:textId="77777777" w:rsidR="004F4D40" w:rsidRDefault="00000000">
            <w:r>
              <w:t>20</w:t>
            </w:r>
          </w:p>
        </w:tc>
        <w:tc>
          <w:tcPr>
            <w:tcW w:w="888" w:type="dxa"/>
            <w:vAlign w:val="center"/>
          </w:tcPr>
          <w:p w14:paraId="6B69BF6D" w14:textId="77777777" w:rsidR="004F4D40" w:rsidRDefault="00000000">
            <w:r>
              <w:t>C3615</w:t>
            </w:r>
          </w:p>
        </w:tc>
        <w:tc>
          <w:tcPr>
            <w:tcW w:w="769" w:type="dxa"/>
            <w:vAlign w:val="center"/>
          </w:tcPr>
          <w:p w14:paraId="52E1BAAC" w14:textId="77777777" w:rsidR="004F4D40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14:paraId="38C33EEA" w14:textId="77777777" w:rsidR="004F4D40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35515619" w14:textId="77777777" w:rsidR="004F4D40" w:rsidRDefault="00000000">
            <w:r>
              <w:t>5.431</w:t>
            </w:r>
          </w:p>
        </w:tc>
        <w:tc>
          <w:tcPr>
            <w:tcW w:w="848" w:type="dxa"/>
            <w:vAlign w:val="center"/>
          </w:tcPr>
          <w:p w14:paraId="0C60D4AD" w14:textId="77777777" w:rsidR="004F4D40" w:rsidRDefault="00000000">
            <w:r>
              <w:t>16.292</w:t>
            </w:r>
          </w:p>
        </w:tc>
        <w:tc>
          <w:tcPr>
            <w:tcW w:w="781" w:type="dxa"/>
            <w:vAlign w:val="center"/>
          </w:tcPr>
          <w:p w14:paraId="79CBB148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65D1F74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0D8C6834" w14:textId="77777777" w:rsidR="004F4D40" w:rsidRDefault="004F4D40"/>
        </w:tc>
        <w:tc>
          <w:tcPr>
            <w:tcW w:w="916" w:type="dxa"/>
            <w:vAlign w:val="center"/>
          </w:tcPr>
          <w:p w14:paraId="5E865C2B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38AD02F" w14:textId="77777777" w:rsidR="004F4D40" w:rsidRDefault="00000000">
            <w:r>
              <w:t>0.750</w:t>
            </w:r>
          </w:p>
        </w:tc>
      </w:tr>
      <w:tr w:rsidR="004F4D40" w14:paraId="1836A91A" w14:textId="77777777">
        <w:tc>
          <w:tcPr>
            <w:tcW w:w="656" w:type="dxa"/>
            <w:vAlign w:val="center"/>
          </w:tcPr>
          <w:p w14:paraId="3CFF3671" w14:textId="77777777" w:rsidR="004F4D40" w:rsidRDefault="00000000">
            <w:r>
              <w:t>21</w:t>
            </w:r>
          </w:p>
        </w:tc>
        <w:tc>
          <w:tcPr>
            <w:tcW w:w="888" w:type="dxa"/>
            <w:vAlign w:val="center"/>
          </w:tcPr>
          <w:p w14:paraId="25D863D2" w14:textId="77777777" w:rsidR="004F4D40" w:rsidRDefault="00000000">
            <w:r>
              <w:t>C3620</w:t>
            </w:r>
          </w:p>
        </w:tc>
        <w:tc>
          <w:tcPr>
            <w:tcW w:w="769" w:type="dxa"/>
            <w:vAlign w:val="center"/>
          </w:tcPr>
          <w:p w14:paraId="797A2FCD" w14:textId="77777777" w:rsidR="004F4D40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F88B45F" w14:textId="77777777" w:rsidR="004F4D40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1A7C85BE" w14:textId="77777777" w:rsidR="004F4D40" w:rsidRDefault="00000000">
            <w:r>
              <w:t>7.200</w:t>
            </w:r>
          </w:p>
        </w:tc>
        <w:tc>
          <w:tcPr>
            <w:tcW w:w="848" w:type="dxa"/>
            <w:vAlign w:val="center"/>
          </w:tcPr>
          <w:p w14:paraId="36238CB6" w14:textId="77777777" w:rsidR="004F4D40" w:rsidRDefault="00000000">
            <w:r>
              <w:t>36.000</w:t>
            </w:r>
          </w:p>
        </w:tc>
        <w:tc>
          <w:tcPr>
            <w:tcW w:w="781" w:type="dxa"/>
            <w:vAlign w:val="center"/>
          </w:tcPr>
          <w:p w14:paraId="0CD9EEEC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FAF8E2E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2CEE4843" w14:textId="77777777" w:rsidR="004F4D40" w:rsidRDefault="004F4D40"/>
        </w:tc>
        <w:tc>
          <w:tcPr>
            <w:tcW w:w="916" w:type="dxa"/>
            <w:vAlign w:val="center"/>
          </w:tcPr>
          <w:p w14:paraId="4C570C1A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2783283" w14:textId="77777777" w:rsidR="004F4D40" w:rsidRDefault="00000000">
            <w:r>
              <w:t>0.750</w:t>
            </w:r>
          </w:p>
        </w:tc>
      </w:tr>
      <w:tr w:rsidR="004F4D40" w14:paraId="6083D9E1" w14:textId="77777777">
        <w:tc>
          <w:tcPr>
            <w:tcW w:w="656" w:type="dxa"/>
            <w:vAlign w:val="center"/>
          </w:tcPr>
          <w:p w14:paraId="0402184D" w14:textId="77777777" w:rsidR="004F4D40" w:rsidRDefault="00000000">
            <w:r>
              <w:t>22</w:t>
            </w:r>
          </w:p>
        </w:tc>
        <w:tc>
          <w:tcPr>
            <w:tcW w:w="888" w:type="dxa"/>
            <w:vAlign w:val="center"/>
          </w:tcPr>
          <w:p w14:paraId="5F6AEAE2" w14:textId="77777777" w:rsidR="004F4D40" w:rsidRDefault="00000000">
            <w:r>
              <w:t>C3715</w:t>
            </w:r>
          </w:p>
        </w:tc>
        <w:tc>
          <w:tcPr>
            <w:tcW w:w="769" w:type="dxa"/>
            <w:vAlign w:val="center"/>
          </w:tcPr>
          <w:p w14:paraId="23C1C0B0" w14:textId="77777777" w:rsidR="004F4D40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14:paraId="5B09D895" w14:textId="77777777" w:rsidR="004F4D40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23C6B242" w14:textId="77777777" w:rsidR="004F4D40" w:rsidRDefault="00000000">
            <w:r>
              <w:t>5.611</w:t>
            </w:r>
          </w:p>
        </w:tc>
        <w:tc>
          <w:tcPr>
            <w:tcW w:w="848" w:type="dxa"/>
            <w:vAlign w:val="center"/>
          </w:tcPr>
          <w:p w14:paraId="18B1578F" w14:textId="77777777" w:rsidR="004F4D40" w:rsidRDefault="00000000">
            <w:r>
              <w:t>16.832</w:t>
            </w:r>
          </w:p>
        </w:tc>
        <w:tc>
          <w:tcPr>
            <w:tcW w:w="781" w:type="dxa"/>
            <w:vAlign w:val="center"/>
          </w:tcPr>
          <w:p w14:paraId="6678CAA9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3039AB3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7C528EAE" w14:textId="77777777" w:rsidR="004F4D40" w:rsidRDefault="004F4D40"/>
        </w:tc>
        <w:tc>
          <w:tcPr>
            <w:tcW w:w="916" w:type="dxa"/>
            <w:vAlign w:val="center"/>
          </w:tcPr>
          <w:p w14:paraId="06389842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435D6F2" w14:textId="77777777" w:rsidR="004F4D40" w:rsidRDefault="00000000">
            <w:r>
              <w:t>0.750</w:t>
            </w:r>
          </w:p>
        </w:tc>
      </w:tr>
      <w:tr w:rsidR="004F4D40" w14:paraId="560E1EB7" w14:textId="77777777">
        <w:tc>
          <w:tcPr>
            <w:tcW w:w="656" w:type="dxa"/>
            <w:vAlign w:val="center"/>
          </w:tcPr>
          <w:p w14:paraId="3D4A7005" w14:textId="77777777" w:rsidR="004F4D40" w:rsidRDefault="00000000">
            <w:r>
              <w:t>23</w:t>
            </w:r>
          </w:p>
        </w:tc>
        <w:tc>
          <w:tcPr>
            <w:tcW w:w="888" w:type="dxa"/>
            <w:vAlign w:val="center"/>
          </w:tcPr>
          <w:p w14:paraId="6BB83D24" w14:textId="77777777" w:rsidR="004F4D40" w:rsidRDefault="00000000">
            <w:r>
              <w:t>C3715</w:t>
            </w:r>
          </w:p>
        </w:tc>
        <w:tc>
          <w:tcPr>
            <w:tcW w:w="769" w:type="dxa"/>
            <w:vAlign w:val="center"/>
          </w:tcPr>
          <w:p w14:paraId="160E794E" w14:textId="77777777" w:rsidR="004F4D40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14:paraId="4450561D" w14:textId="77777777" w:rsidR="004F4D40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590479E4" w14:textId="77777777" w:rsidR="004F4D40" w:rsidRDefault="00000000">
            <w:r>
              <w:t>5.640</w:t>
            </w:r>
          </w:p>
        </w:tc>
        <w:tc>
          <w:tcPr>
            <w:tcW w:w="848" w:type="dxa"/>
            <w:vAlign w:val="center"/>
          </w:tcPr>
          <w:p w14:paraId="1BC4F420" w14:textId="77777777" w:rsidR="004F4D40" w:rsidRDefault="00000000">
            <w:r>
              <w:t>16.921</w:t>
            </w:r>
          </w:p>
        </w:tc>
        <w:tc>
          <w:tcPr>
            <w:tcW w:w="781" w:type="dxa"/>
            <w:vAlign w:val="center"/>
          </w:tcPr>
          <w:p w14:paraId="6DD6305C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D0A373A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1BF58503" w14:textId="77777777" w:rsidR="004F4D40" w:rsidRDefault="004F4D40"/>
        </w:tc>
        <w:tc>
          <w:tcPr>
            <w:tcW w:w="916" w:type="dxa"/>
            <w:vAlign w:val="center"/>
          </w:tcPr>
          <w:p w14:paraId="34FC8EDF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801BF20" w14:textId="77777777" w:rsidR="004F4D40" w:rsidRDefault="00000000">
            <w:r>
              <w:t>0.750</w:t>
            </w:r>
          </w:p>
        </w:tc>
      </w:tr>
      <w:tr w:rsidR="004F4D40" w14:paraId="0A803973" w14:textId="77777777">
        <w:tc>
          <w:tcPr>
            <w:tcW w:w="656" w:type="dxa"/>
            <w:vAlign w:val="center"/>
          </w:tcPr>
          <w:p w14:paraId="76BD487D" w14:textId="77777777" w:rsidR="004F4D40" w:rsidRDefault="00000000">
            <w:r>
              <w:t>24</w:t>
            </w:r>
          </w:p>
        </w:tc>
        <w:tc>
          <w:tcPr>
            <w:tcW w:w="888" w:type="dxa"/>
            <w:vAlign w:val="center"/>
          </w:tcPr>
          <w:p w14:paraId="5692E6D5" w14:textId="77777777" w:rsidR="004F4D40" w:rsidRDefault="00000000">
            <w:r>
              <w:t>C3718</w:t>
            </w:r>
          </w:p>
        </w:tc>
        <w:tc>
          <w:tcPr>
            <w:tcW w:w="769" w:type="dxa"/>
            <w:vAlign w:val="center"/>
          </w:tcPr>
          <w:p w14:paraId="5CAE6A4B" w14:textId="77777777" w:rsidR="004F4D40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2A30B52F" w14:textId="77777777" w:rsidR="004F4D40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9A3A22B" w14:textId="77777777" w:rsidR="004F4D40" w:rsidRDefault="00000000">
            <w:r>
              <w:t>6.660</w:t>
            </w:r>
          </w:p>
        </w:tc>
        <w:tc>
          <w:tcPr>
            <w:tcW w:w="848" w:type="dxa"/>
            <w:vAlign w:val="center"/>
          </w:tcPr>
          <w:p w14:paraId="05911A26" w14:textId="77777777" w:rsidR="004F4D40" w:rsidRDefault="00000000">
            <w:r>
              <w:t>13.320</w:t>
            </w:r>
          </w:p>
        </w:tc>
        <w:tc>
          <w:tcPr>
            <w:tcW w:w="781" w:type="dxa"/>
            <w:vAlign w:val="center"/>
          </w:tcPr>
          <w:p w14:paraId="2AA4E512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2F49F09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4D85D849" w14:textId="77777777" w:rsidR="004F4D40" w:rsidRDefault="004F4D40"/>
        </w:tc>
        <w:tc>
          <w:tcPr>
            <w:tcW w:w="916" w:type="dxa"/>
            <w:vAlign w:val="center"/>
          </w:tcPr>
          <w:p w14:paraId="22C75551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420D460" w14:textId="77777777" w:rsidR="004F4D40" w:rsidRDefault="00000000">
            <w:r>
              <w:t>0.750</w:t>
            </w:r>
          </w:p>
        </w:tc>
      </w:tr>
      <w:tr w:rsidR="004F4D40" w14:paraId="10E82509" w14:textId="77777777">
        <w:tc>
          <w:tcPr>
            <w:tcW w:w="656" w:type="dxa"/>
            <w:vAlign w:val="center"/>
          </w:tcPr>
          <w:p w14:paraId="7428AAB2" w14:textId="77777777" w:rsidR="004F4D40" w:rsidRDefault="00000000">
            <w:r>
              <w:lastRenderedPageBreak/>
              <w:t>25</w:t>
            </w:r>
          </w:p>
        </w:tc>
        <w:tc>
          <w:tcPr>
            <w:tcW w:w="888" w:type="dxa"/>
            <w:vAlign w:val="center"/>
          </w:tcPr>
          <w:p w14:paraId="57295829" w14:textId="77777777" w:rsidR="004F4D40" w:rsidRDefault="00000000">
            <w:r>
              <w:t>C3818</w:t>
            </w:r>
          </w:p>
        </w:tc>
        <w:tc>
          <w:tcPr>
            <w:tcW w:w="769" w:type="dxa"/>
            <w:vAlign w:val="center"/>
          </w:tcPr>
          <w:p w14:paraId="68281381" w14:textId="77777777" w:rsidR="004F4D40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4812A4E" w14:textId="77777777" w:rsidR="004F4D4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A40E87F" w14:textId="77777777" w:rsidR="004F4D40" w:rsidRDefault="00000000">
            <w:r>
              <w:t>6.841</w:t>
            </w:r>
          </w:p>
        </w:tc>
        <w:tc>
          <w:tcPr>
            <w:tcW w:w="848" w:type="dxa"/>
            <w:vAlign w:val="center"/>
          </w:tcPr>
          <w:p w14:paraId="37243B23" w14:textId="77777777" w:rsidR="004F4D40" w:rsidRDefault="00000000">
            <w:r>
              <w:t>6.841</w:t>
            </w:r>
          </w:p>
        </w:tc>
        <w:tc>
          <w:tcPr>
            <w:tcW w:w="781" w:type="dxa"/>
            <w:vAlign w:val="center"/>
          </w:tcPr>
          <w:p w14:paraId="03FD6FE1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CB9CD20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6EFF1BEA" w14:textId="77777777" w:rsidR="004F4D40" w:rsidRDefault="004F4D40"/>
        </w:tc>
        <w:tc>
          <w:tcPr>
            <w:tcW w:w="916" w:type="dxa"/>
            <w:vAlign w:val="center"/>
          </w:tcPr>
          <w:p w14:paraId="4BDED14D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E104306" w14:textId="77777777" w:rsidR="004F4D40" w:rsidRDefault="00000000">
            <w:r>
              <w:t>0.750</w:t>
            </w:r>
          </w:p>
        </w:tc>
      </w:tr>
      <w:tr w:rsidR="004F4D40" w14:paraId="54FD3B5B" w14:textId="77777777">
        <w:tc>
          <w:tcPr>
            <w:tcW w:w="656" w:type="dxa"/>
            <w:vAlign w:val="center"/>
          </w:tcPr>
          <w:p w14:paraId="34E1744E" w14:textId="77777777" w:rsidR="004F4D40" w:rsidRDefault="00000000">
            <w:r>
              <w:t>26</w:t>
            </w:r>
          </w:p>
        </w:tc>
        <w:tc>
          <w:tcPr>
            <w:tcW w:w="888" w:type="dxa"/>
            <w:vAlign w:val="center"/>
          </w:tcPr>
          <w:p w14:paraId="4837AA5A" w14:textId="77777777" w:rsidR="004F4D40" w:rsidRDefault="00000000">
            <w:r>
              <w:t>C3918</w:t>
            </w:r>
          </w:p>
        </w:tc>
        <w:tc>
          <w:tcPr>
            <w:tcW w:w="769" w:type="dxa"/>
            <w:vAlign w:val="center"/>
          </w:tcPr>
          <w:p w14:paraId="1A8F2C9E" w14:textId="77777777" w:rsidR="004F4D40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01AF6EC9" w14:textId="77777777" w:rsidR="004F4D40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239D023" w14:textId="77777777" w:rsidR="004F4D40" w:rsidRDefault="00000000">
            <w:r>
              <w:t>7.200</w:t>
            </w:r>
          </w:p>
        </w:tc>
        <w:tc>
          <w:tcPr>
            <w:tcW w:w="848" w:type="dxa"/>
            <w:vAlign w:val="center"/>
          </w:tcPr>
          <w:p w14:paraId="3EF2B49F" w14:textId="77777777" w:rsidR="004F4D40" w:rsidRDefault="00000000">
            <w:r>
              <w:t>14.400</w:t>
            </w:r>
          </w:p>
        </w:tc>
        <w:tc>
          <w:tcPr>
            <w:tcW w:w="781" w:type="dxa"/>
            <w:vAlign w:val="center"/>
          </w:tcPr>
          <w:p w14:paraId="00080372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E78CB0F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0B12E375" w14:textId="77777777" w:rsidR="004F4D40" w:rsidRDefault="004F4D40"/>
        </w:tc>
        <w:tc>
          <w:tcPr>
            <w:tcW w:w="916" w:type="dxa"/>
            <w:vAlign w:val="center"/>
          </w:tcPr>
          <w:p w14:paraId="6EACBAEB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38BCB25" w14:textId="77777777" w:rsidR="004F4D40" w:rsidRDefault="00000000">
            <w:r>
              <w:t>0.750</w:t>
            </w:r>
          </w:p>
        </w:tc>
      </w:tr>
      <w:tr w:rsidR="004F4D40" w14:paraId="3CCB85C2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1DB0813" w14:textId="77777777" w:rsidR="004F4D40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AD1779A" w14:textId="77777777" w:rsidR="004F4D40" w:rsidRDefault="00000000">
            <w:r>
              <w:t>316.553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0E61959" w14:textId="77777777" w:rsidR="004F4D40" w:rsidRDefault="00000000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46675355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4F4C238" w14:textId="77777777" w:rsidR="004F4D40" w:rsidRDefault="00000000">
            <w:r>
              <w:t>0.750</w:t>
            </w:r>
          </w:p>
        </w:tc>
      </w:tr>
    </w:tbl>
    <w:p w14:paraId="66D72BC8" w14:textId="77777777" w:rsidR="004F4D4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4F4D40" w14:paraId="4E61B573" w14:textId="77777777">
        <w:tc>
          <w:tcPr>
            <w:tcW w:w="656" w:type="dxa"/>
            <w:shd w:val="clear" w:color="auto" w:fill="E6E6E6"/>
            <w:vAlign w:val="center"/>
          </w:tcPr>
          <w:p w14:paraId="67B77C5C" w14:textId="77777777" w:rsidR="004F4D40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52AB40F" w14:textId="77777777" w:rsidR="004F4D40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24A66BC" w14:textId="77777777" w:rsidR="004F4D40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B54187C" w14:textId="77777777" w:rsidR="004F4D40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3C0CE3" w14:textId="77777777" w:rsidR="004F4D40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C73102" w14:textId="77777777" w:rsidR="004F4D40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AB0240B" w14:textId="77777777" w:rsidR="004F4D40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2639FD4" w14:textId="77777777" w:rsidR="004F4D40" w:rsidRDefault="00000000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2F735BA" w14:textId="77777777" w:rsidR="004F4D40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0D4CC68" w14:textId="77777777" w:rsidR="004F4D40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EB26F38" w14:textId="77777777" w:rsidR="004F4D40" w:rsidRDefault="00000000">
            <w:pPr>
              <w:jc w:val="center"/>
            </w:pPr>
            <w:r>
              <w:t>综合遮阳系数</w:t>
            </w:r>
          </w:p>
        </w:tc>
      </w:tr>
      <w:tr w:rsidR="004F4D40" w14:paraId="1BAE4155" w14:textId="77777777">
        <w:tc>
          <w:tcPr>
            <w:tcW w:w="656" w:type="dxa"/>
            <w:vAlign w:val="center"/>
          </w:tcPr>
          <w:p w14:paraId="157ACB3B" w14:textId="77777777" w:rsidR="004F4D40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22D350BB" w14:textId="77777777" w:rsidR="004F4D40" w:rsidRDefault="00000000">
            <w:r>
              <w:t>C0218</w:t>
            </w:r>
          </w:p>
        </w:tc>
        <w:tc>
          <w:tcPr>
            <w:tcW w:w="769" w:type="dxa"/>
            <w:vAlign w:val="center"/>
          </w:tcPr>
          <w:p w14:paraId="1FCCD58D" w14:textId="77777777" w:rsidR="004F4D40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0293DDE" w14:textId="77777777" w:rsidR="004F4D40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937379B" w14:textId="77777777" w:rsidR="004F4D40" w:rsidRDefault="00000000">
            <w:r>
              <w:t>0.535</w:t>
            </w:r>
          </w:p>
        </w:tc>
        <w:tc>
          <w:tcPr>
            <w:tcW w:w="848" w:type="dxa"/>
            <w:vAlign w:val="center"/>
          </w:tcPr>
          <w:p w14:paraId="765CF37F" w14:textId="77777777" w:rsidR="004F4D40" w:rsidRDefault="00000000">
            <w:r>
              <w:t>1.069</w:t>
            </w:r>
          </w:p>
        </w:tc>
        <w:tc>
          <w:tcPr>
            <w:tcW w:w="781" w:type="dxa"/>
            <w:vAlign w:val="center"/>
          </w:tcPr>
          <w:p w14:paraId="66F64632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0EFDE22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5D297C64" w14:textId="77777777" w:rsidR="004F4D40" w:rsidRDefault="004F4D40"/>
        </w:tc>
        <w:tc>
          <w:tcPr>
            <w:tcW w:w="916" w:type="dxa"/>
            <w:vAlign w:val="center"/>
          </w:tcPr>
          <w:p w14:paraId="1B95F174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25CC2E9" w14:textId="77777777" w:rsidR="004F4D40" w:rsidRDefault="00000000">
            <w:r>
              <w:t>0.750</w:t>
            </w:r>
          </w:p>
        </w:tc>
      </w:tr>
      <w:tr w:rsidR="004F4D40" w14:paraId="5192E23C" w14:textId="77777777">
        <w:tc>
          <w:tcPr>
            <w:tcW w:w="656" w:type="dxa"/>
            <w:vAlign w:val="center"/>
          </w:tcPr>
          <w:p w14:paraId="070D27CF" w14:textId="77777777" w:rsidR="004F4D40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1EBCE015" w14:textId="77777777" w:rsidR="004F4D40" w:rsidRDefault="00000000">
            <w:r>
              <w:t>C0915</w:t>
            </w:r>
          </w:p>
        </w:tc>
        <w:tc>
          <w:tcPr>
            <w:tcW w:w="769" w:type="dxa"/>
            <w:vAlign w:val="center"/>
          </w:tcPr>
          <w:p w14:paraId="4EED3BBA" w14:textId="77777777" w:rsidR="004F4D40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E192DF3" w14:textId="77777777" w:rsidR="004F4D4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704CC40" w14:textId="77777777" w:rsidR="004F4D40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7E1C6839" w14:textId="77777777" w:rsidR="004F4D40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22D73CA8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63ECCE0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22469108" w14:textId="77777777" w:rsidR="004F4D40" w:rsidRDefault="004F4D40"/>
        </w:tc>
        <w:tc>
          <w:tcPr>
            <w:tcW w:w="916" w:type="dxa"/>
            <w:vAlign w:val="center"/>
          </w:tcPr>
          <w:p w14:paraId="0836A9B7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41981BC" w14:textId="77777777" w:rsidR="004F4D40" w:rsidRDefault="00000000">
            <w:r>
              <w:t>0.750</w:t>
            </w:r>
          </w:p>
        </w:tc>
      </w:tr>
      <w:tr w:rsidR="004F4D40" w14:paraId="56881273" w14:textId="77777777">
        <w:tc>
          <w:tcPr>
            <w:tcW w:w="656" w:type="dxa"/>
            <w:vAlign w:val="center"/>
          </w:tcPr>
          <w:p w14:paraId="0AFE08F1" w14:textId="77777777" w:rsidR="004F4D40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4EA9C3AA" w14:textId="77777777" w:rsidR="004F4D40" w:rsidRDefault="00000000">
            <w:r>
              <w:t>C0918</w:t>
            </w:r>
          </w:p>
        </w:tc>
        <w:tc>
          <w:tcPr>
            <w:tcW w:w="769" w:type="dxa"/>
            <w:vAlign w:val="center"/>
          </w:tcPr>
          <w:p w14:paraId="61C440D9" w14:textId="77777777" w:rsidR="004F4D40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0F8BAD8" w14:textId="77777777" w:rsidR="004F4D4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124CD88" w14:textId="77777777" w:rsidR="004F4D40" w:rsidRDefault="00000000">
            <w:r>
              <w:t>1.620</w:t>
            </w:r>
          </w:p>
        </w:tc>
        <w:tc>
          <w:tcPr>
            <w:tcW w:w="848" w:type="dxa"/>
            <w:vAlign w:val="center"/>
          </w:tcPr>
          <w:p w14:paraId="1BEDA4D0" w14:textId="77777777" w:rsidR="004F4D40" w:rsidRDefault="00000000">
            <w:r>
              <w:t>1.620</w:t>
            </w:r>
          </w:p>
        </w:tc>
        <w:tc>
          <w:tcPr>
            <w:tcW w:w="781" w:type="dxa"/>
            <w:vAlign w:val="center"/>
          </w:tcPr>
          <w:p w14:paraId="06D88134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AE15FDD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73276F0F" w14:textId="77777777" w:rsidR="004F4D40" w:rsidRDefault="004F4D40"/>
        </w:tc>
        <w:tc>
          <w:tcPr>
            <w:tcW w:w="916" w:type="dxa"/>
            <w:vAlign w:val="center"/>
          </w:tcPr>
          <w:p w14:paraId="4ADC811E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85240AE" w14:textId="77777777" w:rsidR="004F4D40" w:rsidRDefault="00000000">
            <w:r>
              <w:t>0.750</w:t>
            </w:r>
          </w:p>
        </w:tc>
      </w:tr>
      <w:tr w:rsidR="004F4D40" w14:paraId="02D65458" w14:textId="77777777">
        <w:tc>
          <w:tcPr>
            <w:tcW w:w="656" w:type="dxa"/>
            <w:vAlign w:val="center"/>
          </w:tcPr>
          <w:p w14:paraId="3D38AB4E" w14:textId="77777777" w:rsidR="004F4D40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4210ADE5" w14:textId="77777777" w:rsidR="004F4D40" w:rsidRDefault="00000000">
            <w:r>
              <w:t>C1018</w:t>
            </w:r>
          </w:p>
        </w:tc>
        <w:tc>
          <w:tcPr>
            <w:tcW w:w="769" w:type="dxa"/>
            <w:vAlign w:val="center"/>
          </w:tcPr>
          <w:p w14:paraId="14EC0CE0" w14:textId="77777777" w:rsidR="004F4D40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EB6A951" w14:textId="77777777" w:rsidR="004F4D4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08A6E42" w14:textId="77777777" w:rsidR="004F4D40" w:rsidRDefault="00000000">
            <w:r>
              <w:t>1.857</w:t>
            </w:r>
          </w:p>
        </w:tc>
        <w:tc>
          <w:tcPr>
            <w:tcW w:w="848" w:type="dxa"/>
            <w:vAlign w:val="center"/>
          </w:tcPr>
          <w:p w14:paraId="59B487AE" w14:textId="77777777" w:rsidR="004F4D40" w:rsidRDefault="00000000">
            <w:r>
              <w:t>1.857</w:t>
            </w:r>
          </w:p>
        </w:tc>
        <w:tc>
          <w:tcPr>
            <w:tcW w:w="781" w:type="dxa"/>
            <w:vAlign w:val="center"/>
          </w:tcPr>
          <w:p w14:paraId="7DC616C5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36472D6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2F964B8B" w14:textId="77777777" w:rsidR="004F4D40" w:rsidRDefault="004F4D40"/>
        </w:tc>
        <w:tc>
          <w:tcPr>
            <w:tcW w:w="916" w:type="dxa"/>
            <w:vAlign w:val="center"/>
          </w:tcPr>
          <w:p w14:paraId="33DCD822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A5C5284" w14:textId="77777777" w:rsidR="004F4D40" w:rsidRDefault="00000000">
            <w:r>
              <w:t>0.750</w:t>
            </w:r>
          </w:p>
        </w:tc>
      </w:tr>
      <w:tr w:rsidR="004F4D40" w14:paraId="02B2122B" w14:textId="77777777">
        <w:tc>
          <w:tcPr>
            <w:tcW w:w="656" w:type="dxa"/>
            <w:vAlign w:val="center"/>
          </w:tcPr>
          <w:p w14:paraId="736E64E5" w14:textId="77777777" w:rsidR="004F4D40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6D21967C" w14:textId="77777777" w:rsidR="004F4D40" w:rsidRDefault="00000000">
            <w:r>
              <w:t>C1018</w:t>
            </w:r>
          </w:p>
        </w:tc>
        <w:tc>
          <w:tcPr>
            <w:tcW w:w="769" w:type="dxa"/>
            <w:vAlign w:val="center"/>
          </w:tcPr>
          <w:p w14:paraId="3C96F62D" w14:textId="77777777" w:rsidR="004F4D40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66F022E" w14:textId="77777777" w:rsidR="004F4D4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BB34C6A" w14:textId="77777777" w:rsidR="004F4D40" w:rsidRDefault="00000000">
            <w:r>
              <w:t>1.974</w:t>
            </w:r>
          </w:p>
        </w:tc>
        <w:tc>
          <w:tcPr>
            <w:tcW w:w="848" w:type="dxa"/>
            <w:vAlign w:val="center"/>
          </w:tcPr>
          <w:p w14:paraId="58877711" w14:textId="77777777" w:rsidR="004F4D40" w:rsidRDefault="00000000">
            <w:r>
              <w:t>1.974</w:t>
            </w:r>
          </w:p>
        </w:tc>
        <w:tc>
          <w:tcPr>
            <w:tcW w:w="781" w:type="dxa"/>
            <w:vAlign w:val="center"/>
          </w:tcPr>
          <w:p w14:paraId="5FEFAB0E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88216CD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01B15A5E" w14:textId="77777777" w:rsidR="004F4D40" w:rsidRDefault="004F4D40"/>
        </w:tc>
        <w:tc>
          <w:tcPr>
            <w:tcW w:w="916" w:type="dxa"/>
            <w:vAlign w:val="center"/>
          </w:tcPr>
          <w:p w14:paraId="0BE47BDA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7701A69" w14:textId="77777777" w:rsidR="004F4D40" w:rsidRDefault="00000000">
            <w:r>
              <w:t>0.750</w:t>
            </w:r>
          </w:p>
        </w:tc>
      </w:tr>
      <w:tr w:rsidR="004F4D40" w14:paraId="5E4CA17F" w14:textId="77777777">
        <w:tc>
          <w:tcPr>
            <w:tcW w:w="656" w:type="dxa"/>
            <w:vAlign w:val="center"/>
          </w:tcPr>
          <w:p w14:paraId="046FB29F" w14:textId="77777777" w:rsidR="004F4D40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4C243DAD" w14:textId="77777777" w:rsidR="004F4D40" w:rsidRDefault="00000000">
            <w:r>
              <w:t>C1118</w:t>
            </w:r>
          </w:p>
        </w:tc>
        <w:tc>
          <w:tcPr>
            <w:tcW w:w="769" w:type="dxa"/>
            <w:vAlign w:val="center"/>
          </w:tcPr>
          <w:p w14:paraId="255F045C" w14:textId="77777777" w:rsidR="004F4D40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93704E7" w14:textId="77777777" w:rsidR="004F4D4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EC3F6B2" w14:textId="77777777" w:rsidR="004F4D40" w:rsidRDefault="00000000">
            <w:r>
              <w:t>2.103</w:t>
            </w:r>
          </w:p>
        </w:tc>
        <w:tc>
          <w:tcPr>
            <w:tcW w:w="848" w:type="dxa"/>
            <w:vAlign w:val="center"/>
          </w:tcPr>
          <w:p w14:paraId="1EDBF045" w14:textId="77777777" w:rsidR="004F4D40" w:rsidRDefault="00000000">
            <w:r>
              <w:t>2.103</w:t>
            </w:r>
          </w:p>
        </w:tc>
        <w:tc>
          <w:tcPr>
            <w:tcW w:w="781" w:type="dxa"/>
            <w:vAlign w:val="center"/>
          </w:tcPr>
          <w:p w14:paraId="769D463A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A9C23FF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231DAA1B" w14:textId="77777777" w:rsidR="004F4D40" w:rsidRDefault="004F4D40"/>
        </w:tc>
        <w:tc>
          <w:tcPr>
            <w:tcW w:w="916" w:type="dxa"/>
            <w:vAlign w:val="center"/>
          </w:tcPr>
          <w:p w14:paraId="441397B0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EAF1886" w14:textId="77777777" w:rsidR="004F4D40" w:rsidRDefault="00000000">
            <w:r>
              <w:t>0.750</w:t>
            </w:r>
          </w:p>
        </w:tc>
      </w:tr>
      <w:tr w:rsidR="004F4D40" w14:paraId="08880486" w14:textId="77777777">
        <w:tc>
          <w:tcPr>
            <w:tcW w:w="656" w:type="dxa"/>
            <w:vAlign w:val="center"/>
          </w:tcPr>
          <w:p w14:paraId="3CDC76A7" w14:textId="77777777" w:rsidR="004F4D40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70C0C59F" w14:textId="77777777" w:rsidR="004F4D40" w:rsidRDefault="00000000">
            <w:r>
              <w:t>C1118</w:t>
            </w:r>
          </w:p>
        </w:tc>
        <w:tc>
          <w:tcPr>
            <w:tcW w:w="769" w:type="dxa"/>
            <w:vAlign w:val="center"/>
          </w:tcPr>
          <w:p w14:paraId="2E6A669D" w14:textId="77777777" w:rsidR="004F4D40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2EF66A2" w14:textId="77777777" w:rsidR="004F4D4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5412745" w14:textId="77777777" w:rsidR="004F4D40" w:rsidRDefault="00000000">
            <w:r>
              <w:t>1.986</w:t>
            </w:r>
          </w:p>
        </w:tc>
        <w:tc>
          <w:tcPr>
            <w:tcW w:w="848" w:type="dxa"/>
            <w:vAlign w:val="center"/>
          </w:tcPr>
          <w:p w14:paraId="5F8C7AC6" w14:textId="77777777" w:rsidR="004F4D40" w:rsidRDefault="00000000">
            <w:r>
              <w:t>1.986</w:t>
            </w:r>
          </w:p>
        </w:tc>
        <w:tc>
          <w:tcPr>
            <w:tcW w:w="781" w:type="dxa"/>
            <w:vAlign w:val="center"/>
          </w:tcPr>
          <w:p w14:paraId="2B4EEFBF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E5048DB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3907C490" w14:textId="77777777" w:rsidR="004F4D40" w:rsidRDefault="004F4D40"/>
        </w:tc>
        <w:tc>
          <w:tcPr>
            <w:tcW w:w="916" w:type="dxa"/>
            <w:vAlign w:val="center"/>
          </w:tcPr>
          <w:p w14:paraId="7A0C9B54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0AFEF9C" w14:textId="77777777" w:rsidR="004F4D40" w:rsidRDefault="00000000">
            <w:r>
              <w:t>0.750</w:t>
            </w:r>
          </w:p>
        </w:tc>
      </w:tr>
      <w:tr w:rsidR="004F4D40" w14:paraId="6DC7A6DA" w14:textId="77777777">
        <w:tc>
          <w:tcPr>
            <w:tcW w:w="656" w:type="dxa"/>
            <w:vAlign w:val="center"/>
          </w:tcPr>
          <w:p w14:paraId="65223BC7" w14:textId="77777777" w:rsidR="004F4D40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6D5C3CD9" w14:textId="77777777" w:rsidR="004F4D40" w:rsidRDefault="00000000">
            <w:r>
              <w:t>C1120</w:t>
            </w:r>
          </w:p>
        </w:tc>
        <w:tc>
          <w:tcPr>
            <w:tcW w:w="769" w:type="dxa"/>
            <w:vAlign w:val="center"/>
          </w:tcPr>
          <w:p w14:paraId="06973ED5" w14:textId="77777777" w:rsidR="004F4D40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352175D" w14:textId="77777777" w:rsidR="004F4D40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F574E83" w14:textId="77777777" w:rsidR="004F4D40" w:rsidRDefault="00000000">
            <w:r>
              <w:t>2.200</w:t>
            </w:r>
          </w:p>
        </w:tc>
        <w:tc>
          <w:tcPr>
            <w:tcW w:w="848" w:type="dxa"/>
            <w:vAlign w:val="center"/>
          </w:tcPr>
          <w:p w14:paraId="436BB7A7" w14:textId="77777777" w:rsidR="004F4D40" w:rsidRDefault="00000000">
            <w:r>
              <w:t>4.400</w:t>
            </w:r>
          </w:p>
        </w:tc>
        <w:tc>
          <w:tcPr>
            <w:tcW w:w="781" w:type="dxa"/>
            <w:vAlign w:val="center"/>
          </w:tcPr>
          <w:p w14:paraId="16716720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78DE7DB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3A047CFF" w14:textId="77777777" w:rsidR="004F4D40" w:rsidRDefault="004F4D40"/>
        </w:tc>
        <w:tc>
          <w:tcPr>
            <w:tcW w:w="916" w:type="dxa"/>
            <w:vAlign w:val="center"/>
          </w:tcPr>
          <w:p w14:paraId="593C2491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353B806" w14:textId="77777777" w:rsidR="004F4D40" w:rsidRDefault="00000000">
            <w:r>
              <w:t>0.750</w:t>
            </w:r>
          </w:p>
        </w:tc>
      </w:tr>
      <w:tr w:rsidR="004F4D40" w14:paraId="1AD58D7C" w14:textId="77777777">
        <w:tc>
          <w:tcPr>
            <w:tcW w:w="656" w:type="dxa"/>
            <w:vAlign w:val="center"/>
          </w:tcPr>
          <w:p w14:paraId="1F58EFF5" w14:textId="77777777" w:rsidR="004F4D40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31FA6019" w14:textId="77777777" w:rsidR="004F4D40" w:rsidRDefault="00000000">
            <w:r>
              <w:t>C1315</w:t>
            </w:r>
          </w:p>
        </w:tc>
        <w:tc>
          <w:tcPr>
            <w:tcW w:w="769" w:type="dxa"/>
            <w:vAlign w:val="center"/>
          </w:tcPr>
          <w:p w14:paraId="6D456D9B" w14:textId="77777777" w:rsidR="004F4D40" w:rsidRDefault="00000000">
            <w:r>
              <w:t>1~4</w:t>
            </w:r>
          </w:p>
        </w:tc>
        <w:tc>
          <w:tcPr>
            <w:tcW w:w="769" w:type="dxa"/>
            <w:vAlign w:val="center"/>
          </w:tcPr>
          <w:p w14:paraId="1B8ABAF0" w14:textId="77777777" w:rsidR="004F4D40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343244C2" w14:textId="77777777" w:rsidR="004F4D40" w:rsidRDefault="00000000">
            <w:r>
              <w:t>2.028</w:t>
            </w:r>
          </w:p>
        </w:tc>
        <w:tc>
          <w:tcPr>
            <w:tcW w:w="848" w:type="dxa"/>
            <w:vAlign w:val="center"/>
          </w:tcPr>
          <w:p w14:paraId="07848977" w14:textId="77777777" w:rsidR="004F4D40" w:rsidRDefault="00000000">
            <w:r>
              <w:t>8.114</w:t>
            </w:r>
          </w:p>
        </w:tc>
        <w:tc>
          <w:tcPr>
            <w:tcW w:w="781" w:type="dxa"/>
            <w:vAlign w:val="center"/>
          </w:tcPr>
          <w:p w14:paraId="029A5C8C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6DD10D1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19DB1758" w14:textId="77777777" w:rsidR="004F4D40" w:rsidRDefault="004F4D40"/>
        </w:tc>
        <w:tc>
          <w:tcPr>
            <w:tcW w:w="916" w:type="dxa"/>
            <w:vAlign w:val="center"/>
          </w:tcPr>
          <w:p w14:paraId="051B474A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28A9DD4" w14:textId="77777777" w:rsidR="004F4D40" w:rsidRDefault="00000000">
            <w:r>
              <w:t>0.750</w:t>
            </w:r>
          </w:p>
        </w:tc>
      </w:tr>
      <w:tr w:rsidR="004F4D40" w14:paraId="6372252C" w14:textId="77777777">
        <w:tc>
          <w:tcPr>
            <w:tcW w:w="656" w:type="dxa"/>
            <w:vAlign w:val="center"/>
          </w:tcPr>
          <w:p w14:paraId="0DA17BC2" w14:textId="77777777" w:rsidR="004F4D40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07158451" w14:textId="77777777" w:rsidR="004F4D40" w:rsidRDefault="00000000">
            <w:r>
              <w:t>C1318</w:t>
            </w:r>
          </w:p>
        </w:tc>
        <w:tc>
          <w:tcPr>
            <w:tcW w:w="769" w:type="dxa"/>
            <w:vAlign w:val="center"/>
          </w:tcPr>
          <w:p w14:paraId="5F81CBCD" w14:textId="77777777" w:rsidR="004F4D40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1174500B" w14:textId="77777777" w:rsidR="004F4D40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62F5DEF" w14:textId="77777777" w:rsidR="004F4D40" w:rsidRDefault="00000000">
            <w:r>
              <w:t>2.497</w:t>
            </w:r>
          </w:p>
        </w:tc>
        <w:tc>
          <w:tcPr>
            <w:tcW w:w="848" w:type="dxa"/>
            <w:vAlign w:val="center"/>
          </w:tcPr>
          <w:p w14:paraId="52336C8B" w14:textId="77777777" w:rsidR="004F4D40" w:rsidRDefault="00000000">
            <w:r>
              <w:t>4.993</w:t>
            </w:r>
          </w:p>
        </w:tc>
        <w:tc>
          <w:tcPr>
            <w:tcW w:w="781" w:type="dxa"/>
            <w:vAlign w:val="center"/>
          </w:tcPr>
          <w:p w14:paraId="19D7FEB8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E5393BE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37578AA9" w14:textId="77777777" w:rsidR="004F4D40" w:rsidRDefault="004F4D40"/>
        </w:tc>
        <w:tc>
          <w:tcPr>
            <w:tcW w:w="916" w:type="dxa"/>
            <w:vAlign w:val="center"/>
          </w:tcPr>
          <w:p w14:paraId="346F366F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9880D47" w14:textId="77777777" w:rsidR="004F4D40" w:rsidRDefault="00000000">
            <w:r>
              <w:t>0.750</w:t>
            </w:r>
          </w:p>
        </w:tc>
      </w:tr>
      <w:tr w:rsidR="004F4D40" w14:paraId="3B1F2E5B" w14:textId="77777777">
        <w:tc>
          <w:tcPr>
            <w:tcW w:w="656" w:type="dxa"/>
            <w:vAlign w:val="center"/>
          </w:tcPr>
          <w:p w14:paraId="2D08F4A8" w14:textId="77777777" w:rsidR="004F4D40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4B9EAB8B" w14:textId="77777777" w:rsidR="004F4D40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2127DD86" w14:textId="77777777" w:rsidR="004F4D40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116A11FC" w14:textId="77777777" w:rsidR="004F4D40" w:rsidRDefault="00000000">
            <w:r>
              <w:t>7</w:t>
            </w:r>
          </w:p>
        </w:tc>
        <w:tc>
          <w:tcPr>
            <w:tcW w:w="848" w:type="dxa"/>
            <w:vAlign w:val="center"/>
          </w:tcPr>
          <w:p w14:paraId="2D409BC8" w14:textId="77777777" w:rsidR="004F4D40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22A51A14" w14:textId="77777777" w:rsidR="004F4D40" w:rsidRDefault="00000000">
            <w:r>
              <w:t>18.900</w:t>
            </w:r>
          </w:p>
        </w:tc>
        <w:tc>
          <w:tcPr>
            <w:tcW w:w="781" w:type="dxa"/>
            <w:vAlign w:val="center"/>
          </w:tcPr>
          <w:p w14:paraId="32E6439D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6BCA96A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4EBC1702" w14:textId="77777777" w:rsidR="004F4D40" w:rsidRDefault="004F4D40"/>
        </w:tc>
        <w:tc>
          <w:tcPr>
            <w:tcW w:w="916" w:type="dxa"/>
            <w:vAlign w:val="center"/>
          </w:tcPr>
          <w:p w14:paraId="20CB76DA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89B5BD8" w14:textId="77777777" w:rsidR="004F4D40" w:rsidRDefault="00000000">
            <w:r>
              <w:t>0.750</w:t>
            </w:r>
          </w:p>
        </w:tc>
      </w:tr>
      <w:tr w:rsidR="004F4D40" w14:paraId="02DA4B75" w14:textId="77777777">
        <w:tc>
          <w:tcPr>
            <w:tcW w:w="656" w:type="dxa"/>
            <w:vAlign w:val="center"/>
          </w:tcPr>
          <w:p w14:paraId="36423E70" w14:textId="77777777" w:rsidR="004F4D40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26621F50" w14:textId="77777777" w:rsidR="004F4D40" w:rsidRDefault="00000000">
            <w:r>
              <w:t>C1818</w:t>
            </w:r>
          </w:p>
        </w:tc>
        <w:tc>
          <w:tcPr>
            <w:tcW w:w="769" w:type="dxa"/>
            <w:vAlign w:val="center"/>
          </w:tcPr>
          <w:p w14:paraId="1D5804A0" w14:textId="77777777" w:rsidR="004F4D40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4B62951" w14:textId="77777777" w:rsidR="004F4D4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B5BF54B" w14:textId="77777777" w:rsidR="004F4D40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41DE3B87" w14:textId="77777777" w:rsidR="004F4D40" w:rsidRDefault="00000000">
            <w:r>
              <w:t>3.240</w:t>
            </w:r>
          </w:p>
        </w:tc>
        <w:tc>
          <w:tcPr>
            <w:tcW w:w="781" w:type="dxa"/>
            <w:vAlign w:val="center"/>
          </w:tcPr>
          <w:p w14:paraId="059E787F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B815A6F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1C7713F1" w14:textId="77777777" w:rsidR="004F4D40" w:rsidRDefault="004F4D40"/>
        </w:tc>
        <w:tc>
          <w:tcPr>
            <w:tcW w:w="916" w:type="dxa"/>
            <w:vAlign w:val="center"/>
          </w:tcPr>
          <w:p w14:paraId="1F44C032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B8E081F" w14:textId="77777777" w:rsidR="004F4D40" w:rsidRDefault="00000000">
            <w:r>
              <w:t>0.750</w:t>
            </w:r>
          </w:p>
        </w:tc>
      </w:tr>
      <w:tr w:rsidR="004F4D40" w14:paraId="729E26D2" w14:textId="77777777">
        <w:tc>
          <w:tcPr>
            <w:tcW w:w="656" w:type="dxa"/>
            <w:vAlign w:val="center"/>
          </w:tcPr>
          <w:p w14:paraId="0B8D71D8" w14:textId="77777777" w:rsidR="004F4D40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4C5510A3" w14:textId="77777777" w:rsidR="004F4D40" w:rsidRDefault="00000000">
            <w:r>
              <w:t>C1918</w:t>
            </w:r>
          </w:p>
        </w:tc>
        <w:tc>
          <w:tcPr>
            <w:tcW w:w="769" w:type="dxa"/>
            <w:vAlign w:val="center"/>
          </w:tcPr>
          <w:p w14:paraId="766C0B47" w14:textId="77777777" w:rsidR="004F4D40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29F99E0D" w14:textId="77777777" w:rsidR="004F4D40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8312AEB" w14:textId="77777777" w:rsidR="004F4D40" w:rsidRDefault="00000000">
            <w:r>
              <w:t>3.420</w:t>
            </w:r>
          </w:p>
        </w:tc>
        <w:tc>
          <w:tcPr>
            <w:tcW w:w="848" w:type="dxa"/>
            <w:vAlign w:val="center"/>
          </w:tcPr>
          <w:p w14:paraId="41485D2D" w14:textId="77777777" w:rsidR="004F4D40" w:rsidRDefault="00000000">
            <w:r>
              <w:t>6.840</w:t>
            </w:r>
          </w:p>
        </w:tc>
        <w:tc>
          <w:tcPr>
            <w:tcW w:w="781" w:type="dxa"/>
            <w:vAlign w:val="center"/>
          </w:tcPr>
          <w:p w14:paraId="102B5F18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AEBC3BA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71C0B69F" w14:textId="77777777" w:rsidR="004F4D40" w:rsidRDefault="004F4D40"/>
        </w:tc>
        <w:tc>
          <w:tcPr>
            <w:tcW w:w="916" w:type="dxa"/>
            <w:vAlign w:val="center"/>
          </w:tcPr>
          <w:p w14:paraId="092ADBF0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C444880" w14:textId="77777777" w:rsidR="004F4D40" w:rsidRDefault="00000000">
            <w:r>
              <w:t>0.750</w:t>
            </w:r>
          </w:p>
        </w:tc>
      </w:tr>
      <w:tr w:rsidR="004F4D40" w14:paraId="5B69C5CE" w14:textId="77777777">
        <w:tc>
          <w:tcPr>
            <w:tcW w:w="656" w:type="dxa"/>
            <w:vAlign w:val="center"/>
          </w:tcPr>
          <w:p w14:paraId="38443BB4" w14:textId="77777777" w:rsidR="004F4D40" w:rsidRDefault="00000000">
            <w:r>
              <w:t>14</w:t>
            </w:r>
          </w:p>
        </w:tc>
        <w:tc>
          <w:tcPr>
            <w:tcW w:w="888" w:type="dxa"/>
            <w:vAlign w:val="center"/>
          </w:tcPr>
          <w:p w14:paraId="2CB33425" w14:textId="77777777" w:rsidR="004F4D40" w:rsidRDefault="00000000">
            <w:r>
              <w:t>C2115</w:t>
            </w:r>
          </w:p>
        </w:tc>
        <w:tc>
          <w:tcPr>
            <w:tcW w:w="769" w:type="dxa"/>
            <w:vAlign w:val="center"/>
          </w:tcPr>
          <w:p w14:paraId="71E43B6A" w14:textId="77777777" w:rsidR="004F4D40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BC858C1" w14:textId="77777777" w:rsidR="004F4D40" w:rsidRDefault="00000000">
            <w:r>
              <w:t>28</w:t>
            </w:r>
          </w:p>
        </w:tc>
        <w:tc>
          <w:tcPr>
            <w:tcW w:w="848" w:type="dxa"/>
            <w:vAlign w:val="center"/>
          </w:tcPr>
          <w:p w14:paraId="3001B8B5" w14:textId="77777777" w:rsidR="004F4D40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4D17D45D" w14:textId="77777777" w:rsidR="004F4D40" w:rsidRDefault="00000000">
            <w:r>
              <w:t>88.200</w:t>
            </w:r>
          </w:p>
        </w:tc>
        <w:tc>
          <w:tcPr>
            <w:tcW w:w="781" w:type="dxa"/>
            <w:vAlign w:val="center"/>
          </w:tcPr>
          <w:p w14:paraId="263AE11C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BDAA32C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4DB2AB12" w14:textId="77777777" w:rsidR="004F4D40" w:rsidRDefault="004F4D40"/>
        </w:tc>
        <w:tc>
          <w:tcPr>
            <w:tcW w:w="916" w:type="dxa"/>
            <w:vAlign w:val="center"/>
          </w:tcPr>
          <w:p w14:paraId="5A59B471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E6C4A43" w14:textId="77777777" w:rsidR="004F4D40" w:rsidRDefault="00000000">
            <w:r>
              <w:t>0.750</w:t>
            </w:r>
          </w:p>
        </w:tc>
      </w:tr>
      <w:tr w:rsidR="004F4D40" w14:paraId="4189EF17" w14:textId="77777777">
        <w:tc>
          <w:tcPr>
            <w:tcW w:w="656" w:type="dxa"/>
            <w:vAlign w:val="center"/>
          </w:tcPr>
          <w:p w14:paraId="03D64509" w14:textId="77777777" w:rsidR="004F4D40" w:rsidRDefault="00000000">
            <w:r>
              <w:t>15</w:t>
            </w:r>
          </w:p>
        </w:tc>
        <w:tc>
          <w:tcPr>
            <w:tcW w:w="888" w:type="dxa"/>
            <w:vAlign w:val="center"/>
          </w:tcPr>
          <w:p w14:paraId="4E230B8A" w14:textId="77777777" w:rsidR="004F4D40" w:rsidRDefault="00000000">
            <w:r>
              <w:t>C2318</w:t>
            </w:r>
          </w:p>
        </w:tc>
        <w:tc>
          <w:tcPr>
            <w:tcW w:w="769" w:type="dxa"/>
            <w:vAlign w:val="center"/>
          </w:tcPr>
          <w:p w14:paraId="317E797C" w14:textId="77777777" w:rsidR="004F4D40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5C076768" w14:textId="77777777" w:rsidR="004F4D40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316E70F" w14:textId="77777777" w:rsidR="004F4D40" w:rsidRDefault="00000000">
            <w:r>
              <w:t>4.163</w:t>
            </w:r>
          </w:p>
        </w:tc>
        <w:tc>
          <w:tcPr>
            <w:tcW w:w="848" w:type="dxa"/>
            <w:vAlign w:val="center"/>
          </w:tcPr>
          <w:p w14:paraId="40AB01F7" w14:textId="77777777" w:rsidR="004F4D40" w:rsidRDefault="00000000">
            <w:r>
              <w:t>8.327</w:t>
            </w:r>
          </w:p>
        </w:tc>
        <w:tc>
          <w:tcPr>
            <w:tcW w:w="781" w:type="dxa"/>
            <w:vAlign w:val="center"/>
          </w:tcPr>
          <w:p w14:paraId="7B77408F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8F4BA5E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4F9E6AE9" w14:textId="77777777" w:rsidR="004F4D40" w:rsidRDefault="004F4D40"/>
        </w:tc>
        <w:tc>
          <w:tcPr>
            <w:tcW w:w="916" w:type="dxa"/>
            <w:vAlign w:val="center"/>
          </w:tcPr>
          <w:p w14:paraId="0B78406B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F4BFF32" w14:textId="77777777" w:rsidR="004F4D40" w:rsidRDefault="00000000">
            <w:r>
              <w:t>0.750</w:t>
            </w:r>
          </w:p>
        </w:tc>
      </w:tr>
      <w:tr w:rsidR="004F4D40" w14:paraId="698E8ED4" w14:textId="77777777">
        <w:tc>
          <w:tcPr>
            <w:tcW w:w="656" w:type="dxa"/>
            <w:vAlign w:val="center"/>
          </w:tcPr>
          <w:p w14:paraId="63A61B99" w14:textId="77777777" w:rsidR="004F4D40" w:rsidRDefault="00000000">
            <w:r>
              <w:t>16</w:t>
            </w:r>
          </w:p>
        </w:tc>
        <w:tc>
          <w:tcPr>
            <w:tcW w:w="888" w:type="dxa"/>
            <w:vAlign w:val="center"/>
          </w:tcPr>
          <w:p w14:paraId="767D990A" w14:textId="77777777" w:rsidR="004F4D40" w:rsidRDefault="00000000">
            <w:r>
              <w:t>C2518</w:t>
            </w:r>
          </w:p>
        </w:tc>
        <w:tc>
          <w:tcPr>
            <w:tcW w:w="769" w:type="dxa"/>
            <w:vAlign w:val="center"/>
          </w:tcPr>
          <w:p w14:paraId="4B651A61" w14:textId="77777777" w:rsidR="004F4D40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14:paraId="00B1DDEC" w14:textId="77777777" w:rsidR="004F4D40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429B62AD" w14:textId="77777777" w:rsidR="004F4D40" w:rsidRDefault="00000000">
            <w:r>
              <w:t>4.500</w:t>
            </w:r>
          </w:p>
        </w:tc>
        <w:tc>
          <w:tcPr>
            <w:tcW w:w="848" w:type="dxa"/>
            <w:vAlign w:val="center"/>
          </w:tcPr>
          <w:p w14:paraId="5E256CAD" w14:textId="77777777" w:rsidR="004F4D40" w:rsidRDefault="00000000">
            <w:r>
              <w:t>13.500</w:t>
            </w:r>
          </w:p>
        </w:tc>
        <w:tc>
          <w:tcPr>
            <w:tcW w:w="781" w:type="dxa"/>
            <w:vAlign w:val="center"/>
          </w:tcPr>
          <w:p w14:paraId="5CC70861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A9961C7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494908C0" w14:textId="77777777" w:rsidR="004F4D40" w:rsidRDefault="004F4D40"/>
        </w:tc>
        <w:tc>
          <w:tcPr>
            <w:tcW w:w="916" w:type="dxa"/>
            <w:vAlign w:val="center"/>
          </w:tcPr>
          <w:p w14:paraId="11E19873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6A2406F" w14:textId="77777777" w:rsidR="004F4D40" w:rsidRDefault="00000000">
            <w:r>
              <w:t>0.750</w:t>
            </w:r>
          </w:p>
        </w:tc>
      </w:tr>
      <w:tr w:rsidR="004F4D40" w14:paraId="7DD7A3B7" w14:textId="77777777">
        <w:tc>
          <w:tcPr>
            <w:tcW w:w="656" w:type="dxa"/>
            <w:vAlign w:val="center"/>
          </w:tcPr>
          <w:p w14:paraId="1D0A572D" w14:textId="77777777" w:rsidR="004F4D40" w:rsidRDefault="00000000">
            <w:r>
              <w:t>17</w:t>
            </w:r>
          </w:p>
        </w:tc>
        <w:tc>
          <w:tcPr>
            <w:tcW w:w="888" w:type="dxa"/>
            <w:vAlign w:val="center"/>
          </w:tcPr>
          <w:p w14:paraId="30BF0C00" w14:textId="77777777" w:rsidR="004F4D40" w:rsidRDefault="00000000">
            <w:r>
              <w:t>C3515</w:t>
            </w:r>
          </w:p>
        </w:tc>
        <w:tc>
          <w:tcPr>
            <w:tcW w:w="769" w:type="dxa"/>
            <w:vAlign w:val="center"/>
          </w:tcPr>
          <w:p w14:paraId="2C3C2DC0" w14:textId="77777777" w:rsidR="004F4D40" w:rsidRDefault="00000000">
            <w:r>
              <w:t>1~4</w:t>
            </w:r>
          </w:p>
        </w:tc>
        <w:tc>
          <w:tcPr>
            <w:tcW w:w="769" w:type="dxa"/>
            <w:vAlign w:val="center"/>
          </w:tcPr>
          <w:p w14:paraId="1BB3D8BF" w14:textId="77777777" w:rsidR="004F4D40" w:rsidRDefault="00000000">
            <w:r>
              <w:t>8</w:t>
            </w:r>
          </w:p>
        </w:tc>
        <w:tc>
          <w:tcPr>
            <w:tcW w:w="848" w:type="dxa"/>
            <w:vAlign w:val="center"/>
          </w:tcPr>
          <w:p w14:paraId="5D8EE17D" w14:textId="77777777" w:rsidR="004F4D40" w:rsidRDefault="00000000">
            <w:r>
              <w:t>5.392</w:t>
            </w:r>
          </w:p>
        </w:tc>
        <w:tc>
          <w:tcPr>
            <w:tcW w:w="848" w:type="dxa"/>
            <w:vAlign w:val="center"/>
          </w:tcPr>
          <w:p w14:paraId="4D6D6AE6" w14:textId="77777777" w:rsidR="004F4D40" w:rsidRDefault="00000000">
            <w:r>
              <w:t>43.134</w:t>
            </w:r>
          </w:p>
        </w:tc>
        <w:tc>
          <w:tcPr>
            <w:tcW w:w="781" w:type="dxa"/>
            <w:vAlign w:val="center"/>
          </w:tcPr>
          <w:p w14:paraId="79AAE85F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CA17727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4964E9B6" w14:textId="77777777" w:rsidR="004F4D40" w:rsidRDefault="004F4D40"/>
        </w:tc>
        <w:tc>
          <w:tcPr>
            <w:tcW w:w="916" w:type="dxa"/>
            <w:vAlign w:val="center"/>
          </w:tcPr>
          <w:p w14:paraId="3F66BD17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370EA41" w14:textId="77777777" w:rsidR="004F4D40" w:rsidRDefault="00000000">
            <w:r>
              <w:t>0.750</w:t>
            </w:r>
          </w:p>
        </w:tc>
      </w:tr>
      <w:tr w:rsidR="004F4D40" w14:paraId="11B3D48E" w14:textId="77777777">
        <w:tc>
          <w:tcPr>
            <w:tcW w:w="656" w:type="dxa"/>
            <w:vAlign w:val="center"/>
          </w:tcPr>
          <w:p w14:paraId="54B09718" w14:textId="77777777" w:rsidR="004F4D40" w:rsidRDefault="00000000">
            <w:r>
              <w:t>18</w:t>
            </w:r>
          </w:p>
        </w:tc>
        <w:tc>
          <w:tcPr>
            <w:tcW w:w="888" w:type="dxa"/>
            <w:vAlign w:val="center"/>
          </w:tcPr>
          <w:p w14:paraId="15A1580D" w14:textId="77777777" w:rsidR="004F4D40" w:rsidRDefault="00000000">
            <w:r>
              <w:t>C3620</w:t>
            </w:r>
          </w:p>
        </w:tc>
        <w:tc>
          <w:tcPr>
            <w:tcW w:w="769" w:type="dxa"/>
            <w:vAlign w:val="center"/>
          </w:tcPr>
          <w:p w14:paraId="69BBA683" w14:textId="77777777" w:rsidR="004F4D40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EEFEDD8" w14:textId="77777777" w:rsidR="004F4D40" w:rsidRDefault="00000000">
            <w:r>
              <w:t>7</w:t>
            </w:r>
          </w:p>
        </w:tc>
        <w:tc>
          <w:tcPr>
            <w:tcW w:w="848" w:type="dxa"/>
            <w:vAlign w:val="center"/>
          </w:tcPr>
          <w:p w14:paraId="358453C8" w14:textId="77777777" w:rsidR="004F4D40" w:rsidRDefault="00000000">
            <w:r>
              <w:t>7.200</w:t>
            </w:r>
          </w:p>
        </w:tc>
        <w:tc>
          <w:tcPr>
            <w:tcW w:w="848" w:type="dxa"/>
            <w:vAlign w:val="center"/>
          </w:tcPr>
          <w:p w14:paraId="308EF11B" w14:textId="77777777" w:rsidR="004F4D40" w:rsidRDefault="00000000">
            <w:r>
              <w:t>50.400</w:t>
            </w:r>
          </w:p>
        </w:tc>
        <w:tc>
          <w:tcPr>
            <w:tcW w:w="781" w:type="dxa"/>
            <w:vAlign w:val="center"/>
          </w:tcPr>
          <w:p w14:paraId="76C45D4A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63BE0D5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222D3C73" w14:textId="77777777" w:rsidR="004F4D40" w:rsidRDefault="004F4D40"/>
        </w:tc>
        <w:tc>
          <w:tcPr>
            <w:tcW w:w="916" w:type="dxa"/>
            <w:vAlign w:val="center"/>
          </w:tcPr>
          <w:p w14:paraId="3C74BEED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5CD57F2" w14:textId="77777777" w:rsidR="004F4D40" w:rsidRDefault="00000000">
            <w:r>
              <w:t>0.750</w:t>
            </w:r>
          </w:p>
        </w:tc>
      </w:tr>
      <w:tr w:rsidR="004F4D40" w14:paraId="2CE2F738" w14:textId="77777777">
        <w:tc>
          <w:tcPr>
            <w:tcW w:w="656" w:type="dxa"/>
            <w:vAlign w:val="center"/>
          </w:tcPr>
          <w:p w14:paraId="3AEE05CE" w14:textId="77777777" w:rsidR="004F4D40" w:rsidRDefault="00000000">
            <w:r>
              <w:t>19</w:t>
            </w:r>
          </w:p>
        </w:tc>
        <w:tc>
          <w:tcPr>
            <w:tcW w:w="888" w:type="dxa"/>
            <w:vAlign w:val="center"/>
          </w:tcPr>
          <w:p w14:paraId="58618ED8" w14:textId="77777777" w:rsidR="004F4D40" w:rsidRDefault="00000000">
            <w:r>
              <w:t>C3715</w:t>
            </w:r>
          </w:p>
        </w:tc>
        <w:tc>
          <w:tcPr>
            <w:tcW w:w="769" w:type="dxa"/>
            <w:vAlign w:val="center"/>
          </w:tcPr>
          <w:p w14:paraId="31B1DA99" w14:textId="77777777" w:rsidR="004F4D40" w:rsidRDefault="00000000">
            <w:r>
              <w:t>1~4</w:t>
            </w:r>
          </w:p>
        </w:tc>
        <w:tc>
          <w:tcPr>
            <w:tcW w:w="769" w:type="dxa"/>
            <w:vAlign w:val="center"/>
          </w:tcPr>
          <w:p w14:paraId="0F1BE92A" w14:textId="77777777" w:rsidR="004F4D40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3CCCB1F8" w14:textId="77777777" w:rsidR="004F4D40" w:rsidRDefault="00000000">
            <w:r>
              <w:t>5.623</w:t>
            </w:r>
          </w:p>
        </w:tc>
        <w:tc>
          <w:tcPr>
            <w:tcW w:w="848" w:type="dxa"/>
            <w:vAlign w:val="center"/>
          </w:tcPr>
          <w:p w14:paraId="13D45C66" w14:textId="77777777" w:rsidR="004F4D40" w:rsidRDefault="00000000">
            <w:r>
              <w:t>22.490</w:t>
            </w:r>
          </w:p>
        </w:tc>
        <w:tc>
          <w:tcPr>
            <w:tcW w:w="781" w:type="dxa"/>
            <w:vAlign w:val="center"/>
          </w:tcPr>
          <w:p w14:paraId="54E97EB5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CAED4CD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7A26774A" w14:textId="77777777" w:rsidR="004F4D40" w:rsidRDefault="004F4D40"/>
        </w:tc>
        <w:tc>
          <w:tcPr>
            <w:tcW w:w="916" w:type="dxa"/>
            <w:vAlign w:val="center"/>
          </w:tcPr>
          <w:p w14:paraId="30BB4247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AEA62F4" w14:textId="77777777" w:rsidR="004F4D40" w:rsidRDefault="00000000">
            <w:r>
              <w:t>0.750</w:t>
            </w:r>
          </w:p>
        </w:tc>
      </w:tr>
      <w:tr w:rsidR="004F4D40" w14:paraId="6576CF21" w14:textId="77777777">
        <w:tc>
          <w:tcPr>
            <w:tcW w:w="656" w:type="dxa"/>
            <w:vAlign w:val="center"/>
          </w:tcPr>
          <w:p w14:paraId="1A32EB40" w14:textId="77777777" w:rsidR="004F4D40" w:rsidRDefault="00000000">
            <w:r>
              <w:t>20</w:t>
            </w:r>
          </w:p>
        </w:tc>
        <w:tc>
          <w:tcPr>
            <w:tcW w:w="888" w:type="dxa"/>
            <w:vAlign w:val="center"/>
          </w:tcPr>
          <w:p w14:paraId="2E77A9CD" w14:textId="77777777" w:rsidR="004F4D40" w:rsidRDefault="00000000">
            <w:r>
              <w:t>C4018</w:t>
            </w:r>
          </w:p>
        </w:tc>
        <w:tc>
          <w:tcPr>
            <w:tcW w:w="769" w:type="dxa"/>
            <w:vAlign w:val="center"/>
          </w:tcPr>
          <w:p w14:paraId="3FB9F61D" w14:textId="77777777" w:rsidR="004F4D40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C238BCD" w14:textId="77777777" w:rsidR="004F4D4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AB72C6F" w14:textId="77777777" w:rsidR="004F4D40" w:rsidRDefault="00000000">
            <w:r>
              <w:t>7.200</w:t>
            </w:r>
          </w:p>
        </w:tc>
        <w:tc>
          <w:tcPr>
            <w:tcW w:w="848" w:type="dxa"/>
            <w:vAlign w:val="center"/>
          </w:tcPr>
          <w:p w14:paraId="40308CEB" w14:textId="77777777" w:rsidR="004F4D40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219AF11C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0207B90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09312C97" w14:textId="77777777" w:rsidR="004F4D40" w:rsidRDefault="004F4D40"/>
        </w:tc>
        <w:tc>
          <w:tcPr>
            <w:tcW w:w="916" w:type="dxa"/>
            <w:vAlign w:val="center"/>
          </w:tcPr>
          <w:p w14:paraId="3E885833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FAC70FA" w14:textId="77777777" w:rsidR="004F4D40" w:rsidRDefault="00000000">
            <w:r>
              <w:t>0.750</w:t>
            </w:r>
          </w:p>
        </w:tc>
      </w:tr>
      <w:tr w:rsidR="004F4D40" w14:paraId="1056E1C5" w14:textId="77777777">
        <w:tc>
          <w:tcPr>
            <w:tcW w:w="656" w:type="dxa"/>
            <w:vAlign w:val="center"/>
          </w:tcPr>
          <w:p w14:paraId="19F51A8E" w14:textId="77777777" w:rsidR="004F4D40" w:rsidRDefault="00000000">
            <w:r>
              <w:t>21</w:t>
            </w:r>
          </w:p>
        </w:tc>
        <w:tc>
          <w:tcPr>
            <w:tcW w:w="888" w:type="dxa"/>
            <w:vAlign w:val="center"/>
          </w:tcPr>
          <w:p w14:paraId="6B086CD6" w14:textId="77777777" w:rsidR="004F4D40" w:rsidRDefault="00000000">
            <w:r>
              <w:t>C7818</w:t>
            </w:r>
          </w:p>
        </w:tc>
        <w:tc>
          <w:tcPr>
            <w:tcW w:w="769" w:type="dxa"/>
            <w:vAlign w:val="center"/>
          </w:tcPr>
          <w:p w14:paraId="3D4430DF" w14:textId="77777777" w:rsidR="004F4D40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7C13C0D6" w14:textId="77777777" w:rsidR="004F4D40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CD9CC2D" w14:textId="77777777" w:rsidR="004F4D40" w:rsidRDefault="00000000">
            <w:r>
              <w:t>14.040</w:t>
            </w:r>
          </w:p>
        </w:tc>
        <w:tc>
          <w:tcPr>
            <w:tcW w:w="848" w:type="dxa"/>
            <w:vAlign w:val="center"/>
          </w:tcPr>
          <w:p w14:paraId="6A7AACB1" w14:textId="77777777" w:rsidR="004F4D40" w:rsidRDefault="00000000">
            <w:r>
              <w:t>28.080</w:t>
            </w:r>
          </w:p>
        </w:tc>
        <w:tc>
          <w:tcPr>
            <w:tcW w:w="781" w:type="dxa"/>
            <w:vAlign w:val="center"/>
          </w:tcPr>
          <w:p w14:paraId="7F3FF40A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382197F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4118EC56" w14:textId="77777777" w:rsidR="004F4D40" w:rsidRDefault="004F4D40"/>
        </w:tc>
        <w:tc>
          <w:tcPr>
            <w:tcW w:w="916" w:type="dxa"/>
            <w:vAlign w:val="center"/>
          </w:tcPr>
          <w:p w14:paraId="742F78DB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C3C4CB0" w14:textId="77777777" w:rsidR="004F4D40" w:rsidRDefault="00000000">
            <w:r>
              <w:t>0.750</w:t>
            </w:r>
          </w:p>
        </w:tc>
      </w:tr>
      <w:tr w:rsidR="004F4D40" w14:paraId="66A70198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01FF045" w14:textId="77777777" w:rsidR="004F4D40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4517FA1" w14:textId="77777777" w:rsidR="004F4D40" w:rsidRDefault="00000000">
            <w:r>
              <w:t>319.778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59A0102" w14:textId="77777777" w:rsidR="004F4D40" w:rsidRDefault="00000000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50256212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5303D28" w14:textId="77777777" w:rsidR="004F4D40" w:rsidRDefault="00000000">
            <w:r>
              <w:t>0.750</w:t>
            </w:r>
          </w:p>
        </w:tc>
      </w:tr>
    </w:tbl>
    <w:p w14:paraId="2FF50ACC" w14:textId="77777777" w:rsidR="004F4D40" w:rsidRDefault="004F4D40">
      <w:pPr>
        <w:widowControl w:val="0"/>
        <w:jc w:val="both"/>
        <w:rPr>
          <w:kern w:val="2"/>
          <w:szCs w:val="24"/>
          <w:lang w:val="en-US"/>
        </w:rPr>
      </w:pPr>
    </w:p>
    <w:p w14:paraId="66AC0122" w14:textId="77777777" w:rsidR="004F4D4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4F4D40" w14:paraId="0571B405" w14:textId="77777777">
        <w:tc>
          <w:tcPr>
            <w:tcW w:w="656" w:type="dxa"/>
            <w:shd w:val="clear" w:color="auto" w:fill="E6E6E6"/>
            <w:vAlign w:val="center"/>
          </w:tcPr>
          <w:p w14:paraId="6FB46B10" w14:textId="77777777" w:rsidR="004F4D40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77C2C5C" w14:textId="77777777" w:rsidR="004F4D40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1BEC6D2" w14:textId="77777777" w:rsidR="004F4D40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EDE5ACE" w14:textId="77777777" w:rsidR="004F4D40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4E55B1" w14:textId="77777777" w:rsidR="004F4D40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3A64BC" w14:textId="77777777" w:rsidR="004F4D40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E373679" w14:textId="77777777" w:rsidR="004F4D40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7317FF2" w14:textId="77777777" w:rsidR="004F4D40" w:rsidRDefault="00000000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1064566" w14:textId="77777777" w:rsidR="004F4D40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8A135C4" w14:textId="77777777" w:rsidR="004F4D40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B9886A1" w14:textId="77777777" w:rsidR="004F4D40" w:rsidRDefault="00000000">
            <w:pPr>
              <w:jc w:val="center"/>
            </w:pPr>
            <w:r>
              <w:t>综合遮阳系数</w:t>
            </w:r>
          </w:p>
        </w:tc>
      </w:tr>
      <w:tr w:rsidR="004F4D40" w14:paraId="3CE8B488" w14:textId="77777777">
        <w:tc>
          <w:tcPr>
            <w:tcW w:w="656" w:type="dxa"/>
            <w:vAlign w:val="center"/>
          </w:tcPr>
          <w:p w14:paraId="7613DC02" w14:textId="77777777" w:rsidR="004F4D40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72EC41C5" w14:textId="77777777" w:rsidR="004F4D40" w:rsidRDefault="00000000">
            <w:r>
              <w:t>C0915</w:t>
            </w:r>
          </w:p>
        </w:tc>
        <w:tc>
          <w:tcPr>
            <w:tcW w:w="769" w:type="dxa"/>
            <w:vAlign w:val="center"/>
          </w:tcPr>
          <w:p w14:paraId="6CA404F2" w14:textId="77777777" w:rsidR="004F4D40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6B5EA4C8" w14:textId="77777777" w:rsidR="004F4D40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28E48A03" w14:textId="77777777" w:rsidR="004F4D40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628F6A95" w14:textId="77777777" w:rsidR="004F4D40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14:paraId="32F8B9A3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AF65E16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28842A7D" w14:textId="77777777" w:rsidR="004F4D40" w:rsidRDefault="004F4D40"/>
        </w:tc>
        <w:tc>
          <w:tcPr>
            <w:tcW w:w="916" w:type="dxa"/>
            <w:vAlign w:val="center"/>
          </w:tcPr>
          <w:p w14:paraId="715ED599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E3546C4" w14:textId="77777777" w:rsidR="004F4D40" w:rsidRDefault="00000000">
            <w:r>
              <w:t>0.750</w:t>
            </w:r>
          </w:p>
        </w:tc>
      </w:tr>
      <w:tr w:rsidR="004F4D40" w14:paraId="060C2762" w14:textId="77777777">
        <w:tc>
          <w:tcPr>
            <w:tcW w:w="656" w:type="dxa"/>
            <w:vAlign w:val="center"/>
          </w:tcPr>
          <w:p w14:paraId="46628B64" w14:textId="77777777" w:rsidR="004F4D40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4D8A47D4" w14:textId="77777777" w:rsidR="004F4D40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14:paraId="4CF27B50" w14:textId="77777777" w:rsidR="004F4D40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0D718A1A" w14:textId="77777777" w:rsidR="004F4D40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7CBB959" w14:textId="77777777" w:rsidR="004F4D40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3D92641F" w14:textId="77777777" w:rsidR="004F4D40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3417DC78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271ADF4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2E2B329F" w14:textId="77777777" w:rsidR="004F4D40" w:rsidRDefault="004F4D40"/>
        </w:tc>
        <w:tc>
          <w:tcPr>
            <w:tcW w:w="916" w:type="dxa"/>
            <w:vAlign w:val="center"/>
          </w:tcPr>
          <w:p w14:paraId="4A41D474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A80460C" w14:textId="77777777" w:rsidR="004F4D40" w:rsidRDefault="00000000">
            <w:r>
              <w:t>0.750</w:t>
            </w:r>
          </w:p>
        </w:tc>
      </w:tr>
      <w:tr w:rsidR="004F4D40" w14:paraId="6BF08A30" w14:textId="77777777">
        <w:tc>
          <w:tcPr>
            <w:tcW w:w="656" w:type="dxa"/>
            <w:vAlign w:val="center"/>
          </w:tcPr>
          <w:p w14:paraId="1B4F9918" w14:textId="77777777" w:rsidR="004F4D40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57B0F3ED" w14:textId="77777777" w:rsidR="004F4D40" w:rsidRDefault="00000000">
            <w:r>
              <w:t>C1718</w:t>
            </w:r>
          </w:p>
        </w:tc>
        <w:tc>
          <w:tcPr>
            <w:tcW w:w="769" w:type="dxa"/>
            <w:vAlign w:val="center"/>
          </w:tcPr>
          <w:p w14:paraId="3A8AAC81" w14:textId="77777777" w:rsidR="004F4D40" w:rsidRDefault="00000000">
            <w:r>
              <w:t>1~4</w:t>
            </w:r>
          </w:p>
        </w:tc>
        <w:tc>
          <w:tcPr>
            <w:tcW w:w="769" w:type="dxa"/>
            <w:vAlign w:val="center"/>
          </w:tcPr>
          <w:p w14:paraId="7508AFCB" w14:textId="77777777" w:rsidR="004F4D40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694D0444" w14:textId="77777777" w:rsidR="004F4D40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4AA998EB" w14:textId="77777777" w:rsidR="004F4D40" w:rsidRDefault="00000000">
            <w:r>
              <w:t>12.960</w:t>
            </w:r>
          </w:p>
        </w:tc>
        <w:tc>
          <w:tcPr>
            <w:tcW w:w="781" w:type="dxa"/>
            <w:vAlign w:val="center"/>
          </w:tcPr>
          <w:p w14:paraId="675C3EA5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8DC2086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0FD893B1" w14:textId="77777777" w:rsidR="004F4D40" w:rsidRDefault="004F4D40"/>
        </w:tc>
        <w:tc>
          <w:tcPr>
            <w:tcW w:w="916" w:type="dxa"/>
            <w:vAlign w:val="center"/>
          </w:tcPr>
          <w:p w14:paraId="02A6AD12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F4A2EC1" w14:textId="77777777" w:rsidR="004F4D40" w:rsidRDefault="00000000">
            <w:r>
              <w:t>0.750</w:t>
            </w:r>
          </w:p>
        </w:tc>
      </w:tr>
      <w:tr w:rsidR="004F4D40" w14:paraId="7CB5AA8F" w14:textId="77777777">
        <w:tc>
          <w:tcPr>
            <w:tcW w:w="656" w:type="dxa"/>
            <w:vAlign w:val="center"/>
          </w:tcPr>
          <w:p w14:paraId="05F24FBF" w14:textId="77777777" w:rsidR="004F4D40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3BEA130D" w14:textId="77777777" w:rsidR="004F4D40" w:rsidRDefault="00000000">
            <w:r>
              <w:t>C1718</w:t>
            </w:r>
          </w:p>
        </w:tc>
        <w:tc>
          <w:tcPr>
            <w:tcW w:w="769" w:type="dxa"/>
            <w:vAlign w:val="center"/>
          </w:tcPr>
          <w:p w14:paraId="1DE9AA33" w14:textId="77777777" w:rsidR="004F4D40" w:rsidRDefault="00000000">
            <w:r>
              <w:t>1,4</w:t>
            </w:r>
          </w:p>
        </w:tc>
        <w:tc>
          <w:tcPr>
            <w:tcW w:w="769" w:type="dxa"/>
            <w:vAlign w:val="center"/>
          </w:tcPr>
          <w:p w14:paraId="28331D27" w14:textId="77777777" w:rsidR="004F4D40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BF2249A" w14:textId="77777777" w:rsidR="004F4D40" w:rsidRDefault="00000000">
            <w:r>
              <w:t>3.167</w:t>
            </w:r>
          </w:p>
        </w:tc>
        <w:tc>
          <w:tcPr>
            <w:tcW w:w="848" w:type="dxa"/>
            <w:vAlign w:val="center"/>
          </w:tcPr>
          <w:p w14:paraId="23731412" w14:textId="77777777" w:rsidR="004F4D40" w:rsidRDefault="00000000">
            <w:r>
              <w:t>6.334</w:t>
            </w:r>
          </w:p>
        </w:tc>
        <w:tc>
          <w:tcPr>
            <w:tcW w:w="781" w:type="dxa"/>
            <w:vAlign w:val="center"/>
          </w:tcPr>
          <w:p w14:paraId="10D5AE24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0864602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6A38BE00" w14:textId="77777777" w:rsidR="004F4D40" w:rsidRDefault="004F4D40"/>
        </w:tc>
        <w:tc>
          <w:tcPr>
            <w:tcW w:w="916" w:type="dxa"/>
            <w:vAlign w:val="center"/>
          </w:tcPr>
          <w:p w14:paraId="1DDDE8D5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539FD42" w14:textId="77777777" w:rsidR="004F4D40" w:rsidRDefault="00000000">
            <w:r>
              <w:t>0.750</w:t>
            </w:r>
          </w:p>
        </w:tc>
      </w:tr>
      <w:tr w:rsidR="004F4D40" w14:paraId="6C5E0153" w14:textId="77777777">
        <w:tc>
          <w:tcPr>
            <w:tcW w:w="656" w:type="dxa"/>
            <w:vAlign w:val="center"/>
          </w:tcPr>
          <w:p w14:paraId="605D2B21" w14:textId="77777777" w:rsidR="004F4D40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714C8281" w14:textId="77777777" w:rsidR="004F4D40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1F376FD3" w14:textId="77777777" w:rsidR="004F4D40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CC9A6EE" w14:textId="77777777" w:rsidR="004F4D40" w:rsidRDefault="00000000">
            <w:r>
              <w:t>19</w:t>
            </w:r>
          </w:p>
        </w:tc>
        <w:tc>
          <w:tcPr>
            <w:tcW w:w="848" w:type="dxa"/>
            <w:vAlign w:val="center"/>
          </w:tcPr>
          <w:p w14:paraId="4F15B18E" w14:textId="77777777" w:rsidR="004F4D40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0E497E2A" w14:textId="77777777" w:rsidR="004F4D40" w:rsidRDefault="00000000">
            <w:r>
              <w:t>51.300</w:t>
            </w:r>
          </w:p>
        </w:tc>
        <w:tc>
          <w:tcPr>
            <w:tcW w:w="781" w:type="dxa"/>
            <w:vAlign w:val="center"/>
          </w:tcPr>
          <w:p w14:paraId="3479C21D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E18967F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5052564F" w14:textId="77777777" w:rsidR="004F4D40" w:rsidRDefault="004F4D40"/>
        </w:tc>
        <w:tc>
          <w:tcPr>
            <w:tcW w:w="916" w:type="dxa"/>
            <w:vAlign w:val="center"/>
          </w:tcPr>
          <w:p w14:paraId="01C5FC2E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3681E45" w14:textId="77777777" w:rsidR="004F4D40" w:rsidRDefault="00000000">
            <w:r>
              <w:t>0.750</w:t>
            </w:r>
          </w:p>
        </w:tc>
      </w:tr>
      <w:tr w:rsidR="004F4D40" w14:paraId="382F2FD7" w14:textId="77777777">
        <w:tc>
          <w:tcPr>
            <w:tcW w:w="656" w:type="dxa"/>
            <w:vAlign w:val="center"/>
          </w:tcPr>
          <w:p w14:paraId="6D65D033" w14:textId="77777777" w:rsidR="004F4D40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75F128E3" w14:textId="77777777" w:rsidR="004F4D40" w:rsidRDefault="00000000">
            <w:r>
              <w:t>C2115</w:t>
            </w:r>
          </w:p>
        </w:tc>
        <w:tc>
          <w:tcPr>
            <w:tcW w:w="769" w:type="dxa"/>
            <w:vAlign w:val="center"/>
          </w:tcPr>
          <w:p w14:paraId="3FBA901D" w14:textId="77777777" w:rsidR="004F4D40" w:rsidRDefault="00000000">
            <w:r>
              <w:t>4</w:t>
            </w:r>
          </w:p>
        </w:tc>
        <w:tc>
          <w:tcPr>
            <w:tcW w:w="769" w:type="dxa"/>
            <w:vAlign w:val="center"/>
          </w:tcPr>
          <w:p w14:paraId="733787EB" w14:textId="77777777" w:rsidR="004F4D4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46624FA" w14:textId="77777777" w:rsidR="004F4D40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4DA56628" w14:textId="77777777" w:rsidR="004F4D40" w:rsidRDefault="00000000">
            <w:r>
              <w:t>3.150</w:t>
            </w:r>
          </w:p>
        </w:tc>
        <w:tc>
          <w:tcPr>
            <w:tcW w:w="781" w:type="dxa"/>
            <w:vAlign w:val="center"/>
          </w:tcPr>
          <w:p w14:paraId="5D4CF67A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C98A060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364D7EF5" w14:textId="77777777" w:rsidR="004F4D40" w:rsidRDefault="004F4D40"/>
        </w:tc>
        <w:tc>
          <w:tcPr>
            <w:tcW w:w="916" w:type="dxa"/>
            <w:vAlign w:val="center"/>
          </w:tcPr>
          <w:p w14:paraId="560C4F0D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1417B97" w14:textId="77777777" w:rsidR="004F4D40" w:rsidRDefault="00000000">
            <w:r>
              <w:t>0.750</w:t>
            </w:r>
          </w:p>
        </w:tc>
      </w:tr>
      <w:tr w:rsidR="004F4D40" w14:paraId="1FF6799D" w14:textId="77777777">
        <w:tc>
          <w:tcPr>
            <w:tcW w:w="656" w:type="dxa"/>
            <w:vAlign w:val="center"/>
          </w:tcPr>
          <w:p w14:paraId="054B18BC" w14:textId="77777777" w:rsidR="004F4D40" w:rsidRDefault="00000000">
            <w:r>
              <w:lastRenderedPageBreak/>
              <w:t>7</w:t>
            </w:r>
          </w:p>
        </w:tc>
        <w:tc>
          <w:tcPr>
            <w:tcW w:w="888" w:type="dxa"/>
            <w:vAlign w:val="center"/>
          </w:tcPr>
          <w:p w14:paraId="2D009EAB" w14:textId="77777777" w:rsidR="004F4D40" w:rsidRDefault="00000000">
            <w:r>
              <w:t>C2518</w:t>
            </w:r>
          </w:p>
        </w:tc>
        <w:tc>
          <w:tcPr>
            <w:tcW w:w="769" w:type="dxa"/>
            <w:vAlign w:val="center"/>
          </w:tcPr>
          <w:p w14:paraId="0BD3CCB5" w14:textId="77777777" w:rsidR="004F4D40" w:rsidRDefault="00000000">
            <w:r>
              <w:t>4</w:t>
            </w:r>
          </w:p>
        </w:tc>
        <w:tc>
          <w:tcPr>
            <w:tcW w:w="769" w:type="dxa"/>
            <w:vAlign w:val="center"/>
          </w:tcPr>
          <w:p w14:paraId="5760F346" w14:textId="77777777" w:rsidR="004F4D4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D61B51F" w14:textId="77777777" w:rsidR="004F4D40" w:rsidRDefault="00000000">
            <w:r>
              <w:t>4.549</w:t>
            </w:r>
          </w:p>
        </w:tc>
        <w:tc>
          <w:tcPr>
            <w:tcW w:w="848" w:type="dxa"/>
            <w:vAlign w:val="center"/>
          </w:tcPr>
          <w:p w14:paraId="686E474B" w14:textId="77777777" w:rsidR="004F4D40" w:rsidRDefault="00000000">
            <w:r>
              <w:t>4.549</w:t>
            </w:r>
          </w:p>
        </w:tc>
        <w:tc>
          <w:tcPr>
            <w:tcW w:w="781" w:type="dxa"/>
            <w:vAlign w:val="center"/>
          </w:tcPr>
          <w:p w14:paraId="69B1EAB3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985C8CA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4C74DF93" w14:textId="77777777" w:rsidR="004F4D40" w:rsidRDefault="004F4D40"/>
        </w:tc>
        <w:tc>
          <w:tcPr>
            <w:tcW w:w="916" w:type="dxa"/>
            <w:vAlign w:val="center"/>
          </w:tcPr>
          <w:p w14:paraId="3AB1DD59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4857C18" w14:textId="77777777" w:rsidR="004F4D40" w:rsidRDefault="00000000">
            <w:r>
              <w:t>0.750</w:t>
            </w:r>
          </w:p>
        </w:tc>
      </w:tr>
      <w:tr w:rsidR="004F4D40" w14:paraId="3DD7650C" w14:textId="77777777">
        <w:tc>
          <w:tcPr>
            <w:tcW w:w="656" w:type="dxa"/>
            <w:vAlign w:val="center"/>
          </w:tcPr>
          <w:p w14:paraId="4DA44E28" w14:textId="77777777" w:rsidR="004F4D40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3357315E" w14:textId="77777777" w:rsidR="004F4D40" w:rsidRDefault="00000000">
            <w:r>
              <w:t>C2618</w:t>
            </w:r>
          </w:p>
        </w:tc>
        <w:tc>
          <w:tcPr>
            <w:tcW w:w="769" w:type="dxa"/>
            <w:vAlign w:val="center"/>
          </w:tcPr>
          <w:p w14:paraId="330DBF03" w14:textId="77777777" w:rsidR="004F4D40" w:rsidRDefault="00000000">
            <w:r>
              <w:t>3~4</w:t>
            </w:r>
          </w:p>
        </w:tc>
        <w:tc>
          <w:tcPr>
            <w:tcW w:w="769" w:type="dxa"/>
            <w:vAlign w:val="center"/>
          </w:tcPr>
          <w:p w14:paraId="3165A417" w14:textId="77777777" w:rsidR="004F4D40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354E391" w14:textId="77777777" w:rsidR="004F4D40" w:rsidRDefault="00000000">
            <w:r>
              <w:t>4.734</w:t>
            </w:r>
          </w:p>
        </w:tc>
        <w:tc>
          <w:tcPr>
            <w:tcW w:w="848" w:type="dxa"/>
            <w:vAlign w:val="center"/>
          </w:tcPr>
          <w:p w14:paraId="0AAB0A05" w14:textId="77777777" w:rsidR="004F4D40" w:rsidRDefault="00000000">
            <w:r>
              <w:t>9.468</w:t>
            </w:r>
          </w:p>
        </w:tc>
        <w:tc>
          <w:tcPr>
            <w:tcW w:w="781" w:type="dxa"/>
            <w:vAlign w:val="center"/>
          </w:tcPr>
          <w:p w14:paraId="5EAC1B36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B9CC5B4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18595120" w14:textId="77777777" w:rsidR="004F4D40" w:rsidRDefault="004F4D40"/>
        </w:tc>
        <w:tc>
          <w:tcPr>
            <w:tcW w:w="916" w:type="dxa"/>
            <w:vAlign w:val="center"/>
          </w:tcPr>
          <w:p w14:paraId="3589FE16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9E55415" w14:textId="77777777" w:rsidR="004F4D40" w:rsidRDefault="00000000">
            <w:r>
              <w:t>0.750</w:t>
            </w:r>
          </w:p>
        </w:tc>
      </w:tr>
      <w:tr w:rsidR="004F4D40" w14:paraId="182ED255" w14:textId="77777777">
        <w:tc>
          <w:tcPr>
            <w:tcW w:w="656" w:type="dxa"/>
            <w:vAlign w:val="center"/>
          </w:tcPr>
          <w:p w14:paraId="0B4C58C7" w14:textId="77777777" w:rsidR="004F4D40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0AF66E7D" w14:textId="77777777" w:rsidR="004F4D40" w:rsidRDefault="00000000">
            <w:r>
              <w:t>C3015</w:t>
            </w:r>
          </w:p>
        </w:tc>
        <w:tc>
          <w:tcPr>
            <w:tcW w:w="769" w:type="dxa"/>
            <w:vAlign w:val="center"/>
          </w:tcPr>
          <w:p w14:paraId="2AF95A9F" w14:textId="77777777" w:rsidR="004F4D40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3B165BDB" w14:textId="77777777" w:rsidR="004F4D40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63CEAF15" w14:textId="77777777" w:rsidR="004F4D40" w:rsidRDefault="00000000">
            <w:r>
              <w:t>4.500</w:t>
            </w:r>
          </w:p>
        </w:tc>
        <w:tc>
          <w:tcPr>
            <w:tcW w:w="848" w:type="dxa"/>
            <w:vAlign w:val="center"/>
          </w:tcPr>
          <w:p w14:paraId="0B1FA042" w14:textId="77777777" w:rsidR="004F4D40" w:rsidRDefault="00000000">
            <w:r>
              <w:t>13.500</w:t>
            </w:r>
          </w:p>
        </w:tc>
        <w:tc>
          <w:tcPr>
            <w:tcW w:w="781" w:type="dxa"/>
            <w:vAlign w:val="center"/>
          </w:tcPr>
          <w:p w14:paraId="5753BF78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2E540FA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6FFA7D40" w14:textId="77777777" w:rsidR="004F4D40" w:rsidRDefault="004F4D40"/>
        </w:tc>
        <w:tc>
          <w:tcPr>
            <w:tcW w:w="916" w:type="dxa"/>
            <w:vAlign w:val="center"/>
          </w:tcPr>
          <w:p w14:paraId="77A3F68F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836C4F5" w14:textId="77777777" w:rsidR="004F4D40" w:rsidRDefault="00000000">
            <w:r>
              <w:t>0.750</w:t>
            </w:r>
          </w:p>
        </w:tc>
      </w:tr>
      <w:tr w:rsidR="004F4D40" w14:paraId="631508DE" w14:textId="77777777">
        <w:tc>
          <w:tcPr>
            <w:tcW w:w="656" w:type="dxa"/>
            <w:vAlign w:val="center"/>
          </w:tcPr>
          <w:p w14:paraId="5747CCDC" w14:textId="77777777" w:rsidR="004F4D40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788B06C9" w14:textId="77777777" w:rsidR="004F4D40" w:rsidRDefault="00000000">
            <w:r>
              <w:t>C3620</w:t>
            </w:r>
          </w:p>
        </w:tc>
        <w:tc>
          <w:tcPr>
            <w:tcW w:w="769" w:type="dxa"/>
            <w:vAlign w:val="center"/>
          </w:tcPr>
          <w:p w14:paraId="08903852" w14:textId="77777777" w:rsidR="004F4D40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FCD5977" w14:textId="77777777" w:rsidR="004F4D40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23EDDC22" w14:textId="77777777" w:rsidR="004F4D40" w:rsidRDefault="00000000">
            <w:r>
              <w:t>7.200</w:t>
            </w:r>
          </w:p>
        </w:tc>
        <w:tc>
          <w:tcPr>
            <w:tcW w:w="848" w:type="dxa"/>
            <w:vAlign w:val="center"/>
          </w:tcPr>
          <w:p w14:paraId="7722DD23" w14:textId="77777777" w:rsidR="004F4D40" w:rsidRDefault="00000000">
            <w:r>
              <w:t>21.600</w:t>
            </w:r>
          </w:p>
        </w:tc>
        <w:tc>
          <w:tcPr>
            <w:tcW w:w="781" w:type="dxa"/>
            <w:vAlign w:val="center"/>
          </w:tcPr>
          <w:p w14:paraId="0F8A9149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1F463E0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27A877B8" w14:textId="77777777" w:rsidR="004F4D40" w:rsidRDefault="004F4D40"/>
        </w:tc>
        <w:tc>
          <w:tcPr>
            <w:tcW w:w="916" w:type="dxa"/>
            <w:vAlign w:val="center"/>
          </w:tcPr>
          <w:p w14:paraId="0505A48A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485FBAE" w14:textId="77777777" w:rsidR="004F4D40" w:rsidRDefault="00000000">
            <w:r>
              <w:t>0.750</w:t>
            </w:r>
          </w:p>
        </w:tc>
      </w:tr>
      <w:tr w:rsidR="004F4D40" w14:paraId="66FDAC0E" w14:textId="77777777">
        <w:tc>
          <w:tcPr>
            <w:tcW w:w="656" w:type="dxa"/>
            <w:vAlign w:val="center"/>
          </w:tcPr>
          <w:p w14:paraId="39021181" w14:textId="77777777" w:rsidR="004F4D40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1F664813" w14:textId="77777777" w:rsidR="004F4D40" w:rsidRDefault="00000000">
            <w:r>
              <w:t>C4418</w:t>
            </w:r>
          </w:p>
        </w:tc>
        <w:tc>
          <w:tcPr>
            <w:tcW w:w="769" w:type="dxa"/>
            <w:vAlign w:val="center"/>
          </w:tcPr>
          <w:p w14:paraId="31E7BBF2" w14:textId="77777777" w:rsidR="004F4D40" w:rsidRDefault="00000000">
            <w:r>
              <w:t>1~2,4</w:t>
            </w:r>
          </w:p>
        </w:tc>
        <w:tc>
          <w:tcPr>
            <w:tcW w:w="769" w:type="dxa"/>
            <w:vAlign w:val="center"/>
          </w:tcPr>
          <w:p w14:paraId="222211DA" w14:textId="77777777" w:rsidR="004F4D40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101390FF" w14:textId="77777777" w:rsidR="004F4D40" w:rsidRDefault="00000000">
            <w:r>
              <w:t>7.978</w:t>
            </w:r>
          </w:p>
        </w:tc>
        <w:tc>
          <w:tcPr>
            <w:tcW w:w="848" w:type="dxa"/>
            <w:vAlign w:val="center"/>
          </w:tcPr>
          <w:p w14:paraId="59AE2DF9" w14:textId="77777777" w:rsidR="004F4D40" w:rsidRDefault="00000000">
            <w:r>
              <w:t>23.935</w:t>
            </w:r>
          </w:p>
        </w:tc>
        <w:tc>
          <w:tcPr>
            <w:tcW w:w="781" w:type="dxa"/>
            <w:vAlign w:val="center"/>
          </w:tcPr>
          <w:p w14:paraId="0A269129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49B945C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5F974551" w14:textId="77777777" w:rsidR="004F4D40" w:rsidRDefault="004F4D40"/>
        </w:tc>
        <w:tc>
          <w:tcPr>
            <w:tcW w:w="916" w:type="dxa"/>
            <w:vAlign w:val="center"/>
          </w:tcPr>
          <w:p w14:paraId="494B2199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254B702" w14:textId="77777777" w:rsidR="004F4D40" w:rsidRDefault="00000000">
            <w:r>
              <w:t>0.750</w:t>
            </w:r>
          </w:p>
        </w:tc>
      </w:tr>
      <w:tr w:rsidR="004F4D40" w14:paraId="198BB52F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CBE773E" w14:textId="77777777" w:rsidR="004F4D40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1F15D6B" w14:textId="77777777" w:rsidR="004F4D40" w:rsidRDefault="00000000">
            <w:r>
              <w:t>155.796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39987D2" w14:textId="77777777" w:rsidR="004F4D40" w:rsidRDefault="00000000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73FC54BC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24B9B25" w14:textId="77777777" w:rsidR="004F4D40" w:rsidRDefault="00000000">
            <w:r>
              <w:t>0.750</w:t>
            </w:r>
          </w:p>
        </w:tc>
      </w:tr>
    </w:tbl>
    <w:p w14:paraId="1FB27E47" w14:textId="77777777" w:rsidR="004F4D40" w:rsidRDefault="004F4D40">
      <w:pPr>
        <w:widowControl w:val="0"/>
        <w:jc w:val="both"/>
        <w:rPr>
          <w:kern w:val="2"/>
          <w:szCs w:val="24"/>
          <w:lang w:val="en-US"/>
        </w:rPr>
      </w:pPr>
    </w:p>
    <w:p w14:paraId="1DA33818" w14:textId="77777777" w:rsidR="004F4D4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4F4D40" w14:paraId="3AC725C9" w14:textId="77777777">
        <w:tc>
          <w:tcPr>
            <w:tcW w:w="656" w:type="dxa"/>
            <w:shd w:val="clear" w:color="auto" w:fill="E6E6E6"/>
            <w:vAlign w:val="center"/>
          </w:tcPr>
          <w:p w14:paraId="19ABC371" w14:textId="77777777" w:rsidR="004F4D40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D758DE8" w14:textId="77777777" w:rsidR="004F4D40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1D1DE8A" w14:textId="77777777" w:rsidR="004F4D40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B532547" w14:textId="77777777" w:rsidR="004F4D40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CA0A22" w14:textId="77777777" w:rsidR="004F4D40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F37F36" w14:textId="77777777" w:rsidR="004F4D40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C6411AF" w14:textId="77777777" w:rsidR="004F4D40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60742F6" w14:textId="77777777" w:rsidR="004F4D40" w:rsidRDefault="00000000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FA0AFC8" w14:textId="77777777" w:rsidR="004F4D40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2847262" w14:textId="77777777" w:rsidR="004F4D40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E24F491" w14:textId="77777777" w:rsidR="004F4D40" w:rsidRDefault="00000000">
            <w:pPr>
              <w:jc w:val="center"/>
            </w:pPr>
            <w:r>
              <w:t>综合遮阳系数</w:t>
            </w:r>
          </w:p>
        </w:tc>
      </w:tr>
      <w:tr w:rsidR="004F4D40" w14:paraId="47CC9FF0" w14:textId="77777777">
        <w:tc>
          <w:tcPr>
            <w:tcW w:w="656" w:type="dxa"/>
            <w:vAlign w:val="center"/>
          </w:tcPr>
          <w:p w14:paraId="050151F6" w14:textId="77777777" w:rsidR="004F4D40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1EB1F7DA" w14:textId="77777777" w:rsidR="004F4D40" w:rsidRDefault="00000000">
            <w:r>
              <w:t>C0915</w:t>
            </w:r>
          </w:p>
        </w:tc>
        <w:tc>
          <w:tcPr>
            <w:tcW w:w="769" w:type="dxa"/>
            <w:vAlign w:val="center"/>
          </w:tcPr>
          <w:p w14:paraId="2C7E237D" w14:textId="77777777" w:rsidR="004F4D40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E243C36" w14:textId="77777777" w:rsidR="004F4D4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F26E099" w14:textId="77777777" w:rsidR="004F4D40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21832686" w14:textId="77777777" w:rsidR="004F4D40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3F69AD75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43045FB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5AF99E46" w14:textId="77777777" w:rsidR="004F4D40" w:rsidRDefault="004F4D40"/>
        </w:tc>
        <w:tc>
          <w:tcPr>
            <w:tcW w:w="916" w:type="dxa"/>
            <w:vAlign w:val="center"/>
          </w:tcPr>
          <w:p w14:paraId="3539D971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757A11E" w14:textId="77777777" w:rsidR="004F4D40" w:rsidRDefault="00000000">
            <w:r>
              <w:t>0.750</w:t>
            </w:r>
          </w:p>
        </w:tc>
      </w:tr>
      <w:tr w:rsidR="004F4D40" w14:paraId="44C4D93C" w14:textId="77777777">
        <w:tc>
          <w:tcPr>
            <w:tcW w:w="656" w:type="dxa"/>
            <w:vAlign w:val="center"/>
          </w:tcPr>
          <w:p w14:paraId="1020A231" w14:textId="77777777" w:rsidR="004F4D40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4EFAE9C6" w14:textId="77777777" w:rsidR="004F4D40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14:paraId="0AE71EB5" w14:textId="77777777" w:rsidR="004F4D40" w:rsidRDefault="00000000">
            <w:r>
              <w:t>3~4</w:t>
            </w:r>
          </w:p>
        </w:tc>
        <w:tc>
          <w:tcPr>
            <w:tcW w:w="769" w:type="dxa"/>
            <w:vAlign w:val="center"/>
          </w:tcPr>
          <w:p w14:paraId="5F91CE0F" w14:textId="77777777" w:rsidR="004F4D40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79AFA26" w14:textId="77777777" w:rsidR="004F4D40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0F7B88CE" w14:textId="77777777" w:rsidR="004F4D40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113C0A33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7600551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49B8D682" w14:textId="77777777" w:rsidR="004F4D40" w:rsidRDefault="004F4D40"/>
        </w:tc>
        <w:tc>
          <w:tcPr>
            <w:tcW w:w="916" w:type="dxa"/>
            <w:vAlign w:val="center"/>
          </w:tcPr>
          <w:p w14:paraId="530A0A26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334343D" w14:textId="77777777" w:rsidR="004F4D40" w:rsidRDefault="00000000">
            <w:r>
              <w:t>0.750</w:t>
            </w:r>
          </w:p>
        </w:tc>
      </w:tr>
      <w:tr w:rsidR="004F4D40" w14:paraId="7B56F68B" w14:textId="77777777">
        <w:tc>
          <w:tcPr>
            <w:tcW w:w="656" w:type="dxa"/>
            <w:vAlign w:val="center"/>
          </w:tcPr>
          <w:p w14:paraId="4ECE9ACD" w14:textId="77777777" w:rsidR="004F4D40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671599AA" w14:textId="77777777" w:rsidR="004F4D40" w:rsidRDefault="00000000">
            <w:r>
              <w:t>C1718</w:t>
            </w:r>
          </w:p>
        </w:tc>
        <w:tc>
          <w:tcPr>
            <w:tcW w:w="769" w:type="dxa"/>
            <w:vAlign w:val="center"/>
          </w:tcPr>
          <w:p w14:paraId="42B4FDE0" w14:textId="77777777" w:rsidR="004F4D40" w:rsidRDefault="00000000">
            <w:r>
              <w:t>1~4</w:t>
            </w:r>
          </w:p>
        </w:tc>
        <w:tc>
          <w:tcPr>
            <w:tcW w:w="769" w:type="dxa"/>
            <w:vAlign w:val="center"/>
          </w:tcPr>
          <w:p w14:paraId="347C6287" w14:textId="77777777" w:rsidR="004F4D40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22DC9AF4" w14:textId="77777777" w:rsidR="004F4D40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0431482E" w14:textId="77777777" w:rsidR="004F4D40" w:rsidRDefault="00000000">
            <w:r>
              <w:t>12.960</w:t>
            </w:r>
          </w:p>
        </w:tc>
        <w:tc>
          <w:tcPr>
            <w:tcW w:w="781" w:type="dxa"/>
            <w:vAlign w:val="center"/>
          </w:tcPr>
          <w:p w14:paraId="71AAAF66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C17E014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7AFC3B33" w14:textId="77777777" w:rsidR="004F4D40" w:rsidRDefault="004F4D40"/>
        </w:tc>
        <w:tc>
          <w:tcPr>
            <w:tcW w:w="916" w:type="dxa"/>
            <w:vAlign w:val="center"/>
          </w:tcPr>
          <w:p w14:paraId="39780EDC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DDEE729" w14:textId="77777777" w:rsidR="004F4D40" w:rsidRDefault="00000000">
            <w:r>
              <w:t>0.750</w:t>
            </w:r>
          </w:p>
        </w:tc>
      </w:tr>
      <w:tr w:rsidR="004F4D40" w14:paraId="0815325B" w14:textId="77777777">
        <w:tc>
          <w:tcPr>
            <w:tcW w:w="656" w:type="dxa"/>
            <w:vAlign w:val="center"/>
          </w:tcPr>
          <w:p w14:paraId="523D2CDA" w14:textId="77777777" w:rsidR="004F4D40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0FEE98DD" w14:textId="77777777" w:rsidR="004F4D40" w:rsidRDefault="00000000">
            <w:r>
              <w:t>C1718</w:t>
            </w:r>
          </w:p>
        </w:tc>
        <w:tc>
          <w:tcPr>
            <w:tcW w:w="769" w:type="dxa"/>
            <w:vAlign w:val="center"/>
          </w:tcPr>
          <w:p w14:paraId="4F6B1ED1" w14:textId="77777777" w:rsidR="004F4D40" w:rsidRDefault="00000000">
            <w:r>
              <w:t>1~4</w:t>
            </w:r>
          </w:p>
        </w:tc>
        <w:tc>
          <w:tcPr>
            <w:tcW w:w="769" w:type="dxa"/>
            <w:vAlign w:val="center"/>
          </w:tcPr>
          <w:p w14:paraId="5B8A0B2B" w14:textId="77777777" w:rsidR="004F4D40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59DB6941" w14:textId="77777777" w:rsidR="004F4D40" w:rsidRDefault="00000000">
            <w:r>
              <w:t>3.188</w:t>
            </w:r>
          </w:p>
        </w:tc>
        <w:tc>
          <w:tcPr>
            <w:tcW w:w="848" w:type="dxa"/>
            <w:vAlign w:val="center"/>
          </w:tcPr>
          <w:p w14:paraId="5161CD63" w14:textId="77777777" w:rsidR="004F4D40" w:rsidRDefault="00000000">
            <w:r>
              <w:t>12.751</w:t>
            </w:r>
          </w:p>
        </w:tc>
        <w:tc>
          <w:tcPr>
            <w:tcW w:w="781" w:type="dxa"/>
            <w:vAlign w:val="center"/>
          </w:tcPr>
          <w:p w14:paraId="30112296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C68A33F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754B57B0" w14:textId="77777777" w:rsidR="004F4D40" w:rsidRDefault="004F4D40"/>
        </w:tc>
        <w:tc>
          <w:tcPr>
            <w:tcW w:w="916" w:type="dxa"/>
            <w:vAlign w:val="center"/>
          </w:tcPr>
          <w:p w14:paraId="666FF6CB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05BAD53" w14:textId="77777777" w:rsidR="004F4D40" w:rsidRDefault="00000000">
            <w:r>
              <w:t>0.750</w:t>
            </w:r>
          </w:p>
        </w:tc>
      </w:tr>
      <w:tr w:rsidR="004F4D40" w14:paraId="73F0D208" w14:textId="77777777">
        <w:tc>
          <w:tcPr>
            <w:tcW w:w="656" w:type="dxa"/>
            <w:vAlign w:val="center"/>
          </w:tcPr>
          <w:p w14:paraId="3039816F" w14:textId="77777777" w:rsidR="004F4D40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292757E4" w14:textId="77777777" w:rsidR="004F4D40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65639420" w14:textId="77777777" w:rsidR="004F4D40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83688B6" w14:textId="77777777" w:rsidR="004F4D40" w:rsidRDefault="00000000">
            <w:r>
              <w:t>19</w:t>
            </w:r>
          </w:p>
        </w:tc>
        <w:tc>
          <w:tcPr>
            <w:tcW w:w="848" w:type="dxa"/>
            <w:vAlign w:val="center"/>
          </w:tcPr>
          <w:p w14:paraId="1F2775FA" w14:textId="77777777" w:rsidR="004F4D40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47E5B2B7" w14:textId="77777777" w:rsidR="004F4D40" w:rsidRDefault="00000000">
            <w:r>
              <w:t>51.300</w:t>
            </w:r>
          </w:p>
        </w:tc>
        <w:tc>
          <w:tcPr>
            <w:tcW w:w="781" w:type="dxa"/>
            <w:vAlign w:val="center"/>
          </w:tcPr>
          <w:p w14:paraId="5205E77A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78E1AB9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31A3F829" w14:textId="77777777" w:rsidR="004F4D40" w:rsidRDefault="004F4D40"/>
        </w:tc>
        <w:tc>
          <w:tcPr>
            <w:tcW w:w="916" w:type="dxa"/>
            <w:vAlign w:val="center"/>
          </w:tcPr>
          <w:p w14:paraId="7A740546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FFB3A1A" w14:textId="77777777" w:rsidR="004F4D40" w:rsidRDefault="00000000">
            <w:r>
              <w:t>0.750</w:t>
            </w:r>
          </w:p>
        </w:tc>
      </w:tr>
      <w:tr w:rsidR="004F4D40" w14:paraId="418C6DE0" w14:textId="77777777">
        <w:tc>
          <w:tcPr>
            <w:tcW w:w="656" w:type="dxa"/>
            <w:vAlign w:val="center"/>
          </w:tcPr>
          <w:p w14:paraId="78B66DE5" w14:textId="77777777" w:rsidR="004F4D40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09A2E71A" w14:textId="77777777" w:rsidR="004F4D40" w:rsidRDefault="00000000">
            <w:r>
              <w:t>C1818</w:t>
            </w:r>
          </w:p>
        </w:tc>
        <w:tc>
          <w:tcPr>
            <w:tcW w:w="769" w:type="dxa"/>
            <w:vAlign w:val="center"/>
          </w:tcPr>
          <w:p w14:paraId="49887C21" w14:textId="77777777" w:rsidR="004F4D40" w:rsidRDefault="00000000">
            <w:r>
              <w:t>1~4</w:t>
            </w:r>
          </w:p>
        </w:tc>
        <w:tc>
          <w:tcPr>
            <w:tcW w:w="769" w:type="dxa"/>
            <w:vAlign w:val="center"/>
          </w:tcPr>
          <w:p w14:paraId="140ED3DC" w14:textId="77777777" w:rsidR="004F4D40" w:rsidRDefault="00000000">
            <w:r>
              <w:t>8</w:t>
            </w:r>
          </w:p>
        </w:tc>
        <w:tc>
          <w:tcPr>
            <w:tcW w:w="848" w:type="dxa"/>
            <w:vAlign w:val="center"/>
          </w:tcPr>
          <w:p w14:paraId="17E2588B" w14:textId="77777777" w:rsidR="004F4D40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616B9A1F" w14:textId="77777777" w:rsidR="004F4D40" w:rsidRDefault="00000000">
            <w:r>
              <w:t>25.920</w:t>
            </w:r>
          </w:p>
        </w:tc>
        <w:tc>
          <w:tcPr>
            <w:tcW w:w="781" w:type="dxa"/>
            <w:vAlign w:val="center"/>
          </w:tcPr>
          <w:p w14:paraId="780477FE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E7C3838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5E859A61" w14:textId="77777777" w:rsidR="004F4D40" w:rsidRDefault="004F4D40"/>
        </w:tc>
        <w:tc>
          <w:tcPr>
            <w:tcW w:w="916" w:type="dxa"/>
            <w:vAlign w:val="center"/>
          </w:tcPr>
          <w:p w14:paraId="46805381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41054A7" w14:textId="77777777" w:rsidR="004F4D40" w:rsidRDefault="00000000">
            <w:r>
              <w:t>0.750</w:t>
            </w:r>
          </w:p>
        </w:tc>
      </w:tr>
      <w:tr w:rsidR="004F4D40" w14:paraId="639E7DCF" w14:textId="77777777">
        <w:tc>
          <w:tcPr>
            <w:tcW w:w="656" w:type="dxa"/>
            <w:vAlign w:val="center"/>
          </w:tcPr>
          <w:p w14:paraId="435FF0BC" w14:textId="77777777" w:rsidR="004F4D40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52A32547" w14:textId="77777777" w:rsidR="004F4D40" w:rsidRDefault="00000000">
            <w:r>
              <w:t>C2518</w:t>
            </w:r>
          </w:p>
        </w:tc>
        <w:tc>
          <w:tcPr>
            <w:tcW w:w="769" w:type="dxa"/>
            <w:vAlign w:val="center"/>
          </w:tcPr>
          <w:p w14:paraId="57D9EB7C" w14:textId="77777777" w:rsidR="004F4D40" w:rsidRDefault="00000000">
            <w:r>
              <w:t>1~4</w:t>
            </w:r>
          </w:p>
        </w:tc>
        <w:tc>
          <w:tcPr>
            <w:tcW w:w="769" w:type="dxa"/>
            <w:vAlign w:val="center"/>
          </w:tcPr>
          <w:p w14:paraId="5E2BD3F4" w14:textId="77777777" w:rsidR="004F4D40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526F24A9" w14:textId="77777777" w:rsidR="004F4D40" w:rsidRDefault="00000000">
            <w:r>
              <w:t>4.549</w:t>
            </w:r>
          </w:p>
        </w:tc>
        <w:tc>
          <w:tcPr>
            <w:tcW w:w="848" w:type="dxa"/>
            <w:vAlign w:val="center"/>
          </w:tcPr>
          <w:p w14:paraId="0CDE4C40" w14:textId="77777777" w:rsidR="004F4D40" w:rsidRDefault="00000000">
            <w:r>
              <w:t>18.194</w:t>
            </w:r>
          </w:p>
        </w:tc>
        <w:tc>
          <w:tcPr>
            <w:tcW w:w="781" w:type="dxa"/>
            <w:vAlign w:val="center"/>
          </w:tcPr>
          <w:p w14:paraId="471FF975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0B1DEE9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32C16F94" w14:textId="77777777" w:rsidR="004F4D40" w:rsidRDefault="004F4D40"/>
        </w:tc>
        <w:tc>
          <w:tcPr>
            <w:tcW w:w="916" w:type="dxa"/>
            <w:vAlign w:val="center"/>
          </w:tcPr>
          <w:p w14:paraId="41E25FED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486D4CD" w14:textId="77777777" w:rsidR="004F4D40" w:rsidRDefault="00000000">
            <w:r>
              <w:t>0.750</w:t>
            </w:r>
          </w:p>
        </w:tc>
      </w:tr>
      <w:tr w:rsidR="004F4D40" w14:paraId="04EBA7EC" w14:textId="77777777">
        <w:tc>
          <w:tcPr>
            <w:tcW w:w="656" w:type="dxa"/>
            <w:vAlign w:val="center"/>
          </w:tcPr>
          <w:p w14:paraId="524D5706" w14:textId="77777777" w:rsidR="004F4D40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7C105F70" w14:textId="77777777" w:rsidR="004F4D40" w:rsidRDefault="00000000">
            <w:r>
              <w:t>C3620</w:t>
            </w:r>
          </w:p>
        </w:tc>
        <w:tc>
          <w:tcPr>
            <w:tcW w:w="769" w:type="dxa"/>
            <w:vAlign w:val="center"/>
          </w:tcPr>
          <w:p w14:paraId="1B2A38DC" w14:textId="77777777" w:rsidR="004F4D40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DD41C6D" w14:textId="77777777" w:rsidR="004F4D40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0D534689" w14:textId="77777777" w:rsidR="004F4D40" w:rsidRDefault="00000000">
            <w:r>
              <w:t>7.200</w:t>
            </w:r>
          </w:p>
        </w:tc>
        <w:tc>
          <w:tcPr>
            <w:tcW w:w="848" w:type="dxa"/>
            <w:vAlign w:val="center"/>
          </w:tcPr>
          <w:p w14:paraId="4EC5AD71" w14:textId="77777777" w:rsidR="004F4D40" w:rsidRDefault="00000000">
            <w:r>
              <w:t>21.600</w:t>
            </w:r>
          </w:p>
        </w:tc>
        <w:tc>
          <w:tcPr>
            <w:tcW w:w="781" w:type="dxa"/>
            <w:vAlign w:val="center"/>
          </w:tcPr>
          <w:p w14:paraId="109BA052" w14:textId="77777777" w:rsidR="004F4D4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D621C37" w14:textId="77777777" w:rsidR="004F4D40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77E14D2F" w14:textId="77777777" w:rsidR="004F4D40" w:rsidRDefault="004F4D40"/>
        </w:tc>
        <w:tc>
          <w:tcPr>
            <w:tcW w:w="916" w:type="dxa"/>
            <w:vAlign w:val="center"/>
          </w:tcPr>
          <w:p w14:paraId="195AF0CC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0D48B2A" w14:textId="77777777" w:rsidR="004F4D40" w:rsidRDefault="00000000">
            <w:r>
              <w:t>0.750</w:t>
            </w:r>
          </w:p>
        </w:tc>
      </w:tr>
      <w:tr w:rsidR="004F4D40" w14:paraId="4E49A690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F95BE28" w14:textId="77777777" w:rsidR="004F4D40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EACF1EE" w14:textId="77777777" w:rsidR="004F4D40" w:rsidRDefault="00000000">
            <w:r>
              <w:t>147.676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BC9F26F" w14:textId="77777777" w:rsidR="004F4D40" w:rsidRDefault="00000000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2D663DEE" w14:textId="77777777" w:rsidR="004F4D40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6629061" w14:textId="77777777" w:rsidR="004F4D40" w:rsidRDefault="00000000">
            <w:r>
              <w:t>0.750</w:t>
            </w:r>
          </w:p>
        </w:tc>
      </w:tr>
    </w:tbl>
    <w:p w14:paraId="7A87CD88" w14:textId="77777777" w:rsidR="004F4D40" w:rsidRDefault="004F4D40">
      <w:pPr>
        <w:widowControl w:val="0"/>
        <w:jc w:val="both"/>
        <w:rPr>
          <w:kern w:val="2"/>
          <w:szCs w:val="24"/>
          <w:lang w:val="en-US"/>
        </w:rPr>
      </w:pPr>
    </w:p>
    <w:p w14:paraId="46E4D7D6" w14:textId="77777777" w:rsidR="004F4D4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651"/>
        <w:gridCol w:w="807"/>
      </w:tblGrid>
      <w:tr w:rsidR="004F4D40" w14:paraId="64889CED" w14:textId="77777777">
        <w:tc>
          <w:tcPr>
            <w:tcW w:w="2310" w:type="auto"/>
            <w:vAlign w:val="center"/>
          </w:tcPr>
          <w:p w14:paraId="54390947" w14:textId="77777777" w:rsidR="004F4D40" w:rsidRDefault="00000000">
            <w:r>
              <w:rPr>
                <w:noProof/>
              </w:rPr>
              <w:drawing>
                <wp:inline distT="0" distB="0" distL="0" distR="0" wp14:anchorId="07989591" wp14:editId="03AEA2B6">
                  <wp:extent cx="4086654" cy="457248"/>
                  <wp:effectExtent l="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auto"/>
            <w:vAlign w:val="center"/>
          </w:tcPr>
          <w:p w14:paraId="2B25CF26" w14:textId="77777777" w:rsidR="004F4D40" w:rsidRDefault="00000000">
            <w:r>
              <w:t>=0.750</w:t>
            </w:r>
          </w:p>
        </w:tc>
      </w:tr>
    </w:tbl>
    <w:p w14:paraId="67F90BCF" w14:textId="77777777" w:rsidR="004F4D40" w:rsidRDefault="004F4D40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4F4D40" w14:paraId="4552F0DA" w14:textId="77777777">
        <w:tc>
          <w:tcPr>
            <w:tcW w:w="2263" w:type="dxa"/>
            <w:shd w:val="clear" w:color="auto" w:fill="E6E6E6"/>
            <w:vAlign w:val="center"/>
          </w:tcPr>
          <w:p w14:paraId="5846EAA0" w14:textId="77777777" w:rsidR="004F4D40" w:rsidRDefault="00000000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3A3E194" w14:textId="77777777" w:rsidR="004F4D40" w:rsidRDefault="00000000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3111C25C" w14:textId="77777777" w:rsidR="004F4D40" w:rsidRDefault="00000000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115A03DD" w14:textId="77777777" w:rsidR="004F4D40" w:rsidRDefault="00000000">
            <w:pPr>
              <w:jc w:val="center"/>
            </w:pPr>
            <w:r>
              <w:t>遮阳系数</w:t>
            </w:r>
          </w:p>
        </w:tc>
      </w:tr>
      <w:tr w:rsidR="004F4D40" w14:paraId="30BADF6E" w14:textId="77777777">
        <w:tc>
          <w:tcPr>
            <w:tcW w:w="2263" w:type="dxa"/>
            <w:shd w:val="clear" w:color="auto" w:fill="E6E6E6"/>
            <w:vAlign w:val="center"/>
          </w:tcPr>
          <w:p w14:paraId="19EEC48C" w14:textId="77777777" w:rsidR="004F4D40" w:rsidRDefault="00000000">
            <w:r>
              <w:t>南向</w:t>
            </w:r>
          </w:p>
        </w:tc>
        <w:tc>
          <w:tcPr>
            <w:tcW w:w="2263" w:type="dxa"/>
            <w:vAlign w:val="center"/>
          </w:tcPr>
          <w:p w14:paraId="77F6F12B" w14:textId="77777777" w:rsidR="004F4D40" w:rsidRDefault="00000000">
            <w:r>
              <w:t>316.553</w:t>
            </w:r>
          </w:p>
        </w:tc>
        <w:tc>
          <w:tcPr>
            <w:tcW w:w="2405" w:type="dxa"/>
            <w:vAlign w:val="center"/>
          </w:tcPr>
          <w:p w14:paraId="578EF54E" w14:textId="77777777" w:rsidR="004F4D40" w:rsidRDefault="00000000">
            <w:r>
              <w:t>1.00</w:t>
            </w:r>
          </w:p>
        </w:tc>
        <w:tc>
          <w:tcPr>
            <w:tcW w:w="2399" w:type="dxa"/>
            <w:vAlign w:val="center"/>
          </w:tcPr>
          <w:p w14:paraId="2265A6C0" w14:textId="77777777" w:rsidR="004F4D40" w:rsidRDefault="00000000">
            <w:r>
              <w:t>0.750</w:t>
            </w:r>
          </w:p>
        </w:tc>
      </w:tr>
      <w:tr w:rsidR="004F4D40" w14:paraId="2107687C" w14:textId="77777777">
        <w:tc>
          <w:tcPr>
            <w:tcW w:w="2263" w:type="dxa"/>
            <w:shd w:val="clear" w:color="auto" w:fill="E6E6E6"/>
            <w:vAlign w:val="center"/>
          </w:tcPr>
          <w:p w14:paraId="0C1A43F9" w14:textId="77777777" w:rsidR="004F4D40" w:rsidRDefault="00000000">
            <w:r>
              <w:t>北向</w:t>
            </w:r>
          </w:p>
        </w:tc>
        <w:tc>
          <w:tcPr>
            <w:tcW w:w="2263" w:type="dxa"/>
            <w:vAlign w:val="center"/>
          </w:tcPr>
          <w:p w14:paraId="66AE6618" w14:textId="77777777" w:rsidR="004F4D40" w:rsidRDefault="00000000">
            <w:r>
              <w:t>319.778</w:t>
            </w:r>
          </w:p>
        </w:tc>
        <w:tc>
          <w:tcPr>
            <w:tcW w:w="2405" w:type="dxa"/>
            <w:vAlign w:val="center"/>
          </w:tcPr>
          <w:p w14:paraId="4B8FA13A" w14:textId="77777777" w:rsidR="004F4D40" w:rsidRDefault="00000000">
            <w:r>
              <w:t>1.00</w:t>
            </w:r>
          </w:p>
        </w:tc>
        <w:tc>
          <w:tcPr>
            <w:tcW w:w="2399" w:type="dxa"/>
            <w:vAlign w:val="center"/>
          </w:tcPr>
          <w:p w14:paraId="6029073C" w14:textId="77777777" w:rsidR="004F4D40" w:rsidRDefault="00000000">
            <w:r>
              <w:t>0.750</w:t>
            </w:r>
          </w:p>
        </w:tc>
      </w:tr>
      <w:tr w:rsidR="004F4D40" w14:paraId="5A945C9C" w14:textId="77777777">
        <w:tc>
          <w:tcPr>
            <w:tcW w:w="2263" w:type="dxa"/>
            <w:shd w:val="clear" w:color="auto" w:fill="E6E6E6"/>
            <w:vAlign w:val="center"/>
          </w:tcPr>
          <w:p w14:paraId="34400ECD" w14:textId="77777777" w:rsidR="004F4D40" w:rsidRDefault="00000000">
            <w:r>
              <w:t>东向</w:t>
            </w:r>
          </w:p>
        </w:tc>
        <w:tc>
          <w:tcPr>
            <w:tcW w:w="2263" w:type="dxa"/>
            <w:vAlign w:val="center"/>
          </w:tcPr>
          <w:p w14:paraId="18849954" w14:textId="77777777" w:rsidR="004F4D40" w:rsidRDefault="00000000">
            <w:r>
              <w:t>155.796</w:t>
            </w:r>
          </w:p>
        </w:tc>
        <w:tc>
          <w:tcPr>
            <w:tcW w:w="2405" w:type="dxa"/>
            <w:vAlign w:val="center"/>
          </w:tcPr>
          <w:p w14:paraId="31FAF09A" w14:textId="77777777" w:rsidR="004F4D40" w:rsidRDefault="00000000">
            <w:r>
              <w:t>1.00</w:t>
            </w:r>
          </w:p>
        </w:tc>
        <w:tc>
          <w:tcPr>
            <w:tcW w:w="2399" w:type="dxa"/>
            <w:vAlign w:val="center"/>
          </w:tcPr>
          <w:p w14:paraId="02ED098F" w14:textId="77777777" w:rsidR="004F4D40" w:rsidRDefault="00000000">
            <w:r>
              <w:t>0.750</w:t>
            </w:r>
          </w:p>
        </w:tc>
      </w:tr>
      <w:tr w:rsidR="004F4D40" w14:paraId="673CC56B" w14:textId="77777777">
        <w:tc>
          <w:tcPr>
            <w:tcW w:w="2263" w:type="dxa"/>
            <w:shd w:val="clear" w:color="auto" w:fill="E6E6E6"/>
            <w:vAlign w:val="center"/>
          </w:tcPr>
          <w:p w14:paraId="08B1A638" w14:textId="77777777" w:rsidR="004F4D40" w:rsidRDefault="00000000">
            <w:r>
              <w:t>西向</w:t>
            </w:r>
          </w:p>
        </w:tc>
        <w:tc>
          <w:tcPr>
            <w:tcW w:w="2263" w:type="dxa"/>
            <w:vAlign w:val="center"/>
          </w:tcPr>
          <w:p w14:paraId="224258C9" w14:textId="77777777" w:rsidR="004F4D40" w:rsidRDefault="00000000">
            <w:r>
              <w:t>147.676</w:t>
            </w:r>
          </w:p>
        </w:tc>
        <w:tc>
          <w:tcPr>
            <w:tcW w:w="2405" w:type="dxa"/>
            <w:vAlign w:val="center"/>
          </w:tcPr>
          <w:p w14:paraId="6654D176" w14:textId="77777777" w:rsidR="004F4D40" w:rsidRDefault="00000000">
            <w:r>
              <w:t>1.00</w:t>
            </w:r>
          </w:p>
        </w:tc>
        <w:tc>
          <w:tcPr>
            <w:tcW w:w="2399" w:type="dxa"/>
            <w:vAlign w:val="center"/>
          </w:tcPr>
          <w:p w14:paraId="5EF48FC8" w14:textId="77777777" w:rsidR="004F4D40" w:rsidRDefault="00000000">
            <w:r>
              <w:t>0.750</w:t>
            </w:r>
          </w:p>
        </w:tc>
      </w:tr>
      <w:tr w:rsidR="004F4D40" w14:paraId="0D08FEE2" w14:textId="77777777">
        <w:tc>
          <w:tcPr>
            <w:tcW w:w="4526" w:type="dxa"/>
            <w:gridSpan w:val="2"/>
            <w:shd w:val="clear" w:color="auto" w:fill="E6E6E6"/>
            <w:vAlign w:val="center"/>
          </w:tcPr>
          <w:p w14:paraId="216E8AF1" w14:textId="77777777" w:rsidR="004F4D40" w:rsidRDefault="00000000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14:paraId="28D4F6B3" w14:textId="77777777" w:rsidR="004F4D40" w:rsidRDefault="00000000">
            <w:r>
              <w:t>0.750</w:t>
            </w:r>
          </w:p>
        </w:tc>
      </w:tr>
    </w:tbl>
    <w:p w14:paraId="2D26CD04" w14:textId="77777777" w:rsidR="004F4D40" w:rsidRDefault="004F4D40">
      <w:pPr>
        <w:widowControl w:val="0"/>
        <w:jc w:val="both"/>
        <w:rPr>
          <w:kern w:val="2"/>
          <w:szCs w:val="24"/>
          <w:lang w:val="en-US"/>
        </w:rPr>
      </w:pPr>
    </w:p>
    <w:p w14:paraId="4493CCAC" w14:textId="77777777" w:rsidR="004F4D40" w:rsidRDefault="00000000">
      <w:pPr>
        <w:pStyle w:val="2"/>
        <w:widowControl w:val="0"/>
        <w:rPr>
          <w:kern w:val="2"/>
        </w:rPr>
      </w:pPr>
      <w:bookmarkStart w:id="57" w:name="_Toc161430381"/>
      <w:r>
        <w:rPr>
          <w:kern w:val="2"/>
        </w:rPr>
        <w:t>平均传热系数</w:t>
      </w:r>
      <w:bookmarkEnd w:id="57"/>
    </w:p>
    <w:p w14:paraId="751FC17E" w14:textId="77777777" w:rsidR="004F4D4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F4D40" w14:paraId="032E324D" w14:textId="77777777">
        <w:tc>
          <w:tcPr>
            <w:tcW w:w="1013" w:type="dxa"/>
            <w:shd w:val="clear" w:color="auto" w:fill="E6E6E6"/>
            <w:vAlign w:val="center"/>
          </w:tcPr>
          <w:p w14:paraId="5E4EE4E6" w14:textId="77777777" w:rsidR="004F4D40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B03B93" w14:textId="77777777" w:rsidR="004F4D40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EA3F15" w14:textId="77777777" w:rsidR="004F4D40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82E9D0" w14:textId="77777777" w:rsidR="004F4D40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509AAB" w14:textId="77777777" w:rsidR="004F4D40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4A5E40" w14:textId="77777777" w:rsidR="004F4D40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0E85B5" w14:textId="77777777" w:rsidR="004F4D40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2C3D07" w14:textId="77777777" w:rsidR="004F4D40" w:rsidRDefault="00000000">
            <w:pPr>
              <w:jc w:val="center"/>
            </w:pPr>
            <w:r>
              <w:t>传热系数</w:t>
            </w:r>
          </w:p>
        </w:tc>
      </w:tr>
      <w:tr w:rsidR="004F4D40" w14:paraId="229A181A" w14:textId="77777777">
        <w:tc>
          <w:tcPr>
            <w:tcW w:w="1013" w:type="dxa"/>
            <w:vAlign w:val="center"/>
          </w:tcPr>
          <w:p w14:paraId="1E4C7816" w14:textId="77777777" w:rsidR="004F4D4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6A79BBD" w14:textId="77777777" w:rsidR="004F4D40" w:rsidRDefault="00000000">
            <w:r>
              <w:t>C0615</w:t>
            </w:r>
          </w:p>
        </w:tc>
        <w:tc>
          <w:tcPr>
            <w:tcW w:w="1188" w:type="dxa"/>
            <w:vAlign w:val="center"/>
          </w:tcPr>
          <w:p w14:paraId="170E97E6" w14:textId="77777777" w:rsidR="004F4D4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5E61E4F" w14:textId="77777777" w:rsidR="004F4D4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82588AE" w14:textId="77777777" w:rsidR="004F4D40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22F935BB" w14:textId="77777777" w:rsidR="004F4D40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4D8F1B74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61D06CA" w14:textId="77777777" w:rsidR="004F4D40" w:rsidRDefault="00000000">
            <w:r>
              <w:t>3.900</w:t>
            </w:r>
          </w:p>
        </w:tc>
      </w:tr>
      <w:tr w:rsidR="004F4D40" w14:paraId="4EC59471" w14:textId="77777777">
        <w:tc>
          <w:tcPr>
            <w:tcW w:w="1013" w:type="dxa"/>
            <w:vAlign w:val="center"/>
          </w:tcPr>
          <w:p w14:paraId="0C9B5113" w14:textId="77777777" w:rsidR="004F4D40" w:rsidRDefault="00000000">
            <w:r>
              <w:lastRenderedPageBreak/>
              <w:t>2</w:t>
            </w:r>
          </w:p>
        </w:tc>
        <w:tc>
          <w:tcPr>
            <w:tcW w:w="1188" w:type="dxa"/>
            <w:vAlign w:val="center"/>
          </w:tcPr>
          <w:p w14:paraId="3D81FF26" w14:textId="77777777" w:rsidR="004F4D40" w:rsidRDefault="00000000">
            <w:r>
              <w:t>C0718</w:t>
            </w:r>
          </w:p>
        </w:tc>
        <w:tc>
          <w:tcPr>
            <w:tcW w:w="1188" w:type="dxa"/>
            <w:vAlign w:val="center"/>
          </w:tcPr>
          <w:p w14:paraId="3F2625F4" w14:textId="77777777" w:rsidR="004F4D4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58AD09E" w14:textId="77777777" w:rsidR="004F4D4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972021C" w14:textId="77777777" w:rsidR="004F4D40" w:rsidRDefault="00000000">
            <w:r>
              <w:t>1.306</w:t>
            </w:r>
          </w:p>
        </w:tc>
        <w:tc>
          <w:tcPr>
            <w:tcW w:w="1188" w:type="dxa"/>
            <w:vAlign w:val="center"/>
          </w:tcPr>
          <w:p w14:paraId="15C7B54E" w14:textId="77777777" w:rsidR="004F4D40" w:rsidRDefault="00000000">
            <w:r>
              <w:t>1.306</w:t>
            </w:r>
          </w:p>
        </w:tc>
        <w:tc>
          <w:tcPr>
            <w:tcW w:w="1188" w:type="dxa"/>
            <w:vAlign w:val="center"/>
          </w:tcPr>
          <w:p w14:paraId="29832F9A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8C5FE9D" w14:textId="77777777" w:rsidR="004F4D40" w:rsidRDefault="00000000">
            <w:r>
              <w:t>3.900</w:t>
            </w:r>
          </w:p>
        </w:tc>
      </w:tr>
      <w:tr w:rsidR="004F4D40" w14:paraId="3E1F532D" w14:textId="77777777">
        <w:tc>
          <w:tcPr>
            <w:tcW w:w="1013" w:type="dxa"/>
            <w:vAlign w:val="center"/>
          </w:tcPr>
          <w:p w14:paraId="0CDC90DD" w14:textId="77777777" w:rsidR="004F4D4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4AE31A6" w14:textId="77777777" w:rsidR="004F4D40" w:rsidRDefault="00000000">
            <w:r>
              <w:t>C0818</w:t>
            </w:r>
          </w:p>
        </w:tc>
        <w:tc>
          <w:tcPr>
            <w:tcW w:w="1188" w:type="dxa"/>
            <w:vAlign w:val="center"/>
          </w:tcPr>
          <w:p w14:paraId="29B36C19" w14:textId="77777777" w:rsidR="004F4D4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346B6CC" w14:textId="77777777" w:rsidR="004F4D4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ADFA766" w14:textId="77777777" w:rsidR="004F4D40" w:rsidRDefault="00000000">
            <w:r>
              <w:t>1.573</w:t>
            </w:r>
          </w:p>
        </w:tc>
        <w:tc>
          <w:tcPr>
            <w:tcW w:w="1188" w:type="dxa"/>
            <w:vAlign w:val="center"/>
          </w:tcPr>
          <w:p w14:paraId="6125AE1F" w14:textId="77777777" w:rsidR="004F4D40" w:rsidRDefault="00000000">
            <w:r>
              <w:t>1.573</w:t>
            </w:r>
          </w:p>
        </w:tc>
        <w:tc>
          <w:tcPr>
            <w:tcW w:w="1188" w:type="dxa"/>
            <w:vAlign w:val="center"/>
          </w:tcPr>
          <w:p w14:paraId="7D95D2B2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7C0E508" w14:textId="77777777" w:rsidR="004F4D40" w:rsidRDefault="00000000">
            <w:r>
              <w:t>3.900</w:t>
            </w:r>
          </w:p>
        </w:tc>
      </w:tr>
      <w:tr w:rsidR="004F4D40" w14:paraId="42AAE771" w14:textId="77777777">
        <w:tc>
          <w:tcPr>
            <w:tcW w:w="1013" w:type="dxa"/>
            <w:vAlign w:val="center"/>
          </w:tcPr>
          <w:p w14:paraId="52C6B525" w14:textId="77777777" w:rsidR="004F4D4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C203771" w14:textId="77777777" w:rsidR="004F4D40" w:rsidRDefault="00000000">
            <w:r>
              <w:t>C1015</w:t>
            </w:r>
          </w:p>
        </w:tc>
        <w:tc>
          <w:tcPr>
            <w:tcW w:w="1188" w:type="dxa"/>
            <w:vAlign w:val="center"/>
          </w:tcPr>
          <w:p w14:paraId="6AFBAC36" w14:textId="77777777" w:rsidR="004F4D4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40A7C5E" w14:textId="77777777" w:rsidR="004F4D4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151F997" w14:textId="77777777" w:rsidR="004F4D40" w:rsidRDefault="00000000">
            <w:r>
              <w:t>1.589</w:t>
            </w:r>
          </w:p>
        </w:tc>
        <w:tc>
          <w:tcPr>
            <w:tcW w:w="1188" w:type="dxa"/>
            <w:vAlign w:val="center"/>
          </w:tcPr>
          <w:p w14:paraId="30E0EEB9" w14:textId="77777777" w:rsidR="004F4D40" w:rsidRDefault="00000000">
            <w:r>
              <w:t>1.589</w:t>
            </w:r>
          </w:p>
        </w:tc>
        <w:tc>
          <w:tcPr>
            <w:tcW w:w="1188" w:type="dxa"/>
            <w:vAlign w:val="center"/>
          </w:tcPr>
          <w:p w14:paraId="4032F304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DA1C90D" w14:textId="77777777" w:rsidR="004F4D40" w:rsidRDefault="00000000">
            <w:r>
              <w:t>3.900</w:t>
            </w:r>
          </w:p>
        </w:tc>
      </w:tr>
      <w:tr w:rsidR="004F4D40" w14:paraId="6436489B" w14:textId="77777777">
        <w:tc>
          <w:tcPr>
            <w:tcW w:w="1013" w:type="dxa"/>
            <w:vAlign w:val="center"/>
          </w:tcPr>
          <w:p w14:paraId="317DAD4C" w14:textId="77777777" w:rsidR="004F4D40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3D6E0EE2" w14:textId="77777777" w:rsidR="004F4D40" w:rsidRDefault="00000000">
            <w:r>
              <w:t>C1018</w:t>
            </w:r>
          </w:p>
        </w:tc>
        <w:tc>
          <w:tcPr>
            <w:tcW w:w="1188" w:type="dxa"/>
            <w:vAlign w:val="center"/>
          </w:tcPr>
          <w:p w14:paraId="423DB883" w14:textId="77777777" w:rsidR="004F4D4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4DC4D35" w14:textId="77777777" w:rsidR="004F4D4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28ADF5E" w14:textId="77777777" w:rsidR="004F4D40" w:rsidRDefault="00000000">
            <w:r>
              <w:t>1.894</w:t>
            </w:r>
          </w:p>
        </w:tc>
        <w:tc>
          <w:tcPr>
            <w:tcW w:w="1188" w:type="dxa"/>
            <w:vAlign w:val="center"/>
          </w:tcPr>
          <w:p w14:paraId="44A7EF51" w14:textId="77777777" w:rsidR="004F4D40" w:rsidRDefault="00000000">
            <w:r>
              <w:t>1.894</w:t>
            </w:r>
          </w:p>
        </w:tc>
        <w:tc>
          <w:tcPr>
            <w:tcW w:w="1188" w:type="dxa"/>
            <w:vAlign w:val="center"/>
          </w:tcPr>
          <w:p w14:paraId="7994CBEA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C5FD9E0" w14:textId="77777777" w:rsidR="004F4D40" w:rsidRDefault="00000000">
            <w:r>
              <w:t>3.900</w:t>
            </w:r>
          </w:p>
        </w:tc>
      </w:tr>
      <w:tr w:rsidR="004F4D40" w14:paraId="341B6D2F" w14:textId="77777777">
        <w:tc>
          <w:tcPr>
            <w:tcW w:w="1013" w:type="dxa"/>
            <w:vAlign w:val="center"/>
          </w:tcPr>
          <w:p w14:paraId="118C412C" w14:textId="77777777" w:rsidR="004F4D40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4CACE6D0" w14:textId="77777777" w:rsidR="004F4D40" w:rsidRDefault="00000000">
            <w:r>
              <w:t>C1118</w:t>
            </w:r>
          </w:p>
        </w:tc>
        <w:tc>
          <w:tcPr>
            <w:tcW w:w="1188" w:type="dxa"/>
            <w:vAlign w:val="center"/>
          </w:tcPr>
          <w:p w14:paraId="201F8B63" w14:textId="77777777" w:rsidR="004F4D4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53315ED" w14:textId="77777777" w:rsidR="004F4D4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3DD1172" w14:textId="77777777" w:rsidR="004F4D40" w:rsidRDefault="00000000">
            <w:r>
              <w:t>2.066</w:t>
            </w:r>
          </w:p>
        </w:tc>
        <w:tc>
          <w:tcPr>
            <w:tcW w:w="1188" w:type="dxa"/>
            <w:vAlign w:val="center"/>
          </w:tcPr>
          <w:p w14:paraId="12F30F12" w14:textId="77777777" w:rsidR="004F4D40" w:rsidRDefault="00000000">
            <w:r>
              <w:t>2.066</w:t>
            </w:r>
          </w:p>
        </w:tc>
        <w:tc>
          <w:tcPr>
            <w:tcW w:w="1188" w:type="dxa"/>
            <w:vAlign w:val="center"/>
          </w:tcPr>
          <w:p w14:paraId="1195D20D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BA7EC27" w14:textId="77777777" w:rsidR="004F4D40" w:rsidRDefault="00000000">
            <w:r>
              <w:t>3.900</w:t>
            </w:r>
          </w:p>
        </w:tc>
      </w:tr>
      <w:tr w:rsidR="004F4D40" w14:paraId="0BF87DEE" w14:textId="77777777">
        <w:tc>
          <w:tcPr>
            <w:tcW w:w="1013" w:type="dxa"/>
            <w:vAlign w:val="center"/>
          </w:tcPr>
          <w:p w14:paraId="1B3875D3" w14:textId="77777777" w:rsidR="004F4D40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600CD9A5" w14:textId="77777777" w:rsidR="004F4D40" w:rsidRDefault="00000000">
            <w:r>
              <w:t>C1120</w:t>
            </w:r>
          </w:p>
        </w:tc>
        <w:tc>
          <w:tcPr>
            <w:tcW w:w="1188" w:type="dxa"/>
            <w:vAlign w:val="center"/>
          </w:tcPr>
          <w:p w14:paraId="68067F68" w14:textId="77777777" w:rsidR="004F4D4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C52AB45" w14:textId="77777777" w:rsidR="004F4D4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A8164E2" w14:textId="77777777" w:rsidR="004F4D40" w:rsidRDefault="00000000">
            <w:r>
              <w:t>2.200</w:t>
            </w:r>
          </w:p>
        </w:tc>
        <w:tc>
          <w:tcPr>
            <w:tcW w:w="1188" w:type="dxa"/>
            <w:vAlign w:val="center"/>
          </w:tcPr>
          <w:p w14:paraId="010824BF" w14:textId="77777777" w:rsidR="004F4D40" w:rsidRDefault="00000000">
            <w:r>
              <w:t>4.400</w:t>
            </w:r>
          </w:p>
        </w:tc>
        <w:tc>
          <w:tcPr>
            <w:tcW w:w="1188" w:type="dxa"/>
            <w:vAlign w:val="center"/>
          </w:tcPr>
          <w:p w14:paraId="3076636B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8D0C3E8" w14:textId="77777777" w:rsidR="004F4D40" w:rsidRDefault="00000000">
            <w:r>
              <w:t>3.900</w:t>
            </w:r>
          </w:p>
        </w:tc>
      </w:tr>
      <w:tr w:rsidR="004F4D40" w14:paraId="141FB9A6" w14:textId="77777777">
        <w:tc>
          <w:tcPr>
            <w:tcW w:w="1013" w:type="dxa"/>
            <w:vAlign w:val="center"/>
          </w:tcPr>
          <w:p w14:paraId="5703B8C6" w14:textId="77777777" w:rsidR="004F4D40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44D46F4D" w14:textId="77777777" w:rsidR="004F4D40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14:paraId="24BEC1FA" w14:textId="77777777" w:rsidR="004F4D40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452467F7" w14:textId="77777777" w:rsidR="004F4D4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0B547E6" w14:textId="77777777" w:rsidR="004F4D40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6593FBDF" w14:textId="77777777" w:rsidR="004F4D40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7932987D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510E4A1" w14:textId="77777777" w:rsidR="004F4D40" w:rsidRDefault="00000000">
            <w:r>
              <w:t>3.900</w:t>
            </w:r>
          </w:p>
        </w:tc>
      </w:tr>
      <w:tr w:rsidR="004F4D40" w14:paraId="0BCB807C" w14:textId="77777777">
        <w:tc>
          <w:tcPr>
            <w:tcW w:w="1013" w:type="dxa"/>
            <w:vAlign w:val="center"/>
          </w:tcPr>
          <w:p w14:paraId="2021E1E2" w14:textId="77777777" w:rsidR="004F4D40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4EE36701" w14:textId="77777777" w:rsidR="004F4D40" w:rsidRDefault="00000000">
            <w:r>
              <w:t>C1515</w:t>
            </w:r>
          </w:p>
        </w:tc>
        <w:tc>
          <w:tcPr>
            <w:tcW w:w="1188" w:type="dxa"/>
            <w:vAlign w:val="center"/>
          </w:tcPr>
          <w:p w14:paraId="04F36B48" w14:textId="77777777" w:rsidR="004F4D40" w:rsidRDefault="00000000">
            <w:r>
              <w:t>1,3~4</w:t>
            </w:r>
          </w:p>
        </w:tc>
        <w:tc>
          <w:tcPr>
            <w:tcW w:w="1188" w:type="dxa"/>
            <w:vAlign w:val="center"/>
          </w:tcPr>
          <w:p w14:paraId="09675B70" w14:textId="77777777" w:rsidR="004F4D4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D2B8697" w14:textId="77777777" w:rsidR="004F4D40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69D743D1" w14:textId="77777777" w:rsidR="004F4D40" w:rsidRDefault="00000000">
            <w:r>
              <w:t>6.750</w:t>
            </w:r>
          </w:p>
        </w:tc>
        <w:tc>
          <w:tcPr>
            <w:tcW w:w="1188" w:type="dxa"/>
            <w:vAlign w:val="center"/>
          </w:tcPr>
          <w:p w14:paraId="02519786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F2EA70E" w14:textId="77777777" w:rsidR="004F4D40" w:rsidRDefault="00000000">
            <w:r>
              <w:t>3.900</w:t>
            </w:r>
          </w:p>
        </w:tc>
      </w:tr>
      <w:tr w:rsidR="004F4D40" w14:paraId="0138D693" w14:textId="77777777">
        <w:tc>
          <w:tcPr>
            <w:tcW w:w="1013" w:type="dxa"/>
            <w:vAlign w:val="center"/>
          </w:tcPr>
          <w:p w14:paraId="190CC89A" w14:textId="77777777" w:rsidR="004F4D40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1A786E3A" w14:textId="77777777" w:rsidR="004F4D40" w:rsidRDefault="00000000">
            <w:r>
              <w:t>C1615</w:t>
            </w:r>
          </w:p>
        </w:tc>
        <w:tc>
          <w:tcPr>
            <w:tcW w:w="1188" w:type="dxa"/>
            <w:vAlign w:val="center"/>
          </w:tcPr>
          <w:p w14:paraId="192955FA" w14:textId="77777777" w:rsidR="004F4D40" w:rsidRDefault="00000000">
            <w:r>
              <w:t>1~4</w:t>
            </w:r>
          </w:p>
        </w:tc>
        <w:tc>
          <w:tcPr>
            <w:tcW w:w="1188" w:type="dxa"/>
            <w:vAlign w:val="center"/>
          </w:tcPr>
          <w:p w14:paraId="61D4266B" w14:textId="77777777" w:rsidR="004F4D4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2D2C578" w14:textId="77777777" w:rsidR="004F4D40" w:rsidRDefault="00000000">
            <w:r>
              <w:t>2.449</w:t>
            </w:r>
          </w:p>
        </w:tc>
        <w:tc>
          <w:tcPr>
            <w:tcW w:w="1188" w:type="dxa"/>
            <w:vAlign w:val="center"/>
          </w:tcPr>
          <w:p w14:paraId="0AEE43F8" w14:textId="77777777" w:rsidR="004F4D40" w:rsidRDefault="00000000">
            <w:r>
              <w:t>9.795</w:t>
            </w:r>
          </w:p>
        </w:tc>
        <w:tc>
          <w:tcPr>
            <w:tcW w:w="1188" w:type="dxa"/>
            <w:vAlign w:val="center"/>
          </w:tcPr>
          <w:p w14:paraId="71B23D7C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DEDA752" w14:textId="77777777" w:rsidR="004F4D40" w:rsidRDefault="00000000">
            <w:r>
              <w:t>3.900</w:t>
            </w:r>
          </w:p>
        </w:tc>
      </w:tr>
      <w:tr w:rsidR="004F4D40" w14:paraId="161523D4" w14:textId="77777777">
        <w:tc>
          <w:tcPr>
            <w:tcW w:w="1013" w:type="dxa"/>
            <w:vAlign w:val="center"/>
          </w:tcPr>
          <w:p w14:paraId="7C8C7A73" w14:textId="77777777" w:rsidR="004F4D40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34427EB2" w14:textId="77777777" w:rsidR="004F4D40" w:rsidRDefault="00000000">
            <w:r>
              <w:t>C1618</w:t>
            </w:r>
          </w:p>
        </w:tc>
        <w:tc>
          <w:tcPr>
            <w:tcW w:w="1188" w:type="dxa"/>
            <w:vAlign w:val="center"/>
          </w:tcPr>
          <w:p w14:paraId="76034DD9" w14:textId="77777777" w:rsidR="004F4D40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77CE8034" w14:textId="77777777" w:rsidR="004F4D4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8194D31" w14:textId="77777777" w:rsidR="004F4D40" w:rsidRDefault="00000000">
            <w:r>
              <w:t>3.060</w:t>
            </w:r>
          </w:p>
        </w:tc>
        <w:tc>
          <w:tcPr>
            <w:tcW w:w="1188" w:type="dxa"/>
            <w:vAlign w:val="center"/>
          </w:tcPr>
          <w:p w14:paraId="0DB325D9" w14:textId="77777777" w:rsidR="004F4D40" w:rsidRDefault="00000000">
            <w:r>
              <w:t>6.120</w:t>
            </w:r>
          </w:p>
        </w:tc>
        <w:tc>
          <w:tcPr>
            <w:tcW w:w="1188" w:type="dxa"/>
            <w:vAlign w:val="center"/>
          </w:tcPr>
          <w:p w14:paraId="2CBFAF87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0BDA2A3" w14:textId="77777777" w:rsidR="004F4D40" w:rsidRDefault="00000000">
            <w:r>
              <w:t>3.900</w:t>
            </w:r>
          </w:p>
        </w:tc>
      </w:tr>
      <w:tr w:rsidR="004F4D40" w14:paraId="04EE561B" w14:textId="77777777">
        <w:tc>
          <w:tcPr>
            <w:tcW w:w="1013" w:type="dxa"/>
            <w:vAlign w:val="center"/>
          </w:tcPr>
          <w:p w14:paraId="440C42F9" w14:textId="77777777" w:rsidR="004F4D40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257224D3" w14:textId="77777777" w:rsidR="004F4D40" w:rsidRDefault="00000000">
            <w:r>
              <w:t>C1715</w:t>
            </w:r>
          </w:p>
        </w:tc>
        <w:tc>
          <w:tcPr>
            <w:tcW w:w="1188" w:type="dxa"/>
            <w:vAlign w:val="center"/>
          </w:tcPr>
          <w:p w14:paraId="26FB6861" w14:textId="77777777" w:rsidR="004F4D4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5E00DC9" w14:textId="77777777" w:rsidR="004F4D4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F7D8281" w14:textId="77777777" w:rsidR="004F4D40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1D046855" w14:textId="77777777" w:rsidR="004F4D40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4D2333B5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A8394BF" w14:textId="77777777" w:rsidR="004F4D40" w:rsidRDefault="00000000">
            <w:r>
              <w:t>3.900</w:t>
            </w:r>
          </w:p>
        </w:tc>
      </w:tr>
      <w:tr w:rsidR="004F4D40" w14:paraId="02D7D7D6" w14:textId="77777777">
        <w:tc>
          <w:tcPr>
            <w:tcW w:w="1013" w:type="dxa"/>
            <w:vAlign w:val="center"/>
          </w:tcPr>
          <w:p w14:paraId="466A00CE" w14:textId="77777777" w:rsidR="004F4D40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6BADC51C" w14:textId="77777777" w:rsidR="004F4D40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046FC10E" w14:textId="77777777" w:rsidR="004F4D4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E4DEF8E" w14:textId="77777777" w:rsidR="004F4D40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1EEC00A4" w14:textId="77777777" w:rsidR="004F4D40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5EE15630" w14:textId="77777777" w:rsidR="004F4D40" w:rsidRDefault="00000000">
            <w:r>
              <w:t>21.600</w:t>
            </w:r>
          </w:p>
        </w:tc>
        <w:tc>
          <w:tcPr>
            <w:tcW w:w="1188" w:type="dxa"/>
            <w:vAlign w:val="center"/>
          </w:tcPr>
          <w:p w14:paraId="05B45BA3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32C3AC7" w14:textId="77777777" w:rsidR="004F4D40" w:rsidRDefault="00000000">
            <w:r>
              <w:t>3.900</w:t>
            </w:r>
          </w:p>
        </w:tc>
      </w:tr>
      <w:tr w:rsidR="004F4D40" w14:paraId="576B8D5B" w14:textId="77777777">
        <w:tc>
          <w:tcPr>
            <w:tcW w:w="1013" w:type="dxa"/>
            <w:vAlign w:val="center"/>
          </w:tcPr>
          <w:p w14:paraId="2D7FE3D1" w14:textId="77777777" w:rsidR="004F4D40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1E538FD0" w14:textId="77777777" w:rsidR="004F4D40" w:rsidRDefault="00000000">
            <w:r>
              <w:t>C1818</w:t>
            </w:r>
          </w:p>
        </w:tc>
        <w:tc>
          <w:tcPr>
            <w:tcW w:w="1188" w:type="dxa"/>
            <w:vAlign w:val="center"/>
          </w:tcPr>
          <w:p w14:paraId="06C0E29A" w14:textId="77777777" w:rsidR="004F4D40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30C1DEBA" w14:textId="77777777" w:rsidR="004F4D4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88A4291" w14:textId="77777777" w:rsidR="004F4D40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0B28629C" w14:textId="77777777" w:rsidR="004F4D40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14:paraId="275BBB69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5318297" w14:textId="77777777" w:rsidR="004F4D40" w:rsidRDefault="00000000">
            <w:r>
              <w:t>3.900</w:t>
            </w:r>
          </w:p>
        </w:tc>
      </w:tr>
      <w:tr w:rsidR="004F4D40" w14:paraId="3262EA00" w14:textId="77777777">
        <w:tc>
          <w:tcPr>
            <w:tcW w:w="1013" w:type="dxa"/>
            <w:vAlign w:val="center"/>
          </w:tcPr>
          <w:p w14:paraId="541AC63B" w14:textId="77777777" w:rsidR="004F4D40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2233AE09" w14:textId="77777777" w:rsidR="004F4D40" w:rsidRDefault="00000000">
            <w:r>
              <w:t>C2018</w:t>
            </w:r>
          </w:p>
        </w:tc>
        <w:tc>
          <w:tcPr>
            <w:tcW w:w="1188" w:type="dxa"/>
            <w:vAlign w:val="center"/>
          </w:tcPr>
          <w:p w14:paraId="33A858A0" w14:textId="77777777" w:rsidR="004F4D40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5C5CC54B" w14:textId="77777777" w:rsidR="004F4D4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E09BFE9" w14:textId="77777777" w:rsidR="004F4D40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07143C8B" w14:textId="77777777" w:rsidR="004F4D40" w:rsidRDefault="00000000">
            <w:r>
              <w:t>7.560</w:t>
            </w:r>
          </w:p>
        </w:tc>
        <w:tc>
          <w:tcPr>
            <w:tcW w:w="1188" w:type="dxa"/>
            <w:vAlign w:val="center"/>
          </w:tcPr>
          <w:p w14:paraId="2E634D61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29C5483" w14:textId="77777777" w:rsidR="004F4D40" w:rsidRDefault="00000000">
            <w:r>
              <w:t>3.900</w:t>
            </w:r>
          </w:p>
        </w:tc>
      </w:tr>
      <w:tr w:rsidR="004F4D40" w14:paraId="7DAC33B3" w14:textId="77777777">
        <w:tc>
          <w:tcPr>
            <w:tcW w:w="1013" w:type="dxa"/>
            <w:vAlign w:val="center"/>
          </w:tcPr>
          <w:p w14:paraId="17B7D59F" w14:textId="77777777" w:rsidR="004F4D40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028B0384" w14:textId="77777777" w:rsidR="004F4D40" w:rsidRDefault="00000000">
            <w:r>
              <w:t>C2115</w:t>
            </w:r>
          </w:p>
        </w:tc>
        <w:tc>
          <w:tcPr>
            <w:tcW w:w="1188" w:type="dxa"/>
            <w:vAlign w:val="center"/>
          </w:tcPr>
          <w:p w14:paraId="2A128EC2" w14:textId="77777777" w:rsidR="004F4D4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4FB7DF9" w14:textId="77777777" w:rsidR="004F4D40" w:rsidRDefault="00000000">
            <w:r>
              <w:t>29</w:t>
            </w:r>
          </w:p>
        </w:tc>
        <w:tc>
          <w:tcPr>
            <w:tcW w:w="1188" w:type="dxa"/>
            <w:vAlign w:val="center"/>
          </w:tcPr>
          <w:p w14:paraId="5F1C8D9A" w14:textId="77777777" w:rsidR="004F4D40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6571261C" w14:textId="77777777" w:rsidR="004F4D40" w:rsidRDefault="00000000">
            <w:r>
              <w:t>91.350</w:t>
            </w:r>
          </w:p>
        </w:tc>
        <w:tc>
          <w:tcPr>
            <w:tcW w:w="1188" w:type="dxa"/>
            <w:vAlign w:val="center"/>
          </w:tcPr>
          <w:p w14:paraId="40CFDFDB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1CBACAE" w14:textId="77777777" w:rsidR="004F4D40" w:rsidRDefault="00000000">
            <w:r>
              <w:t>3.900</w:t>
            </w:r>
          </w:p>
        </w:tc>
      </w:tr>
      <w:tr w:rsidR="004F4D40" w14:paraId="2F87B1D9" w14:textId="77777777">
        <w:tc>
          <w:tcPr>
            <w:tcW w:w="1013" w:type="dxa"/>
            <w:vAlign w:val="center"/>
          </w:tcPr>
          <w:p w14:paraId="5248457A" w14:textId="77777777" w:rsidR="004F4D40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399E3602" w14:textId="77777777" w:rsidR="004F4D40" w:rsidRDefault="00000000">
            <w:r>
              <w:t>C2118</w:t>
            </w:r>
          </w:p>
        </w:tc>
        <w:tc>
          <w:tcPr>
            <w:tcW w:w="1188" w:type="dxa"/>
            <w:vAlign w:val="center"/>
          </w:tcPr>
          <w:p w14:paraId="058AB8A8" w14:textId="77777777" w:rsidR="004F4D40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35DAB4E9" w14:textId="77777777" w:rsidR="004F4D4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25B2B1C" w14:textId="77777777" w:rsidR="004F4D40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1E918A32" w14:textId="77777777" w:rsidR="004F4D40" w:rsidRDefault="00000000">
            <w:r>
              <w:t>7.560</w:t>
            </w:r>
          </w:p>
        </w:tc>
        <w:tc>
          <w:tcPr>
            <w:tcW w:w="1188" w:type="dxa"/>
            <w:vAlign w:val="center"/>
          </w:tcPr>
          <w:p w14:paraId="506F5C68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B38DD1E" w14:textId="77777777" w:rsidR="004F4D40" w:rsidRDefault="00000000">
            <w:r>
              <w:t>3.900</w:t>
            </w:r>
          </w:p>
        </w:tc>
      </w:tr>
      <w:tr w:rsidR="004F4D40" w14:paraId="5ED8402C" w14:textId="77777777">
        <w:tc>
          <w:tcPr>
            <w:tcW w:w="1013" w:type="dxa"/>
            <w:vAlign w:val="center"/>
          </w:tcPr>
          <w:p w14:paraId="03BEA588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3E101C3" w14:textId="77777777" w:rsidR="004F4D40" w:rsidRDefault="00000000">
            <w:r>
              <w:t>C3318</w:t>
            </w:r>
          </w:p>
        </w:tc>
        <w:tc>
          <w:tcPr>
            <w:tcW w:w="1188" w:type="dxa"/>
            <w:vAlign w:val="center"/>
          </w:tcPr>
          <w:p w14:paraId="2A0D67E3" w14:textId="77777777" w:rsidR="004F4D4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F574555" w14:textId="77777777" w:rsidR="004F4D4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20BADDD" w14:textId="77777777" w:rsidR="004F4D40" w:rsidRDefault="00000000">
            <w:r>
              <w:t>6.120</w:t>
            </w:r>
          </w:p>
        </w:tc>
        <w:tc>
          <w:tcPr>
            <w:tcW w:w="1188" w:type="dxa"/>
            <w:vAlign w:val="center"/>
          </w:tcPr>
          <w:p w14:paraId="0519C4EA" w14:textId="77777777" w:rsidR="004F4D40" w:rsidRDefault="00000000">
            <w:r>
              <w:t>6.120</w:t>
            </w:r>
          </w:p>
        </w:tc>
        <w:tc>
          <w:tcPr>
            <w:tcW w:w="1188" w:type="dxa"/>
            <w:vAlign w:val="center"/>
          </w:tcPr>
          <w:p w14:paraId="48A3FF60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688F2D2" w14:textId="77777777" w:rsidR="004F4D40" w:rsidRDefault="00000000">
            <w:r>
              <w:t>3.900</w:t>
            </w:r>
          </w:p>
        </w:tc>
      </w:tr>
      <w:tr w:rsidR="004F4D40" w14:paraId="7F9041FA" w14:textId="77777777">
        <w:tc>
          <w:tcPr>
            <w:tcW w:w="1013" w:type="dxa"/>
            <w:vAlign w:val="center"/>
          </w:tcPr>
          <w:p w14:paraId="2922C8AE" w14:textId="77777777" w:rsidR="004F4D40" w:rsidRDefault="00000000">
            <w:r>
              <w:t>19</w:t>
            </w:r>
          </w:p>
        </w:tc>
        <w:tc>
          <w:tcPr>
            <w:tcW w:w="1188" w:type="dxa"/>
            <w:vAlign w:val="center"/>
          </w:tcPr>
          <w:p w14:paraId="367975E1" w14:textId="77777777" w:rsidR="004F4D40" w:rsidRDefault="00000000">
            <w:r>
              <w:t>C3515</w:t>
            </w:r>
          </w:p>
        </w:tc>
        <w:tc>
          <w:tcPr>
            <w:tcW w:w="1188" w:type="dxa"/>
            <w:vAlign w:val="center"/>
          </w:tcPr>
          <w:p w14:paraId="6CAC1B31" w14:textId="77777777" w:rsidR="004F4D4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19C1A91" w14:textId="77777777" w:rsidR="004F4D4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CB3F893" w14:textId="77777777" w:rsidR="004F4D40" w:rsidRDefault="00000000">
            <w:r>
              <w:t>5.392</w:t>
            </w:r>
          </w:p>
        </w:tc>
        <w:tc>
          <w:tcPr>
            <w:tcW w:w="1188" w:type="dxa"/>
            <w:vAlign w:val="center"/>
          </w:tcPr>
          <w:p w14:paraId="1F541FAF" w14:textId="77777777" w:rsidR="004F4D40" w:rsidRDefault="00000000">
            <w:r>
              <w:t>10.784</w:t>
            </w:r>
          </w:p>
        </w:tc>
        <w:tc>
          <w:tcPr>
            <w:tcW w:w="1188" w:type="dxa"/>
            <w:vAlign w:val="center"/>
          </w:tcPr>
          <w:p w14:paraId="79502ED9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4223677" w14:textId="77777777" w:rsidR="004F4D40" w:rsidRDefault="00000000">
            <w:r>
              <w:t>3.900</w:t>
            </w:r>
          </w:p>
        </w:tc>
      </w:tr>
      <w:tr w:rsidR="004F4D40" w14:paraId="1FA9CA07" w14:textId="77777777">
        <w:tc>
          <w:tcPr>
            <w:tcW w:w="1013" w:type="dxa"/>
            <w:vAlign w:val="center"/>
          </w:tcPr>
          <w:p w14:paraId="5C40105A" w14:textId="77777777" w:rsidR="004F4D40" w:rsidRDefault="00000000">
            <w:r>
              <w:t>20</w:t>
            </w:r>
          </w:p>
        </w:tc>
        <w:tc>
          <w:tcPr>
            <w:tcW w:w="1188" w:type="dxa"/>
            <w:vAlign w:val="center"/>
          </w:tcPr>
          <w:p w14:paraId="20C02257" w14:textId="77777777" w:rsidR="004F4D40" w:rsidRDefault="00000000">
            <w:r>
              <w:t>C3615</w:t>
            </w:r>
          </w:p>
        </w:tc>
        <w:tc>
          <w:tcPr>
            <w:tcW w:w="1188" w:type="dxa"/>
            <w:vAlign w:val="center"/>
          </w:tcPr>
          <w:p w14:paraId="05F22EB0" w14:textId="77777777" w:rsidR="004F4D40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36F5C990" w14:textId="77777777" w:rsidR="004F4D4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E4278ED" w14:textId="77777777" w:rsidR="004F4D40" w:rsidRDefault="00000000">
            <w:r>
              <w:t>5.431</w:t>
            </w:r>
          </w:p>
        </w:tc>
        <w:tc>
          <w:tcPr>
            <w:tcW w:w="1188" w:type="dxa"/>
            <w:vAlign w:val="center"/>
          </w:tcPr>
          <w:p w14:paraId="2725C6E2" w14:textId="77777777" w:rsidR="004F4D40" w:rsidRDefault="00000000">
            <w:r>
              <w:t>16.292</w:t>
            </w:r>
          </w:p>
        </w:tc>
        <w:tc>
          <w:tcPr>
            <w:tcW w:w="1188" w:type="dxa"/>
            <w:vAlign w:val="center"/>
          </w:tcPr>
          <w:p w14:paraId="6F4B9B13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28912FA" w14:textId="77777777" w:rsidR="004F4D40" w:rsidRDefault="00000000">
            <w:r>
              <w:t>3.900</w:t>
            </w:r>
          </w:p>
        </w:tc>
      </w:tr>
      <w:tr w:rsidR="004F4D40" w14:paraId="70EAF705" w14:textId="77777777">
        <w:tc>
          <w:tcPr>
            <w:tcW w:w="1013" w:type="dxa"/>
            <w:vAlign w:val="center"/>
          </w:tcPr>
          <w:p w14:paraId="4FB833C7" w14:textId="77777777" w:rsidR="004F4D40" w:rsidRDefault="00000000">
            <w:r>
              <w:t>21</w:t>
            </w:r>
          </w:p>
        </w:tc>
        <w:tc>
          <w:tcPr>
            <w:tcW w:w="1188" w:type="dxa"/>
            <w:vAlign w:val="center"/>
          </w:tcPr>
          <w:p w14:paraId="68A72CD6" w14:textId="77777777" w:rsidR="004F4D40" w:rsidRDefault="00000000">
            <w:r>
              <w:t>C3620</w:t>
            </w:r>
          </w:p>
        </w:tc>
        <w:tc>
          <w:tcPr>
            <w:tcW w:w="1188" w:type="dxa"/>
            <w:vAlign w:val="center"/>
          </w:tcPr>
          <w:p w14:paraId="706FFBE2" w14:textId="77777777" w:rsidR="004F4D4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31F0DC2" w14:textId="77777777" w:rsidR="004F4D40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95F7A4F" w14:textId="77777777" w:rsidR="004F4D40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4EE3F055" w14:textId="77777777" w:rsidR="004F4D40" w:rsidRDefault="00000000">
            <w:r>
              <w:t>36.000</w:t>
            </w:r>
          </w:p>
        </w:tc>
        <w:tc>
          <w:tcPr>
            <w:tcW w:w="1188" w:type="dxa"/>
            <w:vAlign w:val="center"/>
          </w:tcPr>
          <w:p w14:paraId="1987B93C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6D9E9CC" w14:textId="77777777" w:rsidR="004F4D40" w:rsidRDefault="00000000">
            <w:r>
              <w:t>3.900</w:t>
            </w:r>
          </w:p>
        </w:tc>
      </w:tr>
      <w:tr w:rsidR="004F4D40" w14:paraId="3CB28386" w14:textId="77777777">
        <w:tc>
          <w:tcPr>
            <w:tcW w:w="1013" w:type="dxa"/>
            <w:vAlign w:val="center"/>
          </w:tcPr>
          <w:p w14:paraId="011378B3" w14:textId="77777777" w:rsidR="004F4D40" w:rsidRDefault="00000000">
            <w:r>
              <w:t>22</w:t>
            </w:r>
          </w:p>
        </w:tc>
        <w:tc>
          <w:tcPr>
            <w:tcW w:w="1188" w:type="dxa"/>
            <w:vAlign w:val="center"/>
          </w:tcPr>
          <w:p w14:paraId="630A247F" w14:textId="77777777" w:rsidR="004F4D40" w:rsidRDefault="00000000">
            <w:r>
              <w:t>C3715</w:t>
            </w:r>
          </w:p>
        </w:tc>
        <w:tc>
          <w:tcPr>
            <w:tcW w:w="1188" w:type="dxa"/>
            <w:vAlign w:val="center"/>
          </w:tcPr>
          <w:p w14:paraId="17270231" w14:textId="77777777" w:rsidR="004F4D40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4E8BDFE0" w14:textId="77777777" w:rsidR="004F4D4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718788D" w14:textId="77777777" w:rsidR="004F4D40" w:rsidRDefault="00000000">
            <w:r>
              <w:t>5.611</w:t>
            </w:r>
          </w:p>
        </w:tc>
        <w:tc>
          <w:tcPr>
            <w:tcW w:w="1188" w:type="dxa"/>
            <w:vAlign w:val="center"/>
          </w:tcPr>
          <w:p w14:paraId="30D5B3CE" w14:textId="77777777" w:rsidR="004F4D40" w:rsidRDefault="00000000">
            <w:r>
              <w:t>16.832</w:t>
            </w:r>
          </w:p>
        </w:tc>
        <w:tc>
          <w:tcPr>
            <w:tcW w:w="1188" w:type="dxa"/>
            <w:vAlign w:val="center"/>
          </w:tcPr>
          <w:p w14:paraId="115FC5F9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23A96A9" w14:textId="77777777" w:rsidR="004F4D40" w:rsidRDefault="00000000">
            <w:r>
              <w:t>3.900</w:t>
            </w:r>
          </w:p>
        </w:tc>
      </w:tr>
      <w:tr w:rsidR="004F4D40" w14:paraId="3CD4A6E5" w14:textId="77777777">
        <w:tc>
          <w:tcPr>
            <w:tcW w:w="1013" w:type="dxa"/>
            <w:vAlign w:val="center"/>
          </w:tcPr>
          <w:p w14:paraId="276C7303" w14:textId="77777777" w:rsidR="004F4D40" w:rsidRDefault="00000000">
            <w:r>
              <w:t>23</w:t>
            </w:r>
          </w:p>
        </w:tc>
        <w:tc>
          <w:tcPr>
            <w:tcW w:w="1188" w:type="dxa"/>
            <w:vAlign w:val="center"/>
          </w:tcPr>
          <w:p w14:paraId="068510F0" w14:textId="77777777" w:rsidR="004F4D40" w:rsidRDefault="00000000">
            <w:r>
              <w:t>C3715</w:t>
            </w:r>
          </w:p>
        </w:tc>
        <w:tc>
          <w:tcPr>
            <w:tcW w:w="1188" w:type="dxa"/>
            <w:vAlign w:val="center"/>
          </w:tcPr>
          <w:p w14:paraId="39E7684E" w14:textId="77777777" w:rsidR="004F4D40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7D995D1C" w14:textId="77777777" w:rsidR="004F4D4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F960722" w14:textId="77777777" w:rsidR="004F4D40" w:rsidRDefault="00000000">
            <w:r>
              <w:t>5.640</w:t>
            </w:r>
          </w:p>
        </w:tc>
        <w:tc>
          <w:tcPr>
            <w:tcW w:w="1188" w:type="dxa"/>
            <w:vAlign w:val="center"/>
          </w:tcPr>
          <w:p w14:paraId="399CAF3E" w14:textId="77777777" w:rsidR="004F4D40" w:rsidRDefault="00000000">
            <w:r>
              <w:t>16.921</w:t>
            </w:r>
          </w:p>
        </w:tc>
        <w:tc>
          <w:tcPr>
            <w:tcW w:w="1188" w:type="dxa"/>
            <w:vAlign w:val="center"/>
          </w:tcPr>
          <w:p w14:paraId="4AFBBC28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66E342E" w14:textId="77777777" w:rsidR="004F4D40" w:rsidRDefault="00000000">
            <w:r>
              <w:t>3.900</w:t>
            </w:r>
          </w:p>
        </w:tc>
      </w:tr>
      <w:tr w:rsidR="004F4D40" w14:paraId="13B19678" w14:textId="77777777">
        <w:tc>
          <w:tcPr>
            <w:tcW w:w="1013" w:type="dxa"/>
            <w:vAlign w:val="center"/>
          </w:tcPr>
          <w:p w14:paraId="45138565" w14:textId="77777777" w:rsidR="004F4D40" w:rsidRDefault="00000000">
            <w:r>
              <w:t>24</w:t>
            </w:r>
          </w:p>
        </w:tc>
        <w:tc>
          <w:tcPr>
            <w:tcW w:w="1188" w:type="dxa"/>
            <w:vAlign w:val="center"/>
          </w:tcPr>
          <w:p w14:paraId="18F1443E" w14:textId="77777777" w:rsidR="004F4D40" w:rsidRDefault="00000000">
            <w:r>
              <w:t>C3718</w:t>
            </w:r>
          </w:p>
        </w:tc>
        <w:tc>
          <w:tcPr>
            <w:tcW w:w="1188" w:type="dxa"/>
            <w:vAlign w:val="center"/>
          </w:tcPr>
          <w:p w14:paraId="7AD3BC1C" w14:textId="77777777" w:rsidR="004F4D40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27E48A37" w14:textId="77777777" w:rsidR="004F4D4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5972631" w14:textId="77777777" w:rsidR="004F4D40" w:rsidRDefault="00000000">
            <w:r>
              <w:t>6.660</w:t>
            </w:r>
          </w:p>
        </w:tc>
        <w:tc>
          <w:tcPr>
            <w:tcW w:w="1188" w:type="dxa"/>
            <w:vAlign w:val="center"/>
          </w:tcPr>
          <w:p w14:paraId="12A0E0D9" w14:textId="77777777" w:rsidR="004F4D40" w:rsidRDefault="00000000">
            <w:r>
              <w:t>13.320</w:t>
            </w:r>
          </w:p>
        </w:tc>
        <w:tc>
          <w:tcPr>
            <w:tcW w:w="1188" w:type="dxa"/>
            <w:vAlign w:val="center"/>
          </w:tcPr>
          <w:p w14:paraId="40DE9D67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7495794" w14:textId="77777777" w:rsidR="004F4D40" w:rsidRDefault="00000000">
            <w:r>
              <w:t>3.900</w:t>
            </w:r>
          </w:p>
        </w:tc>
      </w:tr>
      <w:tr w:rsidR="004F4D40" w14:paraId="00A9807D" w14:textId="77777777">
        <w:tc>
          <w:tcPr>
            <w:tcW w:w="1013" w:type="dxa"/>
            <w:vAlign w:val="center"/>
          </w:tcPr>
          <w:p w14:paraId="1EE63AEF" w14:textId="77777777" w:rsidR="004F4D40" w:rsidRDefault="00000000">
            <w:r>
              <w:t>25</w:t>
            </w:r>
          </w:p>
        </w:tc>
        <w:tc>
          <w:tcPr>
            <w:tcW w:w="1188" w:type="dxa"/>
            <w:vAlign w:val="center"/>
          </w:tcPr>
          <w:p w14:paraId="016FA54A" w14:textId="77777777" w:rsidR="004F4D40" w:rsidRDefault="00000000">
            <w:r>
              <w:t>C3818</w:t>
            </w:r>
          </w:p>
        </w:tc>
        <w:tc>
          <w:tcPr>
            <w:tcW w:w="1188" w:type="dxa"/>
            <w:vAlign w:val="center"/>
          </w:tcPr>
          <w:p w14:paraId="3324BFC8" w14:textId="77777777" w:rsidR="004F4D4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3DE2277" w14:textId="77777777" w:rsidR="004F4D4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BDD0729" w14:textId="77777777" w:rsidR="004F4D40" w:rsidRDefault="00000000">
            <w:r>
              <w:t>6.841</w:t>
            </w:r>
          </w:p>
        </w:tc>
        <w:tc>
          <w:tcPr>
            <w:tcW w:w="1188" w:type="dxa"/>
            <w:vAlign w:val="center"/>
          </w:tcPr>
          <w:p w14:paraId="09687C83" w14:textId="77777777" w:rsidR="004F4D40" w:rsidRDefault="00000000">
            <w:r>
              <w:t>6.841</w:t>
            </w:r>
          </w:p>
        </w:tc>
        <w:tc>
          <w:tcPr>
            <w:tcW w:w="1188" w:type="dxa"/>
            <w:vAlign w:val="center"/>
          </w:tcPr>
          <w:p w14:paraId="087D69CC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E507BC8" w14:textId="77777777" w:rsidR="004F4D40" w:rsidRDefault="00000000">
            <w:r>
              <w:t>3.900</w:t>
            </w:r>
          </w:p>
        </w:tc>
      </w:tr>
      <w:tr w:rsidR="004F4D40" w14:paraId="6744440A" w14:textId="77777777">
        <w:tc>
          <w:tcPr>
            <w:tcW w:w="1013" w:type="dxa"/>
            <w:vAlign w:val="center"/>
          </w:tcPr>
          <w:p w14:paraId="01B2E885" w14:textId="77777777" w:rsidR="004F4D40" w:rsidRDefault="00000000">
            <w:r>
              <w:t>26</w:t>
            </w:r>
          </w:p>
        </w:tc>
        <w:tc>
          <w:tcPr>
            <w:tcW w:w="1188" w:type="dxa"/>
            <w:vAlign w:val="center"/>
          </w:tcPr>
          <w:p w14:paraId="478EF721" w14:textId="77777777" w:rsidR="004F4D40" w:rsidRDefault="00000000">
            <w:r>
              <w:t>C3918</w:t>
            </w:r>
          </w:p>
        </w:tc>
        <w:tc>
          <w:tcPr>
            <w:tcW w:w="1188" w:type="dxa"/>
            <w:vAlign w:val="center"/>
          </w:tcPr>
          <w:p w14:paraId="52AB96E5" w14:textId="77777777" w:rsidR="004F4D40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1BC8C1FC" w14:textId="77777777" w:rsidR="004F4D4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FC69E82" w14:textId="77777777" w:rsidR="004F4D40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01BBE9C0" w14:textId="77777777" w:rsidR="004F4D40" w:rsidRDefault="00000000">
            <w:r>
              <w:t>14.400</w:t>
            </w:r>
          </w:p>
        </w:tc>
        <w:tc>
          <w:tcPr>
            <w:tcW w:w="1188" w:type="dxa"/>
            <w:vAlign w:val="center"/>
          </w:tcPr>
          <w:p w14:paraId="21031C6E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F666BDA" w14:textId="77777777" w:rsidR="004F4D40" w:rsidRDefault="00000000">
            <w:r>
              <w:t>3.900</w:t>
            </w:r>
          </w:p>
        </w:tc>
      </w:tr>
      <w:tr w:rsidR="004F4D40" w14:paraId="35AF944A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0F3162A" w14:textId="77777777" w:rsidR="004F4D40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8A61DA0" w14:textId="77777777" w:rsidR="004F4D40" w:rsidRDefault="00000000">
            <w:r>
              <w:t>316.553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7CB7132" w14:textId="77777777" w:rsidR="004F4D40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42C25E7C" w14:textId="77777777" w:rsidR="004F4D40" w:rsidRDefault="00000000">
            <w:r>
              <w:t>3.900</w:t>
            </w:r>
          </w:p>
        </w:tc>
      </w:tr>
    </w:tbl>
    <w:p w14:paraId="2BD89B2C" w14:textId="77777777" w:rsidR="004F4D4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F4D40" w14:paraId="7E280CE4" w14:textId="77777777">
        <w:tc>
          <w:tcPr>
            <w:tcW w:w="1013" w:type="dxa"/>
            <w:shd w:val="clear" w:color="auto" w:fill="E6E6E6"/>
            <w:vAlign w:val="center"/>
          </w:tcPr>
          <w:p w14:paraId="2FC5BAFB" w14:textId="77777777" w:rsidR="004F4D40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A2FA69" w14:textId="77777777" w:rsidR="004F4D40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6D7612" w14:textId="77777777" w:rsidR="004F4D40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5767E9" w14:textId="77777777" w:rsidR="004F4D40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3A012D" w14:textId="77777777" w:rsidR="004F4D40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4C09A4" w14:textId="77777777" w:rsidR="004F4D40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1AC0CD" w14:textId="77777777" w:rsidR="004F4D40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636BB7" w14:textId="77777777" w:rsidR="004F4D40" w:rsidRDefault="00000000">
            <w:pPr>
              <w:jc w:val="center"/>
            </w:pPr>
            <w:r>
              <w:t>传热系数</w:t>
            </w:r>
          </w:p>
        </w:tc>
      </w:tr>
      <w:tr w:rsidR="004F4D40" w14:paraId="4E00DABB" w14:textId="77777777">
        <w:tc>
          <w:tcPr>
            <w:tcW w:w="1013" w:type="dxa"/>
            <w:vAlign w:val="center"/>
          </w:tcPr>
          <w:p w14:paraId="6183769F" w14:textId="77777777" w:rsidR="004F4D4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B6A8BE7" w14:textId="77777777" w:rsidR="004F4D40" w:rsidRDefault="00000000">
            <w:r>
              <w:t>C0218</w:t>
            </w:r>
          </w:p>
        </w:tc>
        <w:tc>
          <w:tcPr>
            <w:tcW w:w="1188" w:type="dxa"/>
            <w:vAlign w:val="center"/>
          </w:tcPr>
          <w:p w14:paraId="1185E41A" w14:textId="77777777" w:rsidR="004F4D4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88C8259" w14:textId="77777777" w:rsidR="004F4D4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171866C" w14:textId="77777777" w:rsidR="004F4D40" w:rsidRDefault="00000000">
            <w:r>
              <w:t>0.535</w:t>
            </w:r>
          </w:p>
        </w:tc>
        <w:tc>
          <w:tcPr>
            <w:tcW w:w="1188" w:type="dxa"/>
            <w:vAlign w:val="center"/>
          </w:tcPr>
          <w:p w14:paraId="1B3E9AE7" w14:textId="77777777" w:rsidR="004F4D40" w:rsidRDefault="00000000">
            <w:r>
              <w:t>1.069</w:t>
            </w:r>
          </w:p>
        </w:tc>
        <w:tc>
          <w:tcPr>
            <w:tcW w:w="1188" w:type="dxa"/>
            <w:vAlign w:val="center"/>
          </w:tcPr>
          <w:p w14:paraId="4BC95633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5FCCAE8" w14:textId="77777777" w:rsidR="004F4D40" w:rsidRDefault="00000000">
            <w:r>
              <w:t>3.900</w:t>
            </w:r>
          </w:p>
        </w:tc>
      </w:tr>
      <w:tr w:rsidR="004F4D40" w14:paraId="76D61A73" w14:textId="77777777">
        <w:tc>
          <w:tcPr>
            <w:tcW w:w="1013" w:type="dxa"/>
            <w:vAlign w:val="center"/>
          </w:tcPr>
          <w:p w14:paraId="11D41778" w14:textId="77777777" w:rsidR="004F4D4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09520C7" w14:textId="77777777" w:rsidR="004F4D40" w:rsidRDefault="00000000">
            <w:r>
              <w:t>C0915</w:t>
            </w:r>
          </w:p>
        </w:tc>
        <w:tc>
          <w:tcPr>
            <w:tcW w:w="1188" w:type="dxa"/>
            <w:vAlign w:val="center"/>
          </w:tcPr>
          <w:p w14:paraId="44171F06" w14:textId="77777777" w:rsidR="004F4D4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60E13E1" w14:textId="77777777" w:rsidR="004F4D4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51D6B64" w14:textId="77777777" w:rsidR="004F4D40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74ADAE32" w14:textId="77777777" w:rsidR="004F4D40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4600B052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37912E2" w14:textId="77777777" w:rsidR="004F4D40" w:rsidRDefault="00000000">
            <w:r>
              <w:t>3.900</w:t>
            </w:r>
          </w:p>
        </w:tc>
      </w:tr>
      <w:tr w:rsidR="004F4D40" w14:paraId="58945DBB" w14:textId="77777777">
        <w:tc>
          <w:tcPr>
            <w:tcW w:w="1013" w:type="dxa"/>
            <w:vAlign w:val="center"/>
          </w:tcPr>
          <w:p w14:paraId="0EC1B061" w14:textId="77777777" w:rsidR="004F4D4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79843CB" w14:textId="77777777" w:rsidR="004F4D40" w:rsidRDefault="00000000">
            <w:r>
              <w:t>C0918</w:t>
            </w:r>
          </w:p>
        </w:tc>
        <w:tc>
          <w:tcPr>
            <w:tcW w:w="1188" w:type="dxa"/>
            <w:vAlign w:val="center"/>
          </w:tcPr>
          <w:p w14:paraId="676D9251" w14:textId="77777777" w:rsidR="004F4D4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19329E1" w14:textId="77777777" w:rsidR="004F4D4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5BA91A1" w14:textId="77777777" w:rsidR="004F4D40" w:rsidRDefault="00000000">
            <w:r>
              <w:t>1.620</w:t>
            </w:r>
          </w:p>
        </w:tc>
        <w:tc>
          <w:tcPr>
            <w:tcW w:w="1188" w:type="dxa"/>
            <w:vAlign w:val="center"/>
          </w:tcPr>
          <w:p w14:paraId="51718EC0" w14:textId="77777777" w:rsidR="004F4D40" w:rsidRDefault="00000000">
            <w:r>
              <w:t>1.620</w:t>
            </w:r>
          </w:p>
        </w:tc>
        <w:tc>
          <w:tcPr>
            <w:tcW w:w="1188" w:type="dxa"/>
            <w:vAlign w:val="center"/>
          </w:tcPr>
          <w:p w14:paraId="0C7E3D9C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20E45B0" w14:textId="77777777" w:rsidR="004F4D40" w:rsidRDefault="00000000">
            <w:r>
              <w:t>3.900</w:t>
            </w:r>
          </w:p>
        </w:tc>
      </w:tr>
      <w:tr w:rsidR="004F4D40" w14:paraId="05F31420" w14:textId="77777777">
        <w:tc>
          <w:tcPr>
            <w:tcW w:w="1013" w:type="dxa"/>
            <w:vAlign w:val="center"/>
          </w:tcPr>
          <w:p w14:paraId="4EDCC53F" w14:textId="77777777" w:rsidR="004F4D4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687D476" w14:textId="77777777" w:rsidR="004F4D40" w:rsidRDefault="00000000">
            <w:r>
              <w:t>C1018</w:t>
            </w:r>
          </w:p>
        </w:tc>
        <w:tc>
          <w:tcPr>
            <w:tcW w:w="1188" w:type="dxa"/>
            <w:vAlign w:val="center"/>
          </w:tcPr>
          <w:p w14:paraId="23EE6CCA" w14:textId="77777777" w:rsidR="004F4D4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CD04486" w14:textId="77777777" w:rsidR="004F4D4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CE17291" w14:textId="77777777" w:rsidR="004F4D40" w:rsidRDefault="00000000">
            <w:r>
              <w:t>1.857</w:t>
            </w:r>
          </w:p>
        </w:tc>
        <w:tc>
          <w:tcPr>
            <w:tcW w:w="1188" w:type="dxa"/>
            <w:vAlign w:val="center"/>
          </w:tcPr>
          <w:p w14:paraId="5FF4ECC1" w14:textId="77777777" w:rsidR="004F4D40" w:rsidRDefault="00000000">
            <w:r>
              <w:t>1.857</w:t>
            </w:r>
          </w:p>
        </w:tc>
        <w:tc>
          <w:tcPr>
            <w:tcW w:w="1188" w:type="dxa"/>
            <w:vAlign w:val="center"/>
          </w:tcPr>
          <w:p w14:paraId="522B9E46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E63CE6D" w14:textId="77777777" w:rsidR="004F4D40" w:rsidRDefault="00000000">
            <w:r>
              <w:t>3.900</w:t>
            </w:r>
          </w:p>
        </w:tc>
      </w:tr>
      <w:tr w:rsidR="004F4D40" w14:paraId="0340EA35" w14:textId="77777777">
        <w:tc>
          <w:tcPr>
            <w:tcW w:w="1013" w:type="dxa"/>
            <w:vAlign w:val="center"/>
          </w:tcPr>
          <w:p w14:paraId="5957D216" w14:textId="77777777" w:rsidR="004F4D40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19237441" w14:textId="77777777" w:rsidR="004F4D40" w:rsidRDefault="00000000">
            <w:r>
              <w:t>C1018</w:t>
            </w:r>
          </w:p>
        </w:tc>
        <w:tc>
          <w:tcPr>
            <w:tcW w:w="1188" w:type="dxa"/>
            <w:vAlign w:val="center"/>
          </w:tcPr>
          <w:p w14:paraId="002FA86D" w14:textId="77777777" w:rsidR="004F4D4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F5D03A9" w14:textId="77777777" w:rsidR="004F4D4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E624EB9" w14:textId="77777777" w:rsidR="004F4D40" w:rsidRDefault="00000000">
            <w:r>
              <w:t>1.974</w:t>
            </w:r>
          </w:p>
        </w:tc>
        <w:tc>
          <w:tcPr>
            <w:tcW w:w="1188" w:type="dxa"/>
            <w:vAlign w:val="center"/>
          </w:tcPr>
          <w:p w14:paraId="4C72FFC0" w14:textId="77777777" w:rsidR="004F4D40" w:rsidRDefault="00000000">
            <w:r>
              <w:t>1.974</w:t>
            </w:r>
          </w:p>
        </w:tc>
        <w:tc>
          <w:tcPr>
            <w:tcW w:w="1188" w:type="dxa"/>
            <w:vAlign w:val="center"/>
          </w:tcPr>
          <w:p w14:paraId="72CA3BFE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36C77E8" w14:textId="77777777" w:rsidR="004F4D40" w:rsidRDefault="00000000">
            <w:r>
              <w:t>3.900</w:t>
            </w:r>
          </w:p>
        </w:tc>
      </w:tr>
      <w:tr w:rsidR="004F4D40" w14:paraId="61EC4CC6" w14:textId="77777777">
        <w:tc>
          <w:tcPr>
            <w:tcW w:w="1013" w:type="dxa"/>
            <w:vAlign w:val="center"/>
          </w:tcPr>
          <w:p w14:paraId="6C65AE72" w14:textId="77777777" w:rsidR="004F4D40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13E2384A" w14:textId="77777777" w:rsidR="004F4D40" w:rsidRDefault="00000000">
            <w:r>
              <w:t>C1118</w:t>
            </w:r>
          </w:p>
        </w:tc>
        <w:tc>
          <w:tcPr>
            <w:tcW w:w="1188" w:type="dxa"/>
            <w:vAlign w:val="center"/>
          </w:tcPr>
          <w:p w14:paraId="68963670" w14:textId="77777777" w:rsidR="004F4D4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5B3526F" w14:textId="77777777" w:rsidR="004F4D4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B6E4DCF" w14:textId="77777777" w:rsidR="004F4D40" w:rsidRDefault="00000000">
            <w:r>
              <w:t>2.103</w:t>
            </w:r>
          </w:p>
        </w:tc>
        <w:tc>
          <w:tcPr>
            <w:tcW w:w="1188" w:type="dxa"/>
            <w:vAlign w:val="center"/>
          </w:tcPr>
          <w:p w14:paraId="41ABBDBD" w14:textId="77777777" w:rsidR="004F4D40" w:rsidRDefault="00000000">
            <w:r>
              <w:t>2.103</w:t>
            </w:r>
          </w:p>
        </w:tc>
        <w:tc>
          <w:tcPr>
            <w:tcW w:w="1188" w:type="dxa"/>
            <w:vAlign w:val="center"/>
          </w:tcPr>
          <w:p w14:paraId="749AD6B2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32B5F1A" w14:textId="77777777" w:rsidR="004F4D40" w:rsidRDefault="00000000">
            <w:r>
              <w:t>3.900</w:t>
            </w:r>
          </w:p>
        </w:tc>
      </w:tr>
      <w:tr w:rsidR="004F4D40" w14:paraId="4B49C2AD" w14:textId="77777777">
        <w:tc>
          <w:tcPr>
            <w:tcW w:w="1013" w:type="dxa"/>
            <w:vAlign w:val="center"/>
          </w:tcPr>
          <w:p w14:paraId="414A2A29" w14:textId="77777777" w:rsidR="004F4D40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554045C1" w14:textId="77777777" w:rsidR="004F4D40" w:rsidRDefault="00000000">
            <w:r>
              <w:t>C1118</w:t>
            </w:r>
          </w:p>
        </w:tc>
        <w:tc>
          <w:tcPr>
            <w:tcW w:w="1188" w:type="dxa"/>
            <w:vAlign w:val="center"/>
          </w:tcPr>
          <w:p w14:paraId="1DC0D54E" w14:textId="77777777" w:rsidR="004F4D4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9C3E329" w14:textId="77777777" w:rsidR="004F4D4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AEE5CDC" w14:textId="77777777" w:rsidR="004F4D40" w:rsidRDefault="00000000">
            <w:r>
              <w:t>1.986</w:t>
            </w:r>
          </w:p>
        </w:tc>
        <w:tc>
          <w:tcPr>
            <w:tcW w:w="1188" w:type="dxa"/>
            <w:vAlign w:val="center"/>
          </w:tcPr>
          <w:p w14:paraId="656D29E7" w14:textId="77777777" w:rsidR="004F4D40" w:rsidRDefault="00000000">
            <w:r>
              <w:t>1.986</w:t>
            </w:r>
          </w:p>
        </w:tc>
        <w:tc>
          <w:tcPr>
            <w:tcW w:w="1188" w:type="dxa"/>
            <w:vAlign w:val="center"/>
          </w:tcPr>
          <w:p w14:paraId="27ED75C9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BCC64F4" w14:textId="77777777" w:rsidR="004F4D40" w:rsidRDefault="00000000">
            <w:r>
              <w:t>3.900</w:t>
            </w:r>
          </w:p>
        </w:tc>
      </w:tr>
      <w:tr w:rsidR="004F4D40" w14:paraId="00D7195D" w14:textId="77777777">
        <w:tc>
          <w:tcPr>
            <w:tcW w:w="1013" w:type="dxa"/>
            <w:vAlign w:val="center"/>
          </w:tcPr>
          <w:p w14:paraId="67BE3F1C" w14:textId="77777777" w:rsidR="004F4D40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08881454" w14:textId="77777777" w:rsidR="004F4D40" w:rsidRDefault="00000000">
            <w:r>
              <w:t>C1120</w:t>
            </w:r>
          </w:p>
        </w:tc>
        <w:tc>
          <w:tcPr>
            <w:tcW w:w="1188" w:type="dxa"/>
            <w:vAlign w:val="center"/>
          </w:tcPr>
          <w:p w14:paraId="6780975B" w14:textId="77777777" w:rsidR="004F4D4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B3B6AC7" w14:textId="77777777" w:rsidR="004F4D4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17C43A3" w14:textId="77777777" w:rsidR="004F4D40" w:rsidRDefault="00000000">
            <w:r>
              <w:t>2.200</w:t>
            </w:r>
          </w:p>
        </w:tc>
        <w:tc>
          <w:tcPr>
            <w:tcW w:w="1188" w:type="dxa"/>
            <w:vAlign w:val="center"/>
          </w:tcPr>
          <w:p w14:paraId="573B9AE8" w14:textId="77777777" w:rsidR="004F4D40" w:rsidRDefault="00000000">
            <w:r>
              <w:t>4.400</w:t>
            </w:r>
          </w:p>
        </w:tc>
        <w:tc>
          <w:tcPr>
            <w:tcW w:w="1188" w:type="dxa"/>
            <w:vAlign w:val="center"/>
          </w:tcPr>
          <w:p w14:paraId="24B29631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2389C75" w14:textId="77777777" w:rsidR="004F4D40" w:rsidRDefault="00000000">
            <w:r>
              <w:t>3.900</w:t>
            </w:r>
          </w:p>
        </w:tc>
      </w:tr>
      <w:tr w:rsidR="004F4D40" w14:paraId="09A5E90B" w14:textId="77777777">
        <w:tc>
          <w:tcPr>
            <w:tcW w:w="1013" w:type="dxa"/>
            <w:vAlign w:val="center"/>
          </w:tcPr>
          <w:p w14:paraId="56F4A4C7" w14:textId="77777777" w:rsidR="004F4D40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026255A4" w14:textId="77777777" w:rsidR="004F4D40" w:rsidRDefault="00000000">
            <w:r>
              <w:t>C1315</w:t>
            </w:r>
          </w:p>
        </w:tc>
        <w:tc>
          <w:tcPr>
            <w:tcW w:w="1188" w:type="dxa"/>
            <w:vAlign w:val="center"/>
          </w:tcPr>
          <w:p w14:paraId="117C3060" w14:textId="77777777" w:rsidR="004F4D40" w:rsidRDefault="00000000">
            <w:r>
              <w:t>1~4</w:t>
            </w:r>
          </w:p>
        </w:tc>
        <w:tc>
          <w:tcPr>
            <w:tcW w:w="1188" w:type="dxa"/>
            <w:vAlign w:val="center"/>
          </w:tcPr>
          <w:p w14:paraId="64588467" w14:textId="77777777" w:rsidR="004F4D4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2DC56BC" w14:textId="77777777" w:rsidR="004F4D40" w:rsidRDefault="00000000">
            <w:r>
              <w:t>2.028</w:t>
            </w:r>
          </w:p>
        </w:tc>
        <w:tc>
          <w:tcPr>
            <w:tcW w:w="1188" w:type="dxa"/>
            <w:vAlign w:val="center"/>
          </w:tcPr>
          <w:p w14:paraId="49F832AD" w14:textId="77777777" w:rsidR="004F4D40" w:rsidRDefault="00000000">
            <w:r>
              <w:t>8.114</w:t>
            </w:r>
          </w:p>
        </w:tc>
        <w:tc>
          <w:tcPr>
            <w:tcW w:w="1188" w:type="dxa"/>
            <w:vAlign w:val="center"/>
          </w:tcPr>
          <w:p w14:paraId="51BD0285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B1682D4" w14:textId="77777777" w:rsidR="004F4D40" w:rsidRDefault="00000000">
            <w:r>
              <w:t>3.900</w:t>
            </w:r>
          </w:p>
        </w:tc>
      </w:tr>
      <w:tr w:rsidR="004F4D40" w14:paraId="56F8C64C" w14:textId="77777777">
        <w:tc>
          <w:tcPr>
            <w:tcW w:w="1013" w:type="dxa"/>
            <w:vAlign w:val="center"/>
          </w:tcPr>
          <w:p w14:paraId="3CE9FF4C" w14:textId="77777777" w:rsidR="004F4D40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77F3D834" w14:textId="77777777" w:rsidR="004F4D40" w:rsidRDefault="00000000">
            <w:r>
              <w:t>C1318</w:t>
            </w:r>
          </w:p>
        </w:tc>
        <w:tc>
          <w:tcPr>
            <w:tcW w:w="1188" w:type="dxa"/>
            <w:vAlign w:val="center"/>
          </w:tcPr>
          <w:p w14:paraId="60BA3BAC" w14:textId="77777777" w:rsidR="004F4D40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63902E31" w14:textId="77777777" w:rsidR="004F4D4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D48FF8B" w14:textId="77777777" w:rsidR="004F4D40" w:rsidRDefault="00000000">
            <w:r>
              <w:t>2.497</w:t>
            </w:r>
          </w:p>
        </w:tc>
        <w:tc>
          <w:tcPr>
            <w:tcW w:w="1188" w:type="dxa"/>
            <w:vAlign w:val="center"/>
          </w:tcPr>
          <w:p w14:paraId="648046FE" w14:textId="77777777" w:rsidR="004F4D40" w:rsidRDefault="00000000">
            <w:r>
              <w:t>4.993</w:t>
            </w:r>
          </w:p>
        </w:tc>
        <w:tc>
          <w:tcPr>
            <w:tcW w:w="1188" w:type="dxa"/>
            <w:vAlign w:val="center"/>
          </w:tcPr>
          <w:p w14:paraId="283073C3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5D5D27C" w14:textId="77777777" w:rsidR="004F4D40" w:rsidRDefault="00000000">
            <w:r>
              <w:t>3.900</w:t>
            </w:r>
          </w:p>
        </w:tc>
      </w:tr>
      <w:tr w:rsidR="004F4D40" w14:paraId="0D085C9E" w14:textId="77777777">
        <w:tc>
          <w:tcPr>
            <w:tcW w:w="1013" w:type="dxa"/>
            <w:vAlign w:val="center"/>
          </w:tcPr>
          <w:p w14:paraId="20DC36FD" w14:textId="77777777" w:rsidR="004F4D40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3B365889" w14:textId="77777777" w:rsidR="004F4D40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2EEF4455" w14:textId="77777777" w:rsidR="004F4D40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2C1D2C13" w14:textId="77777777" w:rsidR="004F4D40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76309B68" w14:textId="77777777" w:rsidR="004F4D40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41C6E210" w14:textId="77777777" w:rsidR="004F4D40" w:rsidRDefault="00000000">
            <w:r>
              <w:t>18.900</w:t>
            </w:r>
          </w:p>
        </w:tc>
        <w:tc>
          <w:tcPr>
            <w:tcW w:w="1188" w:type="dxa"/>
            <w:vAlign w:val="center"/>
          </w:tcPr>
          <w:p w14:paraId="05DB4E44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95640FF" w14:textId="77777777" w:rsidR="004F4D40" w:rsidRDefault="00000000">
            <w:r>
              <w:t>3.900</w:t>
            </w:r>
          </w:p>
        </w:tc>
      </w:tr>
      <w:tr w:rsidR="004F4D40" w14:paraId="26CB7544" w14:textId="77777777">
        <w:tc>
          <w:tcPr>
            <w:tcW w:w="1013" w:type="dxa"/>
            <w:vAlign w:val="center"/>
          </w:tcPr>
          <w:p w14:paraId="14D5D50B" w14:textId="77777777" w:rsidR="004F4D40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6A5AD0F3" w14:textId="77777777" w:rsidR="004F4D40" w:rsidRDefault="00000000">
            <w:r>
              <w:t>C1818</w:t>
            </w:r>
          </w:p>
        </w:tc>
        <w:tc>
          <w:tcPr>
            <w:tcW w:w="1188" w:type="dxa"/>
            <w:vAlign w:val="center"/>
          </w:tcPr>
          <w:p w14:paraId="390EDED5" w14:textId="77777777" w:rsidR="004F4D4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A876215" w14:textId="77777777" w:rsidR="004F4D4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6CA64CC" w14:textId="77777777" w:rsidR="004F4D40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1D899D2F" w14:textId="77777777" w:rsidR="004F4D40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435FDAF5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F5FBC66" w14:textId="77777777" w:rsidR="004F4D40" w:rsidRDefault="00000000">
            <w:r>
              <w:t>3.900</w:t>
            </w:r>
          </w:p>
        </w:tc>
      </w:tr>
      <w:tr w:rsidR="004F4D40" w14:paraId="3DDD56E7" w14:textId="77777777">
        <w:tc>
          <w:tcPr>
            <w:tcW w:w="1013" w:type="dxa"/>
            <w:vAlign w:val="center"/>
          </w:tcPr>
          <w:p w14:paraId="665E6DDE" w14:textId="77777777" w:rsidR="004F4D40" w:rsidRDefault="00000000">
            <w:r>
              <w:lastRenderedPageBreak/>
              <w:t>13</w:t>
            </w:r>
          </w:p>
        </w:tc>
        <w:tc>
          <w:tcPr>
            <w:tcW w:w="1188" w:type="dxa"/>
            <w:vAlign w:val="center"/>
          </w:tcPr>
          <w:p w14:paraId="4FA9D861" w14:textId="77777777" w:rsidR="004F4D40" w:rsidRDefault="00000000">
            <w:r>
              <w:t>C1918</w:t>
            </w:r>
          </w:p>
        </w:tc>
        <w:tc>
          <w:tcPr>
            <w:tcW w:w="1188" w:type="dxa"/>
            <w:vAlign w:val="center"/>
          </w:tcPr>
          <w:p w14:paraId="41DEEF4F" w14:textId="77777777" w:rsidR="004F4D40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208F7D06" w14:textId="77777777" w:rsidR="004F4D4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BBC020E" w14:textId="77777777" w:rsidR="004F4D40" w:rsidRDefault="00000000">
            <w:r>
              <w:t>3.420</w:t>
            </w:r>
          </w:p>
        </w:tc>
        <w:tc>
          <w:tcPr>
            <w:tcW w:w="1188" w:type="dxa"/>
            <w:vAlign w:val="center"/>
          </w:tcPr>
          <w:p w14:paraId="36A7B9BD" w14:textId="77777777" w:rsidR="004F4D40" w:rsidRDefault="00000000">
            <w:r>
              <w:t>6.840</w:t>
            </w:r>
          </w:p>
        </w:tc>
        <w:tc>
          <w:tcPr>
            <w:tcW w:w="1188" w:type="dxa"/>
            <w:vAlign w:val="center"/>
          </w:tcPr>
          <w:p w14:paraId="5B8D5BA7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9020742" w14:textId="77777777" w:rsidR="004F4D40" w:rsidRDefault="00000000">
            <w:r>
              <w:t>3.900</w:t>
            </w:r>
          </w:p>
        </w:tc>
      </w:tr>
      <w:tr w:rsidR="004F4D40" w14:paraId="5DA0E442" w14:textId="77777777">
        <w:tc>
          <w:tcPr>
            <w:tcW w:w="1013" w:type="dxa"/>
            <w:vAlign w:val="center"/>
          </w:tcPr>
          <w:p w14:paraId="6F5BB348" w14:textId="77777777" w:rsidR="004F4D40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2BF9C96B" w14:textId="77777777" w:rsidR="004F4D40" w:rsidRDefault="00000000">
            <w:r>
              <w:t>C2115</w:t>
            </w:r>
          </w:p>
        </w:tc>
        <w:tc>
          <w:tcPr>
            <w:tcW w:w="1188" w:type="dxa"/>
            <w:vAlign w:val="center"/>
          </w:tcPr>
          <w:p w14:paraId="28B0D5E1" w14:textId="77777777" w:rsidR="004F4D4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309E192" w14:textId="77777777" w:rsidR="004F4D40" w:rsidRDefault="00000000">
            <w:r>
              <w:t>28</w:t>
            </w:r>
          </w:p>
        </w:tc>
        <w:tc>
          <w:tcPr>
            <w:tcW w:w="1188" w:type="dxa"/>
            <w:vAlign w:val="center"/>
          </w:tcPr>
          <w:p w14:paraId="4D1F66CB" w14:textId="77777777" w:rsidR="004F4D40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48B761E5" w14:textId="77777777" w:rsidR="004F4D40" w:rsidRDefault="00000000">
            <w:r>
              <w:t>88.200</w:t>
            </w:r>
          </w:p>
        </w:tc>
        <w:tc>
          <w:tcPr>
            <w:tcW w:w="1188" w:type="dxa"/>
            <w:vAlign w:val="center"/>
          </w:tcPr>
          <w:p w14:paraId="3E337A77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7EDECC3" w14:textId="77777777" w:rsidR="004F4D40" w:rsidRDefault="00000000">
            <w:r>
              <w:t>3.900</w:t>
            </w:r>
          </w:p>
        </w:tc>
      </w:tr>
      <w:tr w:rsidR="004F4D40" w14:paraId="1AD0F4D8" w14:textId="77777777">
        <w:tc>
          <w:tcPr>
            <w:tcW w:w="1013" w:type="dxa"/>
            <w:vAlign w:val="center"/>
          </w:tcPr>
          <w:p w14:paraId="006195A4" w14:textId="77777777" w:rsidR="004F4D40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3AB66A01" w14:textId="77777777" w:rsidR="004F4D40" w:rsidRDefault="00000000">
            <w:r>
              <w:t>C2318</w:t>
            </w:r>
          </w:p>
        </w:tc>
        <w:tc>
          <w:tcPr>
            <w:tcW w:w="1188" w:type="dxa"/>
            <w:vAlign w:val="center"/>
          </w:tcPr>
          <w:p w14:paraId="030D6F67" w14:textId="77777777" w:rsidR="004F4D40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35776569" w14:textId="77777777" w:rsidR="004F4D4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07A4051" w14:textId="77777777" w:rsidR="004F4D40" w:rsidRDefault="00000000">
            <w:r>
              <w:t>4.163</w:t>
            </w:r>
          </w:p>
        </w:tc>
        <w:tc>
          <w:tcPr>
            <w:tcW w:w="1188" w:type="dxa"/>
            <w:vAlign w:val="center"/>
          </w:tcPr>
          <w:p w14:paraId="2D0245BC" w14:textId="77777777" w:rsidR="004F4D40" w:rsidRDefault="00000000">
            <w:r>
              <w:t>8.327</w:t>
            </w:r>
          </w:p>
        </w:tc>
        <w:tc>
          <w:tcPr>
            <w:tcW w:w="1188" w:type="dxa"/>
            <w:vAlign w:val="center"/>
          </w:tcPr>
          <w:p w14:paraId="4B39FCC3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AA298EA" w14:textId="77777777" w:rsidR="004F4D40" w:rsidRDefault="00000000">
            <w:r>
              <w:t>3.900</w:t>
            </w:r>
          </w:p>
        </w:tc>
      </w:tr>
      <w:tr w:rsidR="004F4D40" w14:paraId="64D3C4BB" w14:textId="77777777">
        <w:tc>
          <w:tcPr>
            <w:tcW w:w="1013" w:type="dxa"/>
            <w:vAlign w:val="center"/>
          </w:tcPr>
          <w:p w14:paraId="5D4DBFE9" w14:textId="77777777" w:rsidR="004F4D40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0AC82564" w14:textId="77777777" w:rsidR="004F4D40" w:rsidRDefault="00000000">
            <w:r>
              <w:t>C2518</w:t>
            </w:r>
          </w:p>
        </w:tc>
        <w:tc>
          <w:tcPr>
            <w:tcW w:w="1188" w:type="dxa"/>
            <w:vAlign w:val="center"/>
          </w:tcPr>
          <w:p w14:paraId="3B4F1557" w14:textId="77777777" w:rsidR="004F4D40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63F2844B" w14:textId="77777777" w:rsidR="004F4D4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9CA1B58" w14:textId="77777777" w:rsidR="004F4D40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0987E09B" w14:textId="77777777" w:rsidR="004F4D40" w:rsidRDefault="00000000">
            <w:r>
              <w:t>13.500</w:t>
            </w:r>
          </w:p>
        </w:tc>
        <w:tc>
          <w:tcPr>
            <w:tcW w:w="1188" w:type="dxa"/>
            <w:vAlign w:val="center"/>
          </w:tcPr>
          <w:p w14:paraId="3CC0416C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69A9F08" w14:textId="77777777" w:rsidR="004F4D40" w:rsidRDefault="00000000">
            <w:r>
              <w:t>3.900</w:t>
            </w:r>
          </w:p>
        </w:tc>
      </w:tr>
      <w:tr w:rsidR="004F4D40" w14:paraId="5922C30D" w14:textId="77777777">
        <w:tc>
          <w:tcPr>
            <w:tcW w:w="1013" w:type="dxa"/>
            <w:vAlign w:val="center"/>
          </w:tcPr>
          <w:p w14:paraId="2B2F1712" w14:textId="77777777" w:rsidR="004F4D40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4894DEE9" w14:textId="77777777" w:rsidR="004F4D40" w:rsidRDefault="00000000">
            <w:r>
              <w:t>C3515</w:t>
            </w:r>
          </w:p>
        </w:tc>
        <w:tc>
          <w:tcPr>
            <w:tcW w:w="1188" w:type="dxa"/>
            <w:vAlign w:val="center"/>
          </w:tcPr>
          <w:p w14:paraId="12387487" w14:textId="77777777" w:rsidR="004F4D40" w:rsidRDefault="00000000">
            <w:r>
              <w:t>1~4</w:t>
            </w:r>
          </w:p>
        </w:tc>
        <w:tc>
          <w:tcPr>
            <w:tcW w:w="1188" w:type="dxa"/>
            <w:vAlign w:val="center"/>
          </w:tcPr>
          <w:p w14:paraId="1ADB1764" w14:textId="77777777" w:rsidR="004F4D40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621D2195" w14:textId="77777777" w:rsidR="004F4D40" w:rsidRDefault="00000000">
            <w:r>
              <w:t>5.392</w:t>
            </w:r>
          </w:p>
        </w:tc>
        <w:tc>
          <w:tcPr>
            <w:tcW w:w="1188" w:type="dxa"/>
            <w:vAlign w:val="center"/>
          </w:tcPr>
          <w:p w14:paraId="129E2B32" w14:textId="77777777" w:rsidR="004F4D40" w:rsidRDefault="00000000">
            <w:r>
              <w:t>43.134</w:t>
            </w:r>
          </w:p>
        </w:tc>
        <w:tc>
          <w:tcPr>
            <w:tcW w:w="1188" w:type="dxa"/>
            <w:vAlign w:val="center"/>
          </w:tcPr>
          <w:p w14:paraId="58EBDD60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B989F43" w14:textId="77777777" w:rsidR="004F4D40" w:rsidRDefault="00000000">
            <w:r>
              <w:t>3.900</w:t>
            </w:r>
          </w:p>
        </w:tc>
      </w:tr>
      <w:tr w:rsidR="004F4D40" w14:paraId="4A894CC9" w14:textId="77777777">
        <w:tc>
          <w:tcPr>
            <w:tcW w:w="1013" w:type="dxa"/>
            <w:vAlign w:val="center"/>
          </w:tcPr>
          <w:p w14:paraId="25A1B15A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71D8530" w14:textId="77777777" w:rsidR="004F4D40" w:rsidRDefault="00000000">
            <w:r>
              <w:t>C3620</w:t>
            </w:r>
          </w:p>
        </w:tc>
        <w:tc>
          <w:tcPr>
            <w:tcW w:w="1188" w:type="dxa"/>
            <w:vAlign w:val="center"/>
          </w:tcPr>
          <w:p w14:paraId="528B64D1" w14:textId="77777777" w:rsidR="004F4D4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8A792B9" w14:textId="77777777" w:rsidR="004F4D40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5FB49327" w14:textId="77777777" w:rsidR="004F4D40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2D7E381B" w14:textId="77777777" w:rsidR="004F4D40" w:rsidRDefault="00000000">
            <w:r>
              <w:t>50.400</w:t>
            </w:r>
          </w:p>
        </w:tc>
        <w:tc>
          <w:tcPr>
            <w:tcW w:w="1188" w:type="dxa"/>
            <w:vAlign w:val="center"/>
          </w:tcPr>
          <w:p w14:paraId="5E3B1DBA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CF05212" w14:textId="77777777" w:rsidR="004F4D40" w:rsidRDefault="00000000">
            <w:r>
              <w:t>3.900</w:t>
            </w:r>
          </w:p>
        </w:tc>
      </w:tr>
      <w:tr w:rsidR="004F4D40" w14:paraId="7D4B4831" w14:textId="77777777">
        <w:tc>
          <w:tcPr>
            <w:tcW w:w="1013" w:type="dxa"/>
            <w:vAlign w:val="center"/>
          </w:tcPr>
          <w:p w14:paraId="1053A978" w14:textId="77777777" w:rsidR="004F4D40" w:rsidRDefault="00000000">
            <w:r>
              <w:t>19</w:t>
            </w:r>
          </w:p>
        </w:tc>
        <w:tc>
          <w:tcPr>
            <w:tcW w:w="1188" w:type="dxa"/>
            <w:vAlign w:val="center"/>
          </w:tcPr>
          <w:p w14:paraId="74990A07" w14:textId="77777777" w:rsidR="004F4D40" w:rsidRDefault="00000000">
            <w:r>
              <w:t>C3715</w:t>
            </w:r>
          </w:p>
        </w:tc>
        <w:tc>
          <w:tcPr>
            <w:tcW w:w="1188" w:type="dxa"/>
            <w:vAlign w:val="center"/>
          </w:tcPr>
          <w:p w14:paraId="2E22998B" w14:textId="77777777" w:rsidR="004F4D40" w:rsidRDefault="00000000">
            <w:r>
              <w:t>1~4</w:t>
            </w:r>
          </w:p>
        </w:tc>
        <w:tc>
          <w:tcPr>
            <w:tcW w:w="1188" w:type="dxa"/>
            <w:vAlign w:val="center"/>
          </w:tcPr>
          <w:p w14:paraId="00692BA9" w14:textId="77777777" w:rsidR="004F4D4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DBCB4C8" w14:textId="77777777" w:rsidR="004F4D40" w:rsidRDefault="00000000">
            <w:r>
              <w:t>5.623</w:t>
            </w:r>
          </w:p>
        </w:tc>
        <w:tc>
          <w:tcPr>
            <w:tcW w:w="1188" w:type="dxa"/>
            <w:vAlign w:val="center"/>
          </w:tcPr>
          <w:p w14:paraId="2B7033F3" w14:textId="77777777" w:rsidR="004F4D40" w:rsidRDefault="00000000">
            <w:r>
              <w:t>22.490</w:t>
            </w:r>
          </w:p>
        </w:tc>
        <w:tc>
          <w:tcPr>
            <w:tcW w:w="1188" w:type="dxa"/>
            <w:vAlign w:val="center"/>
          </w:tcPr>
          <w:p w14:paraId="0A85CA98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9B9F07A" w14:textId="77777777" w:rsidR="004F4D40" w:rsidRDefault="00000000">
            <w:r>
              <w:t>3.900</w:t>
            </w:r>
          </w:p>
        </w:tc>
      </w:tr>
      <w:tr w:rsidR="004F4D40" w14:paraId="060F3C65" w14:textId="77777777">
        <w:tc>
          <w:tcPr>
            <w:tcW w:w="1013" w:type="dxa"/>
            <w:vAlign w:val="center"/>
          </w:tcPr>
          <w:p w14:paraId="4C1D71C4" w14:textId="77777777" w:rsidR="004F4D40" w:rsidRDefault="00000000">
            <w:r>
              <w:t>20</w:t>
            </w:r>
          </w:p>
        </w:tc>
        <w:tc>
          <w:tcPr>
            <w:tcW w:w="1188" w:type="dxa"/>
            <w:vAlign w:val="center"/>
          </w:tcPr>
          <w:p w14:paraId="20A250AF" w14:textId="77777777" w:rsidR="004F4D40" w:rsidRDefault="00000000">
            <w:r>
              <w:t>C4018</w:t>
            </w:r>
          </w:p>
        </w:tc>
        <w:tc>
          <w:tcPr>
            <w:tcW w:w="1188" w:type="dxa"/>
            <w:vAlign w:val="center"/>
          </w:tcPr>
          <w:p w14:paraId="0DFE134F" w14:textId="77777777" w:rsidR="004F4D4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73766FC" w14:textId="77777777" w:rsidR="004F4D4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376AE9B" w14:textId="77777777" w:rsidR="004F4D40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0B156114" w14:textId="77777777" w:rsidR="004F4D40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4E39FDE7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1CE6541" w14:textId="77777777" w:rsidR="004F4D40" w:rsidRDefault="00000000">
            <w:r>
              <w:t>3.900</w:t>
            </w:r>
          </w:p>
        </w:tc>
      </w:tr>
      <w:tr w:rsidR="004F4D40" w14:paraId="7E9BAB83" w14:textId="77777777">
        <w:tc>
          <w:tcPr>
            <w:tcW w:w="1013" w:type="dxa"/>
            <w:vAlign w:val="center"/>
          </w:tcPr>
          <w:p w14:paraId="118C90A3" w14:textId="77777777" w:rsidR="004F4D40" w:rsidRDefault="00000000">
            <w:r>
              <w:t>21</w:t>
            </w:r>
          </w:p>
        </w:tc>
        <w:tc>
          <w:tcPr>
            <w:tcW w:w="1188" w:type="dxa"/>
            <w:vAlign w:val="center"/>
          </w:tcPr>
          <w:p w14:paraId="58957B8E" w14:textId="77777777" w:rsidR="004F4D40" w:rsidRDefault="00000000">
            <w:r>
              <w:t>C7818</w:t>
            </w:r>
          </w:p>
        </w:tc>
        <w:tc>
          <w:tcPr>
            <w:tcW w:w="1188" w:type="dxa"/>
            <w:vAlign w:val="center"/>
          </w:tcPr>
          <w:p w14:paraId="79B1D538" w14:textId="77777777" w:rsidR="004F4D40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364DAEFE" w14:textId="77777777" w:rsidR="004F4D4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D3F249B" w14:textId="77777777" w:rsidR="004F4D40" w:rsidRDefault="00000000">
            <w:r>
              <w:t>14.040</w:t>
            </w:r>
          </w:p>
        </w:tc>
        <w:tc>
          <w:tcPr>
            <w:tcW w:w="1188" w:type="dxa"/>
            <w:vAlign w:val="center"/>
          </w:tcPr>
          <w:p w14:paraId="5A6C4272" w14:textId="77777777" w:rsidR="004F4D40" w:rsidRDefault="00000000">
            <w:r>
              <w:t>28.080</w:t>
            </w:r>
          </w:p>
        </w:tc>
        <w:tc>
          <w:tcPr>
            <w:tcW w:w="1188" w:type="dxa"/>
            <w:vAlign w:val="center"/>
          </w:tcPr>
          <w:p w14:paraId="063DFE16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3495056" w14:textId="77777777" w:rsidR="004F4D40" w:rsidRDefault="00000000">
            <w:r>
              <w:t>3.900</w:t>
            </w:r>
          </w:p>
        </w:tc>
      </w:tr>
      <w:tr w:rsidR="004F4D40" w14:paraId="0B1DC7C5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50FAA3D" w14:textId="77777777" w:rsidR="004F4D40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502C47F" w14:textId="77777777" w:rsidR="004F4D40" w:rsidRDefault="00000000">
            <w:r>
              <w:t>319.778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63909EA" w14:textId="77777777" w:rsidR="004F4D40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153E1E51" w14:textId="77777777" w:rsidR="004F4D40" w:rsidRDefault="00000000">
            <w:r>
              <w:t>3.900</w:t>
            </w:r>
          </w:p>
        </w:tc>
      </w:tr>
    </w:tbl>
    <w:p w14:paraId="108588D7" w14:textId="77777777" w:rsidR="004F4D40" w:rsidRDefault="004F4D40">
      <w:pPr>
        <w:widowControl w:val="0"/>
        <w:jc w:val="both"/>
        <w:rPr>
          <w:kern w:val="2"/>
          <w:szCs w:val="24"/>
          <w:lang w:val="en-US"/>
        </w:rPr>
      </w:pPr>
    </w:p>
    <w:p w14:paraId="6DDF6363" w14:textId="77777777" w:rsidR="004F4D4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F4D40" w14:paraId="3B2AD1AA" w14:textId="77777777">
        <w:tc>
          <w:tcPr>
            <w:tcW w:w="1013" w:type="dxa"/>
            <w:shd w:val="clear" w:color="auto" w:fill="E6E6E6"/>
            <w:vAlign w:val="center"/>
          </w:tcPr>
          <w:p w14:paraId="2DF4D184" w14:textId="77777777" w:rsidR="004F4D40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1674DE" w14:textId="77777777" w:rsidR="004F4D40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8E402B" w14:textId="77777777" w:rsidR="004F4D40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406B17" w14:textId="77777777" w:rsidR="004F4D40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593768" w14:textId="77777777" w:rsidR="004F4D40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AF79C1" w14:textId="77777777" w:rsidR="004F4D40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DECD50" w14:textId="77777777" w:rsidR="004F4D40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7734A1" w14:textId="77777777" w:rsidR="004F4D40" w:rsidRDefault="00000000">
            <w:pPr>
              <w:jc w:val="center"/>
            </w:pPr>
            <w:r>
              <w:t>传热系数</w:t>
            </w:r>
          </w:p>
        </w:tc>
      </w:tr>
      <w:tr w:rsidR="004F4D40" w14:paraId="67D555F4" w14:textId="77777777">
        <w:tc>
          <w:tcPr>
            <w:tcW w:w="1013" w:type="dxa"/>
            <w:vAlign w:val="center"/>
          </w:tcPr>
          <w:p w14:paraId="74BA440A" w14:textId="77777777" w:rsidR="004F4D4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8D1394E" w14:textId="77777777" w:rsidR="004F4D40" w:rsidRDefault="00000000">
            <w:r>
              <w:t>C0915</w:t>
            </w:r>
          </w:p>
        </w:tc>
        <w:tc>
          <w:tcPr>
            <w:tcW w:w="1188" w:type="dxa"/>
            <w:vAlign w:val="center"/>
          </w:tcPr>
          <w:p w14:paraId="7D9040F8" w14:textId="77777777" w:rsidR="004F4D40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22196FEB" w14:textId="77777777" w:rsidR="004F4D4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4E74DBB" w14:textId="77777777" w:rsidR="004F4D40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789DE415" w14:textId="77777777" w:rsidR="004F4D40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5C440212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81063E7" w14:textId="77777777" w:rsidR="004F4D40" w:rsidRDefault="00000000">
            <w:r>
              <w:t>3.900</w:t>
            </w:r>
          </w:p>
        </w:tc>
      </w:tr>
      <w:tr w:rsidR="004F4D40" w14:paraId="39E6B85A" w14:textId="77777777">
        <w:tc>
          <w:tcPr>
            <w:tcW w:w="1013" w:type="dxa"/>
            <w:vAlign w:val="center"/>
          </w:tcPr>
          <w:p w14:paraId="7E4F64F4" w14:textId="77777777" w:rsidR="004F4D4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6E0D362" w14:textId="77777777" w:rsidR="004F4D40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14:paraId="3A1A426D" w14:textId="77777777" w:rsidR="004F4D4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C7311B0" w14:textId="77777777" w:rsidR="004F4D4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57A485C" w14:textId="77777777" w:rsidR="004F4D40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3F36A679" w14:textId="77777777" w:rsidR="004F4D40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2E9D3A83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0DA8329" w14:textId="77777777" w:rsidR="004F4D40" w:rsidRDefault="00000000">
            <w:r>
              <w:t>3.900</w:t>
            </w:r>
          </w:p>
        </w:tc>
      </w:tr>
      <w:tr w:rsidR="004F4D40" w14:paraId="2A6F04D1" w14:textId="77777777">
        <w:tc>
          <w:tcPr>
            <w:tcW w:w="1013" w:type="dxa"/>
            <w:vAlign w:val="center"/>
          </w:tcPr>
          <w:p w14:paraId="633B2338" w14:textId="77777777" w:rsidR="004F4D4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EC302F8" w14:textId="77777777" w:rsidR="004F4D40" w:rsidRDefault="00000000">
            <w:r>
              <w:t>C1718</w:t>
            </w:r>
          </w:p>
        </w:tc>
        <w:tc>
          <w:tcPr>
            <w:tcW w:w="1188" w:type="dxa"/>
            <w:vAlign w:val="center"/>
          </w:tcPr>
          <w:p w14:paraId="4A55C5F3" w14:textId="77777777" w:rsidR="004F4D40" w:rsidRDefault="00000000">
            <w:r>
              <w:t>1~4</w:t>
            </w:r>
          </w:p>
        </w:tc>
        <w:tc>
          <w:tcPr>
            <w:tcW w:w="1188" w:type="dxa"/>
            <w:vAlign w:val="center"/>
          </w:tcPr>
          <w:p w14:paraId="5797DDCF" w14:textId="77777777" w:rsidR="004F4D4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8252291" w14:textId="77777777" w:rsidR="004F4D40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43AC02BF" w14:textId="77777777" w:rsidR="004F4D40" w:rsidRDefault="00000000">
            <w:r>
              <w:t>12.960</w:t>
            </w:r>
          </w:p>
        </w:tc>
        <w:tc>
          <w:tcPr>
            <w:tcW w:w="1188" w:type="dxa"/>
            <w:vAlign w:val="center"/>
          </w:tcPr>
          <w:p w14:paraId="38F22CC8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DACD4DD" w14:textId="77777777" w:rsidR="004F4D40" w:rsidRDefault="00000000">
            <w:r>
              <w:t>3.900</w:t>
            </w:r>
          </w:p>
        </w:tc>
      </w:tr>
      <w:tr w:rsidR="004F4D40" w14:paraId="5650C579" w14:textId="77777777">
        <w:tc>
          <w:tcPr>
            <w:tcW w:w="1013" w:type="dxa"/>
            <w:vAlign w:val="center"/>
          </w:tcPr>
          <w:p w14:paraId="00189A4D" w14:textId="77777777" w:rsidR="004F4D4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AE41D51" w14:textId="77777777" w:rsidR="004F4D40" w:rsidRDefault="00000000">
            <w:r>
              <w:t>C1718</w:t>
            </w:r>
          </w:p>
        </w:tc>
        <w:tc>
          <w:tcPr>
            <w:tcW w:w="1188" w:type="dxa"/>
            <w:vAlign w:val="center"/>
          </w:tcPr>
          <w:p w14:paraId="2C457FC0" w14:textId="77777777" w:rsidR="004F4D40" w:rsidRDefault="00000000">
            <w:r>
              <w:t>1,4</w:t>
            </w:r>
          </w:p>
        </w:tc>
        <w:tc>
          <w:tcPr>
            <w:tcW w:w="1188" w:type="dxa"/>
            <w:vAlign w:val="center"/>
          </w:tcPr>
          <w:p w14:paraId="0142A944" w14:textId="77777777" w:rsidR="004F4D4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564583D" w14:textId="77777777" w:rsidR="004F4D40" w:rsidRDefault="00000000">
            <w:r>
              <w:t>3.167</w:t>
            </w:r>
          </w:p>
        </w:tc>
        <w:tc>
          <w:tcPr>
            <w:tcW w:w="1188" w:type="dxa"/>
            <w:vAlign w:val="center"/>
          </w:tcPr>
          <w:p w14:paraId="259A0164" w14:textId="77777777" w:rsidR="004F4D40" w:rsidRDefault="00000000">
            <w:r>
              <w:t>6.334</w:t>
            </w:r>
          </w:p>
        </w:tc>
        <w:tc>
          <w:tcPr>
            <w:tcW w:w="1188" w:type="dxa"/>
            <w:vAlign w:val="center"/>
          </w:tcPr>
          <w:p w14:paraId="203427A1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BE11E36" w14:textId="77777777" w:rsidR="004F4D40" w:rsidRDefault="00000000">
            <w:r>
              <w:t>3.900</w:t>
            </w:r>
          </w:p>
        </w:tc>
      </w:tr>
      <w:tr w:rsidR="004F4D40" w14:paraId="5FB768C2" w14:textId="77777777">
        <w:tc>
          <w:tcPr>
            <w:tcW w:w="1013" w:type="dxa"/>
            <w:vAlign w:val="center"/>
          </w:tcPr>
          <w:p w14:paraId="73B49436" w14:textId="77777777" w:rsidR="004F4D40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1A6D2FA" w14:textId="77777777" w:rsidR="004F4D40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27F8A84C" w14:textId="77777777" w:rsidR="004F4D4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95D3F9C" w14:textId="77777777" w:rsidR="004F4D40" w:rsidRDefault="00000000">
            <w:r>
              <w:t>19</w:t>
            </w:r>
          </w:p>
        </w:tc>
        <w:tc>
          <w:tcPr>
            <w:tcW w:w="1188" w:type="dxa"/>
            <w:vAlign w:val="center"/>
          </w:tcPr>
          <w:p w14:paraId="595DE889" w14:textId="77777777" w:rsidR="004F4D40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02AEB7B3" w14:textId="77777777" w:rsidR="004F4D40" w:rsidRDefault="00000000">
            <w:r>
              <w:t>51.300</w:t>
            </w:r>
          </w:p>
        </w:tc>
        <w:tc>
          <w:tcPr>
            <w:tcW w:w="1188" w:type="dxa"/>
            <w:vAlign w:val="center"/>
          </w:tcPr>
          <w:p w14:paraId="03C9FF09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749A7CD" w14:textId="77777777" w:rsidR="004F4D40" w:rsidRDefault="00000000">
            <w:r>
              <w:t>3.900</w:t>
            </w:r>
          </w:p>
        </w:tc>
      </w:tr>
      <w:tr w:rsidR="004F4D40" w14:paraId="1E289E8B" w14:textId="77777777">
        <w:tc>
          <w:tcPr>
            <w:tcW w:w="1013" w:type="dxa"/>
            <w:vAlign w:val="center"/>
          </w:tcPr>
          <w:p w14:paraId="1A3AD0CA" w14:textId="77777777" w:rsidR="004F4D40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5D68A7F4" w14:textId="77777777" w:rsidR="004F4D40" w:rsidRDefault="00000000">
            <w:r>
              <w:t>C2115</w:t>
            </w:r>
          </w:p>
        </w:tc>
        <w:tc>
          <w:tcPr>
            <w:tcW w:w="1188" w:type="dxa"/>
            <w:vAlign w:val="center"/>
          </w:tcPr>
          <w:p w14:paraId="13001BED" w14:textId="77777777" w:rsidR="004F4D4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63C163D" w14:textId="77777777" w:rsidR="004F4D4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A2DCC0B" w14:textId="77777777" w:rsidR="004F4D40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59F9B070" w14:textId="77777777" w:rsidR="004F4D40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5AF2AED9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B2AA5D5" w14:textId="77777777" w:rsidR="004F4D40" w:rsidRDefault="00000000">
            <w:r>
              <w:t>3.900</w:t>
            </w:r>
          </w:p>
        </w:tc>
      </w:tr>
      <w:tr w:rsidR="004F4D40" w14:paraId="4DE8FF29" w14:textId="77777777">
        <w:tc>
          <w:tcPr>
            <w:tcW w:w="1013" w:type="dxa"/>
            <w:vAlign w:val="center"/>
          </w:tcPr>
          <w:p w14:paraId="1756FCE3" w14:textId="77777777" w:rsidR="004F4D40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7F304164" w14:textId="77777777" w:rsidR="004F4D40" w:rsidRDefault="00000000">
            <w:r>
              <w:t>C2518</w:t>
            </w:r>
          </w:p>
        </w:tc>
        <w:tc>
          <w:tcPr>
            <w:tcW w:w="1188" w:type="dxa"/>
            <w:vAlign w:val="center"/>
          </w:tcPr>
          <w:p w14:paraId="79498A9E" w14:textId="77777777" w:rsidR="004F4D4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557C1D1" w14:textId="77777777" w:rsidR="004F4D4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2B3307C" w14:textId="77777777" w:rsidR="004F4D40" w:rsidRDefault="00000000">
            <w:r>
              <w:t>4.549</w:t>
            </w:r>
          </w:p>
        </w:tc>
        <w:tc>
          <w:tcPr>
            <w:tcW w:w="1188" w:type="dxa"/>
            <w:vAlign w:val="center"/>
          </w:tcPr>
          <w:p w14:paraId="0F5802C8" w14:textId="77777777" w:rsidR="004F4D40" w:rsidRDefault="00000000">
            <w:r>
              <w:t>4.549</w:t>
            </w:r>
          </w:p>
        </w:tc>
        <w:tc>
          <w:tcPr>
            <w:tcW w:w="1188" w:type="dxa"/>
            <w:vAlign w:val="center"/>
          </w:tcPr>
          <w:p w14:paraId="3E6F5E31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17D45BB" w14:textId="77777777" w:rsidR="004F4D40" w:rsidRDefault="00000000">
            <w:r>
              <w:t>3.900</w:t>
            </w:r>
          </w:p>
        </w:tc>
      </w:tr>
      <w:tr w:rsidR="004F4D40" w14:paraId="6E0DE0FD" w14:textId="77777777">
        <w:tc>
          <w:tcPr>
            <w:tcW w:w="1013" w:type="dxa"/>
            <w:vAlign w:val="center"/>
          </w:tcPr>
          <w:p w14:paraId="7E9194C4" w14:textId="77777777" w:rsidR="004F4D40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32053158" w14:textId="77777777" w:rsidR="004F4D40" w:rsidRDefault="00000000">
            <w:r>
              <w:t>C2618</w:t>
            </w:r>
          </w:p>
        </w:tc>
        <w:tc>
          <w:tcPr>
            <w:tcW w:w="1188" w:type="dxa"/>
            <w:vAlign w:val="center"/>
          </w:tcPr>
          <w:p w14:paraId="0C42C67A" w14:textId="77777777" w:rsidR="004F4D40" w:rsidRDefault="00000000">
            <w:r>
              <w:t>3~4</w:t>
            </w:r>
          </w:p>
        </w:tc>
        <w:tc>
          <w:tcPr>
            <w:tcW w:w="1188" w:type="dxa"/>
            <w:vAlign w:val="center"/>
          </w:tcPr>
          <w:p w14:paraId="78C4F110" w14:textId="77777777" w:rsidR="004F4D4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660DC3D" w14:textId="77777777" w:rsidR="004F4D40" w:rsidRDefault="00000000">
            <w:r>
              <w:t>4.734</w:t>
            </w:r>
          </w:p>
        </w:tc>
        <w:tc>
          <w:tcPr>
            <w:tcW w:w="1188" w:type="dxa"/>
            <w:vAlign w:val="center"/>
          </w:tcPr>
          <w:p w14:paraId="3CEDD984" w14:textId="77777777" w:rsidR="004F4D40" w:rsidRDefault="00000000">
            <w:r>
              <w:t>9.468</w:t>
            </w:r>
          </w:p>
        </w:tc>
        <w:tc>
          <w:tcPr>
            <w:tcW w:w="1188" w:type="dxa"/>
            <w:vAlign w:val="center"/>
          </w:tcPr>
          <w:p w14:paraId="0BBE7021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3E046EE" w14:textId="77777777" w:rsidR="004F4D40" w:rsidRDefault="00000000">
            <w:r>
              <w:t>3.900</w:t>
            </w:r>
          </w:p>
        </w:tc>
      </w:tr>
      <w:tr w:rsidR="004F4D40" w14:paraId="6A9A471E" w14:textId="77777777">
        <w:tc>
          <w:tcPr>
            <w:tcW w:w="1013" w:type="dxa"/>
            <w:vAlign w:val="center"/>
          </w:tcPr>
          <w:p w14:paraId="257D4385" w14:textId="77777777" w:rsidR="004F4D40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519417A9" w14:textId="77777777" w:rsidR="004F4D40" w:rsidRDefault="00000000">
            <w:r>
              <w:t>C3015</w:t>
            </w:r>
          </w:p>
        </w:tc>
        <w:tc>
          <w:tcPr>
            <w:tcW w:w="1188" w:type="dxa"/>
            <w:vAlign w:val="center"/>
          </w:tcPr>
          <w:p w14:paraId="395CA023" w14:textId="77777777" w:rsidR="004F4D4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1782E37" w14:textId="77777777" w:rsidR="004F4D4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A91C31A" w14:textId="77777777" w:rsidR="004F4D40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74F6B574" w14:textId="77777777" w:rsidR="004F4D40" w:rsidRDefault="00000000">
            <w:r>
              <w:t>13.500</w:t>
            </w:r>
          </w:p>
        </w:tc>
        <w:tc>
          <w:tcPr>
            <w:tcW w:w="1188" w:type="dxa"/>
            <w:vAlign w:val="center"/>
          </w:tcPr>
          <w:p w14:paraId="379C0A65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84783DA" w14:textId="77777777" w:rsidR="004F4D40" w:rsidRDefault="00000000">
            <w:r>
              <w:t>3.900</w:t>
            </w:r>
          </w:p>
        </w:tc>
      </w:tr>
      <w:tr w:rsidR="004F4D40" w14:paraId="36DCBE3B" w14:textId="77777777">
        <w:tc>
          <w:tcPr>
            <w:tcW w:w="1013" w:type="dxa"/>
            <w:vAlign w:val="center"/>
          </w:tcPr>
          <w:p w14:paraId="3BA72CBB" w14:textId="77777777" w:rsidR="004F4D40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176BCBD1" w14:textId="77777777" w:rsidR="004F4D40" w:rsidRDefault="00000000">
            <w:r>
              <w:t>C3620</w:t>
            </w:r>
          </w:p>
        </w:tc>
        <w:tc>
          <w:tcPr>
            <w:tcW w:w="1188" w:type="dxa"/>
            <w:vAlign w:val="center"/>
          </w:tcPr>
          <w:p w14:paraId="1D76C826" w14:textId="77777777" w:rsidR="004F4D4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0E92E9F" w14:textId="77777777" w:rsidR="004F4D4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CAE7B47" w14:textId="77777777" w:rsidR="004F4D40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0CBC33D4" w14:textId="77777777" w:rsidR="004F4D40" w:rsidRDefault="00000000">
            <w:r>
              <w:t>21.600</w:t>
            </w:r>
          </w:p>
        </w:tc>
        <w:tc>
          <w:tcPr>
            <w:tcW w:w="1188" w:type="dxa"/>
            <w:vAlign w:val="center"/>
          </w:tcPr>
          <w:p w14:paraId="2B1D081C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3CCE793" w14:textId="77777777" w:rsidR="004F4D40" w:rsidRDefault="00000000">
            <w:r>
              <w:t>3.900</w:t>
            </w:r>
          </w:p>
        </w:tc>
      </w:tr>
      <w:tr w:rsidR="004F4D40" w14:paraId="597E0EB7" w14:textId="77777777">
        <w:tc>
          <w:tcPr>
            <w:tcW w:w="1013" w:type="dxa"/>
            <w:vAlign w:val="center"/>
          </w:tcPr>
          <w:p w14:paraId="4D7AB061" w14:textId="77777777" w:rsidR="004F4D40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76CD55FF" w14:textId="77777777" w:rsidR="004F4D40" w:rsidRDefault="00000000">
            <w:r>
              <w:t>C4418</w:t>
            </w:r>
          </w:p>
        </w:tc>
        <w:tc>
          <w:tcPr>
            <w:tcW w:w="1188" w:type="dxa"/>
            <w:vAlign w:val="center"/>
          </w:tcPr>
          <w:p w14:paraId="3E6912E5" w14:textId="77777777" w:rsidR="004F4D40" w:rsidRDefault="00000000">
            <w:r>
              <w:t>1~2,4</w:t>
            </w:r>
          </w:p>
        </w:tc>
        <w:tc>
          <w:tcPr>
            <w:tcW w:w="1188" w:type="dxa"/>
            <w:vAlign w:val="center"/>
          </w:tcPr>
          <w:p w14:paraId="6006AD63" w14:textId="77777777" w:rsidR="004F4D4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B3692C4" w14:textId="77777777" w:rsidR="004F4D40" w:rsidRDefault="00000000">
            <w:r>
              <w:t>7.978</w:t>
            </w:r>
          </w:p>
        </w:tc>
        <w:tc>
          <w:tcPr>
            <w:tcW w:w="1188" w:type="dxa"/>
            <w:vAlign w:val="center"/>
          </w:tcPr>
          <w:p w14:paraId="77A9674E" w14:textId="77777777" w:rsidR="004F4D40" w:rsidRDefault="00000000">
            <w:r>
              <w:t>23.935</w:t>
            </w:r>
          </w:p>
        </w:tc>
        <w:tc>
          <w:tcPr>
            <w:tcW w:w="1188" w:type="dxa"/>
            <w:vAlign w:val="center"/>
          </w:tcPr>
          <w:p w14:paraId="38ED1026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9916289" w14:textId="77777777" w:rsidR="004F4D40" w:rsidRDefault="00000000">
            <w:r>
              <w:t>3.900</w:t>
            </w:r>
          </w:p>
        </w:tc>
      </w:tr>
      <w:tr w:rsidR="004F4D40" w14:paraId="06EAC85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4076084" w14:textId="77777777" w:rsidR="004F4D40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A0E8038" w14:textId="77777777" w:rsidR="004F4D40" w:rsidRDefault="00000000">
            <w:r>
              <w:t>155.796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959BD22" w14:textId="77777777" w:rsidR="004F4D40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62B9A48E" w14:textId="77777777" w:rsidR="004F4D40" w:rsidRDefault="00000000">
            <w:r>
              <w:t>3.900</w:t>
            </w:r>
          </w:p>
        </w:tc>
      </w:tr>
    </w:tbl>
    <w:p w14:paraId="781347AD" w14:textId="77777777" w:rsidR="004F4D40" w:rsidRDefault="004F4D40">
      <w:pPr>
        <w:widowControl w:val="0"/>
        <w:jc w:val="both"/>
        <w:rPr>
          <w:kern w:val="2"/>
          <w:szCs w:val="24"/>
          <w:lang w:val="en-US"/>
        </w:rPr>
      </w:pPr>
    </w:p>
    <w:p w14:paraId="16B1B4E8" w14:textId="77777777" w:rsidR="004F4D4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F4D40" w14:paraId="55C944DA" w14:textId="77777777">
        <w:tc>
          <w:tcPr>
            <w:tcW w:w="1013" w:type="dxa"/>
            <w:shd w:val="clear" w:color="auto" w:fill="E6E6E6"/>
            <w:vAlign w:val="center"/>
          </w:tcPr>
          <w:p w14:paraId="3A75E1E7" w14:textId="77777777" w:rsidR="004F4D40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68288B" w14:textId="77777777" w:rsidR="004F4D40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E83D3A" w14:textId="77777777" w:rsidR="004F4D40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81C704" w14:textId="77777777" w:rsidR="004F4D40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BCC256" w14:textId="77777777" w:rsidR="004F4D40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784DEF" w14:textId="77777777" w:rsidR="004F4D40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52AADB" w14:textId="77777777" w:rsidR="004F4D40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717605" w14:textId="77777777" w:rsidR="004F4D40" w:rsidRDefault="00000000">
            <w:pPr>
              <w:jc w:val="center"/>
            </w:pPr>
            <w:r>
              <w:t>传热系数</w:t>
            </w:r>
          </w:p>
        </w:tc>
      </w:tr>
      <w:tr w:rsidR="004F4D40" w14:paraId="3D1B0392" w14:textId="77777777">
        <w:tc>
          <w:tcPr>
            <w:tcW w:w="1013" w:type="dxa"/>
            <w:vAlign w:val="center"/>
          </w:tcPr>
          <w:p w14:paraId="25635164" w14:textId="77777777" w:rsidR="004F4D4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E362CE9" w14:textId="77777777" w:rsidR="004F4D40" w:rsidRDefault="00000000">
            <w:r>
              <w:t>C0915</w:t>
            </w:r>
          </w:p>
        </w:tc>
        <w:tc>
          <w:tcPr>
            <w:tcW w:w="1188" w:type="dxa"/>
            <w:vAlign w:val="center"/>
          </w:tcPr>
          <w:p w14:paraId="2F65E0B4" w14:textId="77777777" w:rsidR="004F4D4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26A2F2E" w14:textId="77777777" w:rsidR="004F4D4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EA0F716" w14:textId="77777777" w:rsidR="004F4D40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3033FF1B" w14:textId="77777777" w:rsidR="004F4D40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55CE68E1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A9A50CF" w14:textId="77777777" w:rsidR="004F4D40" w:rsidRDefault="00000000">
            <w:r>
              <w:t>3.900</w:t>
            </w:r>
          </w:p>
        </w:tc>
      </w:tr>
      <w:tr w:rsidR="004F4D40" w14:paraId="2A61D6D3" w14:textId="77777777">
        <w:tc>
          <w:tcPr>
            <w:tcW w:w="1013" w:type="dxa"/>
            <w:vAlign w:val="center"/>
          </w:tcPr>
          <w:p w14:paraId="5064C0DE" w14:textId="77777777" w:rsidR="004F4D4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447F3C4" w14:textId="77777777" w:rsidR="004F4D40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14:paraId="175F8E5B" w14:textId="77777777" w:rsidR="004F4D40" w:rsidRDefault="00000000">
            <w:r>
              <w:t>3~4</w:t>
            </w:r>
          </w:p>
        </w:tc>
        <w:tc>
          <w:tcPr>
            <w:tcW w:w="1188" w:type="dxa"/>
            <w:vAlign w:val="center"/>
          </w:tcPr>
          <w:p w14:paraId="47E4FEF7" w14:textId="77777777" w:rsidR="004F4D4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71635A1" w14:textId="77777777" w:rsidR="004F4D40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6A142A8B" w14:textId="77777777" w:rsidR="004F4D40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22B0F429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9937E51" w14:textId="77777777" w:rsidR="004F4D40" w:rsidRDefault="00000000">
            <w:r>
              <w:t>3.900</w:t>
            </w:r>
          </w:p>
        </w:tc>
      </w:tr>
      <w:tr w:rsidR="004F4D40" w14:paraId="75CE84F5" w14:textId="77777777">
        <w:tc>
          <w:tcPr>
            <w:tcW w:w="1013" w:type="dxa"/>
            <w:vAlign w:val="center"/>
          </w:tcPr>
          <w:p w14:paraId="067B17A0" w14:textId="77777777" w:rsidR="004F4D4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B4606BA" w14:textId="77777777" w:rsidR="004F4D40" w:rsidRDefault="00000000">
            <w:r>
              <w:t>C1718</w:t>
            </w:r>
          </w:p>
        </w:tc>
        <w:tc>
          <w:tcPr>
            <w:tcW w:w="1188" w:type="dxa"/>
            <w:vAlign w:val="center"/>
          </w:tcPr>
          <w:p w14:paraId="087CF0DB" w14:textId="77777777" w:rsidR="004F4D40" w:rsidRDefault="00000000">
            <w:r>
              <w:t>1~4</w:t>
            </w:r>
          </w:p>
        </w:tc>
        <w:tc>
          <w:tcPr>
            <w:tcW w:w="1188" w:type="dxa"/>
            <w:vAlign w:val="center"/>
          </w:tcPr>
          <w:p w14:paraId="3C30A886" w14:textId="77777777" w:rsidR="004F4D4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1BDE18A" w14:textId="77777777" w:rsidR="004F4D40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5C824233" w14:textId="77777777" w:rsidR="004F4D40" w:rsidRDefault="00000000">
            <w:r>
              <w:t>12.960</w:t>
            </w:r>
          </w:p>
        </w:tc>
        <w:tc>
          <w:tcPr>
            <w:tcW w:w="1188" w:type="dxa"/>
            <w:vAlign w:val="center"/>
          </w:tcPr>
          <w:p w14:paraId="0C327AEB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7A23B6D" w14:textId="77777777" w:rsidR="004F4D40" w:rsidRDefault="00000000">
            <w:r>
              <w:t>3.900</w:t>
            </w:r>
          </w:p>
        </w:tc>
      </w:tr>
      <w:tr w:rsidR="004F4D40" w14:paraId="6B17F991" w14:textId="77777777">
        <w:tc>
          <w:tcPr>
            <w:tcW w:w="1013" w:type="dxa"/>
            <w:vAlign w:val="center"/>
          </w:tcPr>
          <w:p w14:paraId="0ECFAC55" w14:textId="77777777" w:rsidR="004F4D4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0130023" w14:textId="77777777" w:rsidR="004F4D40" w:rsidRDefault="00000000">
            <w:r>
              <w:t>C1718</w:t>
            </w:r>
          </w:p>
        </w:tc>
        <w:tc>
          <w:tcPr>
            <w:tcW w:w="1188" w:type="dxa"/>
            <w:vAlign w:val="center"/>
          </w:tcPr>
          <w:p w14:paraId="03F90E98" w14:textId="77777777" w:rsidR="004F4D40" w:rsidRDefault="00000000">
            <w:r>
              <w:t>1~4</w:t>
            </w:r>
          </w:p>
        </w:tc>
        <w:tc>
          <w:tcPr>
            <w:tcW w:w="1188" w:type="dxa"/>
            <w:vAlign w:val="center"/>
          </w:tcPr>
          <w:p w14:paraId="04B18276" w14:textId="77777777" w:rsidR="004F4D4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8E6A6E9" w14:textId="77777777" w:rsidR="004F4D40" w:rsidRDefault="00000000">
            <w:r>
              <w:t>3.188</w:t>
            </w:r>
          </w:p>
        </w:tc>
        <w:tc>
          <w:tcPr>
            <w:tcW w:w="1188" w:type="dxa"/>
            <w:vAlign w:val="center"/>
          </w:tcPr>
          <w:p w14:paraId="339DFB68" w14:textId="77777777" w:rsidR="004F4D40" w:rsidRDefault="00000000">
            <w:r>
              <w:t>12.751</w:t>
            </w:r>
          </w:p>
        </w:tc>
        <w:tc>
          <w:tcPr>
            <w:tcW w:w="1188" w:type="dxa"/>
            <w:vAlign w:val="center"/>
          </w:tcPr>
          <w:p w14:paraId="4EC2988D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A6335E9" w14:textId="77777777" w:rsidR="004F4D40" w:rsidRDefault="00000000">
            <w:r>
              <w:t>3.900</w:t>
            </w:r>
          </w:p>
        </w:tc>
      </w:tr>
      <w:tr w:rsidR="004F4D40" w14:paraId="3D9B26ED" w14:textId="77777777">
        <w:tc>
          <w:tcPr>
            <w:tcW w:w="1013" w:type="dxa"/>
            <w:vAlign w:val="center"/>
          </w:tcPr>
          <w:p w14:paraId="11CE2C49" w14:textId="77777777" w:rsidR="004F4D40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D85A2B2" w14:textId="77777777" w:rsidR="004F4D40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7ABF46A6" w14:textId="77777777" w:rsidR="004F4D4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7065328" w14:textId="77777777" w:rsidR="004F4D40" w:rsidRDefault="00000000">
            <w:r>
              <w:t>19</w:t>
            </w:r>
          </w:p>
        </w:tc>
        <w:tc>
          <w:tcPr>
            <w:tcW w:w="1188" w:type="dxa"/>
            <w:vAlign w:val="center"/>
          </w:tcPr>
          <w:p w14:paraId="68B0DAF4" w14:textId="77777777" w:rsidR="004F4D40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63CCB009" w14:textId="77777777" w:rsidR="004F4D40" w:rsidRDefault="00000000">
            <w:r>
              <w:t>51.300</w:t>
            </w:r>
          </w:p>
        </w:tc>
        <w:tc>
          <w:tcPr>
            <w:tcW w:w="1188" w:type="dxa"/>
            <w:vAlign w:val="center"/>
          </w:tcPr>
          <w:p w14:paraId="3E8A2A9A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5912DE9" w14:textId="77777777" w:rsidR="004F4D40" w:rsidRDefault="00000000">
            <w:r>
              <w:t>3.900</w:t>
            </w:r>
          </w:p>
        </w:tc>
      </w:tr>
      <w:tr w:rsidR="004F4D40" w14:paraId="73DA2F16" w14:textId="77777777">
        <w:tc>
          <w:tcPr>
            <w:tcW w:w="1013" w:type="dxa"/>
            <w:vAlign w:val="center"/>
          </w:tcPr>
          <w:p w14:paraId="04311F6D" w14:textId="77777777" w:rsidR="004F4D40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6B8F5D74" w14:textId="77777777" w:rsidR="004F4D40" w:rsidRDefault="00000000">
            <w:r>
              <w:t>C1818</w:t>
            </w:r>
          </w:p>
        </w:tc>
        <w:tc>
          <w:tcPr>
            <w:tcW w:w="1188" w:type="dxa"/>
            <w:vAlign w:val="center"/>
          </w:tcPr>
          <w:p w14:paraId="76012891" w14:textId="77777777" w:rsidR="004F4D40" w:rsidRDefault="00000000">
            <w:r>
              <w:t>1~4</w:t>
            </w:r>
          </w:p>
        </w:tc>
        <w:tc>
          <w:tcPr>
            <w:tcW w:w="1188" w:type="dxa"/>
            <w:vAlign w:val="center"/>
          </w:tcPr>
          <w:p w14:paraId="257E4594" w14:textId="77777777" w:rsidR="004F4D40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783FFED4" w14:textId="77777777" w:rsidR="004F4D40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4A1FF078" w14:textId="77777777" w:rsidR="004F4D40" w:rsidRDefault="00000000">
            <w:r>
              <w:t>25.920</w:t>
            </w:r>
          </w:p>
        </w:tc>
        <w:tc>
          <w:tcPr>
            <w:tcW w:w="1188" w:type="dxa"/>
            <w:vAlign w:val="center"/>
          </w:tcPr>
          <w:p w14:paraId="46590356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FE1C89E" w14:textId="77777777" w:rsidR="004F4D40" w:rsidRDefault="00000000">
            <w:r>
              <w:t>3.900</w:t>
            </w:r>
          </w:p>
        </w:tc>
      </w:tr>
      <w:tr w:rsidR="004F4D40" w14:paraId="1F278A53" w14:textId="77777777">
        <w:tc>
          <w:tcPr>
            <w:tcW w:w="1013" w:type="dxa"/>
            <w:vAlign w:val="center"/>
          </w:tcPr>
          <w:p w14:paraId="144D4918" w14:textId="77777777" w:rsidR="004F4D40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73F9D8FC" w14:textId="77777777" w:rsidR="004F4D40" w:rsidRDefault="00000000">
            <w:r>
              <w:t>C2518</w:t>
            </w:r>
          </w:p>
        </w:tc>
        <w:tc>
          <w:tcPr>
            <w:tcW w:w="1188" w:type="dxa"/>
            <w:vAlign w:val="center"/>
          </w:tcPr>
          <w:p w14:paraId="53062F63" w14:textId="77777777" w:rsidR="004F4D40" w:rsidRDefault="00000000">
            <w:r>
              <w:t>1~4</w:t>
            </w:r>
          </w:p>
        </w:tc>
        <w:tc>
          <w:tcPr>
            <w:tcW w:w="1188" w:type="dxa"/>
            <w:vAlign w:val="center"/>
          </w:tcPr>
          <w:p w14:paraId="2F54BBE9" w14:textId="77777777" w:rsidR="004F4D4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0B9B667" w14:textId="77777777" w:rsidR="004F4D40" w:rsidRDefault="00000000">
            <w:r>
              <w:t>4.549</w:t>
            </w:r>
          </w:p>
        </w:tc>
        <w:tc>
          <w:tcPr>
            <w:tcW w:w="1188" w:type="dxa"/>
            <w:vAlign w:val="center"/>
          </w:tcPr>
          <w:p w14:paraId="4F9788AD" w14:textId="77777777" w:rsidR="004F4D40" w:rsidRDefault="00000000">
            <w:r>
              <w:t>18.194</w:t>
            </w:r>
          </w:p>
        </w:tc>
        <w:tc>
          <w:tcPr>
            <w:tcW w:w="1188" w:type="dxa"/>
            <w:vAlign w:val="center"/>
          </w:tcPr>
          <w:p w14:paraId="036326F9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DDAD4EF" w14:textId="77777777" w:rsidR="004F4D40" w:rsidRDefault="00000000">
            <w:r>
              <w:t>3.900</w:t>
            </w:r>
          </w:p>
        </w:tc>
      </w:tr>
      <w:tr w:rsidR="004F4D40" w14:paraId="5F9A0AFB" w14:textId="77777777">
        <w:tc>
          <w:tcPr>
            <w:tcW w:w="1013" w:type="dxa"/>
            <w:vAlign w:val="center"/>
          </w:tcPr>
          <w:p w14:paraId="4AF26027" w14:textId="77777777" w:rsidR="004F4D40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4F5F9561" w14:textId="77777777" w:rsidR="004F4D40" w:rsidRDefault="00000000">
            <w:r>
              <w:t>C3620</w:t>
            </w:r>
          </w:p>
        </w:tc>
        <w:tc>
          <w:tcPr>
            <w:tcW w:w="1188" w:type="dxa"/>
            <w:vAlign w:val="center"/>
          </w:tcPr>
          <w:p w14:paraId="20F28295" w14:textId="77777777" w:rsidR="004F4D4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2884787" w14:textId="77777777" w:rsidR="004F4D4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12CBEC4" w14:textId="77777777" w:rsidR="004F4D40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7C9F2BEF" w14:textId="77777777" w:rsidR="004F4D40" w:rsidRDefault="00000000">
            <w:r>
              <w:t>21.600</w:t>
            </w:r>
          </w:p>
        </w:tc>
        <w:tc>
          <w:tcPr>
            <w:tcW w:w="1188" w:type="dxa"/>
            <w:vAlign w:val="center"/>
          </w:tcPr>
          <w:p w14:paraId="01655BA6" w14:textId="77777777" w:rsidR="004F4D4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879B178" w14:textId="77777777" w:rsidR="004F4D40" w:rsidRDefault="00000000">
            <w:r>
              <w:t>3.900</w:t>
            </w:r>
          </w:p>
        </w:tc>
      </w:tr>
      <w:tr w:rsidR="004F4D40" w14:paraId="5CD8D74B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3A421FA" w14:textId="77777777" w:rsidR="004F4D40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AB84D6F" w14:textId="77777777" w:rsidR="004F4D40" w:rsidRDefault="00000000">
            <w:r>
              <w:t>147.676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B7F7E74" w14:textId="77777777" w:rsidR="004F4D40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75230DE4" w14:textId="77777777" w:rsidR="004F4D40" w:rsidRDefault="00000000">
            <w:r>
              <w:t>3.900</w:t>
            </w:r>
          </w:p>
        </w:tc>
      </w:tr>
    </w:tbl>
    <w:p w14:paraId="05C82EA4" w14:textId="77777777" w:rsidR="004F4D40" w:rsidRDefault="004F4D40">
      <w:pPr>
        <w:widowControl w:val="0"/>
        <w:jc w:val="both"/>
        <w:rPr>
          <w:kern w:val="2"/>
          <w:szCs w:val="24"/>
          <w:lang w:val="en-US"/>
        </w:rPr>
      </w:pPr>
    </w:p>
    <w:p w14:paraId="6BB20D9C" w14:textId="77777777" w:rsidR="004F4D40" w:rsidRDefault="00000000">
      <w:pPr>
        <w:pStyle w:val="2"/>
        <w:widowControl w:val="0"/>
        <w:rPr>
          <w:kern w:val="2"/>
        </w:rPr>
      </w:pPr>
      <w:bookmarkStart w:id="58" w:name="_Toc161430382"/>
      <w:r>
        <w:rPr>
          <w:kern w:val="2"/>
        </w:rPr>
        <w:lastRenderedPageBreak/>
        <w:t>总体热工性能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5"/>
        <w:gridCol w:w="1709"/>
        <w:gridCol w:w="1821"/>
        <w:gridCol w:w="1934"/>
        <w:gridCol w:w="1934"/>
      </w:tblGrid>
      <w:tr w:rsidR="004F4D40" w14:paraId="35A0D81E" w14:textId="77777777">
        <w:tc>
          <w:tcPr>
            <w:tcW w:w="1934" w:type="dxa"/>
            <w:shd w:val="clear" w:color="auto" w:fill="E6E6E6"/>
            <w:vAlign w:val="center"/>
          </w:tcPr>
          <w:p w14:paraId="28C1172E" w14:textId="77777777" w:rsidR="004F4D40" w:rsidRDefault="00000000">
            <w:pPr>
              <w:jc w:val="center"/>
            </w:pPr>
            <w:r>
              <w:t>朝向</w:t>
            </w:r>
          </w:p>
        </w:tc>
        <w:tc>
          <w:tcPr>
            <w:tcW w:w="1708" w:type="dxa"/>
            <w:shd w:val="clear" w:color="auto" w:fill="E6E6E6"/>
            <w:vAlign w:val="center"/>
          </w:tcPr>
          <w:p w14:paraId="12A2FCC8" w14:textId="77777777" w:rsidR="004F4D40" w:rsidRDefault="00000000">
            <w:pPr>
              <w:jc w:val="center"/>
            </w:pPr>
            <w:r>
              <w:t>面积</w:t>
            </w:r>
          </w:p>
        </w:tc>
        <w:tc>
          <w:tcPr>
            <w:tcW w:w="1821" w:type="dxa"/>
            <w:shd w:val="clear" w:color="auto" w:fill="E6E6E6"/>
            <w:vAlign w:val="center"/>
          </w:tcPr>
          <w:p w14:paraId="11C8398F" w14:textId="77777777" w:rsidR="004F4D40" w:rsidRDefault="00000000">
            <w:pPr>
              <w:jc w:val="center"/>
            </w:pPr>
            <w:r>
              <w:t>传热系数</w:t>
            </w:r>
          </w:p>
        </w:tc>
        <w:tc>
          <w:tcPr>
            <w:tcW w:w="1934" w:type="dxa"/>
            <w:shd w:val="clear" w:color="auto" w:fill="E6E6E6"/>
            <w:vAlign w:val="center"/>
          </w:tcPr>
          <w:p w14:paraId="4954DF91" w14:textId="77777777" w:rsidR="004F4D40" w:rsidRDefault="00000000">
            <w:pPr>
              <w:jc w:val="center"/>
            </w:pPr>
            <w:r>
              <w:t>遮阳系数</w:t>
            </w:r>
          </w:p>
        </w:tc>
        <w:tc>
          <w:tcPr>
            <w:tcW w:w="1934" w:type="dxa"/>
            <w:shd w:val="clear" w:color="auto" w:fill="E6E6E6"/>
            <w:vAlign w:val="center"/>
          </w:tcPr>
          <w:p w14:paraId="5811957E" w14:textId="77777777" w:rsidR="004F4D40" w:rsidRDefault="00000000">
            <w:pPr>
              <w:jc w:val="center"/>
            </w:pPr>
            <w:r>
              <w:t>窗墙比</w:t>
            </w:r>
          </w:p>
        </w:tc>
      </w:tr>
      <w:tr w:rsidR="004F4D40" w14:paraId="7FC86A82" w14:textId="77777777">
        <w:tc>
          <w:tcPr>
            <w:tcW w:w="1934" w:type="dxa"/>
            <w:shd w:val="clear" w:color="auto" w:fill="E6E6E6"/>
            <w:vAlign w:val="center"/>
          </w:tcPr>
          <w:p w14:paraId="768FCC77" w14:textId="77777777" w:rsidR="004F4D40" w:rsidRDefault="00000000">
            <w:r>
              <w:t>综合平均</w:t>
            </w:r>
          </w:p>
        </w:tc>
        <w:tc>
          <w:tcPr>
            <w:tcW w:w="1708" w:type="dxa"/>
            <w:vAlign w:val="center"/>
          </w:tcPr>
          <w:p w14:paraId="05A3DBB5" w14:textId="77777777" w:rsidR="004F4D40" w:rsidRDefault="00000000">
            <w:r>
              <w:t>939.80</w:t>
            </w:r>
          </w:p>
        </w:tc>
        <w:tc>
          <w:tcPr>
            <w:tcW w:w="1821" w:type="dxa"/>
            <w:vAlign w:val="center"/>
          </w:tcPr>
          <w:p w14:paraId="7A306692" w14:textId="77777777" w:rsidR="004F4D40" w:rsidRDefault="00000000">
            <w:r>
              <w:t>3.90</w:t>
            </w:r>
          </w:p>
        </w:tc>
        <w:tc>
          <w:tcPr>
            <w:tcW w:w="1934" w:type="dxa"/>
            <w:vAlign w:val="center"/>
          </w:tcPr>
          <w:p w14:paraId="2DDBFB9B" w14:textId="77777777" w:rsidR="004F4D40" w:rsidRDefault="00000000">
            <w:r>
              <w:t>0.75</w:t>
            </w:r>
          </w:p>
        </w:tc>
        <w:tc>
          <w:tcPr>
            <w:tcW w:w="1934" w:type="dxa"/>
            <w:vAlign w:val="center"/>
          </w:tcPr>
          <w:p w14:paraId="6B5039DB" w14:textId="77777777" w:rsidR="004F4D40" w:rsidRDefault="00000000">
            <w:r>
              <w:t>0.13</w:t>
            </w:r>
          </w:p>
        </w:tc>
      </w:tr>
    </w:tbl>
    <w:p w14:paraId="46AB096B" w14:textId="77777777" w:rsidR="004F4D4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2A952204" w14:textId="77777777" w:rsidR="004F4D40" w:rsidRDefault="00000000">
      <w:pPr>
        <w:pStyle w:val="1"/>
        <w:widowControl w:val="0"/>
        <w:jc w:val="both"/>
        <w:rPr>
          <w:kern w:val="2"/>
          <w:szCs w:val="24"/>
        </w:rPr>
      </w:pPr>
      <w:bookmarkStart w:id="59" w:name="_Toc161430383"/>
      <w:r>
        <w:rPr>
          <w:kern w:val="2"/>
          <w:szCs w:val="24"/>
        </w:rPr>
        <w:t>外门构造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726"/>
        <w:gridCol w:w="1839"/>
        <w:gridCol w:w="2660"/>
      </w:tblGrid>
      <w:tr w:rsidR="004F4D40" w14:paraId="07F383B0" w14:textId="77777777">
        <w:tc>
          <w:tcPr>
            <w:tcW w:w="3107" w:type="dxa"/>
            <w:shd w:val="clear" w:color="auto" w:fill="E6E6E6"/>
            <w:vAlign w:val="center"/>
          </w:tcPr>
          <w:p w14:paraId="3646CC9E" w14:textId="77777777" w:rsidR="004F4D40" w:rsidRDefault="00000000"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5524A915" w14:textId="77777777" w:rsidR="004F4D4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A7762BE" w14:textId="77777777" w:rsidR="004F4D40" w:rsidRDefault="00000000">
            <w:pPr>
              <w:jc w:val="center"/>
            </w:pPr>
            <w:r>
              <w:t>面积所占比例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5114043D" w14:textId="77777777" w:rsidR="004F4D40" w:rsidRDefault="00000000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</w:tr>
      <w:tr w:rsidR="004F4D40" w14:paraId="3BBA2CED" w14:textId="77777777">
        <w:tc>
          <w:tcPr>
            <w:tcW w:w="3107" w:type="dxa"/>
            <w:vAlign w:val="center"/>
          </w:tcPr>
          <w:p w14:paraId="240F9D27" w14:textId="77777777" w:rsidR="004F4D40" w:rsidRDefault="00000000">
            <w:r>
              <w:t>保温门（多功能门）</w:t>
            </w:r>
          </w:p>
        </w:tc>
        <w:tc>
          <w:tcPr>
            <w:tcW w:w="1726" w:type="dxa"/>
            <w:vAlign w:val="center"/>
          </w:tcPr>
          <w:p w14:paraId="060CAD13" w14:textId="77777777" w:rsidR="004F4D40" w:rsidRDefault="00000000">
            <w:r>
              <w:t>50.94</w:t>
            </w:r>
          </w:p>
        </w:tc>
        <w:tc>
          <w:tcPr>
            <w:tcW w:w="1839" w:type="dxa"/>
            <w:vAlign w:val="center"/>
          </w:tcPr>
          <w:p w14:paraId="2F586574" w14:textId="77777777" w:rsidR="004F4D40" w:rsidRDefault="00000000">
            <w:r>
              <w:t>1.000</w:t>
            </w:r>
          </w:p>
        </w:tc>
        <w:tc>
          <w:tcPr>
            <w:tcW w:w="2660" w:type="dxa"/>
            <w:vAlign w:val="center"/>
          </w:tcPr>
          <w:p w14:paraId="6D38EBC7" w14:textId="77777777" w:rsidR="004F4D40" w:rsidRDefault="00000000">
            <w:r>
              <w:t>1.97</w:t>
            </w:r>
          </w:p>
        </w:tc>
      </w:tr>
      <w:tr w:rsidR="004F4D40" w14:paraId="71D79CCD" w14:textId="77777777">
        <w:tc>
          <w:tcPr>
            <w:tcW w:w="3107" w:type="dxa"/>
            <w:vAlign w:val="center"/>
          </w:tcPr>
          <w:p w14:paraId="705A4ED8" w14:textId="77777777" w:rsidR="004F4D40" w:rsidRDefault="00000000">
            <w:r>
              <w:t>综合平均</w:t>
            </w:r>
          </w:p>
        </w:tc>
        <w:tc>
          <w:tcPr>
            <w:tcW w:w="1726" w:type="dxa"/>
            <w:vAlign w:val="center"/>
          </w:tcPr>
          <w:p w14:paraId="538FB100" w14:textId="77777777" w:rsidR="004F4D40" w:rsidRDefault="00000000">
            <w:r>
              <w:t>50.94</w:t>
            </w:r>
          </w:p>
        </w:tc>
        <w:tc>
          <w:tcPr>
            <w:tcW w:w="1839" w:type="dxa"/>
            <w:vAlign w:val="center"/>
          </w:tcPr>
          <w:p w14:paraId="4A8622A5" w14:textId="77777777" w:rsidR="004F4D40" w:rsidRDefault="00000000">
            <w:r>
              <w:t>1.000</w:t>
            </w:r>
          </w:p>
        </w:tc>
        <w:tc>
          <w:tcPr>
            <w:tcW w:w="2660" w:type="dxa"/>
            <w:vAlign w:val="center"/>
          </w:tcPr>
          <w:p w14:paraId="16EBDF06" w14:textId="77777777" w:rsidR="004F4D40" w:rsidRDefault="00000000">
            <w:r>
              <w:t>1.97</w:t>
            </w:r>
          </w:p>
        </w:tc>
      </w:tr>
    </w:tbl>
    <w:p w14:paraId="77A76A71" w14:textId="77777777" w:rsidR="004F4D40" w:rsidRDefault="00000000">
      <w:pPr>
        <w:pStyle w:val="1"/>
        <w:widowControl w:val="0"/>
        <w:jc w:val="both"/>
        <w:rPr>
          <w:kern w:val="2"/>
          <w:szCs w:val="24"/>
        </w:rPr>
      </w:pPr>
      <w:bookmarkStart w:id="60" w:name="_Toc161430384"/>
      <w:r>
        <w:rPr>
          <w:kern w:val="2"/>
          <w:szCs w:val="24"/>
        </w:rPr>
        <w:t>周边地面</w:t>
      </w:r>
      <w:r>
        <w:rPr>
          <w:kern w:val="2"/>
          <w:szCs w:val="24"/>
        </w:rPr>
        <w:t>-</w:t>
      </w:r>
      <w:r>
        <w:rPr>
          <w:kern w:val="2"/>
          <w:szCs w:val="24"/>
        </w:rPr>
        <w:t>控温</w:t>
      </w:r>
      <w:bookmarkEnd w:id="60"/>
    </w:p>
    <w:p w14:paraId="6CAB688F" w14:textId="77777777" w:rsidR="004F4D40" w:rsidRDefault="00000000">
      <w:pPr>
        <w:pStyle w:val="2"/>
        <w:widowControl w:val="0"/>
        <w:rPr>
          <w:kern w:val="2"/>
        </w:rPr>
      </w:pPr>
      <w:bookmarkStart w:id="61" w:name="_Toc161430385"/>
      <w:r>
        <w:rPr>
          <w:kern w:val="2"/>
        </w:rPr>
        <w:t>周边地面构造一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F4D40" w14:paraId="681122D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6D72B5E" w14:textId="77777777" w:rsidR="004F4D40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A75A8B" w14:textId="77777777" w:rsidR="004F4D4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492C1C" w14:textId="77777777" w:rsidR="004F4D4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2E0F0E" w14:textId="77777777" w:rsidR="004F4D4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04609C" w14:textId="77777777" w:rsidR="004F4D4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FAEFF4" w14:textId="77777777" w:rsidR="004F4D4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D42EB7" w14:textId="77777777" w:rsidR="004F4D40" w:rsidRDefault="00000000">
            <w:pPr>
              <w:jc w:val="center"/>
            </w:pPr>
            <w:r>
              <w:t>热惰性指标</w:t>
            </w:r>
          </w:p>
        </w:tc>
      </w:tr>
      <w:tr w:rsidR="004F4D40" w14:paraId="30ECC36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472250F" w14:textId="77777777" w:rsidR="004F4D40" w:rsidRDefault="004F4D4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A04AEED" w14:textId="77777777" w:rsidR="004F4D4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B7AB52" w14:textId="77777777" w:rsidR="004F4D40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340783" w14:textId="77777777" w:rsidR="004F4D4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10F233" w14:textId="77777777" w:rsidR="004F4D4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286A0D" w14:textId="77777777" w:rsidR="004F4D4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795CE0" w14:textId="77777777" w:rsidR="004F4D40" w:rsidRDefault="00000000">
            <w:pPr>
              <w:jc w:val="center"/>
            </w:pPr>
            <w:r>
              <w:t>D=R*S</w:t>
            </w:r>
          </w:p>
        </w:tc>
      </w:tr>
      <w:tr w:rsidR="004F4D40" w14:paraId="63E68B63" w14:textId="77777777">
        <w:tc>
          <w:tcPr>
            <w:tcW w:w="3345" w:type="dxa"/>
            <w:vAlign w:val="center"/>
          </w:tcPr>
          <w:p w14:paraId="06124CCC" w14:textId="77777777" w:rsidR="004F4D4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718EEED" w14:textId="77777777" w:rsidR="004F4D4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292B224" w14:textId="77777777" w:rsidR="004F4D4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0C90A30" w14:textId="77777777" w:rsidR="004F4D4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B9897A0" w14:textId="77777777" w:rsidR="004F4D4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7FD93D8" w14:textId="77777777" w:rsidR="004F4D4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61D7A37" w14:textId="77777777" w:rsidR="004F4D40" w:rsidRDefault="00000000">
            <w:r>
              <w:t>0.245</w:t>
            </w:r>
          </w:p>
        </w:tc>
      </w:tr>
      <w:tr w:rsidR="004F4D40" w14:paraId="57812B36" w14:textId="77777777">
        <w:tc>
          <w:tcPr>
            <w:tcW w:w="3345" w:type="dxa"/>
            <w:vAlign w:val="center"/>
          </w:tcPr>
          <w:p w14:paraId="1E7E351A" w14:textId="77777777" w:rsidR="004F4D4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AC7DBA4" w14:textId="77777777" w:rsidR="004F4D40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1042216F" w14:textId="77777777" w:rsidR="004F4D40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40966BB" w14:textId="77777777" w:rsidR="004F4D4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7B6F1BF" w14:textId="77777777" w:rsidR="004F4D4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064EFC0" w14:textId="77777777" w:rsidR="004F4D40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B4E578B" w14:textId="77777777" w:rsidR="004F4D40" w:rsidRDefault="00000000">
            <w:r>
              <w:t>1.186</w:t>
            </w:r>
          </w:p>
        </w:tc>
      </w:tr>
      <w:tr w:rsidR="004F4D40" w14:paraId="333F98C9" w14:textId="77777777">
        <w:tc>
          <w:tcPr>
            <w:tcW w:w="3345" w:type="dxa"/>
            <w:vAlign w:val="center"/>
          </w:tcPr>
          <w:p w14:paraId="1163ADE8" w14:textId="77777777" w:rsidR="004F4D4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813575A" w14:textId="77777777" w:rsidR="004F4D40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590AE8C4" w14:textId="77777777" w:rsidR="004F4D4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2909593" w14:textId="77777777" w:rsidR="004F4D4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FC6F13B" w14:textId="77777777" w:rsidR="004F4D4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E21538E" w14:textId="77777777" w:rsidR="004F4D40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7F8F305F" w14:textId="77777777" w:rsidR="004F4D40" w:rsidRDefault="00000000">
            <w:r>
              <w:t>1.431</w:t>
            </w:r>
          </w:p>
        </w:tc>
      </w:tr>
      <w:tr w:rsidR="004F4D40" w14:paraId="052AA722" w14:textId="77777777">
        <w:tc>
          <w:tcPr>
            <w:tcW w:w="3345" w:type="dxa"/>
            <w:shd w:val="clear" w:color="auto" w:fill="E6E6E6"/>
            <w:vAlign w:val="center"/>
          </w:tcPr>
          <w:p w14:paraId="29D51CA1" w14:textId="77777777" w:rsidR="004F4D40" w:rsidRDefault="00000000">
            <w:r>
              <w:t>导热阻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6FB81C82" w14:textId="77777777" w:rsidR="004F4D40" w:rsidRDefault="00000000">
            <w:pPr>
              <w:jc w:val="center"/>
            </w:pPr>
            <w:r>
              <w:t>0.090</w:t>
            </w:r>
          </w:p>
        </w:tc>
      </w:tr>
    </w:tbl>
    <w:p w14:paraId="505A7939" w14:textId="77777777" w:rsidR="004F4D40" w:rsidRDefault="004F4D40">
      <w:pPr>
        <w:widowControl w:val="0"/>
        <w:jc w:val="both"/>
        <w:rPr>
          <w:kern w:val="2"/>
          <w:szCs w:val="24"/>
          <w:lang w:val="en-US"/>
        </w:rPr>
      </w:pPr>
    </w:p>
    <w:p w14:paraId="39E9708D" w14:textId="77777777" w:rsidR="004F4D40" w:rsidRDefault="00000000">
      <w:pPr>
        <w:pStyle w:val="1"/>
        <w:widowControl w:val="0"/>
        <w:jc w:val="both"/>
        <w:rPr>
          <w:kern w:val="2"/>
          <w:szCs w:val="24"/>
        </w:rPr>
      </w:pPr>
      <w:bookmarkStart w:id="62" w:name="_Toc161430386"/>
      <w:r>
        <w:rPr>
          <w:kern w:val="2"/>
          <w:szCs w:val="24"/>
        </w:rPr>
        <w:t>非周边地面</w:t>
      </w:r>
      <w:r>
        <w:rPr>
          <w:kern w:val="2"/>
          <w:szCs w:val="24"/>
        </w:rPr>
        <w:t>-</w:t>
      </w:r>
      <w:r>
        <w:rPr>
          <w:kern w:val="2"/>
          <w:szCs w:val="24"/>
        </w:rPr>
        <w:t>控温</w:t>
      </w:r>
      <w:bookmarkEnd w:id="62"/>
    </w:p>
    <w:p w14:paraId="4B8F99D4" w14:textId="77777777" w:rsidR="004F4D40" w:rsidRDefault="00000000">
      <w:pPr>
        <w:pStyle w:val="2"/>
        <w:widowControl w:val="0"/>
        <w:rPr>
          <w:kern w:val="2"/>
        </w:rPr>
      </w:pPr>
      <w:bookmarkStart w:id="63" w:name="_Toc161430387"/>
      <w:r>
        <w:rPr>
          <w:kern w:val="2"/>
        </w:rPr>
        <w:t>非周边地面构造一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F4D40" w14:paraId="30D463F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F0D343A" w14:textId="77777777" w:rsidR="004F4D40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998996" w14:textId="77777777" w:rsidR="004F4D4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400446" w14:textId="77777777" w:rsidR="004F4D4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F0E7E5" w14:textId="77777777" w:rsidR="004F4D4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FCF657" w14:textId="77777777" w:rsidR="004F4D4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831948" w14:textId="77777777" w:rsidR="004F4D4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6DC968" w14:textId="77777777" w:rsidR="004F4D40" w:rsidRDefault="00000000">
            <w:pPr>
              <w:jc w:val="center"/>
            </w:pPr>
            <w:r>
              <w:t>热惰性指标</w:t>
            </w:r>
          </w:p>
        </w:tc>
      </w:tr>
      <w:tr w:rsidR="004F4D40" w14:paraId="064FEB4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F0CA624" w14:textId="77777777" w:rsidR="004F4D40" w:rsidRDefault="004F4D4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34EACFE" w14:textId="77777777" w:rsidR="004F4D4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4F2DB0" w14:textId="77777777" w:rsidR="004F4D40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98B998" w14:textId="77777777" w:rsidR="004F4D4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14C1F9" w14:textId="77777777" w:rsidR="004F4D4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6271C8" w14:textId="77777777" w:rsidR="004F4D4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B3D71A" w14:textId="77777777" w:rsidR="004F4D40" w:rsidRDefault="00000000">
            <w:pPr>
              <w:jc w:val="center"/>
            </w:pPr>
            <w:r>
              <w:t>D=R*S</w:t>
            </w:r>
          </w:p>
        </w:tc>
      </w:tr>
      <w:tr w:rsidR="004F4D40" w14:paraId="1B316872" w14:textId="77777777">
        <w:tc>
          <w:tcPr>
            <w:tcW w:w="3345" w:type="dxa"/>
            <w:vAlign w:val="center"/>
          </w:tcPr>
          <w:p w14:paraId="430276D6" w14:textId="77777777" w:rsidR="004F4D4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095BA5F" w14:textId="77777777" w:rsidR="004F4D4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B1BA50E" w14:textId="77777777" w:rsidR="004F4D4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E97DC10" w14:textId="77777777" w:rsidR="004F4D4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2E1FA59" w14:textId="77777777" w:rsidR="004F4D4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24E0C6F" w14:textId="77777777" w:rsidR="004F4D4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73FF1F0" w14:textId="77777777" w:rsidR="004F4D40" w:rsidRDefault="00000000">
            <w:r>
              <w:t>0.245</w:t>
            </w:r>
          </w:p>
        </w:tc>
      </w:tr>
      <w:tr w:rsidR="004F4D40" w14:paraId="734C94B9" w14:textId="77777777">
        <w:tc>
          <w:tcPr>
            <w:tcW w:w="3345" w:type="dxa"/>
            <w:vAlign w:val="center"/>
          </w:tcPr>
          <w:p w14:paraId="5180923D" w14:textId="77777777" w:rsidR="004F4D4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C770A2C" w14:textId="77777777" w:rsidR="004F4D40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DCE15ED" w14:textId="77777777" w:rsidR="004F4D40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62BD3B4" w14:textId="77777777" w:rsidR="004F4D4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A65797B" w14:textId="77777777" w:rsidR="004F4D4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1F23C66" w14:textId="77777777" w:rsidR="004F4D40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3503F14B" w14:textId="77777777" w:rsidR="004F4D40" w:rsidRDefault="00000000">
            <w:r>
              <w:t>1.186</w:t>
            </w:r>
          </w:p>
        </w:tc>
      </w:tr>
      <w:tr w:rsidR="004F4D40" w14:paraId="4A0741DC" w14:textId="77777777">
        <w:tc>
          <w:tcPr>
            <w:tcW w:w="3345" w:type="dxa"/>
            <w:vAlign w:val="center"/>
          </w:tcPr>
          <w:p w14:paraId="5BF26C2D" w14:textId="77777777" w:rsidR="004F4D4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E2CD4A2" w14:textId="77777777" w:rsidR="004F4D40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18E64656" w14:textId="77777777" w:rsidR="004F4D4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52511E8" w14:textId="77777777" w:rsidR="004F4D4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A2CC1C2" w14:textId="77777777" w:rsidR="004F4D4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211E619" w14:textId="77777777" w:rsidR="004F4D40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33B536E2" w14:textId="77777777" w:rsidR="004F4D40" w:rsidRDefault="00000000">
            <w:r>
              <w:t>1.431</w:t>
            </w:r>
          </w:p>
        </w:tc>
      </w:tr>
      <w:tr w:rsidR="004F4D40" w14:paraId="31353AF8" w14:textId="77777777">
        <w:tc>
          <w:tcPr>
            <w:tcW w:w="3345" w:type="dxa"/>
            <w:shd w:val="clear" w:color="auto" w:fill="E6E6E6"/>
            <w:vAlign w:val="center"/>
          </w:tcPr>
          <w:p w14:paraId="137672E3" w14:textId="77777777" w:rsidR="004F4D40" w:rsidRDefault="00000000">
            <w:r>
              <w:t>导热阻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42221966" w14:textId="77777777" w:rsidR="004F4D40" w:rsidRDefault="00000000">
            <w:pPr>
              <w:jc w:val="center"/>
            </w:pPr>
            <w:r>
              <w:t>0.090</w:t>
            </w:r>
          </w:p>
        </w:tc>
      </w:tr>
    </w:tbl>
    <w:p w14:paraId="6223F88F" w14:textId="77777777" w:rsidR="004F4D40" w:rsidRDefault="004F4D40">
      <w:pPr>
        <w:widowControl w:val="0"/>
        <w:jc w:val="both"/>
        <w:rPr>
          <w:kern w:val="2"/>
          <w:szCs w:val="24"/>
          <w:lang w:val="en-US"/>
        </w:rPr>
      </w:pPr>
    </w:p>
    <w:p w14:paraId="19037632" w14:textId="77777777" w:rsidR="004F4D40" w:rsidRDefault="00000000">
      <w:pPr>
        <w:pStyle w:val="1"/>
        <w:widowControl w:val="0"/>
        <w:jc w:val="both"/>
        <w:rPr>
          <w:kern w:val="2"/>
          <w:szCs w:val="24"/>
        </w:rPr>
      </w:pPr>
      <w:bookmarkStart w:id="64" w:name="_Toc161430388"/>
      <w:r>
        <w:rPr>
          <w:kern w:val="2"/>
          <w:szCs w:val="24"/>
        </w:rPr>
        <w:t>采暖地下室外墙</w:t>
      </w:r>
      <w:bookmarkEnd w:id="64"/>
    </w:p>
    <w:p w14:paraId="34DA1363" w14:textId="77777777" w:rsidR="004F4D4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2D2691C9" w14:textId="77777777" w:rsidR="004F4D40" w:rsidRDefault="00000000">
      <w:pPr>
        <w:pStyle w:val="1"/>
        <w:widowControl w:val="0"/>
        <w:jc w:val="both"/>
        <w:rPr>
          <w:kern w:val="2"/>
          <w:szCs w:val="24"/>
        </w:rPr>
      </w:pPr>
      <w:bookmarkStart w:id="65" w:name="_Toc161430389"/>
      <w:r>
        <w:rPr>
          <w:kern w:val="2"/>
          <w:szCs w:val="24"/>
        </w:rPr>
        <w:lastRenderedPageBreak/>
        <w:t>可开启面积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8"/>
      </w:tblGrid>
      <w:tr w:rsidR="004F4D40" w14:paraId="1DE75677" w14:textId="77777777">
        <w:tc>
          <w:tcPr>
            <w:tcW w:w="718" w:type="dxa"/>
            <w:shd w:val="clear" w:color="auto" w:fill="E6E6E6"/>
            <w:vAlign w:val="center"/>
          </w:tcPr>
          <w:p w14:paraId="3BB3972C" w14:textId="77777777" w:rsidR="004F4D40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3BB53F0" w14:textId="77777777" w:rsidR="004F4D40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74902009" w14:textId="77777777" w:rsidR="004F4D40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829F13B" w14:textId="77777777" w:rsidR="004F4D40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C1836EE" w14:textId="77777777" w:rsidR="004F4D40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80021C7" w14:textId="77777777" w:rsidR="004F4D40" w:rsidRDefault="00000000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81C968D" w14:textId="77777777" w:rsidR="004F4D40" w:rsidRDefault="00000000">
            <w:pPr>
              <w:jc w:val="center"/>
            </w:pPr>
            <w:r>
              <w:t>门窗类型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C86F18" w14:textId="77777777" w:rsidR="004F4D40" w:rsidRDefault="00000000">
            <w:pPr>
              <w:jc w:val="center"/>
            </w:pPr>
            <w:r>
              <w:t>透光面积</w:t>
            </w:r>
            <w:r>
              <w:t>/</w:t>
            </w:r>
            <w:r>
              <w:t>房间面积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5ADDB0" w14:textId="77777777" w:rsidR="004F4D40" w:rsidRDefault="00000000">
            <w:pPr>
              <w:jc w:val="center"/>
            </w:pPr>
            <w:r>
              <w:t>开启面积</w:t>
            </w:r>
            <w:r>
              <w:t>/</w:t>
            </w:r>
            <w:r>
              <w:t>房间面积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FF7670D" w14:textId="77777777" w:rsidR="004F4D40" w:rsidRDefault="00000000">
            <w:pPr>
              <w:jc w:val="center"/>
            </w:pPr>
            <w:r>
              <w:t>外窗开启比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1394DD0" w14:textId="77777777" w:rsidR="004F4D40" w:rsidRDefault="00000000">
            <w:pPr>
              <w:jc w:val="center"/>
            </w:pPr>
            <w:r>
              <w:t>幕墙开启比</w:t>
            </w:r>
          </w:p>
        </w:tc>
        <w:tc>
          <w:tcPr>
            <w:tcW w:w="803" w:type="dxa"/>
            <w:shd w:val="clear" w:color="auto" w:fill="E6E6E6"/>
            <w:vAlign w:val="center"/>
          </w:tcPr>
          <w:p w14:paraId="6E6B1A92" w14:textId="77777777" w:rsidR="004F4D40" w:rsidRDefault="00000000">
            <w:pPr>
              <w:jc w:val="center"/>
            </w:pPr>
            <w:r>
              <w:t>结论</w:t>
            </w:r>
          </w:p>
        </w:tc>
      </w:tr>
      <w:tr w:rsidR="004F4D40" w14:paraId="1F58B450" w14:textId="77777777">
        <w:tc>
          <w:tcPr>
            <w:tcW w:w="718" w:type="dxa"/>
            <w:vMerge w:val="restart"/>
            <w:vAlign w:val="center"/>
          </w:tcPr>
          <w:p w14:paraId="4EECDDC9" w14:textId="77777777" w:rsidR="004F4D40" w:rsidRDefault="00000000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70053797" w14:textId="77777777" w:rsidR="004F4D40" w:rsidRDefault="00000000">
            <w:r>
              <w:t>0001(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3329850" w14:textId="77777777" w:rsidR="004F4D40" w:rsidRDefault="00000000">
            <w:r>
              <w:t>396.83</w:t>
            </w:r>
          </w:p>
        </w:tc>
        <w:tc>
          <w:tcPr>
            <w:tcW w:w="962" w:type="dxa"/>
            <w:vAlign w:val="center"/>
          </w:tcPr>
          <w:p w14:paraId="170A03AA" w14:textId="77777777" w:rsidR="004F4D40" w:rsidRDefault="00000000">
            <w:r>
              <w:t>C2115</w:t>
            </w:r>
          </w:p>
        </w:tc>
        <w:tc>
          <w:tcPr>
            <w:tcW w:w="735" w:type="dxa"/>
            <w:vAlign w:val="center"/>
          </w:tcPr>
          <w:p w14:paraId="763B58FC" w14:textId="77777777" w:rsidR="004F4D40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5DD1BFA5" w14:textId="77777777" w:rsidR="004F4D40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2B1FFC5" w14:textId="77777777" w:rsidR="004F4D40" w:rsidRDefault="00000000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11AE18D0" w14:textId="77777777" w:rsidR="004F4D40" w:rsidRDefault="00000000">
            <w:r>
              <w:t>0.25</w:t>
            </w:r>
          </w:p>
        </w:tc>
        <w:tc>
          <w:tcPr>
            <w:tcW w:w="848" w:type="dxa"/>
            <w:vMerge w:val="restart"/>
            <w:vAlign w:val="center"/>
          </w:tcPr>
          <w:p w14:paraId="5EFA9AC8" w14:textId="77777777" w:rsidR="004F4D40" w:rsidRDefault="00000000">
            <w:r>
              <w:t>0.08</w:t>
            </w:r>
          </w:p>
        </w:tc>
        <w:tc>
          <w:tcPr>
            <w:tcW w:w="679" w:type="dxa"/>
            <w:vMerge w:val="restart"/>
            <w:vAlign w:val="center"/>
          </w:tcPr>
          <w:p w14:paraId="4F10E5D6" w14:textId="77777777" w:rsidR="004F4D40" w:rsidRDefault="00000000">
            <w:r>
              <w:t>0.30</w:t>
            </w:r>
          </w:p>
        </w:tc>
        <w:tc>
          <w:tcPr>
            <w:tcW w:w="679" w:type="dxa"/>
            <w:vMerge w:val="restart"/>
            <w:vAlign w:val="center"/>
          </w:tcPr>
          <w:p w14:paraId="564E3442" w14:textId="77777777" w:rsidR="004F4D40" w:rsidRDefault="00000000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1137A8F0" w14:textId="77777777" w:rsidR="004F4D40" w:rsidRDefault="00000000">
            <w:r>
              <w:t>满足</w:t>
            </w:r>
          </w:p>
        </w:tc>
      </w:tr>
      <w:tr w:rsidR="004F4D40" w14:paraId="65A417B8" w14:textId="77777777">
        <w:tc>
          <w:tcPr>
            <w:tcW w:w="718" w:type="dxa"/>
            <w:vMerge/>
            <w:vAlign w:val="center"/>
          </w:tcPr>
          <w:p w14:paraId="290A3296" w14:textId="77777777" w:rsidR="004F4D40" w:rsidRDefault="004F4D40"/>
        </w:tc>
        <w:tc>
          <w:tcPr>
            <w:tcW w:w="962" w:type="dxa"/>
            <w:vMerge/>
            <w:vAlign w:val="center"/>
          </w:tcPr>
          <w:p w14:paraId="07436FF3" w14:textId="77777777" w:rsidR="004F4D40" w:rsidRDefault="004F4D40"/>
        </w:tc>
        <w:tc>
          <w:tcPr>
            <w:tcW w:w="735" w:type="dxa"/>
            <w:gridSpan w:val="2"/>
            <w:vMerge/>
            <w:vAlign w:val="center"/>
          </w:tcPr>
          <w:p w14:paraId="412A6D62" w14:textId="77777777" w:rsidR="004F4D40" w:rsidRDefault="004F4D40"/>
        </w:tc>
        <w:tc>
          <w:tcPr>
            <w:tcW w:w="962" w:type="dxa"/>
            <w:vAlign w:val="center"/>
          </w:tcPr>
          <w:p w14:paraId="13B3139C" w14:textId="77777777" w:rsidR="004F4D40" w:rsidRDefault="00000000">
            <w:r>
              <w:t>C2115</w:t>
            </w:r>
          </w:p>
        </w:tc>
        <w:tc>
          <w:tcPr>
            <w:tcW w:w="735" w:type="dxa"/>
            <w:vAlign w:val="center"/>
          </w:tcPr>
          <w:p w14:paraId="5803F454" w14:textId="77777777" w:rsidR="004F4D40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2AC11E3F" w14:textId="77777777" w:rsidR="004F4D40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DB227A9" w14:textId="77777777" w:rsidR="004F4D40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46A850E4" w14:textId="77777777" w:rsidR="004F4D40" w:rsidRDefault="004F4D40"/>
        </w:tc>
        <w:tc>
          <w:tcPr>
            <w:tcW w:w="848" w:type="dxa"/>
            <w:vMerge/>
            <w:vAlign w:val="center"/>
          </w:tcPr>
          <w:p w14:paraId="42341425" w14:textId="77777777" w:rsidR="004F4D40" w:rsidRDefault="004F4D40"/>
        </w:tc>
        <w:tc>
          <w:tcPr>
            <w:tcW w:w="679" w:type="dxa"/>
            <w:vMerge/>
            <w:vAlign w:val="center"/>
          </w:tcPr>
          <w:p w14:paraId="62F596B2" w14:textId="77777777" w:rsidR="004F4D40" w:rsidRDefault="004F4D40"/>
        </w:tc>
        <w:tc>
          <w:tcPr>
            <w:tcW w:w="679" w:type="dxa"/>
            <w:vMerge/>
            <w:vAlign w:val="center"/>
          </w:tcPr>
          <w:p w14:paraId="02A320E8" w14:textId="77777777" w:rsidR="004F4D40" w:rsidRDefault="004F4D40"/>
        </w:tc>
        <w:tc>
          <w:tcPr>
            <w:tcW w:w="803" w:type="dxa"/>
            <w:vMerge/>
            <w:vAlign w:val="center"/>
          </w:tcPr>
          <w:p w14:paraId="47320985" w14:textId="77777777" w:rsidR="004F4D40" w:rsidRDefault="004F4D40"/>
        </w:tc>
      </w:tr>
      <w:tr w:rsidR="004F4D40" w14:paraId="61EDC73F" w14:textId="77777777">
        <w:tc>
          <w:tcPr>
            <w:tcW w:w="718" w:type="dxa"/>
            <w:vMerge/>
            <w:vAlign w:val="center"/>
          </w:tcPr>
          <w:p w14:paraId="632EEDF8" w14:textId="77777777" w:rsidR="004F4D40" w:rsidRDefault="004F4D40"/>
        </w:tc>
        <w:tc>
          <w:tcPr>
            <w:tcW w:w="962" w:type="dxa"/>
            <w:vMerge/>
            <w:vAlign w:val="center"/>
          </w:tcPr>
          <w:p w14:paraId="1A6C342A" w14:textId="77777777" w:rsidR="004F4D40" w:rsidRDefault="004F4D40"/>
        </w:tc>
        <w:tc>
          <w:tcPr>
            <w:tcW w:w="735" w:type="dxa"/>
            <w:gridSpan w:val="2"/>
            <w:vMerge/>
            <w:vAlign w:val="center"/>
          </w:tcPr>
          <w:p w14:paraId="4419E668" w14:textId="77777777" w:rsidR="004F4D40" w:rsidRDefault="004F4D40"/>
        </w:tc>
        <w:tc>
          <w:tcPr>
            <w:tcW w:w="962" w:type="dxa"/>
            <w:vAlign w:val="center"/>
          </w:tcPr>
          <w:p w14:paraId="30A8F1A2" w14:textId="77777777" w:rsidR="004F4D40" w:rsidRDefault="00000000">
            <w:r>
              <w:t>C2115</w:t>
            </w:r>
          </w:p>
        </w:tc>
        <w:tc>
          <w:tcPr>
            <w:tcW w:w="735" w:type="dxa"/>
            <w:vAlign w:val="center"/>
          </w:tcPr>
          <w:p w14:paraId="5C4AA320" w14:textId="77777777" w:rsidR="004F4D40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3660E335" w14:textId="77777777" w:rsidR="004F4D40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DF94743" w14:textId="77777777" w:rsidR="004F4D40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1F2FBB78" w14:textId="77777777" w:rsidR="004F4D40" w:rsidRDefault="004F4D40"/>
        </w:tc>
        <w:tc>
          <w:tcPr>
            <w:tcW w:w="848" w:type="dxa"/>
            <w:vMerge/>
            <w:vAlign w:val="center"/>
          </w:tcPr>
          <w:p w14:paraId="0537B42D" w14:textId="77777777" w:rsidR="004F4D40" w:rsidRDefault="004F4D40"/>
        </w:tc>
        <w:tc>
          <w:tcPr>
            <w:tcW w:w="679" w:type="dxa"/>
            <w:vMerge/>
            <w:vAlign w:val="center"/>
          </w:tcPr>
          <w:p w14:paraId="4507E40F" w14:textId="77777777" w:rsidR="004F4D40" w:rsidRDefault="004F4D40"/>
        </w:tc>
        <w:tc>
          <w:tcPr>
            <w:tcW w:w="679" w:type="dxa"/>
            <w:vMerge/>
            <w:vAlign w:val="center"/>
          </w:tcPr>
          <w:p w14:paraId="5AC4F8C0" w14:textId="77777777" w:rsidR="004F4D40" w:rsidRDefault="004F4D40"/>
        </w:tc>
        <w:tc>
          <w:tcPr>
            <w:tcW w:w="803" w:type="dxa"/>
            <w:vMerge/>
            <w:vAlign w:val="center"/>
          </w:tcPr>
          <w:p w14:paraId="5187CDC4" w14:textId="77777777" w:rsidR="004F4D40" w:rsidRDefault="004F4D40"/>
        </w:tc>
      </w:tr>
      <w:tr w:rsidR="004F4D40" w14:paraId="1584762B" w14:textId="77777777">
        <w:tc>
          <w:tcPr>
            <w:tcW w:w="718" w:type="dxa"/>
            <w:vMerge/>
            <w:vAlign w:val="center"/>
          </w:tcPr>
          <w:p w14:paraId="7A019D11" w14:textId="77777777" w:rsidR="004F4D40" w:rsidRDefault="004F4D40"/>
        </w:tc>
        <w:tc>
          <w:tcPr>
            <w:tcW w:w="962" w:type="dxa"/>
            <w:vMerge/>
            <w:vAlign w:val="center"/>
          </w:tcPr>
          <w:p w14:paraId="2AF38592" w14:textId="77777777" w:rsidR="004F4D40" w:rsidRDefault="004F4D40"/>
        </w:tc>
        <w:tc>
          <w:tcPr>
            <w:tcW w:w="735" w:type="dxa"/>
            <w:gridSpan w:val="2"/>
            <w:vMerge/>
            <w:vAlign w:val="center"/>
          </w:tcPr>
          <w:p w14:paraId="5B57F732" w14:textId="77777777" w:rsidR="004F4D40" w:rsidRDefault="004F4D40"/>
        </w:tc>
        <w:tc>
          <w:tcPr>
            <w:tcW w:w="962" w:type="dxa"/>
            <w:vAlign w:val="center"/>
          </w:tcPr>
          <w:p w14:paraId="58B32C1A" w14:textId="77777777" w:rsidR="004F4D40" w:rsidRDefault="00000000">
            <w:r>
              <w:t>C2115</w:t>
            </w:r>
          </w:p>
        </w:tc>
        <w:tc>
          <w:tcPr>
            <w:tcW w:w="735" w:type="dxa"/>
            <w:vAlign w:val="center"/>
          </w:tcPr>
          <w:p w14:paraId="6CAFD3B5" w14:textId="77777777" w:rsidR="004F4D40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3059C708" w14:textId="77777777" w:rsidR="004F4D40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F35568B" w14:textId="77777777" w:rsidR="004F4D40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3C460E21" w14:textId="77777777" w:rsidR="004F4D40" w:rsidRDefault="004F4D40"/>
        </w:tc>
        <w:tc>
          <w:tcPr>
            <w:tcW w:w="848" w:type="dxa"/>
            <w:vMerge/>
            <w:vAlign w:val="center"/>
          </w:tcPr>
          <w:p w14:paraId="6698D6BC" w14:textId="77777777" w:rsidR="004F4D40" w:rsidRDefault="004F4D40"/>
        </w:tc>
        <w:tc>
          <w:tcPr>
            <w:tcW w:w="679" w:type="dxa"/>
            <w:vMerge/>
            <w:vAlign w:val="center"/>
          </w:tcPr>
          <w:p w14:paraId="1072E6D5" w14:textId="77777777" w:rsidR="004F4D40" w:rsidRDefault="004F4D40"/>
        </w:tc>
        <w:tc>
          <w:tcPr>
            <w:tcW w:w="679" w:type="dxa"/>
            <w:vMerge/>
            <w:vAlign w:val="center"/>
          </w:tcPr>
          <w:p w14:paraId="230E2883" w14:textId="77777777" w:rsidR="004F4D40" w:rsidRDefault="004F4D40"/>
        </w:tc>
        <w:tc>
          <w:tcPr>
            <w:tcW w:w="803" w:type="dxa"/>
            <w:vMerge/>
            <w:vAlign w:val="center"/>
          </w:tcPr>
          <w:p w14:paraId="7134E6BB" w14:textId="77777777" w:rsidR="004F4D40" w:rsidRDefault="004F4D40"/>
        </w:tc>
      </w:tr>
      <w:tr w:rsidR="004F4D40" w14:paraId="19DFC195" w14:textId="77777777">
        <w:tc>
          <w:tcPr>
            <w:tcW w:w="718" w:type="dxa"/>
            <w:vMerge/>
            <w:vAlign w:val="center"/>
          </w:tcPr>
          <w:p w14:paraId="15B60832" w14:textId="77777777" w:rsidR="004F4D40" w:rsidRDefault="004F4D40"/>
        </w:tc>
        <w:tc>
          <w:tcPr>
            <w:tcW w:w="962" w:type="dxa"/>
            <w:vMerge/>
            <w:vAlign w:val="center"/>
          </w:tcPr>
          <w:p w14:paraId="03651EF7" w14:textId="77777777" w:rsidR="004F4D40" w:rsidRDefault="004F4D40"/>
        </w:tc>
        <w:tc>
          <w:tcPr>
            <w:tcW w:w="735" w:type="dxa"/>
            <w:gridSpan w:val="2"/>
            <w:vMerge/>
            <w:vAlign w:val="center"/>
          </w:tcPr>
          <w:p w14:paraId="59619111" w14:textId="77777777" w:rsidR="004F4D40" w:rsidRDefault="004F4D40"/>
        </w:tc>
        <w:tc>
          <w:tcPr>
            <w:tcW w:w="962" w:type="dxa"/>
            <w:vAlign w:val="center"/>
          </w:tcPr>
          <w:p w14:paraId="0F0720E1" w14:textId="77777777" w:rsidR="004F4D40" w:rsidRDefault="00000000">
            <w:r>
              <w:t>C2115</w:t>
            </w:r>
          </w:p>
        </w:tc>
        <w:tc>
          <w:tcPr>
            <w:tcW w:w="735" w:type="dxa"/>
            <w:vAlign w:val="center"/>
          </w:tcPr>
          <w:p w14:paraId="1F851A34" w14:textId="77777777" w:rsidR="004F4D40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504AF4C9" w14:textId="77777777" w:rsidR="004F4D40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69DB030" w14:textId="77777777" w:rsidR="004F4D40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4A7D143A" w14:textId="77777777" w:rsidR="004F4D40" w:rsidRDefault="004F4D40"/>
        </w:tc>
        <w:tc>
          <w:tcPr>
            <w:tcW w:w="848" w:type="dxa"/>
            <w:vMerge/>
            <w:vAlign w:val="center"/>
          </w:tcPr>
          <w:p w14:paraId="3B7DD966" w14:textId="77777777" w:rsidR="004F4D40" w:rsidRDefault="004F4D40"/>
        </w:tc>
        <w:tc>
          <w:tcPr>
            <w:tcW w:w="679" w:type="dxa"/>
            <w:vMerge/>
            <w:vAlign w:val="center"/>
          </w:tcPr>
          <w:p w14:paraId="660A0035" w14:textId="77777777" w:rsidR="004F4D40" w:rsidRDefault="004F4D40"/>
        </w:tc>
        <w:tc>
          <w:tcPr>
            <w:tcW w:w="679" w:type="dxa"/>
            <w:vMerge/>
            <w:vAlign w:val="center"/>
          </w:tcPr>
          <w:p w14:paraId="28B6EF83" w14:textId="77777777" w:rsidR="004F4D40" w:rsidRDefault="004F4D40"/>
        </w:tc>
        <w:tc>
          <w:tcPr>
            <w:tcW w:w="803" w:type="dxa"/>
            <w:vMerge/>
            <w:vAlign w:val="center"/>
          </w:tcPr>
          <w:p w14:paraId="0D0F2A8B" w14:textId="77777777" w:rsidR="004F4D40" w:rsidRDefault="004F4D40"/>
        </w:tc>
      </w:tr>
      <w:tr w:rsidR="004F4D40" w14:paraId="760EA00C" w14:textId="77777777">
        <w:tc>
          <w:tcPr>
            <w:tcW w:w="718" w:type="dxa"/>
            <w:vMerge/>
            <w:vAlign w:val="center"/>
          </w:tcPr>
          <w:p w14:paraId="3812359D" w14:textId="77777777" w:rsidR="004F4D40" w:rsidRDefault="004F4D40"/>
        </w:tc>
        <w:tc>
          <w:tcPr>
            <w:tcW w:w="962" w:type="dxa"/>
            <w:vMerge/>
            <w:vAlign w:val="center"/>
          </w:tcPr>
          <w:p w14:paraId="2D9FA2A0" w14:textId="77777777" w:rsidR="004F4D40" w:rsidRDefault="004F4D40"/>
        </w:tc>
        <w:tc>
          <w:tcPr>
            <w:tcW w:w="735" w:type="dxa"/>
            <w:gridSpan w:val="2"/>
            <w:vMerge/>
            <w:vAlign w:val="center"/>
          </w:tcPr>
          <w:p w14:paraId="602E9EC0" w14:textId="77777777" w:rsidR="004F4D40" w:rsidRDefault="004F4D40"/>
        </w:tc>
        <w:tc>
          <w:tcPr>
            <w:tcW w:w="962" w:type="dxa"/>
            <w:vAlign w:val="center"/>
          </w:tcPr>
          <w:p w14:paraId="778D28A7" w14:textId="77777777" w:rsidR="004F4D40" w:rsidRDefault="00000000">
            <w:r>
              <w:t>C2115</w:t>
            </w:r>
          </w:p>
        </w:tc>
        <w:tc>
          <w:tcPr>
            <w:tcW w:w="735" w:type="dxa"/>
            <w:vAlign w:val="center"/>
          </w:tcPr>
          <w:p w14:paraId="7D5D8700" w14:textId="77777777" w:rsidR="004F4D40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0811006B" w14:textId="77777777" w:rsidR="004F4D40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F49AE43" w14:textId="77777777" w:rsidR="004F4D40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18AF0C52" w14:textId="77777777" w:rsidR="004F4D40" w:rsidRDefault="004F4D40"/>
        </w:tc>
        <w:tc>
          <w:tcPr>
            <w:tcW w:w="848" w:type="dxa"/>
            <w:vMerge/>
            <w:vAlign w:val="center"/>
          </w:tcPr>
          <w:p w14:paraId="0E786050" w14:textId="77777777" w:rsidR="004F4D40" w:rsidRDefault="004F4D40"/>
        </w:tc>
        <w:tc>
          <w:tcPr>
            <w:tcW w:w="679" w:type="dxa"/>
            <w:vMerge/>
            <w:vAlign w:val="center"/>
          </w:tcPr>
          <w:p w14:paraId="3B138B38" w14:textId="77777777" w:rsidR="004F4D40" w:rsidRDefault="004F4D40"/>
        </w:tc>
        <w:tc>
          <w:tcPr>
            <w:tcW w:w="679" w:type="dxa"/>
            <w:vMerge/>
            <w:vAlign w:val="center"/>
          </w:tcPr>
          <w:p w14:paraId="77D0B8FC" w14:textId="77777777" w:rsidR="004F4D40" w:rsidRDefault="004F4D40"/>
        </w:tc>
        <w:tc>
          <w:tcPr>
            <w:tcW w:w="803" w:type="dxa"/>
            <w:vMerge/>
            <w:vAlign w:val="center"/>
          </w:tcPr>
          <w:p w14:paraId="1D558CFE" w14:textId="77777777" w:rsidR="004F4D40" w:rsidRDefault="004F4D40"/>
        </w:tc>
      </w:tr>
      <w:tr w:rsidR="004F4D40" w14:paraId="432E1D15" w14:textId="77777777">
        <w:tc>
          <w:tcPr>
            <w:tcW w:w="718" w:type="dxa"/>
            <w:vMerge/>
            <w:vAlign w:val="center"/>
          </w:tcPr>
          <w:p w14:paraId="2A1ED9E8" w14:textId="77777777" w:rsidR="004F4D40" w:rsidRDefault="004F4D40"/>
        </w:tc>
        <w:tc>
          <w:tcPr>
            <w:tcW w:w="962" w:type="dxa"/>
            <w:vMerge/>
            <w:vAlign w:val="center"/>
          </w:tcPr>
          <w:p w14:paraId="7C9A6255" w14:textId="77777777" w:rsidR="004F4D40" w:rsidRDefault="004F4D40"/>
        </w:tc>
        <w:tc>
          <w:tcPr>
            <w:tcW w:w="735" w:type="dxa"/>
            <w:gridSpan w:val="2"/>
            <w:vMerge/>
            <w:vAlign w:val="center"/>
          </w:tcPr>
          <w:p w14:paraId="49BB5AE7" w14:textId="77777777" w:rsidR="004F4D40" w:rsidRDefault="004F4D40"/>
        </w:tc>
        <w:tc>
          <w:tcPr>
            <w:tcW w:w="962" w:type="dxa"/>
            <w:vAlign w:val="center"/>
          </w:tcPr>
          <w:p w14:paraId="339B2BDB" w14:textId="77777777" w:rsidR="004F4D40" w:rsidRDefault="00000000">
            <w:r>
              <w:t>C2115</w:t>
            </w:r>
          </w:p>
        </w:tc>
        <w:tc>
          <w:tcPr>
            <w:tcW w:w="735" w:type="dxa"/>
            <w:vAlign w:val="center"/>
          </w:tcPr>
          <w:p w14:paraId="62EE4587" w14:textId="77777777" w:rsidR="004F4D40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69EE2521" w14:textId="77777777" w:rsidR="004F4D40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0136210" w14:textId="77777777" w:rsidR="004F4D40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32A6026A" w14:textId="77777777" w:rsidR="004F4D40" w:rsidRDefault="004F4D40"/>
        </w:tc>
        <w:tc>
          <w:tcPr>
            <w:tcW w:w="848" w:type="dxa"/>
            <w:vMerge/>
            <w:vAlign w:val="center"/>
          </w:tcPr>
          <w:p w14:paraId="25B76710" w14:textId="77777777" w:rsidR="004F4D40" w:rsidRDefault="004F4D40"/>
        </w:tc>
        <w:tc>
          <w:tcPr>
            <w:tcW w:w="679" w:type="dxa"/>
            <w:vMerge/>
            <w:vAlign w:val="center"/>
          </w:tcPr>
          <w:p w14:paraId="07F9A064" w14:textId="77777777" w:rsidR="004F4D40" w:rsidRDefault="004F4D40"/>
        </w:tc>
        <w:tc>
          <w:tcPr>
            <w:tcW w:w="679" w:type="dxa"/>
            <w:vMerge/>
            <w:vAlign w:val="center"/>
          </w:tcPr>
          <w:p w14:paraId="0E8ACC10" w14:textId="77777777" w:rsidR="004F4D40" w:rsidRDefault="004F4D40"/>
        </w:tc>
        <w:tc>
          <w:tcPr>
            <w:tcW w:w="803" w:type="dxa"/>
            <w:vMerge/>
            <w:vAlign w:val="center"/>
          </w:tcPr>
          <w:p w14:paraId="7DC329F8" w14:textId="77777777" w:rsidR="004F4D40" w:rsidRDefault="004F4D40"/>
        </w:tc>
      </w:tr>
      <w:tr w:rsidR="004F4D40" w14:paraId="4A904F25" w14:textId="77777777">
        <w:tc>
          <w:tcPr>
            <w:tcW w:w="718" w:type="dxa"/>
            <w:vMerge/>
            <w:vAlign w:val="center"/>
          </w:tcPr>
          <w:p w14:paraId="5B1E908F" w14:textId="77777777" w:rsidR="004F4D40" w:rsidRDefault="004F4D40"/>
        </w:tc>
        <w:tc>
          <w:tcPr>
            <w:tcW w:w="962" w:type="dxa"/>
            <w:vMerge/>
            <w:vAlign w:val="center"/>
          </w:tcPr>
          <w:p w14:paraId="3E9CA74C" w14:textId="77777777" w:rsidR="004F4D40" w:rsidRDefault="004F4D40"/>
        </w:tc>
        <w:tc>
          <w:tcPr>
            <w:tcW w:w="735" w:type="dxa"/>
            <w:gridSpan w:val="2"/>
            <w:vMerge/>
            <w:vAlign w:val="center"/>
          </w:tcPr>
          <w:p w14:paraId="1ACAF749" w14:textId="77777777" w:rsidR="004F4D40" w:rsidRDefault="004F4D40"/>
        </w:tc>
        <w:tc>
          <w:tcPr>
            <w:tcW w:w="962" w:type="dxa"/>
            <w:vAlign w:val="center"/>
          </w:tcPr>
          <w:p w14:paraId="777D7BD7" w14:textId="77777777" w:rsidR="004F4D40" w:rsidRDefault="00000000">
            <w:r>
              <w:t>C2115</w:t>
            </w:r>
          </w:p>
        </w:tc>
        <w:tc>
          <w:tcPr>
            <w:tcW w:w="735" w:type="dxa"/>
            <w:vAlign w:val="center"/>
          </w:tcPr>
          <w:p w14:paraId="2404DC85" w14:textId="77777777" w:rsidR="004F4D40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698CA611" w14:textId="77777777" w:rsidR="004F4D40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3CBCC84" w14:textId="77777777" w:rsidR="004F4D40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4C71C4D6" w14:textId="77777777" w:rsidR="004F4D40" w:rsidRDefault="004F4D40"/>
        </w:tc>
        <w:tc>
          <w:tcPr>
            <w:tcW w:w="848" w:type="dxa"/>
            <w:vMerge/>
            <w:vAlign w:val="center"/>
          </w:tcPr>
          <w:p w14:paraId="43991A43" w14:textId="77777777" w:rsidR="004F4D40" w:rsidRDefault="004F4D40"/>
        </w:tc>
        <w:tc>
          <w:tcPr>
            <w:tcW w:w="679" w:type="dxa"/>
            <w:vMerge/>
            <w:vAlign w:val="center"/>
          </w:tcPr>
          <w:p w14:paraId="639151FB" w14:textId="77777777" w:rsidR="004F4D40" w:rsidRDefault="004F4D40"/>
        </w:tc>
        <w:tc>
          <w:tcPr>
            <w:tcW w:w="679" w:type="dxa"/>
            <w:vMerge/>
            <w:vAlign w:val="center"/>
          </w:tcPr>
          <w:p w14:paraId="5902FBA0" w14:textId="77777777" w:rsidR="004F4D40" w:rsidRDefault="004F4D40"/>
        </w:tc>
        <w:tc>
          <w:tcPr>
            <w:tcW w:w="803" w:type="dxa"/>
            <w:vMerge/>
            <w:vAlign w:val="center"/>
          </w:tcPr>
          <w:p w14:paraId="627C031D" w14:textId="77777777" w:rsidR="004F4D40" w:rsidRDefault="004F4D40"/>
        </w:tc>
      </w:tr>
      <w:tr w:rsidR="004F4D40" w14:paraId="77FDF512" w14:textId="77777777">
        <w:tc>
          <w:tcPr>
            <w:tcW w:w="718" w:type="dxa"/>
            <w:vMerge/>
            <w:vAlign w:val="center"/>
          </w:tcPr>
          <w:p w14:paraId="1D390F97" w14:textId="77777777" w:rsidR="004F4D40" w:rsidRDefault="004F4D40"/>
        </w:tc>
        <w:tc>
          <w:tcPr>
            <w:tcW w:w="962" w:type="dxa"/>
            <w:vMerge/>
            <w:vAlign w:val="center"/>
          </w:tcPr>
          <w:p w14:paraId="3117E2D5" w14:textId="77777777" w:rsidR="004F4D40" w:rsidRDefault="004F4D40"/>
        </w:tc>
        <w:tc>
          <w:tcPr>
            <w:tcW w:w="735" w:type="dxa"/>
            <w:gridSpan w:val="2"/>
            <w:vMerge/>
            <w:vAlign w:val="center"/>
          </w:tcPr>
          <w:p w14:paraId="7C65CA16" w14:textId="77777777" w:rsidR="004F4D40" w:rsidRDefault="004F4D40"/>
        </w:tc>
        <w:tc>
          <w:tcPr>
            <w:tcW w:w="962" w:type="dxa"/>
            <w:vAlign w:val="center"/>
          </w:tcPr>
          <w:p w14:paraId="68069D7C" w14:textId="77777777" w:rsidR="004F4D40" w:rsidRDefault="00000000">
            <w:r>
              <w:t>C2115</w:t>
            </w:r>
          </w:p>
        </w:tc>
        <w:tc>
          <w:tcPr>
            <w:tcW w:w="735" w:type="dxa"/>
            <w:vAlign w:val="center"/>
          </w:tcPr>
          <w:p w14:paraId="60D482AD" w14:textId="77777777" w:rsidR="004F4D40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53A5FE83" w14:textId="77777777" w:rsidR="004F4D40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221D55D" w14:textId="77777777" w:rsidR="004F4D40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0703083C" w14:textId="77777777" w:rsidR="004F4D40" w:rsidRDefault="004F4D40"/>
        </w:tc>
        <w:tc>
          <w:tcPr>
            <w:tcW w:w="848" w:type="dxa"/>
            <w:vMerge/>
            <w:vAlign w:val="center"/>
          </w:tcPr>
          <w:p w14:paraId="1A5FA929" w14:textId="77777777" w:rsidR="004F4D40" w:rsidRDefault="004F4D40"/>
        </w:tc>
        <w:tc>
          <w:tcPr>
            <w:tcW w:w="679" w:type="dxa"/>
            <w:vMerge/>
            <w:vAlign w:val="center"/>
          </w:tcPr>
          <w:p w14:paraId="62E948AF" w14:textId="77777777" w:rsidR="004F4D40" w:rsidRDefault="004F4D40"/>
        </w:tc>
        <w:tc>
          <w:tcPr>
            <w:tcW w:w="679" w:type="dxa"/>
            <w:vMerge/>
            <w:vAlign w:val="center"/>
          </w:tcPr>
          <w:p w14:paraId="2A9643A8" w14:textId="77777777" w:rsidR="004F4D40" w:rsidRDefault="004F4D40"/>
        </w:tc>
        <w:tc>
          <w:tcPr>
            <w:tcW w:w="803" w:type="dxa"/>
            <w:vMerge/>
            <w:vAlign w:val="center"/>
          </w:tcPr>
          <w:p w14:paraId="61AE54F4" w14:textId="77777777" w:rsidR="004F4D40" w:rsidRDefault="004F4D40"/>
        </w:tc>
      </w:tr>
      <w:tr w:rsidR="004F4D40" w14:paraId="0223799C" w14:textId="77777777">
        <w:tc>
          <w:tcPr>
            <w:tcW w:w="718" w:type="dxa"/>
            <w:vMerge/>
            <w:vAlign w:val="center"/>
          </w:tcPr>
          <w:p w14:paraId="64AFAAF9" w14:textId="77777777" w:rsidR="004F4D40" w:rsidRDefault="004F4D40"/>
        </w:tc>
        <w:tc>
          <w:tcPr>
            <w:tcW w:w="962" w:type="dxa"/>
            <w:vMerge/>
            <w:vAlign w:val="center"/>
          </w:tcPr>
          <w:p w14:paraId="423F00FA" w14:textId="77777777" w:rsidR="004F4D40" w:rsidRDefault="004F4D40"/>
        </w:tc>
        <w:tc>
          <w:tcPr>
            <w:tcW w:w="735" w:type="dxa"/>
            <w:gridSpan w:val="2"/>
            <w:vMerge/>
            <w:vAlign w:val="center"/>
          </w:tcPr>
          <w:p w14:paraId="06154D97" w14:textId="77777777" w:rsidR="004F4D40" w:rsidRDefault="004F4D40"/>
        </w:tc>
        <w:tc>
          <w:tcPr>
            <w:tcW w:w="962" w:type="dxa"/>
            <w:vAlign w:val="center"/>
          </w:tcPr>
          <w:p w14:paraId="7A4E5A5E" w14:textId="77777777" w:rsidR="004F4D40" w:rsidRDefault="00000000">
            <w:r>
              <w:t>C2115</w:t>
            </w:r>
          </w:p>
        </w:tc>
        <w:tc>
          <w:tcPr>
            <w:tcW w:w="735" w:type="dxa"/>
            <w:vAlign w:val="center"/>
          </w:tcPr>
          <w:p w14:paraId="2AEDB10D" w14:textId="77777777" w:rsidR="004F4D40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7BADFE96" w14:textId="77777777" w:rsidR="004F4D40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D0CA98A" w14:textId="77777777" w:rsidR="004F4D40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49D10672" w14:textId="77777777" w:rsidR="004F4D40" w:rsidRDefault="004F4D40"/>
        </w:tc>
        <w:tc>
          <w:tcPr>
            <w:tcW w:w="848" w:type="dxa"/>
            <w:vMerge/>
            <w:vAlign w:val="center"/>
          </w:tcPr>
          <w:p w14:paraId="72F13228" w14:textId="77777777" w:rsidR="004F4D40" w:rsidRDefault="004F4D40"/>
        </w:tc>
        <w:tc>
          <w:tcPr>
            <w:tcW w:w="679" w:type="dxa"/>
            <w:vMerge/>
            <w:vAlign w:val="center"/>
          </w:tcPr>
          <w:p w14:paraId="2A1E1434" w14:textId="77777777" w:rsidR="004F4D40" w:rsidRDefault="004F4D40"/>
        </w:tc>
        <w:tc>
          <w:tcPr>
            <w:tcW w:w="679" w:type="dxa"/>
            <w:vMerge/>
            <w:vAlign w:val="center"/>
          </w:tcPr>
          <w:p w14:paraId="5EF9E97A" w14:textId="77777777" w:rsidR="004F4D40" w:rsidRDefault="004F4D40"/>
        </w:tc>
        <w:tc>
          <w:tcPr>
            <w:tcW w:w="803" w:type="dxa"/>
            <w:vMerge/>
            <w:vAlign w:val="center"/>
          </w:tcPr>
          <w:p w14:paraId="347EDE50" w14:textId="77777777" w:rsidR="004F4D40" w:rsidRDefault="004F4D40"/>
        </w:tc>
      </w:tr>
      <w:tr w:rsidR="004F4D40" w14:paraId="66B22944" w14:textId="77777777">
        <w:tc>
          <w:tcPr>
            <w:tcW w:w="718" w:type="dxa"/>
            <w:vMerge/>
            <w:vAlign w:val="center"/>
          </w:tcPr>
          <w:p w14:paraId="25FD0148" w14:textId="77777777" w:rsidR="004F4D40" w:rsidRDefault="004F4D40"/>
        </w:tc>
        <w:tc>
          <w:tcPr>
            <w:tcW w:w="962" w:type="dxa"/>
            <w:vMerge/>
            <w:vAlign w:val="center"/>
          </w:tcPr>
          <w:p w14:paraId="7626F60E" w14:textId="77777777" w:rsidR="004F4D40" w:rsidRDefault="004F4D40"/>
        </w:tc>
        <w:tc>
          <w:tcPr>
            <w:tcW w:w="735" w:type="dxa"/>
            <w:gridSpan w:val="2"/>
            <w:vMerge/>
            <w:vAlign w:val="center"/>
          </w:tcPr>
          <w:p w14:paraId="4FBA7231" w14:textId="77777777" w:rsidR="004F4D40" w:rsidRDefault="004F4D40"/>
        </w:tc>
        <w:tc>
          <w:tcPr>
            <w:tcW w:w="962" w:type="dxa"/>
            <w:vAlign w:val="center"/>
          </w:tcPr>
          <w:p w14:paraId="3EBBAC6D" w14:textId="77777777" w:rsidR="004F4D40" w:rsidRDefault="00000000">
            <w:r>
              <w:t>C2115</w:t>
            </w:r>
          </w:p>
        </w:tc>
        <w:tc>
          <w:tcPr>
            <w:tcW w:w="735" w:type="dxa"/>
            <w:vAlign w:val="center"/>
          </w:tcPr>
          <w:p w14:paraId="40D29748" w14:textId="77777777" w:rsidR="004F4D40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6A027C25" w14:textId="77777777" w:rsidR="004F4D40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C619338" w14:textId="77777777" w:rsidR="004F4D40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4659CE3E" w14:textId="77777777" w:rsidR="004F4D40" w:rsidRDefault="004F4D40"/>
        </w:tc>
        <w:tc>
          <w:tcPr>
            <w:tcW w:w="848" w:type="dxa"/>
            <w:vMerge/>
            <w:vAlign w:val="center"/>
          </w:tcPr>
          <w:p w14:paraId="7E4A06F2" w14:textId="77777777" w:rsidR="004F4D40" w:rsidRDefault="004F4D40"/>
        </w:tc>
        <w:tc>
          <w:tcPr>
            <w:tcW w:w="679" w:type="dxa"/>
            <w:vMerge/>
            <w:vAlign w:val="center"/>
          </w:tcPr>
          <w:p w14:paraId="78F97DBA" w14:textId="77777777" w:rsidR="004F4D40" w:rsidRDefault="004F4D40"/>
        </w:tc>
        <w:tc>
          <w:tcPr>
            <w:tcW w:w="679" w:type="dxa"/>
            <w:vMerge/>
            <w:vAlign w:val="center"/>
          </w:tcPr>
          <w:p w14:paraId="165946AD" w14:textId="77777777" w:rsidR="004F4D40" w:rsidRDefault="004F4D40"/>
        </w:tc>
        <w:tc>
          <w:tcPr>
            <w:tcW w:w="803" w:type="dxa"/>
            <w:vMerge/>
            <w:vAlign w:val="center"/>
          </w:tcPr>
          <w:p w14:paraId="79F9294B" w14:textId="77777777" w:rsidR="004F4D40" w:rsidRDefault="004F4D40"/>
        </w:tc>
      </w:tr>
      <w:tr w:rsidR="004F4D40" w14:paraId="0D523391" w14:textId="77777777">
        <w:tc>
          <w:tcPr>
            <w:tcW w:w="718" w:type="dxa"/>
            <w:vMerge/>
            <w:vAlign w:val="center"/>
          </w:tcPr>
          <w:p w14:paraId="5BE5FBD4" w14:textId="77777777" w:rsidR="004F4D40" w:rsidRDefault="004F4D40"/>
        </w:tc>
        <w:tc>
          <w:tcPr>
            <w:tcW w:w="962" w:type="dxa"/>
            <w:vMerge/>
            <w:vAlign w:val="center"/>
          </w:tcPr>
          <w:p w14:paraId="20FAE3F6" w14:textId="77777777" w:rsidR="004F4D40" w:rsidRDefault="004F4D40"/>
        </w:tc>
        <w:tc>
          <w:tcPr>
            <w:tcW w:w="735" w:type="dxa"/>
            <w:gridSpan w:val="2"/>
            <w:vMerge/>
            <w:vAlign w:val="center"/>
          </w:tcPr>
          <w:p w14:paraId="54081614" w14:textId="77777777" w:rsidR="004F4D40" w:rsidRDefault="004F4D40"/>
        </w:tc>
        <w:tc>
          <w:tcPr>
            <w:tcW w:w="962" w:type="dxa"/>
            <w:vAlign w:val="center"/>
          </w:tcPr>
          <w:p w14:paraId="5543E291" w14:textId="77777777" w:rsidR="004F4D40" w:rsidRDefault="00000000">
            <w:r>
              <w:t>C2115</w:t>
            </w:r>
          </w:p>
        </w:tc>
        <w:tc>
          <w:tcPr>
            <w:tcW w:w="735" w:type="dxa"/>
            <w:vAlign w:val="center"/>
          </w:tcPr>
          <w:p w14:paraId="2857C4B2" w14:textId="77777777" w:rsidR="004F4D40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4A21A958" w14:textId="77777777" w:rsidR="004F4D40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86A7628" w14:textId="77777777" w:rsidR="004F4D40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77438032" w14:textId="77777777" w:rsidR="004F4D40" w:rsidRDefault="004F4D40"/>
        </w:tc>
        <w:tc>
          <w:tcPr>
            <w:tcW w:w="848" w:type="dxa"/>
            <w:vMerge/>
            <w:vAlign w:val="center"/>
          </w:tcPr>
          <w:p w14:paraId="7399E9AF" w14:textId="77777777" w:rsidR="004F4D40" w:rsidRDefault="004F4D40"/>
        </w:tc>
        <w:tc>
          <w:tcPr>
            <w:tcW w:w="679" w:type="dxa"/>
            <w:vMerge/>
            <w:vAlign w:val="center"/>
          </w:tcPr>
          <w:p w14:paraId="72A6D196" w14:textId="77777777" w:rsidR="004F4D40" w:rsidRDefault="004F4D40"/>
        </w:tc>
        <w:tc>
          <w:tcPr>
            <w:tcW w:w="679" w:type="dxa"/>
            <w:vMerge/>
            <w:vAlign w:val="center"/>
          </w:tcPr>
          <w:p w14:paraId="04C360CE" w14:textId="77777777" w:rsidR="004F4D40" w:rsidRDefault="004F4D40"/>
        </w:tc>
        <w:tc>
          <w:tcPr>
            <w:tcW w:w="803" w:type="dxa"/>
            <w:vMerge/>
            <w:vAlign w:val="center"/>
          </w:tcPr>
          <w:p w14:paraId="5665754F" w14:textId="77777777" w:rsidR="004F4D40" w:rsidRDefault="004F4D40"/>
        </w:tc>
      </w:tr>
      <w:tr w:rsidR="004F4D40" w14:paraId="3850E1E3" w14:textId="77777777">
        <w:tc>
          <w:tcPr>
            <w:tcW w:w="718" w:type="dxa"/>
            <w:vMerge/>
            <w:vAlign w:val="center"/>
          </w:tcPr>
          <w:p w14:paraId="2590E951" w14:textId="77777777" w:rsidR="004F4D40" w:rsidRDefault="004F4D40"/>
        </w:tc>
        <w:tc>
          <w:tcPr>
            <w:tcW w:w="962" w:type="dxa"/>
            <w:vMerge/>
            <w:vAlign w:val="center"/>
          </w:tcPr>
          <w:p w14:paraId="43537F46" w14:textId="77777777" w:rsidR="004F4D40" w:rsidRDefault="004F4D40"/>
        </w:tc>
        <w:tc>
          <w:tcPr>
            <w:tcW w:w="735" w:type="dxa"/>
            <w:gridSpan w:val="2"/>
            <w:vMerge/>
            <w:vAlign w:val="center"/>
          </w:tcPr>
          <w:p w14:paraId="754678C4" w14:textId="77777777" w:rsidR="004F4D40" w:rsidRDefault="004F4D40"/>
        </w:tc>
        <w:tc>
          <w:tcPr>
            <w:tcW w:w="962" w:type="dxa"/>
            <w:vAlign w:val="center"/>
          </w:tcPr>
          <w:p w14:paraId="2B93FD54" w14:textId="77777777" w:rsidR="004F4D40" w:rsidRDefault="00000000">
            <w:r>
              <w:t>C2115</w:t>
            </w:r>
          </w:p>
        </w:tc>
        <w:tc>
          <w:tcPr>
            <w:tcW w:w="735" w:type="dxa"/>
            <w:vAlign w:val="center"/>
          </w:tcPr>
          <w:p w14:paraId="676A3862" w14:textId="77777777" w:rsidR="004F4D40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710202A2" w14:textId="77777777" w:rsidR="004F4D40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52BE46E" w14:textId="77777777" w:rsidR="004F4D40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2FE7393D" w14:textId="77777777" w:rsidR="004F4D40" w:rsidRDefault="004F4D40"/>
        </w:tc>
        <w:tc>
          <w:tcPr>
            <w:tcW w:w="848" w:type="dxa"/>
            <w:vMerge/>
            <w:vAlign w:val="center"/>
          </w:tcPr>
          <w:p w14:paraId="548B9494" w14:textId="77777777" w:rsidR="004F4D40" w:rsidRDefault="004F4D40"/>
        </w:tc>
        <w:tc>
          <w:tcPr>
            <w:tcW w:w="679" w:type="dxa"/>
            <w:vMerge/>
            <w:vAlign w:val="center"/>
          </w:tcPr>
          <w:p w14:paraId="09CFCD2F" w14:textId="77777777" w:rsidR="004F4D40" w:rsidRDefault="004F4D40"/>
        </w:tc>
        <w:tc>
          <w:tcPr>
            <w:tcW w:w="679" w:type="dxa"/>
            <w:vMerge/>
            <w:vAlign w:val="center"/>
          </w:tcPr>
          <w:p w14:paraId="03FF2845" w14:textId="77777777" w:rsidR="004F4D40" w:rsidRDefault="004F4D40"/>
        </w:tc>
        <w:tc>
          <w:tcPr>
            <w:tcW w:w="803" w:type="dxa"/>
            <w:vMerge/>
            <w:vAlign w:val="center"/>
          </w:tcPr>
          <w:p w14:paraId="6EB88846" w14:textId="77777777" w:rsidR="004F4D40" w:rsidRDefault="004F4D40"/>
        </w:tc>
      </w:tr>
      <w:tr w:rsidR="004F4D40" w14:paraId="13B426F6" w14:textId="77777777">
        <w:tc>
          <w:tcPr>
            <w:tcW w:w="718" w:type="dxa"/>
            <w:vMerge/>
            <w:vAlign w:val="center"/>
          </w:tcPr>
          <w:p w14:paraId="11F69011" w14:textId="77777777" w:rsidR="004F4D40" w:rsidRDefault="004F4D40"/>
        </w:tc>
        <w:tc>
          <w:tcPr>
            <w:tcW w:w="962" w:type="dxa"/>
            <w:vMerge/>
            <w:vAlign w:val="center"/>
          </w:tcPr>
          <w:p w14:paraId="3B01A468" w14:textId="77777777" w:rsidR="004F4D40" w:rsidRDefault="004F4D40"/>
        </w:tc>
        <w:tc>
          <w:tcPr>
            <w:tcW w:w="735" w:type="dxa"/>
            <w:gridSpan w:val="2"/>
            <w:vMerge/>
            <w:vAlign w:val="center"/>
          </w:tcPr>
          <w:p w14:paraId="490D0784" w14:textId="77777777" w:rsidR="004F4D40" w:rsidRDefault="004F4D40"/>
        </w:tc>
        <w:tc>
          <w:tcPr>
            <w:tcW w:w="962" w:type="dxa"/>
            <w:vAlign w:val="center"/>
          </w:tcPr>
          <w:p w14:paraId="13E635B6" w14:textId="77777777" w:rsidR="004F4D40" w:rsidRDefault="00000000">
            <w:r>
              <w:t>C2115</w:t>
            </w:r>
          </w:p>
        </w:tc>
        <w:tc>
          <w:tcPr>
            <w:tcW w:w="735" w:type="dxa"/>
            <w:vAlign w:val="center"/>
          </w:tcPr>
          <w:p w14:paraId="01A74A08" w14:textId="77777777" w:rsidR="004F4D40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09CFD041" w14:textId="77777777" w:rsidR="004F4D40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474FBB3" w14:textId="77777777" w:rsidR="004F4D40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16E8B5D8" w14:textId="77777777" w:rsidR="004F4D40" w:rsidRDefault="004F4D40"/>
        </w:tc>
        <w:tc>
          <w:tcPr>
            <w:tcW w:w="848" w:type="dxa"/>
            <w:vMerge/>
            <w:vAlign w:val="center"/>
          </w:tcPr>
          <w:p w14:paraId="7894D6F3" w14:textId="77777777" w:rsidR="004F4D40" w:rsidRDefault="004F4D40"/>
        </w:tc>
        <w:tc>
          <w:tcPr>
            <w:tcW w:w="679" w:type="dxa"/>
            <w:vMerge/>
            <w:vAlign w:val="center"/>
          </w:tcPr>
          <w:p w14:paraId="010728AC" w14:textId="77777777" w:rsidR="004F4D40" w:rsidRDefault="004F4D40"/>
        </w:tc>
        <w:tc>
          <w:tcPr>
            <w:tcW w:w="679" w:type="dxa"/>
            <w:vMerge/>
            <w:vAlign w:val="center"/>
          </w:tcPr>
          <w:p w14:paraId="0AAFF813" w14:textId="77777777" w:rsidR="004F4D40" w:rsidRDefault="004F4D40"/>
        </w:tc>
        <w:tc>
          <w:tcPr>
            <w:tcW w:w="803" w:type="dxa"/>
            <w:vMerge/>
            <w:vAlign w:val="center"/>
          </w:tcPr>
          <w:p w14:paraId="1BCC9D1D" w14:textId="77777777" w:rsidR="004F4D40" w:rsidRDefault="004F4D40"/>
        </w:tc>
      </w:tr>
      <w:tr w:rsidR="004F4D40" w14:paraId="534A4C1B" w14:textId="77777777">
        <w:tc>
          <w:tcPr>
            <w:tcW w:w="718" w:type="dxa"/>
            <w:vMerge/>
            <w:vAlign w:val="center"/>
          </w:tcPr>
          <w:p w14:paraId="014756CB" w14:textId="77777777" w:rsidR="004F4D40" w:rsidRDefault="004F4D40"/>
        </w:tc>
        <w:tc>
          <w:tcPr>
            <w:tcW w:w="962" w:type="dxa"/>
            <w:vMerge/>
            <w:vAlign w:val="center"/>
          </w:tcPr>
          <w:p w14:paraId="28D9540B" w14:textId="77777777" w:rsidR="004F4D40" w:rsidRDefault="004F4D40"/>
        </w:tc>
        <w:tc>
          <w:tcPr>
            <w:tcW w:w="735" w:type="dxa"/>
            <w:gridSpan w:val="2"/>
            <w:vMerge/>
            <w:vAlign w:val="center"/>
          </w:tcPr>
          <w:p w14:paraId="347A0539" w14:textId="77777777" w:rsidR="004F4D40" w:rsidRDefault="004F4D40"/>
        </w:tc>
        <w:tc>
          <w:tcPr>
            <w:tcW w:w="962" w:type="dxa"/>
            <w:vAlign w:val="center"/>
          </w:tcPr>
          <w:p w14:paraId="48273386" w14:textId="77777777" w:rsidR="004F4D40" w:rsidRDefault="00000000">
            <w:r>
              <w:t>C3620</w:t>
            </w:r>
          </w:p>
        </w:tc>
        <w:tc>
          <w:tcPr>
            <w:tcW w:w="735" w:type="dxa"/>
            <w:vAlign w:val="center"/>
          </w:tcPr>
          <w:p w14:paraId="22F07106" w14:textId="77777777" w:rsidR="004F4D40" w:rsidRDefault="00000000">
            <w:r>
              <w:t>7.20</w:t>
            </w:r>
          </w:p>
        </w:tc>
        <w:tc>
          <w:tcPr>
            <w:tcW w:w="679" w:type="dxa"/>
            <w:vAlign w:val="center"/>
          </w:tcPr>
          <w:p w14:paraId="7D2CC8BF" w14:textId="77777777" w:rsidR="004F4D40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A1E31DC" w14:textId="77777777" w:rsidR="004F4D40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336BA31C" w14:textId="77777777" w:rsidR="004F4D40" w:rsidRDefault="004F4D40"/>
        </w:tc>
        <w:tc>
          <w:tcPr>
            <w:tcW w:w="848" w:type="dxa"/>
            <w:vMerge/>
            <w:vAlign w:val="center"/>
          </w:tcPr>
          <w:p w14:paraId="435D2903" w14:textId="77777777" w:rsidR="004F4D40" w:rsidRDefault="004F4D40"/>
        </w:tc>
        <w:tc>
          <w:tcPr>
            <w:tcW w:w="679" w:type="dxa"/>
            <w:vMerge/>
            <w:vAlign w:val="center"/>
          </w:tcPr>
          <w:p w14:paraId="67FB28A3" w14:textId="77777777" w:rsidR="004F4D40" w:rsidRDefault="004F4D40"/>
        </w:tc>
        <w:tc>
          <w:tcPr>
            <w:tcW w:w="679" w:type="dxa"/>
            <w:vMerge/>
            <w:vAlign w:val="center"/>
          </w:tcPr>
          <w:p w14:paraId="2952D92C" w14:textId="77777777" w:rsidR="004F4D40" w:rsidRDefault="004F4D40"/>
        </w:tc>
        <w:tc>
          <w:tcPr>
            <w:tcW w:w="803" w:type="dxa"/>
            <w:vMerge/>
            <w:vAlign w:val="center"/>
          </w:tcPr>
          <w:p w14:paraId="6A622C4C" w14:textId="77777777" w:rsidR="004F4D40" w:rsidRDefault="004F4D40"/>
        </w:tc>
      </w:tr>
      <w:tr w:rsidR="004F4D40" w14:paraId="055FB5FD" w14:textId="77777777">
        <w:tc>
          <w:tcPr>
            <w:tcW w:w="718" w:type="dxa"/>
            <w:vMerge/>
            <w:vAlign w:val="center"/>
          </w:tcPr>
          <w:p w14:paraId="6456823F" w14:textId="77777777" w:rsidR="004F4D40" w:rsidRDefault="004F4D40"/>
        </w:tc>
        <w:tc>
          <w:tcPr>
            <w:tcW w:w="962" w:type="dxa"/>
            <w:vMerge/>
            <w:vAlign w:val="center"/>
          </w:tcPr>
          <w:p w14:paraId="65CF8DF1" w14:textId="77777777" w:rsidR="004F4D40" w:rsidRDefault="004F4D40"/>
        </w:tc>
        <w:tc>
          <w:tcPr>
            <w:tcW w:w="735" w:type="dxa"/>
            <w:gridSpan w:val="2"/>
            <w:vMerge/>
            <w:vAlign w:val="center"/>
          </w:tcPr>
          <w:p w14:paraId="66853555" w14:textId="77777777" w:rsidR="004F4D40" w:rsidRDefault="004F4D40"/>
        </w:tc>
        <w:tc>
          <w:tcPr>
            <w:tcW w:w="962" w:type="dxa"/>
            <w:vAlign w:val="center"/>
          </w:tcPr>
          <w:p w14:paraId="1F5BF577" w14:textId="77777777" w:rsidR="004F4D40" w:rsidRDefault="00000000">
            <w:r>
              <w:t>C2115</w:t>
            </w:r>
          </w:p>
        </w:tc>
        <w:tc>
          <w:tcPr>
            <w:tcW w:w="735" w:type="dxa"/>
            <w:vAlign w:val="center"/>
          </w:tcPr>
          <w:p w14:paraId="25E4AC2D" w14:textId="77777777" w:rsidR="004F4D40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50ADFAEF" w14:textId="77777777" w:rsidR="004F4D40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D8092B1" w14:textId="77777777" w:rsidR="004F4D40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08887169" w14:textId="77777777" w:rsidR="004F4D40" w:rsidRDefault="004F4D40"/>
        </w:tc>
        <w:tc>
          <w:tcPr>
            <w:tcW w:w="848" w:type="dxa"/>
            <w:vMerge/>
            <w:vAlign w:val="center"/>
          </w:tcPr>
          <w:p w14:paraId="75738C34" w14:textId="77777777" w:rsidR="004F4D40" w:rsidRDefault="004F4D40"/>
        </w:tc>
        <w:tc>
          <w:tcPr>
            <w:tcW w:w="679" w:type="dxa"/>
            <w:vMerge/>
            <w:vAlign w:val="center"/>
          </w:tcPr>
          <w:p w14:paraId="6CD69688" w14:textId="77777777" w:rsidR="004F4D40" w:rsidRDefault="004F4D40"/>
        </w:tc>
        <w:tc>
          <w:tcPr>
            <w:tcW w:w="679" w:type="dxa"/>
            <w:vMerge/>
            <w:vAlign w:val="center"/>
          </w:tcPr>
          <w:p w14:paraId="7F59D21E" w14:textId="77777777" w:rsidR="004F4D40" w:rsidRDefault="004F4D40"/>
        </w:tc>
        <w:tc>
          <w:tcPr>
            <w:tcW w:w="803" w:type="dxa"/>
            <w:vMerge/>
            <w:vAlign w:val="center"/>
          </w:tcPr>
          <w:p w14:paraId="33DECCB3" w14:textId="77777777" w:rsidR="004F4D40" w:rsidRDefault="004F4D40"/>
        </w:tc>
      </w:tr>
      <w:tr w:rsidR="004F4D40" w14:paraId="6FE61896" w14:textId="77777777">
        <w:tc>
          <w:tcPr>
            <w:tcW w:w="718" w:type="dxa"/>
            <w:vMerge/>
            <w:vAlign w:val="center"/>
          </w:tcPr>
          <w:p w14:paraId="43D55EE9" w14:textId="77777777" w:rsidR="004F4D40" w:rsidRDefault="004F4D40"/>
        </w:tc>
        <w:tc>
          <w:tcPr>
            <w:tcW w:w="962" w:type="dxa"/>
            <w:vMerge/>
            <w:vAlign w:val="center"/>
          </w:tcPr>
          <w:p w14:paraId="6BA6ECBB" w14:textId="77777777" w:rsidR="004F4D40" w:rsidRDefault="004F4D40"/>
        </w:tc>
        <w:tc>
          <w:tcPr>
            <w:tcW w:w="735" w:type="dxa"/>
            <w:gridSpan w:val="2"/>
            <w:vMerge/>
            <w:vAlign w:val="center"/>
          </w:tcPr>
          <w:p w14:paraId="7DD4A4D6" w14:textId="77777777" w:rsidR="004F4D40" w:rsidRDefault="004F4D40"/>
        </w:tc>
        <w:tc>
          <w:tcPr>
            <w:tcW w:w="962" w:type="dxa"/>
            <w:vAlign w:val="center"/>
          </w:tcPr>
          <w:p w14:paraId="61C49CF4" w14:textId="77777777" w:rsidR="004F4D40" w:rsidRDefault="00000000">
            <w:r>
              <w:t>C2115</w:t>
            </w:r>
          </w:p>
        </w:tc>
        <w:tc>
          <w:tcPr>
            <w:tcW w:w="735" w:type="dxa"/>
            <w:vAlign w:val="center"/>
          </w:tcPr>
          <w:p w14:paraId="4EC6162E" w14:textId="77777777" w:rsidR="004F4D40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204DBEE0" w14:textId="77777777" w:rsidR="004F4D40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1A05AE2" w14:textId="77777777" w:rsidR="004F4D40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5FCB8331" w14:textId="77777777" w:rsidR="004F4D40" w:rsidRDefault="004F4D40"/>
        </w:tc>
        <w:tc>
          <w:tcPr>
            <w:tcW w:w="848" w:type="dxa"/>
            <w:vMerge/>
            <w:vAlign w:val="center"/>
          </w:tcPr>
          <w:p w14:paraId="1D74C8A4" w14:textId="77777777" w:rsidR="004F4D40" w:rsidRDefault="004F4D40"/>
        </w:tc>
        <w:tc>
          <w:tcPr>
            <w:tcW w:w="679" w:type="dxa"/>
            <w:vMerge/>
            <w:vAlign w:val="center"/>
          </w:tcPr>
          <w:p w14:paraId="24420D41" w14:textId="77777777" w:rsidR="004F4D40" w:rsidRDefault="004F4D40"/>
        </w:tc>
        <w:tc>
          <w:tcPr>
            <w:tcW w:w="679" w:type="dxa"/>
            <w:vMerge/>
            <w:vAlign w:val="center"/>
          </w:tcPr>
          <w:p w14:paraId="150329A4" w14:textId="77777777" w:rsidR="004F4D40" w:rsidRDefault="004F4D40"/>
        </w:tc>
        <w:tc>
          <w:tcPr>
            <w:tcW w:w="803" w:type="dxa"/>
            <w:vMerge/>
            <w:vAlign w:val="center"/>
          </w:tcPr>
          <w:p w14:paraId="356146CE" w14:textId="77777777" w:rsidR="004F4D40" w:rsidRDefault="004F4D40"/>
        </w:tc>
      </w:tr>
      <w:tr w:rsidR="004F4D40" w14:paraId="63CB5EE6" w14:textId="77777777">
        <w:tc>
          <w:tcPr>
            <w:tcW w:w="718" w:type="dxa"/>
            <w:vMerge/>
            <w:vAlign w:val="center"/>
          </w:tcPr>
          <w:p w14:paraId="694A24D5" w14:textId="77777777" w:rsidR="004F4D40" w:rsidRDefault="004F4D40"/>
        </w:tc>
        <w:tc>
          <w:tcPr>
            <w:tcW w:w="962" w:type="dxa"/>
            <w:vMerge/>
            <w:vAlign w:val="center"/>
          </w:tcPr>
          <w:p w14:paraId="5C73E069" w14:textId="77777777" w:rsidR="004F4D40" w:rsidRDefault="004F4D40"/>
        </w:tc>
        <w:tc>
          <w:tcPr>
            <w:tcW w:w="735" w:type="dxa"/>
            <w:gridSpan w:val="2"/>
            <w:vMerge/>
            <w:vAlign w:val="center"/>
          </w:tcPr>
          <w:p w14:paraId="6474FE99" w14:textId="77777777" w:rsidR="004F4D40" w:rsidRDefault="004F4D40"/>
        </w:tc>
        <w:tc>
          <w:tcPr>
            <w:tcW w:w="962" w:type="dxa"/>
            <w:vAlign w:val="center"/>
          </w:tcPr>
          <w:p w14:paraId="77582758" w14:textId="77777777" w:rsidR="004F4D40" w:rsidRDefault="00000000">
            <w:r>
              <w:t>C2115</w:t>
            </w:r>
          </w:p>
        </w:tc>
        <w:tc>
          <w:tcPr>
            <w:tcW w:w="735" w:type="dxa"/>
            <w:vAlign w:val="center"/>
          </w:tcPr>
          <w:p w14:paraId="0BEA4D2A" w14:textId="77777777" w:rsidR="004F4D40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369EF0D7" w14:textId="77777777" w:rsidR="004F4D40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A8A44DF" w14:textId="77777777" w:rsidR="004F4D40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7580CD8A" w14:textId="77777777" w:rsidR="004F4D40" w:rsidRDefault="004F4D40"/>
        </w:tc>
        <w:tc>
          <w:tcPr>
            <w:tcW w:w="848" w:type="dxa"/>
            <w:vMerge/>
            <w:vAlign w:val="center"/>
          </w:tcPr>
          <w:p w14:paraId="695A1F9E" w14:textId="77777777" w:rsidR="004F4D40" w:rsidRDefault="004F4D40"/>
        </w:tc>
        <w:tc>
          <w:tcPr>
            <w:tcW w:w="679" w:type="dxa"/>
            <w:vMerge/>
            <w:vAlign w:val="center"/>
          </w:tcPr>
          <w:p w14:paraId="417BCD3C" w14:textId="77777777" w:rsidR="004F4D40" w:rsidRDefault="004F4D40"/>
        </w:tc>
        <w:tc>
          <w:tcPr>
            <w:tcW w:w="679" w:type="dxa"/>
            <w:vMerge/>
            <w:vAlign w:val="center"/>
          </w:tcPr>
          <w:p w14:paraId="457D52A9" w14:textId="77777777" w:rsidR="004F4D40" w:rsidRDefault="004F4D40"/>
        </w:tc>
        <w:tc>
          <w:tcPr>
            <w:tcW w:w="803" w:type="dxa"/>
            <w:vMerge/>
            <w:vAlign w:val="center"/>
          </w:tcPr>
          <w:p w14:paraId="73D8EB64" w14:textId="77777777" w:rsidR="004F4D40" w:rsidRDefault="004F4D40"/>
        </w:tc>
      </w:tr>
      <w:tr w:rsidR="004F4D40" w14:paraId="087069A0" w14:textId="77777777">
        <w:tc>
          <w:tcPr>
            <w:tcW w:w="718" w:type="dxa"/>
            <w:vMerge/>
            <w:vAlign w:val="center"/>
          </w:tcPr>
          <w:p w14:paraId="0C049C43" w14:textId="77777777" w:rsidR="004F4D40" w:rsidRDefault="004F4D40"/>
        </w:tc>
        <w:tc>
          <w:tcPr>
            <w:tcW w:w="962" w:type="dxa"/>
            <w:vMerge/>
            <w:vAlign w:val="center"/>
          </w:tcPr>
          <w:p w14:paraId="27EB6FBD" w14:textId="77777777" w:rsidR="004F4D40" w:rsidRDefault="004F4D40"/>
        </w:tc>
        <w:tc>
          <w:tcPr>
            <w:tcW w:w="735" w:type="dxa"/>
            <w:gridSpan w:val="2"/>
            <w:vMerge/>
            <w:vAlign w:val="center"/>
          </w:tcPr>
          <w:p w14:paraId="0E2A5E62" w14:textId="77777777" w:rsidR="004F4D40" w:rsidRDefault="004F4D40"/>
        </w:tc>
        <w:tc>
          <w:tcPr>
            <w:tcW w:w="962" w:type="dxa"/>
            <w:vAlign w:val="center"/>
          </w:tcPr>
          <w:p w14:paraId="0A739C56" w14:textId="77777777" w:rsidR="004F4D40" w:rsidRDefault="00000000">
            <w:r>
              <w:t>C2115</w:t>
            </w:r>
          </w:p>
        </w:tc>
        <w:tc>
          <w:tcPr>
            <w:tcW w:w="735" w:type="dxa"/>
            <w:vAlign w:val="center"/>
          </w:tcPr>
          <w:p w14:paraId="104154B4" w14:textId="77777777" w:rsidR="004F4D40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355B3F7A" w14:textId="77777777" w:rsidR="004F4D40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89F0D1B" w14:textId="77777777" w:rsidR="004F4D40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58C679DB" w14:textId="77777777" w:rsidR="004F4D40" w:rsidRDefault="004F4D40"/>
        </w:tc>
        <w:tc>
          <w:tcPr>
            <w:tcW w:w="848" w:type="dxa"/>
            <w:vMerge/>
            <w:vAlign w:val="center"/>
          </w:tcPr>
          <w:p w14:paraId="513DB77A" w14:textId="77777777" w:rsidR="004F4D40" w:rsidRDefault="004F4D40"/>
        </w:tc>
        <w:tc>
          <w:tcPr>
            <w:tcW w:w="679" w:type="dxa"/>
            <w:vMerge/>
            <w:vAlign w:val="center"/>
          </w:tcPr>
          <w:p w14:paraId="47B492E5" w14:textId="77777777" w:rsidR="004F4D40" w:rsidRDefault="004F4D40"/>
        </w:tc>
        <w:tc>
          <w:tcPr>
            <w:tcW w:w="679" w:type="dxa"/>
            <w:vMerge/>
            <w:vAlign w:val="center"/>
          </w:tcPr>
          <w:p w14:paraId="75743148" w14:textId="77777777" w:rsidR="004F4D40" w:rsidRDefault="004F4D40"/>
        </w:tc>
        <w:tc>
          <w:tcPr>
            <w:tcW w:w="803" w:type="dxa"/>
            <w:vMerge/>
            <w:vAlign w:val="center"/>
          </w:tcPr>
          <w:p w14:paraId="05938C0C" w14:textId="77777777" w:rsidR="004F4D40" w:rsidRDefault="004F4D40"/>
        </w:tc>
      </w:tr>
      <w:tr w:rsidR="004F4D40" w14:paraId="6CEB633E" w14:textId="77777777">
        <w:tc>
          <w:tcPr>
            <w:tcW w:w="718" w:type="dxa"/>
            <w:vMerge/>
            <w:vAlign w:val="center"/>
          </w:tcPr>
          <w:p w14:paraId="5B90DA9E" w14:textId="77777777" w:rsidR="004F4D40" w:rsidRDefault="004F4D40"/>
        </w:tc>
        <w:tc>
          <w:tcPr>
            <w:tcW w:w="962" w:type="dxa"/>
            <w:vMerge/>
            <w:vAlign w:val="center"/>
          </w:tcPr>
          <w:p w14:paraId="5F1FC1C7" w14:textId="77777777" w:rsidR="004F4D40" w:rsidRDefault="004F4D40"/>
        </w:tc>
        <w:tc>
          <w:tcPr>
            <w:tcW w:w="735" w:type="dxa"/>
            <w:gridSpan w:val="2"/>
            <w:vMerge/>
            <w:vAlign w:val="center"/>
          </w:tcPr>
          <w:p w14:paraId="6059DC16" w14:textId="77777777" w:rsidR="004F4D40" w:rsidRDefault="004F4D40"/>
        </w:tc>
        <w:tc>
          <w:tcPr>
            <w:tcW w:w="962" w:type="dxa"/>
            <w:vAlign w:val="center"/>
          </w:tcPr>
          <w:p w14:paraId="725D2E4D" w14:textId="77777777" w:rsidR="004F4D40" w:rsidRDefault="00000000">
            <w:r>
              <w:t>C1120</w:t>
            </w:r>
          </w:p>
        </w:tc>
        <w:tc>
          <w:tcPr>
            <w:tcW w:w="735" w:type="dxa"/>
            <w:vAlign w:val="center"/>
          </w:tcPr>
          <w:p w14:paraId="7BC638E7" w14:textId="77777777" w:rsidR="004F4D40" w:rsidRDefault="00000000">
            <w:r>
              <w:t>2.20</w:t>
            </w:r>
          </w:p>
        </w:tc>
        <w:tc>
          <w:tcPr>
            <w:tcW w:w="679" w:type="dxa"/>
            <w:vAlign w:val="center"/>
          </w:tcPr>
          <w:p w14:paraId="7E81FCB6" w14:textId="77777777" w:rsidR="004F4D40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BC8C9A0" w14:textId="77777777" w:rsidR="004F4D40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40EBF48A" w14:textId="77777777" w:rsidR="004F4D40" w:rsidRDefault="004F4D40"/>
        </w:tc>
        <w:tc>
          <w:tcPr>
            <w:tcW w:w="848" w:type="dxa"/>
            <w:vMerge/>
            <w:vAlign w:val="center"/>
          </w:tcPr>
          <w:p w14:paraId="37111DD0" w14:textId="77777777" w:rsidR="004F4D40" w:rsidRDefault="004F4D40"/>
        </w:tc>
        <w:tc>
          <w:tcPr>
            <w:tcW w:w="679" w:type="dxa"/>
            <w:vMerge/>
            <w:vAlign w:val="center"/>
          </w:tcPr>
          <w:p w14:paraId="26B17993" w14:textId="77777777" w:rsidR="004F4D40" w:rsidRDefault="004F4D40"/>
        </w:tc>
        <w:tc>
          <w:tcPr>
            <w:tcW w:w="679" w:type="dxa"/>
            <w:vMerge/>
            <w:vAlign w:val="center"/>
          </w:tcPr>
          <w:p w14:paraId="0191BB0C" w14:textId="77777777" w:rsidR="004F4D40" w:rsidRDefault="004F4D40"/>
        </w:tc>
        <w:tc>
          <w:tcPr>
            <w:tcW w:w="803" w:type="dxa"/>
            <w:vMerge/>
            <w:vAlign w:val="center"/>
          </w:tcPr>
          <w:p w14:paraId="4EC16924" w14:textId="77777777" w:rsidR="004F4D40" w:rsidRDefault="004F4D40"/>
        </w:tc>
      </w:tr>
      <w:tr w:rsidR="004F4D40" w14:paraId="4968E9FC" w14:textId="77777777">
        <w:tc>
          <w:tcPr>
            <w:tcW w:w="718" w:type="dxa"/>
            <w:vMerge/>
            <w:vAlign w:val="center"/>
          </w:tcPr>
          <w:p w14:paraId="1D4B2CAC" w14:textId="77777777" w:rsidR="004F4D40" w:rsidRDefault="004F4D40"/>
        </w:tc>
        <w:tc>
          <w:tcPr>
            <w:tcW w:w="962" w:type="dxa"/>
            <w:vMerge/>
            <w:vAlign w:val="center"/>
          </w:tcPr>
          <w:p w14:paraId="67FD92BB" w14:textId="77777777" w:rsidR="004F4D40" w:rsidRDefault="004F4D40"/>
        </w:tc>
        <w:tc>
          <w:tcPr>
            <w:tcW w:w="735" w:type="dxa"/>
            <w:gridSpan w:val="2"/>
            <w:vMerge/>
            <w:vAlign w:val="center"/>
          </w:tcPr>
          <w:p w14:paraId="05F2FE62" w14:textId="77777777" w:rsidR="004F4D40" w:rsidRDefault="004F4D40"/>
        </w:tc>
        <w:tc>
          <w:tcPr>
            <w:tcW w:w="962" w:type="dxa"/>
            <w:vAlign w:val="center"/>
          </w:tcPr>
          <w:p w14:paraId="56159F09" w14:textId="77777777" w:rsidR="004F4D40" w:rsidRDefault="00000000">
            <w:r>
              <w:t>C2115</w:t>
            </w:r>
          </w:p>
        </w:tc>
        <w:tc>
          <w:tcPr>
            <w:tcW w:w="735" w:type="dxa"/>
            <w:vAlign w:val="center"/>
          </w:tcPr>
          <w:p w14:paraId="16830745" w14:textId="77777777" w:rsidR="004F4D40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3BBAA43B" w14:textId="77777777" w:rsidR="004F4D40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23B2DD3" w14:textId="77777777" w:rsidR="004F4D40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3359A895" w14:textId="77777777" w:rsidR="004F4D40" w:rsidRDefault="004F4D40"/>
        </w:tc>
        <w:tc>
          <w:tcPr>
            <w:tcW w:w="848" w:type="dxa"/>
            <w:vMerge/>
            <w:vAlign w:val="center"/>
          </w:tcPr>
          <w:p w14:paraId="11A52710" w14:textId="77777777" w:rsidR="004F4D40" w:rsidRDefault="004F4D40"/>
        </w:tc>
        <w:tc>
          <w:tcPr>
            <w:tcW w:w="679" w:type="dxa"/>
            <w:vMerge/>
            <w:vAlign w:val="center"/>
          </w:tcPr>
          <w:p w14:paraId="07D84D82" w14:textId="77777777" w:rsidR="004F4D40" w:rsidRDefault="004F4D40"/>
        </w:tc>
        <w:tc>
          <w:tcPr>
            <w:tcW w:w="679" w:type="dxa"/>
            <w:vMerge/>
            <w:vAlign w:val="center"/>
          </w:tcPr>
          <w:p w14:paraId="10222CA7" w14:textId="77777777" w:rsidR="004F4D40" w:rsidRDefault="004F4D40"/>
        </w:tc>
        <w:tc>
          <w:tcPr>
            <w:tcW w:w="803" w:type="dxa"/>
            <w:vMerge/>
            <w:vAlign w:val="center"/>
          </w:tcPr>
          <w:p w14:paraId="0A17AD88" w14:textId="77777777" w:rsidR="004F4D40" w:rsidRDefault="004F4D40"/>
        </w:tc>
      </w:tr>
      <w:tr w:rsidR="004F4D40" w14:paraId="728196A6" w14:textId="77777777">
        <w:tc>
          <w:tcPr>
            <w:tcW w:w="718" w:type="dxa"/>
            <w:vMerge/>
            <w:vAlign w:val="center"/>
          </w:tcPr>
          <w:p w14:paraId="58E54F7F" w14:textId="77777777" w:rsidR="004F4D40" w:rsidRDefault="004F4D40"/>
        </w:tc>
        <w:tc>
          <w:tcPr>
            <w:tcW w:w="962" w:type="dxa"/>
            <w:vMerge/>
            <w:vAlign w:val="center"/>
          </w:tcPr>
          <w:p w14:paraId="7027AB01" w14:textId="77777777" w:rsidR="004F4D40" w:rsidRDefault="004F4D40"/>
        </w:tc>
        <w:tc>
          <w:tcPr>
            <w:tcW w:w="735" w:type="dxa"/>
            <w:gridSpan w:val="2"/>
            <w:vMerge/>
            <w:vAlign w:val="center"/>
          </w:tcPr>
          <w:p w14:paraId="3CD82679" w14:textId="77777777" w:rsidR="004F4D40" w:rsidRDefault="004F4D40"/>
        </w:tc>
        <w:tc>
          <w:tcPr>
            <w:tcW w:w="962" w:type="dxa"/>
            <w:vAlign w:val="center"/>
          </w:tcPr>
          <w:p w14:paraId="4B48B304" w14:textId="77777777" w:rsidR="004F4D40" w:rsidRDefault="00000000">
            <w:r>
              <w:t>C2115</w:t>
            </w:r>
          </w:p>
        </w:tc>
        <w:tc>
          <w:tcPr>
            <w:tcW w:w="735" w:type="dxa"/>
            <w:vAlign w:val="center"/>
          </w:tcPr>
          <w:p w14:paraId="3F089019" w14:textId="77777777" w:rsidR="004F4D40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468CDB49" w14:textId="77777777" w:rsidR="004F4D40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4C54EF2" w14:textId="77777777" w:rsidR="004F4D40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40726212" w14:textId="77777777" w:rsidR="004F4D40" w:rsidRDefault="004F4D40"/>
        </w:tc>
        <w:tc>
          <w:tcPr>
            <w:tcW w:w="848" w:type="dxa"/>
            <w:vMerge/>
            <w:vAlign w:val="center"/>
          </w:tcPr>
          <w:p w14:paraId="7F29234D" w14:textId="77777777" w:rsidR="004F4D40" w:rsidRDefault="004F4D40"/>
        </w:tc>
        <w:tc>
          <w:tcPr>
            <w:tcW w:w="679" w:type="dxa"/>
            <w:vMerge/>
            <w:vAlign w:val="center"/>
          </w:tcPr>
          <w:p w14:paraId="683C4E36" w14:textId="77777777" w:rsidR="004F4D40" w:rsidRDefault="004F4D40"/>
        </w:tc>
        <w:tc>
          <w:tcPr>
            <w:tcW w:w="679" w:type="dxa"/>
            <w:vMerge/>
            <w:vAlign w:val="center"/>
          </w:tcPr>
          <w:p w14:paraId="6C915697" w14:textId="77777777" w:rsidR="004F4D40" w:rsidRDefault="004F4D40"/>
        </w:tc>
        <w:tc>
          <w:tcPr>
            <w:tcW w:w="803" w:type="dxa"/>
            <w:vMerge/>
            <w:vAlign w:val="center"/>
          </w:tcPr>
          <w:p w14:paraId="1EB3CB0E" w14:textId="77777777" w:rsidR="004F4D40" w:rsidRDefault="004F4D40"/>
        </w:tc>
      </w:tr>
      <w:tr w:rsidR="004F4D40" w14:paraId="0DA6089B" w14:textId="77777777">
        <w:tc>
          <w:tcPr>
            <w:tcW w:w="718" w:type="dxa"/>
            <w:vMerge/>
            <w:vAlign w:val="center"/>
          </w:tcPr>
          <w:p w14:paraId="707D51D7" w14:textId="77777777" w:rsidR="004F4D40" w:rsidRDefault="004F4D40"/>
        </w:tc>
        <w:tc>
          <w:tcPr>
            <w:tcW w:w="962" w:type="dxa"/>
            <w:vMerge/>
            <w:vAlign w:val="center"/>
          </w:tcPr>
          <w:p w14:paraId="12B9A8E8" w14:textId="77777777" w:rsidR="004F4D40" w:rsidRDefault="004F4D40"/>
        </w:tc>
        <w:tc>
          <w:tcPr>
            <w:tcW w:w="735" w:type="dxa"/>
            <w:gridSpan w:val="2"/>
            <w:vMerge/>
            <w:vAlign w:val="center"/>
          </w:tcPr>
          <w:p w14:paraId="7791933C" w14:textId="77777777" w:rsidR="004F4D40" w:rsidRDefault="004F4D40"/>
        </w:tc>
        <w:tc>
          <w:tcPr>
            <w:tcW w:w="962" w:type="dxa"/>
            <w:vAlign w:val="center"/>
          </w:tcPr>
          <w:p w14:paraId="26CA6587" w14:textId="77777777" w:rsidR="004F4D40" w:rsidRDefault="00000000">
            <w:r>
              <w:t>C2115</w:t>
            </w:r>
          </w:p>
        </w:tc>
        <w:tc>
          <w:tcPr>
            <w:tcW w:w="735" w:type="dxa"/>
            <w:vAlign w:val="center"/>
          </w:tcPr>
          <w:p w14:paraId="3DA5A1EB" w14:textId="77777777" w:rsidR="004F4D40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16417EDA" w14:textId="77777777" w:rsidR="004F4D40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9AC39CC" w14:textId="77777777" w:rsidR="004F4D40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0F3247B1" w14:textId="77777777" w:rsidR="004F4D40" w:rsidRDefault="004F4D40"/>
        </w:tc>
        <w:tc>
          <w:tcPr>
            <w:tcW w:w="848" w:type="dxa"/>
            <w:vMerge/>
            <w:vAlign w:val="center"/>
          </w:tcPr>
          <w:p w14:paraId="16F4F917" w14:textId="77777777" w:rsidR="004F4D40" w:rsidRDefault="004F4D40"/>
        </w:tc>
        <w:tc>
          <w:tcPr>
            <w:tcW w:w="679" w:type="dxa"/>
            <w:vMerge/>
            <w:vAlign w:val="center"/>
          </w:tcPr>
          <w:p w14:paraId="4F04AC24" w14:textId="77777777" w:rsidR="004F4D40" w:rsidRDefault="004F4D40"/>
        </w:tc>
        <w:tc>
          <w:tcPr>
            <w:tcW w:w="679" w:type="dxa"/>
            <w:vMerge/>
            <w:vAlign w:val="center"/>
          </w:tcPr>
          <w:p w14:paraId="014CB12E" w14:textId="77777777" w:rsidR="004F4D40" w:rsidRDefault="004F4D40"/>
        </w:tc>
        <w:tc>
          <w:tcPr>
            <w:tcW w:w="803" w:type="dxa"/>
            <w:vMerge/>
            <w:vAlign w:val="center"/>
          </w:tcPr>
          <w:p w14:paraId="7635EBDA" w14:textId="77777777" w:rsidR="004F4D40" w:rsidRDefault="004F4D40"/>
        </w:tc>
      </w:tr>
      <w:tr w:rsidR="004F4D40" w14:paraId="2C2008CC" w14:textId="77777777">
        <w:tc>
          <w:tcPr>
            <w:tcW w:w="718" w:type="dxa"/>
            <w:vMerge/>
            <w:vAlign w:val="center"/>
          </w:tcPr>
          <w:p w14:paraId="35A4CB72" w14:textId="77777777" w:rsidR="004F4D40" w:rsidRDefault="004F4D40"/>
        </w:tc>
        <w:tc>
          <w:tcPr>
            <w:tcW w:w="962" w:type="dxa"/>
            <w:vMerge/>
            <w:vAlign w:val="center"/>
          </w:tcPr>
          <w:p w14:paraId="0E1DA38B" w14:textId="77777777" w:rsidR="004F4D40" w:rsidRDefault="004F4D40"/>
        </w:tc>
        <w:tc>
          <w:tcPr>
            <w:tcW w:w="735" w:type="dxa"/>
            <w:gridSpan w:val="2"/>
            <w:vMerge/>
            <w:vAlign w:val="center"/>
          </w:tcPr>
          <w:p w14:paraId="2217B7C8" w14:textId="77777777" w:rsidR="004F4D40" w:rsidRDefault="004F4D40"/>
        </w:tc>
        <w:tc>
          <w:tcPr>
            <w:tcW w:w="962" w:type="dxa"/>
            <w:vAlign w:val="center"/>
          </w:tcPr>
          <w:p w14:paraId="02F2348C" w14:textId="77777777" w:rsidR="004F4D40" w:rsidRDefault="00000000">
            <w:r>
              <w:t>C2115</w:t>
            </w:r>
          </w:p>
        </w:tc>
        <w:tc>
          <w:tcPr>
            <w:tcW w:w="735" w:type="dxa"/>
            <w:vAlign w:val="center"/>
          </w:tcPr>
          <w:p w14:paraId="20D69DE0" w14:textId="77777777" w:rsidR="004F4D40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64736B00" w14:textId="77777777" w:rsidR="004F4D40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ADCBA90" w14:textId="77777777" w:rsidR="004F4D40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40EDFECE" w14:textId="77777777" w:rsidR="004F4D40" w:rsidRDefault="004F4D40"/>
        </w:tc>
        <w:tc>
          <w:tcPr>
            <w:tcW w:w="848" w:type="dxa"/>
            <w:vMerge/>
            <w:vAlign w:val="center"/>
          </w:tcPr>
          <w:p w14:paraId="0554EC2C" w14:textId="77777777" w:rsidR="004F4D40" w:rsidRDefault="004F4D40"/>
        </w:tc>
        <w:tc>
          <w:tcPr>
            <w:tcW w:w="679" w:type="dxa"/>
            <w:vMerge/>
            <w:vAlign w:val="center"/>
          </w:tcPr>
          <w:p w14:paraId="25F50477" w14:textId="77777777" w:rsidR="004F4D40" w:rsidRDefault="004F4D40"/>
        </w:tc>
        <w:tc>
          <w:tcPr>
            <w:tcW w:w="679" w:type="dxa"/>
            <w:vMerge/>
            <w:vAlign w:val="center"/>
          </w:tcPr>
          <w:p w14:paraId="43B910B6" w14:textId="77777777" w:rsidR="004F4D40" w:rsidRDefault="004F4D40"/>
        </w:tc>
        <w:tc>
          <w:tcPr>
            <w:tcW w:w="803" w:type="dxa"/>
            <w:vMerge/>
            <w:vAlign w:val="center"/>
          </w:tcPr>
          <w:p w14:paraId="2DC2FAE6" w14:textId="77777777" w:rsidR="004F4D40" w:rsidRDefault="004F4D40"/>
        </w:tc>
      </w:tr>
      <w:tr w:rsidR="004F4D40" w14:paraId="16B9D83D" w14:textId="77777777">
        <w:tc>
          <w:tcPr>
            <w:tcW w:w="718" w:type="dxa"/>
            <w:vMerge/>
            <w:vAlign w:val="center"/>
          </w:tcPr>
          <w:p w14:paraId="63FE3946" w14:textId="77777777" w:rsidR="004F4D40" w:rsidRDefault="004F4D40"/>
        </w:tc>
        <w:tc>
          <w:tcPr>
            <w:tcW w:w="962" w:type="dxa"/>
            <w:vMerge/>
            <w:vAlign w:val="center"/>
          </w:tcPr>
          <w:p w14:paraId="2AE810FE" w14:textId="77777777" w:rsidR="004F4D40" w:rsidRDefault="004F4D40"/>
        </w:tc>
        <w:tc>
          <w:tcPr>
            <w:tcW w:w="735" w:type="dxa"/>
            <w:gridSpan w:val="2"/>
            <w:vMerge/>
            <w:vAlign w:val="center"/>
          </w:tcPr>
          <w:p w14:paraId="23E09C98" w14:textId="77777777" w:rsidR="004F4D40" w:rsidRDefault="004F4D40"/>
        </w:tc>
        <w:tc>
          <w:tcPr>
            <w:tcW w:w="962" w:type="dxa"/>
            <w:vAlign w:val="center"/>
          </w:tcPr>
          <w:p w14:paraId="7AE42F28" w14:textId="77777777" w:rsidR="004F4D40" w:rsidRDefault="00000000">
            <w:r>
              <w:t>C2115</w:t>
            </w:r>
          </w:p>
        </w:tc>
        <w:tc>
          <w:tcPr>
            <w:tcW w:w="735" w:type="dxa"/>
            <w:vAlign w:val="center"/>
          </w:tcPr>
          <w:p w14:paraId="1EF21DB9" w14:textId="77777777" w:rsidR="004F4D40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496B165A" w14:textId="77777777" w:rsidR="004F4D40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C4553DD" w14:textId="77777777" w:rsidR="004F4D40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7AAEFE9A" w14:textId="77777777" w:rsidR="004F4D40" w:rsidRDefault="004F4D40"/>
        </w:tc>
        <w:tc>
          <w:tcPr>
            <w:tcW w:w="848" w:type="dxa"/>
            <w:vMerge/>
            <w:vAlign w:val="center"/>
          </w:tcPr>
          <w:p w14:paraId="266A586D" w14:textId="77777777" w:rsidR="004F4D40" w:rsidRDefault="004F4D40"/>
        </w:tc>
        <w:tc>
          <w:tcPr>
            <w:tcW w:w="679" w:type="dxa"/>
            <w:vMerge/>
            <w:vAlign w:val="center"/>
          </w:tcPr>
          <w:p w14:paraId="58CF1873" w14:textId="77777777" w:rsidR="004F4D40" w:rsidRDefault="004F4D40"/>
        </w:tc>
        <w:tc>
          <w:tcPr>
            <w:tcW w:w="679" w:type="dxa"/>
            <w:vMerge/>
            <w:vAlign w:val="center"/>
          </w:tcPr>
          <w:p w14:paraId="1BE9DF3A" w14:textId="77777777" w:rsidR="004F4D40" w:rsidRDefault="004F4D40"/>
        </w:tc>
        <w:tc>
          <w:tcPr>
            <w:tcW w:w="803" w:type="dxa"/>
            <w:vMerge/>
            <w:vAlign w:val="center"/>
          </w:tcPr>
          <w:p w14:paraId="762579AD" w14:textId="77777777" w:rsidR="004F4D40" w:rsidRDefault="004F4D40"/>
        </w:tc>
      </w:tr>
      <w:tr w:rsidR="004F4D40" w14:paraId="59F99062" w14:textId="77777777">
        <w:tc>
          <w:tcPr>
            <w:tcW w:w="718" w:type="dxa"/>
            <w:vMerge/>
            <w:vAlign w:val="center"/>
          </w:tcPr>
          <w:p w14:paraId="72A94F55" w14:textId="77777777" w:rsidR="004F4D40" w:rsidRDefault="004F4D40"/>
        </w:tc>
        <w:tc>
          <w:tcPr>
            <w:tcW w:w="962" w:type="dxa"/>
            <w:vMerge/>
            <w:vAlign w:val="center"/>
          </w:tcPr>
          <w:p w14:paraId="64557267" w14:textId="77777777" w:rsidR="004F4D40" w:rsidRDefault="004F4D40"/>
        </w:tc>
        <w:tc>
          <w:tcPr>
            <w:tcW w:w="735" w:type="dxa"/>
            <w:gridSpan w:val="2"/>
            <w:vMerge/>
            <w:vAlign w:val="center"/>
          </w:tcPr>
          <w:p w14:paraId="3D12C371" w14:textId="77777777" w:rsidR="004F4D40" w:rsidRDefault="004F4D40"/>
        </w:tc>
        <w:tc>
          <w:tcPr>
            <w:tcW w:w="962" w:type="dxa"/>
            <w:vAlign w:val="center"/>
          </w:tcPr>
          <w:p w14:paraId="13E0A0B8" w14:textId="77777777" w:rsidR="004F4D40" w:rsidRDefault="00000000">
            <w:r>
              <w:t>C1120</w:t>
            </w:r>
          </w:p>
        </w:tc>
        <w:tc>
          <w:tcPr>
            <w:tcW w:w="735" w:type="dxa"/>
            <w:vAlign w:val="center"/>
          </w:tcPr>
          <w:p w14:paraId="2B825E14" w14:textId="77777777" w:rsidR="004F4D40" w:rsidRDefault="00000000">
            <w:r>
              <w:t>2.20</w:t>
            </w:r>
          </w:p>
        </w:tc>
        <w:tc>
          <w:tcPr>
            <w:tcW w:w="679" w:type="dxa"/>
            <w:vAlign w:val="center"/>
          </w:tcPr>
          <w:p w14:paraId="435FF7B0" w14:textId="77777777" w:rsidR="004F4D40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3ADED48" w14:textId="77777777" w:rsidR="004F4D40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5274D4E6" w14:textId="77777777" w:rsidR="004F4D40" w:rsidRDefault="004F4D40"/>
        </w:tc>
        <w:tc>
          <w:tcPr>
            <w:tcW w:w="848" w:type="dxa"/>
            <w:vMerge/>
            <w:vAlign w:val="center"/>
          </w:tcPr>
          <w:p w14:paraId="67184B0D" w14:textId="77777777" w:rsidR="004F4D40" w:rsidRDefault="004F4D40"/>
        </w:tc>
        <w:tc>
          <w:tcPr>
            <w:tcW w:w="679" w:type="dxa"/>
            <w:vMerge/>
            <w:vAlign w:val="center"/>
          </w:tcPr>
          <w:p w14:paraId="2A042736" w14:textId="77777777" w:rsidR="004F4D40" w:rsidRDefault="004F4D40"/>
        </w:tc>
        <w:tc>
          <w:tcPr>
            <w:tcW w:w="679" w:type="dxa"/>
            <w:vMerge/>
            <w:vAlign w:val="center"/>
          </w:tcPr>
          <w:p w14:paraId="7C611542" w14:textId="77777777" w:rsidR="004F4D40" w:rsidRDefault="004F4D40"/>
        </w:tc>
        <w:tc>
          <w:tcPr>
            <w:tcW w:w="803" w:type="dxa"/>
            <w:vMerge/>
            <w:vAlign w:val="center"/>
          </w:tcPr>
          <w:p w14:paraId="33799298" w14:textId="77777777" w:rsidR="004F4D40" w:rsidRDefault="004F4D40"/>
        </w:tc>
      </w:tr>
      <w:tr w:rsidR="004F4D40" w14:paraId="3C173BDA" w14:textId="77777777">
        <w:tc>
          <w:tcPr>
            <w:tcW w:w="718" w:type="dxa"/>
            <w:vMerge/>
            <w:vAlign w:val="center"/>
          </w:tcPr>
          <w:p w14:paraId="5624DE29" w14:textId="77777777" w:rsidR="004F4D40" w:rsidRDefault="004F4D40"/>
        </w:tc>
        <w:tc>
          <w:tcPr>
            <w:tcW w:w="962" w:type="dxa"/>
            <w:vMerge/>
            <w:vAlign w:val="center"/>
          </w:tcPr>
          <w:p w14:paraId="5F6BAD93" w14:textId="77777777" w:rsidR="004F4D40" w:rsidRDefault="004F4D40"/>
        </w:tc>
        <w:tc>
          <w:tcPr>
            <w:tcW w:w="735" w:type="dxa"/>
            <w:gridSpan w:val="2"/>
            <w:vMerge/>
            <w:vAlign w:val="center"/>
          </w:tcPr>
          <w:p w14:paraId="40EEC2B5" w14:textId="77777777" w:rsidR="004F4D40" w:rsidRDefault="004F4D40"/>
        </w:tc>
        <w:tc>
          <w:tcPr>
            <w:tcW w:w="962" w:type="dxa"/>
            <w:vAlign w:val="center"/>
          </w:tcPr>
          <w:p w14:paraId="22B07F95" w14:textId="77777777" w:rsidR="004F4D40" w:rsidRDefault="00000000">
            <w:r>
              <w:t>C2115</w:t>
            </w:r>
          </w:p>
        </w:tc>
        <w:tc>
          <w:tcPr>
            <w:tcW w:w="735" w:type="dxa"/>
            <w:vAlign w:val="center"/>
          </w:tcPr>
          <w:p w14:paraId="681B4B32" w14:textId="77777777" w:rsidR="004F4D40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7A20B5B8" w14:textId="77777777" w:rsidR="004F4D40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3E85E03" w14:textId="77777777" w:rsidR="004F4D40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146B70D5" w14:textId="77777777" w:rsidR="004F4D40" w:rsidRDefault="004F4D40"/>
        </w:tc>
        <w:tc>
          <w:tcPr>
            <w:tcW w:w="848" w:type="dxa"/>
            <w:vMerge/>
            <w:vAlign w:val="center"/>
          </w:tcPr>
          <w:p w14:paraId="78D469C0" w14:textId="77777777" w:rsidR="004F4D40" w:rsidRDefault="004F4D40"/>
        </w:tc>
        <w:tc>
          <w:tcPr>
            <w:tcW w:w="679" w:type="dxa"/>
            <w:vMerge/>
            <w:vAlign w:val="center"/>
          </w:tcPr>
          <w:p w14:paraId="07E9EACE" w14:textId="77777777" w:rsidR="004F4D40" w:rsidRDefault="004F4D40"/>
        </w:tc>
        <w:tc>
          <w:tcPr>
            <w:tcW w:w="679" w:type="dxa"/>
            <w:vMerge/>
            <w:vAlign w:val="center"/>
          </w:tcPr>
          <w:p w14:paraId="33E1A4A6" w14:textId="77777777" w:rsidR="004F4D40" w:rsidRDefault="004F4D40"/>
        </w:tc>
        <w:tc>
          <w:tcPr>
            <w:tcW w:w="803" w:type="dxa"/>
            <w:vMerge/>
            <w:vAlign w:val="center"/>
          </w:tcPr>
          <w:p w14:paraId="7276368A" w14:textId="77777777" w:rsidR="004F4D40" w:rsidRDefault="004F4D40"/>
        </w:tc>
      </w:tr>
      <w:tr w:rsidR="004F4D40" w14:paraId="4192D043" w14:textId="77777777">
        <w:tc>
          <w:tcPr>
            <w:tcW w:w="718" w:type="dxa"/>
            <w:vMerge/>
            <w:vAlign w:val="center"/>
          </w:tcPr>
          <w:p w14:paraId="625FED70" w14:textId="77777777" w:rsidR="004F4D40" w:rsidRDefault="004F4D40"/>
        </w:tc>
        <w:tc>
          <w:tcPr>
            <w:tcW w:w="962" w:type="dxa"/>
            <w:vMerge/>
            <w:vAlign w:val="center"/>
          </w:tcPr>
          <w:p w14:paraId="1524DA53" w14:textId="77777777" w:rsidR="004F4D40" w:rsidRDefault="004F4D40"/>
        </w:tc>
        <w:tc>
          <w:tcPr>
            <w:tcW w:w="735" w:type="dxa"/>
            <w:gridSpan w:val="2"/>
            <w:vMerge/>
            <w:vAlign w:val="center"/>
          </w:tcPr>
          <w:p w14:paraId="41D86690" w14:textId="77777777" w:rsidR="004F4D40" w:rsidRDefault="004F4D40"/>
        </w:tc>
        <w:tc>
          <w:tcPr>
            <w:tcW w:w="962" w:type="dxa"/>
            <w:vAlign w:val="center"/>
          </w:tcPr>
          <w:p w14:paraId="25E375EF" w14:textId="77777777" w:rsidR="004F4D40" w:rsidRDefault="00000000">
            <w:r>
              <w:t>C2115</w:t>
            </w:r>
          </w:p>
        </w:tc>
        <w:tc>
          <w:tcPr>
            <w:tcW w:w="735" w:type="dxa"/>
            <w:vAlign w:val="center"/>
          </w:tcPr>
          <w:p w14:paraId="22302093" w14:textId="77777777" w:rsidR="004F4D40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2B5E7D92" w14:textId="77777777" w:rsidR="004F4D40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3041F88" w14:textId="77777777" w:rsidR="004F4D40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303A87EA" w14:textId="77777777" w:rsidR="004F4D40" w:rsidRDefault="004F4D40"/>
        </w:tc>
        <w:tc>
          <w:tcPr>
            <w:tcW w:w="848" w:type="dxa"/>
            <w:vMerge/>
            <w:vAlign w:val="center"/>
          </w:tcPr>
          <w:p w14:paraId="507CD7E0" w14:textId="77777777" w:rsidR="004F4D40" w:rsidRDefault="004F4D40"/>
        </w:tc>
        <w:tc>
          <w:tcPr>
            <w:tcW w:w="679" w:type="dxa"/>
            <w:vMerge/>
            <w:vAlign w:val="center"/>
          </w:tcPr>
          <w:p w14:paraId="60728B3C" w14:textId="77777777" w:rsidR="004F4D40" w:rsidRDefault="004F4D40"/>
        </w:tc>
        <w:tc>
          <w:tcPr>
            <w:tcW w:w="679" w:type="dxa"/>
            <w:vMerge/>
            <w:vAlign w:val="center"/>
          </w:tcPr>
          <w:p w14:paraId="255454FD" w14:textId="77777777" w:rsidR="004F4D40" w:rsidRDefault="004F4D40"/>
        </w:tc>
        <w:tc>
          <w:tcPr>
            <w:tcW w:w="803" w:type="dxa"/>
            <w:vMerge/>
            <w:vAlign w:val="center"/>
          </w:tcPr>
          <w:p w14:paraId="2F4D3FBC" w14:textId="77777777" w:rsidR="004F4D40" w:rsidRDefault="004F4D40"/>
        </w:tc>
      </w:tr>
      <w:tr w:rsidR="004F4D40" w14:paraId="3903D497" w14:textId="77777777">
        <w:tc>
          <w:tcPr>
            <w:tcW w:w="718" w:type="dxa"/>
            <w:vMerge/>
            <w:vAlign w:val="center"/>
          </w:tcPr>
          <w:p w14:paraId="384C6053" w14:textId="77777777" w:rsidR="004F4D40" w:rsidRDefault="004F4D40"/>
        </w:tc>
        <w:tc>
          <w:tcPr>
            <w:tcW w:w="962" w:type="dxa"/>
            <w:vMerge/>
            <w:vAlign w:val="center"/>
          </w:tcPr>
          <w:p w14:paraId="65181CA7" w14:textId="77777777" w:rsidR="004F4D40" w:rsidRDefault="004F4D40"/>
        </w:tc>
        <w:tc>
          <w:tcPr>
            <w:tcW w:w="735" w:type="dxa"/>
            <w:gridSpan w:val="2"/>
            <w:vMerge/>
            <w:vAlign w:val="center"/>
          </w:tcPr>
          <w:p w14:paraId="69101DF7" w14:textId="77777777" w:rsidR="004F4D40" w:rsidRDefault="004F4D40"/>
        </w:tc>
        <w:tc>
          <w:tcPr>
            <w:tcW w:w="962" w:type="dxa"/>
            <w:vAlign w:val="center"/>
          </w:tcPr>
          <w:p w14:paraId="2A5A6AC4" w14:textId="77777777" w:rsidR="004F4D40" w:rsidRDefault="00000000">
            <w:r>
              <w:t>C2115</w:t>
            </w:r>
          </w:p>
        </w:tc>
        <w:tc>
          <w:tcPr>
            <w:tcW w:w="735" w:type="dxa"/>
            <w:vAlign w:val="center"/>
          </w:tcPr>
          <w:p w14:paraId="69BEB977" w14:textId="77777777" w:rsidR="004F4D40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54DE0962" w14:textId="77777777" w:rsidR="004F4D40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51AD7CE" w14:textId="77777777" w:rsidR="004F4D40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51D5E68E" w14:textId="77777777" w:rsidR="004F4D40" w:rsidRDefault="004F4D40"/>
        </w:tc>
        <w:tc>
          <w:tcPr>
            <w:tcW w:w="848" w:type="dxa"/>
            <w:vMerge/>
            <w:vAlign w:val="center"/>
          </w:tcPr>
          <w:p w14:paraId="15FAC4EF" w14:textId="77777777" w:rsidR="004F4D40" w:rsidRDefault="004F4D40"/>
        </w:tc>
        <w:tc>
          <w:tcPr>
            <w:tcW w:w="679" w:type="dxa"/>
            <w:vMerge/>
            <w:vAlign w:val="center"/>
          </w:tcPr>
          <w:p w14:paraId="5061B527" w14:textId="77777777" w:rsidR="004F4D40" w:rsidRDefault="004F4D40"/>
        </w:tc>
        <w:tc>
          <w:tcPr>
            <w:tcW w:w="679" w:type="dxa"/>
            <w:vMerge/>
            <w:vAlign w:val="center"/>
          </w:tcPr>
          <w:p w14:paraId="4F6F7913" w14:textId="77777777" w:rsidR="004F4D40" w:rsidRDefault="004F4D40"/>
        </w:tc>
        <w:tc>
          <w:tcPr>
            <w:tcW w:w="803" w:type="dxa"/>
            <w:vMerge/>
            <w:vAlign w:val="center"/>
          </w:tcPr>
          <w:p w14:paraId="0284BAED" w14:textId="77777777" w:rsidR="004F4D40" w:rsidRDefault="004F4D40"/>
        </w:tc>
      </w:tr>
      <w:tr w:rsidR="004F4D40" w14:paraId="5CFB870A" w14:textId="77777777">
        <w:tc>
          <w:tcPr>
            <w:tcW w:w="718" w:type="dxa"/>
            <w:vMerge/>
            <w:vAlign w:val="center"/>
          </w:tcPr>
          <w:p w14:paraId="62FF6B10" w14:textId="77777777" w:rsidR="004F4D40" w:rsidRDefault="004F4D40"/>
        </w:tc>
        <w:tc>
          <w:tcPr>
            <w:tcW w:w="962" w:type="dxa"/>
            <w:vMerge/>
            <w:vAlign w:val="center"/>
          </w:tcPr>
          <w:p w14:paraId="7BBB3D38" w14:textId="77777777" w:rsidR="004F4D40" w:rsidRDefault="004F4D40"/>
        </w:tc>
        <w:tc>
          <w:tcPr>
            <w:tcW w:w="735" w:type="dxa"/>
            <w:gridSpan w:val="2"/>
            <w:vMerge/>
            <w:vAlign w:val="center"/>
          </w:tcPr>
          <w:p w14:paraId="59288993" w14:textId="77777777" w:rsidR="004F4D40" w:rsidRDefault="004F4D40"/>
        </w:tc>
        <w:tc>
          <w:tcPr>
            <w:tcW w:w="962" w:type="dxa"/>
            <w:vAlign w:val="center"/>
          </w:tcPr>
          <w:p w14:paraId="0332AC8A" w14:textId="77777777" w:rsidR="004F4D40" w:rsidRDefault="00000000">
            <w:r>
              <w:t>C3620</w:t>
            </w:r>
          </w:p>
        </w:tc>
        <w:tc>
          <w:tcPr>
            <w:tcW w:w="735" w:type="dxa"/>
            <w:vAlign w:val="center"/>
          </w:tcPr>
          <w:p w14:paraId="4A11DF55" w14:textId="77777777" w:rsidR="004F4D40" w:rsidRDefault="00000000">
            <w:r>
              <w:t>7.20</w:t>
            </w:r>
          </w:p>
        </w:tc>
        <w:tc>
          <w:tcPr>
            <w:tcW w:w="679" w:type="dxa"/>
            <w:vAlign w:val="center"/>
          </w:tcPr>
          <w:p w14:paraId="2AB19860" w14:textId="77777777" w:rsidR="004F4D40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A2F52D8" w14:textId="77777777" w:rsidR="004F4D40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048A1C9D" w14:textId="77777777" w:rsidR="004F4D40" w:rsidRDefault="004F4D40"/>
        </w:tc>
        <w:tc>
          <w:tcPr>
            <w:tcW w:w="848" w:type="dxa"/>
            <w:vMerge/>
            <w:vAlign w:val="center"/>
          </w:tcPr>
          <w:p w14:paraId="41785521" w14:textId="77777777" w:rsidR="004F4D40" w:rsidRDefault="004F4D40"/>
        </w:tc>
        <w:tc>
          <w:tcPr>
            <w:tcW w:w="679" w:type="dxa"/>
            <w:vMerge/>
            <w:vAlign w:val="center"/>
          </w:tcPr>
          <w:p w14:paraId="40669F44" w14:textId="77777777" w:rsidR="004F4D40" w:rsidRDefault="004F4D40"/>
        </w:tc>
        <w:tc>
          <w:tcPr>
            <w:tcW w:w="679" w:type="dxa"/>
            <w:vMerge/>
            <w:vAlign w:val="center"/>
          </w:tcPr>
          <w:p w14:paraId="3BF8CA19" w14:textId="77777777" w:rsidR="004F4D40" w:rsidRDefault="004F4D40"/>
        </w:tc>
        <w:tc>
          <w:tcPr>
            <w:tcW w:w="803" w:type="dxa"/>
            <w:vMerge/>
            <w:vAlign w:val="center"/>
          </w:tcPr>
          <w:p w14:paraId="526DE51E" w14:textId="77777777" w:rsidR="004F4D40" w:rsidRDefault="004F4D40"/>
        </w:tc>
      </w:tr>
      <w:tr w:rsidR="004F4D40" w14:paraId="16BE4CFF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8786DFD" w14:textId="77777777" w:rsidR="004F4D40" w:rsidRDefault="00000000">
            <w:r>
              <w:t>标准依据</w:t>
            </w:r>
          </w:p>
        </w:tc>
        <w:tc>
          <w:tcPr>
            <w:tcW w:w="7069" w:type="dxa"/>
            <w:gridSpan w:val="10"/>
            <w:vAlign w:val="center"/>
          </w:tcPr>
          <w:p w14:paraId="7F205733" w14:textId="77777777" w:rsidR="004F4D40" w:rsidRDefault="00000000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4.2.6</w:t>
            </w:r>
            <w:r>
              <w:t>条</w:t>
            </w:r>
          </w:p>
        </w:tc>
      </w:tr>
      <w:tr w:rsidR="004F4D40" w14:paraId="7C930624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D9C83B8" w14:textId="77777777" w:rsidR="004F4D40" w:rsidRDefault="00000000">
            <w:r>
              <w:t>标准要求</w:t>
            </w:r>
          </w:p>
        </w:tc>
        <w:tc>
          <w:tcPr>
            <w:tcW w:w="7069" w:type="dxa"/>
            <w:gridSpan w:val="10"/>
            <w:vAlign w:val="center"/>
          </w:tcPr>
          <w:p w14:paraId="1875DC59" w14:textId="77777777" w:rsidR="004F4D40" w:rsidRDefault="00000000">
            <w:r>
              <w:t>外窗开启比</w:t>
            </w:r>
            <w:r>
              <w:t>≥12%</w:t>
            </w:r>
          </w:p>
        </w:tc>
      </w:tr>
      <w:tr w:rsidR="004F4D40" w14:paraId="31AF0CD9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F5F7BAE" w14:textId="77777777" w:rsidR="004F4D40" w:rsidRDefault="00000000">
            <w:r>
              <w:t>结论</w:t>
            </w:r>
          </w:p>
        </w:tc>
        <w:tc>
          <w:tcPr>
            <w:tcW w:w="7069" w:type="dxa"/>
            <w:gridSpan w:val="10"/>
            <w:vAlign w:val="center"/>
          </w:tcPr>
          <w:p w14:paraId="7D188B90" w14:textId="77777777" w:rsidR="004F4D40" w:rsidRDefault="00000000">
            <w:r>
              <w:t>满足</w:t>
            </w:r>
          </w:p>
        </w:tc>
      </w:tr>
    </w:tbl>
    <w:p w14:paraId="238CAC49" w14:textId="77777777" w:rsidR="004F4D4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 w14:paraId="66BA42FC" w14:textId="77777777" w:rsidR="004F4D40" w:rsidRDefault="004F4D40">
      <w:pPr>
        <w:widowControl w:val="0"/>
        <w:jc w:val="both"/>
        <w:rPr>
          <w:kern w:val="2"/>
          <w:szCs w:val="24"/>
          <w:lang w:val="en-US"/>
        </w:rPr>
      </w:pPr>
    </w:p>
    <w:p w14:paraId="12A8AEEB" w14:textId="77777777" w:rsidR="004F4D40" w:rsidRDefault="00000000">
      <w:pPr>
        <w:pStyle w:val="1"/>
        <w:widowControl w:val="0"/>
        <w:jc w:val="both"/>
        <w:rPr>
          <w:kern w:val="2"/>
          <w:szCs w:val="24"/>
        </w:rPr>
      </w:pPr>
      <w:bookmarkStart w:id="66" w:name="_Toc161430390"/>
      <w:r>
        <w:rPr>
          <w:kern w:val="2"/>
          <w:szCs w:val="24"/>
        </w:rPr>
        <w:lastRenderedPageBreak/>
        <w:t>外窗气密性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4F4D40" w14:paraId="5FF0E847" w14:textId="77777777">
        <w:tc>
          <w:tcPr>
            <w:tcW w:w="2263" w:type="dxa"/>
            <w:shd w:val="clear" w:color="auto" w:fill="E6E6E6"/>
            <w:vAlign w:val="center"/>
          </w:tcPr>
          <w:p w14:paraId="6C4B1A07" w14:textId="77777777" w:rsidR="004F4D40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18326246" w14:textId="77777777" w:rsidR="004F4D40" w:rsidRDefault="00000000">
            <w:r>
              <w:t>－</w:t>
            </w:r>
          </w:p>
        </w:tc>
      </w:tr>
      <w:tr w:rsidR="004F4D40" w14:paraId="7E79419D" w14:textId="77777777">
        <w:tc>
          <w:tcPr>
            <w:tcW w:w="2263" w:type="dxa"/>
            <w:shd w:val="clear" w:color="auto" w:fill="E6E6E6"/>
            <w:vAlign w:val="center"/>
          </w:tcPr>
          <w:p w14:paraId="380BC542" w14:textId="77777777" w:rsidR="004F4D40" w:rsidRDefault="00000000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369B4A2C" w14:textId="77777777" w:rsidR="004F4D40" w:rsidRDefault="004F4D40"/>
        </w:tc>
      </w:tr>
      <w:tr w:rsidR="004F4D40" w14:paraId="71847551" w14:textId="77777777">
        <w:tc>
          <w:tcPr>
            <w:tcW w:w="2263" w:type="dxa"/>
            <w:shd w:val="clear" w:color="auto" w:fill="E6E6E6"/>
            <w:vAlign w:val="center"/>
          </w:tcPr>
          <w:p w14:paraId="0CD716C1" w14:textId="77777777" w:rsidR="004F4D40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3290A130" w14:textId="77777777" w:rsidR="004F4D40" w:rsidRDefault="00000000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4.3.4</w:t>
            </w:r>
            <w:r>
              <w:t>条，分级与检测方法《建筑外门窗气密，水密，抗风压性能分级及检测方法》</w:t>
            </w:r>
            <w:r>
              <w:t>(GB/T 7106-2008)</w:t>
            </w:r>
          </w:p>
        </w:tc>
      </w:tr>
      <w:tr w:rsidR="004F4D40" w14:paraId="7C57F98E" w14:textId="77777777">
        <w:tc>
          <w:tcPr>
            <w:tcW w:w="2263" w:type="dxa"/>
            <w:shd w:val="clear" w:color="auto" w:fill="E6E6E6"/>
            <w:vAlign w:val="center"/>
          </w:tcPr>
          <w:p w14:paraId="01959E30" w14:textId="77777777" w:rsidR="004F4D40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63E2515B" w14:textId="77777777" w:rsidR="004F4D40" w:rsidRDefault="00000000">
            <w:r>
              <w:t>外窗气密性不应低于《建筑外门窗气密，水密，抗风压性能分级及检测方法》</w:t>
            </w:r>
            <w:r>
              <w:t>(GB/T 7106-2008)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4F4D40" w14:paraId="1C9540BF" w14:textId="77777777">
        <w:tc>
          <w:tcPr>
            <w:tcW w:w="2263" w:type="dxa"/>
            <w:shd w:val="clear" w:color="auto" w:fill="E6E6E6"/>
            <w:vAlign w:val="center"/>
          </w:tcPr>
          <w:p w14:paraId="560DBEA9" w14:textId="77777777" w:rsidR="004F4D40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68583FD2" w14:textId="77777777" w:rsidR="004F4D40" w:rsidRDefault="00000000">
            <w:r>
              <w:t>－</w:t>
            </w:r>
          </w:p>
        </w:tc>
      </w:tr>
    </w:tbl>
    <w:p w14:paraId="24E1909E" w14:textId="77777777" w:rsidR="004F4D40" w:rsidRDefault="00000000">
      <w:pPr>
        <w:pStyle w:val="1"/>
        <w:widowControl w:val="0"/>
        <w:jc w:val="both"/>
        <w:rPr>
          <w:kern w:val="2"/>
          <w:szCs w:val="24"/>
        </w:rPr>
      </w:pPr>
      <w:bookmarkStart w:id="67" w:name="_Toc161430391"/>
      <w:r>
        <w:rPr>
          <w:kern w:val="2"/>
          <w:szCs w:val="24"/>
        </w:rPr>
        <w:t>幕墙气密性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4F4D40" w14:paraId="4E875BE8" w14:textId="77777777">
        <w:tc>
          <w:tcPr>
            <w:tcW w:w="2263" w:type="dxa"/>
            <w:shd w:val="clear" w:color="auto" w:fill="E6E6E6"/>
            <w:vAlign w:val="center"/>
          </w:tcPr>
          <w:p w14:paraId="7C75BDD5" w14:textId="77777777" w:rsidR="004F4D40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4C009CAC" w14:textId="77777777" w:rsidR="004F4D40" w:rsidRDefault="00000000">
            <w:r>
              <w:t>－</w:t>
            </w:r>
          </w:p>
        </w:tc>
      </w:tr>
      <w:tr w:rsidR="004F4D40" w14:paraId="0CDCBB66" w14:textId="77777777">
        <w:tc>
          <w:tcPr>
            <w:tcW w:w="2263" w:type="dxa"/>
            <w:shd w:val="clear" w:color="auto" w:fill="E6E6E6"/>
            <w:vAlign w:val="center"/>
          </w:tcPr>
          <w:p w14:paraId="39DDC2ED" w14:textId="77777777" w:rsidR="004F4D40" w:rsidRDefault="00000000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0B8BCA4E" w14:textId="77777777" w:rsidR="004F4D40" w:rsidRDefault="004F4D40"/>
        </w:tc>
      </w:tr>
      <w:tr w:rsidR="004F4D40" w14:paraId="11080C7B" w14:textId="77777777">
        <w:tc>
          <w:tcPr>
            <w:tcW w:w="2263" w:type="dxa"/>
            <w:shd w:val="clear" w:color="auto" w:fill="E6E6E6"/>
            <w:vAlign w:val="center"/>
          </w:tcPr>
          <w:p w14:paraId="0B0E0037" w14:textId="77777777" w:rsidR="004F4D40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332AEE63" w14:textId="77777777" w:rsidR="004F4D40" w:rsidRDefault="00000000">
            <w:r>
              <w:t>无</w:t>
            </w:r>
          </w:p>
        </w:tc>
      </w:tr>
      <w:tr w:rsidR="004F4D40" w14:paraId="7EE70429" w14:textId="77777777">
        <w:tc>
          <w:tcPr>
            <w:tcW w:w="2263" w:type="dxa"/>
            <w:shd w:val="clear" w:color="auto" w:fill="E6E6E6"/>
            <w:vAlign w:val="center"/>
          </w:tcPr>
          <w:p w14:paraId="7CD38D37" w14:textId="77777777" w:rsidR="004F4D40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5ADD8292" w14:textId="77777777" w:rsidR="004F4D40" w:rsidRDefault="00000000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4.3.4</w:t>
            </w:r>
            <w:r>
              <w:t>条，分级与检测方法《建筑幕墙物理性能分级》</w:t>
            </w:r>
            <w:r>
              <w:t>(GB/T21086)</w:t>
            </w:r>
          </w:p>
        </w:tc>
      </w:tr>
      <w:tr w:rsidR="004F4D40" w14:paraId="4248752D" w14:textId="77777777">
        <w:tc>
          <w:tcPr>
            <w:tcW w:w="2263" w:type="dxa"/>
            <w:shd w:val="clear" w:color="auto" w:fill="E6E6E6"/>
            <w:vAlign w:val="center"/>
          </w:tcPr>
          <w:p w14:paraId="7F979306" w14:textId="77777777" w:rsidR="004F4D40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74F05060" w14:textId="77777777" w:rsidR="004F4D40" w:rsidRDefault="00000000">
            <w:r>
              <w:t>幕墙气密性不应低于《建筑幕墙物理性能分级》</w:t>
            </w:r>
            <w:r>
              <w:t>(GB/T21086)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4F4D40" w14:paraId="4F9A4AB5" w14:textId="77777777">
        <w:tc>
          <w:tcPr>
            <w:tcW w:w="2263" w:type="dxa"/>
            <w:shd w:val="clear" w:color="auto" w:fill="E6E6E6"/>
            <w:vAlign w:val="center"/>
          </w:tcPr>
          <w:p w14:paraId="70C41463" w14:textId="77777777" w:rsidR="004F4D40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2D4F2063" w14:textId="77777777" w:rsidR="004F4D40" w:rsidRDefault="00000000">
            <w:r>
              <w:t>－</w:t>
            </w:r>
          </w:p>
        </w:tc>
      </w:tr>
    </w:tbl>
    <w:p w14:paraId="6D30EC4D" w14:textId="77777777" w:rsidR="004F4D40" w:rsidRDefault="00000000">
      <w:pPr>
        <w:pStyle w:val="1"/>
        <w:widowControl w:val="0"/>
        <w:jc w:val="both"/>
        <w:rPr>
          <w:kern w:val="2"/>
          <w:szCs w:val="24"/>
        </w:rPr>
      </w:pPr>
      <w:bookmarkStart w:id="68" w:name="_Toc161430392"/>
      <w:r>
        <w:rPr>
          <w:kern w:val="2"/>
          <w:szCs w:val="24"/>
        </w:rPr>
        <w:t>综合权衡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4F4D40" w14:paraId="20F3C2F9" w14:textId="77777777">
        <w:tc>
          <w:tcPr>
            <w:tcW w:w="3390" w:type="dxa"/>
            <w:shd w:val="clear" w:color="auto" w:fill="E6E6E6"/>
            <w:vAlign w:val="center"/>
          </w:tcPr>
          <w:p w14:paraId="08E62B0E" w14:textId="77777777" w:rsidR="004F4D40" w:rsidRDefault="004F4D40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010E6CEA" w14:textId="77777777" w:rsidR="004F4D40" w:rsidRDefault="00000000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217502A9" w14:textId="77777777" w:rsidR="004F4D40" w:rsidRDefault="00000000">
            <w:pPr>
              <w:jc w:val="center"/>
            </w:pPr>
            <w:r>
              <w:t>参照建筑</w:t>
            </w:r>
          </w:p>
        </w:tc>
      </w:tr>
      <w:tr w:rsidR="004F4D40" w14:paraId="0129934D" w14:textId="77777777">
        <w:tc>
          <w:tcPr>
            <w:tcW w:w="3390" w:type="dxa"/>
            <w:shd w:val="clear" w:color="auto" w:fill="E6E6E6"/>
            <w:vAlign w:val="center"/>
          </w:tcPr>
          <w:p w14:paraId="428B8490" w14:textId="77777777" w:rsidR="004F4D40" w:rsidRDefault="00000000">
            <w:r>
              <w:t>瓦度值</w:t>
            </w:r>
            <w:r>
              <w:t>(W/K)</w:t>
            </w:r>
          </w:p>
        </w:tc>
        <w:tc>
          <w:tcPr>
            <w:tcW w:w="2971" w:type="dxa"/>
            <w:vAlign w:val="center"/>
          </w:tcPr>
          <w:p w14:paraId="7D69700C" w14:textId="77777777" w:rsidR="004F4D40" w:rsidRDefault="00000000">
            <w:r>
              <w:t>未计算</w:t>
            </w:r>
          </w:p>
        </w:tc>
        <w:tc>
          <w:tcPr>
            <w:tcW w:w="2971" w:type="dxa"/>
            <w:vAlign w:val="center"/>
          </w:tcPr>
          <w:p w14:paraId="50FC7BE3" w14:textId="77777777" w:rsidR="004F4D40" w:rsidRDefault="00000000">
            <w:r>
              <w:t>未计算</w:t>
            </w:r>
          </w:p>
        </w:tc>
      </w:tr>
      <w:tr w:rsidR="004F4D40" w14:paraId="798509D8" w14:textId="77777777">
        <w:tc>
          <w:tcPr>
            <w:tcW w:w="3390" w:type="dxa"/>
            <w:shd w:val="clear" w:color="auto" w:fill="E6E6E6"/>
            <w:vAlign w:val="center"/>
          </w:tcPr>
          <w:p w14:paraId="3304B0AA" w14:textId="77777777" w:rsidR="004F4D40" w:rsidRDefault="00000000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55FA2C5F" w14:textId="77777777" w:rsidR="004F4D40" w:rsidRDefault="00000000">
            <w:r>
              <w:t>《辽宁省公共建筑节能设计标准》</w:t>
            </w:r>
            <w:r>
              <w:t>(DB21/T 1899-2011)</w:t>
            </w:r>
            <w:r>
              <w:t>附录</w:t>
            </w:r>
            <w:r>
              <w:t>B</w:t>
            </w:r>
          </w:p>
        </w:tc>
      </w:tr>
      <w:tr w:rsidR="004F4D40" w14:paraId="16D7E338" w14:textId="77777777">
        <w:tc>
          <w:tcPr>
            <w:tcW w:w="3390" w:type="dxa"/>
            <w:shd w:val="clear" w:color="auto" w:fill="E6E6E6"/>
            <w:vAlign w:val="center"/>
          </w:tcPr>
          <w:p w14:paraId="7FD79701" w14:textId="77777777" w:rsidR="004F4D40" w:rsidRDefault="00000000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0CC9052A" w14:textId="77777777" w:rsidR="004F4D40" w:rsidRDefault="00000000">
            <w:r>
              <w:t>设计建筑的能耗不大于参照建筑的能耗</w:t>
            </w:r>
          </w:p>
        </w:tc>
      </w:tr>
      <w:tr w:rsidR="004F4D40" w14:paraId="44249F11" w14:textId="77777777">
        <w:tc>
          <w:tcPr>
            <w:tcW w:w="3390" w:type="dxa"/>
            <w:shd w:val="clear" w:color="auto" w:fill="E6E6E6"/>
            <w:vAlign w:val="center"/>
          </w:tcPr>
          <w:p w14:paraId="73348F57" w14:textId="77777777" w:rsidR="004F4D40" w:rsidRDefault="00000000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426BFF0E" w14:textId="77777777" w:rsidR="004F4D40" w:rsidRDefault="00000000">
            <w:r>
              <w:rPr>
                <w:color w:val="FF0000"/>
              </w:rPr>
              <w:t>未计算</w:t>
            </w:r>
          </w:p>
        </w:tc>
      </w:tr>
    </w:tbl>
    <w:p w14:paraId="4BF726FE" w14:textId="77777777" w:rsidR="004F4D40" w:rsidRDefault="00000000">
      <w:pPr>
        <w:pStyle w:val="1"/>
        <w:widowControl w:val="0"/>
        <w:jc w:val="both"/>
        <w:rPr>
          <w:kern w:val="2"/>
          <w:szCs w:val="24"/>
        </w:rPr>
      </w:pPr>
      <w:bookmarkStart w:id="69" w:name="_Toc161430393"/>
      <w:r>
        <w:rPr>
          <w:kern w:val="2"/>
          <w:szCs w:val="24"/>
        </w:rPr>
        <w:t>结论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4F4D40" w14:paraId="6626B000" w14:textId="77777777">
        <w:tc>
          <w:tcPr>
            <w:tcW w:w="1131" w:type="dxa"/>
            <w:shd w:val="clear" w:color="auto" w:fill="E6E6E6"/>
            <w:vAlign w:val="center"/>
          </w:tcPr>
          <w:p w14:paraId="639FB39D" w14:textId="77777777" w:rsidR="004F4D40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0BA89F9" w14:textId="77777777" w:rsidR="004F4D40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0F4BB335" w14:textId="77777777" w:rsidR="004F4D40" w:rsidRDefault="00000000">
            <w:pPr>
              <w:jc w:val="center"/>
            </w:pPr>
            <w:r>
              <w:t>结论</w:t>
            </w:r>
          </w:p>
        </w:tc>
      </w:tr>
      <w:tr w:rsidR="004F4D40" w14:paraId="5D19BF49" w14:textId="77777777">
        <w:tc>
          <w:tcPr>
            <w:tcW w:w="1131" w:type="dxa"/>
            <w:vAlign w:val="center"/>
          </w:tcPr>
          <w:p w14:paraId="753ADABC" w14:textId="77777777" w:rsidR="004F4D40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6DE641A6" w14:textId="77777777" w:rsidR="004F4D40" w:rsidRDefault="00000000">
            <w:r>
              <w:t>可开启面积</w:t>
            </w:r>
          </w:p>
        </w:tc>
        <w:tc>
          <w:tcPr>
            <w:tcW w:w="4131" w:type="dxa"/>
            <w:vAlign w:val="center"/>
          </w:tcPr>
          <w:p w14:paraId="3571781D" w14:textId="77777777" w:rsidR="004F4D40" w:rsidRDefault="00000000">
            <w:r>
              <w:t>满足</w:t>
            </w:r>
          </w:p>
        </w:tc>
      </w:tr>
      <w:tr w:rsidR="004F4D40" w14:paraId="29D2A477" w14:textId="77777777">
        <w:tc>
          <w:tcPr>
            <w:tcW w:w="1131" w:type="dxa"/>
            <w:vAlign w:val="center"/>
          </w:tcPr>
          <w:p w14:paraId="3FCC29B0" w14:textId="77777777" w:rsidR="004F4D40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16681A6F" w14:textId="77777777" w:rsidR="004F4D40" w:rsidRDefault="00000000">
            <w:r>
              <w:t>外窗气密性</w:t>
            </w:r>
          </w:p>
        </w:tc>
        <w:tc>
          <w:tcPr>
            <w:tcW w:w="4131" w:type="dxa"/>
            <w:vAlign w:val="center"/>
          </w:tcPr>
          <w:p w14:paraId="32CAD178" w14:textId="77777777" w:rsidR="004F4D40" w:rsidRDefault="00000000">
            <w:r>
              <w:t>满足</w:t>
            </w:r>
          </w:p>
        </w:tc>
      </w:tr>
      <w:tr w:rsidR="004F4D40" w14:paraId="23AF30B9" w14:textId="77777777">
        <w:tc>
          <w:tcPr>
            <w:tcW w:w="1131" w:type="dxa"/>
            <w:vAlign w:val="center"/>
          </w:tcPr>
          <w:p w14:paraId="10FC21BB" w14:textId="77777777" w:rsidR="004F4D40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33A6B4C3" w14:textId="77777777" w:rsidR="004F4D40" w:rsidRDefault="00000000">
            <w:r>
              <w:t>幕墙气密性</w:t>
            </w:r>
          </w:p>
        </w:tc>
        <w:tc>
          <w:tcPr>
            <w:tcW w:w="4131" w:type="dxa"/>
            <w:vAlign w:val="center"/>
          </w:tcPr>
          <w:p w14:paraId="1D716EAA" w14:textId="77777777" w:rsidR="004F4D40" w:rsidRDefault="00000000">
            <w:r>
              <w:t>满足</w:t>
            </w:r>
          </w:p>
        </w:tc>
      </w:tr>
      <w:tr w:rsidR="004F4D40" w14:paraId="0814A51B" w14:textId="77777777">
        <w:tc>
          <w:tcPr>
            <w:tcW w:w="1131" w:type="dxa"/>
            <w:vAlign w:val="center"/>
          </w:tcPr>
          <w:p w14:paraId="12ECEF31" w14:textId="77777777" w:rsidR="004F4D40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26A0F74E" w14:textId="77777777" w:rsidR="004F4D40" w:rsidRDefault="00000000">
            <w:r>
              <w:t>综合权衡</w:t>
            </w:r>
          </w:p>
        </w:tc>
        <w:tc>
          <w:tcPr>
            <w:tcW w:w="4131" w:type="dxa"/>
            <w:vAlign w:val="center"/>
          </w:tcPr>
          <w:p w14:paraId="083C3046" w14:textId="77777777" w:rsidR="004F4D40" w:rsidRDefault="00000000">
            <w:r>
              <w:t>未计算</w:t>
            </w:r>
          </w:p>
        </w:tc>
      </w:tr>
      <w:tr w:rsidR="004F4D40" w14:paraId="54332B7C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1B0EAEB7" w14:textId="77777777" w:rsidR="004F4D40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14:paraId="1D5154E9" w14:textId="77777777" w:rsidR="004F4D40" w:rsidRDefault="00000000">
            <w:r>
              <w:t>未知结论</w:t>
            </w:r>
          </w:p>
        </w:tc>
      </w:tr>
    </w:tbl>
    <w:p w14:paraId="4A1820C4" w14:textId="77777777" w:rsidR="004F4D40" w:rsidRDefault="004F4D40">
      <w:pPr>
        <w:widowControl w:val="0"/>
        <w:jc w:val="both"/>
        <w:rPr>
          <w:kern w:val="2"/>
          <w:szCs w:val="24"/>
          <w:lang w:val="en-US"/>
        </w:rPr>
      </w:pPr>
    </w:p>
    <w:sectPr w:rsidR="004F4D40" w:rsidSect="00B83952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45916" w14:textId="77777777" w:rsidR="00B83952" w:rsidRDefault="00B83952" w:rsidP="00203A7D">
      <w:r>
        <w:separator/>
      </w:r>
    </w:p>
  </w:endnote>
  <w:endnote w:type="continuationSeparator" w:id="0">
    <w:p w14:paraId="59857AB5" w14:textId="77777777" w:rsidR="00B83952" w:rsidRDefault="00B8395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DD179EE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3FA462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B97A2" w14:textId="77777777" w:rsidR="00B83952" w:rsidRDefault="00B83952" w:rsidP="00203A7D">
      <w:r>
        <w:separator/>
      </w:r>
    </w:p>
  </w:footnote>
  <w:footnote w:type="continuationSeparator" w:id="0">
    <w:p w14:paraId="6D63BFFD" w14:textId="77777777" w:rsidR="00B83952" w:rsidRDefault="00B8395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865D7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3E02FD36" wp14:editId="13B8E65F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93A34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13725280">
    <w:abstractNumId w:val="0"/>
  </w:num>
  <w:num w:numId="2" w16cid:durableId="896890281">
    <w:abstractNumId w:val="2"/>
  </w:num>
  <w:num w:numId="3" w16cid:durableId="1707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11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4F4D40"/>
    <w:rsid w:val="005215FB"/>
    <w:rsid w:val="00534D11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83952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76A979D"/>
  <w15:chartTrackingRefBased/>
  <w15:docId w15:val="{DEC2A97A-B73A-4448-8379-2A6A9CAD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203;&#29577;&#27905;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2</TotalTime>
  <Pages>16</Pages>
  <Words>2577</Words>
  <Characters>14694</Characters>
  <Application>Microsoft Office Word</Application>
  <DocSecurity>0</DocSecurity>
  <Lines>122</Lines>
  <Paragraphs>34</Paragraphs>
  <ScaleCrop>false</ScaleCrop>
  <Company>ths</Company>
  <LinksUpToDate>false</LinksUpToDate>
  <CharactersWithSpaces>17237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薛玉洁</dc:creator>
  <cp:keywords/>
  <dc:description/>
  <cp:lastModifiedBy>薛玉洁 薛</cp:lastModifiedBy>
  <cp:revision>1</cp:revision>
  <cp:lastPrinted>1899-12-31T16:00:00Z</cp:lastPrinted>
  <dcterms:created xsi:type="dcterms:W3CDTF">2024-03-15T13:25:00Z</dcterms:created>
  <dcterms:modified xsi:type="dcterms:W3CDTF">2024-03-15T13:27:00Z</dcterms:modified>
</cp:coreProperties>
</file>