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52CB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77F80F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B7427C6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226A5FA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FBA59DD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B16384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5EA4D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E7A7A4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B0BD64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54EB93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E7456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5DF36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E4976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2438D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A4687E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575836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5259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5EE49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7CE988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3EBF8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45EE2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DA24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F242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EDAB83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42D84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AB629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F1046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5C76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710FF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37E324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254C7DAE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027E4C9D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6786117" wp14:editId="3331A21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24DD2B1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80421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9897D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06AF4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27866972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75394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1229A4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6B1AB9F9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A87FC5A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DE8E80A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19E110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B5D667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31ABF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T18222310589</w:t>
            </w:r>
            <w:bookmarkEnd w:id="9"/>
          </w:p>
        </w:tc>
      </w:tr>
    </w:tbl>
    <w:p w14:paraId="77FED54F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64A2D4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B73D07" w14:textId="77777777" w:rsidR="00796FD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29387" w:history="1">
        <w:r w:rsidR="00796FD7" w:rsidRPr="00227AAB">
          <w:rPr>
            <w:rStyle w:val="a7"/>
          </w:rPr>
          <w:t>1</w:t>
        </w:r>
        <w:r w:rsidR="00796FD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96FD7" w:rsidRPr="00227AAB">
          <w:rPr>
            <w:rStyle w:val="a7"/>
          </w:rPr>
          <w:t>建筑概况</w:t>
        </w:r>
        <w:r w:rsidR="00796FD7">
          <w:rPr>
            <w:webHidden/>
          </w:rPr>
          <w:tab/>
        </w:r>
        <w:r w:rsidR="00796FD7">
          <w:rPr>
            <w:webHidden/>
          </w:rPr>
          <w:fldChar w:fldCharType="begin"/>
        </w:r>
        <w:r w:rsidR="00796FD7">
          <w:rPr>
            <w:webHidden/>
          </w:rPr>
          <w:instrText xml:space="preserve"> PAGEREF _Toc161429387 \h </w:instrText>
        </w:r>
        <w:r w:rsidR="00796FD7">
          <w:rPr>
            <w:webHidden/>
          </w:rPr>
        </w:r>
        <w:r w:rsidR="00796FD7">
          <w:rPr>
            <w:webHidden/>
          </w:rPr>
          <w:fldChar w:fldCharType="separate"/>
        </w:r>
        <w:r w:rsidR="00796FD7">
          <w:rPr>
            <w:webHidden/>
          </w:rPr>
          <w:t>1</w:t>
        </w:r>
        <w:r w:rsidR="00796FD7">
          <w:rPr>
            <w:webHidden/>
          </w:rPr>
          <w:fldChar w:fldCharType="end"/>
        </w:r>
      </w:hyperlink>
    </w:p>
    <w:p w14:paraId="1EAD1FA5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88" w:history="1">
        <w:r w:rsidRPr="00227AA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A3B835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89" w:history="1">
        <w:r w:rsidRPr="00227AA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DDEBD19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90" w:history="1">
        <w:r w:rsidRPr="00227AA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0914AA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1" w:history="1">
        <w:r w:rsidRPr="00227AA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6A9A85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2" w:history="1">
        <w:r w:rsidRPr="00227AA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CB6B535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3" w:history="1">
        <w:r w:rsidRPr="00227AA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52AABD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4" w:history="1">
        <w:r w:rsidRPr="00227AA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6CF17F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5" w:history="1">
        <w:r w:rsidRPr="00227AA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797100" w14:textId="77777777" w:rsidR="00796FD7" w:rsidRDefault="00796F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29396" w:history="1">
        <w:r w:rsidRPr="00227AA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AAB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F0DB00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97" w:history="1">
        <w:r w:rsidRPr="00227AA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0E6C36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98" w:history="1">
        <w:r w:rsidRPr="00227AA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5A2BF6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399" w:history="1">
        <w:r w:rsidRPr="00227AA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5535C3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0" w:history="1">
        <w:r w:rsidRPr="00227AA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FC58ED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1" w:history="1">
        <w:r w:rsidRPr="00227AA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EC42D5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2" w:history="1">
        <w:r w:rsidRPr="00227AA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CCAAD6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3" w:history="1">
        <w:r w:rsidRPr="00227AA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C2BC31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4" w:history="1">
        <w:r w:rsidRPr="00227AA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房间热负荷汇总表</w:t>
        </w:r>
        <w:r w:rsidRPr="00227AAB">
          <w:rPr>
            <w:rStyle w:val="a7"/>
          </w:rPr>
          <w:t>(</w:t>
        </w:r>
        <w:r w:rsidRPr="00227AAB">
          <w:rPr>
            <w:rStyle w:val="a7"/>
          </w:rPr>
          <w:t>按楼层</w:t>
        </w:r>
        <w:r w:rsidRPr="00227AAB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BA85BB" w14:textId="77777777" w:rsidR="00796FD7" w:rsidRDefault="00796F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29405" w:history="1">
        <w:r w:rsidRPr="00227AA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AAB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_Toc161429405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A94049" w14:textId="77777777" w:rsidR="00000000" w:rsidRDefault="00000000" w:rsidP="009C4D39">
      <w:pPr>
        <w:pStyle w:val="TOC1"/>
      </w:pPr>
      <w:r>
        <w:fldChar w:fldCharType="end"/>
      </w:r>
    </w:p>
    <w:p w14:paraId="4713F2FB" w14:textId="77777777" w:rsidR="00000000" w:rsidRPr="00413E13" w:rsidRDefault="00000000" w:rsidP="00413E13">
      <w:pPr>
        <w:rPr>
          <w:lang w:val="en-US"/>
        </w:rPr>
      </w:pPr>
    </w:p>
    <w:p w14:paraId="635D6571" w14:textId="77777777" w:rsidR="00000000" w:rsidRPr="009C4D39" w:rsidRDefault="00000000" w:rsidP="009C4D39">
      <w:pPr>
        <w:rPr>
          <w:lang w:val="en-US"/>
        </w:rPr>
        <w:sectPr w:rsidR="009C4D39" w:rsidRPr="009C4D39" w:rsidSect="00806F3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1098D39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142938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648FA" w14:paraId="0C6B915F" w14:textId="77777777">
        <w:tc>
          <w:tcPr>
            <w:tcW w:w="2830" w:type="dxa"/>
            <w:shd w:val="clear" w:color="auto" w:fill="E6E6E6"/>
            <w:vAlign w:val="center"/>
          </w:tcPr>
          <w:p w14:paraId="367B9023" w14:textId="77777777" w:rsidR="00E648F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D554CAE" w14:textId="77777777" w:rsidR="00E648FA" w:rsidRDefault="00000000">
            <w:r>
              <w:t>辽宁</w:t>
            </w:r>
            <w:r>
              <w:t>-</w:t>
            </w:r>
            <w:r>
              <w:t>大连</w:t>
            </w:r>
          </w:p>
        </w:tc>
      </w:tr>
      <w:tr w:rsidR="00E648FA" w14:paraId="1726D75D" w14:textId="77777777">
        <w:tc>
          <w:tcPr>
            <w:tcW w:w="2830" w:type="dxa"/>
            <w:shd w:val="clear" w:color="auto" w:fill="E6E6E6"/>
            <w:vAlign w:val="center"/>
          </w:tcPr>
          <w:p w14:paraId="15B49B0B" w14:textId="77777777" w:rsidR="00E648F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CACAAF2" w14:textId="77777777" w:rsidR="00E648FA" w:rsidRDefault="00000000">
            <w:r>
              <w:t>38.90</w:t>
            </w:r>
          </w:p>
        </w:tc>
      </w:tr>
      <w:tr w:rsidR="00E648FA" w14:paraId="2F6E4BA9" w14:textId="77777777">
        <w:tc>
          <w:tcPr>
            <w:tcW w:w="2830" w:type="dxa"/>
            <w:shd w:val="clear" w:color="auto" w:fill="E6E6E6"/>
            <w:vAlign w:val="center"/>
          </w:tcPr>
          <w:p w14:paraId="4820CF45" w14:textId="77777777" w:rsidR="00E648F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DBC64A8" w14:textId="77777777" w:rsidR="00E648FA" w:rsidRDefault="00000000">
            <w:r>
              <w:t>121.63</w:t>
            </w:r>
          </w:p>
        </w:tc>
      </w:tr>
      <w:tr w:rsidR="00E648FA" w14:paraId="369CA0CC" w14:textId="77777777">
        <w:tc>
          <w:tcPr>
            <w:tcW w:w="2830" w:type="dxa"/>
            <w:shd w:val="clear" w:color="auto" w:fill="E6E6E6"/>
            <w:vAlign w:val="center"/>
          </w:tcPr>
          <w:p w14:paraId="355968F0" w14:textId="77777777" w:rsidR="00E648F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21B9129" w14:textId="77777777" w:rsidR="00E648FA" w:rsidRDefault="00000000">
            <w:r>
              <w:t>新建项目</w:t>
            </w:r>
          </w:p>
        </w:tc>
      </w:tr>
      <w:tr w:rsidR="00E648FA" w14:paraId="6D1A534E" w14:textId="77777777">
        <w:tc>
          <w:tcPr>
            <w:tcW w:w="2830" w:type="dxa"/>
            <w:shd w:val="clear" w:color="auto" w:fill="E6E6E6"/>
            <w:vAlign w:val="center"/>
          </w:tcPr>
          <w:p w14:paraId="31D16FDA" w14:textId="77777777" w:rsidR="00E648F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ABCCB72" w14:textId="77777777" w:rsidR="00E648FA" w:rsidRDefault="00000000">
            <w:r>
              <w:t>地上</w:t>
            </w:r>
            <w:r>
              <w:t xml:space="preserve"> 3931.06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7D5B8AB" w14:textId="77777777" w:rsidR="00E648F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648FA" w14:paraId="0ADA572E" w14:textId="77777777">
        <w:tc>
          <w:tcPr>
            <w:tcW w:w="2830" w:type="dxa"/>
            <w:shd w:val="clear" w:color="auto" w:fill="E6E6E6"/>
            <w:vAlign w:val="center"/>
          </w:tcPr>
          <w:p w14:paraId="25FAD9B7" w14:textId="77777777" w:rsidR="00E648F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37EF70E" w14:textId="77777777" w:rsidR="00E648FA" w:rsidRDefault="00000000">
            <w:r>
              <w:t>地上</w:t>
            </w:r>
            <w:r>
              <w:t xml:space="preserve"> 21.00 m</w:t>
            </w:r>
          </w:p>
        </w:tc>
        <w:tc>
          <w:tcPr>
            <w:tcW w:w="3395" w:type="dxa"/>
            <w:vAlign w:val="center"/>
          </w:tcPr>
          <w:p w14:paraId="58D8A90E" w14:textId="77777777" w:rsidR="00E648FA" w:rsidRDefault="00000000">
            <w:r>
              <w:t>地下</w:t>
            </w:r>
            <w:r>
              <w:t xml:space="preserve"> 0.00 m</w:t>
            </w:r>
          </w:p>
        </w:tc>
      </w:tr>
      <w:tr w:rsidR="00E648FA" w14:paraId="3FD0E871" w14:textId="77777777">
        <w:tc>
          <w:tcPr>
            <w:tcW w:w="2830" w:type="dxa"/>
            <w:shd w:val="clear" w:color="auto" w:fill="E6E6E6"/>
            <w:vAlign w:val="center"/>
          </w:tcPr>
          <w:p w14:paraId="754F320F" w14:textId="77777777" w:rsidR="00E648F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A406C0C" w14:textId="77777777" w:rsidR="00E648FA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147DF948" w14:textId="77777777" w:rsidR="00E648FA" w:rsidRDefault="00000000">
            <w:r>
              <w:t>地下</w:t>
            </w:r>
            <w:r>
              <w:t xml:space="preserve"> 0</w:t>
            </w:r>
          </w:p>
        </w:tc>
      </w:tr>
      <w:tr w:rsidR="00E648FA" w14:paraId="25CBED31" w14:textId="77777777">
        <w:tc>
          <w:tcPr>
            <w:tcW w:w="2830" w:type="dxa"/>
            <w:shd w:val="clear" w:color="auto" w:fill="E6E6E6"/>
            <w:vAlign w:val="center"/>
          </w:tcPr>
          <w:p w14:paraId="4C72141C" w14:textId="77777777" w:rsidR="00E648F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F7A66F0" w14:textId="77777777" w:rsidR="00E648FA" w:rsidRDefault="00000000">
            <w:r>
              <w:t>71°</w:t>
            </w:r>
          </w:p>
        </w:tc>
      </w:tr>
    </w:tbl>
    <w:p w14:paraId="1B5728C6" w14:textId="77777777" w:rsidR="00E648FA" w:rsidRDefault="00000000">
      <w:pPr>
        <w:pStyle w:val="1"/>
      </w:pPr>
      <w:bookmarkStart w:id="11" w:name="_Toc16142938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648FA" w14:paraId="73A0353A" w14:textId="77777777">
        <w:tc>
          <w:tcPr>
            <w:tcW w:w="4697" w:type="dxa"/>
            <w:shd w:val="clear" w:color="auto" w:fill="E6E6E6"/>
            <w:vAlign w:val="center"/>
          </w:tcPr>
          <w:p w14:paraId="79C401B4" w14:textId="77777777" w:rsidR="00E648F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F82450F" w14:textId="77777777" w:rsidR="00E648FA" w:rsidRDefault="00000000">
            <w:r>
              <w:t>5</w:t>
            </w:r>
          </w:p>
        </w:tc>
      </w:tr>
      <w:tr w:rsidR="00E648FA" w14:paraId="5C24E669" w14:textId="77777777">
        <w:tc>
          <w:tcPr>
            <w:tcW w:w="4697" w:type="dxa"/>
            <w:shd w:val="clear" w:color="auto" w:fill="E6E6E6"/>
            <w:vAlign w:val="center"/>
          </w:tcPr>
          <w:p w14:paraId="6426D7BF" w14:textId="77777777" w:rsidR="00E648FA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12FA6F5" w14:textId="77777777" w:rsidR="00E648FA" w:rsidRDefault="00000000">
            <w:r>
              <w:t>-9.8</w:t>
            </w:r>
          </w:p>
        </w:tc>
      </w:tr>
      <w:tr w:rsidR="00E648FA" w14:paraId="0A21FA4D" w14:textId="77777777">
        <w:tc>
          <w:tcPr>
            <w:tcW w:w="4697" w:type="dxa"/>
            <w:shd w:val="clear" w:color="auto" w:fill="E6E6E6"/>
            <w:vAlign w:val="center"/>
          </w:tcPr>
          <w:p w14:paraId="0EA82915" w14:textId="77777777" w:rsidR="00E648FA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43CC36C" w14:textId="77777777" w:rsidR="00E648FA" w:rsidRDefault="00000000">
            <w:r>
              <w:t>23.0</w:t>
            </w:r>
          </w:p>
        </w:tc>
      </w:tr>
      <w:tr w:rsidR="00E648FA" w14:paraId="15E41AF1" w14:textId="77777777">
        <w:tc>
          <w:tcPr>
            <w:tcW w:w="4697" w:type="dxa"/>
            <w:shd w:val="clear" w:color="auto" w:fill="E6E6E6"/>
            <w:vAlign w:val="center"/>
          </w:tcPr>
          <w:p w14:paraId="548C1D4F" w14:textId="77777777" w:rsidR="00E648FA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E4D4887" w14:textId="77777777" w:rsidR="00E648FA" w:rsidRDefault="00000000">
            <w:r>
              <w:t>8.7</w:t>
            </w:r>
          </w:p>
        </w:tc>
      </w:tr>
    </w:tbl>
    <w:p w14:paraId="6AEA565B" w14:textId="77777777" w:rsidR="00E648FA" w:rsidRDefault="00000000">
      <w:pPr>
        <w:pStyle w:val="1"/>
      </w:pPr>
      <w:bookmarkStart w:id="12" w:name="_Toc161429389"/>
      <w:r>
        <w:t>计算依据</w:t>
      </w:r>
      <w:bookmarkEnd w:id="12"/>
    </w:p>
    <w:p w14:paraId="3AFFD3D9" w14:textId="77777777" w:rsidR="00E648FA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36F102A" w14:textId="77777777" w:rsidR="00E648FA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56CBD70D" w14:textId="77777777" w:rsidR="00E648FA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505E59D" w14:textId="77777777" w:rsidR="00E648FA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E469459" w14:textId="77777777" w:rsidR="00E648FA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4B5EBC7" w14:textId="77777777" w:rsidR="00E648FA" w:rsidRDefault="00000000">
      <w:pPr>
        <w:pStyle w:val="1"/>
      </w:pPr>
      <w:bookmarkStart w:id="13" w:name="_Toc161429390"/>
      <w:r>
        <w:t>计算原理</w:t>
      </w:r>
      <w:bookmarkEnd w:id="13"/>
    </w:p>
    <w:p w14:paraId="32231C24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142939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07FB6BA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535E49C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6340214A" w14:textId="3A9B6563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796FD7">
        <w:rPr>
          <w:noProof/>
          <w:color w:val="000000"/>
        </w:rPr>
        <w:drawing>
          <wp:inline distT="0" distB="0" distL="0" distR="0" wp14:anchorId="122369E7" wp14:editId="3AF09546">
            <wp:extent cx="113157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E4A0C38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9C38F3E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E5B21A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925EABD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EAB38EB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29B34432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5D4C0E2D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49C8B049" w14:textId="77777777" w:rsidR="00000000" w:rsidRDefault="00000000" w:rsidP="00D619B4">
      <w:pPr>
        <w:pStyle w:val="2"/>
      </w:pPr>
      <w:bookmarkStart w:id="17" w:name="_Toc496014721"/>
      <w:bookmarkStart w:id="18" w:name="_Toc16142939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31FB57D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2825580" w14:textId="0B551604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796FD7">
        <w:rPr>
          <w:noProof/>
          <w:color w:val="000000"/>
          <w:position w:val="-6"/>
        </w:rPr>
        <w:drawing>
          <wp:inline distT="0" distB="0" distL="0" distR="0" wp14:anchorId="73A282D4" wp14:editId="261EEC1F">
            <wp:extent cx="152400" cy="14097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796FD7">
        <w:rPr>
          <w:noProof/>
          <w:color w:val="000000"/>
          <w:position w:val="-6"/>
        </w:rPr>
        <w:drawing>
          <wp:inline distT="0" distB="0" distL="0" distR="0" wp14:anchorId="3C81FCE5" wp14:editId="0579444F">
            <wp:extent cx="152400" cy="140970"/>
            <wp:effectExtent l="0" t="0" r="0" b="0"/>
            <wp:docPr id="8227696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796FD7">
        <w:rPr>
          <w:noProof/>
          <w:color w:val="000000"/>
          <w:position w:val="-6"/>
        </w:rPr>
        <w:drawing>
          <wp:inline distT="0" distB="0" distL="0" distR="0" wp14:anchorId="61CFBD06" wp14:editId="481EE206">
            <wp:extent cx="152400" cy="14097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796FD7">
        <w:rPr>
          <w:noProof/>
          <w:color w:val="000000"/>
          <w:position w:val="-6"/>
        </w:rPr>
        <w:drawing>
          <wp:inline distT="0" distB="0" distL="0" distR="0" wp14:anchorId="7993753B" wp14:editId="1F0FCC21">
            <wp:extent cx="152400" cy="14097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796FD7">
        <w:rPr>
          <w:noProof/>
          <w:color w:val="000000"/>
          <w:position w:val="-6"/>
        </w:rPr>
        <w:drawing>
          <wp:inline distT="0" distB="0" distL="0" distR="0" wp14:anchorId="29054169" wp14:editId="7A2D6A3A">
            <wp:extent cx="152400" cy="14097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796FD7">
        <w:rPr>
          <w:noProof/>
          <w:color w:val="000000"/>
          <w:position w:val="-6"/>
        </w:rPr>
        <w:drawing>
          <wp:inline distT="0" distB="0" distL="0" distR="0" wp14:anchorId="49AB1F0D" wp14:editId="3D6D8100">
            <wp:extent cx="152400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796FD7">
        <w:rPr>
          <w:noProof/>
          <w:color w:val="000000"/>
          <w:position w:val="-6"/>
        </w:rPr>
        <w:drawing>
          <wp:inline distT="0" distB="0" distL="0" distR="0" wp14:anchorId="44D3219F" wp14:editId="474BADCB">
            <wp:extent cx="152400" cy="14097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796FD7">
        <w:rPr>
          <w:noProof/>
          <w:color w:val="000000"/>
          <w:position w:val="-6"/>
        </w:rPr>
        <w:drawing>
          <wp:inline distT="0" distB="0" distL="0" distR="0" wp14:anchorId="72BD99D0" wp14:editId="536BEAB9">
            <wp:extent cx="152400" cy="14097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D16E83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2D7623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BDFC8D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23280F4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2DE3130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111F2F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8A23F6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36808B3" w14:textId="77777777" w:rsidR="00000000" w:rsidRPr="00881825" w:rsidRDefault="00000000" w:rsidP="00D619B4">
      <w:pPr>
        <w:pStyle w:val="2"/>
      </w:pPr>
      <w:bookmarkStart w:id="19" w:name="_Toc496014722"/>
      <w:bookmarkStart w:id="20" w:name="_Toc161429393"/>
      <w:r w:rsidRPr="00881825">
        <w:rPr>
          <w:rFonts w:hint="eastAsia"/>
        </w:rPr>
        <w:t>冷风渗入耗热量</w:t>
      </w:r>
      <w:bookmarkEnd w:id="19"/>
      <w:bookmarkEnd w:id="20"/>
    </w:p>
    <w:p w14:paraId="6922752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69F5F10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B2C5D6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0090E2B" w14:textId="79501F25" w:rsidR="00000000" w:rsidRDefault="00796FD7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6EC2C495" wp14:editId="4DC0D249">
            <wp:extent cx="1535430" cy="2400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14CDB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39E411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934709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1BD02B2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1C13FF9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463FF7F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1F19024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D79D43C" w14:textId="19504762" w:rsidR="00000000" w:rsidRPr="00177F22" w:rsidRDefault="00796FD7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40FC8A6E" wp14:editId="6E1E3E7E">
            <wp:extent cx="674370" cy="24003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FC53B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ECE548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7C8EA98B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080B314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06F684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3CFF8D89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2E5874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A8385B6" w14:textId="6E6BD366" w:rsidR="00000000" w:rsidRPr="002D5496" w:rsidRDefault="00796FD7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3577301" wp14:editId="071FEA4A">
            <wp:extent cx="56261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6592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11E4C5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2633EDC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546F3990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A0039A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CA58C0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5AFBA0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18108B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E37603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7D72153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17A2DFC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5FA558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FB07D4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0C2E71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027E5C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5A5B76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803044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742E18A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BD3319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0237F8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CE0372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0AFEC2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9354C8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6C82AE2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821C2B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237E38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520DEA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90B7FD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CC4B712" w14:textId="77777777" w:rsidR="00000000" w:rsidRPr="00881825" w:rsidRDefault="00000000" w:rsidP="00D619B4">
      <w:pPr>
        <w:pStyle w:val="2"/>
      </w:pPr>
      <w:bookmarkStart w:id="21" w:name="_Toc496014723"/>
      <w:bookmarkStart w:id="22" w:name="_Toc161429394"/>
      <w:r w:rsidRPr="00881825">
        <w:rPr>
          <w:rFonts w:hint="eastAsia"/>
        </w:rPr>
        <w:t>新风耗热量</w:t>
      </w:r>
      <w:bookmarkEnd w:id="21"/>
      <w:bookmarkEnd w:id="22"/>
    </w:p>
    <w:p w14:paraId="61B00EF2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A3A38D9" w14:textId="029FE7AA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796FD7">
        <w:rPr>
          <w:noProof/>
          <w:color w:val="000000"/>
          <w:position w:val="-12"/>
        </w:rPr>
        <w:drawing>
          <wp:inline distT="0" distB="0" distL="0" distR="0" wp14:anchorId="3CE3CD6C" wp14:editId="68A0F9E6">
            <wp:extent cx="369570" cy="240030"/>
            <wp:effectExtent l="0" t="0" r="0" b="0"/>
            <wp:docPr id="44887534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D767F51" wp14:editId="65FF1001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515DE71" wp14:editId="330353F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6A3BBF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26FCCF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617542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8046B5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C97605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656F09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058EA15" w14:textId="77777777" w:rsidR="00000000" w:rsidRPr="00881825" w:rsidRDefault="00000000" w:rsidP="00D619B4">
      <w:pPr>
        <w:pStyle w:val="2"/>
      </w:pPr>
      <w:bookmarkStart w:id="23" w:name="_Toc496014724"/>
      <w:bookmarkStart w:id="24" w:name="_Toc161429395"/>
      <w:r w:rsidRPr="00881825">
        <w:rPr>
          <w:rFonts w:hint="eastAsia"/>
        </w:rPr>
        <w:t>通过其他途径的耗热量</w:t>
      </w:r>
      <w:bookmarkEnd w:id="23"/>
      <w:bookmarkEnd w:id="24"/>
    </w:p>
    <w:p w14:paraId="7E1912E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2F7EC23" w14:textId="77777777" w:rsidR="00000000" w:rsidRPr="00881825" w:rsidRDefault="00000000" w:rsidP="00D619B4">
      <w:pPr>
        <w:pStyle w:val="2"/>
      </w:pPr>
      <w:bookmarkStart w:id="25" w:name="_Toc496014725"/>
      <w:bookmarkStart w:id="26" w:name="_Toc161429396"/>
      <w:r w:rsidRPr="00881825">
        <w:rPr>
          <w:rFonts w:hint="eastAsia"/>
        </w:rPr>
        <w:t>分户计量和间歇采暖热负荷</w:t>
      </w:r>
      <w:bookmarkEnd w:id="25"/>
      <w:bookmarkEnd w:id="26"/>
    </w:p>
    <w:p w14:paraId="1C2AACB2" w14:textId="652F7B01" w:rsidR="00000000" w:rsidRPr="00177F22" w:rsidRDefault="00796FD7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15054162" wp14:editId="25AC7C76">
            <wp:extent cx="1078230" cy="240030"/>
            <wp:effectExtent l="0" t="0" r="0" b="0"/>
            <wp:docPr id="41659393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E210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400388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785A68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D516853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71BFA3C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75BD7F2" w14:textId="41546F45" w:rsidR="00000000" w:rsidRPr="002D5496" w:rsidRDefault="00796F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5AA0926" wp14:editId="6A079E65">
            <wp:extent cx="803275" cy="240030"/>
            <wp:effectExtent l="0" t="0" r="0" b="0"/>
            <wp:docPr id="126206345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1409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EA5952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157EAF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4DE9C03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B14109A" w14:textId="082EEB49" w:rsidR="00000000" w:rsidRPr="002D5496" w:rsidRDefault="00796F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2DB84A" wp14:editId="02E0E146">
            <wp:extent cx="1494790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EB4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5C76B5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3E6DC811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14A0F764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E3F682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18C9708" w14:textId="77777777" w:rsidR="00000000" w:rsidRPr="00D619B4" w:rsidRDefault="00000000" w:rsidP="00412DEF">
      <w:pPr>
        <w:rPr>
          <w:lang w:val="en-US"/>
        </w:rPr>
      </w:pPr>
    </w:p>
    <w:p w14:paraId="698B0484" w14:textId="77777777" w:rsidR="00E648FA" w:rsidRDefault="00000000">
      <w:pPr>
        <w:pStyle w:val="1"/>
      </w:pPr>
      <w:bookmarkStart w:id="27" w:name="_Toc16142939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648FA" w14:paraId="5E9C685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5392A66" w14:textId="77777777" w:rsidR="00E648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D1C5ADA" w14:textId="77777777" w:rsidR="00E648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3D64831" w14:textId="77777777" w:rsidR="00E648FA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648FA" w14:paraId="3FAF5DE9" w14:textId="77777777">
        <w:trPr>
          <w:jc w:val="center"/>
        </w:trPr>
        <w:tc>
          <w:tcPr>
            <w:tcW w:w="1697" w:type="dxa"/>
            <w:vAlign w:val="center"/>
          </w:tcPr>
          <w:p w14:paraId="315B20E7" w14:textId="77777777" w:rsidR="00E648FA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100A1536" w14:textId="77777777" w:rsidR="00E648FA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6DDC838B" w14:textId="77777777" w:rsidR="00E648FA" w:rsidRDefault="00000000">
            <w:r>
              <w:t>0.774</w:t>
            </w:r>
          </w:p>
        </w:tc>
      </w:tr>
      <w:tr w:rsidR="00E648FA" w14:paraId="0A71C538" w14:textId="77777777">
        <w:trPr>
          <w:jc w:val="center"/>
        </w:trPr>
        <w:tc>
          <w:tcPr>
            <w:tcW w:w="1697" w:type="dxa"/>
            <w:vAlign w:val="center"/>
          </w:tcPr>
          <w:p w14:paraId="45B29B92" w14:textId="77777777" w:rsidR="00E648FA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70070767" w14:textId="77777777" w:rsidR="00E648FA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58B3F2AD" w14:textId="77777777" w:rsidR="00E648FA" w:rsidRDefault="00000000">
            <w:r>
              <w:t>1.126</w:t>
            </w:r>
          </w:p>
        </w:tc>
      </w:tr>
      <w:tr w:rsidR="00E648FA" w14:paraId="6B62E17D" w14:textId="77777777">
        <w:trPr>
          <w:jc w:val="center"/>
        </w:trPr>
        <w:tc>
          <w:tcPr>
            <w:tcW w:w="1697" w:type="dxa"/>
            <w:vAlign w:val="center"/>
          </w:tcPr>
          <w:p w14:paraId="49A7BE2C" w14:textId="77777777" w:rsidR="00E648FA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43378D1A" w14:textId="77777777" w:rsidR="00E648FA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52D0698" w14:textId="77777777" w:rsidR="00E648FA" w:rsidRDefault="00000000">
            <w:r>
              <w:t>1.192</w:t>
            </w:r>
          </w:p>
        </w:tc>
      </w:tr>
    </w:tbl>
    <w:p w14:paraId="4B71644E" w14:textId="77777777" w:rsidR="00E648FA" w:rsidRDefault="00000000">
      <w:pPr>
        <w:pStyle w:val="1"/>
      </w:pPr>
      <w:bookmarkStart w:id="28" w:name="_Toc16142939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648FA" w14:paraId="755AF4D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821F3C1" w14:textId="77777777" w:rsidR="00E648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99110C6" w14:textId="77777777" w:rsidR="00E648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D3D57B8" w14:textId="77777777" w:rsidR="00E648FA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648FA" w14:paraId="33B03DD8" w14:textId="77777777">
        <w:trPr>
          <w:jc w:val="center"/>
        </w:trPr>
        <w:tc>
          <w:tcPr>
            <w:tcW w:w="1697" w:type="dxa"/>
            <w:vAlign w:val="center"/>
          </w:tcPr>
          <w:p w14:paraId="3D7116B5" w14:textId="77777777" w:rsidR="00E648FA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3680F5CC" w14:textId="77777777" w:rsidR="00E648FA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0C6256FF" w14:textId="77777777" w:rsidR="00E648FA" w:rsidRDefault="00000000">
            <w:r>
              <w:t>1.925</w:t>
            </w:r>
          </w:p>
        </w:tc>
      </w:tr>
      <w:tr w:rsidR="00E648FA" w14:paraId="7F9CB261" w14:textId="77777777">
        <w:trPr>
          <w:jc w:val="center"/>
        </w:trPr>
        <w:tc>
          <w:tcPr>
            <w:tcW w:w="1697" w:type="dxa"/>
            <w:vAlign w:val="center"/>
          </w:tcPr>
          <w:p w14:paraId="0B414CB5" w14:textId="77777777" w:rsidR="00E648FA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32868EF" w14:textId="77777777" w:rsidR="00E648FA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204E86F9" w14:textId="77777777" w:rsidR="00E648FA" w:rsidRDefault="00000000">
            <w:r>
              <w:t>2.984</w:t>
            </w:r>
          </w:p>
        </w:tc>
      </w:tr>
    </w:tbl>
    <w:p w14:paraId="39742EB9" w14:textId="77777777" w:rsidR="00E648FA" w:rsidRDefault="00000000">
      <w:pPr>
        <w:pStyle w:val="1"/>
      </w:pPr>
      <w:bookmarkStart w:id="29" w:name="_Toc161429399"/>
      <w:r>
        <w:t>封闭阳台构造</w:t>
      </w:r>
      <w:bookmarkEnd w:id="29"/>
    </w:p>
    <w:p w14:paraId="39312FDF" w14:textId="77777777" w:rsidR="00E648FA" w:rsidRDefault="00000000">
      <w:r>
        <w:t>本工程无此项内容</w:t>
      </w:r>
    </w:p>
    <w:p w14:paraId="2F064E7C" w14:textId="77777777" w:rsidR="00E648FA" w:rsidRDefault="00000000">
      <w:pPr>
        <w:pStyle w:val="1"/>
      </w:pPr>
      <w:bookmarkStart w:id="30" w:name="_Toc161429400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648FA" w14:paraId="2D91948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FFDC809" w14:textId="77777777" w:rsidR="00E648F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5EFC4B4" w14:textId="77777777" w:rsidR="00E648F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A5A1983" w14:textId="77777777" w:rsidR="00E648FA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E648FA" w14:paraId="6695BFCC" w14:textId="77777777">
        <w:trPr>
          <w:jc w:val="center"/>
        </w:trPr>
        <w:tc>
          <w:tcPr>
            <w:tcW w:w="1697" w:type="dxa"/>
            <w:vAlign w:val="center"/>
          </w:tcPr>
          <w:p w14:paraId="44FCB685" w14:textId="77777777" w:rsidR="00E648FA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DF2E93B" w14:textId="77777777" w:rsidR="00E648FA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5AEA38E6" w14:textId="77777777" w:rsidR="00E648FA" w:rsidRDefault="00000000">
            <w:r>
              <w:t>0.514</w:t>
            </w:r>
          </w:p>
        </w:tc>
      </w:tr>
      <w:tr w:rsidR="00E648FA" w14:paraId="2CA6C87C" w14:textId="77777777">
        <w:trPr>
          <w:jc w:val="center"/>
        </w:trPr>
        <w:tc>
          <w:tcPr>
            <w:tcW w:w="1697" w:type="dxa"/>
            <w:vAlign w:val="center"/>
          </w:tcPr>
          <w:p w14:paraId="19EBD2B3" w14:textId="77777777" w:rsidR="00E648FA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06FECB7D" w14:textId="77777777" w:rsidR="00E648FA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7D11F32" w14:textId="77777777" w:rsidR="00E648FA" w:rsidRDefault="00000000">
            <w:r>
              <w:t>0.298</w:t>
            </w:r>
          </w:p>
        </w:tc>
      </w:tr>
    </w:tbl>
    <w:p w14:paraId="156618B0" w14:textId="77777777" w:rsidR="00E648FA" w:rsidRDefault="00000000">
      <w:pPr>
        <w:pStyle w:val="1"/>
      </w:pPr>
      <w:bookmarkStart w:id="31" w:name="_Toc161429401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648FA" w14:paraId="60D683E0" w14:textId="77777777">
        <w:tc>
          <w:tcPr>
            <w:tcW w:w="4799" w:type="dxa"/>
            <w:shd w:val="clear" w:color="auto" w:fill="E6E6E6"/>
            <w:vAlign w:val="center"/>
          </w:tcPr>
          <w:p w14:paraId="08CDD109" w14:textId="77777777" w:rsidR="00E648F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AD9097B" w14:textId="77777777" w:rsidR="00E648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4D8AE6" w14:textId="77777777" w:rsidR="00E648FA" w:rsidRDefault="00000000">
            <w:pPr>
              <w:jc w:val="center"/>
            </w:pPr>
            <w:r>
              <w:t>遮阳系数</w:t>
            </w:r>
          </w:p>
        </w:tc>
      </w:tr>
      <w:tr w:rsidR="00E648FA" w14:paraId="412F3C56" w14:textId="77777777">
        <w:tc>
          <w:tcPr>
            <w:tcW w:w="4799" w:type="dxa"/>
            <w:vAlign w:val="center"/>
          </w:tcPr>
          <w:p w14:paraId="208E1EEA" w14:textId="77777777" w:rsidR="00E648F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0744B820" w14:textId="77777777" w:rsidR="00E648FA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7258512E" w14:textId="77777777" w:rsidR="00E648FA" w:rsidRDefault="00000000">
            <w:r>
              <w:t>0.75</w:t>
            </w:r>
          </w:p>
        </w:tc>
      </w:tr>
    </w:tbl>
    <w:p w14:paraId="4C2A7500" w14:textId="77777777" w:rsidR="00E648FA" w:rsidRDefault="00000000">
      <w:pPr>
        <w:pStyle w:val="1"/>
      </w:pPr>
      <w:bookmarkStart w:id="32" w:name="_Toc161429402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648FA" w14:paraId="12855AAC" w14:textId="77777777">
        <w:tc>
          <w:tcPr>
            <w:tcW w:w="5507" w:type="dxa"/>
            <w:shd w:val="clear" w:color="auto" w:fill="E6E6E6"/>
            <w:vAlign w:val="center"/>
          </w:tcPr>
          <w:p w14:paraId="13D75EF7" w14:textId="77777777" w:rsidR="00E648F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862D4AA" w14:textId="77777777" w:rsidR="00E648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648FA" w14:paraId="458B51E7" w14:textId="77777777">
        <w:tc>
          <w:tcPr>
            <w:tcW w:w="5507" w:type="dxa"/>
            <w:vAlign w:val="center"/>
          </w:tcPr>
          <w:p w14:paraId="20F434F4" w14:textId="77777777" w:rsidR="00E648FA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3A03E85" w14:textId="77777777" w:rsidR="00E648FA" w:rsidRDefault="00000000">
            <w:r>
              <w:t>1.97</w:t>
            </w:r>
          </w:p>
        </w:tc>
      </w:tr>
      <w:tr w:rsidR="00E648FA" w14:paraId="76D4AC84" w14:textId="77777777">
        <w:tc>
          <w:tcPr>
            <w:tcW w:w="5507" w:type="dxa"/>
            <w:vAlign w:val="center"/>
          </w:tcPr>
          <w:p w14:paraId="0CD1DFBE" w14:textId="77777777" w:rsidR="00E648F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A8120D0" w14:textId="77777777" w:rsidR="00E648FA" w:rsidRDefault="00000000">
            <w:r>
              <w:t>3.00</w:t>
            </w:r>
          </w:p>
        </w:tc>
      </w:tr>
    </w:tbl>
    <w:p w14:paraId="57EB45CD" w14:textId="77777777" w:rsidR="00E648FA" w:rsidRDefault="00000000">
      <w:pPr>
        <w:pStyle w:val="1"/>
      </w:pPr>
      <w:bookmarkStart w:id="33" w:name="_Toc161429403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648FA" w14:paraId="7DF1DDAC" w14:textId="77777777">
        <w:tc>
          <w:tcPr>
            <w:tcW w:w="3112" w:type="dxa"/>
            <w:shd w:val="clear" w:color="auto" w:fill="E6E6E6"/>
            <w:vAlign w:val="center"/>
          </w:tcPr>
          <w:p w14:paraId="77E1C16E" w14:textId="77777777" w:rsidR="00E648F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AC691BF" w14:textId="77777777" w:rsidR="00E648F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ED21EBC" w14:textId="77777777" w:rsidR="00E648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648FA" w14:paraId="15BC37F3" w14:textId="77777777">
        <w:tc>
          <w:tcPr>
            <w:tcW w:w="3112" w:type="dxa"/>
            <w:vMerge w:val="restart"/>
            <w:vAlign w:val="center"/>
          </w:tcPr>
          <w:p w14:paraId="42D20559" w14:textId="77777777" w:rsidR="00E648FA" w:rsidRDefault="00000000">
            <w:pPr>
              <w:jc w:val="center"/>
            </w:pPr>
            <w:r>
              <w:t>402993</w:t>
            </w:r>
          </w:p>
        </w:tc>
        <w:tc>
          <w:tcPr>
            <w:tcW w:w="3112" w:type="dxa"/>
            <w:vAlign w:val="center"/>
          </w:tcPr>
          <w:p w14:paraId="0E23F689" w14:textId="77777777" w:rsidR="00E648FA" w:rsidRDefault="00000000">
            <w:r>
              <w:t>3931.06</w:t>
            </w:r>
          </w:p>
        </w:tc>
        <w:tc>
          <w:tcPr>
            <w:tcW w:w="3101" w:type="dxa"/>
            <w:vAlign w:val="center"/>
          </w:tcPr>
          <w:p w14:paraId="14B59906" w14:textId="77777777" w:rsidR="00E648FA" w:rsidRDefault="00000000">
            <w:r>
              <w:t>102.51</w:t>
            </w:r>
          </w:p>
        </w:tc>
      </w:tr>
      <w:tr w:rsidR="00E648FA" w14:paraId="34A72F7B" w14:textId="77777777">
        <w:tc>
          <w:tcPr>
            <w:tcW w:w="3112" w:type="dxa"/>
            <w:vMerge/>
            <w:vAlign w:val="center"/>
          </w:tcPr>
          <w:p w14:paraId="70BB24AA" w14:textId="77777777" w:rsidR="00E648FA" w:rsidRDefault="00E648F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67A8139" w14:textId="77777777" w:rsidR="00E648FA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4BC3E1A" w14:textId="77777777" w:rsidR="00E648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648FA" w14:paraId="068F6DFF" w14:textId="77777777">
        <w:tc>
          <w:tcPr>
            <w:tcW w:w="3112" w:type="dxa"/>
            <w:vMerge/>
            <w:vAlign w:val="center"/>
          </w:tcPr>
          <w:p w14:paraId="0CD558D4" w14:textId="77777777" w:rsidR="00E648FA" w:rsidRDefault="00E648F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FBD7A01" w14:textId="77777777" w:rsidR="00E648FA" w:rsidRDefault="00000000">
            <w:r>
              <w:t>3827.35</w:t>
            </w:r>
          </w:p>
        </w:tc>
        <w:tc>
          <w:tcPr>
            <w:tcW w:w="3101" w:type="dxa"/>
            <w:vAlign w:val="center"/>
          </w:tcPr>
          <w:p w14:paraId="52FE7305" w14:textId="77777777" w:rsidR="00E648FA" w:rsidRDefault="00000000">
            <w:r>
              <w:t>105.29</w:t>
            </w:r>
          </w:p>
        </w:tc>
      </w:tr>
    </w:tbl>
    <w:p w14:paraId="477B87AF" w14:textId="77777777" w:rsidR="00E648FA" w:rsidRDefault="00000000">
      <w:pPr>
        <w:pStyle w:val="1"/>
      </w:pPr>
      <w:bookmarkStart w:id="34" w:name="_Toc161429404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E648FA" w14:paraId="5182EA7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9111951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500522F9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B8F88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5E55E1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19424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6D2F94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C6F60A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D9BD17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380514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127B57E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B6A8BD3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E648FA" w14:paraId="03D5A57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66944F3" w14:textId="77777777" w:rsidR="00E648FA" w:rsidRDefault="00E64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F86EBD4" w14:textId="77777777" w:rsidR="00E648FA" w:rsidRDefault="00E64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11FDC7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41AC5C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7E22F0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0EF8AC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66D41F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E4954E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40CEB1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44631CB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F11C3F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E648FA" w14:paraId="2AF5351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63A3E9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38112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1C5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403.34</w:t>
            </w:r>
          </w:p>
        </w:tc>
        <w:tc>
          <w:tcPr>
            <w:tcW w:w="707" w:type="dxa"/>
            <w:vAlign w:val="center"/>
          </w:tcPr>
          <w:p w14:paraId="73F859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7E44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49549</w:t>
            </w:r>
          </w:p>
        </w:tc>
        <w:tc>
          <w:tcPr>
            <w:tcW w:w="854" w:type="dxa"/>
            <w:vAlign w:val="center"/>
          </w:tcPr>
          <w:p w14:paraId="1C05CD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ACE1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4205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B4E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6D0B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49549</w:t>
            </w:r>
          </w:p>
        </w:tc>
        <w:tc>
          <w:tcPr>
            <w:tcW w:w="713" w:type="dxa"/>
            <w:vAlign w:val="center"/>
          </w:tcPr>
          <w:p w14:paraId="056266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:rsidR="00E648FA" w14:paraId="580960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28E2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14E72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4B3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115.83</w:t>
            </w:r>
          </w:p>
        </w:tc>
        <w:tc>
          <w:tcPr>
            <w:tcW w:w="707" w:type="dxa"/>
            <w:vAlign w:val="center"/>
          </w:tcPr>
          <w:p w14:paraId="439F20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A3A2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7388</w:t>
            </w:r>
          </w:p>
        </w:tc>
        <w:tc>
          <w:tcPr>
            <w:tcW w:w="854" w:type="dxa"/>
            <w:vAlign w:val="center"/>
          </w:tcPr>
          <w:p w14:paraId="0296CA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334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83F8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E183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74D0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7388</w:t>
            </w:r>
          </w:p>
        </w:tc>
        <w:tc>
          <w:tcPr>
            <w:tcW w:w="713" w:type="dxa"/>
            <w:vAlign w:val="center"/>
          </w:tcPr>
          <w:p w14:paraId="15722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:rsidR="00E648FA" w14:paraId="597BDB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D935C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F1C60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7AC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707" w:type="dxa"/>
            <w:vAlign w:val="center"/>
          </w:tcPr>
          <w:p w14:paraId="17BC0F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B91B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6C7124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512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62C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566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3561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713" w:type="dxa"/>
            <w:vAlign w:val="center"/>
          </w:tcPr>
          <w:p w14:paraId="5FEB1B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</w:tr>
      <w:tr w:rsidR="00E648FA" w14:paraId="71CFB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9953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1B60C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5D1B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14:paraId="47F68E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C560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854" w:type="dxa"/>
            <w:vAlign w:val="center"/>
          </w:tcPr>
          <w:p w14:paraId="270C2C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E9C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9EE3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6FF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F909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13" w:type="dxa"/>
            <w:vAlign w:val="center"/>
          </w:tcPr>
          <w:p w14:paraId="67DBAE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E648FA" w14:paraId="055559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B4808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B3F39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94D0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07" w:type="dxa"/>
            <w:vAlign w:val="center"/>
          </w:tcPr>
          <w:p w14:paraId="790822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11B4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</w:t>
            </w:r>
          </w:p>
        </w:tc>
        <w:tc>
          <w:tcPr>
            <w:tcW w:w="854" w:type="dxa"/>
            <w:vAlign w:val="center"/>
          </w:tcPr>
          <w:p w14:paraId="6A3F2B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91B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2F5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2F0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AB7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</w:t>
            </w:r>
          </w:p>
        </w:tc>
        <w:tc>
          <w:tcPr>
            <w:tcW w:w="713" w:type="dxa"/>
            <w:vAlign w:val="center"/>
          </w:tcPr>
          <w:p w14:paraId="27ABCF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E648FA" w14:paraId="399E03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553EC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566CB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5EE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tcW w:w="707" w:type="dxa"/>
            <w:vAlign w:val="center"/>
          </w:tcPr>
          <w:p w14:paraId="5FFA7A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29C4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4" w:type="dxa"/>
            <w:vAlign w:val="center"/>
          </w:tcPr>
          <w:p w14:paraId="0870CD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5B7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686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5D02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24F1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713" w:type="dxa"/>
            <w:vAlign w:val="center"/>
          </w:tcPr>
          <w:p w14:paraId="65599B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E648FA" w14:paraId="1213C5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FC5E5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BD23E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1804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18.87</w:t>
            </w:r>
          </w:p>
        </w:tc>
        <w:tc>
          <w:tcPr>
            <w:tcW w:w="707" w:type="dxa"/>
            <w:vAlign w:val="center"/>
          </w:tcPr>
          <w:p w14:paraId="387569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4C01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854" w:type="dxa"/>
            <w:vAlign w:val="center"/>
          </w:tcPr>
          <w:p w14:paraId="7DD4D8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290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129D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751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4D1D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713" w:type="dxa"/>
            <w:vAlign w:val="center"/>
          </w:tcPr>
          <w:p w14:paraId="3E7B0F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</w:tr>
      <w:tr w:rsidR="00E648FA" w14:paraId="55E44A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9028D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7BAB0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D0D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07" w:type="dxa"/>
            <w:vAlign w:val="center"/>
          </w:tcPr>
          <w:p w14:paraId="67CC64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49BB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4" w:type="dxa"/>
            <w:vAlign w:val="center"/>
          </w:tcPr>
          <w:p w14:paraId="52AD2B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6C8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ED4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B7E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896F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 w14:paraId="26884C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E648FA" w14:paraId="5EC87F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5BF8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92886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774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07" w:type="dxa"/>
            <w:vAlign w:val="center"/>
          </w:tcPr>
          <w:p w14:paraId="2089EB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2294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57A6DD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8273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74F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17A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0C98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453A0B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E648FA" w14:paraId="437D29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E133C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8CB42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0010[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852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707" w:type="dxa"/>
            <w:vAlign w:val="center"/>
          </w:tcPr>
          <w:p w14:paraId="01AB14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3648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</w:t>
            </w:r>
          </w:p>
        </w:tc>
        <w:tc>
          <w:tcPr>
            <w:tcW w:w="854" w:type="dxa"/>
            <w:vAlign w:val="center"/>
          </w:tcPr>
          <w:p w14:paraId="0C856C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E67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C0A8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1A07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994A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</w:t>
            </w:r>
          </w:p>
        </w:tc>
        <w:tc>
          <w:tcPr>
            <w:tcW w:w="713" w:type="dxa"/>
            <w:vAlign w:val="center"/>
          </w:tcPr>
          <w:p w14:paraId="70D200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E648FA" w14:paraId="02E35A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AA09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DFE64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92C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tcW w:w="707" w:type="dxa"/>
            <w:vAlign w:val="center"/>
          </w:tcPr>
          <w:p w14:paraId="2DEFC8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E46D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854" w:type="dxa"/>
            <w:vAlign w:val="center"/>
          </w:tcPr>
          <w:p w14:paraId="705013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298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D1F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03B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7F62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tcW w:w="713" w:type="dxa"/>
            <w:vAlign w:val="center"/>
          </w:tcPr>
          <w:p w14:paraId="6BE9C9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E648FA" w14:paraId="7C78B2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10601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43F69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765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07" w:type="dxa"/>
            <w:vAlign w:val="center"/>
          </w:tcPr>
          <w:p w14:paraId="5FDEDD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DB18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854" w:type="dxa"/>
            <w:vAlign w:val="center"/>
          </w:tcPr>
          <w:p w14:paraId="0744D3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768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845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8AA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130B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13" w:type="dxa"/>
            <w:vAlign w:val="center"/>
          </w:tcPr>
          <w:p w14:paraId="02AB30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E648FA" w14:paraId="3E65BE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6D3FA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30799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529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07" w:type="dxa"/>
            <w:vAlign w:val="center"/>
          </w:tcPr>
          <w:p w14:paraId="620B2A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60E9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854" w:type="dxa"/>
            <w:vAlign w:val="center"/>
          </w:tcPr>
          <w:p w14:paraId="5DF88C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283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8B7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BC0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09B1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12FAE6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E648FA" w14:paraId="11DABD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9FC1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894E6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92BB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155.30</w:t>
            </w:r>
          </w:p>
        </w:tc>
        <w:tc>
          <w:tcPr>
            <w:tcW w:w="707" w:type="dxa"/>
            <w:vAlign w:val="center"/>
          </w:tcPr>
          <w:p w14:paraId="1139ED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5CE4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</w:t>
            </w:r>
          </w:p>
        </w:tc>
        <w:tc>
          <w:tcPr>
            <w:tcW w:w="854" w:type="dxa"/>
            <w:vAlign w:val="center"/>
          </w:tcPr>
          <w:p w14:paraId="64B879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53D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E18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C7AA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D3B9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</w:t>
            </w:r>
          </w:p>
        </w:tc>
        <w:tc>
          <w:tcPr>
            <w:tcW w:w="713" w:type="dxa"/>
            <w:vAlign w:val="center"/>
          </w:tcPr>
          <w:p w14:paraId="5171B2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E648FA" w14:paraId="238A69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1779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457BD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AD23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707" w:type="dxa"/>
            <w:vAlign w:val="center"/>
          </w:tcPr>
          <w:p w14:paraId="572B4C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10FB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854" w:type="dxa"/>
            <w:vAlign w:val="center"/>
          </w:tcPr>
          <w:p w14:paraId="2D8ECA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E1F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8EF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48A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ED3D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14:paraId="555B1D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E648FA" w14:paraId="032B78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022F5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DEA9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64A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07" w:type="dxa"/>
            <w:vAlign w:val="center"/>
          </w:tcPr>
          <w:p w14:paraId="1522FE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950B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42E568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F92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86A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605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372C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14:paraId="6AB6D5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:rsidR="00E648FA" w14:paraId="1EBCC5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ED23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933DC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B5FC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707" w:type="dxa"/>
            <w:vAlign w:val="center"/>
          </w:tcPr>
          <w:p w14:paraId="1397E7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9E7F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854" w:type="dxa"/>
            <w:vAlign w:val="center"/>
          </w:tcPr>
          <w:p w14:paraId="6C922E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E4C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167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A589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714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713" w:type="dxa"/>
            <w:vAlign w:val="center"/>
          </w:tcPr>
          <w:p w14:paraId="471C2B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E648FA" w14:paraId="717E9C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EEC3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E80ED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DE4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707" w:type="dxa"/>
            <w:vAlign w:val="center"/>
          </w:tcPr>
          <w:p w14:paraId="359574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97C9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854" w:type="dxa"/>
            <w:vAlign w:val="center"/>
          </w:tcPr>
          <w:p w14:paraId="771EFE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52D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B01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F64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88A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713" w:type="dxa"/>
            <w:vAlign w:val="center"/>
          </w:tcPr>
          <w:p w14:paraId="6A704E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E648FA" w14:paraId="6AEF9E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2A9E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7BF8D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0599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01E0D3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2A12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tcW w:w="854" w:type="dxa"/>
            <w:vAlign w:val="center"/>
          </w:tcPr>
          <w:p w14:paraId="4E1766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7DA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0B59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A53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EE93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tcW w:w="713" w:type="dxa"/>
            <w:vAlign w:val="center"/>
          </w:tcPr>
          <w:p w14:paraId="449D8B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:rsidR="00E648FA" w14:paraId="523D48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9E685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166F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BEB3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132.78</w:t>
            </w:r>
          </w:p>
        </w:tc>
        <w:tc>
          <w:tcPr>
            <w:tcW w:w="707" w:type="dxa"/>
            <w:vAlign w:val="center"/>
          </w:tcPr>
          <w:p w14:paraId="1B0365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5437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7624</w:t>
            </w:r>
          </w:p>
        </w:tc>
        <w:tc>
          <w:tcPr>
            <w:tcW w:w="854" w:type="dxa"/>
            <w:vAlign w:val="center"/>
          </w:tcPr>
          <w:p w14:paraId="75D8F2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B18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5DA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7C4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D4C0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7624</w:t>
            </w:r>
          </w:p>
        </w:tc>
        <w:tc>
          <w:tcPr>
            <w:tcW w:w="713" w:type="dxa"/>
            <w:vAlign w:val="center"/>
          </w:tcPr>
          <w:p w14:paraId="68E91E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E648FA" w14:paraId="655EEF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1B8A4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94413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96FE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07" w:type="dxa"/>
            <w:vAlign w:val="center"/>
          </w:tcPr>
          <w:p w14:paraId="3CAD4E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BBEA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tcW w:w="854" w:type="dxa"/>
            <w:vAlign w:val="center"/>
          </w:tcPr>
          <w:p w14:paraId="47107E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872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A07B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A85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DA93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tcW w:w="713" w:type="dxa"/>
            <w:vAlign w:val="center"/>
          </w:tcPr>
          <w:p w14:paraId="735029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E648FA" w14:paraId="2D1ADC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060EC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70E91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A9FA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289.20</w:t>
            </w:r>
          </w:p>
        </w:tc>
        <w:tc>
          <w:tcPr>
            <w:tcW w:w="707" w:type="dxa"/>
            <w:vAlign w:val="center"/>
          </w:tcPr>
          <w:p w14:paraId="3B02C6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7EFA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40321</w:t>
            </w:r>
          </w:p>
        </w:tc>
        <w:tc>
          <w:tcPr>
            <w:tcW w:w="854" w:type="dxa"/>
            <w:vAlign w:val="center"/>
          </w:tcPr>
          <w:p w14:paraId="466A46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E82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7D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68D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E6F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40321</w:t>
            </w:r>
          </w:p>
        </w:tc>
        <w:tc>
          <w:tcPr>
            <w:tcW w:w="713" w:type="dxa"/>
            <w:vAlign w:val="center"/>
          </w:tcPr>
          <w:p w14:paraId="005DE4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E648FA" w14:paraId="179433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77B2D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14B01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4D9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707" w:type="dxa"/>
            <w:vAlign w:val="center"/>
          </w:tcPr>
          <w:p w14:paraId="1DF94D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0CE1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4" w:type="dxa"/>
            <w:vAlign w:val="center"/>
          </w:tcPr>
          <w:p w14:paraId="092781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338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FBB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72C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52B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2FF2F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E648FA" w14:paraId="0CD7F2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8A681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C6FE5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8F3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07" w:type="dxa"/>
            <w:vAlign w:val="center"/>
          </w:tcPr>
          <w:p w14:paraId="603D8F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BEC0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vAlign w:val="center"/>
          </w:tcPr>
          <w:p w14:paraId="14EA41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EE6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213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51A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E78D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3D33F2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E648FA" w14:paraId="313597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9F07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0AE9C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794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07" w:type="dxa"/>
            <w:vAlign w:val="center"/>
          </w:tcPr>
          <w:p w14:paraId="0ED12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2073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4" w:type="dxa"/>
            <w:vAlign w:val="center"/>
          </w:tcPr>
          <w:p w14:paraId="600CF8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910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2C7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C9F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3E9B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7CED28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E648FA" w14:paraId="290623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F281B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66DE9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6E9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707" w:type="dxa"/>
            <w:vAlign w:val="center"/>
          </w:tcPr>
          <w:p w14:paraId="6ADD44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9086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854" w:type="dxa"/>
            <w:vAlign w:val="center"/>
          </w:tcPr>
          <w:p w14:paraId="54734D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AC5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0BD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BC7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3437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13" w:type="dxa"/>
            <w:vAlign w:val="center"/>
          </w:tcPr>
          <w:p w14:paraId="1945E2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E648FA" w14:paraId="19FA7B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9DBB3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238DE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708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707" w:type="dxa"/>
            <w:vAlign w:val="center"/>
          </w:tcPr>
          <w:p w14:paraId="40E836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030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</w:t>
            </w:r>
          </w:p>
        </w:tc>
        <w:tc>
          <w:tcPr>
            <w:tcW w:w="854" w:type="dxa"/>
            <w:vAlign w:val="center"/>
          </w:tcPr>
          <w:p w14:paraId="15FAD8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B81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F1C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010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51D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</w:t>
            </w:r>
          </w:p>
        </w:tc>
        <w:tc>
          <w:tcPr>
            <w:tcW w:w="713" w:type="dxa"/>
            <w:vAlign w:val="center"/>
          </w:tcPr>
          <w:p w14:paraId="7BE4F7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:rsidR="00E648FA" w14:paraId="471E42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5DC0E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BEB35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1E9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07" w:type="dxa"/>
            <w:vAlign w:val="center"/>
          </w:tcPr>
          <w:p w14:paraId="4DA6A3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EA80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4242</w:t>
            </w:r>
          </w:p>
        </w:tc>
        <w:tc>
          <w:tcPr>
            <w:tcW w:w="854" w:type="dxa"/>
            <w:vAlign w:val="center"/>
          </w:tcPr>
          <w:p w14:paraId="1B5A29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904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7D8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87C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937D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4242</w:t>
            </w:r>
          </w:p>
        </w:tc>
        <w:tc>
          <w:tcPr>
            <w:tcW w:w="713" w:type="dxa"/>
            <w:vAlign w:val="center"/>
          </w:tcPr>
          <w:p w14:paraId="284DAE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:rsidR="00E648FA" w14:paraId="3F1CC4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AE3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EEF3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925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07" w:type="dxa"/>
            <w:vAlign w:val="center"/>
          </w:tcPr>
          <w:p w14:paraId="4710EC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4147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4" w:type="dxa"/>
            <w:vAlign w:val="center"/>
          </w:tcPr>
          <w:p w14:paraId="366A5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E6C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D5E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DB2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FAC2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13" w:type="dxa"/>
            <w:vAlign w:val="center"/>
          </w:tcPr>
          <w:p w14:paraId="4B16A7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E648FA" w14:paraId="078632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9C342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8A593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CAB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231.20</w:t>
            </w:r>
          </w:p>
        </w:tc>
        <w:tc>
          <w:tcPr>
            <w:tcW w:w="707" w:type="dxa"/>
            <w:vAlign w:val="center"/>
          </w:tcPr>
          <w:p w14:paraId="499C53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43B9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30017</w:t>
            </w:r>
          </w:p>
        </w:tc>
        <w:tc>
          <w:tcPr>
            <w:tcW w:w="854" w:type="dxa"/>
            <w:vAlign w:val="center"/>
          </w:tcPr>
          <w:p w14:paraId="7A388A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470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678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CFD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38EB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30017</w:t>
            </w:r>
          </w:p>
        </w:tc>
        <w:tc>
          <w:tcPr>
            <w:tcW w:w="713" w:type="dxa"/>
            <w:vAlign w:val="center"/>
          </w:tcPr>
          <w:p w14:paraId="42A323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E648FA" w14:paraId="4E84CE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45757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B9265B" w14:textId="77777777" w:rsidR="00E648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3016B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1743.29</w:t>
            </w:r>
          </w:p>
        </w:tc>
        <w:tc>
          <w:tcPr>
            <w:tcW w:w="707" w:type="dxa"/>
            <w:vAlign w:val="center"/>
          </w:tcPr>
          <w:p w14:paraId="287733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06E6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192970</w:t>
            </w:r>
          </w:p>
        </w:tc>
        <w:tc>
          <w:tcPr>
            <w:tcW w:w="854" w:type="dxa"/>
            <w:vAlign w:val="center"/>
          </w:tcPr>
          <w:p w14:paraId="23BE83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B0F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487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8667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DA0C9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192970</w:t>
            </w:r>
          </w:p>
        </w:tc>
        <w:tc>
          <w:tcPr>
            <w:tcW w:w="713" w:type="dxa"/>
            <w:vAlign w:val="center"/>
          </w:tcPr>
          <w:p w14:paraId="1C5D9E0B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110.7</w:t>
            </w:r>
          </w:p>
        </w:tc>
      </w:tr>
      <w:tr w:rsidR="00E648FA" w14:paraId="38E37D3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7EB7D0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0281E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C89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07" w:type="dxa"/>
            <w:vAlign w:val="center"/>
          </w:tcPr>
          <w:p w14:paraId="47C4E2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33E1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10896</w:t>
            </w:r>
          </w:p>
        </w:tc>
        <w:tc>
          <w:tcPr>
            <w:tcW w:w="854" w:type="dxa"/>
            <w:vAlign w:val="center"/>
          </w:tcPr>
          <w:p w14:paraId="4C6D90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5963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C2A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457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16B3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10896</w:t>
            </w:r>
          </w:p>
        </w:tc>
        <w:tc>
          <w:tcPr>
            <w:tcW w:w="713" w:type="dxa"/>
            <w:vAlign w:val="center"/>
          </w:tcPr>
          <w:p w14:paraId="61F96D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</w:tr>
      <w:tr w:rsidR="00E648FA" w14:paraId="4D486D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486B9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5394C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FA7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07" w:type="dxa"/>
            <w:vAlign w:val="center"/>
          </w:tcPr>
          <w:p w14:paraId="483E5A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34B7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11134</w:t>
            </w:r>
          </w:p>
        </w:tc>
        <w:tc>
          <w:tcPr>
            <w:tcW w:w="854" w:type="dxa"/>
            <w:vAlign w:val="center"/>
          </w:tcPr>
          <w:p w14:paraId="506821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D4A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224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F24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669B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11134</w:t>
            </w:r>
          </w:p>
        </w:tc>
        <w:tc>
          <w:tcPr>
            <w:tcW w:w="713" w:type="dxa"/>
            <w:vAlign w:val="center"/>
          </w:tcPr>
          <w:p w14:paraId="486E5F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</w:tr>
      <w:tr w:rsidR="00E648FA" w14:paraId="5A716A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9E504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7B4A4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DE4B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07" w:type="dxa"/>
            <w:vAlign w:val="center"/>
          </w:tcPr>
          <w:p w14:paraId="4914C3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A1D8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</w:t>
            </w:r>
          </w:p>
        </w:tc>
        <w:tc>
          <w:tcPr>
            <w:tcW w:w="854" w:type="dxa"/>
            <w:vAlign w:val="center"/>
          </w:tcPr>
          <w:p w14:paraId="27F0C9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6F9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88C4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F666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BC7B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</w:t>
            </w:r>
          </w:p>
        </w:tc>
        <w:tc>
          <w:tcPr>
            <w:tcW w:w="713" w:type="dxa"/>
            <w:vAlign w:val="center"/>
          </w:tcPr>
          <w:p w14:paraId="7DCDC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E648FA" w14:paraId="44275A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07BF9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4E303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9B98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07" w:type="dxa"/>
            <w:vAlign w:val="center"/>
          </w:tcPr>
          <w:p w14:paraId="164771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D08F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10796</w:t>
            </w:r>
          </w:p>
        </w:tc>
        <w:tc>
          <w:tcPr>
            <w:tcW w:w="854" w:type="dxa"/>
            <w:vAlign w:val="center"/>
          </w:tcPr>
          <w:p w14:paraId="55172C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AAA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6B8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27FF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8170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10796</w:t>
            </w:r>
          </w:p>
        </w:tc>
        <w:tc>
          <w:tcPr>
            <w:tcW w:w="713" w:type="dxa"/>
            <w:vAlign w:val="center"/>
          </w:tcPr>
          <w:p w14:paraId="72C67F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E648FA" w14:paraId="66FD52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D1710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EB293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98D1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165.46</w:t>
            </w:r>
          </w:p>
        </w:tc>
        <w:tc>
          <w:tcPr>
            <w:tcW w:w="707" w:type="dxa"/>
            <w:vAlign w:val="center"/>
          </w:tcPr>
          <w:p w14:paraId="22AA60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4D02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8387</w:t>
            </w:r>
          </w:p>
        </w:tc>
        <w:tc>
          <w:tcPr>
            <w:tcW w:w="854" w:type="dxa"/>
            <w:vAlign w:val="center"/>
          </w:tcPr>
          <w:p w14:paraId="0E7726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CF1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6EB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B53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B5EB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8387</w:t>
            </w:r>
          </w:p>
        </w:tc>
        <w:tc>
          <w:tcPr>
            <w:tcW w:w="713" w:type="dxa"/>
            <w:vAlign w:val="center"/>
          </w:tcPr>
          <w:p w14:paraId="7717CC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:rsidR="00E648FA" w14:paraId="2AE682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BBDA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B85DE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F843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14:paraId="6D3925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72A9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854" w:type="dxa"/>
            <w:vAlign w:val="center"/>
          </w:tcPr>
          <w:p w14:paraId="7DEFE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789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575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7A0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A54F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13" w:type="dxa"/>
            <w:vAlign w:val="center"/>
          </w:tcPr>
          <w:p w14:paraId="30D65E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E648FA" w14:paraId="793F9D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2F89B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C27EF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8E2C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07" w:type="dxa"/>
            <w:vAlign w:val="center"/>
          </w:tcPr>
          <w:p w14:paraId="3B553D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13CF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854" w:type="dxa"/>
            <w:vAlign w:val="center"/>
          </w:tcPr>
          <w:p w14:paraId="230C28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18A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AA60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159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1F46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13" w:type="dxa"/>
            <w:vAlign w:val="center"/>
          </w:tcPr>
          <w:p w14:paraId="4BEDB4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E648FA" w14:paraId="2464CE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84929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F7645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D263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707" w:type="dxa"/>
            <w:vAlign w:val="center"/>
          </w:tcPr>
          <w:p w14:paraId="2B527B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5356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13493</w:t>
            </w:r>
          </w:p>
        </w:tc>
        <w:tc>
          <w:tcPr>
            <w:tcW w:w="854" w:type="dxa"/>
            <w:vAlign w:val="center"/>
          </w:tcPr>
          <w:p w14:paraId="1636FE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FD5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A4B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6BD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D042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13493</w:t>
            </w:r>
          </w:p>
        </w:tc>
        <w:tc>
          <w:tcPr>
            <w:tcW w:w="713" w:type="dxa"/>
            <w:vAlign w:val="center"/>
          </w:tcPr>
          <w:p w14:paraId="018D4A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228.6</w:t>
            </w:r>
          </w:p>
        </w:tc>
      </w:tr>
      <w:tr w:rsidR="00E648FA" w14:paraId="1FC8CB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47CA3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260BE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312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07" w:type="dxa"/>
            <w:vAlign w:val="center"/>
          </w:tcPr>
          <w:p w14:paraId="58180E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F2A4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</w:t>
            </w:r>
          </w:p>
        </w:tc>
        <w:tc>
          <w:tcPr>
            <w:tcW w:w="854" w:type="dxa"/>
            <w:vAlign w:val="center"/>
          </w:tcPr>
          <w:p w14:paraId="50AE7F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EE2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8FC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4B3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F5E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</w:t>
            </w:r>
          </w:p>
        </w:tc>
        <w:tc>
          <w:tcPr>
            <w:tcW w:w="713" w:type="dxa"/>
            <w:vAlign w:val="center"/>
          </w:tcPr>
          <w:p w14:paraId="7DC593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E648FA" w14:paraId="630874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40710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3D4B2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7D0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707" w:type="dxa"/>
            <w:vAlign w:val="center"/>
          </w:tcPr>
          <w:p w14:paraId="55991C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E83D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12551</w:t>
            </w:r>
          </w:p>
        </w:tc>
        <w:tc>
          <w:tcPr>
            <w:tcW w:w="854" w:type="dxa"/>
            <w:vAlign w:val="center"/>
          </w:tcPr>
          <w:p w14:paraId="019AF4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3CC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647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76D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966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12551</w:t>
            </w:r>
          </w:p>
        </w:tc>
        <w:tc>
          <w:tcPr>
            <w:tcW w:w="713" w:type="dxa"/>
            <w:vAlign w:val="center"/>
          </w:tcPr>
          <w:p w14:paraId="5AE374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:rsidR="00E648FA" w14:paraId="5D67EB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5766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4BFB0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AEC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07" w:type="dxa"/>
            <w:vAlign w:val="center"/>
          </w:tcPr>
          <w:p w14:paraId="03910E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AB8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854" w:type="dxa"/>
            <w:vAlign w:val="center"/>
          </w:tcPr>
          <w:p w14:paraId="57DB8D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E92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282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2A5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33D8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13" w:type="dxa"/>
            <w:vAlign w:val="center"/>
          </w:tcPr>
          <w:p w14:paraId="670246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E648FA" w14:paraId="70389E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D2F0A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67BA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17D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07" w:type="dxa"/>
            <w:vAlign w:val="center"/>
          </w:tcPr>
          <w:p w14:paraId="296698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E99B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F574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866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C7D2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D177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F035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9507F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648FA" w14:paraId="34BC41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36D2B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3F0C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文物修复室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155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07" w:type="dxa"/>
            <w:vAlign w:val="center"/>
          </w:tcPr>
          <w:p w14:paraId="77B835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FB8D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</w:t>
            </w:r>
          </w:p>
        </w:tc>
        <w:tc>
          <w:tcPr>
            <w:tcW w:w="854" w:type="dxa"/>
            <w:vAlign w:val="center"/>
          </w:tcPr>
          <w:p w14:paraId="7D6BF9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52DB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FF4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32E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276D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</w:t>
            </w:r>
          </w:p>
        </w:tc>
        <w:tc>
          <w:tcPr>
            <w:tcW w:w="713" w:type="dxa"/>
            <w:vAlign w:val="center"/>
          </w:tcPr>
          <w:p w14:paraId="26A576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E648FA" w14:paraId="402211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1D73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F437D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0FF6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07" w:type="dxa"/>
            <w:vAlign w:val="center"/>
          </w:tcPr>
          <w:p w14:paraId="105EFF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332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vAlign w:val="center"/>
          </w:tcPr>
          <w:p w14:paraId="096E33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C7B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FBA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50C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A957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713" w:type="dxa"/>
            <w:vAlign w:val="center"/>
          </w:tcPr>
          <w:p w14:paraId="6E7CAD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E648FA" w14:paraId="231437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0E5C3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F58A4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73C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07" w:type="dxa"/>
            <w:vAlign w:val="center"/>
          </w:tcPr>
          <w:p w14:paraId="5B58CD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D028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854" w:type="dxa"/>
            <w:vAlign w:val="center"/>
          </w:tcPr>
          <w:p w14:paraId="64B911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36A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66A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581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8AB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1DAA23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E648FA" w14:paraId="5CDEB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9F7F1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DC0A3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80F7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94.90</w:t>
            </w:r>
          </w:p>
        </w:tc>
        <w:tc>
          <w:tcPr>
            <w:tcW w:w="707" w:type="dxa"/>
            <w:vAlign w:val="center"/>
          </w:tcPr>
          <w:p w14:paraId="389A94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FAB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7371</w:t>
            </w:r>
          </w:p>
        </w:tc>
        <w:tc>
          <w:tcPr>
            <w:tcW w:w="854" w:type="dxa"/>
            <w:vAlign w:val="center"/>
          </w:tcPr>
          <w:p w14:paraId="1463D2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15B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883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14C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0D1E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7371</w:t>
            </w:r>
          </w:p>
        </w:tc>
        <w:tc>
          <w:tcPr>
            <w:tcW w:w="713" w:type="dxa"/>
            <w:vAlign w:val="center"/>
          </w:tcPr>
          <w:p w14:paraId="7F5AE3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E648FA" w14:paraId="36C85E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FAF12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025C9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76E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707" w:type="dxa"/>
            <w:vAlign w:val="center"/>
          </w:tcPr>
          <w:p w14:paraId="173FE2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D7C6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4" w:type="dxa"/>
            <w:vAlign w:val="center"/>
          </w:tcPr>
          <w:p w14:paraId="58EFDC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DAFD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B4C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0C7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A6A6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13" w:type="dxa"/>
            <w:vAlign w:val="center"/>
          </w:tcPr>
          <w:p w14:paraId="755AC8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E648FA" w14:paraId="115847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E2CF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9FB15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2ED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07" w:type="dxa"/>
            <w:vAlign w:val="center"/>
          </w:tcPr>
          <w:p w14:paraId="6E310B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884E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854" w:type="dxa"/>
            <w:vAlign w:val="center"/>
          </w:tcPr>
          <w:p w14:paraId="0A3AF6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407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EA9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7CF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4C1E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2228C6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E648FA" w14:paraId="1B89D7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B186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77A9E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BDD1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707" w:type="dxa"/>
            <w:vAlign w:val="center"/>
          </w:tcPr>
          <w:p w14:paraId="79131B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002A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3A5B92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75E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3CD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D48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84D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13" w:type="dxa"/>
            <w:vAlign w:val="center"/>
          </w:tcPr>
          <w:p w14:paraId="771FD7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E648FA" w14:paraId="7E28DE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158D3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D6AA6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5419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707" w:type="dxa"/>
            <w:vAlign w:val="center"/>
          </w:tcPr>
          <w:p w14:paraId="3A575C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880D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854" w:type="dxa"/>
            <w:vAlign w:val="center"/>
          </w:tcPr>
          <w:p w14:paraId="327549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588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9775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B5E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21B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13" w:type="dxa"/>
            <w:vAlign w:val="center"/>
          </w:tcPr>
          <w:p w14:paraId="10D95F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E648FA" w14:paraId="10868F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DCF42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8EF68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9541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707" w:type="dxa"/>
            <w:vAlign w:val="center"/>
          </w:tcPr>
          <w:p w14:paraId="32F1A1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C223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4" w:type="dxa"/>
            <w:vAlign w:val="center"/>
          </w:tcPr>
          <w:p w14:paraId="04D9E8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97D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E5D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2DE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B95F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713" w:type="dxa"/>
            <w:vAlign w:val="center"/>
          </w:tcPr>
          <w:p w14:paraId="518C5A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E648FA" w14:paraId="31CEDB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316DB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4B414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315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552A0D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4F21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</w:t>
            </w:r>
          </w:p>
        </w:tc>
        <w:tc>
          <w:tcPr>
            <w:tcW w:w="854" w:type="dxa"/>
            <w:vAlign w:val="center"/>
          </w:tcPr>
          <w:p w14:paraId="7BBA2D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082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081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987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00A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</w:t>
            </w:r>
          </w:p>
        </w:tc>
        <w:tc>
          <w:tcPr>
            <w:tcW w:w="713" w:type="dxa"/>
            <w:vAlign w:val="center"/>
          </w:tcPr>
          <w:p w14:paraId="49C551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:rsidR="00E648FA" w14:paraId="793C9E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D0A6A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96D32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2E46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07" w:type="dxa"/>
            <w:vAlign w:val="center"/>
          </w:tcPr>
          <w:p w14:paraId="655DCC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8401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tcW w:w="854" w:type="dxa"/>
            <w:vAlign w:val="center"/>
          </w:tcPr>
          <w:p w14:paraId="153EE2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4A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646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324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2DD6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tcW w:w="713" w:type="dxa"/>
            <w:vAlign w:val="center"/>
          </w:tcPr>
          <w:p w14:paraId="55780A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E648FA" w14:paraId="7565FD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F302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08218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FA7F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tcW w:w="707" w:type="dxa"/>
            <w:vAlign w:val="center"/>
          </w:tcPr>
          <w:p w14:paraId="4DF639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0CC9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14:paraId="578AA8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731F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B69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863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A422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 w14:paraId="4ECBA4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E648FA" w14:paraId="594CF7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BB2FA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20FCC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8D4A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07" w:type="dxa"/>
            <w:vAlign w:val="center"/>
          </w:tcPr>
          <w:p w14:paraId="7F5FFD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7B5A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</w:t>
            </w:r>
          </w:p>
        </w:tc>
        <w:tc>
          <w:tcPr>
            <w:tcW w:w="854" w:type="dxa"/>
            <w:vAlign w:val="center"/>
          </w:tcPr>
          <w:p w14:paraId="375264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36D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515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C9F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D254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</w:t>
            </w:r>
          </w:p>
        </w:tc>
        <w:tc>
          <w:tcPr>
            <w:tcW w:w="713" w:type="dxa"/>
            <w:vAlign w:val="center"/>
          </w:tcPr>
          <w:p w14:paraId="3CFD3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E648FA" w14:paraId="2B09B7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ACCC6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2BADD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B80F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707" w:type="dxa"/>
            <w:vAlign w:val="center"/>
          </w:tcPr>
          <w:p w14:paraId="563992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AC8F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4" w:type="dxa"/>
            <w:vAlign w:val="center"/>
          </w:tcPr>
          <w:p w14:paraId="6BF790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7433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5F1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DB5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98BC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3" w:type="dxa"/>
            <w:vAlign w:val="center"/>
          </w:tcPr>
          <w:p w14:paraId="5F8276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E648FA" w14:paraId="588120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E43F6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61FC4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174A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07" w:type="dxa"/>
            <w:vAlign w:val="center"/>
          </w:tcPr>
          <w:p w14:paraId="679747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925B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854" w:type="dxa"/>
            <w:vAlign w:val="center"/>
          </w:tcPr>
          <w:p w14:paraId="56D766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3EA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3A7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C4F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CD28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229F68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:rsidR="00E648FA" w14:paraId="1E406F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5318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9804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19F5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07" w:type="dxa"/>
            <w:vAlign w:val="center"/>
          </w:tcPr>
          <w:p w14:paraId="56E3C9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C0FC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4" w:type="dxa"/>
            <w:vAlign w:val="center"/>
          </w:tcPr>
          <w:p w14:paraId="35AF74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1180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DAE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B4C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64E0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13" w:type="dxa"/>
            <w:vAlign w:val="center"/>
          </w:tcPr>
          <w:p w14:paraId="081810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E648FA" w14:paraId="6EB466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037A9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3BA7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展厅（单层及顶层）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45F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707" w:type="dxa"/>
            <w:vAlign w:val="center"/>
          </w:tcPr>
          <w:p w14:paraId="3C3325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3A5E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4361</w:t>
            </w:r>
          </w:p>
        </w:tc>
        <w:tc>
          <w:tcPr>
            <w:tcW w:w="854" w:type="dxa"/>
            <w:vAlign w:val="center"/>
          </w:tcPr>
          <w:p w14:paraId="07466F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D73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54F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033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1EC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4361</w:t>
            </w:r>
          </w:p>
        </w:tc>
        <w:tc>
          <w:tcPr>
            <w:tcW w:w="713" w:type="dxa"/>
            <w:vAlign w:val="center"/>
          </w:tcPr>
          <w:p w14:paraId="6EF958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E648FA" w14:paraId="65BE77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982B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A885B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E92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707" w:type="dxa"/>
            <w:vAlign w:val="center"/>
          </w:tcPr>
          <w:p w14:paraId="0DD99F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45B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854" w:type="dxa"/>
            <w:vAlign w:val="center"/>
          </w:tcPr>
          <w:p w14:paraId="380582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C34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68B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57B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18C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713" w:type="dxa"/>
            <w:vAlign w:val="center"/>
          </w:tcPr>
          <w:p w14:paraId="7A81EF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E648FA" w14:paraId="04ABAE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0819F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DA098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AC5B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707" w:type="dxa"/>
            <w:vAlign w:val="center"/>
          </w:tcPr>
          <w:p w14:paraId="0634C2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174B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tcW w:w="854" w:type="dxa"/>
            <w:vAlign w:val="center"/>
          </w:tcPr>
          <w:p w14:paraId="65AD9A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F13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AAE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535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FF33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tcW w:w="713" w:type="dxa"/>
            <w:vAlign w:val="center"/>
          </w:tcPr>
          <w:p w14:paraId="486FD0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:rsidR="00E648FA" w14:paraId="2FC2E5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4DBD1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5D07B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E76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707" w:type="dxa"/>
            <w:vAlign w:val="center"/>
          </w:tcPr>
          <w:p w14:paraId="32278A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F9FC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tcW w:w="854" w:type="dxa"/>
            <w:vAlign w:val="center"/>
          </w:tcPr>
          <w:p w14:paraId="5E5BF2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EAF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B20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186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367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tcW w:w="713" w:type="dxa"/>
            <w:vAlign w:val="center"/>
          </w:tcPr>
          <w:p w14:paraId="68340C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E648FA" w14:paraId="0AAC2F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F599D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1BE72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FD4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07" w:type="dxa"/>
            <w:vAlign w:val="center"/>
          </w:tcPr>
          <w:p w14:paraId="2311C7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323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</w:t>
            </w:r>
          </w:p>
        </w:tc>
        <w:tc>
          <w:tcPr>
            <w:tcW w:w="854" w:type="dxa"/>
            <w:vAlign w:val="center"/>
          </w:tcPr>
          <w:p w14:paraId="05366B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23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348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C20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58C7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</w:t>
            </w:r>
          </w:p>
        </w:tc>
        <w:tc>
          <w:tcPr>
            <w:tcW w:w="713" w:type="dxa"/>
            <w:vAlign w:val="center"/>
          </w:tcPr>
          <w:p w14:paraId="0CF76A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E648FA" w14:paraId="33572E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9772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08D1D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7AF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07" w:type="dxa"/>
            <w:vAlign w:val="center"/>
          </w:tcPr>
          <w:p w14:paraId="64BB0B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ACAB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854" w:type="dxa"/>
            <w:vAlign w:val="center"/>
          </w:tcPr>
          <w:p w14:paraId="594073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95B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B89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123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707D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13" w:type="dxa"/>
            <w:vAlign w:val="center"/>
          </w:tcPr>
          <w:p w14:paraId="3A8C4C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E648FA" w14:paraId="5AC088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9B69B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32DAC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013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07" w:type="dxa"/>
            <w:vAlign w:val="center"/>
          </w:tcPr>
          <w:p w14:paraId="770973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940D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10863</w:t>
            </w:r>
          </w:p>
        </w:tc>
        <w:tc>
          <w:tcPr>
            <w:tcW w:w="854" w:type="dxa"/>
            <w:vAlign w:val="center"/>
          </w:tcPr>
          <w:p w14:paraId="0AC613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741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8FA3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7498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149A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10863</w:t>
            </w:r>
          </w:p>
        </w:tc>
        <w:tc>
          <w:tcPr>
            <w:tcW w:w="713" w:type="dxa"/>
            <w:vAlign w:val="center"/>
          </w:tcPr>
          <w:p w14:paraId="016D57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E648FA" w14:paraId="30C9E8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3D37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E51A3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C2F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707" w:type="dxa"/>
            <w:vAlign w:val="center"/>
          </w:tcPr>
          <w:p w14:paraId="272C50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232C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10598</w:t>
            </w:r>
          </w:p>
        </w:tc>
        <w:tc>
          <w:tcPr>
            <w:tcW w:w="854" w:type="dxa"/>
            <w:vAlign w:val="center"/>
          </w:tcPr>
          <w:p w14:paraId="627A4D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914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D24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933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C20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10598</w:t>
            </w:r>
          </w:p>
        </w:tc>
        <w:tc>
          <w:tcPr>
            <w:tcW w:w="713" w:type="dxa"/>
            <w:vAlign w:val="center"/>
          </w:tcPr>
          <w:p w14:paraId="29C620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 w:rsidR="00E648FA" w14:paraId="580FCC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E1928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C067D2" w14:textId="77777777" w:rsidR="00E648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5B9E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1257.65</w:t>
            </w:r>
          </w:p>
        </w:tc>
        <w:tc>
          <w:tcPr>
            <w:tcW w:w="707" w:type="dxa"/>
            <w:vAlign w:val="center"/>
          </w:tcPr>
          <w:p w14:paraId="29CA82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6C0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165358</w:t>
            </w:r>
          </w:p>
        </w:tc>
        <w:tc>
          <w:tcPr>
            <w:tcW w:w="854" w:type="dxa"/>
            <w:vAlign w:val="center"/>
          </w:tcPr>
          <w:p w14:paraId="0D36B1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4DB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D5D2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4D0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FEA8D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165358</w:t>
            </w:r>
          </w:p>
        </w:tc>
        <w:tc>
          <w:tcPr>
            <w:tcW w:w="713" w:type="dxa"/>
            <w:vAlign w:val="center"/>
          </w:tcPr>
          <w:p w14:paraId="34310815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131.5</w:t>
            </w:r>
          </w:p>
        </w:tc>
      </w:tr>
      <w:tr w:rsidR="00E648FA" w14:paraId="127550C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24E6D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FB7F9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E9B8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707" w:type="dxa"/>
            <w:vAlign w:val="center"/>
          </w:tcPr>
          <w:p w14:paraId="044592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9B2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</w:t>
            </w:r>
          </w:p>
        </w:tc>
        <w:tc>
          <w:tcPr>
            <w:tcW w:w="854" w:type="dxa"/>
            <w:vAlign w:val="center"/>
          </w:tcPr>
          <w:p w14:paraId="00E83B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1DD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972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3AE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4B12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</w:t>
            </w:r>
          </w:p>
        </w:tc>
        <w:tc>
          <w:tcPr>
            <w:tcW w:w="713" w:type="dxa"/>
            <w:vAlign w:val="center"/>
          </w:tcPr>
          <w:p w14:paraId="210D33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E648FA" w14:paraId="047BE2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A8092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730AF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7930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14:paraId="2A5103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0DBF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vAlign w:val="center"/>
          </w:tcPr>
          <w:p w14:paraId="0788B9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DD6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D6C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8486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39B3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3" w:type="dxa"/>
            <w:vAlign w:val="center"/>
          </w:tcPr>
          <w:p w14:paraId="17B136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E648FA" w14:paraId="142C80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A8CA5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66D49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6FA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07" w:type="dxa"/>
            <w:vAlign w:val="center"/>
          </w:tcPr>
          <w:p w14:paraId="66024E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78D5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854" w:type="dxa"/>
            <w:vAlign w:val="center"/>
          </w:tcPr>
          <w:p w14:paraId="13A1E5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D5E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D13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5903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F1B3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713" w:type="dxa"/>
            <w:vAlign w:val="center"/>
          </w:tcPr>
          <w:p w14:paraId="288F15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E648FA" w14:paraId="303BC3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457D4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E2D7B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97A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07" w:type="dxa"/>
            <w:vAlign w:val="center"/>
          </w:tcPr>
          <w:p w14:paraId="3A5087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686F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854" w:type="dxa"/>
            <w:vAlign w:val="center"/>
          </w:tcPr>
          <w:p w14:paraId="478CB0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263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7FF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638C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1E7B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14:paraId="5E6A54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E648FA" w14:paraId="47E1BD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BF4AE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A8ED5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5D4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07" w:type="dxa"/>
            <w:vAlign w:val="center"/>
          </w:tcPr>
          <w:p w14:paraId="7BCDB8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2836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D24D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937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0B6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94C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43D9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FB97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648FA" w14:paraId="03119E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2DFDA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67F84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DBA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07" w:type="dxa"/>
            <w:vAlign w:val="center"/>
          </w:tcPr>
          <w:p w14:paraId="0FEADF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8205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854" w:type="dxa"/>
            <w:vAlign w:val="center"/>
          </w:tcPr>
          <w:p w14:paraId="570741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C47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02A6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1E1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FEF3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713" w:type="dxa"/>
            <w:vAlign w:val="center"/>
          </w:tcPr>
          <w:p w14:paraId="0CD5D9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E648FA" w14:paraId="12B472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E79B5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3EAEE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C78B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07" w:type="dxa"/>
            <w:vAlign w:val="center"/>
          </w:tcPr>
          <w:p w14:paraId="1E3372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C320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854" w:type="dxa"/>
            <w:vAlign w:val="center"/>
          </w:tcPr>
          <w:p w14:paraId="76B73E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4B7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1C2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FA9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D912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53A241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E648FA" w14:paraId="7D8FFF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8ED21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1DBC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385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07" w:type="dxa"/>
            <w:vAlign w:val="center"/>
          </w:tcPr>
          <w:p w14:paraId="3DBB5D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0CCD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7E2E45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23B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512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AFA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DAD9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13" w:type="dxa"/>
            <w:vAlign w:val="center"/>
          </w:tcPr>
          <w:p w14:paraId="55D23D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E648FA" w14:paraId="048265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498A9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56D2F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E74C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07" w:type="dxa"/>
            <w:vAlign w:val="center"/>
          </w:tcPr>
          <w:p w14:paraId="657677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D22D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854" w:type="dxa"/>
            <w:vAlign w:val="center"/>
          </w:tcPr>
          <w:p w14:paraId="7636F1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EF6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265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0C2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E239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713" w:type="dxa"/>
            <w:vAlign w:val="center"/>
          </w:tcPr>
          <w:p w14:paraId="10CF87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E648FA" w14:paraId="694C8D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760B0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91D84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22A8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707" w:type="dxa"/>
            <w:vAlign w:val="center"/>
          </w:tcPr>
          <w:p w14:paraId="0AB69D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D67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4" w:type="dxa"/>
            <w:vAlign w:val="center"/>
          </w:tcPr>
          <w:p w14:paraId="3007C8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58C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2CB3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A06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E7A0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13" w:type="dxa"/>
            <w:vAlign w:val="center"/>
          </w:tcPr>
          <w:p w14:paraId="2902BE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E648FA" w14:paraId="07169E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EEC9F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C7F4E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A53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07" w:type="dxa"/>
            <w:vAlign w:val="center"/>
          </w:tcPr>
          <w:p w14:paraId="04288D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BEAE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854" w:type="dxa"/>
            <w:vAlign w:val="center"/>
          </w:tcPr>
          <w:p w14:paraId="084403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ECC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34B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7DF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F782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13" w:type="dxa"/>
            <w:vAlign w:val="center"/>
          </w:tcPr>
          <w:p w14:paraId="7260CF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E648FA" w14:paraId="0BDDFF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3E81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AB4DF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BAD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707" w:type="dxa"/>
            <w:vAlign w:val="center"/>
          </w:tcPr>
          <w:p w14:paraId="47893E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32A2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tcW w:w="854" w:type="dxa"/>
            <w:vAlign w:val="center"/>
          </w:tcPr>
          <w:p w14:paraId="6C9420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9FC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990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E8A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919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tcW w:w="713" w:type="dxa"/>
            <w:vAlign w:val="center"/>
          </w:tcPr>
          <w:p w14:paraId="2797F6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E648FA" w14:paraId="060948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A51F6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B290A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52A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07" w:type="dxa"/>
            <w:vAlign w:val="center"/>
          </w:tcPr>
          <w:p w14:paraId="4409CE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3CE4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854" w:type="dxa"/>
            <w:vAlign w:val="center"/>
          </w:tcPr>
          <w:p w14:paraId="061F79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9E8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AE6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D51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BDF2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713" w:type="dxa"/>
            <w:vAlign w:val="center"/>
          </w:tcPr>
          <w:p w14:paraId="530BC8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E648FA" w14:paraId="36AA12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1BC95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08084B" w14:textId="77777777" w:rsidR="00E648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532D8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413.20</w:t>
            </w:r>
          </w:p>
        </w:tc>
        <w:tc>
          <w:tcPr>
            <w:tcW w:w="707" w:type="dxa"/>
            <w:vAlign w:val="center"/>
          </w:tcPr>
          <w:p w14:paraId="7A9A03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4FC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17588</w:t>
            </w:r>
          </w:p>
        </w:tc>
        <w:tc>
          <w:tcPr>
            <w:tcW w:w="854" w:type="dxa"/>
            <w:vAlign w:val="center"/>
          </w:tcPr>
          <w:p w14:paraId="4B947D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A5D1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68D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B9D7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BB5C4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17588</w:t>
            </w:r>
          </w:p>
        </w:tc>
        <w:tc>
          <w:tcPr>
            <w:tcW w:w="713" w:type="dxa"/>
            <w:vAlign w:val="center"/>
          </w:tcPr>
          <w:p w14:paraId="074D2C53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42.6</w:t>
            </w:r>
          </w:p>
        </w:tc>
      </w:tr>
      <w:tr w:rsidR="00E648FA" w14:paraId="7305A50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5A38B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E1DEDD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B5F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707" w:type="dxa"/>
            <w:vAlign w:val="center"/>
          </w:tcPr>
          <w:p w14:paraId="29C2E3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9B0A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</w:t>
            </w:r>
          </w:p>
        </w:tc>
        <w:tc>
          <w:tcPr>
            <w:tcW w:w="854" w:type="dxa"/>
            <w:vAlign w:val="center"/>
          </w:tcPr>
          <w:p w14:paraId="3B0054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E9F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0E7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C95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EEFB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</w:t>
            </w:r>
          </w:p>
        </w:tc>
        <w:tc>
          <w:tcPr>
            <w:tcW w:w="713" w:type="dxa"/>
            <w:vAlign w:val="center"/>
          </w:tcPr>
          <w:p w14:paraId="5D3FC8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E648FA" w14:paraId="661FF6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98BC4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7B0B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826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14:paraId="459101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E058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14:paraId="47A98D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83B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B50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9A3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571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14:paraId="1F3598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E648FA" w14:paraId="140BCF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6E94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6FCC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847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707" w:type="dxa"/>
            <w:vAlign w:val="center"/>
          </w:tcPr>
          <w:p w14:paraId="70E8E2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376F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tcW w:w="854" w:type="dxa"/>
            <w:vAlign w:val="center"/>
          </w:tcPr>
          <w:p w14:paraId="36C3B3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4F6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11C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928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4AF1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tcW w:w="713" w:type="dxa"/>
            <w:vAlign w:val="center"/>
          </w:tcPr>
          <w:p w14:paraId="1A218C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E648FA" w14:paraId="2855B4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1F69B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279B7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547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707" w:type="dxa"/>
            <w:vAlign w:val="center"/>
          </w:tcPr>
          <w:p w14:paraId="3A0D51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0DD6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854" w:type="dxa"/>
            <w:vAlign w:val="center"/>
          </w:tcPr>
          <w:p w14:paraId="29EDDC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094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7C6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99E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9A3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6A2F01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E648FA" w14:paraId="336AA3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F74B3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0CFE0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7A41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07" w:type="dxa"/>
            <w:vAlign w:val="center"/>
          </w:tcPr>
          <w:p w14:paraId="022A59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AA71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854" w:type="dxa"/>
            <w:vAlign w:val="center"/>
          </w:tcPr>
          <w:p w14:paraId="7EC0CC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5EF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781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748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AC8A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13" w:type="dxa"/>
            <w:vAlign w:val="center"/>
          </w:tcPr>
          <w:p w14:paraId="3C44B8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E648FA" w14:paraId="36F092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CBDB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064F6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1C2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707" w:type="dxa"/>
            <w:vAlign w:val="center"/>
          </w:tcPr>
          <w:p w14:paraId="022D4B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B967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854" w:type="dxa"/>
            <w:vAlign w:val="center"/>
          </w:tcPr>
          <w:p w14:paraId="49C461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218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5B5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19F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710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713" w:type="dxa"/>
            <w:vAlign w:val="center"/>
          </w:tcPr>
          <w:p w14:paraId="6B47A7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E648FA" w14:paraId="63FDE7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674B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289A3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B06A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707" w:type="dxa"/>
            <w:vAlign w:val="center"/>
          </w:tcPr>
          <w:p w14:paraId="3CFEE1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1990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854" w:type="dxa"/>
            <w:vAlign w:val="center"/>
          </w:tcPr>
          <w:p w14:paraId="04D3AE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79C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8DAC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0D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8E6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3DA452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E648FA" w14:paraId="1622EE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A2E0F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9C29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EF58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707" w:type="dxa"/>
            <w:vAlign w:val="center"/>
          </w:tcPr>
          <w:p w14:paraId="471A6F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104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854" w:type="dxa"/>
            <w:vAlign w:val="center"/>
          </w:tcPr>
          <w:p w14:paraId="5F7D2E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016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CB2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222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BD8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13" w:type="dxa"/>
            <w:vAlign w:val="center"/>
          </w:tcPr>
          <w:p w14:paraId="4653C1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E648FA" w14:paraId="7B764F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14A95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B074C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7C9C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07" w:type="dxa"/>
            <w:vAlign w:val="center"/>
          </w:tcPr>
          <w:p w14:paraId="578A13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11A9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854" w:type="dxa"/>
            <w:vAlign w:val="center"/>
          </w:tcPr>
          <w:p w14:paraId="2B8DB0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36B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D47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B10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27A9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713" w:type="dxa"/>
            <w:vAlign w:val="center"/>
          </w:tcPr>
          <w:p w14:paraId="2B97D9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E648FA" w14:paraId="1E631E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1C2A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54C90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AFBA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07" w:type="dxa"/>
            <w:vAlign w:val="center"/>
          </w:tcPr>
          <w:p w14:paraId="7B814F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CB26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854" w:type="dxa"/>
            <w:vAlign w:val="center"/>
          </w:tcPr>
          <w:p w14:paraId="4E8BBA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A6A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FA6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8D8F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2D3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</w:t>
            </w:r>
          </w:p>
        </w:tc>
        <w:tc>
          <w:tcPr>
            <w:tcW w:w="713" w:type="dxa"/>
            <w:vAlign w:val="center"/>
          </w:tcPr>
          <w:p w14:paraId="000A18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E648FA" w14:paraId="1E1BE1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9769D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4AFE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9C22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707" w:type="dxa"/>
            <w:vAlign w:val="center"/>
          </w:tcPr>
          <w:p w14:paraId="6EF1F6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8705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14:paraId="7DEE5D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981D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B53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FF7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6ED2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14:paraId="1F9B26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E648FA" w14:paraId="29847C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95A80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5D165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2F38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707" w:type="dxa"/>
            <w:vAlign w:val="center"/>
          </w:tcPr>
          <w:p w14:paraId="7294ED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78F4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854" w:type="dxa"/>
            <w:vAlign w:val="center"/>
          </w:tcPr>
          <w:p w14:paraId="79466E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5B5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0A5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877F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4098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713" w:type="dxa"/>
            <w:vAlign w:val="center"/>
          </w:tcPr>
          <w:p w14:paraId="71140E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E648FA" w14:paraId="3D1B15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9DEA4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16448" w14:textId="77777777" w:rsidR="00E648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CE10A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413.20</w:t>
            </w:r>
          </w:p>
        </w:tc>
        <w:tc>
          <w:tcPr>
            <w:tcW w:w="707" w:type="dxa"/>
            <w:vAlign w:val="center"/>
          </w:tcPr>
          <w:p w14:paraId="2065630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95CF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27077</w:t>
            </w:r>
          </w:p>
        </w:tc>
        <w:tc>
          <w:tcPr>
            <w:tcW w:w="854" w:type="dxa"/>
            <w:vAlign w:val="center"/>
          </w:tcPr>
          <w:p w14:paraId="4A4B08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501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3DD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5C3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71C25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27077</w:t>
            </w:r>
          </w:p>
        </w:tc>
        <w:tc>
          <w:tcPr>
            <w:tcW w:w="713" w:type="dxa"/>
            <w:vAlign w:val="center"/>
          </w:tcPr>
          <w:p w14:paraId="3DD8B16A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65.5</w:t>
            </w:r>
          </w:p>
        </w:tc>
      </w:tr>
      <w:tr w:rsidR="00E648FA" w14:paraId="19525040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319D7CB" w14:textId="77777777" w:rsidR="00E648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1786E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3827.35</w:t>
            </w:r>
          </w:p>
        </w:tc>
        <w:tc>
          <w:tcPr>
            <w:tcW w:w="707" w:type="dxa"/>
            <w:vAlign w:val="center"/>
          </w:tcPr>
          <w:p w14:paraId="244053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3B7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402993</w:t>
            </w:r>
          </w:p>
        </w:tc>
        <w:tc>
          <w:tcPr>
            <w:tcW w:w="854" w:type="dxa"/>
            <w:vAlign w:val="center"/>
          </w:tcPr>
          <w:p w14:paraId="1F41D5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75B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530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2F4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540BB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402993</w:t>
            </w:r>
          </w:p>
        </w:tc>
        <w:tc>
          <w:tcPr>
            <w:tcW w:w="713" w:type="dxa"/>
            <w:vAlign w:val="center"/>
          </w:tcPr>
          <w:p w14:paraId="5F56A059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105.3</w:t>
            </w:r>
          </w:p>
        </w:tc>
      </w:tr>
    </w:tbl>
    <w:p w14:paraId="05DD5988" w14:textId="77777777" w:rsidR="00E648FA" w:rsidRDefault="00000000">
      <w:r>
        <w:t>说明：上表中合计和总计面积为采暖面积。</w:t>
      </w:r>
    </w:p>
    <w:p w14:paraId="17C06550" w14:textId="77777777" w:rsidR="00E648FA" w:rsidRDefault="00000000">
      <w:pPr>
        <w:pStyle w:val="1"/>
      </w:pPr>
      <w:bookmarkStart w:id="35" w:name="_Toc161429405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E648FA" w14:paraId="7B923443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AFB7CA9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CEA4DF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EC0A6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F15CB3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17E01F0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1D35E6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A966A2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349E4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C67F2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409C8E6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6CFA72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DD0A78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8B8B8A4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190657C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E648FA" w14:paraId="5ADBDF02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2EBF5F6" w14:textId="77777777" w:rsidR="00E648FA" w:rsidRDefault="00E64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147AF84" w14:textId="77777777" w:rsidR="00E648FA" w:rsidRDefault="00E64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2529E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C6542B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597E51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D6E2A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B818ED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10381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1049AC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AE73535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2F11769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61BD2DE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4753935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2086AF" w14:textId="77777777" w:rsidR="00E648F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E648FA" w14:paraId="6CA1E5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073E1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E60DE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B092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199.57</w:t>
            </w:r>
          </w:p>
        </w:tc>
        <w:tc>
          <w:tcPr>
            <w:tcW w:w="990" w:type="dxa"/>
            <w:vAlign w:val="center"/>
          </w:tcPr>
          <w:p w14:paraId="44FB2B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AFF8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BF2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222E2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521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4603.1</w:t>
            </w:r>
          </w:p>
        </w:tc>
        <w:tc>
          <w:tcPr>
            <w:tcW w:w="707" w:type="dxa"/>
            <w:vAlign w:val="center"/>
          </w:tcPr>
          <w:p w14:paraId="0A21E2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8A3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5C2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B39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4603.1</w:t>
            </w:r>
          </w:p>
        </w:tc>
        <w:tc>
          <w:tcPr>
            <w:tcW w:w="713" w:type="dxa"/>
            <w:vAlign w:val="center"/>
          </w:tcPr>
          <w:p w14:paraId="51AAC1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BDA6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4879.3</w:t>
            </w:r>
          </w:p>
        </w:tc>
      </w:tr>
      <w:tr w:rsidR="00E648FA" w14:paraId="2AF136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3318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F7A2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2F1F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348.60</w:t>
            </w:r>
          </w:p>
        </w:tc>
        <w:tc>
          <w:tcPr>
            <w:tcW w:w="990" w:type="dxa"/>
            <w:vAlign w:val="center"/>
          </w:tcPr>
          <w:p w14:paraId="43E248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099C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C42F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5ABE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4F31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11697.2</w:t>
            </w:r>
          </w:p>
        </w:tc>
        <w:tc>
          <w:tcPr>
            <w:tcW w:w="707" w:type="dxa"/>
            <w:vAlign w:val="center"/>
          </w:tcPr>
          <w:p w14:paraId="28346C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422E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ED1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5FD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9942.6</w:t>
            </w:r>
          </w:p>
        </w:tc>
        <w:tc>
          <w:tcPr>
            <w:tcW w:w="713" w:type="dxa"/>
            <w:vAlign w:val="center"/>
          </w:tcPr>
          <w:p w14:paraId="2F0724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0C17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10539.2</w:t>
            </w:r>
          </w:p>
        </w:tc>
      </w:tr>
      <w:tr w:rsidR="00E648FA" w14:paraId="0DA55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4D16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141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E39A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56.69</w:t>
            </w:r>
          </w:p>
        </w:tc>
        <w:tc>
          <w:tcPr>
            <w:tcW w:w="990" w:type="dxa"/>
            <w:vAlign w:val="center"/>
          </w:tcPr>
          <w:p w14:paraId="5EA7CB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282C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9FB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17C79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282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1902.2</w:t>
            </w:r>
          </w:p>
        </w:tc>
        <w:tc>
          <w:tcPr>
            <w:tcW w:w="707" w:type="dxa"/>
            <w:vAlign w:val="center"/>
          </w:tcPr>
          <w:p w14:paraId="558415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38A5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B90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E22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1807.1</w:t>
            </w:r>
          </w:p>
        </w:tc>
        <w:tc>
          <w:tcPr>
            <w:tcW w:w="713" w:type="dxa"/>
            <w:vAlign w:val="center"/>
          </w:tcPr>
          <w:p w14:paraId="422E50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DD16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1915.5</w:t>
            </w:r>
          </w:p>
        </w:tc>
      </w:tr>
      <w:tr w:rsidR="00E648FA" w14:paraId="18CFC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BBFD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C36E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044A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56.67</w:t>
            </w:r>
          </w:p>
        </w:tc>
        <w:tc>
          <w:tcPr>
            <w:tcW w:w="990" w:type="dxa"/>
            <w:vAlign w:val="center"/>
          </w:tcPr>
          <w:p w14:paraId="6DB4EF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60B1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E3C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6EA75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1CD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1901.4</w:t>
            </w:r>
          </w:p>
        </w:tc>
        <w:tc>
          <w:tcPr>
            <w:tcW w:w="707" w:type="dxa"/>
            <w:vAlign w:val="center"/>
          </w:tcPr>
          <w:p w14:paraId="6F2B95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0E5A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B0C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790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1806.3</w:t>
            </w:r>
          </w:p>
        </w:tc>
        <w:tc>
          <w:tcPr>
            <w:tcW w:w="713" w:type="dxa"/>
            <w:vAlign w:val="center"/>
          </w:tcPr>
          <w:p w14:paraId="19DDC9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C9485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1914.7</w:t>
            </w:r>
          </w:p>
        </w:tc>
      </w:tr>
      <w:tr w:rsidR="00E648FA" w14:paraId="5F35F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AF33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154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65A1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350.50</w:t>
            </w:r>
          </w:p>
        </w:tc>
        <w:tc>
          <w:tcPr>
            <w:tcW w:w="990" w:type="dxa"/>
            <w:vAlign w:val="center"/>
          </w:tcPr>
          <w:p w14:paraId="32FE1E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E40D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EEA0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99012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2A9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11761.0</w:t>
            </w:r>
          </w:p>
        </w:tc>
        <w:tc>
          <w:tcPr>
            <w:tcW w:w="707" w:type="dxa"/>
            <w:vAlign w:val="center"/>
          </w:tcPr>
          <w:p w14:paraId="22049A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ADF1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662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F92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12349.0</w:t>
            </w:r>
          </w:p>
        </w:tc>
        <w:tc>
          <w:tcPr>
            <w:tcW w:w="713" w:type="dxa"/>
            <w:vAlign w:val="center"/>
          </w:tcPr>
          <w:p w14:paraId="39CDBA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86B7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13089.9</w:t>
            </w:r>
          </w:p>
        </w:tc>
      </w:tr>
      <w:tr w:rsidR="00E648FA" w14:paraId="05EC5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275F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428B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3A15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</w:t>
            </w:r>
          </w:p>
        </w:tc>
        <w:tc>
          <w:tcPr>
            <w:tcW w:w="990" w:type="dxa"/>
            <w:vAlign w:val="center"/>
          </w:tcPr>
          <w:p w14:paraId="4E5F30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C5E2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55F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B80D0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935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5125.3</w:t>
            </w:r>
          </w:p>
        </w:tc>
        <w:tc>
          <w:tcPr>
            <w:tcW w:w="707" w:type="dxa"/>
            <w:vAlign w:val="center"/>
          </w:tcPr>
          <w:p w14:paraId="6D1451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8E05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9E8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BAF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4356.5</w:t>
            </w:r>
          </w:p>
        </w:tc>
        <w:tc>
          <w:tcPr>
            <w:tcW w:w="713" w:type="dxa"/>
            <w:vAlign w:val="center"/>
          </w:tcPr>
          <w:p w14:paraId="1A1111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D2ED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4617.9</w:t>
            </w:r>
          </w:p>
        </w:tc>
      </w:tr>
      <w:tr w:rsidR="00E648FA" w14:paraId="3899E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B757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54F2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319B8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CC5D9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2BBB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B41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7D318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10A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5DD5E1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4172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8B2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C5B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1099E9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A308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0AA89C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F1B0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C6C2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0EE0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42.20</w:t>
            </w:r>
          </w:p>
        </w:tc>
        <w:tc>
          <w:tcPr>
            <w:tcW w:w="990" w:type="dxa"/>
            <w:vAlign w:val="center"/>
          </w:tcPr>
          <w:p w14:paraId="68CC31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9940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8E2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1A81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EC7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4904.5</w:t>
            </w:r>
          </w:p>
        </w:tc>
        <w:tc>
          <w:tcPr>
            <w:tcW w:w="707" w:type="dxa"/>
            <w:vAlign w:val="center"/>
          </w:tcPr>
          <w:p w14:paraId="799E2E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6AE6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23B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9EC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5149.7</w:t>
            </w:r>
          </w:p>
        </w:tc>
        <w:tc>
          <w:tcPr>
            <w:tcW w:w="713" w:type="dxa"/>
            <w:vAlign w:val="center"/>
          </w:tcPr>
          <w:p w14:paraId="54E59C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ACC9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5458.7</w:t>
            </w:r>
          </w:p>
        </w:tc>
      </w:tr>
      <w:tr w:rsidR="00E648FA" w14:paraId="55CD6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667D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9396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CBC10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5BF48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4D15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F08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1183D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D54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16A5B1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989B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3A8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5D2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47EF62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908F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01D33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8C66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FB54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5971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161.27</w:t>
            </w:r>
          </w:p>
        </w:tc>
        <w:tc>
          <w:tcPr>
            <w:tcW w:w="990" w:type="dxa"/>
            <w:vAlign w:val="center"/>
          </w:tcPr>
          <w:p w14:paraId="755201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60C50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6958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17302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C2B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1432.1</w:t>
            </w:r>
          </w:p>
        </w:tc>
        <w:tc>
          <w:tcPr>
            <w:tcW w:w="707" w:type="dxa"/>
            <w:vAlign w:val="center"/>
          </w:tcPr>
          <w:p w14:paraId="5D9179E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E6D5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61F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47A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1432.1</w:t>
            </w:r>
          </w:p>
        </w:tc>
        <w:tc>
          <w:tcPr>
            <w:tcW w:w="713" w:type="dxa"/>
            <w:vAlign w:val="center"/>
          </w:tcPr>
          <w:p w14:paraId="66656D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13E2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1518.0</w:t>
            </w:r>
          </w:p>
        </w:tc>
      </w:tr>
      <w:tr w:rsidR="00E648FA" w14:paraId="58C3A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948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C5EB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2A1F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242.08</w:t>
            </w:r>
          </w:p>
        </w:tc>
        <w:tc>
          <w:tcPr>
            <w:tcW w:w="990" w:type="dxa"/>
            <w:vAlign w:val="center"/>
          </w:tcPr>
          <w:p w14:paraId="3D137B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F75D0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DE6A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0973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DED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3708.0</w:t>
            </w:r>
          </w:p>
        </w:tc>
        <w:tc>
          <w:tcPr>
            <w:tcW w:w="707" w:type="dxa"/>
            <w:vAlign w:val="center"/>
          </w:tcPr>
          <w:p w14:paraId="5572B5E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B9F68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3454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D14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3708.0</w:t>
            </w:r>
          </w:p>
        </w:tc>
        <w:tc>
          <w:tcPr>
            <w:tcW w:w="713" w:type="dxa"/>
            <w:vAlign w:val="center"/>
          </w:tcPr>
          <w:p w14:paraId="6C1E79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81A6C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3930.5</w:t>
            </w:r>
          </w:p>
        </w:tc>
      </w:tr>
      <w:tr w:rsidR="00E648FA" w14:paraId="05C500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4649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41A5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C491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7063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55C1E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B5E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CFF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8AF3A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14C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A922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6A9C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B300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F1B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F8B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49549</w:t>
            </w:r>
          </w:p>
        </w:tc>
      </w:tr>
      <w:tr w:rsidR="00E648FA" w14:paraId="64B417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A3C0F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2FAE8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4784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990" w:type="dxa"/>
            <w:vAlign w:val="center"/>
          </w:tcPr>
          <w:p w14:paraId="54BBAD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0C85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A1E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DF2D8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804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1300.6</w:t>
            </w:r>
          </w:p>
        </w:tc>
        <w:tc>
          <w:tcPr>
            <w:tcW w:w="707" w:type="dxa"/>
            <w:vAlign w:val="center"/>
          </w:tcPr>
          <w:p w14:paraId="239E6F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2A88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688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EB4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1235.6</w:t>
            </w:r>
          </w:p>
        </w:tc>
        <w:tc>
          <w:tcPr>
            <w:tcW w:w="713" w:type="dxa"/>
            <w:vAlign w:val="center"/>
          </w:tcPr>
          <w:p w14:paraId="5AFDF0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F784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1309.7</w:t>
            </w:r>
          </w:p>
        </w:tc>
      </w:tr>
      <w:tr w:rsidR="00E648FA" w14:paraId="751E7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FE07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211A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7C6C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45.92</w:t>
            </w:r>
          </w:p>
        </w:tc>
        <w:tc>
          <w:tcPr>
            <w:tcW w:w="990" w:type="dxa"/>
            <w:vAlign w:val="center"/>
          </w:tcPr>
          <w:p w14:paraId="0D61A1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8373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E2F0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3712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199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1540.7</w:t>
            </w:r>
          </w:p>
        </w:tc>
        <w:tc>
          <w:tcPr>
            <w:tcW w:w="707" w:type="dxa"/>
            <w:vAlign w:val="center"/>
          </w:tcPr>
          <w:p w14:paraId="5DF212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AAA3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178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9A7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1309.6</w:t>
            </w:r>
          </w:p>
        </w:tc>
        <w:tc>
          <w:tcPr>
            <w:tcW w:w="713" w:type="dxa"/>
            <w:vAlign w:val="center"/>
          </w:tcPr>
          <w:p w14:paraId="58ADF8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1015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1388.2</w:t>
            </w:r>
          </w:p>
        </w:tc>
      </w:tr>
      <w:tr w:rsidR="00E648FA" w14:paraId="55B7C8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E4B5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BFDE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F939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43.30</w:t>
            </w:r>
          </w:p>
        </w:tc>
        <w:tc>
          <w:tcPr>
            <w:tcW w:w="990" w:type="dxa"/>
            <w:vAlign w:val="center"/>
          </w:tcPr>
          <w:p w14:paraId="5131ED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66E0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502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722B6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0A6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1452.9</w:t>
            </w:r>
          </w:p>
        </w:tc>
        <w:tc>
          <w:tcPr>
            <w:tcW w:w="707" w:type="dxa"/>
            <w:vAlign w:val="center"/>
          </w:tcPr>
          <w:p w14:paraId="48FC49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9179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5D2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DB9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1380.3</w:t>
            </w:r>
          </w:p>
        </w:tc>
        <w:tc>
          <w:tcPr>
            <w:tcW w:w="713" w:type="dxa"/>
            <w:vAlign w:val="center"/>
          </w:tcPr>
          <w:p w14:paraId="7ED06C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E344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1463.1</w:t>
            </w:r>
          </w:p>
        </w:tc>
      </w:tr>
      <w:tr w:rsidR="00E648FA" w14:paraId="15088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1B00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BDF7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E5935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F6EAA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A268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F3A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F8910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33A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5BEFDB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C028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91C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856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34254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9520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3198E7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1DCF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64EE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3DE2B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990" w:type="dxa"/>
            <w:vAlign w:val="center"/>
          </w:tcPr>
          <w:p w14:paraId="5D347B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725F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C76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CCDF3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C9A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1253.3</w:t>
            </w:r>
          </w:p>
        </w:tc>
        <w:tc>
          <w:tcPr>
            <w:tcW w:w="707" w:type="dxa"/>
            <w:vAlign w:val="center"/>
          </w:tcPr>
          <w:p w14:paraId="1CC601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2B46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0EA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966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1065.3</w:t>
            </w:r>
          </w:p>
        </w:tc>
        <w:tc>
          <w:tcPr>
            <w:tcW w:w="713" w:type="dxa"/>
            <w:vAlign w:val="center"/>
          </w:tcPr>
          <w:p w14:paraId="1ED74E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4FCCE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1129.2</w:t>
            </w:r>
          </w:p>
        </w:tc>
      </w:tr>
      <w:tr w:rsidR="00E648FA" w14:paraId="09C3B9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6E77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A3C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1A076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14:paraId="3400A8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5CE2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95D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563C6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CC54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3CCF6E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C398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BEC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9C1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13" w:type="dxa"/>
            <w:vAlign w:val="center"/>
          </w:tcPr>
          <w:p w14:paraId="109164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BB1F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E648FA" w14:paraId="30B961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2783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ACAF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086E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78.34</w:t>
            </w:r>
          </w:p>
        </w:tc>
        <w:tc>
          <w:tcPr>
            <w:tcW w:w="990" w:type="dxa"/>
            <w:vAlign w:val="center"/>
          </w:tcPr>
          <w:p w14:paraId="58765F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02E24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BE2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FA58E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5A8B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695.7</w:t>
            </w:r>
          </w:p>
        </w:tc>
        <w:tc>
          <w:tcPr>
            <w:tcW w:w="707" w:type="dxa"/>
            <w:vAlign w:val="center"/>
          </w:tcPr>
          <w:p w14:paraId="35ACED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B7A4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002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59A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695.7</w:t>
            </w:r>
          </w:p>
        </w:tc>
        <w:tc>
          <w:tcPr>
            <w:tcW w:w="713" w:type="dxa"/>
            <w:vAlign w:val="center"/>
          </w:tcPr>
          <w:p w14:paraId="58D92F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F0227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737.5</w:t>
            </w:r>
          </w:p>
        </w:tc>
      </w:tr>
      <w:tr w:rsidR="00E648FA" w14:paraId="036A2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4DE0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7274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89F1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37.48</w:t>
            </w:r>
          </w:p>
        </w:tc>
        <w:tc>
          <w:tcPr>
            <w:tcW w:w="990" w:type="dxa"/>
            <w:vAlign w:val="center"/>
          </w:tcPr>
          <w:p w14:paraId="6C141B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A7C1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348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9E0FB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1246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  <w:tc>
          <w:tcPr>
            <w:tcW w:w="707" w:type="dxa"/>
            <w:vAlign w:val="center"/>
          </w:tcPr>
          <w:p w14:paraId="333977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2058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B4E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04C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  <w:tc>
          <w:tcPr>
            <w:tcW w:w="713" w:type="dxa"/>
            <w:vAlign w:val="center"/>
          </w:tcPr>
          <w:p w14:paraId="2AD243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6A13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608.6</w:t>
            </w:r>
          </w:p>
        </w:tc>
      </w:tr>
      <w:tr w:rsidR="00E648FA" w14:paraId="4A39C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64A1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5322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725E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2A86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F3AD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823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89B9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96AA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9DF3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5A5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FB6C9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149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8B90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0EEA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7388</w:t>
            </w:r>
          </w:p>
        </w:tc>
      </w:tr>
      <w:tr w:rsidR="00E648FA" w14:paraId="607887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50A4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C97F4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255E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169E91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352F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5DF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24DEB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F1F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1641DE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0AE7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D57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BFD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6D014B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B15E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E648FA" w14:paraId="10959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4F3B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625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3CC8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  <w:tc>
          <w:tcPr>
            <w:tcW w:w="990" w:type="dxa"/>
            <w:vAlign w:val="center"/>
          </w:tcPr>
          <w:p w14:paraId="10DA18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E094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A849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21B9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81E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1095.6</w:t>
            </w:r>
          </w:p>
        </w:tc>
        <w:tc>
          <w:tcPr>
            <w:tcW w:w="707" w:type="dxa"/>
            <w:vAlign w:val="center"/>
          </w:tcPr>
          <w:p w14:paraId="49E928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B3F9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632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721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931.2</w:t>
            </w:r>
          </w:p>
        </w:tc>
        <w:tc>
          <w:tcPr>
            <w:tcW w:w="713" w:type="dxa"/>
            <w:vAlign w:val="center"/>
          </w:tcPr>
          <w:p w14:paraId="5F9F06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CBD4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987.1</w:t>
            </w:r>
          </w:p>
        </w:tc>
      </w:tr>
      <w:tr w:rsidR="00E648FA" w14:paraId="1038F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AEEE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BA7B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5D56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990" w:type="dxa"/>
            <w:vAlign w:val="center"/>
          </w:tcPr>
          <w:p w14:paraId="79BBB4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0582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7DE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0920B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E179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tcW w:w="707" w:type="dxa"/>
            <w:vAlign w:val="center"/>
          </w:tcPr>
          <w:p w14:paraId="4E0549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DE91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BBA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D53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  <w:tc>
          <w:tcPr>
            <w:tcW w:w="713" w:type="dxa"/>
            <w:vAlign w:val="center"/>
          </w:tcPr>
          <w:p w14:paraId="6F4BA2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B4F5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E648FA" w14:paraId="11E0E9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13EC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1D47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1C0F5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2A0D8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8F92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B9F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1F7C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38F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707" w:type="dxa"/>
            <w:vAlign w:val="center"/>
          </w:tcPr>
          <w:p w14:paraId="6FA12E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8099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B7A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913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tcW w:w="713" w:type="dxa"/>
            <w:vAlign w:val="center"/>
          </w:tcPr>
          <w:p w14:paraId="14671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D5CB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</w:tr>
      <w:tr w:rsidR="00E648FA" w14:paraId="0B8FA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0020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B9E7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3B0A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990" w:type="dxa"/>
            <w:vAlign w:val="center"/>
          </w:tcPr>
          <w:p w14:paraId="701D36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BCC20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1619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7DB36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68D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707" w:type="dxa"/>
            <w:vAlign w:val="center"/>
          </w:tcPr>
          <w:p w14:paraId="6956F2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966FB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863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06D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713" w:type="dxa"/>
            <w:vAlign w:val="center"/>
          </w:tcPr>
          <w:p w14:paraId="6E5769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72A7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E648FA" w14:paraId="65331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E24D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87C1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3E31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BB02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1528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721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15C7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54A5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E3E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2198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B44C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BAC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32C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D9A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2319</w:t>
            </w:r>
          </w:p>
        </w:tc>
      </w:tr>
      <w:tr w:rsidR="00E648FA" w14:paraId="0BCB27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4D91F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E5068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38F8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tcW w:w="990" w:type="dxa"/>
            <w:vAlign w:val="center"/>
          </w:tcPr>
          <w:p w14:paraId="10A830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4765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FD25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AA4CC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41E3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tcW w:w="707" w:type="dxa"/>
            <w:vAlign w:val="center"/>
          </w:tcPr>
          <w:p w14:paraId="1DB827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BE1F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A15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950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335.1</w:t>
            </w:r>
          </w:p>
        </w:tc>
        <w:tc>
          <w:tcPr>
            <w:tcW w:w="713" w:type="dxa"/>
            <w:vAlign w:val="center"/>
          </w:tcPr>
          <w:p w14:paraId="5B4908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DD17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 w:rsidR="00E648FA" w14:paraId="2E137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977D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7D5F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D8925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15F2A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00AF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489E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E43D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9DD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261.5</w:t>
            </w:r>
          </w:p>
        </w:tc>
        <w:tc>
          <w:tcPr>
            <w:tcW w:w="707" w:type="dxa"/>
            <w:vAlign w:val="center"/>
          </w:tcPr>
          <w:p w14:paraId="788CE2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FDAE5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025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63E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  <w:tc>
          <w:tcPr>
            <w:tcW w:w="713" w:type="dxa"/>
            <w:vAlign w:val="center"/>
          </w:tcPr>
          <w:p w14:paraId="18B537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3151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235.6</w:t>
            </w:r>
          </w:p>
        </w:tc>
      </w:tr>
      <w:tr w:rsidR="00E648FA" w14:paraId="13C30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6670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A5DC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8CF2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4E4812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DF1DF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1129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4629B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364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07" w:type="dxa"/>
            <w:vAlign w:val="center"/>
          </w:tcPr>
          <w:p w14:paraId="1B3A327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ADDA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890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891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1EAB98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00DA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E648FA" w14:paraId="666DF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ACA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6C94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F4559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84C04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01F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00EE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8863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B0CA3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A4D5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84CBD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D699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7FE2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DD82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A8D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</w:t>
            </w:r>
          </w:p>
        </w:tc>
      </w:tr>
      <w:tr w:rsidR="00E648FA" w14:paraId="29F039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597D7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2F0A8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B2F3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58.85</w:t>
            </w:r>
          </w:p>
        </w:tc>
        <w:tc>
          <w:tcPr>
            <w:tcW w:w="990" w:type="dxa"/>
            <w:vAlign w:val="center"/>
          </w:tcPr>
          <w:p w14:paraId="6A38DE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C80F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DED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9127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926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1974.9</w:t>
            </w:r>
          </w:p>
        </w:tc>
        <w:tc>
          <w:tcPr>
            <w:tcW w:w="707" w:type="dxa"/>
            <w:vAlign w:val="center"/>
          </w:tcPr>
          <w:p w14:paraId="162851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D4E8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8ED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C79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1876.1</w:t>
            </w:r>
          </w:p>
        </w:tc>
        <w:tc>
          <w:tcPr>
            <w:tcW w:w="713" w:type="dxa"/>
            <w:vAlign w:val="center"/>
          </w:tcPr>
          <w:p w14:paraId="2974DF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3BAA2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1988.7</w:t>
            </w:r>
          </w:p>
        </w:tc>
      </w:tr>
      <w:tr w:rsidR="00E648FA" w14:paraId="39711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567C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AD93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6CEF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103D06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38E1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3648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964E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02D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50303E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E3A2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25C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6FA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13" w:type="dxa"/>
            <w:vAlign w:val="center"/>
          </w:tcPr>
          <w:p w14:paraId="59D249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35C5D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</w:t>
            </w:r>
          </w:p>
        </w:tc>
      </w:tr>
      <w:tr w:rsidR="00E648FA" w14:paraId="63FBA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A925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D6D8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47E83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 w14:paraId="34770C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2859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E88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3B8FA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6C40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1295.3</w:t>
            </w:r>
          </w:p>
        </w:tc>
        <w:tc>
          <w:tcPr>
            <w:tcW w:w="707" w:type="dxa"/>
            <w:vAlign w:val="center"/>
          </w:tcPr>
          <w:p w14:paraId="65FCEA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ACE3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D7E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C6D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1230.6</w:t>
            </w:r>
          </w:p>
        </w:tc>
        <w:tc>
          <w:tcPr>
            <w:tcW w:w="713" w:type="dxa"/>
            <w:vAlign w:val="center"/>
          </w:tcPr>
          <w:p w14:paraId="281261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386E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1304.4</w:t>
            </w:r>
          </w:p>
        </w:tc>
      </w:tr>
      <w:tr w:rsidR="00E648FA" w14:paraId="46ED7A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0AF0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7761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749FB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61.00</w:t>
            </w:r>
          </w:p>
        </w:tc>
        <w:tc>
          <w:tcPr>
            <w:tcW w:w="990" w:type="dxa"/>
            <w:vAlign w:val="center"/>
          </w:tcPr>
          <w:p w14:paraId="5C5401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DCF61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FD1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073CC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67C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  <w:tc>
          <w:tcPr>
            <w:tcW w:w="707" w:type="dxa"/>
            <w:vAlign w:val="center"/>
          </w:tcPr>
          <w:p w14:paraId="6350A7D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34BF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C5A4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8CD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  <w:tc>
          <w:tcPr>
            <w:tcW w:w="713" w:type="dxa"/>
            <w:vAlign w:val="center"/>
          </w:tcPr>
          <w:p w14:paraId="310A8A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C7245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574.2</w:t>
            </w:r>
          </w:p>
        </w:tc>
      </w:tr>
      <w:tr w:rsidR="00E648FA" w14:paraId="1D64AA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3331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C7AF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F85F5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111F6A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D3EE1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607B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0765D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FA1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  <w:tc>
          <w:tcPr>
            <w:tcW w:w="707" w:type="dxa"/>
            <w:vAlign w:val="center"/>
          </w:tcPr>
          <w:p w14:paraId="44EE08F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BA6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F7F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A32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  <w:tc>
          <w:tcPr>
            <w:tcW w:w="713" w:type="dxa"/>
            <w:vAlign w:val="center"/>
          </w:tcPr>
          <w:p w14:paraId="0307A8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CAE2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</w:tr>
      <w:tr w:rsidR="00E648FA" w14:paraId="7FAF1D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65A3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EB3D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E5EEC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05766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9BEC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A662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E65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49A0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780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099B8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1447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B832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47DA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04AE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4715</w:t>
            </w:r>
          </w:p>
        </w:tc>
      </w:tr>
      <w:tr w:rsidR="00E648FA" w14:paraId="73FBBA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FBABD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0006[</w:t>
            </w:r>
            <w:r>
              <w:rPr>
                <w:sz w:val="18"/>
                <w:szCs w:val="18"/>
              </w:rPr>
              <w:t>卫生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FBF84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5D7167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tcW w:w="990" w:type="dxa"/>
            <w:vAlign w:val="center"/>
          </w:tcPr>
          <w:p w14:paraId="6299CF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1B6DC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1BB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1FB88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AD2D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707" w:type="dxa"/>
            <w:vAlign w:val="center"/>
          </w:tcPr>
          <w:p w14:paraId="43A5AD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EAC7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3D0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061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713" w:type="dxa"/>
            <w:vAlign w:val="center"/>
          </w:tcPr>
          <w:p w14:paraId="052C48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E7F7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584.9</w:t>
            </w:r>
          </w:p>
        </w:tc>
      </w:tr>
      <w:tr w:rsidR="00E648FA" w14:paraId="2059A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FACB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233C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8891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29.65</w:t>
            </w:r>
          </w:p>
        </w:tc>
        <w:tc>
          <w:tcPr>
            <w:tcW w:w="990" w:type="dxa"/>
            <w:vAlign w:val="center"/>
          </w:tcPr>
          <w:p w14:paraId="2C48E7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EE6A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6CA6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F34C3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340C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994.8</w:t>
            </w:r>
          </w:p>
        </w:tc>
        <w:tc>
          <w:tcPr>
            <w:tcW w:w="707" w:type="dxa"/>
            <w:vAlign w:val="center"/>
          </w:tcPr>
          <w:p w14:paraId="55C119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0433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482E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C37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945.1</w:t>
            </w:r>
          </w:p>
        </w:tc>
        <w:tc>
          <w:tcPr>
            <w:tcW w:w="713" w:type="dxa"/>
            <w:vAlign w:val="center"/>
          </w:tcPr>
          <w:p w14:paraId="2F6449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56936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1001.8</w:t>
            </w:r>
          </w:p>
        </w:tc>
      </w:tr>
      <w:tr w:rsidR="00E648FA" w14:paraId="751D93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6123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582F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DD7C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39.54</w:t>
            </w:r>
          </w:p>
        </w:tc>
        <w:tc>
          <w:tcPr>
            <w:tcW w:w="990" w:type="dxa"/>
            <w:vAlign w:val="center"/>
          </w:tcPr>
          <w:p w14:paraId="7BF439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5A61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12D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E3A98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1F0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1326.8</w:t>
            </w:r>
          </w:p>
        </w:tc>
        <w:tc>
          <w:tcPr>
            <w:tcW w:w="707" w:type="dxa"/>
            <w:vAlign w:val="center"/>
          </w:tcPr>
          <w:p w14:paraId="1A691C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85FF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6F7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E2E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1127.7</w:t>
            </w:r>
          </w:p>
        </w:tc>
        <w:tc>
          <w:tcPr>
            <w:tcW w:w="713" w:type="dxa"/>
            <w:vAlign w:val="center"/>
          </w:tcPr>
          <w:p w14:paraId="496B60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69E9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1195.4</w:t>
            </w:r>
          </w:p>
        </w:tc>
      </w:tr>
      <w:tr w:rsidR="00E648FA" w14:paraId="2255D1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6D2B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DC56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8BB49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140647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FEBB8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2EC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8340A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7B1D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07" w:type="dxa"/>
            <w:vAlign w:val="center"/>
          </w:tcPr>
          <w:p w14:paraId="413A1E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ABE37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285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0CD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13" w:type="dxa"/>
            <w:vAlign w:val="center"/>
          </w:tcPr>
          <w:p w14:paraId="46EB35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7DEF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E648FA" w14:paraId="336FDF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5029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111B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220FE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</w:t>
            </w:r>
          </w:p>
        </w:tc>
        <w:tc>
          <w:tcPr>
            <w:tcW w:w="990" w:type="dxa"/>
            <w:vAlign w:val="center"/>
          </w:tcPr>
          <w:p w14:paraId="56D92B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46E04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B10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CAC68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145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0646DAC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44E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B0D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C57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13" w:type="dxa"/>
            <w:vAlign w:val="center"/>
          </w:tcPr>
          <w:p w14:paraId="67CFB2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60BF2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E648FA" w14:paraId="2A363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5955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F171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461AE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8233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F164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8086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6B2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F89E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B995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96C9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093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53F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3F16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19E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3115</w:t>
            </w:r>
          </w:p>
        </w:tc>
      </w:tr>
      <w:tr w:rsidR="00E648FA" w14:paraId="7C651E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6452A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C3C87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EEDB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tcW w:w="990" w:type="dxa"/>
            <w:vAlign w:val="center"/>
          </w:tcPr>
          <w:p w14:paraId="5F5DBB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9DEDB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9A4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C7DA9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D4CF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  <w:tc>
          <w:tcPr>
            <w:tcW w:w="707" w:type="dxa"/>
            <w:vAlign w:val="center"/>
          </w:tcPr>
          <w:p w14:paraId="1E2E39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652B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4FD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D1F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  <w:tc>
          <w:tcPr>
            <w:tcW w:w="713" w:type="dxa"/>
            <w:vAlign w:val="center"/>
          </w:tcPr>
          <w:p w14:paraId="4BD0F4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46E2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461.5</w:t>
            </w:r>
          </w:p>
        </w:tc>
      </w:tr>
      <w:tr w:rsidR="00E648FA" w14:paraId="6D40E1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2700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1A01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16F4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53.90</w:t>
            </w:r>
          </w:p>
        </w:tc>
        <w:tc>
          <w:tcPr>
            <w:tcW w:w="990" w:type="dxa"/>
            <w:vAlign w:val="center"/>
          </w:tcPr>
          <w:p w14:paraId="5EB5BA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B1AA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EA95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6452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B0B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1808.6</w:t>
            </w:r>
          </w:p>
        </w:tc>
        <w:tc>
          <w:tcPr>
            <w:tcW w:w="707" w:type="dxa"/>
            <w:vAlign w:val="center"/>
          </w:tcPr>
          <w:p w14:paraId="23E3AD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93FA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FCAF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B11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1718.2</w:t>
            </w:r>
          </w:p>
        </w:tc>
        <w:tc>
          <w:tcPr>
            <w:tcW w:w="713" w:type="dxa"/>
            <w:vAlign w:val="center"/>
          </w:tcPr>
          <w:p w14:paraId="763FDA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AB217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1821.3</w:t>
            </w:r>
          </w:p>
        </w:tc>
      </w:tr>
      <w:tr w:rsidR="00E648FA" w14:paraId="1E69C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8905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6905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4CCD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14:paraId="4D7FE3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4E32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EC6E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14F0C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651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tcW w:w="707" w:type="dxa"/>
            <w:vAlign w:val="center"/>
          </w:tcPr>
          <w:p w14:paraId="17869B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00A2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BC3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B29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  <w:tc>
          <w:tcPr>
            <w:tcW w:w="713" w:type="dxa"/>
            <w:vAlign w:val="center"/>
          </w:tcPr>
          <w:p w14:paraId="64EF8D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52242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518.8</w:t>
            </w:r>
          </w:p>
        </w:tc>
      </w:tr>
      <w:tr w:rsidR="00E648FA" w14:paraId="0846F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B5D3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3211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48D4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14:paraId="0C1C9D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D4F8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A7E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BC281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BD1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tcW w:w="707" w:type="dxa"/>
            <w:vAlign w:val="center"/>
          </w:tcPr>
          <w:p w14:paraId="6AA0DE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8143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4D6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B20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604.6</w:t>
            </w:r>
          </w:p>
        </w:tc>
        <w:tc>
          <w:tcPr>
            <w:tcW w:w="713" w:type="dxa"/>
            <w:vAlign w:val="center"/>
          </w:tcPr>
          <w:p w14:paraId="02912C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67101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640.9</w:t>
            </w:r>
          </w:p>
        </w:tc>
      </w:tr>
      <w:tr w:rsidR="00E648FA" w14:paraId="6888C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D8B1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D424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D155B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57554A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26E1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9749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AE64C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0725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472C0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6FBE3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1F3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E2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13" w:type="dxa"/>
            <w:vAlign w:val="center"/>
          </w:tcPr>
          <w:p w14:paraId="72BD90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D68CC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E648FA" w14:paraId="1122B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BE0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FD6E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1E560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17.21</w:t>
            </w:r>
          </w:p>
        </w:tc>
        <w:tc>
          <w:tcPr>
            <w:tcW w:w="990" w:type="dxa"/>
            <w:vAlign w:val="center"/>
          </w:tcPr>
          <w:p w14:paraId="77B6A1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45D70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FAB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B725B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023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07" w:type="dxa"/>
            <w:vAlign w:val="center"/>
          </w:tcPr>
          <w:p w14:paraId="1AD9F3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488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EE8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331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13" w:type="dxa"/>
            <w:vAlign w:val="center"/>
          </w:tcPr>
          <w:p w14:paraId="7222B6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AE48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279.4</w:t>
            </w:r>
          </w:p>
        </w:tc>
      </w:tr>
      <w:tr w:rsidR="00E648FA" w14:paraId="1A58FB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FA03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163E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7332C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F87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BACF2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A87D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996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7AA9D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30D4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030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45B8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9151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A66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A11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3737</w:t>
            </w:r>
          </w:p>
        </w:tc>
      </w:tr>
      <w:tr w:rsidR="00E648FA" w14:paraId="704EA0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BDA10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D67F6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E389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15.65</w:t>
            </w:r>
          </w:p>
        </w:tc>
        <w:tc>
          <w:tcPr>
            <w:tcW w:w="990" w:type="dxa"/>
            <w:vAlign w:val="center"/>
          </w:tcPr>
          <w:p w14:paraId="6E27C4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BA3A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54A4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73502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764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  <w:tc>
          <w:tcPr>
            <w:tcW w:w="707" w:type="dxa"/>
            <w:vAlign w:val="center"/>
          </w:tcPr>
          <w:p w14:paraId="018735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1948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0C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607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tcW w:w="713" w:type="dxa"/>
            <w:vAlign w:val="center"/>
          </w:tcPr>
          <w:p w14:paraId="5D2B2C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66D6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528.9</w:t>
            </w:r>
          </w:p>
        </w:tc>
      </w:tr>
      <w:tr w:rsidR="00E648FA" w14:paraId="3CD216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EE78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58AA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304E3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D8F5C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E902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1333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0AED7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FC3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0216E6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96D3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EB6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BC2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7F1134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226FD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163B3D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983D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340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54991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990" w:type="dxa"/>
            <w:vAlign w:val="center"/>
          </w:tcPr>
          <w:p w14:paraId="2259E8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E471E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6C17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2C437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83E1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14:paraId="2A6077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CD73F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62D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134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14:paraId="5A30A1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6B76F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E648FA" w14:paraId="341EF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3323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A04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519B0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5A380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C7DFE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E85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48510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C557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10B129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62D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4BFE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CE0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13" w:type="dxa"/>
            <w:vAlign w:val="center"/>
          </w:tcPr>
          <w:p w14:paraId="66AAC5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706D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E648FA" w14:paraId="721F16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23F5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5B6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5957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9BE9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264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5752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D8D4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0AF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47C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6D83C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5153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B30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8CD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40E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</w:t>
            </w:r>
          </w:p>
        </w:tc>
      </w:tr>
      <w:tr w:rsidR="00E648FA" w14:paraId="4C262E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A5DDD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3C17F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F6FFB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1604D4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5DFD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1D0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86438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F7F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143670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76873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EC5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3C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09682C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C6F12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E648FA" w14:paraId="5DACF8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C981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3BE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DCBF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A5A72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B4E2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107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2017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3F33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59CF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B3682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F71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DDF4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B41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A26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E648FA" w14:paraId="40DE22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D5529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0010[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CF40A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F11F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 w14:paraId="4F4EF4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3173C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8B3F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22134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AA5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659.8</w:t>
            </w:r>
          </w:p>
        </w:tc>
        <w:tc>
          <w:tcPr>
            <w:tcW w:w="707" w:type="dxa"/>
            <w:vAlign w:val="center"/>
          </w:tcPr>
          <w:p w14:paraId="24FB62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AF2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792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317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659.8</w:t>
            </w:r>
          </w:p>
        </w:tc>
        <w:tc>
          <w:tcPr>
            <w:tcW w:w="713" w:type="dxa"/>
            <w:vAlign w:val="center"/>
          </w:tcPr>
          <w:p w14:paraId="26D525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0304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699.3</w:t>
            </w:r>
          </w:p>
        </w:tc>
      </w:tr>
      <w:tr w:rsidR="00E648FA" w14:paraId="29A89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BF93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3FC2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8C7F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27.55</w:t>
            </w:r>
          </w:p>
        </w:tc>
        <w:tc>
          <w:tcPr>
            <w:tcW w:w="990" w:type="dxa"/>
            <w:vAlign w:val="center"/>
          </w:tcPr>
          <w:p w14:paraId="0C0B6C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5D14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B3E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3FDDF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3FE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924.3</w:t>
            </w:r>
          </w:p>
        </w:tc>
        <w:tc>
          <w:tcPr>
            <w:tcW w:w="707" w:type="dxa"/>
            <w:vAlign w:val="center"/>
          </w:tcPr>
          <w:p w14:paraId="40272E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2128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A6D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C04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878.1</w:t>
            </w:r>
          </w:p>
        </w:tc>
        <w:tc>
          <w:tcPr>
            <w:tcW w:w="713" w:type="dxa"/>
            <w:vAlign w:val="center"/>
          </w:tcPr>
          <w:p w14:paraId="4D2684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A4FD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930.8</w:t>
            </w:r>
          </w:p>
        </w:tc>
      </w:tr>
      <w:tr w:rsidR="00E648FA" w14:paraId="7F75F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1FE9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1741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9EC8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43.32</w:t>
            </w:r>
          </w:p>
        </w:tc>
        <w:tc>
          <w:tcPr>
            <w:tcW w:w="990" w:type="dxa"/>
            <w:vAlign w:val="center"/>
          </w:tcPr>
          <w:p w14:paraId="588780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6814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747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AABF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D6B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1453.6</w:t>
            </w:r>
          </w:p>
        </w:tc>
        <w:tc>
          <w:tcPr>
            <w:tcW w:w="707" w:type="dxa"/>
            <w:vAlign w:val="center"/>
          </w:tcPr>
          <w:p w14:paraId="645E03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CBFC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B8F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C5C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1235.6</w:t>
            </w:r>
          </w:p>
        </w:tc>
        <w:tc>
          <w:tcPr>
            <w:tcW w:w="713" w:type="dxa"/>
            <w:vAlign w:val="center"/>
          </w:tcPr>
          <w:p w14:paraId="47DADC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40EA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1309.7</w:t>
            </w:r>
          </w:p>
        </w:tc>
      </w:tr>
      <w:tr w:rsidR="00E648FA" w14:paraId="44F9EF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3FA6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9D43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8F7F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27.55</w:t>
            </w:r>
          </w:p>
        </w:tc>
        <w:tc>
          <w:tcPr>
            <w:tcW w:w="990" w:type="dxa"/>
            <w:vAlign w:val="center"/>
          </w:tcPr>
          <w:p w14:paraId="5B146D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AEBD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AE3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9F8BD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E02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924.3</w:t>
            </w:r>
          </w:p>
        </w:tc>
        <w:tc>
          <w:tcPr>
            <w:tcW w:w="707" w:type="dxa"/>
            <w:vAlign w:val="center"/>
          </w:tcPr>
          <w:p w14:paraId="1B290C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DAB7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AD7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F28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878.1</w:t>
            </w:r>
          </w:p>
        </w:tc>
        <w:tc>
          <w:tcPr>
            <w:tcW w:w="713" w:type="dxa"/>
            <w:vAlign w:val="center"/>
          </w:tcPr>
          <w:p w14:paraId="773205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F7E4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930.8</w:t>
            </w:r>
          </w:p>
        </w:tc>
      </w:tr>
      <w:tr w:rsidR="00E648FA" w14:paraId="46F86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31D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823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59CDA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D79D4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5CCB0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8F06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1F8AA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3E9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707" w:type="dxa"/>
            <w:vAlign w:val="center"/>
          </w:tcPr>
          <w:p w14:paraId="05F0F5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03F4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632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FE0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tcW w:w="713" w:type="dxa"/>
            <w:vAlign w:val="center"/>
          </w:tcPr>
          <w:p w14:paraId="0E252A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D6D6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</w:tr>
      <w:tr w:rsidR="00E648FA" w14:paraId="13411E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1C6B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0469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0039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90" w:type="dxa"/>
            <w:vAlign w:val="center"/>
          </w:tcPr>
          <w:p w14:paraId="07B6B4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72B3D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F9D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38656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C1A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07" w:type="dxa"/>
            <w:vAlign w:val="center"/>
          </w:tcPr>
          <w:p w14:paraId="124479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E79F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110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3CF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13" w:type="dxa"/>
            <w:vAlign w:val="center"/>
          </w:tcPr>
          <w:p w14:paraId="12BA85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A87F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E648FA" w14:paraId="4892FA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7D85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480F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6135B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22.28</w:t>
            </w:r>
          </w:p>
        </w:tc>
        <w:tc>
          <w:tcPr>
            <w:tcW w:w="990" w:type="dxa"/>
            <w:vAlign w:val="center"/>
          </w:tcPr>
          <w:p w14:paraId="6FAAB9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38C3F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5C25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80BED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41D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341.2</w:t>
            </w:r>
          </w:p>
        </w:tc>
        <w:tc>
          <w:tcPr>
            <w:tcW w:w="707" w:type="dxa"/>
            <w:vAlign w:val="center"/>
          </w:tcPr>
          <w:p w14:paraId="34D407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3A649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190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E9F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341.2</w:t>
            </w:r>
          </w:p>
        </w:tc>
        <w:tc>
          <w:tcPr>
            <w:tcW w:w="713" w:type="dxa"/>
            <w:vAlign w:val="center"/>
          </w:tcPr>
          <w:p w14:paraId="48C585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A1DC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</w:tr>
      <w:tr w:rsidR="00E648FA" w14:paraId="24BEA9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828B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FEEA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52FF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2CC0A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E89F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FD55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77F5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BE65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0A6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A58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6CD0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BB1F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7BD4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D537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4692</w:t>
            </w:r>
          </w:p>
        </w:tc>
      </w:tr>
      <w:tr w:rsidR="00E648FA" w14:paraId="6935D2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768D7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1E0A6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8150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tcW w:w="990" w:type="dxa"/>
            <w:vAlign w:val="center"/>
          </w:tcPr>
          <w:p w14:paraId="270C7E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56E50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F52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0A8B8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718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07" w:type="dxa"/>
            <w:vAlign w:val="center"/>
          </w:tcPr>
          <w:p w14:paraId="780D23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1E07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527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0AC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64B5F9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2421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 w:rsidR="00E648FA" w14:paraId="74F29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CD86E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C40D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10C0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24.25</w:t>
            </w:r>
          </w:p>
        </w:tc>
        <w:tc>
          <w:tcPr>
            <w:tcW w:w="990" w:type="dxa"/>
            <w:vAlign w:val="center"/>
          </w:tcPr>
          <w:p w14:paraId="79ABC4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964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D79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20802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4FEB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813.8</w:t>
            </w:r>
          </w:p>
        </w:tc>
        <w:tc>
          <w:tcPr>
            <w:tcW w:w="707" w:type="dxa"/>
            <w:vAlign w:val="center"/>
          </w:tcPr>
          <w:p w14:paraId="0D096F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0951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A06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229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773.1</w:t>
            </w:r>
          </w:p>
        </w:tc>
        <w:tc>
          <w:tcPr>
            <w:tcW w:w="713" w:type="dxa"/>
            <w:vAlign w:val="center"/>
          </w:tcPr>
          <w:p w14:paraId="14088C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0138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819.5</w:t>
            </w:r>
          </w:p>
        </w:tc>
      </w:tr>
      <w:tr w:rsidR="00E648FA" w14:paraId="63FF85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FAFD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9A4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33E9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39.53</w:t>
            </w:r>
          </w:p>
        </w:tc>
        <w:tc>
          <w:tcPr>
            <w:tcW w:w="990" w:type="dxa"/>
            <w:vAlign w:val="center"/>
          </w:tcPr>
          <w:p w14:paraId="2C9EE5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C7E3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7FA7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54ADB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C943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1326.6</w:t>
            </w:r>
          </w:p>
        </w:tc>
        <w:tc>
          <w:tcPr>
            <w:tcW w:w="707" w:type="dxa"/>
            <w:vAlign w:val="center"/>
          </w:tcPr>
          <w:p w14:paraId="3B3209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9FE5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1F5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2F6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1392.9</w:t>
            </w:r>
          </w:p>
        </w:tc>
        <w:tc>
          <w:tcPr>
            <w:tcW w:w="713" w:type="dxa"/>
            <w:vAlign w:val="center"/>
          </w:tcPr>
          <w:p w14:paraId="71075D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A236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1476.5</w:t>
            </w:r>
          </w:p>
        </w:tc>
      </w:tr>
      <w:tr w:rsidR="00E648FA" w14:paraId="4F2A86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4733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4761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2264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698046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921AA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8C98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BB16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2F2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07" w:type="dxa"/>
            <w:vAlign w:val="center"/>
          </w:tcPr>
          <w:p w14:paraId="30355A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B7D5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407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239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 w14:paraId="205CAC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4B70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E648FA" w14:paraId="125BB2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1FBF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B626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5B14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990" w:type="dxa"/>
            <w:vAlign w:val="center"/>
          </w:tcPr>
          <w:p w14:paraId="382AD7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EA60D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72C0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45F47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4C43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07" w:type="dxa"/>
            <w:vAlign w:val="center"/>
          </w:tcPr>
          <w:p w14:paraId="46CF3F0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14D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23C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073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13" w:type="dxa"/>
            <w:vAlign w:val="center"/>
          </w:tcPr>
          <w:p w14:paraId="73663A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EFD2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</w:tr>
      <w:tr w:rsidR="00E648FA" w14:paraId="363EA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C5CF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6BEC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32A7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60CF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6D83E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B0D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2427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EBB9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C068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39B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510A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5CA90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CC9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7C0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3056</w:t>
            </w:r>
          </w:p>
        </w:tc>
      </w:tr>
      <w:tr w:rsidR="00E648FA" w14:paraId="10B4C3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FD69B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CD531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FA84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68AFBF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5532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872E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10E1D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0B1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25211A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1482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76E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9D8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13" w:type="dxa"/>
            <w:vAlign w:val="center"/>
          </w:tcPr>
          <w:p w14:paraId="64E309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F907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</w:t>
            </w:r>
          </w:p>
        </w:tc>
      </w:tr>
      <w:tr w:rsidR="00E648FA" w14:paraId="1D5C5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3C47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5155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90C4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tcW w:w="990" w:type="dxa"/>
            <w:vAlign w:val="center"/>
          </w:tcPr>
          <w:p w14:paraId="50CCC3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7A6B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36B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7ECF1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BC2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</w:t>
            </w:r>
          </w:p>
        </w:tc>
        <w:tc>
          <w:tcPr>
            <w:tcW w:w="707" w:type="dxa"/>
            <w:vAlign w:val="center"/>
          </w:tcPr>
          <w:p w14:paraId="6AA1D7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D784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336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C62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  <w:tc>
          <w:tcPr>
            <w:tcW w:w="713" w:type="dxa"/>
            <w:vAlign w:val="center"/>
          </w:tcPr>
          <w:p w14:paraId="2132F4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E5CF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519.7</w:t>
            </w:r>
          </w:p>
        </w:tc>
      </w:tr>
      <w:tr w:rsidR="00E648FA" w14:paraId="1EDB68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B937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5956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F6046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B82AE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7FD6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A89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49254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E9C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277CAF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6D09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F76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45D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3D43E8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427D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2DD833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49D3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FE13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EF77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40D22E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A51F3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F957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ACAB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4999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 w14:paraId="6D9730E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3C7E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FEB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3A8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13" w:type="dxa"/>
            <w:vAlign w:val="center"/>
          </w:tcPr>
          <w:p w14:paraId="4523ED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4CA8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E648FA" w14:paraId="5AD38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F45F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D3F4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2223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tcW w:w="990" w:type="dxa"/>
            <w:vAlign w:val="center"/>
          </w:tcPr>
          <w:p w14:paraId="12B988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2A8E3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338E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8E18F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60A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07" w:type="dxa"/>
            <w:vAlign w:val="center"/>
          </w:tcPr>
          <w:p w14:paraId="5FDDD3B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F55E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ED9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777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13" w:type="dxa"/>
            <w:vAlign w:val="center"/>
          </w:tcPr>
          <w:p w14:paraId="7D05C4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14CCF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E648FA" w14:paraId="42514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626D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D87A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59372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A5CEB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F87D3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800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E27E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2CEF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833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652F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8F3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3433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06C9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29B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1563</w:t>
            </w:r>
          </w:p>
        </w:tc>
      </w:tr>
      <w:tr w:rsidR="00E648FA" w14:paraId="57D3E6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C6D86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69D34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DAD9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990" w:type="dxa"/>
            <w:vAlign w:val="center"/>
          </w:tcPr>
          <w:p w14:paraId="72DEA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C047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85F7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880CF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986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tcW w:w="707" w:type="dxa"/>
            <w:vAlign w:val="center"/>
          </w:tcPr>
          <w:p w14:paraId="52A6A0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6A0E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59B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2C6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  <w:tc>
          <w:tcPr>
            <w:tcW w:w="713" w:type="dxa"/>
            <w:vAlign w:val="center"/>
          </w:tcPr>
          <w:p w14:paraId="7FB0E1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CDDE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</w:tr>
      <w:tr w:rsidR="00E648FA" w14:paraId="01E60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4735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9F83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4F462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E83C4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203C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B1E4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AA98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B4BF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161304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926A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FCB0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578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24C88C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D2E6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51AA33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743E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47BD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6EC0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90" w:type="dxa"/>
            <w:vAlign w:val="center"/>
          </w:tcPr>
          <w:p w14:paraId="23D790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CB6B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E5A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231A2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06D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vAlign w:val="center"/>
          </w:tcPr>
          <w:p w14:paraId="13B16F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CD68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FC0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65F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vAlign w:val="center"/>
          </w:tcPr>
          <w:p w14:paraId="0D88AF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B0EE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E648FA" w14:paraId="295E95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3A0F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37B1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C563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157745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BAD03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5C37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DBB1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33AE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07" w:type="dxa"/>
            <w:vAlign w:val="center"/>
          </w:tcPr>
          <w:p w14:paraId="63AF76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64FC9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BB5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63F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73CBFD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3D765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E648FA" w14:paraId="43A66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A939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DEB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6391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C3AE4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00B2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BDB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B984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FF15D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6D99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05432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E00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311A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E8C31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1A6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 w:rsidR="00E648FA" w14:paraId="6C581D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6B0CC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D6B6B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2C64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tcW w:w="990" w:type="dxa"/>
            <w:vAlign w:val="center"/>
          </w:tcPr>
          <w:p w14:paraId="5C1FCE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4DEC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7ED2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75368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C5B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tcW w:w="707" w:type="dxa"/>
            <w:vAlign w:val="center"/>
          </w:tcPr>
          <w:p w14:paraId="31AD35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D816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D88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CFF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13" w:type="dxa"/>
            <w:vAlign w:val="center"/>
          </w:tcPr>
          <w:p w14:paraId="36C303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6A1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</w:tr>
      <w:tr w:rsidR="00E648FA" w14:paraId="433AE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6B27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911B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8A54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54D1FE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1387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830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38874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C76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07" w:type="dxa"/>
            <w:vAlign w:val="center"/>
          </w:tcPr>
          <w:p w14:paraId="18C280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D7E9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677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BB6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763.1</w:t>
            </w:r>
          </w:p>
        </w:tc>
        <w:tc>
          <w:tcPr>
            <w:tcW w:w="713" w:type="dxa"/>
            <w:vAlign w:val="center"/>
          </w:tcPr>
          <w:p w14:paraId="46371B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B34CA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808.9</w:t>
            </w:r>
          </w:p>
        </w:tc>
      </w:tr>
      <w:tr w:rsidR="00E648FA" w14:paraId="3EAD3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810A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2A7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AA66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72.03</w:t>
            </w:r>
          </w:p>
        </w:tc>
        <w:tc>
          <w:tcPr>
            <w:tcW w:w="990" w:type="dxa"/>
            <w:vAlign w:val="center"/>
          </w:tcPr>
          <w:p w14:paraId="072E41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A280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2A67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AE2E7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D682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2417.1</w:t>
            </w:r>
          </w:p>
        </w:tc>
        <w:tc>
          <w:tcPr>
            <w:tcW w:w="707" w:type="dxa"/>
            <w:vAlign w:val="center"/>
          </w:tcPr>
          <w:p w14:paraId="09523F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4FAF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2FD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AA5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2537.9</w:t>
            </w:r>
          </w:p>
        </w:tc>
        <w:tc>
          <w:tcPr>
            <w:tcW w:w="713" w:type="dxa"/>
            <w:vAlign w:val="center"/>
          </w:tcPr>
          <w:p w14:paraId="79C8F6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9EC3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2690.2</w:t>
            </w:r>
          </w:p>
        </w:tc>
      </w:tr>
      <w:tr w:rsidR="00E648FA" w14:paraId="37BFBC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A4BD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C0CC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025B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1745C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08C7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630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0DEC8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B283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4464CF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6F0C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15E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B83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</w:t>
            </w:r>
          </w:p>
        </w:tc>
        <w:tc>
          <w:tcPr>
            <w:tcW w:w="713" w:type="dxa"/>
            <w:vAlign w:val="center"/>
          </w:tcPr>
          <w:p w14:paraId="54F70C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B466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</w:tr>
      <w:tr w:rsidR="00E648FA" w14:paraId="0CA11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D854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DDC3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5C6F0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990" w:type="dxa"/>
            <w:vAlign w:val="center"/>
          </w:tcPr>
          <w:p w14:paraId="1C1447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1254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CA0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1ACBE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1AA2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2443.6</w:t>
            </w:r>
          </w:p>
        </w:tc>
        <w:tc>
          <w:tcPr>
            <w:tcW w:w="707" w:type="dxa"/>
            <w:vAlign w:val="center"/>
          </w:tcPr>
          <w:p w14:paraId="07D4F0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1984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F683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C12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2565.8</w:t>
            </w:r>
          </w:p>
        </w:tc>
        <w:tc>
          <w:tcPr>
            <w:tcW w:w="713" w:type="dxa"/>
            <w:vAlign w:val="center"/>
          </w:tcPr>
          <w:p w14:paraId="71CB41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98DE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2719.8</w:t>
            </w:r>
          </w:p>
        </w:tc>
      </w:tr>
      <w:tr w:rsidR="00E648FA" w14:paraId="7D2C2F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2BFB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1C01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74359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DBFC7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42D7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F48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E7961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D60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0D80B7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1653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F8D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D81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  <w:tc>
          <w:tcPr>
            <w:tcW w:w="713" w:type="dxa"/>
            <w:vAlign w:val="center"/>
          </w:tcPr>
          <w:p w14:paraId="199D50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35AC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E648FA" w14:paraId="5AC407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7E06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8963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F07FB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0481B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95286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FA5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8A2CB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5C6F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5D3346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1F0D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ACF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A3B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2764FE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895ED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:rsidR="00E648FA" w14:paraId="30D48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09F7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1CB0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D7AE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115.57</w:t>
            </w:r>
          </w:p>
        </w:tc>
        <w:tc>
          <w:tcPr>
            <w:tcW w:w="990" w:type="dxa"/>
            <w:vAlign w:val="center"/>
          </w:tcPr>
          <w:p w14:paraId="014D68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1B731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0573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83C44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4EF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1026.3</w:t>
            </w:r>
          </w:p>
        </w:tc>
        <w:tc>
          <w:tcPr>
            <w:tcW w:w="707" w:type="dxa"/>
            <w:vAlign w:val="center"/>
          </w:tcPr>
          <w:p w14:paraId="53145F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E228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F82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D23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1026.3</w:t>
            </w:r>
          </w:p>
        </w:tc>
        <w:tc>
          <w:tcPr>
            <w:tcW w:w="713" w:type="dxa"/>
            <w:vAlign w:val="center"/>
          </w:tcPr>
          <w:p w14:paraId="2FEDE7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C8A7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1087.9</w:t>
            </w:r>
          </w:p>
        </w:tc>
      </w:tr>
      <w:tr w:rsidR="00E648FA" w14:paraId="63FB9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D623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D702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A588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39.74</w:t>
            </w:r>
          </w:p>
        </w:tc>
        <w:tc>
          <w:tcPr>
            <w:tcW w:w="990" w:type="dxa"/>
            <w:vAlign w:val="center"/>
          </w:tcPr>
          <w:p w14:paraId="6368DC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8E153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D01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7EDA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8C7E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608.7</w:t>
            </w:r>
          </w:p>
        </w:tc>
        <w:tc>
          <w:tcPr>
            <w:tcW w:w="707" w:type="dxa"/>
            <w:vAlign w:val="center"/>
          </w:tcPr>
          <w:p w14:paraId="4BDBD8F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0729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927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6FE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608.7</w:t>
            </w:r>
          </w:p>
        </w:tc>
        <w:tc>
          <w:tcPr>
            <w:tcW w:w="713" w:type="dxa"/>
            <w:vAlign w:val="center"/>
          </w:tcPr>
          <w:p w14:paraId="2EF1BA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A9728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645.2</w:t>
            </w:r>
          </w:p>
        </w:tc>
      </w:tr>
      <w:tr w:rsidR="00E648FA" w14:paraId="6ADD04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A4F0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7C7D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1B6C3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22D6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58D1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23A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502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BD2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4CA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839C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DAD4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CA3A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E427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977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9042</w:t>
            </w:r>
          </w:p>
        </w:tc>
      </w:tr>
      <w:tr w:rsidR="00E648FA" w14:paraId="70667C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0D90D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79C79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EADD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0" w:type="dxa"/>
            <w:vAlign w:val="center"/>
          </w:tcPr>
          <w:p w14:paraId="262D07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7C93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2E6A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C897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5CA9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436.9</w:t>
            </w:r>
          </w:p>
        </w:tc>
        <w:tc>
          <w:tcPr>
            <w:tcW w:w="707" w:type="dxa"/>
            <w:vAlign w:val="center"/>
          </w:tcPr>
          <w:p w14:paraId="0CDCEC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68E6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BCE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7C0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tcW w:w="713" w:type="dxa"/>
            <w:vAlign w:val="center"/>
          </w:tcPr>
          <w:p w14:paraId="125F10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10B7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E648FA" w14:paraId="51F2F7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99B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55B6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9FB1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11766C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3BE3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4B2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6926C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7AA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0A742F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548A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648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9A1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36E2F1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4E9D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E648FA" w14:paraId="3DFCD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797B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398B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116E4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63E31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00D0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DD6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3C93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F28F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07" w:type="dxa"/>
            <w:vAlign w:val="center"/>
          </w:tcPr>
          <w:p w14:paraId="447ED0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00A7F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C33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EF9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  <w:tc>
          <w:tcPr>
            <w:tcW w:w="713" w:type="dxa"/>
            <w:vAlign w:val="center"/>
          </w:tcPr>
          <w:p w14:paraId="683DC8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4E0A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395.8</w:t>
            </w:r>
          </w:p>
        </w:tc>
      </w:tr>
      <w:tr w:rsidR="00E648FA" w14:paraId="550D5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0B79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1230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1AB7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990" w:type="dxa"/>
            <w:vAlign w:val="center"/>
          </w:tcPr>
          <w:p w14:paraId="0DF283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BA27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8E29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BCC4C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F93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1FF80B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6D0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CF7C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F65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4B177E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5182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E648FA" w14:paraId="32433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05BD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F59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30A0D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3A757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5C73F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26E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4B2DC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188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1D703BA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AD32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791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6E0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13" w:type="dxa"/>
            <w:vAlign w:val="center"/>
          </w:tcPr>
          <w:p w14:paraId="2C78FA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305B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E648FA" w14:paraId="2E1232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5C78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4AAB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F6D1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2E8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1EA59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2F5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DC8C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EBDF9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E972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28819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0044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279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268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1AF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:rsidR="00E648FA" w14:paraId="7F8B73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32863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52920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B86E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tcW w:w="990" w:type="dxa"/>
            <w:vAlign w:val="center"/>
          </w:tcPr>
          <w:p w14:paraId="1C69B1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DB27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932D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83916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6CF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tcW w:w="707" w:type="dxa"/>
            <w:vAlign w:val="center"/>
          </w:tcPr>
          <w:p w14:paraId="68F40C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9A80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C7B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E0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</w:t>
            </w:r>
          </w:p>
        </w:tc>
        <w:tc>
          <w:tcPr>
            <w:tcW w:w="713" w:type="dxa"/>
            <w:vAlign w:val="center"/>
          </w:tcPr>
          <w:p w14:paraId="483726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BC44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</w:tr>
      <w:tr w:rsidR="00E648FA" w14:paraId="4406C8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8DC9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46B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5DF4A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224564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304D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912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BD36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E3C8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tcW w:w="707" w:type="dxa"/>
            <w:vAlign w:val="center"/>
          </w:tcPr>
          <w:p w14:paraId="139080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A6C3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AB8E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7E9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4839E3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EBCC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</w:tr>
      <w:tr w:rsidR="00E648FA" w14:paraId="320618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A50F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1262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610A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90" w:type="dxa"/>
            <w:vAlign w:val="center"/>
          </w:tcPr>
          <w:p w14:paraId="02CC2A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7558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CDA1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0C7E4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5DD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7" w:type="dxa"/>
            <w:vAlign w:val="center"/>
          </w:tcPr>
          <w:p w14:paraId="5929480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BCB3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3ED4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D74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13" w:type="dxa"/>
            <w:vAlign w:val="center"/>
          </w:tcPr>
          <w:p w14:paraId="7A490D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9A00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E648FA" w14:paraId="7DC179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9DE3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EF7D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FE5CE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0E3DC8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3337D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7EC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2F232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809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7804CA0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C66D3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58C3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899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0B0388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1881C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E648FA" w14:paraId="62038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8933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456A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4D554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CD8B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68515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464C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BAD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7FE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190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5302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E11A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847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EBE1C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249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E648FA" w14:paraId="07CEBD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21CB6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8637F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1CF1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3D6939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D1BA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F455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87255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6A8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  <w:tc>
          <w:tcPr>
            <w:tcW w:w="707" w:type="dxa"/>
            <w:vAlign w:val="center"/>
          </w:tcPr>
          <w:p w14:paraId="6895D2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A73A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91F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B51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57F5B8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BAF8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 w:rsidR="00E648FA" w14:paraId="30DEB6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CF68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9E72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B52A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373E2C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33BF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408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C4DB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E00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07" w:type="dxa"/>
            <w:vAlign w:val="center"/>
          </w:tcPr>
          <w:p w14:paraId="73CC92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797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1FFA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B42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468.6</w:t>
            </w:r>
          </w:p>
        </w:tc>
        <w:tc>
          <w:tcPr>
            <w:tcW w:w="713" w:type="dxa"/>
            <w:vAlign w:val="center"/>
          </w:tcPr>
          <w:p w14:paraId="1D9F3F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14436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</w:tr>
      <w:tr w:rsidR="00E648FA" w14:paraId="7CB66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7FCF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065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1636E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E837A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03C8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DE7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5227F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8F4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07" w:type="dxa"/>
            <w:vAlign w:val="center"/>
          </w:tcPr>
          <w:p w14:paraId="1643C1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7053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DAC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383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  <w:tc>
          <w:tcPr>
            <w:tcW w:w="713" w:type="dxa"/>
            <w:vAlign w:val="center"/>
          </w:tcPr>
          <w:p w14:paraId="0CADC9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07B4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395.8</w:t>
            </w:r>
          </w:p>
        </w:tc>
      </w:tr>
      <w:tr w:rsidR="00E648FA" w14:paraId="41C96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FC91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2C1E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84FA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408732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DAB7C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151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737C2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EC1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0F8BF10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9C1C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CBA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62D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4AED8B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61F17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E648FA" w14:paraId="0E37B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ECAF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D47F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83E87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1D694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002A0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C72C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6F84C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2EE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2BB019C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9789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484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0E4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13" w:type="dxa"/>
            <w:vAlign w:val="center"/>
          </w:tcPr>
          <w:p w14:paraId="58C74C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0E14C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E648FA" w14:paraId="6E617D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5EF3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6656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BD24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8F467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8FE8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A2D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2190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27C3A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A369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5CECA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F02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B23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D4F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33C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1408</w:t>
            </w:r>
          </w:p>
        </w:tc>
      </w:tr>
      <w:tr w:rsidR="00E648FA" w14:paraId="37A824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0D658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FD84A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D6B7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tcW w:w="990" w:type="dxa"/>
            <w:vAlign w:val="center"/>
          </w:tcPr>
          <w:p w14:paraId="5D4AE2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F14D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2DB3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45287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304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692.6</w:t>
            </w:r>
          </w:p>
        </w:tc>
        <w:tc>
          <w:tcPr>
            <w:tcW w:w="707" w:type="dxa"/>
            <w:vAlign w:val="center"/>
          </w:tcPr>
          <w:p w14:paraId="2DA2ED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7150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6B6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12C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tcW w:w="713" w:type="dxa"/>
            <w:vAlign w:val="center"/>
          </w:tcPr>
          <w:p w14:paraId="3A084C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B7662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624.0</w:t>
            </w:r>
          </w:p>
        </w:tc>
      </w:tr>
      <w:tr w:rsidR="00E648FA" w14:paraId="68DAE4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70F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2DB3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1153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5BC12D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0469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5501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11EFF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B4B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07" w:type="dxa"/>
            <w:vAlign w:val="center"/>
          </w:tcPr>
          <w:p w14:paraId="7102D6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FC53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4D8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019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468.6</w:t>
            </w:r>
          </w:p>
        </w:tc>
        <w:tc>
          <w:tcPr>
            <w:tcW w:w="713" w:type="dxa"/>
            <w:vAlign w:val="center"/>
          </w:tcPr>
          <w:p w14:paraId="5D95A0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04B03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</w:tr>
      <w:tr w:rsidR="00E648FA" w14:paraId="294DB4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87FAA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7369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E58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695787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0118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1FDC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05B68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597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774.0</w:t>
            </w:r>
          </w:p>
        </w:tc>
        <w:tc>
          <w:tcPr>
            <w:tcW w:w="707" w:type="dxa"/>
            <w:vAlign w:val="center"/>
          </w:tcPr>
          <w:p w14:paraId="0A80B1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1D02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893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BD7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13" w:type="dxa"/>
            <w:vAlign w:val="center"/>
          </w:tcPr>
          <w:p w14:paraId="70AA43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E7AF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697.4</w:t>
            </w:r>
          </w:p>
        </w:tc>
      </w:tr>
      <w:tr w:rsidR="00E648FA" w14:paraId="7DA80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0358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2ABE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797C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tcW w:w="990" w:type="dxa"/>
            <w:vAlign w:val="center"/>
          </w:tcPr>
          <w:p w14:paraId="23A2AF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33F21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0025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8B777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CBC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07" w:type="dxa"/>
            <w:vAlign w:val="center"/>
          </w:tcPr>
          <w:p w14:paraId="795D6AA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D1F77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F65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40D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0E44F5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7CD2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E648FA" w14:paraId="79FE2A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3BCE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2FB8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5875A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4B838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A69B5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B18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5CC1A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E39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06B1A91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16B0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35C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167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14:paraId="438EB8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54959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E648FA" w14:paraId="6F833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F2F4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57D7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0A89A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4ED2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DD6AD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9327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2EAE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2BA0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A1C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DF9E1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FAA2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F419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B3B9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DBC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2060</w:t>
            </w:r>
          </w:p>
        </w:tc>
      </w:tr>
      <w:tr w:rsidR="00E648FA" w14:paraId="0AFEBF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E8A30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C1EEF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F994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990" w:type="dxa"/>
            <w:vAlign w:val="center"/>
          </w:tcPr>
          <w:p w14:paraId="25B88A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96EC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12C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23DB8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D167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1197.9</w:t>
            </w:r>
          </w:p>
        </w:tc>
        <w:tc>
          <w:tcPr>
            <w:tcW w:w="707" w:type="dxa"/>
            <w:vAlign w:val="center"/>
          </w:tcPr>
          <w:p w14:paraId="60816E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6C49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CEE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6CE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1138.0</w:t>
            </w:r>
          </w:p>
        </w:tc>
        <w:tc>
          <w:tcPr>
            <w:tcW w:w="713" w:type="dxa"/>
            <w:vAlign w:val="center"/>
          </w:tcPr>
          <w:p w14:paraId="3C6019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DCB4A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1206.3</w:t>
            </w:r>
          </w:p>
        </w:tc>
      </w:tr>
      <w:tr w:rsidR="00E648FA" w14:paraId="636AFE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C1E3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04A6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62EE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22.90</w:t>
            </w:r>
          </w:p>
        </w:tc>
        <w:tc>
          <w:tcPr>
            <w:tcW w:w="990" w:type="dxa"/>
            <w:vAlign w:val="center"/>
          </w:tcPr>
          <w:p w14:paraId="0C6F9D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E76F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DD0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1EB42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E8F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768.4</w:t>
            </w:r>
          </w:p>
        </w:tc>
        <w:tc>
          <w:tcPr>
            <w:tcW w:w="707" w:type="dxa"/>
            <w:vAlign w:val="center"/>
          </w:tcPr>
          <w:p w14:paraId="218825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01FB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801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AE4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653.1</w:t>
            </w:r>
          </w:p>
        </w:tc>
        <w:tc>
          <w:tcPr>
            <w:tcW w:w="713" w:type="dxa"/>
            <w:vAlign w:val="center"/>
          </w:tcPr>
          <w:p w14:paraId="1E507B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8F45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692.3</w:t>
            </w:r>
          </w:p>
        </w:tc>
      </w:tr>
      <w:tr w:rsidR="00E648FA" w14:paraId="4F499D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404A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3FCB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A30E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C727D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44C9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ED4A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64566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303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2A61AE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6DD2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CCF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A4E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664F49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AB4A5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4F0FA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BD7D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38DD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F684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vAlign w:val="center"/>
          </w:tcPr>
          <w:p w14:paraId="32385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7080D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851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93A6E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483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35377F8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2383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821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6B9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13" w:type="dxa"/>
            <w:vAlign w:val="center"/>
          </w:tcPr>
          <w:p w14:paraId="38C85B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97D18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:rsidR="00E648FA" w14:paraId="39D24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07FE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15FC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B4F5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14:paraId="7F4266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15BCA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80F0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29DBF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B8F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tcW w:w="707" w:type="dxa"/>
            <w:vAlign w:val="center"/>
          </w:tcPr>
          <w:p w14:paraId="1E7AAC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2866C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C1F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2EC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tcW w:w="713" w:type="dxa"/>
            <w:vAlign w:val="center"/>
          </w:tcPr>
          <w:p w14:paraId="3C0EEC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3A631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</w:tr>
      <w:tr w:rsidR="00E648FA" w14:paraId="05FE4E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16C5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5E77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3DEAB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16B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54EC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FA44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E0C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D6AE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5486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17262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084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DBD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216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E6A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2960</w:t>
            </w:r>
          </w:p>
        </w:tc>
      </w:tr>
      <w:tr w:rsidR="00E648FA" w14:paraId="34530B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0407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B127C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50C4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25.55</w:t>
            </w:r>
          </w:p>
        </w:tc>
        <w:tc>
          <w:tcPr>
            <w:tcW w:w="990" w:type="dxa"/>
            <w:vAlign w:val="center"/>
          </w:tcPr>
          <w:p w14:paraId="2589AB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8822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9CE1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F7921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E89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857.4</w:t>
            </w:r>
          </w:p>
        </w:tc>
        <w:tc>
          <w:tcPr>
            <w:tcW w:w="707" w:type="dxa"/>
            <w:vAlign w:val="center"/>
          </w:tcPr>
          <w:p w14:paraId="49B513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BCE3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7C94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DC3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728.8</w:t>
            </w:r>
          </w:p>
        </w:tc>
        <w:tc>
          <w:tcPr>
            <w:tcW w:w="713" w:type="dxa"/>
            <w:vAlign w:val="center"/>
          </w:tcPr>
          <w:p w14:paraId="511ADF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FA53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772.5</w:t>
            </w:r>
          </w:p>
        </w:tc>
      </w:tr>
      <w:tr w:rsidR="00E648FA" w14:paraId="27B51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F2F2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0503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D159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7E50D9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C438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963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B1D3C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CFE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07" w:type="dxa"/>
            <w:vAlign w:val="center"/>
          </w:tcPr>
          <w:p w14:paraId="36A89B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6413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D77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363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tcW w:w="713" w:type="dxa"/>
            <w:vAlign w:val="center"/>
          </w:tcPr>
          <w:p w14:paraId="0D30DA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629AB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</w:tr>
      <w:tr w:rsidR="00E648FA" w14:paraId="654A9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B7E8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224C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0922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44.30</w:t>
            </w:r>
          </w:p>
        </w:tc>
        <w:tc>
          <w:tcPr>
            <w:tcW w:w="990" w:type="dxa"/>
            <w:vAlign w:val="center"/>
          </w:tcPr>
          <w:p w14:paraId="2E741A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29F9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6671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50B41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F20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1486.5</w:t>
            </w:r>
          </w:p>
        </w:tc>
        <w:tc>
          <w:tcPr>
            <w:tcW w:w="707" w:type="dxa"/>
            <w:vAlign w:val="center"/>
          </w:tcPr>
          <w:p w14:paraId="0FC2E6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0331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3F1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F67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1560.8</w:t>
            </w:r>
          </w:p>
        </w:tc>
        <w:tc>
          <w:tcPr>
            <w:tcW w:w="713" w:type="dxa"/>
            <w:vAlign w:val="center"/>
          </w:tcPr>
          <w:p w14:paraId="4195CE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B2FD6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1654.4</w:t>
            </w:r>
          </w:p>
        </w:tc>
      </w:tr>
      <w:tr w:rsidR="00E648FA" w14:paraId="31B6F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48A6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FB2D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5CDF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990" w:type="dxa"/>
            <w:vAlign w:val="center"/>
          </w:tcPr>
          <w:p w14:paraId="62EFC7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C704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FBE2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2CFF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851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909.0</w:t>
            </w:r>
          </w:p>
        </w:tc>
        <w:tc>
          <w:tcPr>
            <w:tcW w:w="707" w:type="dxa"/>
            <w:vAlign w:val="center"/>
          </w:tcPr>
          <w:p w14:paraId="0A2E3A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95B1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F3E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7F2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</w:t>
            </w:r>
          </w:p>
        </w:tc>
        <w:tc>
          <w:tcPr>
            <w:tcW w:w="713" w:type="dxa"/>
            <w:vAlign w:val="center"/>
          </w:tcPr>
          <w:p w14:paraId="316E62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C95B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</w:tr>
      <w:tr w:rsidR="00E648FA" w14:paraId="21E9AD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4164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6DDE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18BF7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11AC85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7FBA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384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8643B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BB5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tcW w:w="707" w:type="dxa"/>
            <w:vAlign w:val="center"/>
          </w:tcPr>
          <w:p w14:paraId="215F6C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D4A8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F8E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8E8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 w14:paraId="4D56B2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21A9C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E648FA" w14:paraId="0A296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993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9AFE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9BE6C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990" w:type="dxa"/>
            <w:vAlign w:val="center"/>
          </w:tcPr>
          <w:p w14:paraId="6950FD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1F30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D39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B756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CED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1050.6</w:t>
            </w:r>
          </w:p>
        </w:tc>
        <w:tc>
          <w:tcPr>
            <w:tcW w:w="707" w:type="dxa"/>
            <w:vAlign w:val="center"/>
          </w:tcPr>
          <w:p w14:paraId="2D87BE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A214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AD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084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  <w:tc>
          <w:tcPr>
            <w:tcW w:w="713" w:type="dxa"/>
            <w:vAlign w:val="center"/>
          </w:tcPr>
          <w:p w14:paraId="5755E1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4B54B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1169.4</w:t>
            </w:r>
          </w:p>
        </w:tc>
      </w:tr>
      <w:tr w:rsidR="00E648FA" w14:paraId="7E37A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30B3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2A70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EFAF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14:paraId="6F19C1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18D4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90A7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96E1B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33D6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528.6</w:t>
            </w:r>
          </w:p>
        </w:tc>
        <w:tc>
          <w:tcPr>
            <w:tcW w:w="707" w:type="dxa"/>
            <w:vAlign w:val="center"/>
          </w:tcPr>
          <w:p w14:paraId="3FB426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37A4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E7B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85F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502.2</w:t>
            </w:r>
          </w:p>
        </w:tc>
        <w:tc>
          <w:tcPr>
            <w:tcW w:w="713" w:type="dxa"/>
            <w:vAlign w:val="center"/>
          </w:tcPr>
          <w:p w14:paraId="0C1585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B72C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532.3</w:t>
            </w:r>
          </w:p>
        </w:tc>
      </w:tr>
      <w:tr w:rsidR="00E648FA" w14:paraId="16D967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2E1F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31F8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8ADB9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2BA183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E2CE3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0DA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65821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1822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3EFA2F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FE8A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10D0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3A5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tcW w:w="713" w:type="dxa"/>
            <w:vAlign w:val="center"/>
          </w:tcPr>
          <w:p w14:paraId="68928D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5116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</w:tr>
      <w:tr w:rsidR="00E648FA" w14:paraId="069DB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4025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9C30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4EBC9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248D96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C41F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35E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53F97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B06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6D473E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4554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597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297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  <w:tc>
          <w:tcPr>
            <w:tcW w:w="713" w:type="dxa"/>
            <w:vAlign w:val="center"/>
          </w:tcPr>
          <w:p w14:paraId="49923A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EDE6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E648FA" w14:paraId="4EE21A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FE2E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0645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2D69F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102.58</w:t>
            </w:r>
          </w:p>
        </w:tc>
        <w:tc>
          <w:tcPr>
            <w:tcW w:w="990" w:type="dxa"/>
            <w:vAlign w:val="center"/>
          </w:tcPr>
          <w:p w14:paraId="1EB56E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15633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EDA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17D3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2049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911.0</w:t>
            </w:r>
          </w:p>
        </w:tc>
        <w:tc>
          <w:tcPr>
            <w:tcW w:w="707" w:type="dxa"/>
            <w:vAlign w:val="center"/>
          </w:tcPr>
          <w:p w14:paraId="10B0691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BBD2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58E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954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911.0</w:t>
            </w:r>
          </w:p>
        </w:tc>
        <w:tc>
          <w:tcPr>
            <w:tcW w:w="713" w:type="dxa"/>
            <w:vAlign w:val="center"/>
          </w:tcPr>
          <w:p w14:paraId="3F9E85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6633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965.7</w:t>
            </w:r>
          </w:p>
        </w:tc>
      </w:tr>
      <w:tr w:rsidR="00E648FA" w14:paraId="2CF92F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D19A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DEA3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4E41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30.20</w:t>
            </w:r>
          </w:p>
        </w:tc>
        <w:tc>
          <w:tcPr>
            <w:tcW w:w="990" w:type="dxa"/>
            <w:vAlign w:val="center"/>
          </w:tcPr>
          <w:p w14:paraId="1330D4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35348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1203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70E3F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64A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  <w:tc>
          <w:tcPr>
            <w:tcW w:w="707" w:type="dxa"/>
            <w:vAlign w:val="center"/>
          </w:tcPr>
          <w:p w14:paraId="1E896F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940F8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47D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CED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  <w:tc>
          <w:tcPr>
            <w:tcW w:w="713" w:type="dxa"/>
            <w:vAlign w:val="center"/>
          </w:tcPr>
          <w:p w14:paraId="20911D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A1905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</w:tr>
      <w:tr w:rsidR="00E648FA" w14:paraId="5F533C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7D3F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AD6A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89F30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3D210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288F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0089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6D0F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BC59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453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B638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6DF2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CC2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E2EF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D82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7624</w:t>
            </w:r>
          </w:p>
        </w:tc>
      </w:tr>
      <w:tr w:rsidR="00E648FA" w14:paraId="36666F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4A5B4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9CD51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A797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vAlign w:val="center"/>
          </w:tcPr>
          <w:p w14:paraId="716A8E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E37E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5D2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9F6B9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2A3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679.1</w:t>
            </w:r>
          </w:p>
        </w:tc>
        <w:tc>
          <w:tcPr>
            <w:tcW w:w="707" w:type="dxa"/>
            <w:vAlign w:val="center"/>
          </w:tcPr>
          <w:p w14:paraId="26B5F5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8F98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B32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F36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577.3</w:t>
            </w:r>
          </w:p>
        </w:tc>
        <w:tc>
          <w:tcPr>
            <w:tcW w:w="713" w:type="dxa"/>
            <w:vAlign w:val="center"/>
          </w:tcPr>
          <w:p w14:paraId="2DC9C9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4EC8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611.9</w:t>
            </w:r>
          </w:p>
        </w:tc>
      </w:tr>
      <w:tr w:rsidR="00E648FA" w14:paraId="2AD4E7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F8AC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C0FE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3B8E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vAlign w:val="center"/>
          </w:tcPr>
          <w:p w14:paraId="37D5AB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23E4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CCC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F36A4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721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679.1</w:t>
            </w:r>
          </w:p>
        </w:tc>
        <w:tc>
          <w:tcPr>
            <w:tcW w:w="707" w:type="dxa"/>
            <w:vAlign w:val="center"/>
          </w:tcPr>
          <w:p w14:paraId="19D87E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687D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9834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00D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10734E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9C22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755.9</w:t>
            </w:r>
          </w:p>
        </w:tc>
      </w:tr>
      <w:tr w:rsidR="00E648FA" w14:paraId="0FB77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46C4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B202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11C9C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71B0C1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FC01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C7CA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B799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9256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  <w:tc>
          <w:tcPr>
            <w:tcW w:w="707" w:type="dxa"/>
            <w:vAlign w:val="center"/>
          </w:tcPr>
          <w:p w14:paraId="4C0B9C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7228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740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292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672961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97CD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414.7</w:t>
            </w:r>
          </w:p>
        </w:tc>
      </w:tr>
      <w:tr w:rsidR="00E648FA" w14:paraId="31B067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280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0D9F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C7E5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6AAFCB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2203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F30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E3B0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7AA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  <w:tc>
          <w:tcPr>
            <w:tcW w:w="707" w:type="dxa"/>
            <w:vAlign w:val="center"/>
          </w:tcPr>
          <w:p w14:paraId="23873D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4903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7F3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BC8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13" w:type="dxa"/>
            <w:vAlign w:val="center"/>
          </w:tcPr>
          <w:p w14:paraId="550660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0B02C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</w:t>
            </w:r>
          </w:p>
        </w:tc>
      </w:tr>
      <w:tr w:rsidR="00E648FA" w14:paraId="066DF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0761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001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33EF3E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C3F24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5D94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1F33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A19F5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EE2C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6C2CA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667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20A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BE0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21FD4F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DD6D9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E648FA" w14:paraId="2A8921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5EEC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6A3C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4A524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1E6E0A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9275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146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26AA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F68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700E77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FA2A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6B5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C9A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5E4289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9880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:rsidR="00E648FA" w14:paraId="01A8A6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6274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CAB9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63FF5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tcW w:w="990" w:type="dxa"/>
            <w:vAlign w:val="center"/>
          </w:tcPr>
          <w:p w14:paraId="2EB0B5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C281A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B23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41B73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B56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3B70E7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69271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0E6A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C87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13" w:type="dxa"/>
            <w:vAlign w:val="center"/>
          </w:tcPr>
          <w:p w14:paraId="7DBA38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C0E74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E648FA" w14:paraId="747A5D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E269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A509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233E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tcW w:w="990" w:type="dxa"/>
            <w:vAlign w:val="center"/>
          </w:tcPr>
          <w:p w14:paraId="320E4A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95AB0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44B6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2125A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147E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07" w:type="dxa"/>
            <w:vAlign w:val="center"/>
          </w:tcPr>
          <w:p w14:paraId="4E5565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19FFF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EB8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717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14:paraId="42A45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E29B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 w:rsidR="00E648FA" w14:paraId="78E34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AF01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A0A8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C3E61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FE2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CF9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9429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D39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24EE9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2356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797B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5407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628E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B4D4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07B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2972</w:t>
            </w:r>
          </w:p>
        </w:tc>
      </w:tr>
      <w:tr w:rsidR="00E648FA" w14:paraId="44BD29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4C876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F3503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5900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289.20</w:t>
            </w:r>
          </w:p>
        </w:tc>
        <w:tc>
          <w:tcPr>
            <w:tcW w:w="990" w:type="dxa"/>
            <w:vAlign w:val="center"/>
          </w:tcPr>
          <w:p w14:paraId="0F7A18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A0E85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538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6CB51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55A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6670.5</w:t>
            </w:r>
          </w:p>
        </w:tc>
        <w:tc>
          <w:tcPr>
            <w:tcW w:w="707" w:type="dxa"/>
            <w:vAlign w:val="center"/>
          </w:tcPr>
          <w:p w14:paraId="7F97FA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83F8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EE87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999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6670.5</w:t>
            </w:r>
          </w:p>
        </w:tc>
        <w:tc>
          <w:tcPr>
            <w:tcW w:w="713" w:type="dxa"/>
            <w:vAlign w:val="center"/>
          </w:tcPr>
          <w:p w14:paraId="631089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C7D79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7070.7</w:t>
            </w:r>
          </w:p>
        </w:tc>
      </w:tr>
      <w:tr w:rsidR="00E648FA" w14:paraId="14211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C277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3015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B6F2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251.10</w:t>
            </w:r>
          </w:p>
        </w:tc>
        <w:tc>
          <w:tcPr>
            <w:tcW w:w="990" w:type="dxa"/>
            <w:vAlign w:val="center"/>
          </w:tcPr>
          <w:p w14:paraId="637FCD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03B8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14A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8586C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895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8425.6</w:t>
            </w:r>
          </w:p>
        </w:tc>
        <w:tc>
          <w:tcPr>
            <w:tcW w:w="707" w:type="dxa"/>
            <w:vAlign w:val="center"/>
          </w:tcPr>
          <w:p w14:paraId="028E69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83BA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EC8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7C5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7161.8</w:t>
            </w:r>
          </w:p>
        </w:tc>
        <w:tc>
          <w:tcPr>
            <w:tcW w:w="713" w:type="dxa"/>
            <w:vAlign w:val="center"/>
          </w:tcPr>
          <w:p w14:paraId="75AB5E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4D57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7591.5</w:t>
            </w:r>
          </w:p>
        </w:tc>
      </w:tr>
      <w:tr w:rsidR="00E648FA" w14:paraId="10FD1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13A8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F4E4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2B79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56.67</w:t>
            </w:r>
          </w:p>
        </w:tc>
        <w:tc>
          <w:tcPr>
            <w:tcW w:w="990" w:type="dxa"/>
            <w:vAlign w:val="center"/>
          </w:tcPr>
          <w:p w14:paraId="0DEA80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5C58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C27F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59A65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525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1901.4</w:t>
            </w:r>
          </w:p>
        </w:tc>
        <w:tc>
          <w:tcPr>
            <w:tcW w:w="707" w:type="dxa"/>
            <w:vAlign w:val="center"/>
          </w:tcPr>
          <w:p w14:paraId="1F19D3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CF62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F7A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9E7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1806.3</w:t>
            </w:r>
          </w:p>
        </w:tc>
        <w:tc>
          <w:tcPr>
            <w:tcW w:w="713" w:type="dxa"/>
            <w:vAlign w:val="center"/>
          </w:tcPr>
          <w:p w14:paraId="35096D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A975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1914.7</w:t>
            </w:r>
          </w:p>
        </w:tc>
      </w:tr>
      <w:tr w:rsidR="00E648FA" w14:paraId="0D71D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303A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9916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8B4E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56.72</w:t>
            </w:r>
          </w:p>
        </w:tc>
        <w:tc>
          <w:tcPr>
            <w:tcW w:w="990" w:type="dxa"/>
            <w:vAlign w:val="center"/>
          </w:tcPr>
          <w:p w14:paraId="6454D4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7A53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DCA5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BB95E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5912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1903.4</w:t>
            </w:r>
          </w:p>
        </w:tc>
        <w:tc>
          <w:tcPr>
            <w:tcW w:w="707" w:type="dxa"/>
            <w:vAlign w:val="center"/>
          </w:tcPr>
          <w:p w14:paraId="312B72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D5F4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1B0A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8AC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1808.2</w:t>
            </w:r>
          </w:p>
        </w:tc>
        <w:tc>
          <w:tcPr>
            <w:tcW w:w="713" w:type="dxa"/>
            <w:vAlign w:val="center"/>
          </w:tcPr>
          <w:p w14:paraId="27AAF4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7F94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1916.7</w:t>
            </w:r>
          </w:p>
        </w:tc>
      </w:tr>
      <w:tr w:rsidR="00E648FA" w14:paraId="387F94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8D2C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A2D2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F3E2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252.35</w:t>
            </w:r>
          </w:p>
        </w:tc>
        <w:tc>
          <w:tcPr>
            <w:tcW w:w="990" w:type="dxa"/>
            <w:vAlign w:val="center"/>
          </w:tcPr>
          <w:p w14:paraId="635388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B45A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17A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CC41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1E3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8467.6</w:t>
            </w:r>
          </w:p>
        </w:tc>
        <w:tc>
          <w:tcPr>
            <w:tcW w:w="707" w:type="dxa"/>
            <w:vAlign w:val="center"/>
          </w:tcPr>
          <w:p w14:paraId="43B20F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1505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E20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821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8890.9</w:t>
            </w:r>
          </w:p>
        </w:tc>
        <w:tc>
          <w:tcPr>
            <w:tcW w:w="713" w:type="dxa"/>
            <w:vAlign w:val="center"/>
          </w:tcPr>
          <w:p w14:paraId="7B7B95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1D77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9424.4</w:t>
            </w:r>
          </w:p>
        </w:tc>
      </w:tr>
      <w:tr w:rsidR="00E648FA" w14:paraId="0868C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16C5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503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6754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990" w:type="dxa"/>
            <w:vAlign w:val="center"/>
          </w:tcPr>
          <w:p w14:paraId="4E2B12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6647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D302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1F36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AF0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3440.1</w:t>
            </w:r>
          </w:p>
        </w:tc>
        <w:tc>
          <w:tcPr>
            <w:tcW w:w="707" w:type="dxa"/>
            <w:vAlign w:val="center"/>
          </w:tcPr>
          <w:p w14:paraId="546429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9BEE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765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E9D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2924.1</w:t>
            </w:r>
          </w:p>
        </w:tc>
        <w:tc>
          <w:tcPr>
            <w:tcW w:w="713" w:type="dxa"/>
            <w:vAlign w:val="center"/>
          </w:tcPr>
          <w:p w14:paraId="557CE6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A2D2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3099.5</w:t>
            </w:r>
          </w:p>
        </w:tc>
      </w:tr>
      <w:tr w:rsidR="00E648FA" w14:paraId="1C8CF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C565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840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68568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6F611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0BD2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9153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33D7E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2685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25E955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8EA6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8B84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466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79FA3A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FAA8A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7D4E91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9A39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581E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BC4D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990" w:type="dxa"/>
            <w:vAlign w:val="center"/>
          </w:tcPr>
          <w:p w14:paraId="6A7F95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92E2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041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3B170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520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3294.8</w:t>
            </w:r>
          </w:p>
        </w:tc>
        <w:tc>
          <w:tcPr>
            <w:tcW w:w="707" w:type="dxa"/>
            <w:vAlign w:val="center"/>
          </w:tcPr>
          <w:p w14:paraId="561CBA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1B02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631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D50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3459.6</w:t>
            </w:r>
          </w:p>
        </w:tc>
        <w:tc>
          <w:tcPr>
            <w:tcW w:w="713" w:type="dxa"/>
            <w:vAlign w:val="center"/>
          </w:tcPr>
          <w:p w14:paraId="0DE66F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567E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3667.2</w:t>
            </w:r>
          </w:p>
        </w:tc>
      </w:tr>
      <w:tr w:rsidR="00E648FA" w14:paraId="1F4F3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C15F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2F93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EBEDE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B7A72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7EDB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EB8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F6C5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4A0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79B6C8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291E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BD7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BC7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48ED8F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AE21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34CBD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868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6357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DEE6B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109.12</w:t>
            </w:r>
          </w:p>
        </w:tc>
        <w:tc>
          <w:tcPr>
            <w:tcW w:w="990" w:type="dxa"/>
            <w:vAlign w:val="center"/>
          </w:tcPr>
          <w:p w14:paraId="2EA0DF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9B00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7B4A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1D6FB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B23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969.1</w:t>
            </w:r>
          </w:p>
        </w:tc>
        <w:tc>
          <w:tcPr>
            <w:tcW w:w="707" w:type="dxa"/>
            <w:vAlign w:val="center"/>
          </w:tcPr>
          <w:p w14:paraId="620D18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739E3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A22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7F6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969.1</w:t>
            </w:r>
          </w:p>
        </w:tc>
        <w:tc>
          <w:tcPr>
            <w:tcW w:w="713" w:type="dxa"/>
            <w:vAlign w:val="center"/>
          </w:tcPr>
          <w:p w14:paraId="54A522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E2B0E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1027.2</w:t>
            </w:r>
          </w:p>
        </w:tc>
      </w:tr>
      <w:tr w:rsidR="00E648FA" w14:paraId="11A09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3D9D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A051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C9255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180.08</w:t>
            </w:r>
          </w:p>
        </w:tc>
        <w:tc>
          <w:tcPr>
            <w:tcW w:w="990" w:type="dxa"/>
            <w:vAlign w:val="center"/>
          </w:tcPr>
          <w:p w14:paraId="34EE37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1CD44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116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25796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EC3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2758.3</w:t>
            </w:r>
          </w:p>
        </w:tc>
        <w:tc>
          <w:tcPr>
            <w:tcW w:w="707" w:type="dxa"/>
            <w:vAlign w:val="center"/>
          </w:tcPr>
          <w:p w14:paraId="33E8769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1A50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024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284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2758.3</w:t>
            </w:r>
          </w:p>
        </w:tc>
        <w:tc>
          <w:tcPr>
            <w:tcW w:w="713" w:type="dxa"/>
            <w:vAlign w:val="center"/>
          </w:tcPr>
          <w:p w14:paraId="4F36C0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910C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2923.8</w:t>
            </w:r>
          </w:p>
        </w:tc>
      </w:tr>
      <w:tr w:rsidR="00E648FA" w14:paraId="38C78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B582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21B4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4E1CD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B5ED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56E7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166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7F7D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B5A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1579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B9DA4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7A5E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3FC5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4474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F7F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40321</w:t>
            </w:r>
          </w:p>
        </w:tc>
      </w:tr>
      <w:tr w:rsidR="00E648FA" w14:paraId="3A03BD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D28C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573AF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7EC3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32637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C2F70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0DE7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77650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BDB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07" w:type="dxa"/>
            <w:vAlign w:val="center"/>
          </w:tcPr>
          <w:p w14:paraId="791919C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FEA3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E5D9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522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 w14:paraId="1CA686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7607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E648FA" w14:paraId="4D9A3A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E0E4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740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FF15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E0E8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5521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ED04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048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FF7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D07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10BF6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B77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48C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653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49A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:rsidR="00E648FA" w14:paraId="0AC785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CEE7F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A60DF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7222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 w14:paraId="0AB3D8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7C52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AD3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943DF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34D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3A222E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5251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B94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118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4FC22A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6DB6B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</w:tr>
      <w:tr w:rsidR="00E648FA" w14:paraId="3ACE04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830C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512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C408C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14:paraId="536B5C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8BF02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78C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226C4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BCA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34E162B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94BA6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FFC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5EA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381526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799E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E648FA" w14:paraId="33810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212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4EE6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3B15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A9247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E8A20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CB4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B963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7EF1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4CC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C82E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7B0E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9D8C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EC5E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B06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</w:tr>
      <w:tr w:rsidR="00E648FA" w14:paraId="4FBF6E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3CE60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51D21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F6A3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14:paraId="09F07C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9EFD2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CD3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FD34E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748C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14:paraId="1A4C7E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9FF4F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65A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898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 w14:paraId="04E59D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7D55F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E648FA" w14:paraId="14E437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C77B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A5FA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1398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DDA1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8D2F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6798D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004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88D9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6BE4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BEF50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9CBD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E55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860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ACD1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</w:tr>
      <w:tr w:rsidR="00E648FA" w14:paraId="70F5EC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2F2CC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D4F85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4861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tcW w:w="990" w:type="dxa"/>
            <w:vAlign w:val="center"/>
          </w:tcPr>
          <w:p w14:paraId="2ACE46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6318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B298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89C71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CD29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825.4</w:t>
            </w:r>
          </w:p>
        </w:tc>
        <w:tc>
          <w:tcPr>
            <w:tcW w:w="707" w:type="dxa"/>
            <w:vAlign w:val="center"/>
          </w:tcPr>
          <w:p w14:paraId="6DB2C8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C92F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234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1EE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866.7</w:t>
            </w:r>
          </w:p>
        </w:tc>
        <w:tc>
          <w:tcPr>
            <w:tcW w:w="713" w:type="dxa"/>
            <w:vAlign w:val="center"/>
          </w:tcPr>
          <w:p w14:paraId="3DB35E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4F5E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E648FA" w14:paraId="465882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2F35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DF47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C986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522E39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518D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BB1A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E4CB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F5E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747C7E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FF57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D3A8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575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13C801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AEBE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E648FA" w14:paraId="2AD9D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0F17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CB2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0E64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E294E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B887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B4C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0EDD1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77A3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0EC734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4235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502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658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13" w:type="dxa"/>
            <w:vAlign w:val="center"/>
          </w:tcPr>
          <w:p w14:paraId="617781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A591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</w:tr>
      <w:tr w:rsidR="00E648FA" w14:paraId="3CFFA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8CA9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0BCB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A401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57DCB6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4B4C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DDB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7992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08F9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707" w:type="dxa"/>
            <w:vAlign w:val="center"/>
          </w:tcPr>
          <w:p w14:paraId="366A04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2CE41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817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CE4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713" w:type="dxa"/>
            <w:vAlign w:val="center"/>
          </w:tcPr>
          <w:p w14:paraId="03C9A2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6E06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E648FA" w14:paraId="74893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D102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1FAF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B04C7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16CB5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28DFC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C16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2565B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787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07" w:type="dxa"/>
            <w:vAlign w:val="center"/>
          </w:tcPr>
          <w:p w14:paraId="79E1B9C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0045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284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46E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14:paraId="27BAEB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F185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E648FA" w14:paraId="4A1D1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115A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97B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1CBAB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34456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57D7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630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EAC8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BCB0D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9427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D763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6E1B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F13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7B9B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1B80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1978</w:t>
            </w:r>
          </w:p>
        </w:tc>
      </w:tr>
      <w:tr w:rsidR="00E648FA" w14:paraId="76B266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127AE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02777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ACFD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990" w:type="dxa"/>
            <w:vAlign w:val="center"/>
          </w:tcPr>
          <w:p w14:paraId="1E80FE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B9F2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52D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FC06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B42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1174.4</w:t>
            </w:r>
          </w:p>
        </w:tc>
        <w:tc>
          <w:tcPr>
            <w:tcW w:w="707" w:type="dxa"/>
            <w:vAlign w:val="center"/>
          </w:tcPr>
          <w:p w14:paraId="7C485C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0116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47E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4FD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1115.7</w:t>
            </w:r>
          </w:p>
        </w:tc>
        <w:tc>
          <w:tcPr>
            <w:tcW w:w="713" w:type="dxa"/>
            <w:vAlign w:val="center"/>
          </w:tcPr>
          <w:p w14:paraId="008159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D5666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1182.6</w:t>
            </w:r>
          </w:p>
        </w:tc>
      </w:tr>
      <w:tr w:rsidR="00E648FA" w14:paraId="775062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0EFE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C6A5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C943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22.90</w:t>
            </w:r>
          </w:p>
        </w:tc>
        <w:tc>
          <w:tcPr>
            <w:tcW w:w="990" w:type="dxa"/>
            <w:vAlign w:val="center"/>
          </w:tcPr>
          <w:p w14:paraId="7F2DB8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1AF7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56F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8E602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8B5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768.4</w:t>
            </w:r>
          </w:p>
        </w:tc>
        <w:tc>
          <w:tcPr>
            <w:tcW w:w="707" w:type="dxa"/>
            <w:vAlign w:val="center"/>
          </w:tcPr>
          <w:p w14:paraId="5824C1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243B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F7F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D9F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806.8</w:t>
            </w:r>
          </w:p>
        </w:tc>
        <w:tc>
          <w:tcPr>
            <w:tcW w:w="713" w:type="dxa"/>
            <w:vAlign w:val="center"/>
          </w:tcPr>
          <w:p w14:paraId="0A8BDC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9774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855.2</w:t>
            </w:r>
          </w:p>
        </w:tc>
      </w:tr>
      <w:tr w:rsidR="00E648FA" w14:paraId="3DDFF5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549A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7734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1EE6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06E55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DF6C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047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BDC7D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9AE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3268A8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1B49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E9AD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FFB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146DFD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9C6B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2E32B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6E18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7328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7AB5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32A2C8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9EA0A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A4D8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90760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F6E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07" w:type="dxa"/>
            <w:vAlign w:val="center"/>
          </w:tcPr>
          <w:p w14:paraId="6A1181B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AB6A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2B5D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768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325F12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4D8D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E648FA" w14:paraId="3AED5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2120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9DB7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76692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tcW w:w="990" w:type="dxa"/>
            <w:vAlign w:val="center"/>
          </w:tcPr>
          <w:p w14:paraId="45053F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5545A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044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ECF8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15E6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 w14:paraId="792B22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C5922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3D4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57A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13" w:type="dxa"/>
            <w:vAlign w:val="center"/>
          </w:tcPr>
          <w:p w14:paraId="25E0AE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93C4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</w:tr>
      <w:tr w:rsidR="00E648FA" w14:paraId="13AEA9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B602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426D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83A15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D12AC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3A3A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B46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89C7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0741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DDFF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66637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02D0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048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BA00B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91D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3271</w:t>
            </w:r>
          </w:p>
        </w:tc>
      </w:tr>
      <w:tr w:rsidR="00E648FA" w14:paraId="138662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B1E4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9497E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94CA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45.69</w:t>
            </w:r>
          </w:p>
        </w:tc>
        <w:tc>
          <w:tcPr>
            <w:tcW w:w="990" w:type="dxa"/>
            <w:vAlign w:val="center"/>
          </w:tcPr>
          <w:p w14:paraId="6B3A5E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5319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D58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F0F68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7EB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1533.0</w:t>
            </w:r>
          </w:p>
        </w:tc>
        <w:tc>
          <w:tcPr>
            <w:tcW w:w="707" w:type="dxa"/>
            <w:vAlign w:val="center"/>
          </w:tcPr>
          <w:p w14:paraId="055998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32BC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486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77E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1609.6</w:t>
            </w:r>
          </w:p>
        </w:tc>
        <w:tc>
          <w:tcPr>
            <w:tcW w:w="713" w:type="dxa"/>
            <w:vAlign w:val="center"/>
          </w:tcPr>
          <w:p w14:paraId="00EC36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0F6B4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1706.2</w:t>
            </w:r>
          </w:p>
        </w:tc>
      </w:tr>
      <w:tr w:rsidR="00E648FA" w14:paraId="3DB9E0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16FC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99E2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2484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7AF985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75A8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D671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2C8B4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22A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  <w:tc>
          <w:tcPr>
            <w:tcW w:w="707" w:type="dxa"/>
            <w:vAlign w:val="center"/>
          </w:tcPr>
          <w:p w14:paraId="01A572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6F6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4FF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CA2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702.9</w:t>
            </w:r>
          </w:p>
        </w:tc>
        <w:tc>
          <w:tcPr>
            <w:tcW w:w="713" w:type="dxa"/>
            <w:vAlign w:val="center"/>
          </w:tcPr>
          <w:p w14:paraId="700FD4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5298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745.1</w:t>
            </w:r>
          </w:p>
        </w:tc>
      </w:tr>
      <w:tr w:rsidR="00E648FA" w14:paraId="11DBB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D9F89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17A7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63EC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990" w:type="dxa"/>
            <w:vAlign w:val="center"/>
          </w:tcPr>
          <w:p w14:paraId="1A6225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4772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947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11B05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B6B9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1280.1</w:t>
            </w:r>
          </w:p>
        </w:tc>
        <w:tc>
          <w:tcPr>
            <w:tcW w:w="707" w:type="dxa"/>
            <w:vAlign w:val="center"/>
          </w:tcPr>
          <w:p w14:paraId="5108D7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4402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2063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818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  <w:tc>
          <w:tcPr>
            <w:tcW w:w="713" w:type="dxa"/>
            <w:vAlign w:val="center"/>
          </w:tcPr>
          <w:p w14:paraId="59FF1E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B41AE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1424.7</w:t>
            </w:r>
          </w:p>
        </w:tc>
      </w:tr>
      <w:tr w:rsidR="00E648FA" w14:paraId="046B76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926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62F5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A37B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17D1DE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9607B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8C4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20D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B0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0A7BCC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5FAD9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496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CB8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486123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92B6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E648FA" w14:paraId="515C1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B80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65ED1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45E4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</w:t>
            </w:r>
          </w:p>
        </w:tc>
        <w:tc>
          <w:tcPr>
            <w:tcW w:w="990" w:type="dxa"/>
            <w:vAlign w:val="center"/>
          </w:tcPr>
          <w:p w14:paraId="5C5045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E8C07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44D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EE504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C5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14:paraId="1630D00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8B9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CF86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798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67736B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E175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:rsidR="00E648FA" w14:paraId="246C64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4718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330C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928CF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5ED2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D848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2A4C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842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F7663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94A2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3EDC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3E5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0FB0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BB31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2F2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4242</w:t>
            </w:r>
          </w:p>
        </w:tc>
      </w:tr>
      <w:tr w:rsidR="00E648FA" w14:paraId="6B735B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5EB1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C6197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ECADE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67D1C3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570F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D73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1444A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1F3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07" w:type="dxa"/>
            <w:vAlign w:val="center"/>
          </w:tcPr>
          <w:p w14:paraId="3E58F5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C9D8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7A56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C0C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tcW w:w="713" w:type="dxa"/>
            <w:vAlign w:val="center"/>
          </w:tcPr>
          <w:p w14:paraId="238C35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F238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</w:tr>
      <w:tr w:rsidR="00E648FA" w14:paraId="0728E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741C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2BD0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DA20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tcW w:w="990" w:type="dxa"/>
            <w:vAlign w:val="center"/>
          </w:tcPr>
          <w:p w14:paraId="4C2B93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B45E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D5D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24150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37B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tcW w:w="707" w:type="dxa"/>
            <w:vAlign w:val="center"/>
          </w:tcPr>
          <w:p w14:paraId="36A65C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321B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059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313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485.4</w:t>
            </w:r>
          </w:p>
        </w:tc>
        <w:tc>
          <w:tcPr>
            <w:tcW w:w="713" w:type="dxa"/>
            <w:vAlign w:val="center"/>
          </w:tcPr>
          <w:p w14:paraId="151531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2338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514.5</w:t>
            </w:r>
          </w:p>
        </w:tc>
      </w:tr>
      <w:tr w:rsidR="00E648FA" w14:paraId="72884A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54F9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AE90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4BCD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vAlign w:val="center"/>
          </w:tcPr>
          <w:p w14:paraId="7422F3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EF36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049D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30894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871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tcW w:w="707" w:type="dxa"/>
            <w:vAlign w:val="center"/>
          </w:tcPr>
          <w:p w14:paraId="3F5487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D8D9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700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5C4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</w:t>
            </w:r>
          </w:p>
        </w:tc>
        <w:tc>
          <w:tcPr>
            <w:tcW w:w="713" w:type="dxa"/>
            <w:vAlign w:val="center"/>
          </w:tcPr>
          <w:p w14:paraId="6E627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336A5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</w:tr>
      <w:tr w:rsidR="00E648FA" w14:paraId="7BBF66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CA69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0E60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7539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14:paraId="1E3C8A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38CA5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6B3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73B8C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98D0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07" w:type="dxa"/>
            <w:vAlign w:val="center"/>
          </w:tcPr>
          <w:p w14:paraId="3B8B8D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A176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192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7CE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713" w:type="dxa"/>
            <w:vAlign w:val="center"/>
          </w:tcPr>
          <w:p w14:paraId="2A7C98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F00A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E648FA" w14:paraId="5236F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C100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0643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6173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7A919C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F1B9B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5BB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555D3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AF8A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 w14:paraId="31728F6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F4375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ACA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B49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6CBF4B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1C088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E648FA" w14:paraId="0024A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5E05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D68C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39E3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40D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E026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7DE7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E302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6944F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7B5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5A80F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33F8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9F5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D254C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A03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1600</w:t>
            </w:r>
          </w:p>
        </w:tc>
      </w:tr>
      <w:tr w:rsidR="00E648FA" w14:paraId="2B4658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5A74E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42ED8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FA00E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119.67</w:t>
            </w:r>
          </w:p>
        </w:tc>
        <w:tc>
          <w:tcPr>
            <w:tcW w:w="990" w:type="dxa"/>
            <w:vAlign w:val="center"/>
          </w:tcPr>
          <w:p w14:paraId="1A4D8D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3EF7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A836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E405F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08A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2760.2</w:t>
            </w:r>
          </w:p>
        </w:tc>
        <w:tc>
          <w:tcPr>
            <w:tcW w:w="707" w:type="dxa"/>
            <w:vAlign w:val="center"/>
          </w:tcPr>
          <w:p w14:paraId="7213D2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8037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9F9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5E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2760.2</w:t>
            </w:r>
          </w:p>
        </w:tc>
        <w:tc>
          <w:tcPr>
            <w:tcW w:w="713" w:type="dxa"/>
            <w:vAlign w:val="center"/>
          </w:tcPr>
          <w:p w14:paraId="15FF6B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B9C1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2925.9</w:t>
            </w:r>
          </w:p>
        </w:tc>
      </w:tr>
      <w:tr w:rsidR="00E648FA" w14:paraId="02B9A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7324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1136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B149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50.30</w:t>
            </w:r>
          </w:p>
        </w:tc>
        <w:tc>
          <w:tcPr>
            <w:tcW w:w="990" w:type="dxa"/>
            <w:vAlign w:val="center"/>
          </w:tcPr>
          <w:p w14:paraId="755F93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B795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91C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0FFB1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018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1687.9</w:t>
            </w:r>
          </w:p>
        </w:tc>
        <w:tc>
          <w:tcPr>
            <w:tcW w:w="707" w:type="dxa"/>
            <w:vAlign w:val="center"/>
          </w:tcPr>
          <w:p w14:paraId="62054D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7D71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F23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D2C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1603.5</w:t>
            </w:r>
          </w:p>
        </w:tc>
        <w:tc>
          <w:tcPr>
            <w:tcW w:w="713" w:type="dxa"/>
            <w:vAlign w:val="center"/>
          </w:tcPr>
          <w:p w14:paraId="679A0E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1F95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1699.7</w:t>
            </w:r>
          </w:p>
        </w:tc>
      </w:tr>
      <w:tr w:rsidR="00E648FA" w14:paraId="519CAD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20EE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394A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9BCE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202.65</w:t>
            </w:r>
          </w:p>
        </w:tc>
        <w:tc>
          <w:tcPr>
            <w:tcW w:w="990" w:type="dxa"/>
            <w:vAlign w:val="center"/>
          </w:tcPr>
          <w:p w14:paraId="5747FE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DA4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C2B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90DA6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C56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6799.9</w:t>
            </w:r>
          </w:p>
        </w:tc>
        <w:tc>
          <w:tcPr>
            <w:tcW w:w="707" w:type="dxa"/>
            <w:vAlign w:val="center"/>
          </w:tcPr>
          <w:p w14:paraId="492C0D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029B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06F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AB6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7139.9</w:t>
            </w:r>
          </w:p>
        </w:tc>
        <w:tc>
          <w:tcPr>
            <w:tcW w:w="713" w:type="dxa"/>
            <w:vAlign w:val="center"/>
          </w:tcPr>
          <w:p w14:paraId="471E5B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A8D2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7568.3</w:t>
            </w:r>
          </w:p>
        </w:tc>
      </w:tr>
      <w:tr w:rsidR="00E648FA" w14:paraId="3F404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F8FE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12D7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AB36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50.21</w:t>
            </w:r>
          </w:p>
        </w:tc>
        <w:tc>
          <w:tcPr>
            <w:tcW w:w="990" w:type="dxa"/>
            <w:vAlign w:val="center"/>
          </w:tcPr>
          <w:p w14:paraId="7C44BA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A198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B01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92C72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1E0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1684.7</w:t>
            </w:r>
          </w:p>
        </w:tc>
        <w:tc>
          <w:tcPr>
            <w:tcW w:w="707" w:type="dxa"/>
            <w:vAlign w:val="center"/>
          </w:tcPr>
          <w:p w14:paraId="0980A7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9503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129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F9A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1600.5</w:t>
            </w:r>
          </w:p>
        </w:tc>
        <w:tc>
          <w:tcPr>
            <w:tcW w:w="713" w:type="dxa"/>
            <w:vAlign w:val="center"/>
          </w:tcPr>
          <w:p w14:paraId="352377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C9DDD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1696.5</w:t>
            </w:r>
          </w:p>
        </w:tc>
      </w:tr>
      <w:tr w:rsidR="00E648FA" w14:paraId="4511D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D45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F6D6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851B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202.65</w:t>
            </w:r>
          </w:p>
        </w:tc>
        <w:tc>
          <w:tcPr>
            <w:tcW w:w="990" w:type="dxa"/>
            <w:vAlign w:val="center"/>
          </w:tcPr>
          <w:p w14:paraId="03772D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0A1D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5F1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5DAA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90A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6799.9</w:t>
            </w:r>
          </w:p>
        </w:tc>
        <w:tc>
          <w:tcPr>
            <w:tcW w:w="707" w:type="dxa"/>
            <w:vAlign w:val="center"/>
          </w:tcPr>
          <w:p w14:paraId="6EB0B6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51D2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AC2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260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5779.9</w:t>
            </w:r>
          </w:p>
        </w:tc>
        <w:tc>
          <w:tcPr>
            <w:tcW w:w="713" w:type="dxa"/>
            <w:vAlign w:val="center"/>
          </w:tcPr>
          <w:p w14:paraId="647C80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5579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6126.7</w:t>
            </w:r>
          </w:p>
        </w:tc>
      </w:tr>
      <w:tr w:rsidR="00E648FA" w14:paraId="04F6C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2504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EFC1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4952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8FE0D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685A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A2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72148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D6E0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687872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C7A9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701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2A3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3200E7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7BAD1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0E870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075B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1D97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412D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1E7214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8065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D5B3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5B4E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A6B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2562.7</w:t>
            </w:r>
          </w:p>
        </w:tc>
        <w:tc>
          <w:tcPr>
            <w:tcW w:w="707" w:type="dxa"/>
            <w:vAlign w:val="center"/>
          </w:tcPr>
          <w:p w14:paraId="4B3B6D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E161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A34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F9F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2690.8</w:t>
            </w:r>
          </w:p>
        </w:tc>
        <w:tc>
          <w:tcPr>
            <w:tcW w:w="713" w:type="dxa"/>
            <w:vAlign w:val="center"/>
          </w:tcPr>
          <w:p w14:paraId="37B5EE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8997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2852.2</w:t>
            </w:r>
          </w:p>
        </w:tc>
      </w:tr>
      <w:tr w:rsidR="00E648FA" w14:paraId="5CE2E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4968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035E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71A0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F24AC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F1CD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571A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F9A74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6193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515D90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87C9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C2D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369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794.9</w:t>
            </w:r>
          </w:p>
        </w:tc>
        <w:tc>
          <w:tcPr>
            <w:tcW w:w="713" w:type="dxa"/>
            <w:vAlign w:val="center"/>
          </w:tcPr>
          <w:p w14:paraId="0C9E3F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F2F6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E648FA" w14:paraId="3BB1B5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99F5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1671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2D1C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7BA27C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8A4B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481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5FA1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B1AA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2562.7</w:t>
            </w:r>
          </w:p>
        </w:tc>
        <w:tc>
          <w:tcPr>
            <w:tcW w:w="707" w:type="dxa"/>
            <w:vAlign w:val="center"/>
          </w:tcPr>
          <w:p w14:paraId="6AF4BC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026A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AE7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B0F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2178.3</w:t>
            </w:r>
          </w:p>
        </w:tc>
        <w:tc>
          <w:tcPr>
            <w:tcW w:w="713" w:type="dxa"/>
            <w:vAlign w:val="center"/>
          </w:tcPr>
          <w:p w14:paraId="2A75D4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76DA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2308.9</w:t>
            </w:r>
          </w:p>
        </w:tc>
      </w:tr>
      <w:tr w:rsidR="00E648FA" w14:paraId="6537A1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86A1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9AC2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2DFA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87.96</w:t>
            </w:r>
          </w:p>
        </w:tc>
        <w:tc>
          <w:tcPr>
            <w:tcW w:w="990" w:type="dxa"/>
            <w:vAlign w:val="center"/>
          </w:tcPr>
          <w:p w14:paraId="40EE2D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C4F91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426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587DE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E35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781.1</w:t>
            </w:r>
          </w:p>
        </w:tc>
        <w:tc>
          <w:tcPr>
            <w:tcW w:w="707" w:type="dxa"/>
            <w:vAlign w:val="center"/>
          </w:tcPr>
          <w:p w14:paraId="06FCBC2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CBD6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EFCE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C74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781.1</w:t>
            </w:r>
          </w:p>
        </w:tc>
        <w:tc>
          <w:tcPr>
            <w:tcW w:w="713" w:type="dxa"/>
            <w:vAlign w:val="center"/>
          </w:tcPr>
          <w:p w14:paraId="6470DB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9EF5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</w:tr>
      <w:tr w:rsidR="00E648FA" w14:paraId="2DEA9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DF4A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0186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1581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143.24</w:t>
            </w:r>
          </w:p>
        </w:tc>
        <w:tc>
          <w:tcPr>
            <w:tcW w:w="990" w:type="dxa"/>
            <w:vAlign w:val="center"/>
          </w:tcPr>
          <w:p w14:paraId="291A15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8A8D2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C7D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17D02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DC49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2194.1</w:t>
            </w:r>
          </w:p>
        </w:tc>
        <w:tc>
          <w:tcPr>
            <w:tcW w:w="707" w:type="dxa"/>
            <w:vAlign w:val="center"/>
          </w:tcPr>
          <w:p w14:paraId="4509904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0BF1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FEA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85C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2194.1</w:t>
            </w:r>
          </w:p>
        </w:tc>
        <w:tc>
          <w:tcPr>
            <w:tcW w:w="713" w:type="dxa"/>
            <w:vAlign w:val="center"/>
          </w:tcPr>
          <w:p w14:paraId="123908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0528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2325.7</w:t>
            </w:r>
          </w:p>
        </w:tc>
      </w:tr>
      <w:tr w:rsidR="00E648FA" w14:paraId="6D7F3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B1F1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4FE9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E8A2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FF8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EF5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D523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7E02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5FC9C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DCB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7D0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CA7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07C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D432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CA5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30017</w:t>
            </w:r>
          </w:p>
        </w:tc>
      </w:tr>
      <w:tr w:rsidR="00E648FA" w14:paraId="71B2656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4E4757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B7C6DC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BCFDF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192970</w:t>
            </w:r>
          </w:p>
        </w:tc>
      </w:tr>
      <w:tr w:rsidR="00E648FA" w14:paraId="2B4CEA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E997A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6CD7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1A4D0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990" w:type="dxa"/>
            <w:vAlign w:val="center"/>
          </w:tcPr>
          <w:p w14:paraId="3AF1E8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80B6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336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6801D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022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07" w:type="dxa"/>
            <w:vAlign w:val="center"/>
          </w:tcPr>
          <w:p w14:paraId="365D17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4873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BA1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6CE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13" w:type="dxa"/>
            <w:vAlign w:val="center"/>
          </w:tcPr>
          <w:p w14:paraId="0D2E15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0BC9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1524.9</w:t>
            </w:r>
          </w:p>
        </w:tc>
      </w:tr>
      <w:tr w:rsidR="00E648FA" w14:paraId="2D0EB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A0CB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6E6B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DE5F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3FFE2F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6E80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3A9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C1E4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F6F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724C31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1A1D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005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53C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426801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FFA9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609E2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11D6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26EA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0B11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</w:t>
            </w:r>
          </w:p>
        </w:tc>
        <w:tc>
          <w:tcPr>
            <w:tcW w:w="990" w:type="dxa"/>
            <w:vAlign w:val="center"/>
          </w:tcPr>
          <w:p w14:paraId="06B49E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349D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BB1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2F7D6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B8A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1627.4</w:t>
            </w:r>
          </w:p>
        </w:tc>
        <w:tc>
          <w:tcPr>
            <w:tcW w:w="707" w:type="dxa"/>
            <w:vAlign w:val="center"/>
          </w:tcPr>
          <w:p w14:paraId="1959C8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63EB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428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615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1383.3</w:t>
            </w:r>
          </w:p>
        </w:tc>
        <w:tc>
          <w:tcPr>
            <w:tcW w:w="713" w:type="dxa"/>
            <w:vAlign w:val="center"/>
          </w:tcPr>
          <w:p w14:paraId="1F40F4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A022D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1466.3</w:t>
            </w:r>
          </w:p>
        </w:tc>
      </w:tr>
      <w:tr w:rsidR="00E648FA" w14:paraId="19D8B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3CCF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AF05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1397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2CAC69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69B9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FE6E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EE9E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295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4E4D89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9437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138D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407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100166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C753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70D43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9D37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27D6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51DE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46.70</w:t>
            </w:r>
          </w:p>
        </w:tc>
        <w:tc>
          <w:tcPr>
            <w:tcW w:w="990" w:type="dxa"/>
            <w:vAlign w:val="center"/>
          </w:tcPr>
          <w:p w14:paraId="4DCA93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8D74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77E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6E11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421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1567.0</w:t>
            </w:r>
          </w:p>
        </w:tc>
        <w:tc>
          <w:tcPr>
            <w:tcW w:w="707" w:type="dxa"/>
            <w:vAlign w:val="center"/>
          </w:tcPr>
          <w:p w14:paraId="52966B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A759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2561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936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1645.4</w:t>
            </w:r>
          </w:p>
        </w:tc>
        <w:tc>
          <w:tcPr>
            <w:tcW w:w="713" w:type="dxa"/>
            <w:vAlign w:val="center"/>
          </w:tcPr>
          <w:p w14:paraId="4F7D5D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74A4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1744.1</w:t>
            </w:r>
          </w:p>
        </w:tc>
      </w:tr>
      <w:tr w:rsidR="00E648FA" w14:paraId="067761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E38F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CDDB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57251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DAD99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D975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7BBD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217CA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BE1F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09CB52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1BAE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293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72E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042960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6061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7EDC8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FAC8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B3DB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73C75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5716A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FF7A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1679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74A1A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CAF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4308B0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7775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9B7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FB2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533.4</w:t>
            </w:r>
          </w:p>
        </w:tc>
        <w:tc>
          <w:tcPr>
            <w:tcW w:w="713" w:type="dxa"/>
            <w:vAlign w:val="center"/>
          </w:tcPr>
          <w:p w14:paraId="4B2036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E680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E648FA" w14:paraId="62796C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AE5F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624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97528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EB23D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F74E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8F6D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15820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E114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61DA36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6011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033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0F5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7B2544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CD4F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07EAA0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4CFC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3FE9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6AB36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15E92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2CBC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57E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C1044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793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4E7DF6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6C85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D17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C36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65A8E5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7C3A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67EC3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CD64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5D4B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B3E1F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990" w:type="dxa"/>
            <w:vAlign w:val="center"/>
          </w:tcPr>
          <w:p w14:paraId="594407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1E804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EEA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4B313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CF6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07" w:type="dxa"/>
            <w:vAlign w:val="center"/>
          </w:tcPr>
          <w:p w14:paraId="0D5E11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D5DA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2651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13F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vAlign w:val="center"/>
          </w:tcPr>
          <w:p w14:paraId="269C1A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DC05E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</w:tr>
      <w:tr w:rsidR="00E648FA" w14:paraId="08D19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81FC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802D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41BB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B5F1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0B0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B19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DBA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0CF0F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6704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E478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C04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019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515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66D3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10896</w:t>
            </w:r>
          </w:p>
        </w:tc>
      </w:tr>
      <w:tr w:rsidR="00E648FA" w14:paraId="41273C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FED28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DEA11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D6BD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3530E9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067E8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4359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BDE70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02A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07" w:type="dxa"/>
            <w:vAlign w:val="center"/>
          </w:tcPr>
          <w:p w14:paraId="1E9A36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17BC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774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9A7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13" w:type="dxa"/>
            <w:vAlign w:val="center"/>
          </w:tcPr>
          <w:p w14:paraId="221C09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A0F0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</w:tr>
      <w:tr w:rsidR="00E648FA" w14:paraId="425B9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EC98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536D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660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0EFF68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5D06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446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893FC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5BB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33FABF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9E2C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7D6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C38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6D3CFF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2FF1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72979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907F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3A2D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CBD6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  <w:tc>
          <w:tcPr>
            <w:tcW w:w="990" w:type="dxa"/>
            <w:vAlign w:val="center"/>
          </w:tcPr>
          <w:p w14:paraId="23E140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7214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DF0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C9251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48D6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1351.1</w:t>
            </w:r>
          </w:p>
        </w:tc>
        <w:tc>
          <w:tcPr>
            <w:tcW w:w="707" w:type="dxa"/>
            <w:vAlign w:val="center"/>
          </w:tcPr>
          <w:p w14:paraId="396055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C1F6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26E7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493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1418.6</w:t>
            </w:r>
          </w:p>
        </w:tc>
        <w:tc>
          <w:tcPr>
            <w:tcW w:w="713" w:type="dxa"/>
            <w:vAlign w:val="center"/>
          </w:tcPr>
          <w:p w14:paraId="78F31E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1EBEA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1503.8</w:t>
            </w:r>
          </w:p>
        </w:tc>
      </w:tr>
      <w:tr w:rsidR="00E648FA" w14:paraId="4F45C4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EEBE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BD20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0464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5B84F1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3E7B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7B8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12C6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586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4A1D39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45E1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935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9E8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2EC97C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CB60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03F20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19A6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C3FC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DF856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tcW w:w="990" w:type="dxa"/>
            <w:vAlign w:val="center"/>
          </w:tcPr>
          <w:p w14:paraId="4B21A4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B596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69AF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27C78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25A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1413.0</w:t>
            </w:r>
          </w:p>
        </w:tc>
        <w:tc>
          <w:tcPr>
            <w:tcW w:w="707" w:type="dxa"/>
            <w:vAlign w:val="center"/>
          </w:tcPr>
          <w:p w14:paraId="2CF135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9834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3C0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BC7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1201.1</w:t>
            </w:r>
          </w:p>
        </w:tc>
        <w:tc>
          <w:tcPr>
            <w:tcW w:w="713" w:type="dxa"/>
            <w:vAlign w:val="center"/>
          </w:tcPr>
          <w:p w14:paraId="74E27C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C3C1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1273.2</w:t>
            </w:r>
          </w:p>
        </w:tc>
      </w:tr>
      <w:tr w:rsidR="00E648FA" w14:paraId="26D5B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617A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685B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5F37B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8E69F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8487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961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CF819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7D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5CB3A7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1E39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237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C19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0FB624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943C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768B3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C6D1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2FFE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3FF8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E3C10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55D2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DB5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5B4D2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F7A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72464F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67C3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1CE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72E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2D315A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6799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2FCD4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0068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6C63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D7E80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926A0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DEC8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C2F1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BABF3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92F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415867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96D4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515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7B5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2C5953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9F464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09AB0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AAFC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6988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0C612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9C9B0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76C9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5EE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6ADE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755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50BF71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671E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808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C57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533.4</w:t>
            </w:r>
          </w:p>
        </w:tc>
        <w:tc>
          <w:tcPr>
            <w:tcW w:w="713" w:type="dxa"/>
            <w:vAlign w:val="center"/>
          </w:tcPr>
          <w:p w14:paraId="4CB462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3259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E648FA" w14:paraId="56D824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673A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E96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23CF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14:paraId="19E331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BFAA5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558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D0443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E16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317.6</w:t>
            </w:r>
          </w:p>
        </w:tc>
        <w:tc>
          <w:tcPr>
            <w:tcW w:w="707" w:type="dxa"/>
            <w:vAlign w:val="center"/>
          </w:tcPr>
          <w:p w14:paraId="3CAC1D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029E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8E8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2A2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317.6</w:t>
            </w:r>
          </w:p>
        </w:tc>
        <w:tc>
          <w:tcPr>
            <w:tcW w:w="713" w:type="dxa"/>
            <w:vAlign w:val="center"/>
          </w:tcPr>
          <w:p w14:paraId="2ED7FF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792D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336.7</w:t>
            </w:r>
          </w:p>
        </w:tc>
      </w:tr>
      <w:tr w:rsidR="00E648FA" w14:paraId="24140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A202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00E4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205D5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87D4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DB2E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D8AC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1156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701E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AE31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68E7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5381E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A864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D4C9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F58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11134</w:t>
            </w:r>
          </w:p>
        </w:tc>
      </w:tr>
      <w:tr w:rsidR="00E648FA" w14:paraId="653F1F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FFFA2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2B9A7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D145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990" w:type="dxa"/>
            <w:vAlign w:val="center"/>
          </w:tcPr>
          <w:p w14:paraId="03645F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CA6D7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A99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C2FF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FEA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07" w:type="dxa"/>
            <w:vAlign w:val="center"/>
          </w:tcPr>
          <w:p w14:paraId="307726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381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953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09D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13" w:type="dxa"/>
            <w:vAlign w:val="center"/>
          </w:tcPr>
          <w:p w14:paraId="6C1793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8AA7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1443.4</w:t>
            </w:r>
          </w:p>
        </w:tc>
      </w:tr>
      <w:tr w:rsidR="00E648FA" w14:paraId="22A138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86AD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8219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D3C48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6CA925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064E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07C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C158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E92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1CD007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AC10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002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FFB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1889C4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48F9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5F8EA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13919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4D4E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2858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45.62</w:t>
            </w:r>
          </w:p>
        </w:tc>
        <w:tc>
          <w:tcPr>
            <w:tcW w:w="990" w:type="dxa"/>
            <w:vAlign w:val="center"/>
          </w:tcPr>
          <w:p w14:paraId="3FCE10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5CC1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A00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305B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2A45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1530.8</w:t>
            </w:r>
          </w:p>
        </w:tc>
        <w:tc>
          <w:tcPr>
            <w:tcW w:w="707" w:type="dxa"/>
            <w:vAlign w:val="center"/>
          </w:tcPr>
          <w:p w14:paraId="07BA0F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E807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151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A08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1301.1</w:t>
            </w:r>
          </w:p>
        </w:tc>
        <w:tc>
          <w:tcPr>
            <w:tcW w:w="713" w:type="dxa"/>
            <w:vAlign w:val="center"/>
          </w:tcPr>
          <w:p w14:paraId="10B547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9711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1379.2</w:t>
            </w:r>
          </w:p>
        </w:tc>
      </w:tr>
      <w:tr w:rsidR="00E648FA" w14:paraId="47A7C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7061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222E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E2FE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6B50C9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59A1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612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48B15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D19F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02EAE0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BDB2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F00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BCD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333462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BAC8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20C24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C14C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6AF9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AA6F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018808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AFF2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F084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80E09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9EB2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1470.4</w:t>
            </w:r>
          </w:p>
        </w:tc>
        <w:tc>
          <w:tcPr>
            <w:tcW w:w="707" w:type="dxa"/>
            <w:vAlign w:val="center"/>
          </w:tcPr>
          <w:p w14:paraId="4C2F81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9AE6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813F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A5E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1543.9</w:t>
            </w:r>
          </w:p>
        </w:tc>
        <w:tc>
          <w:tcPr>
            <w:tcW w:w="713" w:type="dxa"/>
            <w:vAlign w:val="center"/>
          </w:tcPr>
          <w:p w14:paraId="42AB1B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4B81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1636.5</w:t>
            </w:r>
          </w:p>
        </w:tc>
      </w:tr>
      <w:tr w:rsidR="00E648FA" w14:paraId="2E37B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14A5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D75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F6CE1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160B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C81F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515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BFA85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E76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7B34D4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D0C5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762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25A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13F501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5287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120C0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41B7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E608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8EABD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067DA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2652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2702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B84EA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63B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36B7EF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5F91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9E0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919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533.4</w:t>
            </w:r>
          </w:p>
        </w:tc>
        <w:tc>
          <w:tcPr>
            <w:tcW w:w="713" w:type="dxa"/>
            <w:vAlign w:val="center"/>
          </w:tcPr>
          <w:p w14:paraId="7B5F9B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CB0F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E648FA" w14:paraId="2C1E3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7E8A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5D89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492E5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26A3F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213C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1C04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4D8F2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9CA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7116BF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BE14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237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0E6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0F0358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674D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682AC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E553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8D6C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F3A2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DBD23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1720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1B2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97C12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84E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003CD6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EB28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FCA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FC4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6A29EA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1EC2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1EDCEC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0FE4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7912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2E786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90" w:type="dxa"/>
            <w:vAlign w:val="center"/>
          </w:tcPr>
          <w:p w14:paraId="2726F6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CD58C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6CA5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E17DF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509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14:paraId="419F37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CB5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921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157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14:paraId="3AA7F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75FF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</w:tr>
      <w:tr w:rsidR="00E648FA" w14:paraId="0395E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7E89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3E45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6CC4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5F1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F48F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F5F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1C86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617D3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CAAF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07FB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737C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4AD0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DF1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488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11498</w:t>
            </w:r>
          </w:p>
        </w:tc>
      </w:tr>
      <w:tr w:rsidR="00E648FA" w14:paraId="6CC596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5123F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DE65B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F02D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990" w:type="dxa"/>
            <w:vAlign w:val="center"/>
          </w:tcPr>
          <w:p w14:paraId="721872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E798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CD5E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2BC07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883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07" w:type="dxa"/>
            <w:vAlign w:val="center"/>
          </w:tcPr>
          <w:p w14:paraId="7A28FF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091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515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2D0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13" w:type="dxa"/>
            <w:vAlign w:val="center"/>
          </w:tcPr>
          <w:p w14:paraId="35B465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B0C6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1443.4</w:t>
            </w:r>
          </w:p>
        </w:tc>
      </w:tr>
      <w:tr w:rsidR="00E648FA" w14:paraId="7E7BCC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E9C0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3D67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E74F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990" w:type="dxa"/>
            <w:vAlign w:val="center"/>
          </w:tcPr>
          <w:p w14:paraId="07E94F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AB54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E39D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E1CCF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AB3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07" w:type="dxa"/>
            <w:vAlign w:val="center"/>
          </w:tcPr>
          <w:p w14:paraId="5CA1F2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DD2D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266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353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  <w:tc>
          <w:tcPr>
            <w:tcW w:w="713" w:type="dxa"/>
            <w:vAlign w:val="center"/>
          </w:tcPr>
          <w:p w14:paraId="082DED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ED4B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1733.4</w:t>
            </w:r>
          </w:p>
        </w:tc>
      </w:tr>
      <w:tr w:rsidR="00E648FA" w14:paraId="48C5EA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1DE6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E707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DC29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45.62</w:t>
            </w:r>
          </w:p>
        </w:tc>
        <w:tc>
          <w:tcPr>
            <w:tcW w:w="990" w:type="dxa"/>
            <w:vAlign w:val="center"/>
          </w:tcPr>
          <w:p w14:paraId="2D3B1D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D6FF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EE1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3FE57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352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1530.8</w:t>
            </w:r>
          </w:p>
        </w:tc>
        <w:tc>
          <w:tcPr>
            <w:tcW w:w="707" w:type="dxa"/>
            <w:vAlign w:val="center"/>
          </w:tcPr>
          <w:p w14:paraId="306F73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AB25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341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D45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1301.1</w:t>
            </w:r>
          </w:p>
        </w:tc>
        <w:tc>
          <w:tcPr>
            <w:tcW w:w="713" w:type="dxa"/>
            <w:vAlign w:val="center"/>
          </w:tcPr>
          <w:p w14:paraId="516225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5389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1379.2</w:t>
            </w:r>
          </w:p>
        </w:tc>
      </w:tr>
      <w:tr w:rsidR="00E648FA" w14:paraId="2743E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E2A1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1B03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41EB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990" w:type="dxa"/>
            <w:vAlign w:val="center"/>
          </w:tcPr>
          <w:p w14:paraId="4BE8C6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0EB8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9C5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6A0D0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F94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07" w:type="dxa"/>
            <w:vAlign w:val="center"/>
          </w:tcPr>
          <w:p w14:paraId="27C3B0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6097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E0F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E30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  <w:tc>
          <w:tcPr>
            <w:tcW w:w="713" w:type="dxa"/>
            <w:vAlign w:val="center"/>
          </w:tcPr>
          <w:p w14:paraId="37A702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06C1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1733.4</w:t>
            </w:r>
          </w:p>
        </w:tc>
      </w:tr>
      <w:tr w:rsidR="00E648FA" w14:paraId="52EC22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7498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DDC9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24B7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78B080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30FA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7F4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66B43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B2B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1470.4</w:t>
            </w:r>
          </w:p>
        </w:tc>
        <w:tc>
          <w:tcPr>
            <w:tcW w:w="707" w:type="dxa"/>
            <w:vAlign w:val="center"/>
          </w:tcPr>
          <w:p w14:paraId="395DE6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6026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F19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A54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1543.9</w:t>
            </w:r>
          </w:p>
        </w:tc>
        <w:tc>
          <w:tcPr>
            <w:tcW w:w="713" w:type="dxa"/>
            <w:vAlign w:val="center"/>
          </w:tcPr>
          <w:p w14:paraId="09A6F5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283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1636.5</w:t>
            </w:r>
          </w:p>
        </w:tc>
      </w:tr>
      <w:tr w:rsidR="00E648FA" w14:paraId="6585F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E80E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43DF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CEA05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8F3E1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2830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AAA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6CE82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F8B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5706CD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1184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A16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DB5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 w14:paraId="6ED516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CFE4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E648FA" w14:paraId="235887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1CCA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4C67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4BF56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B588D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43D7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C031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045A1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88B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41EB4C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EAE5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6C30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555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533.4</w:t>
            </w:r>
          </w:p>
        </w:tc>
        <w:tc>
          <w:tcPr>
            <w:tcW w:w="713" w:type="dxa"/>
            <w:vAlign w:val="center"/>
          </w:tcPr>
          <w:p w14:paraId="231BFF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148C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E648FA" w14:paraId="49F3C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C4AF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4374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92960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37959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6728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8E26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16F20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910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6B2DCB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D9C5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C75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339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 w14:paraId="0C8BE5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E017B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E648FA" w14:paraId="42EC8E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70DF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F46C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C3ADA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8DB09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1994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301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4D3A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5F8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039832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CDA7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1E3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75B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4461CD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7062C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4412B4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9863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EAD7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D91A4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90" w:type="dxa"/>
            <w:vAlign w:val="center"/>
          </w:tcPr>
          <w:p w14:paraId="17737A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42756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39E2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BA85F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7107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07" w:type="dxa"/>
            <w:vAlign w:val="center"/>
          </w:tcPr>
          <w:p w14:paraId="0C3BAD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80A1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7E5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F2E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vAlign w:val="center"/>
          </w:tcPr>
          <w:p w14:paraId="08E5B4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55A7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:rsidR="00E648FA" w14:paraId="23448A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A846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6F66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B7BF1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2A779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3B02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71A4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741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BA38B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EF1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BD18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1C59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514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8EE7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DA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10796</w:t>
            </w:r>
          </w:p>
        </w:tc>
      </w:tr>
      <w:tr w:rsidR="00E648FA" w14:paraId="144CBA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7827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2005[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8D04D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00A0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54.30</w:t>
            </w:r>
          </w:p>
        </w:tc>
        <w:tc>
          <w:tcPr>
            <w:tcW w:w="990" w:type="dxa"/>
            <w:vAlign w:val="center"/>
          </w:tcPr>
          <w:p w14:paraId="4B08DF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9B8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054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7DAE1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6FC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1822.0</w:t>
            </w:r>
          </w:p>
        </w:tc>
        <w:tc>
          <w:tcPr>
            <w:tcW w:w="707" w:type="dxa"/>
            <w:vAlign w:val="center"/>
          </w:tcPr>
          <w:p w14:paraId="1E2499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2C4A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3896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652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1730.9</w:t>
            </w:r>
          </w:p>
        </w:tc>
        <w:tc>
          <w:tcPr>
            <w:tcW w:w="713" w:type="dxa"/>
            <w:vAlign w:val="center"/>
          </w:tcPr>
          <w:p w14:paraId="44D1BA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FB6B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1834.8</w:t>
            </w:r>
          </w:p>
        </w:tc>
      </w:tr>
      <w:tr w:rsidR="00E648FA" w14:paraId="4FCBBF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72F8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80F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D12B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79.72</w:t>
            </w:r>
          </w:p>
        </w:tc>
        <w:tc>
          <w:tcPr>
            <w:tcW w:w="990" w:type="dxa"/>
            <w:vAlign w:val="center"/>
          </w:tcPr>
          <w:p w14:paraId="60766F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A355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0E87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5F2B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0A2A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2674.9</w:t>
            </w:r>
          </w:p>
        </w:tc>
        <w:tc>
          <w:tcPr>
            <w:tcW w:w="707" w:type="dxa"/>
            <w:vAlign w:val="center"/>
          </w:tcPr>
          <w:p w14:paraId="120AC0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8A1E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CC1A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BC8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2273.7</w:t>
            </w:r>
          </w:p>
        </w:tc>
        <w:tc>
          <w:tcPr>
            <w:tcW w:w="713" w:type="dxa"/>
            <w:vAlign w:val="center"/>
          </w:tcPr>
          <w:p w14:paraId="4BF760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C4936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2410.1</w:t>
            </w:r>
          </w:p>
        </w:tc>
      </w:tr>
      <w:tr w:rsidR="00E648FA" w14:paraId="0849E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65A7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9663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5418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38.68</w:t>
            </w:r>
          </w:p>
        </w:tc>
        <w:tc>
          <w:tcPr>
            <w:tcW w:w="990" w:type="dxa"/>
            <w:vAlign w:val="center"/>
          </w:tcPr>
          <w:p w14:paraId="4E3498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C9CF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1A98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E5CE6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168E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1297.9</w:t>
            </w:r>
          </w:p>
        </w:tc>
        <w:tc>
          <w:tcPr>
            <w:tcW w:w="707" w:type="dxa"/>
            <w:vAlign w:val="center"/>
          </w:tcPr>
          <w:p w14:paraId="4554FC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6076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307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688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1233.0</w:t>
            </w:r>
          </w:p>
        </w:tc>
        <w:tc>
          <w:tcPr>
            <w:tcW w:w="713" w:type="dxa"/>
            <w:vAlign w:val="center"/>
          </w:tcPr>
          <w:p w14:paraId="691F07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66D40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1307.0</w:t>
            </w:r>
          </w:p>
        </w:tc>
      </w:tr>
      <w:tr w:rsidR="00E648FA" w14:paraId="33FD3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ECC9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83A2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DAF4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14:paraId="12E3D8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F591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01E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229D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433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7A2820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734B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BC3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A17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13" w:type="dxa"/>
            <w:vAlign w:val="center"/>
          </w:tcPr>
          <w:p w14:paraId="25B4AB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F1998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E648FA" w14:paraId="6ADC69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3032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DE61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F8197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vAlign w:val="center"/>
          </w:tcPr>
          <w:p w14:paraId="0996BB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A3AC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BB8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CA847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E0C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1938.8</w:t>
            </w:r>
          </w:p>
        </w:tc>
        <w:tc>
          <w:tcPr>
            <w:tcW w:w="707" w:type="dxa"/>
            <w:vAlign w:val="center"/>
          </w:tcPr>
          <w:p w14:paraId="1BEE37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D0A4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9A3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4B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1647.9</w:t>
            </w:r>
          </w:p>
        </w:tc>
        <w:tc>
          <w:tcPr>
            <w:tcW w:w="713" w:type="dxa"/>
            <w:vAlign w:val="center"/>
          </w:tcPr>
          <w:p w14:paraId="76D574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5E846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1746.8</w:t>
            </w:r>
          </w:p>
        </w:tc>
      </w:tr>
      <w:tr w:rsidR="00E648FA" w14:paraId="75A80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ED8A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94F4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6B28E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B19C0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E778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0B8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2B62C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D82A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1CD65A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5271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739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A34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4909AD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3F12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7280B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ED79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233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E09CE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094244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5B43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C1F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96021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95C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tcW w:w="707" w:type="dxa"/>
            <w:vAlign w:val="center"/>
          </w:tcPr>
          <w:p w14:paraId="3E977E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CE65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202F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8EE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13" w:type="dxa"/>
            <w:vAlign w:val="center"/>
          </w:tcPr>
          <w:p w14:paraId="6B4B2D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E1624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:rsidR="00E648FA" w14:paraId="0B1843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72AB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E880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69503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7DC677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EAB4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173A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A1F55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7F7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tcW w:w="707" w:type="dxa"/>
            <w:vAlign w:val="center"/>
          </w:tcPr>
          <w:p w14:paraId="6583F6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9218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E62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1A6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713" w:type="dxa"/>
            <w:vAlign w:val="center"/>
          </w:tcPr>
          <w:p w14:paraId="334B37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7ADA1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E648FA" w14:paraId="75D4CF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8F77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ABC9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D0D7D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488A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A4D3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066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F1FA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FE6E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123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46B8E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00A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64E6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A070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B7F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8387</w:t>
            </w:r>
          </w:p>
        </w:tc>
      </w:tr>
      <w:tr w:rsidR="00E648FA" w14:paraId="462D51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374BD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6663C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0ECB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990" w:type="dxa"/>
            <w:vAlign w:val="center"/>
          </w:tcPr>
          <w:p w14:paraId="1D970A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6FEF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A02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F8868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94D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  <w:tc>
          <w:tcPr>
            <w:tcW w:w="707" w:type="dxa"/>
            <w:vAlign w:val="center"/>
          </w:tcPr>
          <w:p w14:paraId="5E8657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D06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265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728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tcW w:w="713" w:type="dxa"/>
            <w:vAlign w:val="center"/>
          </w:tcPr>
          <w:p w14:paraId="6876AE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C1F41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:rsidR="00E648FA" w14:paraId="372635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42D3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8878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9518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6E7E5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4FB1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250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3C03B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86D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2E5B2C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D537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8AD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CE2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tcW w:w="713" w:type="dxa"/>
            <w:vAlign w:val="center"/>
          </w:tcPr>
          <w:p w14:paraId="5FD6E5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24188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E648FA" w14:paraId="71E5E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F014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13E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A93D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3AB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FD904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476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148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CF10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792B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4E79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5C6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D08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23A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60E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</w:t>
            </w:r>
          </w:p>
        </w:tc>
      </w:tr>
      <w:tr w:rsidR="00E648FA" w14:paraId="512086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5F7DE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6E5E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A25EB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tcW w:w="990" w:type="dxa"/>
            <w:vAlign w:val="center"/>
          </w:tcPr>
          <w:p w14:paraId="7BC47F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6D43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8D9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7D87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CF9E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957.0</w:t>
            </w:r>
          </w:p>
        </w:tc>
        <w:tc>
          <w:tcPr>
            <w:tcW w:w="707" w:type="dxa"/>
            <w:vAlign w:val="center"/>
          </w:tcPr>
          <w:p w14:paraId="55EF96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6B43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CF0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756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909.1</w:t>
            </w:r>
          </w:p>
        </w:tc>
        <w:tc>
          <w:tcPr>
            <w:tcW w:w="713" w:type="dxa"/>
            <w:vAlign w:val="center"/>
          </w:tcPr>
          <w:p w14:paraId="2375F5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49E6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963.7</w:t>
            </w:r>
          </w:p>
        </w:tc>
      </w:tr>
      <w:tr w:rsidR="00E648FA" w14:paraId="2E21BD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92DD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161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62C0E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334CD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BC2C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104A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4F9C0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5B55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470.7</w:t>
            </w:r>
          </w:p>
        </w:tc>
        <w:tc>
          <w:tcPr>
            <w:tcW w:w="707" w:type="dxa"/>
            <w:vAlign w:val="center"/>
          </w:tcPr>
          <w:p w14:paraId="26EEEF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66C8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6AB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EB1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447.2</w:t>
            </w:r>
          </w:p>
        </w:tc>
        <w:tc>
          <w:tcPr>
            <w:tcW w:w="713" w:type="dxa"/>
            <w:vAlign w:val="center"/>
          </w:tcPr>
          <w:p w14:paraId="53A3F8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752B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E648FA" w14:paraId="3867D9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33C0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36B4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C86C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E7CFF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227BF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9A96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416D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4C910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423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909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EE3D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979C9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E9B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827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</w:t>
            </w:r>
          </w:p>
        </w:tc>
      </w:tr>
      <w:tr w:rsidR="00E648FA" w14:paraId="25BF58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162E3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F7DD8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FB67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990" w:type="dxa"/>
            <w:vAlign w:val="center"/>
          </w:tcPr>
          <w:p w14:paraId="4ECA24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BF237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4C0B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E6C9C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4E2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07" w:type="dxa"/>
            <w:vAlign w:val="center"/>
          </w:tcPr>
          <w:p w14:paraId="21671E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FF1B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C020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79C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1361.7</w:t>
            </w:r>
          </w:p>
        </w:tc>
        <w:tc>
          <w:tcPr>
            <w:tcW w:w="713" w:type="dxa"/>
            <w:vAlign w:val="center"/>
          </w:tcPr>
          <w:p w14:paraId="5E18BF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89F6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1443.4</w:t>
            </w:r>
          </w:p>
        </w:tc>
      </w:tr>
      <w:tr w:rsidR="00E648FA" w14:paraId="5D5088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FEE3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2CA7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BCFA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3FDC92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E584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27EE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9F1BB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35F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4157A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1647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741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243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737710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CF35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6625D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FBDC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136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C685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71F510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9622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AE6F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A072C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4BF6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1470.4</w:t>
            </w:r>
          </w:p>
        </w:tc>
        <w:tc>
          <w:tcPr>
            <w:tcW w:w="707" w:type="dxa"/>
            <w:vAlign w:val="center"/>
          </w:tcPr>
          <w:p w14:paraId="5D4B9D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F105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69F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FF0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1249.8</w:t>
            </w:r>
          </w:p>
        </w:tc>
        <w:tc>
          <w:tcPr>
            <w:tcW w:w="713" w:type="dxa"/>
            <w:vAlign w:val="center"/>
          </w:tcPr>
          <w:p w14:paraId="402A6F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0216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1324.8</w:t>
            </w:r>
          </w:p>
        </w:tc>
      </w:tr>
      <w:tr w:rsidR="00E648FA" w14:paraId="7D0F9F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1FEC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7587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3893D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530065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4EF6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F30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20A0D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AFD0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71E91E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53A8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28C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9C9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2327FA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C96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008E5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7CA9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3DF6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9DE5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43.82</w:t>
            </w:r>
          </w:p>
        </w:tc>
        <w:tc>
          <w:tcPr>
            <w:tcW w:w="990" w:type="dxa"/>
            <w:vAlign w:val="center"/>
          </w:tcPr>
          <w:p w14:paraId="398122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1CE2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2843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0A5D0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58B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1470.4</w:t>
            </w:r>
          </w:p>
        </w:tc>
        <w:tc>
          <w:tcPr>
            <w:tcW w:w="707" w:type="dxa"/>
            <w:vAlign w:val="center"/>
          </w:tcPr>
          <w:p w14:paraId="35315E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0D13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B1C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697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1543.9</w:t>
            </w:r>
          </w:p>
        </w:tc>
        <w:tc>
          <w:tcPr>
            <w:tcW w:w="713" w:type="dxa"/>
            <w:vAlign w:val="center"/>
          </w:tcPr>
          <w:p w14:paraId="7A2AD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EED5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1636.5</w:t>
            </w:r>
          </w:p>
        </w:tc>
      </w:tr>
      <w:tr w:rsidR="00E648FA" w14:paraId="5B8AB0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0A4D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0565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25E5B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8EAC5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B8EF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B75B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B4A9D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9837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32A0A2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77FD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C29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011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01E311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2C24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6CA021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7366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FC48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F302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EBD50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D276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EFA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724B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D3C5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455835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12A5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417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17E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240D47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C87B1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26AC09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0EE0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94C2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4CB4F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6B311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C422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6745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E1C8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CF9C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34A389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DA07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F91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AC8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1711D6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254B4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6EFAB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6DD4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324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75DE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9EB2C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2615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66D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57BB9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D3F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73CA5F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B512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874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B55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207953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8359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24BFCD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08F7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D978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4BB36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990" w:type="dxa"/>
            <w:vAlign w:val="center"/>
          </w:tcPr>
          <w:p w14:paraId="6D2828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8B2CE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DEA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B2F69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27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2097.1</w:t>
            </w:r>
          </w:p>
        </w:tc>
        <w:tc>
          <w:tcPr>
            <w:tcW w:w="707" w:type="dxa"/>
            <w:vAlign w:val="center"/>
          </w:tcPr>
          <w:p w14:paraId="2ED5E6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0A93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6CC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FDA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2097.1</w:t>
            </w:r>
          </w:p>
        </w:tc>
        <w:tc>
          <w:tcPr>
            <w:tcW w:w="713" w:type="dxa"/>
            <w:vAlign w:val="center"/>
          </w:tcPr>
          <w:p w14:paraId="315811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A9D6F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2222.9</w:t>
            </w:r>
          </w:p>
        </w:tc>
      </w:tr>
      <w:tr w:rsidR="00E648FA" w14:paraId="6B9F7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77BA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0697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2B27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E77E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69F6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512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98F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C72D4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00A6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AF71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51A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7F4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95F1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12E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13493</w:t>
            </w:r>
          </w:p>
        </w:tc>
      </w:tr>
      <w:tr w:rsidR="00E648FA" w14:paraId="1A8C32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F26A5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E5739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8FB9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46CE2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A6B8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F27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4C892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972C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07" w:type="dxa"/>
            <w:vAlign w:val="center"/>
          </w:tcPr>
          <w:p w14:paraId="4B8F29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EF6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96F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7DB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13" w:type="dxa"/>
            <w:vAlign w:val="center"/>
          </w:tcPr>
          <w:p w14:paraId="6733CF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9B75D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</w:tr>
      <w:tr w:rsidR="00E648FA" w14:paraId="23B1F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7A61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CAD5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9266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4C8466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62B7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1882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3521D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BEE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4C075E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CFEB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1E1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95C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59539D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7CA37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2F516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DEC8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926A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44BD1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  <w:tc>
          <w:tcPr>
            <w:tcW w:w="990" w:type="dxa"/>
            <w:vAlign w:val="center"/>
          </w:tcPr>
          <w:p w14:paraId="1BC0FF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1BCC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39E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1452A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42F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1351.1</w:t>
            </w:r>
          </w:p>
        </w:tc>
        <w:tc>
          <w:tcPr>
            <w:tcW w:w="707" w:type="dxa"/>
            <w:vAlign w:val="center"/>
          </w:tcPr>
          <w:p w14:paraId="35439A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9C84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B07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29C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1418.6</w:t>
            </w:r>
          </w:p>
        </w:tc>
        <w:tc>
          <w:tcPr>
            <w:tcW w:w="713" w:type="dxa"/>
            <w:vAlign w:val="center"/>
          </w:tcPr>
          <w:p w14:paraId="47295D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F94E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1503.8</w:t>
            </w:r>
          </w:p>
        </w:tc>
      </w:tr>
      <w:tr w:rsidR="00E648FA" w14:paraId="6037AE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AB9D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880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575F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14:paraId="39F712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842B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CBF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7D9A4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D8D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1630.8</w:t>
            </w:r>
          </w:p>
        </w:tc>
        <w:tc>
          <w:tcPr>
            <w:tcW w:w="707" w:type="dxa"/>
            <w:vAlign w:val="center"/>
          </w:tcPr>
          <w:p w14:paraId="18777F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6F3A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42A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1EE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1549.2</w:t>
            </w:r>
          </w:p>
        </w:tc>
        <w:tc>
          <w:tcPr>
            <w:tcW w:w="713" w:type="dxa"/>
            <w:vAlign w:val="center"/>
          </w:tcPr>
          <w:p w14:paraId="02286D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FC46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</w:tr>
      <w:tr w:rsidR="00E648FA" w14:paraId="7DFE71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5E5C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C290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EDE9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40.31</w:t>
            </w:r>
          </w:p>
        </w:tc>
        <w:tc>
          <w:tcPr>
            <w:tcW w:w="990" w:type="dxa"/>
            <w:vAlign w:val="center"/>
          </w:tcPr>
          <w:p w14:paraId="2F33E5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FAB5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13E6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371FA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25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1352.6</w:t>
            </w:r>
          </w:p>
        </w:tc>
        <w:tc>
          <w:tcPr>
            <w:tcW w:w="707" w:type="dxa"/>
            <w:vAlign w:val="center"/>
          </w:tcPr>
          <w:p w14:paraId="437AE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8065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C88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17F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1149.8</w:t>
            </w:r>
          </w:p>
        </w:tc>
        <w:tc>
          <w:tcPr>
            <w:tcW w:w="713" w:type="dxa"/>
            <w:vAlign w:val="center"/>
          </w:tcPr>
          <w:p w14:paraId="7315E9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B1B1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1218.7</w:t>
            </w:r>
          </w:p>
        </w:tc>
      </w:tr>
      <w:tr w:rsidR="00E648FA" w14:paraId="7AA025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98F1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262E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D292F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FFEFE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7F33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B77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4826D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B9BC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028B66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41D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EF4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C60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721DBC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9C44B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14B0A7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77D1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7B14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3F7DD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70713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7829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57F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86348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945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470A38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2ECB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1D3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AD1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03202D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7843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5554C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EA9C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6327F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0219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994A3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5E1D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B28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2762A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5B2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07" w:type="dxa"/>
            <w:vAlign w:val="center"/>
          </w:tcPr>
          <w:p w14:paraId="7EDE70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9D5C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EAE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E42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894.3</w:t>
            </w:r>
          </w:p>
        </w:tc>
        <w:tc>
          <w:tcPr>
            <w:tcW w:w="713" w:type="dxa"/>
            <w:vAlign w:val="center"/>
          </w:tcPr>
          <w:p w14:paraId="4A75B5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D2E2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948.0</w:t>
            </w:r>
          </w:p>
        </w:tc>
      </w:tr>
      <w:tr w:rsidR="00E648FA" w14:paraId="39D3AC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5A9E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3CD2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B2EB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9F011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ECF1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E9A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9A370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F17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43F4A7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C394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42C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CAB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35CDEF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65F0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246D5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38E1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FA34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E7FC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7FD100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00811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8515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C9677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277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1951.9</w:t>
            </w:r>
          </w:p>
        </w:tc>
        <w:tc>
          <w:tcPr>
            <w:tcW w:w="707" w:type="dxa"/>
            <w:vAlign w:val="center"/>
          </w:tcPr>
          <w:p w14:paraId="137E30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194A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20F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B40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1951.9</w:t>
            </w:r>
          </w:p>
        </w:tc>
        <w:tc>
          <w:tcPr>
            <w:tcW w:w="713" w:type="dxa"/>
            <w:vAlign w:val="center"/>
          </w:tcPr>
          <w:p w14:paraId="22EF9A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F7AB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2069.1</w:t>
            </w:r>
          </w:p>
        </w:tc>
      </w:tr>
      <w:tr w:rsidR="00E648FA" w14:paraId="4B939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AB92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E096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FB6E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B9434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561B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1DBB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63FE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EBE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8CA4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4C1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31CE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7D05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F63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6EA3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13001</w:t>
            </w:r>
          </w:p>
        </w:tc>
      </w:tr>
      <w:tr w:rsidR="00E648FA" w14:paraId="2D5054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385C2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35093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AF0E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21CFBC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91B8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F80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E9A43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166F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07" w:type="dxa"/>
            <w:vAlign w:val="center"/>
          </w:tcPr>
          <w:p w14:paraId="3ABA5D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ACA1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B09E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FD6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1267.5</w:t>
            </w:r>
          </w:p>
        </w:tc>
        <w:tc>
          <w:tcPr>
            <w:tcW w:w="713" w:type="dxa"/>
            <w:vAlign w:val="center"/>
          </w:tcPr>
          <w:p w14:paraId="4D5C4C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8F22A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1343.5</w:t>
            </w:r>
          </w:p>
        </w:tc>
      </w:tr>
      <w:tr w:rsidR="00E648FA" w14:paraId="34A00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C2D7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99D8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8E0A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990" w:type="dxa"/>
            <w:vAlign w:val="center"/>
          </w:tcPr>
          <w:p w14:paraId="2E3020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604C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5A20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0AEBA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F6B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07" w:type="dxa"/>
            <w:vAlign w:val="center"/>
          </w:tcPr>
          <w:p w14:paraId="5E1D7A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FC30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439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EE8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  <w:tc>
          <w:tcPr>
            <w:tcW w:w="713" w:type="dxa"/>
            <w:vAlign w:val="center"/>
          </w:tcPr>
          <w:p w14:paraId="3D1759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E148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1733.4</w:t>
            </w:r>
          </w:p>
        </w:tc>
      </w:tr>
      <w:tr w:rsidR="00E648FA" w14:paraId="782AD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EA0E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F69C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88CE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  <w:tc>
          <w:tcPr>
            <w:tcW w:w="990" w:type="dxa"/>
            <w:vAlign w:val="center"/>
          </w:tcPr>
          <w:p w14:paraId="136BD5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DECF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D605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A64A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1DE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1351.1</w:t>
            </w:r>
          </w:p>
        </w:tc>
        <w:tc>
          <w:tcPr>
            <w:tcW w:w="707" w:type="dxa"/>
            <w:vAlign w:val="center"/>
          </w:tcPr>
          <w:p w14:paraId="54387F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876A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D18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A02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1418.6</w:t>
            </w:r>
          </w:p>
        </w:tc>
        <w:tc>
          <w:tcPr>
            <w:tcW w:w="713" w:type="dxa"/>
            <w:vAlign w:val="center"/>
          </w:tcPr>
          <w:p w14:paraId="2EDFD8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8512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1503.8</w:t>
            </w:r>
          </w:p>
        </w:tc>
      </w:tr>
      <w:tr w:rsidR="00E648FA" w14:paraId="72D86F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523F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0CF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0B4A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990" w:type="dxa"/>
            <w:vAlign w:val="center"/>
          </w:tcPr>
          <w:p w14:paraId="1038F4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15DD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E272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B42E2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974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07" w:type="dxa"/>
            <w:vAlign w:val="center"/>
          </w:tcPr>
          <w:p w14:paraId="2A25AB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2BAF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255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85F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  <w:tc>
          <w:tcPr>
            <w:tcW w:w="713" w:type="dxa"/>
            <w:vAlign w:val="center"/>
          </w:tcPr>
          <w:p w14:paraId="236413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5988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1733.4</w:t>
            </w:r>
          </w:p>
        </w:tc>
      </w:tr>
      <w:tr w:rsidR="00E648FA" w14:paraId="1DD24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D38E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C384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C6DC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40.31</w:t>
            </w:r>
          </w:p>
        </w:tc>
        <w:tc>
          <w:tcPr>
            <w:tcW w:w="990" w:type="dxa"/>
            <w:vAlign w:val="center"/>
          </w:tcPr>
          <w:p w14:paraId="1E0E67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9AAA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7EA0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CF76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C54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1352.6</w:t>
            </w:r>
          </w:p>
        </w:tc>
        <w:tc>
          <w:tcPr>
            <w:tcW w:w="707" w:type="dxa"/>
            <w:vAlign w:val="center"/>
          </w:tcPr>
          <w:p w14:paraId="4D3546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EF5F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22E9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DA7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1149.8</w:t>
            </w:r>
          </w:p>
        </w:tc>
        <w:tc>
          <w:tcPr>
            <w:tcW w:w="713" w:type="dxa"/>
            <w:vAlign w:val="center"/>
          </w:tcPr>
          <w:p w14:paraId="5CBE55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CF13D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1218.7</w:t>
            </w:r>
          </w:p>
        </w:tc>
      </w:tr>
      <w:tr w:rsidR="00E648FA" w14:paraId="7334A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DEC7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648E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38C4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2CEAE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02EB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094B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CABE4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2CD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1452B7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553D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8C5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359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 w14:paraId="028F01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3F6C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E648FA" w14:paraId="581FA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EAC4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436C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AF623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FCFAD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5310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E9A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94CAB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709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64E8FD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451D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50C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875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713" w:type="dxa"/>
            <w:vAlign w:val="center"/>
          </w:tcPr>
          <w:p w14:paraId="72F4F3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2C7F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931.3</w:t>
            </w:r>
          </w:p>
        </w:tc>
      </w:tr>
      <w:tr w:rsidR="00E648FA" w14:paraId="415744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EB81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842A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16229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DCFD7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80FE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6B4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7482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CEE0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757C60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A0CC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E82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4F4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 w14:paraId="3B0D71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DC7B4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E648FA" w14:paraId="2E02F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90CF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4474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C096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94CA0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C545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04AD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07858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E553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1FBE19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E8C1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F3B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E07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1F54D0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D002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1E258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1570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4BD0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F0477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1962BD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C17B3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0E7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49628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F15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1951.9</w:t>
            </w:r>
          </w:p>
        </w:tc>
        <w:tc>
          <w:tcPr>
            <w:tcW w:w="707" w:type="dxa"/>
            <w:vAlign w:val="center"/>
          </w:tcPr>
          <w:p w14:paraId="7F4A8E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D9D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E3C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4CF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1951.9</w:t>
            </w:r>
          </w:p>
        </w:tc>
        <w:tc>
          <w:tcPr>
            <w:tcW w:w="713" w:type="dxa"/>
            <w:vAlign w:val="center"/>
          </w:tcPr>
          <w:p w14:paraId="5AC66A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FE48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2069.1</w:t>
            </w:r>
          </w:p>
        </w:tc>
      </w:tr>
      <w:tr w:rsidR="00E648FA" w14:paraId="3C15D4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7C94D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5F72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C897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5874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8B0E8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833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2BD3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7101A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A33E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84CC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CDA7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530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F716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DAF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12551</w:t>
            </w:r>
          </w:p>
        </w:tc>
      </w:tr>
      <w:tr w:rsidR="00E648FA" w14:paraId="69A953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74988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0BD6B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3937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15.65</w:t>
            </w:r>
          </w:p>
        </w:tc>
        <w:tc>
          <w:tcPr>
            <w:tcW w:w="990" w:type="dxa"/>
            <w:vAlign w:val="center"/>
          </w:tcPr>
          <w:p w14:paraId="7B1B76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A73C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F4C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6E1D2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AE0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</w:t>
            </w:r>
          </w:p>
        </w:tc>
        <w:tc>
          <w:tcPr>
            <w:tcW w:w="707" w:type="dxa"/>
            <w:vAlign w:val="center"/>
          </w:tcPr>
          <w:p w14:paraId="39684E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950E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3C6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6B6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tcW w:w="713" w:type="dxa"/>
            <w:vAlign w:val="center"/>
          </w:tcPr>
          <w:p w14:paraId="664D40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AD91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528.9</w:t>
            </w:r>
          </w:p>
        </w:tc>
      </w:tr>
      <w:tr w:rsidR="00E648FA" w14:paraId="32501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3488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134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51DC4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20A3E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122F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859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55D1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607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29960D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8711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951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8D6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86692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0B30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05EB0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EB89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BCD8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594E2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7DCE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8330C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2794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4CF0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27E9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B6F9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5216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EC6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07F8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8429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E92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</w:t>
            </w:r>
          </w:p>
        </w:tc>
      </w:tr>
      <w:tr w:rsidR="00E648FA" w14:paraId="1AD73BB5" w14:textId="77777777">
        <w:trPr>
          <w:jc w:val="center"/>
        </w:trPr>
        <w:tc>
          <w:tcPr>
            <w:tcW w:w="1143" w:type="dxa"/>
            <w:vAlign w:val="center"/>
          </w:tcPr>
          <w:p w14:paraId="24D02B2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147E1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36FD8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A9A39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F6FA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CB3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DC1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766E6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714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4A8D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E52E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EC8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F6F2C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CE7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648FA" w14:paraId="4906D1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A52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文物修复室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ECA64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B359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29.53</w:t>
            </w:r>
          </w:p>
        </w:tc>
        <w:tc>
          <w:tcPr>
            <w:tcW w:w="990" w:type="dxa"/>
            <w:vAlign w:val="center"/>
          </w:tcPr>
          <w:p w14:paraId="1A897B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65B9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CE1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5EDD2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AF73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991.0</w:t>
            </w:r>
          </w:p>
        </w:tc>
        <w:tc>
          <w:tcPr>
            <w:tcW w:w="707" w:type="dxa"/>
            <w:vAlign w:val="center"/>
          </w:tcPr>
          <w:p w14:paraId="18DF60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83D1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8FE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4A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941.4</w:t>
            </w:r>
          </w:p>
        </w:tc>
        <w:tc>
          <w:tcPr>
            <w:tcW w:w="713" w:type="dxa"/>
            <w:vAlign w:val="center"/>
          </w:tcPr>
          <w:p w14:paraId="102F76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CFC6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997.9</w:t>
            </w:r>
          </w:p>
        </w:tc>
      </w:tr>
      <w:tr w:rsidR="00E648FA" w14:paraId="03CD3B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6EA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C57C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B125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990" w:type="dxa"/>
            <w:vAlign w:val="center"/>
          </w:tcPr>
          <w:p w14:paraId="4DEAD5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1A1A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7B78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B9C9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7F2B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707" w:type="dxa"/>
            <w:vAlign w:val="center"/>
          </w:tcPr>
          <w:p w14:paraId="2FABA4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C7F4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5EB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2E4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445.7</w:t>
            </w:r>
          </w:p>
        </w:tc>
        <w:tc>
          <w:tcPr>
            <w:tcW w:w="713" w:type="dxa"/>
            <w:vAlign w:val="center"/>
          </w:tcPr>
          <w:p w14:paraId="44F4EA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E770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</w:tr>
      <w:tr w:rsidR="00E648FA" w14:paraId="0943A4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E054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D083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500C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34EF11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804E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977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072CB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916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927.3</w:t>
            </w:r>
          </w:p>
        </w:tc>
        <w:tc>
          <w:tcPr>
            <w:tcW w:w="707" w:type="dxa"/>
            <w:vAlign w:val="center"/>
          </w:tcPr>
          <w:p w14:paraId="3F17AD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664D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FB0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474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880.9</w:t>
            </w:r>
          </w:p>
        </w:tc>
        <w:tc>
          <w:tcPr>
            <w:tcW w:w="713" w:type="dxa"/>
            <w:vAlign w:val="center"/>
          </w:tcPr>
          <w:p w14:paraId="1A19E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E9946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933.7</w:t>
            </w:r>
          </w:p>
        </w:tc>
      </w:tr>
      <w:tr w:rsidR="00E648FA" w14:paraId="27322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CB22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A6DF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F945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6E33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A0BB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F73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60D77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A840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07" w:type="dxa"/>
            <w:vAlign w:val="center"/>
          </w:tcPr>
          <w:p w14:paraId="7AAC93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95ED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13E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0CC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2D135C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D136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:rsidR="00E648FA" w14:paraId="78FFC2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6EC5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5C7A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BA44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E806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54A5B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61D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6A2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DD4D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C2B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52044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7B9E6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93B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4B6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AF7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2579</w:t>
            </w:r>
          </w:p>
        </w:tc>
      </w:tr>
      <w:tr w:rsidR="00E648FA" w14:paraId="3DF32D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E34E3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3D253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CAA6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0E5D65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FC61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4EC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38FA3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BDB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22AE9F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345D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5B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9F1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13" w:type="dxa"/>
            <w:vAlign w:val="center"/>
          </w:tcPr>
          <w:p w14:paraId="21E348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5689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</w:t>
            </w:r>
          </w:p>
        </w:tc>
      </w:tr>
      <w:tr w:rsidR="00E648FA" w14:paraId="59A3C3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95EB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4130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96B17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tcW w:w="990" w:type="dxa"/>
            <w:vAlign w:val="center"/>
          </w:tcPr>
          <w:p w14:paraId="3C7979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497C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49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5AAF7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F53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</w:t>
            </w:r>
          </w:p>
        </w:tc>
        <w:tc>
          <w:tcPr>
            <w:tcW w:w="707" w:type="dxa"/>
            <w:vAlign w:val="center"/>
          </w:tcPr>
          <w:p w14:paraId="2A762F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18C2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966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5FC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  <w:tc>
          <w:tcPr>
            <w:tcW w:w="713" w:type="dxa"/>
            <w:vAlign w:val="center"/>
          </w:tcPr>
          <w:p w14:paraId="59F4B7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1E83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519.7</w:t>
            </w:r>
          </w:p>
        </w:tc>
      </w:tr>
      <w:tr w:rsidR="00E648FA" w14:paraId="32EE48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2272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5EE9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CCE2F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CFC7C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2DC4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0B3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63E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537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16F29B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361C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C65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0D1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3232D5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4396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0FCA5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0818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73F1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1C1D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080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4B8E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6888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0C6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BBC0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8207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A1841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5358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4623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6821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E00F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1422</w:t>
            </w:r>
          </w:p>
        </w:tc>
      </w:tr>
      <w:tr w:rsidR="00E648FA" w14:paraId="777E93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AFFE9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C6573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0BF4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990" w:type="dxa"/>
            <w:vAlign w:val="center"/>
          </w:tcPr>
          <w:p w14:paraId="18ACDC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96F1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EB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6B15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25A0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tcW w:w="707" w:type="dxa"/>
            <w:vAlign w:val="center"/>
          </w:tcPr>
          <w:p w14:paraId="477DD6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9520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1BE8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411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  <w:tc>
          <w:tcPr>
            <w:tcW w:w="713" w:type="dxa"/>
            <w:vAlign w:val="center"/>
          </w:tcPr>
          <w:p w14:paraId="0F3C5B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99801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</w:tr>
      <w:tr w:rsidR="00E648FA" w14:paraId="087345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49D0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7E8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B451A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5152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1830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873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64A15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C3A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7CFF9B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0BB9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EB02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A1F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4E55C5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B975A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 w:rsidR="00E648FA" w14:paraId="6500B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A7E8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4A90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A657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8231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FBB2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C7AD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0C37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6E1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C8E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176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8D6D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6F3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80A8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807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:rsidR="00E648FA" w14:paraId="02C39F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52426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C9A32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8441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94.90</w:t>
            </w:r>
          </w:p>
        </w:tc>
        <w:tc>
          <w:tcPr>
            <w:tcW w:w="990" w:type="dxa"/>
            <w:vAlign w:val="center"/>
          </w:tcPr>
          <w:p w14:paraId="1CBF25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089A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EF2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B382E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50EF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2188.9</w:t>
            </w:r>
          </w:p>
        </w:tc>
        <w:tc>
          <w:tcPr>
            <w:tcW w:w="707" w:type="dxa"/>
            <w:vAlign w:val="center"/>
          </w:tcPr>
          <w:p w14:paraId="3CFB62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0F1B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D06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178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2188.9</w:t>
            </w:r>
          </w:p>
        </w:tc>
        <w:tc>
          <w:tcPr>
            <w:tcW w:w="713" w:type="dxa"/>
            <w:vAlign w:val="center"/>
          </w:tcPr>
          <w:p w14:paraId="1D4813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1D0E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2320.3</w:t>
            </w:r>
          </w:p>
        </w:tc>
      </w:tr>
      <w:tr w:rsidR="00E648FA" w14:paraId="45E93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807E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3C1A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18C5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tcW w:w="990" w:type="dxa"/>
            <w:vAlign w:val="center"/>
          </w:tcPr>
          <w:p w14:paraId="535EF6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2395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FB7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A623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3C3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983.1</w:t>
            </w:r>
          </w:p>
        </w:tc>
        <w:tc>
          <w:tcPr>
            <w:tcW w:w="707" w:type="dxa"/>
            <w:vAlign w:val="center"/>
          </w:tcPr>
          <w:p w14:paraId="6B8120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C6D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B0F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F32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835.6</w:t>
            </w:r>
          </w:p>
        </w:tc>
        <w:tc>
          <w:tcPr>
            <w:tcW w:w="713" w:type="dxa"/>
            <w:vAlign w:val="center"/>
          </w:tcPr>
          <w:p w14:paraId="16886D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AE9C9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885.7</w:t>
            </w:r>
          </w:p>
        </w:tc>
      </w:tr>
      <w:tr w:rsidR="00E648FA" w14:paraId="5503DD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1A1A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3909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AF7D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990" w:type="dxa"/>
            <w:vAlign w:val="center"/>
          </w:tcPr>
          <w:p w14:paraId="07760B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9F49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0B5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CCF3C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2B3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1016.8</w:t>
            </w:r>
          </w:p>
        </w:tc>
        <w:tc>
          <w:tcPr>
            <w:tcW w:w="707" w:type="dxa"/>
            <w:vAlign w:val="center"/>
          </w:tcPr>
          <w:p w14:paraId="20B4A4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1C75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CCE9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229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1067.6</w:t>
            </w:r>
          </w:p>
        </w:tc>
        <w:tc>
          <w:tcPr>
            <w:tcW w:w="713" w:type="dxa"/>
            <w:vAlign w:val="center"/>
          </w:tcPr>
          <w:p w14:paraId="1898FF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8F50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1131.7</w:t>
            </w:r>
          </w:p>
        </w:tc>
      </w:tr>
      <w:tr w:rsidR="00E648FA" w14:paraId="6A4208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F4EA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8CA6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5905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223572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7EC7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FE3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7895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43C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07" w:type="dxa"/>
            <w:vAlign w:val="center"/>
          </w:tcPr>
          <w:p w14:paraId="7B868E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1794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9ABF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538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763.1</w:t>
            </w:r>
          </w:p>
        </w:tc>
        <w:tc>
          <w:tcPr>
            <w:tcW w:w="713" w:type="dxa"/>
            <w:vAlign w:val="center"/>
          </w:tcPr>
          <w:p w14:paraId="5B6349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AF814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808.9</w:t>
            </w:r>
          </w:p>
        </w:tc>
      </w:tr>
      <w:tr w:rsidR="00E648FA" w14:paraId="411554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0D08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BF87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C80D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7CB52C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883D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698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E02F3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EF3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711.1</w:t>
            </w:r>
          </w:p>
        </w:tc>
        <w:tc>
          <w:tcPr>
            <w:tcW w:w="707" w:type="dxa"/>
            <w:vAlign w:val="center"/>
          </w:tcPr>
          <w:p w14:paraId="79D231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AF8C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08B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E5B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604.5</w:t>
            </w:r>
          </w:p>
        </w:tc>
        <w:tc>
          <w:tcPr>
            <w:tcW w:w="713" w:type="dxa"/>
            <w:vAlign w:val="center"/>
          </w:tcPr>
          <w:p w14:paraId="1C626D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0AB6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640.7</w:t>
            </w:r>
          </w:p>
        </w:tc>
      </w:tr>
      <w:tr w:rsidR="00E648FA" w14:paraId="0A75A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5099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E4CA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AECE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990" w:type="dxa"/>
            <w:vAlign w:val="center"/>
          </w:tcPr>
          <w:p w14:paraId="0C2485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3457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0CE2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04ABF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D43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1064.2</w:t>
            </w:r>
          </w:p>
        </w:tc>
        <w:tc>
          <w:tcPr>
            <w:tcW w:w="707" w:type="dxa"/>
            <w:vAlign w:val="center"/>
          </w:tcPr>
          <w:p w14:paraId="27F669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34FD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DE08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5DD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1117.4</w:t>
            </w:r>
          </w:p>
        </w:tc>
        <w:tc>
          <w:tcPr>
            <w:tcW w:w="713" w:type="dxa"/>
            <w:vAlign w:val="center"/>
          </w:tcPr>
          <w:p w14:paraId="5B0B5B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DCFDD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1184.4</w:t>
            </w:r>
          </w:p>
        </w:tc>
      </w:tr>
      <w:tr w:rsidR="00E648FA" w14:paraId="0063D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B9D9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08CEE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5F5ED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6A143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3A8C4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DD5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8454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527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tcW w:w="707" w:type="dxa"/>
            <w:vAlign w:val="center"/>
          </w:tcPr>
          <w:p w14:paraId="5C06FC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0655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D48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CE5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3C5F89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3911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E648FA" w14:paraId="08A66E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DD5C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F01B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CD2C5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CDE46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63FF6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F182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233A0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A8F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79F24B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4063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2B8B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809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  <w:tc>
          <w:tcPr>
            <w:tcW w:w="713" w:type="dxa"/>
            <w:vAlign w:val="center"/>
          </w:tcPr>
          <w:p w14:paraId="5ED8DC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86A6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E648FA" w14:paraId="12BB3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F0BE1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A1B2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B07F0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073ED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0270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875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249D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737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6D7D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393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980F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4B1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7D454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808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7371</w:t>
            </w:r>
          </w:p>
        </w:tc>
      </w:tr>
      <w:tr w:rsidR="00E648FA" w14:paraId="7C2A2B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1BA4E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924D5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AD11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990" w:type="dxa"/>
            <w:vAlign w:val="center"/>
          </w:tcPr>
          <w:p w14:paraId="1097F0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F327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B15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195FE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A95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14:paraId="58200E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74A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326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47B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14:paraId="3BED7D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E13E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</w:tr>
      <w:tr w:rsidR="00E648FA" w14:paraId="65738D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62EE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02A63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B06D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90" w:type="dxa"/>
            <w:vAlign w:val="center"/>
          </w:tcPr>
          <w:p w14:paraId="215CB4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7BE0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59D1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BCBE2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E5B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436.9</w:t>
            </w:r>
          </w:p>
        </w:tc>
        <w:tc>
          <w:tcPr>
            <w:tcW w:w="707" w:type="dxa"/>
            <w:vAlign w:val="center"/>
          </w:tcPr>
          <w:p w14:paraId="4CC7B8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0A53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91E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A13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tcW w:w="713" w:type="dxa"/>
            <w:vAlign w:val="center"/>
          </w:tcPr>
          <w:p w14:paraId="5824D5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21D8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E648FA" w14:paraId="6A617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7742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FF81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4DC1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3D0742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9685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9B9D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EB77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C14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68C3B1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8079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96F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929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09180F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042D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E648FA" w14:paraId="3446C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FC7E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52FE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4EC81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0395B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8710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D1D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98C65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1B8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07" w:type="dxa"/>
            <w:vAlign w:val="center"/>
          </w:tcPr>
          <w:p w14:paraId="14D182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87A7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2D60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478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  <w:tc>
          <w:tcPr>
            <w:tcW w:w="713" w:type="dxa"/>
            <w:vAlign w:val="center"/>
          </w:tcPr>
          <w:p w14:paraId="3DE79B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957B1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395.8</w:t>
            </w:r>
          </w:p>
        </w:tc>
      </w:tr>
      <w:tr w:rsidR="00E648FA" w14:paraId="353157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AF37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B524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11630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103A6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9DC3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410A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EB5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E5AE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66F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5B6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568B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E4CC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45F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0E9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1562</w:t>
            </w:r>
          </w:p>
        </w:tc>
      </w:tr>
      <w:tr w:rsidR="00E648FA" w14:paraId="4B2CF4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F4F38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2F5B9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D93F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90" w:type="dxa"/>
            <w:vAlign w:val="center"/>
          </w:tcPr>
          <w:p w14:paraId="405DE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F756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B2E2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4B0F1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480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30352B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C4F6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407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05F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5B2952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5E49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E648FA" w14:paraId="157D84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1C54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968A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D12C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tcW w:w="990" w:type="dxa"/>
            <w:vAlign w:val="center"/>
          </w:tcPr>
          <w:p w14:paraId="67B770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5A23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5F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8993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17F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tcW w:w="707" w:type="dxa"/>
            <w:vAlign w:val="center"/>
          </w:tcPr>
          <w:p w14:paraId="57F62E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505E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778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FF4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</w:t>
            </w:r>
          </w:p>
        </w:tc>
        <w:tc>
          <w:tcPr>
            <w:tcW w:w="713" w:type="dxa"/>
            <w:vAlign w:val="center"/>
          </w:tcPr>
          <w:p w14:paraId="1BFA81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344D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</w:tr>
      <w:tr w:rsidR="00E648FA" w14:paraId="37EA4F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02D8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FCC3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37A45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54DA71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4760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461F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93DB2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F365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tcW w:w="707" w:type="dxa"/>
            <w:vAlign w:val="center"/>
          </w:tcPr>
          <w:p w14:paraId="7A945D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C5B3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1C6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15D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713" w:type="dxa"/>
            <w:vAlign w:val="center"/>
          </w:tcPr>
          <w:p w14:paraId="26B9D9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CFC5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</w:tr>
      <w:tr w:rsidR="00E648FA" w14:paraId="052B04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C3EE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5D75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922F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34D24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408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1F3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2469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B61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636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AAF7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3FC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300A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8BD58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BD9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 w:rsidR="00E648FA" w14:paraId="6F1326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5BCBA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9FB0D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50CB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0DA756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7A22A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ECF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BB9AB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FFBE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470.6</w:t>
            </w:r>
          </w:p>
        </w:tc>
        <w:tc>
          <w:tcPr>
            <w:tcW w:w="707" w:type="dxa"/>
            <w:vAlign w:val="center"/>
          </w:tcPr>
          <w:p w14:paraId="4A323F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1FF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EE0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31F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470.6</w:t>
            </w:r>
          </w:p>
        </w:tc>
        <w:tc>
          <w:tcPr>
            <w:tcW w:w="713" w:type="dxa"/>
            <w:vAlign w:val="center"/>
          </w:tcPr>
          <w:p w14:paraId="4DBF07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9264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</w:tr>
      <w:tr w:rsidR="00E648FA" w14:paraId="1DC65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5CF9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9529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11F4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21.16</w:t>
            </w:r>
          </w:p>
        </w:tc>
        <w:tc>
          <w:tcPr>
            <w:tcW w:w="990" w:type="dxa"/>
            <w:vAlign w:val="center"/>
          </w:tcPr>
          <w:p w14:paraId="32E15C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AF79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B8E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4174C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F091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710.1</w:t>
            </w:r>
          </w:p>
        </w:tc>
        <w:tc>
          <w:tcPr>
            <w:tcW w:w="707" w:type="dxa"/>
            <w:vAlign w:val="center"/>
          </w:tcPr>
          <w:p w14:paraId="040C7E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5727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3EC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E82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  <w:tc>
          <w:tcPr>
            <w:tcW w:w="713" w:type="dxa"/>
            <w:vAlign w:val="center"/>
          </w:tcPr>
          <w:p w14:paraId="24535B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CDFB8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</w:tr>
      <w:tr w:rsidR="00E648FA" w14:paraId="4A025A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BA88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DF91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B89FF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7822C0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5237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5B2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C7E0E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FD68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795.1</w:t>
            </w:r>
          </w:p>
        </w:tc>
        <w:tc>
          <w:tcPr>
            <w:tcW w:w="707" w:type="dxa"/>
            <w:vAlign w:val="center"/>
          </w:tcPr>
          <w:p w14:paraId="56A2F4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9624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38A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E4B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675.8</w:t>
            </w:r>
          </w:p>
        </w:tc>
        <w:tc>
          <w:tcPr>
            <w:tcW w:w="713" w:type="dxa"/>
            <w:vAlign w:val="center"/>
          </w:tcPr>
          <w:p w14:paraId="0E521C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0DA8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</w:tr>
      <w:tr w:rsidR="00E648FA" w14:paraId="31991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1325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65B8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82FF6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8DABD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0686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471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47F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36E9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96DE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905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A21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852F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43C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2DC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1855</w:t>
            </w:r>
          </w:p>
        </w:tc>
      </w:tr>
      <w:tr w:rsidR="00E648FA" w14:paraId="490B75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14CE7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40A4A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F9B8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990" w:type="dxa"/>
            <w:vAlign w:val="center"/>
          </w:tcPr>
          <w:p w14:paraId="67297B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D7295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E48A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989D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D98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  <w:tc>
          <w:tcPr>
            <w:tcW w:w="707" w:type="dxa"/>
            <w:vAlign w:val="center"/>
          </w:tcPr>
          <w:p w14:paraId="7FFF75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3A9A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381A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C5F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  <w:tc>
          <w:tcPr>
            <w:tcW w:w="713" w:type="dxa"/>
            <w:vAlign w:val="center"/>
          </w:tcPr>
          <w:p w14:paraId="4887D8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8AA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</w:tr>
      <w:tr w:rsidR="00E648FA" w14:paraId="611FA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6FC1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111C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241E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27AAE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85EB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114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2642C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C7C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07" w:type="dxa"/>
            <w:vAlign w:val="center"/>
          </w:tcPr>
          <w:p w14:paraId="67DA82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CD36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24A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B72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468.6</w:t>
            </w:r>
          </w:p>
        </w:tc>
        <w:tc>
          <w:tcPr>
            <w:tcW w:w="713" w:type="dxa"/>
            <w:vAlign w:val="center"/>
          </w:tcPr>
          <w:p w14:paraId="32216E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78F57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</w:tr>
      <w:tr w:rsidR="00E648FA" w14:paraId="6882F2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1D99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45D1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93394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4AC52F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C269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9C8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95D9B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84C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  <w:tc>
          <w:tcPr>
            <w:tcW w:w="707" w:type="dxa"/>
            <w:vAlign w:val="center"/>
          </w:tcPr>
          <w:p w14:paraId="50135E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1839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75F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302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0B7590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4274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 w:rsidR="00E648FA" w14:paraId="58F99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4868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A880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440F5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B17C7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5357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BBF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CD2E5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AAA0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07" w:type="dxa"/>
            <w:vAlign w:val="center"/>
          </w:tcPr>
          <w:p w14:paraId="39E5F5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03B8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352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C4D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373.4</w:t>
            </w:r>
          </w:p>
        </w:tc>
        <w:tc>
          <w:tcPr>
            <w:tcW w:w="713" w:type="dxa"/>
            <w:vAlign w:val="center"/>
          </w:tcPr>
          <w:p w14:paraId="55C3D5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D3B5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395.8</w:t>
            </w:r>
          </w:p>
        </w:tc>
      </w:tr>
      <w:tr w:rsidR="00E648FA" w14:paraId="6AA86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43CB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ADA2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9FEC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863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1A07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8973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EB90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CC3DE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F4E8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5B2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B3D2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540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9B7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69A3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1552</w:t>
            </w:r>
          </w:p>
        </w:tc>
      </w:tr>
      <w:tr w:rsidR="00E648FA" w14:paraId="608A3A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F9371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C4047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EC14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tcW w:w="990" w:type="dxa"/>
            <w:vAlign w:val="center"/>
          </w:tcPr>
          <w:p w14:paraId="55CE34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D20F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B3A2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971C3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7A2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5499B6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F230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F60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831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13" w:type="dxa"/>
            <w:vAlign w:val="center"/>
          </w:tcPr>
          <w:p w14:paraId="0C8D93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E4D24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486.3</w:t>
            </w:r>
          </w:p>
        </w:tc>
      </w:tr>
      <w:tr w:rsidR="00E648FA" w14:paraId="41CAE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57D9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F4B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1E21B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tcW w:w="990" w:type="dxa"/>
            <w:vAlign w:val="center"/>
          </w:tcPr>
          <w:p w14:paraId="5A3B21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6F53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24D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ACFB3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7E8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692.6</w:t>
            </w:r>
          </w:p>
        </w:tc>
        <w:tc>
          <w:tcPr>
            <w:tcW w:w="707" w:type="dxa"/>
            <w:vAlign w:val="center"/>
          </w:tcPr>
          <w:p w14:paraId="0F071D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15B1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600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106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tcW w:w="713" w:type="dxa"/>
            <w:vAlign w:val="center"/>
          </w:tcPr>
          <w:p w14:paraId="5A5FB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D606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624.0</w:t>
            </w:r>
          </w:p>
        </w:tc>
      </w:tr>
      <w:tr w:rsidR="00E648FA" w14:paraId="748C63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ACC60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612F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81B9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23AE0A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D68A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899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C51C6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D26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07" w:type="dxa"/>
            <w:vAlign w:val="center"/>
          </w:tcPr>
          <w:p w14:paraId="3D05DE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2B8F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329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BBD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468.6</w:t>
            </w:r>
          </w:p>
        </w:tc>
        <w:tc>
          <w:tcPr>
            <w:tcW w:w="713" w:type="dxa"/>
            <w:vAlign w:val="center"/>
          </w:tcPr>
          <w:p w14:paraId="4294A7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E829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</w:tr>
      <w:tr w:rsidR="00E648FA" w14:paraId="0F5E95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2217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A85B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85842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7CF928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A640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74A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2F0A9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906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774.0</w:t>
            </w:r>
          </w:p>
        </w:tc>
        <w:tc>
          <w:tcPr>
            <w:tcW w:w="707" w:type="dxa"/>
            <w:vAlign w:val="center"/>
          </w:tcPr>
          <w:p w14:paraId="60794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194D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93D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E0B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13" w:type="dxa"/>
            <w:vAlign w:val="center"/>
          </w:tcPr>
          <w:p w14:paraId="5C8648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69DD0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697.4</w:t>
            </w:r>
          </w:p>
        </w:tc>
      </w:tr>
      <w:tr w:rsidR="00E648FA" w14:paraId="6FF21B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B764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5DF4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3A44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12DA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670A2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E2F0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EC8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A0AD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BF30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ADC5E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E226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9DF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01D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A41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2304</w:t>
            </w:r>
          </w:p>
        </w:tc>
      </w:tr>
      <w:tr w:rsidR="00E648FA" w14:paraId="71D0AF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08548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9E884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DF7E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3CFBA2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C8606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154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A0A12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434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tcW w:w="707" w:type="dxa"/>
            <w:vAlign w:val="center"/>
          </w:tcPr>
          <w:p w14:paraId="7812E7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738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12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A15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tcW w:w="713" w:type="dxa"/>
            <w:vAlign w:val="center"/>
          </w:tcPr>
          <w:p w14:paraId="66B533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080A1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</w:tr>
      <w:tr w:rsidR="00E648FA" w14:paraId="6FEF5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8C5D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BBAE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3D0C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990" w:type="dxa"/>
            <w:vAlign w:val="center"/>
          </w:tcPr>
          <w:p w14:paraId="42155E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CE59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5BCE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0189C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EB6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1197.9</w:t>
            </w:r>
          </w:p>
        </w:tc>
        <w:tc>
          <w:tcPr>
            <w:tcW w:w="707" w:type="dxa"/>
            <w:vAlign w:val="center"/>
          </w:tcPr>
          <w:p w14:paraId="2FE240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DF3E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EEA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855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1138.0</w:t>
            </w:r>
          </w:p>
        </w:tc>
        <w:tc>
          <w:tcPr>
            <w:tcW w:w="713" w:type="dxa"/>
            <w:vAlign w:val="center"/>
          </w:tcPr>
          <w:p w14:paraId="719B64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694E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1206.3</w:t>
            </w:r>
          </w:p>
        </w:tc>
      </w:tr>
      <w:tr w:rsidR="00E648FA" w14:paraId="1BD50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86FA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0FBB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857A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22.90</w:t>
            </w:r>
          </w:p>
        </w:tc>
        <w:tc>
          <w:tcPr>
            <w:tcW w:w="990" w:type="dxa"/>
            <w:vAlign w:val="center"/>
          </w:tcPr>
          <w:p w14:paraId="33B333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D6E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273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1BDC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D9C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768.4</w:t>
            </w:r>
          </w:p>
        </w:tc>
        <w:tc>
          <w:tcPr>
            <w:tcW w:w="707" w:type="dxa"/>
            <w:vAlign w:val="center"/>
          </w:tcPr>
          <w:p w14:paraId="68D73E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979F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081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3E8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653.1</w:t>
            </w:r>
          </w:p>
        </w:tc>
        <w:tc>
          <w:tcPr>
            <w:tcW w:w="713" w:type="dxa"/>
            <w:vAlign w:val="center"/>
          </w:tcPr>
          <w:p w14:paraId="1E86C0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A26A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692.3</w:t>
            </w:r>
          </w:p>
        </w:tc>
      </w:tr>
      <w:tr w:rsidR="00E648FA" w14:paraId="01068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15DF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FD66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8114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BF46A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98F2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273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B292B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75E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5543CC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090C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34B8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E30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25F499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9F4A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6A234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5BDA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A311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4B5C2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1A777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6503E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313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FEEE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1C6F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D37D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3FF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DA98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CDB1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E96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C9B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3189</w:t>
            </w:r>
          </w:p>
        </w:tc>
      </w:tr>
      <w:tr w:rsidR="00E648FA" w14:paraId="69311A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A80F4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5FF47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3D3308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990" w:type="dxa"/>
            <w:vAlign w:val="center"/>
          </w:tcPr>
          <w:p w14:paraId="69C792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5AFD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CD84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86612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E13F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409.4</w:t>
            </w:r>
          </w:p>
        </w:tc>
        <w:tc>
          <w:tcPr>
            <w:tcW w:w="707" w:type="dxa"/>
            <w:vAlign w:val="center"/>
          </w:tcPr>
          <w:p w14:paraId="22567A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96B5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F4E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A3E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tcW w:w="713" w:type="dxa"/>
            <w:vAlign w:val="center"/>
          </w:tcPr>
          <w:p w14:paraId="432340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7302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</w:tr>
      <w:tr w:rsidR="00E648FA" w14:paraId="541C4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8CA6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D947F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AB20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990" w:type="dxa"/>
            <w:vAlign w:val="center"/>
          </w:tcPr>
          <w:p w14:paraId="17F7AC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A407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5F9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E37AE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1DD5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976.5</w:t>
            </w:r>
          </w:p>
        </w:tc>
        <w:tc>
          <w:tcPr>
            <w:tcW w:w="707" w:type="dxa"/>
            <w:vAlign w:val="center"/>
          </w:tcPr>
          <w:p w14:paraId="288294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8FC6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AD1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681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927.7</w:t>
            </w:r>
          </w:p>
        </w:tc>
        <w:tc>
          <w:tcPr>
            <w:tcW w:w="713" w:type="dxa"/>
            <w:vAlign w:val="center"/>
          </w:tcPr>
          <w:p w14:paraId="230D38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D3DBA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</w:tr>
      <w:tr w:rsidR="00E648FA" w14:paraId="614E6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85F1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4B8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E3AA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B0366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7B19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ED4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450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BC95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39AEAB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0670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E0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DED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655B19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FFFB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 w:rsidR="00E648FA" w14:paraId="7CF46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2893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74F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46790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14:paraId="341E96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8C01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BB8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485B1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964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685.5</w:t>
            </w:r>
          </w:p>
        </w:tc>
        <w:tc>
          <w:tcPr>
            <w:tcW w:w="707" w:type="dxa"/>
            <w:vAlign w:val="center"/>
          </w:tcPr>
          <w:p w14:paraId="45958E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7D89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B81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71B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651.3</w:t>
            </w:r>
          </w:p>
        </w:tc>
        <w:tc>
          <w:tcPr>
            <w:tcW w:w="713" w:type="dxa"/>
            <w:vAlign w:val="center"/>
          </w:tcPr>
          <w:p w14:paraId="5B20FF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EA0C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690.3</w:t>
            </w:r>
          </w:p>
        </w:tc>
      </w:tr>
      <w:tr w:rsidR="00E648FA" w14:paraId="6BE331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0977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F559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480B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BB3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63B00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45F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124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F5302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6352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19D8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498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CDE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5134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199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2231</w:t>
            </w:r>
          </w:p>
        </w:tc>
      </w:tr>
      <w:tr w:rsidR="00E648FA" w14:paraId="4B4278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F2F33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69014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6411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90" w:type="dxa"/>
            <w:vAlign w:val="center"/>
          </w:tcPr>
          <w:p w14:paraId="28FAD2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5F28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A749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6C0CA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929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  <w:tc>
          <w:tcPr>
            <w:tcW w:w="707" w:type="dxa"/>
            <w:vAlign w:val="center"/>
          </w:tcPr>
          <w:p w14:paraId="696CC2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7252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DF7F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A9D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13" w:type="dxa"/>
            <w:vAlign w:val="center"/>
          </w:tcPr>
          <w:p w14:paraId="50B191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73159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</w:tr>
      <w:tr w:rsidR="00E648FA" w14:paraId="1A068E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D4FA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4956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D54A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0495B4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424D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63D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494BC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4C4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tcW w:w="707" w:type="dxa"/>
            <w:vAlign w:val="center"/>
          </w:tcPr>
          <w:p w14:paraId="1CB6D6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5C4C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90B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935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 w14:paraId="68EFC8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E35A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E648FA" w14:paraId="0E734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3A86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125E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97F39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69F9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9181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BC4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F1F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1A1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F99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C77A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66F1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0E5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0598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772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</w:t>
            </w:r>
          </w:p>
        </w:tc>
      </w:tr>
      <w:tr w:rsidR="00E648FA" w14:paraId="56BEDD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4884C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1AF44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1A18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493BA4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2393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81C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6905B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05BE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709.9</w:t>
            </w:r>
          </w:p>
        </w:tc>
        <w:tc>
          <w:tcPr>
            <w:tcW w:w="707" w:type="dxa"/>
            <w:vAlign w:val="center"/>
          </w:tcPr>
          <w:p w14:paraId="1676DF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5B92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47A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649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709.9</w:t>
            </w:r>
          </w:p>
        </w:tc>
        <w:tc>
          <w:tcPr>
            <w:tcW w:w="713" w:type="dxa"/>
            <w:vAlign w:val="center"/>
          </w:tcPr>
          <w:p w14:paraId="693387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EA7C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752.5</w:t>
            </w:r>
          </w:p>
        </w:tc>
      </w:tr>
      <w:tr w:rsidR="00E648FA" w14:paraId="16748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76F0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B277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A635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tcW w:w="990" w:type="dxa"/>
            <w:vAlign w:val="center"/>
          </w:tcPr>
          <w:p w14:paraId="3C5318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F10A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1B84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6B796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5DD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707" w:type="dxa"/>
            <w:vAlign w:val="center"/>
          </w:tcPr>
          <w:p w14:paraId="08218F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954B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33D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95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584.1</w:t>
            </w:r>
          </w:p>
        </w:tc>
        <w:tc>
          <w:tcPr>
            <w:tcW w:w="713" w:type="dxa"/>
            <w:vAlign w:val="center"/>
          </w:tcPr>
          <w:p w14:paraId="429304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13AA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619.2</w:t>
            </w:r>
          </w:p>
        </w:tc>
      </w:tr>
      <w:tr w:rsidR="00E648FA" w14:paraId="7BD3A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C859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D2F5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CD2B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vAlign w:val="center"/>
          </w:tcPr>
          <w:p w14:paraId="1000A3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9985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B2EE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269CB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038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679.1</w:t>
            </w:r>
          </w:p>
        </w:tc>
        <w:tc>
          <w:tcPr>
            <w:tcW w:w="707" w:type="dxa"/>
            <w:vAlign w:val="center"/>
          </w:tcPr>
          <w:p w14:paraId="06755C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77C7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B5F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3E0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713.1</w:t>
            </w:r>
          </w:p>
        </w:tc>
        <w:tc>
          <w:tcPr>
            <w:tcW w:w="713" w:type="dxa"/>
            <w:vAlign w:val="center"/>
          </w:tcPr>
          <w:p w14:paraId="57CD18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27CC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755.9</w:t>
            </w:r>
          </w:p>
        </w:tc>
      </w:tr>
      <w:tr w:rsidR="00E648FA" w14:paraId="4E6FB8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14C7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FB5C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BDD0B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59FDE3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093B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A3A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FA655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3CD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07" w:type="dxa"/>
            <w:vAlign w:val="center"/>
          </w:tcPr>
          <w:p w14:paraId="57FCAF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E9AA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39C8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DA1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604.6</w:t>
            </w:r>
          </w:p>
        </w:tc>
        <w:tc>
          <w:tcPr>
            <w:tcW w:w="713" w:type="dxa"/>
            <w:vAlign w:val="center"/>
          </w:tcPr>
          <w:p w14:paraId="5E76A8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1A3B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640.9</w:t>
            </w:r>
          </w:p>
        </w:tc>
      </w:tr>
      <w:tr w:rsidR="00E648FA" w14:paraId="72D093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3EB7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DF96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D7663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71E71D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669E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E43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895D0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AB7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  <w:tc>
          <w:tcPr>
            <w:tcW w:w="707" w:type="dxa"/>
            <w:vAlign w:val="center"/>
          </w:tcPr>
          <w:p w14:paraId="070C91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2EAD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277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050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13" w:type="dxa"/>
            <w:vAlign w:val="center"/>
          </w:tcPr>
          <w:p w14:paraId="5E2D84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2E50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</w:t>
            </w:r>
          </w:p>
        </w:tc>
      </w:tr>
      <w:tr w:rsidR="00E648FA" w14:paraId="08432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1EC8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B518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D029B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28193A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ADA47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E95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5FA01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2E7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074C26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7022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699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FCE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7FEAF5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3EA8D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:rsidR="00E648FA" w14:paraId="389CC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469C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9F2D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A536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198F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C657C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3616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BEDD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C0AAB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15B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F02E7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34C3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EE02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E9DE4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241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3438</w:t>
            </w:r>
          </w:p>
        </w:tc>
      </w:tr>
      <w:tr w:rsidR="00E648FA" w14:paraId="73355E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C6F9C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6A339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4A2D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5BE8F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A9FDB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F4A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2999E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2E0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07" w:type="dxa"/>
            <w:vAlign w:val="center"/>
          </w:tcPr>
          <w:p w14:paraId="1E3E2C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AD1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4B7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44A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74F12C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4BEF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:rsidR="00E648FA" w14:paraId="12C53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7675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3ECB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CDE5B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2ECF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94B6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F2E9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B7E8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287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6F7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FC1C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8C66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04D9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D4A1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0ED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</w:tr>
      <w:tr w:rsidR="00E648FA" w14:paraId="177C5F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A7AD8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B98E3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9234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 w14:paraId="7AE25B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D6E2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CCB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9B573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A2D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</w:t>
            </w:r>
          </w:p>
        </w:tc>
        <w:tc>
          <w:tcPr>
            <w:tcW w:w="707" w:type="dxa"/>
            <w:vAlign w:val="center"/>
          </w:tcPr>
          <w:p w14:paraId="7E8DF6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3206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001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3F7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vAlign w:val="center"/>
          </w:tcPr>
          <w:p w14:paraId="52EFBB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E69F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</w:tr>
      <w:tr w:rsidR="00E648FA" w14:paraId="5C6CC4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935A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C14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E460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5D095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C0F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FBA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9133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73817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BAE6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9F0B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8A76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BAE98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E4C2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DBE8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</w:tr>
      <w:tr w:rsidR="00E648FA" w14:paraId="0D5029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A9B8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1A024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D5CD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14:paraId="1E26AB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903A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711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9CCC1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686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707" w:type="dxa"/>
            <w:vAlign w:val="center"/>
          </w:tcPr>
          <w:p w14:paraId="29C3FB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8E65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EB80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C6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713" w:type="dxa"/>
            <w:vAlign w:val="center"/>
          </w:tcPr>
          <w:p w14:paraId="16B3F9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18744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:rsidR="00E648FA" w14:paraId="1E7A26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A619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8F080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336E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2A9C6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BFBB7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6C09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6E8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23E3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94A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EC2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DF43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F4F6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6FA3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8EB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:rsidR="00E648FA" w14:paraId="2F19CC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1957E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展厅（单层及顶层）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4F560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A300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14:paraId="384CED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A40B4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DDA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8CFAF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AA7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707" w:type="dxa"/>
            <w:vAlign w:val="center"/>
          </w:tcPr>
          <w:p w14:paraId="567746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197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0D7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D39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713" w:type="dxa"/>
            <w:vAlign w:val="center"/>
          </w:tcPr>
          <w:p w14:paraId="0A2908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2C21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978.0</w:t>
            </w:r>
          </w:p>
        </w:tc>
      </w:tr>
      <w:tr w:rsidR="00E648FA" w14:paraId="777731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9D8B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C01E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A1EC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41.96</w:t>
            </w:r>
          </w:p>
        </w:tc>
        <w:tc>
          <w:tcPr>
            <w:tcW w:w="990" w:type="dxa"/>
            <w:vAlign w:val="center"/>
          </w:tcPr>
          <w:p w14:paraId="75069E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009A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2484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800DC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F1D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1408.0</w:t>
            </w:r>
          </w:p>
        </w:tc>
        <w:tc>
          <w:tcPr>
            <w:tcW w:w="707" w:type="dxa"/>
            <w:vAlign w:val="center"/>
          </w:tcPr>
          <w:p w14:paraId="12E601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C80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0FED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14C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1478.4</w:t>
            </w:r>
          </w:p>
        </w:tc>
        <w:tc>
          <w:tcPr>
            <w:tcW w:w="713" w:type="dxa"/>
            <w:vAlign w:val="center"/>
          </w:tcPr>
          <w:p w14:paraId="38A9A9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CDDB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1567.1</w:t>
            </w:r>
          </w:p>
        </w:tc>
      </w:tr>
      <w:tr w:rsidR="00E648FA" w14:paraId="1045EA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5151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7FCE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C3D53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27C88A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7CEC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9592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721EF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C82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1631.7</w:t>
            </w:r>
          </w:p>
        </w:tc>
        <w:tc>
          <w:tcPr>
            <w:tcW w:w="707" w:type="dxa"/>
            <w:vAlign w:val="center"/>
          </w:tcPr>
          <w:p w14:paraId="657B5B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78FF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A09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BBA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1713.3</w:t>
            </w:r>
          </w:p>
        </w:tc>
        <w:tc>
          <w:tcPr>
            <w:tcW w:w="713" w:type="dxa"/>
            <w:vAlign w:val="center"/>
          </w:tcPr>
          <w:p w14:paraId="4512F9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0D60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1816.1</w:t>
            </w:r>
          </w:p>
        </w:tc>
      </w:tr>
      <w:tr w:rsidR="00E648FA" w14:paraId="54788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CBD3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4A3A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7622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60E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4265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BCA1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4CD3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0190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C5A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4B04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BA8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74C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085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88E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4361</w:t>
            </w:r>
          </w:p>
        </w:tc>
      </w:tr>
      <w:tr w:rsidR="00E648FA" w14:paraId="793C7E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1C52A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9AD62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16BD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14:paraId="076D28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1C341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B49D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FB9A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6330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07" w:type="dxa"/>
            <w:vAlign w:val="center"/>
          </w:tcPr>
          <w:p w14:paraId="103D70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09BD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D38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EFC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13" w:type="dxa"/>
            <w:vAlign w:val="center"/>
          </w:tcPr>
          <w:p w14:paraId="1979D5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FFB1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476.8</w:t>
            </w:r>
          </w:p>
        </w:tc>
      </w:tr>
      <w:tr w:rsidR="00E648FA" w14:paraId="5AC91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0C5E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62FF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1B4E9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tcW w:w="990" w:type="dxa"/>
            <w:vAlign w:val="center"/>
          </w:tcPr>
          <w:p w14:paraId="2DA360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B656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92C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DD44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8C3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825.4</w:t>
            </w:r>
          </w:p>
        </w:tc>
        <w:tc>
          <w:tcPr>
            <w:tcW w:w="707" w:type="dxa"/>
            <w:vAlign w:val="center"/>
          </w:tcPr>
          <w:p w14:paraId="15C592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8DC1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177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8C7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866.7</w:t>
            </w:r>
          </w:p>
        </w:tc>
        <w:tc>
          <w:tcPr>
            <w:tcW w:w="713" w:type="dxa"/>
            <w:vAlign w:val="center"/>
          </w:tcPr>
          <w:p w14:paraId="72CA52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6C4E6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E648FA" w14:paraId="1BA50E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D27A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6FE2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51A2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14:paraId="14E6CF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AD8A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B2FC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683B6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326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  <w:tc>
          <w:tcPr>
            <w:tcW w:w="707" w:type="dxa"/>
            <w:vAlign w:val="center"/>
          </w:tcPr>
          <w:p w14:paraId="31EC6D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3F66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034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71B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6A5C8D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9B9B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E648FA" w14:paraId="32583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01BF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CC7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F019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E06D5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29CF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162D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FCF6C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1D5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06DACF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4B9A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09C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CA3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13" w:type="dxa"/>
            <w:vAlign w:val="center"/>
          </w:tcPr>
          <w:p w14:paraId="007B44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FB7F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</w:tr>
      <w:tr w:rsidR="00E648FA" w14:paraId="274A07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C16A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E45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2870A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76DD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0F38B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0E2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DD1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323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4FB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0505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6C4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8FFE4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A67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A8E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2218</w:t>
            </w:r>
          </w:p>
        </w:tc>
      </w:tr>
      <w:tr w:rsidR="00E648FA" w14:paraId="15712A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140DD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64190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2220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tcW w:w="990" w:type="dxa"/>
            <w:vAlign w:val="center"/>
          </w:tcPr>
          <w:p w14:paraId="594E55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D44A8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0B3E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06399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DD9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  <w:tc>
          <w:tcPr>
            <w:tcW w:w="707" w:type="dxa"/>
            <w:vAlign w:val="center"/>
          </w:tcPr>
          <w:p w14:paraId="008BD1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F18C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3D7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158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495.9</w:t>
            </w:r>
          </w:p>
        </w:tc>
        <w:tc>
          <w:tcPr>
            <w:tcW w:w="713" w:type="dxa"/>
            <w:vAlign w:val="center"/>
          </w:tcPr>
          <w:p w14:paraId="25F3D3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FC91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525.7</w:t>
            </w:r>
          </w:p>
        </w:tc>
      </w:tr>
      <w:tr w:rsidR="00E648FA" w14:paraId="5ADB0C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5305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D755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8B79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990" w:type="dxa"/>
            <w:vAlign w:val="center"/>
          </w:tcPr>
          <w:p w14:paraId="58C996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9A0D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E3B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C3A1A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9E3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1174.4</w:t>
            </w:r>
          </w:p>
        </w:tc>
        <w:tc>
          <w:tcPr>
            <w:tcW w:w="707" w:type="dxa"/>
            <w:vAlign w:val="center"/>
          </w:tcPr>
          <w:p w14:paraId="184BA3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C26E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60E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EE7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1115.7</w:t>
            </w:r>
          </w:p>
        </w:tc>
        <w:tc>
          <w:tcPr>
            <w:tcW w:w="713" w:type="dxa"/>
            <w:vAlign w:val="center"/>
          </w:tcPr>
          <w:p w14:paraId="7FCE71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DEE3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1182.6</w:t>
            </w:r>
          </w:p>
        </w:tc>
      </w:tr>
      <w:tr w:rsidR="00E648FA" w14:paraId="429D9F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26CA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EAB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67FB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990" w:type="dxa"/>
            <w:vAlign w:val="center"/>
          </w:tcPr>
          <w:p w14:paraId="321AA1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A5C9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346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32843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108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919.4</w:t>
            </w:r>
          </w:p>
        </w:tc>
        <w:tc>
          <w:tcPr>
            <w:tcW w:w="707" w:type="dxa"/>
            <w:vAlign w:val="center"/>
          </w:tcPr>
          <w:p w14:paraId="7A810F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3F1D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8BE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40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965.4</w:t>
            </w:r>
          </w:p>
        </w:tc>
        <w:tc>
          <w:tcPr>
            <w:tcW w:w="713" w:type="dxa"/>
            <w:vAlign w:val="center"/>
          </w:tcPr>
          <w:p w14:paraId="102F47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0D691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1023.3</w:t>
            </w:r>
          </w:p>
        </w:tc>
      </w:tr>
      <w:tr w:rsidR="00E648FA" w14:paraId="171D2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1313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A1C3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185E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5E9EC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3449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651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AE27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5B2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034FCE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BB82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7BC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CA9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  <w:tc>
          <w:tcPr>
            <w:tcW w:w="713" w:type="dxa"/>
            <w:vAlign w:val="center"/>
          </w:tcPr>
          <w:p w14:paraId="5B5F6B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B4F4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</w:tr>
      <w:tr w:rsidR="00E648FA" w14:paraId="3F874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A55C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8F73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5045C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2C75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F6A78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5CC1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39D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F57B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F9C1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6305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12AF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ABE7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AC36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772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3081</w:t>
            </w:r>
          </w:p>
        </w:tc>
      </w:tr>
      <w:tr w:rsidR="00E648FA" w14:paraId="143CF6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CD7A4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D975D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89EC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44.78</w:t>
            </w:r>
          </w:p>
        </w:tc>
        <w:tc>
          <w:tcPr>
            <w:tcW w:w="990" w:type="dxa"/>
            <w:vAlign w:val="center"/>
          </w:tcPr>
          <w:p w14:paraId="2F499E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54BB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CD8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0F13E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215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1502.6</w:t>
            </w:r>
          </w:p>
        </w:tc>
        <w:tc>
          <w:tcPr>
            <w:tcW w:w="707" w:type="dxa"/>
            <w:vAlign w:val="center"/>
          </w:tcPr>
          <w:p w14:paraId="5F4022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73B1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48D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8E6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1577.7</w:t>
            </w:r>
          </w:p>
        </w:tc>
        <w:tc>
          <w:tcPr>
            <w:tcW w:w="713" w:type="dxa"/>
            <w:vAlign w:val="center"/>
          </w:tcPr>
          <w:p w14:paraId="3853EE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E4D7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1672.4</w:t>
            </w:r>
          </w:p>
        </w:tc>
      </w:tr>
      <w:tr w:rsidR="00E648FA" w14:paraId="276665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2A7B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92FB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291C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094036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6B17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E4A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421EF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E751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07" w:type="dxa"/>
            <w:vAlign w:val="center"/>
          </w:tcPr>
          <w:p w14:paraId="591DD4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5D50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EF9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5DD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tcW w:w="713" w:type="dxa"/>
            <w:vAlign w:val="center"/>
          </w:tcPr>
          <w:p w14:paraId="00DFF8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B3EE8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</w:tr>
      <w:tr w:rsidR="00E648FA" w14:paraId="7107BA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C392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9A74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626A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14:paraId="3E9C98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9904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5167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AF4BE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AF0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1385.4</w:t>
            </w:r>
          </w:p>
        </w:tc>
        <w:tc>
          <w:tcPr>
            <w:tcW w:w="707" w:type="dxa"/>
            <w:vAlign w:val="center"/>
          </w:tcPr>
          <w:p w14:paraId="6C4DD6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3757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737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400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1454.6</w:t>
            </w:r>
          </w:p>
        </w:tc>
        <w:tc>
          <w:tcPr>
            <w:tcW w:w="713" w:type="dxa"/>
            <w:vAlign w:val="center"/>
          </w:tcPr>
          <w:p w14:paraId="6F7AA5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3CF8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1541.9</w:t>
            </w:r>
          </w:p>
        </w:tc>
      </w:tr>
      <w:tr w:rsidR="00E648FA" w14:paraId="420DC9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A944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81A0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4B40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E4434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F6DD5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6B3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579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CDCF2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0579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7E236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24D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0F5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8DB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4FD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3664</w:t>
            </w:r>
          </w:p>
        </w:tc>
      </w:tr>
      <w:tr w:rsidR="00E648FA" w14:paraId="26A839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FA0CF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CFA13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698E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45.69</w:t>
            </w:r>
          </w:p>
        </w:tc>
        <w:tc>
          <w:tcPr>
            <w:tcW w:w="990" w:type="dxa"/>
            <w:vAlign w:val="center"/>
          </w:tcPr>
          <w:p w14:paraId="68919E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857F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6EB7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8B24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F4D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1533.0</w:t>
            </w:r>
          </w:p>
        </w:tc>
        <w:tc>
          <w:tcPr>
            <w:tcW w:w="707" w:type="dxa"/>
            <w:vAlign w:val="center"/>
          </w:tcPr>
          <w:p w14:paraId="144CB3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973E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C4E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AA8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1609.6</w:t>
            </w:r>
          </w:p>
        </w:tc>
        <w:tc>
          <w:tcPr>
            <w:tcW w:w="713" w:type="dxa"/>
            <w:vAlign w:val="center"/>
          </w:tcPr>
          <w:p w14:paraId="5A34D5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ED53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1706.2</w:t>
            </w:r>
          </w:p>
        </w:tc>
      </w:tr>
      <w:tr w:rsidR="00E648FA" w14:paraId="24F602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B563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70D9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0127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215A3A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75F5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DDD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34AE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1B74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  <w:tc>
          <w:tcPr>
            <w:tcW w:w="707" w:type="dxa"/>
            <w:vAlign w:val="center"/>
          </w:tcPr>
          <w:p w14:paraId="435EDB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2198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FF1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0AA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702.9</w:t>
            </w:r>
          </w:p>
        </w:tc>
        <w:tc>
          <w:tcPr>
            <w:tcW w:w="713" w:type="dxa"/>
            <w:vAlign w:val="center"/>
          </w:tcPr>
          <w:p w14:paraId="3B987A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ADFD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745.1</w:t>
            </w:r>
          </w:p>
        </w:tc>
      </w:tr>
      <w:tr w:rsidR="00E648FA" w14:paraId="341B4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21F1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F603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1AF3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990" w:type="dxa"/>
            <w:vAlign w:val="center"/>
          </w:tcPr>
          <w:p w14:paraId="500C8B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5A88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2C42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4EEB0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E8DA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1280.1</w:t>
            </w:r>
          </w:p>
        </w:tc>
        <w:tc>
          <w:tcPr>
            <w:tcW w:w="707" w:type="dxa"/>
            <w:vAlign w:val="center"/>
          </w:tcPr>
          <w:p w14:paraId="471916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85E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28E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837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  <w:tc>
          <w:tcPr>
            <w:tcW w:w="713" w:type="dxa"/>
            <w:vAlign w:val="center"/>
          </w:tcPr>
          <w:p w14:paraId="76A59E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BF9D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1424.7</w:t>
            </w:r>
          </w:p>
        </w:tc>
      </w:tr>
      <w:tr w:rsidR="00E648FA" w14:paraId="2FE25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F570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A3AC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AE981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DD7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1D33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DE04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1429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850D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45B5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41CC1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039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6AEC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B3BD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483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3876</w:t>
            </w:r>
          </w:p>
        </w:tc>
      </w:tr>
      <w:tr w:rsidR="00E648FA" w14:paraId="1EB803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5E045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D8CAA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E355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14:paraId="7D4426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A9253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6CA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BB36C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B3A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07" w:type="dxa"/>
            <w:vAlign w:val="center"/>
          </w:tcPr>
          <w:p w14:paraId="49FE9D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B1C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1E8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8A7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35917F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9C251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E648FA" w14:paraId="5F519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A615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5888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8333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6F59BA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5517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235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7769B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6D3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07" w:type="dxa"/>
            <w:vAlign w:val="center"/>
          </w:tcPr>
          <w:p w14:paraId="2E6893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E208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38F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87D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tcW w:w="713" w:type="dxa"/>
            <w:vAlign w:val="center"/>
          </w:tcPr>
          <w:p w14:paraId="4FCAFC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4320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</w:tr>
      <w:tr w:rsidR="00E648FA" w14:paraId="4F41A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777C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A975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DEC7E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tcW w:w="990" w:type="dxa"/>
            <w:vAlign w:val="center"/>
          </w:tcPr>
          <w:p w14:paraId="24C79B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92A7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29B7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47090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5D6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tcW w:w="707" w:type="dxa"/>
            <w:vAlign w:val="center"/>
          </w:tcPr>
          <w:p w14:paraId="61023E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14D2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099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A80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485.4</w:t>
            </w:r>
          </w:p>
        </w:tc>
        <w:tc>
          <w:tcPr>
            <w:tcW w:w="713" w:type="dxa"/>
            <w:vAlign w:val="center"/>
          </w:tcPr>
          <w:p w14:paraId="180266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28E7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514.5</w:t>
            </w:r>
          </w:p>
        </w:tc>
      </w:tr>
      <w:tr w:rsidR="00E648FA" w14:paraId="41E35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A7F5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3B0E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4568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vAlign w:val="center"/>
          </w:tcPr>
          <w:p w14:paraId="55D167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72A4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14B0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EBF2D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D18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tcW w:w="707" w:type="dxa"/>
            <w:vAlign w:val="center"/>
          </w:tcPr>
          <w:p w14:paraId="0DF47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5BE4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D03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918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508.1</w:t>
            </w:r>
          </w:p>
        </w:tc>
        <w:tc>
          <w:tcPr>
            <w:tcW w:w="713" w:type="dxa"/>
            <w:vAlign w:val="center"/>
          </w:tcPr>
          <w:p w14:paraId="03A0D7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C7865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538.5</w:t>
            </w:r>
          </w:p>
        </w:tc>
      </w:tr>
      <w:tr w:rsidR="00E648FA" w14:paraId="4E4286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B024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477F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AA8A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61FA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49349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73666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CB7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75EB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369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94E3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643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DB378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EE731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1F7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1665</w:t>
            </w:r>
          </w:p>
        </w:tc>
      </w:tr>
      <w:tr w:rsidR="00E648FA" w14:paraId="0109FC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30E77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2D10C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E8A9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990" w:type="dxa"/>
            <w:vAlign w:val="center"/>
          </w:tcPr>
          <w:p w14:paraId="3BB601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708F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2FED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EC5CB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BA8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07" w:type="dxa"/>
            <w:vAlign w:val="center"/>
          </w:tcPr>
          <w:p w14:paraId="212255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6B9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770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44B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13" w:type="dxa"/>
            <w:vAlign w:val="center"/>
          </w:tcPr>
          <w:p w14:paraId="573274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AC60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1524.9</w:t>
            </w:r>
          </w:p>
        </w:tc>
      </w:tr>
      <w:tr w:rsidR="00E648FA" w14:paraId="326ED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223A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E5F3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E874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01CC84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F62C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03BE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2C10F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A77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5C5404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2BCF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129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8F7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0209EC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B89D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44146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5041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A67A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E668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</w:t>
            </w:r>
          </w:p>
        </w:tc>
        <w:tc>
          <w:tcPr>
            <w:tcW w:w="990" w:type="dxa"/>
            <w:vAlign w:val="center"/>
          </w:tcPr>
          <w:p w14:paraId="644B73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95BC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7CEF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7F7AF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336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1627.4</w:t>
            </w:r>
          </w:p>
        </w:tc>
        <w:tc>
          <w:tcPr>
            <w:tcW w:w="707" w:type="dxa"/>
            <w:vAlign w:val="center"/>
          </w:tcPr>
          <w:p w14:paraId="45F0F4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DCCE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7C3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6A0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1708.8</w:t>
            </w:r>
          </w:p>
        </w:tc>
        <w:tc>
          <w:tcPr>
            <w:tcW w:w="713" w:type="dxa"/>
            <w:vAlign w:val="center"/>
          </w:tcPr>
          <w:p w14:paraId="41383B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54DF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1811.3</w:t>
            </w:r>
          </w:p>
        </w:tc>
      </w:tr>
      <w:tr w:rsidR="00E648FA" w14:paraId="7F940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9652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B9A6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2F7B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63B1D5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46C5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0D52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3145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1D5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2BD336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F158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B64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9C2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478B4B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D10A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45556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480D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FAFC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16CF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46.70</w:t>
            </w:r>
          </w:p>
        </w:tc>
        <w:tc>
          <w:tcPr>
            <w:tcW w:w="990" w:type="dxa"/>
            <w:vAlign w:val="center"/>
          </w:tcPr>
          <w:p w14:paraId="29174E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213F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DF8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4CA6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5A9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1567.0</w:t>
            </w:r>
          </w:p>
        </w:tc>
        <w:tc>
          <w:tcPr>
            <w:tcW w:w="707" w:type="dxa"/>
            <w:vAlign w:val="center"/>
          </w:tcPr>
          <w:p w14:paraId="6E813F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714E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CC1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B8F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13" w:type="dxa"/>
            <w:vAlign w:val="center"/>
          </w:tcPr>
          <w:p w14:paraId="08CC66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900D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1411.9</w:t>
            </w:r>
          </w:p>
        </w:tc>
      </w:tr>
      <w:tr w:rsidR="00E648FA" w14:paraId="48CFA0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91A6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78EE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2F317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2D1D2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9180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376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AD294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8627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3A3651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F13A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BE4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C1A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6ABBCA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14680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059F82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F2EF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981C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F5D8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A7A2C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09CD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148E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2A52A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0E4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311CEC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ABD5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11E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6CA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659.0</w:t>
            </w:r>
          </w:p>
        </w:tc>
        <w:tc>
          <w:tcPr>
            <w:tcW w:w="713" w:type="dxa"/>
            <w:vAlign w:val="center"/>
          </w:tcPr>
          <w:p w14:paraId="04DE90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5F3C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</w:tr>
      <w:tr w:rsidR="00E648FA" w14:paraId="6C2CC6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F670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159B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84C26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C5B1B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2AAD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D3B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1C152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F9B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50519B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B5F1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B7E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E8F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3EA252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39E5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587023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661B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FF3B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5570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8C8A6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9ECC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1270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64C7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963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406B39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8AD7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ADD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631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3822C1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762B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0FB314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FCF3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D0B5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88979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990" w:type="dxa"/>
            <w:vAlign w:val="center"/>
          </w:tcPr>
          <w:p w14:paraId="0D06FC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00C65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050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51113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2C33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07" w:type="dxa"/>
            <w:vAlign w:val="center"/>
          </w:tcPr>
          <w:p w14:paraId="29D0FC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DB3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6506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8D4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21C74D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0743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</w:tr>
      <w:tr w:rsidR="00E648FA" w14:paraId="41F0E5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1D2B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D92F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AB06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5E16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1614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5919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DFD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60ECD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A617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2949D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2F8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F8AB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0A0F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BE5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10863</w:t>
            </w:r>
          </w:p>
        </w:tc>
      </w:tr>
      <w:tr w:rsidR="00E648FA" w14:paraId="69BF1C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96A7A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AB8E3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7C6D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62.37</w:t>
            </w:r>
          </w:p>
        </w:tc>
        <w:tc>
          <w:tcPr>
            <w:tcW w:w="990" w:type="dxa"/>
            <w:vAlign w:val="center"/>
          </w:tcPr>
          <w:p w14:paraId="037B58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DFB51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A76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86308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21D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07" w:type="dxa"/>
            <w:vAlign w:val="center"/>
          </w:tcPr>
          <w:p w14:paraId="456A2C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3BC5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4A8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A73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1438.6</w:t>
            </w:r>
          </w:p>
        </w:tc>
        <w:tc>
          <w:tcPr>
            <w:tcW w:w="713" w:type="dxa"/>
            <w:vAlign w:val="center"/>
          </w:tcPr>
          <w:p w14:paraId="63B897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9F4F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1524.9</w:t>
            </w:r>
          </w:p>
        </w:tc>
      </w:tr>
      <w:tr w:rsidR="00E648FA" w14:paraId="34262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A81C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1D60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BBEA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3319B6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76E9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11A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B107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C0A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69BE40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AF49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D8B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DF2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284F4D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51F4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68825F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7AEC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823A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BD0C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</w:t>
            </w:r>
          </w:p>
        </w:tc>
        <w:tc>
          <w:tcPr>
            <w:tcW w:w="990" w:type="dxa"/>
            <w:vAlign w:val="center"/>
          </w:tcPr>
          <w:p w14:paraId="419FBD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35D2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8EE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A0C54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705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1627.4</w:t>
            </w:r>
          </w:p>
        </w:tc>
        <w:tc>
          <w:tcPr>
            <w:tcW w:w="707" w:type="dxa"/>
            <w:vAlign w:val="center"/>
          </w:tcPr>
          <w:p w14:paraId="265CFD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641C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B4E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030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1708.8</w:t>
            </w:r>
          </w:p>
        </w:tc>
        <w:tc>
          <w:tcPr>
            <w:tcW w:w="713" w:type="dxa"/>
            <w:vAlign w:val="center"/>
          </w:tcPr>
          <w:p w14:paraId="5841D9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4469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1811.3</w:t>
            </w:r>
          </w:p>
        </w:tc>
      </w:tr>
      <w:tr w:rsidR="00E648FA" w14:paraId="046A93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DC82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3BA0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44C4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4C3395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09AC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473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F40C3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9CE8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1812.0</w:t>
            </w:r>
          </w:p>
        </w:tc>
        <w:tc>
          <w:tcPr>
            <w:tcW w:w="707" w:type="dxa"/>
            <w:vAlign w:val="center"/>
          </w:tcPr>
          <w:p w14:paraId="1899E6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30FF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B7C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1A6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</w:t>
            </w:r>
          </w:p>
        </w:tc>
        <w:tc>
          <w:tcPr>
            <w:tcW w:w="713" w:type="dxa"/>
            <w:vAlign w:val="center"/>
          </w:tcPr>
          <w:p w14:paraId="325D32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5ADA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1824.6</w:t>
            </w:r>
          </w:p>
        </w:tc>
      </w:tr>
      <w:tr w:rsidR="00E648FA" w14:paraId="08949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BFDC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4270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59AF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46.70</w:t>
            </w:r>
          </w:p>
        </w:tc>
        <w:tc>
          <w:tcPr>
            <w:tcW w:w="990" w:type="dxa"/>
            <w:vAlign w:val="center"/>
          </w:tcPr>
          <w:p w14:paraId="7FA417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2DB0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7B8F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D0FB8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A0F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1567.0</w:t>
            </w:r>
          </w:p>
        </w:tc>
        <w:tc>
          <w:tcPr>
            <w:tcW w:w="707" w:type="dxa"/>
            <w:vAlign w:val="center"/>
          </w:tcPr>
          <w:p w14:paraId="15C560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01ACE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2BA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56A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13" w:type="dxa"/>
            <w:vAlign w:val="center"/>
          </w:tcPr>
          <w:p w14:paraId="3692A8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66C4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1411.9</w:t>
            </w:r>
          </w:p>
        </w:tc>
      </w:tr>
      <w:tr w:rsidR="00E648FA" w14:paraId="2AC2D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6BA19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384F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FAFA5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06F25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FFB0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AF7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98AE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A87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0EBFFE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8CBB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A4A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D36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001190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EB52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2FF5E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B5EF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6F54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0BC2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12E23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1086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0D47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7990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7A4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317B82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3F7F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F13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9CC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659.0</w:t>
            </w:r>
          </w:p>
        </w:tc>
        <w:tc>
          <w:tcPr>
            <w:tcW w:w="713" w:type="dxa"/>
            <w:vAlign w:val="center"/>
          </w:tcPr>
          <w:p w14:paraId="27C93E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E78EB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</w:tr>
      <w:tr w:rsidR="00E648FA" w14:paraId="3F402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ECE0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2A2A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057D9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544EF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9E03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0AF9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04AE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B398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27FB2E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4009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869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DBD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13" w:type="dxa"/>
            <w:vAlign w:val="center"/>
          </w:tcPr>
          <w:p w14:paraId="6A57CF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CF5D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E648FA" w14:paraId="3171B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5FA0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5D02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D6E90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5A1CB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FE95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05E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5FE89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B46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tcW w:w="707" w:type="dxa"/>
            <w:vAlign w:val="center"/>
          </w:tcPr>
          <w:p w14:paraId="771C4F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143A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A9D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BC8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tcW w:w="713" w:type="dxa"/>
            <w:vAlign w:val="center"/>
          </w:tcPr>
          <w:p w14:paraId="41C25A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0E23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</w:t>
            </w:r>
          </w:p>
        </w:tc>
      </w:tr>
      <w:tr w:rsidR="00E648FA" w14:paraId="7B7664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D992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AA52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A6E6D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14:paraId="295AB2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77F32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468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1F77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3E29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07" w:type="dxa"/>
            <w:vAlign w:val="center"/>
          </w:tcPr>
          <w:p w14:paraId="12C024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4091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17E0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CA6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 w14:paraId="0CC946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B283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</w:tr>
      <w:tr w:rsidR="00E648FA" w14:paraId="03842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6879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D042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55F5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6271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35BE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429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57A8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1879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A92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7233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0468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3EF5E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C434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5D18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10598</w:t>
            </w:r>
          </w:p>
        </w:tc>
      </w:tr>
      <w:tr w:rsidR="00E648FA" w14:paraId="6EDE878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EF7E08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66C95D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C74EE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165358</w:t>
            </w:r>
          </w:p>
        </w:tc>
      </w:tr>
      <w:tr w:rsidR="00E648FA" w14:paraId="7276EC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33C2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27C83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37A4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</w:t>
            </w:r>
          </w:p>
        </w:tc>
        <w:tc>
          <w:tcPr>
            <w:tcW w:w="990" w:type="dxa"/>
            <w:vAlign w:val="center"/>
          </w:tcPr>
          <w:p w14:paraId="3FA976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286A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85DB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47D2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90F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807.2</w:t>
            </w:r>
          </w:p>
        </w:tc>
        <w:tc>
          <w:tcPr>
            <w:tcW w:w="707" w:type="dxa"/>
            <w:vAlign w:val="center"/>
          </w:tcPr>
          <w:p w14:paraId="33AEDB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255F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ECA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413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766.8</w:t>
            </w:r>
          </w:p>
        </w:tc>
        <w:tc>
          <w:tcPr>
            <w:tcW w:w="713" w:type="dxa"/>
            <w:vAlign w:val="center"/>
          </w:tcPr>
          <w:p w14:paraId="22E607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67B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766.8</w:t>
            </w:r>
          </w:p>
        </w:tc>
      </w:tr>
      <w:tr w:rsidR="00E648FA" w14:paraId="7342B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935C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079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E44B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30.77</w:t>
            </w:r>
          </w:p>
        </w:tc>
        <w:tc>
          <w:tcPr>
            <w:tcW w:w="990" w:type="dxa"/>
            <w:vAlign w:val="center"/>
          </w:tcPr>
          <w:p w14:paraId="062687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35736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9846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CBE2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5E1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1032.4</w:t>
            </w:r>
          </w:p>
        </w:tc>
        <w:tc>
          <w:tcPr>
            <w:tcW w:w="707" w:type="dxa"/>
            <w:vAlign w:val="center"/>
          </w:tcPr>
          <w:p w14:paraId="00977A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3907C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BDE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DA9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  <w:tc>
          <w:tcPr>
            <w:tcW w:w="713" w:type="dxa"/>
            <w:vAlign w:val="center"/>
          </w:tcPr>
          <w:p w14:paraId="2A2594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EA8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</w:tr>
      <w:tr w:rsidR="00E648FA" w14:paraId="013012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8054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E4EF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28A7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990" w:type="dxa"/>
            <w:vAlign w:val="center"/>
          </w:tcPr>
          <w:p w14:paraId="5FB991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0160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037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29EFC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126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594.6</w:t>
            </w:r>
          </w:p>
        </w:tc>
        <w:tc>
          <w:tcPr>
            <w:tcW w:w="707" w:type="dxa"/>
            <w:vAlign w:val="center"/>
          </w:tcPr>
          <w:p w14:paraId="467F4A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6B72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D7B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64B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564.8</w:t>
            </w:r>
          </w:p>
        </w:tc>
        <w:tc>
          <w:tcPr>
            <w:tcW w:w="713" w:type="dxa"/>
            <w:vAlign w:val="center"/>
          </w:tcPr>
          <w:p w14:paraId="06F108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C15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564.8</w:t>
            </w:r>
          </w:p>
        </w:tc>
      </w:tr>
      <w:tr w:rsidR="00E648FA" w14:paraId="3E8C8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77E4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386A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1201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14:paraId="0AC44C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C80C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9ADD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03162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EEF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3F393D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07EE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117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79C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13" w:type="dxa"/>
            <w:vAlign w:val="center"/>
          </w:tcPr>
          <w:p w14:paraId="6CD9DD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F8D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</w:tr>
      <w:tr w:rsidR="00E648FA" w14:paraId="3C44F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8FAC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6D6D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6FC0E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tcW w:w="990" w:type="dxa"/>
            <w:vAlign w:val="center"/>
          </w:tcPr>
          <w:p w14:paraId="1EC456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377A3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76F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9683E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91F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2200.2</w:t>
            </w:r>
          </w:p>
        </w:tc>
        <w:tc>
          <w:tcPr>
            <w:tcW w:w="707" w:type="dxa"/>
            <w:vAlign w:val="center"/>
          </w:tcPr>
          <w:p w14:paraId="6D74BB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5773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BB0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9C0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1870.2</w:t>
            </w:r>
          </w:p>
        </w:tc>
        <w:tc>
          <w:tcPr>
            <w:tcW w:w="713" w:type="dxa"/>
            <w:vAlign w:val="center"/>
          </w:tcPr>
          <w:p w14:paraId="0FAD15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068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1870.2</w:t>
            </w:r>
          </w:p>
        </w:tc>
      </w:tr>
      <w:tr w:rsidR="00E648FA" w14:paraId="54CE94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3D55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B5B3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9B64D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1CECE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DE5A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4722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9F652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CE20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63BF83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1E76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23F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2FF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2515A6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1C2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1C3EF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0E4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9F6E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0410E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3AC5BD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0F45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D0C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BF2D9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6CF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tcW w:w="707" w:type="dxa"/>
            <w:vAlign w:val="center"/>
          </w:tcPr>
          <w:p w14:paraId="6AB42C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214C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212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D95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13" w:type="dxa"/>
            <w:vAlign w:val="center"/>
          </w:tcPr>
          <w:p w14:paraId="5FD263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C7A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E648FA" w14:paraId="4A76A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2C74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4BB4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505DC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2A08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83275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85DC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1EE0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95B4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2ED5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937A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9C7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A252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0C21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262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4957</w:t>
            </w:r>
          </w:p>
        </w:tc>
      </w:tr>
      <w:tr w:rsidR="00E648FA" w14:paraId="19E51C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4A991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E0BDB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DAB0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69A79B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FFB6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22D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C9751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FAC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540105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315B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EA5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5576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13" w:type="dxa"/>
            <w:vAlign w:val="center"/>
          </w:tcPr>
          <w:p w14:paraId="34678A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16B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:rsidR="00E648FA" w14:paraId="106E7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F823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3974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BF5F1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F456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0650A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178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D32B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0E74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8DD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4088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164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97C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051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F5A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 w:rsidR="00E648FA" w14:paraId="5F1248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8FFC4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CE1DB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56BA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564E71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6A5C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DE0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5858E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7A5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707" w:type="dxa"/>
            <w:vAlign w:val="center"/>
          </w:tcPr>
          <w:p w14:paraId="1D924B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74B1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3FE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72F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</w:t>
            </w:r>
          </w:p>
        </w:tc>
        <w:tc>
          <w:tcPr>
            <w:tcW w:w="713" w:type="dxa"/>
            <w:vAlign w:val="center"/>
          </w:tcPr>
          <w:p w14:paraId="3C4AA6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AB3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</w:t>
            </w:r>
          </w:p>
        </w:tc>
      </w:tr>
      <w:tr w:rsidR="00E648FA" w14:paraId="3C0C5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7577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237E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2779F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22B81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0368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BAC2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ABA75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76E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09D439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A50B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69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298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264ABA1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100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</w:tr>
      <w:tr w:rsidR="00E648FA" w14:paraId="4CFF6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2F9A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09A9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776A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D009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FB52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9160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F8E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B10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F1A2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2BDCC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1B3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F52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9220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CC059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1014</w:t>
            </w:r>
          </w:p>
        </w:tc>
      </w:tr>
      <w:tr w:rsidR="00E648FA" w14:paraId="0F29E1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01240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D0A33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118F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90" w:type="dxa"/>
            <w:vAlign w:val="center"/>
          </w:tcPr>
          <w:p w14:paraId="2BCA69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3D88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A491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25D8D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B37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14:paraId="1138D1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BE52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251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255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 w14:paraId="379511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651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E648FA" w14:paraId="43877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9716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F487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F3AE5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17D80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B450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9D0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82005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172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19DBD0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E1D7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1D1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C2D3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B7FA9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238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2B6717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508C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F13B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84F1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C61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039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DA1D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7262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1F669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035B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0A76D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CC11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8335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5B1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3A7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:rsidR="00E648FA" w14:paraId="52F37CF4" w14:textId="77777777">
        <w:trPr>
          <w:jc w:val="center"/>
        </w:trPr>
        <w:tc>
          <w:tcPr>
            <w:tcW w:w="1143" w:type="dxa"/>
            <w:vAlign w:val="center"/>
          </w:tcPr>
          <w:p w14:paraId="2D0E2BF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B8FA5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68DF7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23F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C3A0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B98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944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2046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C770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DF2F9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2A5B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BB40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6F9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CD5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648FA" w14:paraId="0DCE17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D882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2D7FD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8E00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12.91</w:t>
            </w:r>
          </w:p>
        </w:tc>
        <w:tc>
          <w:tcPr>
            <w:tcW w:w="990" w:type="dxa"/>
            <w:vAlign w:val="center"/>
          </w:tcPr>
          <w:p w14:paraId="3ABB93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2411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4A6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86FAE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E44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433.1</w:t>
            </w:r>
          </w:p>
        </w:tc>
        <w:tc>
          <w:tcPr>
            <w:tcW w:w="707" w:type="dxa"/>
            <w:vAlign w:val="center"/>
          </w:tcPr>
          <w:p w14:paraId="7FE0E8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33B6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FDB1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E1A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tcW w:w="713" w:type="dxa"/>
            <w:vAlign w:val="center"/>
          </w:tcPr>
          <w:p w14:paraId="7377BD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C23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</w:tr>
      <w:tr w:rsidR="00E648FA" w14:paraId="5887C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BD61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03EB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71D1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2F6F09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BC97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AD1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EDD47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09039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76DCD6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185A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6A3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C82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5F1892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910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E648FA" w14:paraId="073A27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0380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1D67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1BD1A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EB42B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F47A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03CD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2FF2E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7B5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679.9</w:t>
            </w:r>
          </w:p>
        </w:tc>
        <w:tc>
          <w:tcPr>
            <w:tcW w:w="707" w:type="dxa"/>
            <w:vAlign w:val="center"/>
          </w:tcPr>
          <w:p w14:paraId="76D971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DCEF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6292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5DB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  <w:tc>
          <w:tcPr>
            <w:tcW w:w="713" w:type="dxa"/>
            <w:vAlign w:val="center"/>
          </w:tcPr>
          <w:p w14:paraId="2579A3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569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</w:tr>
      <w:tr w:rsidR="00E648FA" w14:paraId="4D0E0F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4CE7C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251A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2342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878B8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002E8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4E5C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EDD4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AACCA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AB5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A338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788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61FF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C5F1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F0A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1304</w:t>
            </w:r>
          </w:p>
        </w:tc>
      </w:tr>
      <w:tr w:rsidR="00E648FA" w14:paraId="74E66A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6DB29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6A59B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FFFC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27999B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F807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3F37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C45E1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60A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5D09A4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EF31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BA8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5D0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298D15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699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E648FA" w14:paraId="24B7B5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7BCF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990F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97B65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tcW w:w="990" w:type="dxa"/>
            <w:vAlign w:val="center"/>
          </w:tcPr>
          <w:p w14:paraId="7DE7CB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7B73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01F6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4B54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48C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  <w:tc>
          <w:tcPr>
            <w:tcW w:w="707" w:type="dxa"/>
            <w:vAlign w:val="center"/>
          </w:tcPr>
          <w:p w14:paraId="0BF4CE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9CBA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9CFA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30A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13" w:type="dxa"/>
            <w:vAlign w:val="center"/>
          </w:tcPr>
          <w:p w14:paraId="05C2BC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C25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 w:rsidR="00E648FA" w14:paraId="2ADBC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285C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2A61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7F9A9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FE0C1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70B1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5C12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94594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532D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5AF586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3795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7FD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262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109F34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1B7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1A25F2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5E2F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0B58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A1FFA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D94E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B4FEA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B68B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C6E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0644A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51DE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D9E3B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1BC6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A65D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B3D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138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E648FA" w14:paraId="5F13BB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D3957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1A1F6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342B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14:paraId="396C3F3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C222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957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35193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7DD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07" w:type="dxa"/>
            <w:vAlign w:val="center"/>
          </w:tcPr>
          <w:p w14:paraId="0C1C22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626B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B58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A53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61068F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E41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E648FA" w14:paraId="40BA2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F46A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5F75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2F99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E191C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57F8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DE4A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3E427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F5F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02B826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A9DD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C04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BD4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1F251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693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1AC12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6BD38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FEA1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E375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141C5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90F8C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4875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9E6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4C47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604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8D0A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8B99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5589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42DE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21F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E648FA" w14:paraId="06E19D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E638B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19FD6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61A17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31FDC7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EDD9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FC9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29833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315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1F8849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770D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18B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B0B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7E4EB6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46E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E648FA" w14:paraId="06AE46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7779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427E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CAFA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 w14:paraId="39EF01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0C0C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5535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DE4D0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400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  <w:tc>
          <w:tcPr>
            <w:tcW w:w="707" w:type="dxa"/>
            <w:vAlign w:val="center"/>
          </w:tcPr>
          <w:p w14:paraId="463DF7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549D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BA4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B29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tcW w:w="713" w:type="dxa"/>
            <w:vAlign w:val="center"/>
          </w:tcPr>
          <w:p w14:paraId="206304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1C9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E648FA" w14:paraId="26E74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4FB84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1D99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EC41E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4CAC0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468F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3DF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8D5E8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82E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7EEEFB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2262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2743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24C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2059CB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CB4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E648FA" w14:paraId="003E0C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A974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9FFD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98C9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14:paraId="7E8195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5646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DAEC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DBA26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C42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  <w:tc>
          <w:tcPr>
            <w:tcW w:w="707" w:type="dxa"/>
            <w:vAlign w:val="center"/>
          </w:tcPr>
          <w:p w14:paraId="79504F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F733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0F9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57B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13" w:type="dxa"/>
            <w:vAlign w:val="center"/>
          </w:tcPr>
          <w:p w14:paraId="662A64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EC7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</w:tr>
      <w:tr w:rsidR="00E648FA" w14:paraId="4919A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0BF2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2BD3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01C67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26A06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E4C14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862B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EF13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88F82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44E2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56F62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EE52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ADE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5636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26C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:rsidR="00E648FA" w14:paraId="147800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93CBA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F9AFD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DCD9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tcW w:w="990" w:type="dxa"/>
            <w:vAlign w:val="center"/>
          </w:tcPr>
          <w:p w14:paraId="17A214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F26DD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6CF2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89D1C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00A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  <w:tc>
          <w:tcPr>
            <w:tcW w:w="707" w:type="dxa"/>
            <w:vAlign w:val="center"/>
          </w:tcPr>
          <w:p w14:paraId="5FB283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75D27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703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F41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tcW w:w="713" w:type="dxa"/>
            <w:vAlign w:val="center"/>
          </w:tcPr>
          <w:p w14:paraId="1F9DEA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280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</w:tr>
      <w:tr w:rsidR="00E648FA" w14:paraId="026733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C4E4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340D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1B9C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14:paraId="285E01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6330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FEF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EB0B0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5E84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07" w:type="dxa"/>
            <w:vAlign w:val="center"/>
          </w:tcPr>
          <w:p w14:paraId="441CF2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7F95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AA3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91D1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0F9E16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EBF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E648FA" w14:paraId="6D34F1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9E73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771C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2F415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8E379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C4AD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3EF7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FB965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5D7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6C042D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5F01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74D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EA8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7E9D8E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42E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</w:tr>
      <w:tr w:rsidR="00E648FA" w14:paraId="37F1F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BD30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C6CF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6D38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5E1832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5E2B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062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C251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CEF2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tcW w:w="707" w:type="dxa"/>
            <w:vAlign w:val="center"/>
          </w:tcPr>
          <w:p w14:paraId="28382C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1B74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151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393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 w14:paraId="2D7FDC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F3A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 w:rsidR="00E648FA" w14:paraId="4E325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637F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F1EE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4097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0C35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52E97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4A7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8DD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9EAF2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2B78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669C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53E6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6DA7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7EF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EA8E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</w:t>
            </w:r>
          </w:p>
        </w:tc>
      </w:tr>
      <w:tr w:rsidR="00E648FA" w14:paraId="2727CC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6B97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9255A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EC16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 w14:paraId="553A10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8E06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785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3BED4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7BB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 w14:paraId="613C0E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FC2F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96B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EEE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058000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026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 w:rsidR="00E648FA" w14:paraId="6A19A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20EE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2D2F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4525A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C2472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10BC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C71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927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500E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8D14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6108A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94C3C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6B6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5816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374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E648FA" w14:paraId="093417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848AF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D3236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0311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990" w:type="dxa"/>
            <w:vAlign w:val="center"/>
          </w:tcPr>
          <w:p w14:paraId="26CC9D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C73F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050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88FC3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89A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07" w:type="dxa"/>
            <w:vAlign w:val="center"/>
          </w:tcPr>
          <w:p w14:paraId="42606D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65DE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051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AF3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  <w:tc>
          <w:tcPr>
            <w:tcW w:w="713" w:type="dxa"/>
            <w:vAlign w:val="center"/>
          </w:tcPr>
          <w:p w14:paraId="371FCB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987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E648FA" w14:paraId="22397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84F30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BF0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EF23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990" w:type="dxa"/>
            <w:vAlign w:val="center"/>
          </w:tcPr>
          <w:p w14:paraId="21386B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91596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FE3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56FC3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5F9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427.9</w:t>
            </w:r>
          </w:p>
        </w:tc>
        <w:tc>
          <w:tcPr>
            <w:tcW w:w="707" w:type="dxa"/>
            <w:vAlign w:val="center"/>
          </w:tcPr>
          <w:p w14:paraId="3F2B4E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7CEF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516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355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406.5</w:t>
            </w:r>
          </w:p>
        </w:tc>
        <w:tc>
          <w:tcPr>
            <w:tcW w:w="713" w:type="dxa"/>
            <w:vAlign w:val="center"/>
          </w:tcPr>
          <w:p w14:paraId="4D73C2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8DC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406.5</w:t>
            </w:r>
          </w:p>
        </w:tc>
      </w:tr>
      <w:tr w:rsidR="00E648FA" w14:paraId="106A0E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0FBD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95F2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557B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14:paraId="2765EC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2A7D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1451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782A8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7945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1385.4</w:t>
            </w:r>
          </w:p>
        </w:tc>
        <w:tc>
          <w:tcPr>
            <w:tcW w:w="707" w:type="dxa"/>
            <w:vAlign w:val="center"/>
          </w:tcPr>
          <w:p w14:paraId="597A38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E3EF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7D3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3FA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1454.6</w:t>
            </w:r>
          </w:p>
        </w:tc>
        <w:tc>
          <w:tcPr>
            <w:tcW w:w="713" w:type="dxa"/>
            <w:vAlign w:val="center"/>
          </w:tcPr>
          <w:p w14:paraId="78D987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E63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1454.6</w:t>
            </w:r>
          </w:p>
        </w:tc>
      </w:tr>
      <w:tr w:rsidR="00E648FA" w14:paraId="2B265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7F4E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0BB8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B7E4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42BFB9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325F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758C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A0CF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871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</w:t>
            </w:r>
          </w:p>
        </w:tc>
        <w:tc>
          <w:tcPr>
            <w:tcW w:w="707" w:type="dxa"/>
            <w:vAlign w:val="center"/>
          </w:tcPr>
          <w:p w14:paraId="65439E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2AD8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35E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C8B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522.7</w:t>
            </w:r>
          </w:p>
        </w:tc>
        <w:tc>
          <w:tcPr>
            <w:tcW w:w="713" w:type="dxa"/>
            <w:vAlign w:val="center"/>
          </w:tcPr>
          <w:p w14:paraId="6907887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C2C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522.7</w:t>
            </w:r>
          </w:p>
        </w:tc>
      </w:tr>
      <w:tr w:rsidR="00E648FA" w14:paraId="13F6B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C207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6BF0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3AB6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7C48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EB4FC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04BE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BAE4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90A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B23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071A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3D4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D0AD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76DFF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A96C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2963</w:t>
            </w:r>
          </w:p>
        </w:tc>
      </w:tr>
      <w:tr w:rsidR="00E648FA" w14:paraId="042381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1B3B3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BB16B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63B9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990" w:type="dxa"/>
            <w:vAlign w:val="center"/>
          </w:tcPr>
          <w:p w14:paraId="69D085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92BF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FDD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A9418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81A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581.7</w:t>
            </w:r>
          </w:p>
        </w:tc>
        <w:tc>
          <w:tcPr>
            <w:tcW w:w="707" w:type="dxa"/>
            <w:vAlign w:val="center"/>
          </w:tcPr>
          <w:p w14:paraId="50A540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AB82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BD1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341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610.8</w:t>
            </w:r>
          </w:p>
        </w:tc>
        <w:tc>
          <w:tcPr>
            <w:tcW w:w="713" w:type="dxa"/>
            <w:vAlign w:val="center"/>
          </w:tcPr>
          <w:p w14:paraId="280B47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096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610.8</w:t>
            </w:r>
          </w:p>
        </w:tc>
      </w:tr>
      <w:tr w:rsidR="00E648FA" w14:paraId="2F30F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1066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EB1F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48E65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990" w:type="dxa"/>
            <w:vAlign w:val="center"/>
          </w:tcPr>
          <w:p w14:paraId="65CBCF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E73A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91F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17B0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8F7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07" w:type="dxa"/>
            <w:vAlign w:val="center"/>
          </w:tcPr>
          <w:p w14:paraId="0F8BA92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E55D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300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1414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59513C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E2A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</w:tr>
      <w:tr w:rsidR="00E648FA" w14:paraId="34B9DC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E26C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F1746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0B9FC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990" w:type="dxa"/>
            <w:vAlign w:val="center"/>
          </w:tcPr>
          <w:p w14:paraId="14FCB7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17DA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316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B5516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4BA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1280.1</w:t>
            </w:r>
          </w:p>
        </w:tc>
        <w:tc>
          <w:tcPr>
            <w:tcW w:w="707" w:type="dxa"/>
            <w:vAlign w:val="center"/>
          </w:tcPr>
          <w:p w14:paraId="69A23BC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DCC7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12E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836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  <w:tc>
          <w:tcPr>
            <w:tcW w:w="713" w:type="dxa"/>
            <w:vAlign w:val="center"/>
          </w:tcPr>
          <w:p w14:paraId="486917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5FB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</w:tr>
      <w:tr w:rsidR="00E648FA" w14:paraId="1191EF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D5CC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DA20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6CB41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4B06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FB95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6A76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128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651FC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088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94DD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AF8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A321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302E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630A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2306</w:t>
            </w:r>
          </w:p>
        </w:tc>
      </w:tr>
      <w:tr w:rsidR="00E648FA" w14:paraId="49825E6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69AE75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FA8C32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46A65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17588</w:t>
            </w:r>
          </w:p>
        </w:tc>
      </w:tr>
      <w:tr w:rsidR="00E648FA" w14:paraId="73F7D3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6BD09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2CDA9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C98D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149.26</w:t>
            </w:r>
          </w:p>
        </w:tc>
        <w:tc>
          <w:tcPr>
            <w:tcW w:w="990" w:type="dxa"/>
            <w:vAlign w:val="center"/>
          </w:tcPr>
          <w:p w14:paraId="5E3D6A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528DA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1E1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96BBE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A00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3442.8</w:t>
            </w:r>
          </w:p>
        </w:tc>
        <w:tc>
          <w:tcPr>
            <w:tcW w:w="707" w:type="dxa"/>
            <w:vAlign w:val="center"/>
          </w:tcPr>
          <w:p w14:paraId="147935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F820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62F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867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3442.8</w:t>
            </w:r>
          </w:p>
        </w:tc>
        <w:tc>
          <w:tcPr>
            <w:tcW w:w="713" w:type="dxa"/>
            <w:vAlign w:val="center"/>
          </w:tcPr>
          <w:p w14:paraId="46F762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262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3442.8</w:t>
            </w:r>
          </w:p>
        </w:tc>
      </w:tr>
      <w:tr w:rsidR="00E648FA" w14:paraId="1865C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A728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75B4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34ED1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</w:t>
            </w:r>
          </w:p>
        </w:tc>
        <w:tc>
          <w:tcPr>
            <w:tcW w:w="990" w:type="dxa"/>
            <w:vAlign w:val="center"/>
          </w:tcPr>
          <w:p w14:paraId="417927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FAF0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68B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42345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FB3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907.9</w:t>
            </w:r>
          </w:p>
        </w:tc>
        <w:tc>
          <w:tcPr>
            <w:tcW w:w="707" w:type="dxa"/>
            <w:vAlign w:val="center"/>
          </w:tcPr>
          <w:p w14:paraId="1BE95B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5D9B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1FCE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AAF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862.5</w:t>
            </w:r>
          </w:p>
        </w:tc>
        <w:tc>
          <w:tcPr>
            <w:tcW w:w="713" w:type="dxa"/>
            <w:vAlign w:val="center"/>
          </w:tcPr>
          <w:p w14:paraId="6B4089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C88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862.5</w:t>
            </w:r>
          </w:p>
        </w:tc>
      </w:tr>
      <w:tr w:rsidR="00E648FA" w14:paraId="52590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342F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CA0D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546C1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30.77</w:t>
            </w:r>
          </w:p>
        </w:tc>
        <w:tc>
          <w:tcPr>
            <w:tcW w:w="990" w:type="dxa"/>
            <w:vAlign w:val="center"/>
          </w:tcPr>
          <w:p w14:paraId="09C4A4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E0CD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5E7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FFF5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8C4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1032.4</w:t>
            </w:r>
          </w:p>
        </w:tc>
        <w:tc>
          <w:tcPr>
            <w:tcW w:w="707" w:type="dxa"/>
            <w:vAlign w:val="center"/>
          </w:tcPr>
          <w:p w14:paraId="2E20D0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EC3E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333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B7D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  <w:tc>
          <w:tcPr>
            <w:tcW w:w="713" w:type="dxa"/>
            <w:vAlign w:val="center"/>
          </w:tcPr>
          <w:p w14:paraId="54E04F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6E4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</w:tr>
      <w:tr w:rsidR="00E648FA" w14:paraId="1E28E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6C02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6480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B6D0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990" w:type="dxa"/>
            <w:vAlign w:val="center"/>
          </w:tcPr>
          <w:p w14:paraId="3775E7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4594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F11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5669D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AB73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594.6</w:t>
            </w:r>
          </w:p>
        </w:tc>
        <w:tc>
          <w:tcPr>
            <w:tcW w:w="707" w:type="dxa"/>
            <w:vAlign w:val="center"/>
          </w:tcPr>
          <w:p w14:paraId="488BE0A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3578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BE56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D40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564.8</w:t>
            </w:r>
          </w:p>
        </w:tc>
        <w:tc>
          <w:tcPr>
            <w:tcW w:w="713" w:type="dxa"/>
            <w:vAlign w:val="center"/>
          </w:tcPr>
          <w:p w14:paraId="47A571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217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564.8</w:t>
            </w:r>
          </w:p>
        </w:tc>
      </w:tr>
      <w:tr w:rsidR="00E648FA" w14:paraId="5B9D2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3597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C1AE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411B0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14:paraId="45B731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F8ED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C776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E2AA8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0FD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14:paraId="207B16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184C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B9E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B17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13" w:type="dxa"/>
            <w:vAlign w:val="center"/>
          </w:tcPr>
          <w:p w14:paraId="1361C1B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18D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</w:tr>
      <w:tr w:rsidR="00E648FA" w14:paraId="792FE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1775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CBD2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8F0FB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tcW w:w="990" w:type="dxa"/>
            <w:vAlign w:val="center"/>
          </w:tcPr>
          <w:p w14:paraId="4FE0B2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3871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61BF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AEFD2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878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2200.2</w:t>
            </w:r>
          </w:p>
        </w:tc>
        <w:tc>
          <w:tcPr>
            <w:tcW w:w="707" w:type="dxa"/>
            <w:vAlign w:val="center"/>
          </w:tcPr>
          <w:p w14:paraId="6BE231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8035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7082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093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1870.2</w:t>
            </w:r>
          </w:p>
        </w:tc>
        <w:tc>
          <w:tcPr>
            <w:tcW w:w="713" w:type="dxa"/>
            <w:vAlign w:val="center"/>
          </w:tcPr>
          <w:p w14:paraId="3D313B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422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1870.2</w:t>
            </w:r>
          </w:p>
        </w:tc>
      </w:tr>
      <w:tr w:rsidR="00E648FA" w14:paraId="5E821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DF87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2BE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ACA4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E2D233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AC0C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850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204EF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516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50F526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463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D095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B5F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B1B0A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BF9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2C86C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9983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1530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7B976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6C0C0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17536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8240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A4F6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84BA7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273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3A2AB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4A6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228C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23DF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7116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8328</w:t>
            </w:r>
          </w:p>
        </w:tc>
      </w:tr>
      <w:tr w:rsidR="00E648FA" w14:paraId="355B19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1CA62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1FED4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DFA4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1DC304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83FD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AC77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28223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AD19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07" w:type="dxa"/>
            <w:vAlign w:val="center"/>
          </w:tcPr>
          <w:p w14:paraId="3F680B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C4F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F1B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64C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 w14:paraId="6F6295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B6C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E648FA" w14:paraId="76F927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DE91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4DE6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A583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33AE80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733B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63F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B6EE8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DBBC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30E676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52C85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D9F8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EE9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13" w:type="dxa"/>
            <w:vAlign w:val="center"/>
          </w:tcPr>
          <w:p w14:paraId="6B9172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180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:rsidR="00E648FA" w14:paraId="11A678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0BBA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BA97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00419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1537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4CB22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AA66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DC3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09D7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62C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37F3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415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20D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F43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625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:rsidR="00E648FA" w14:paraId="6EE019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76410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AA2FA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F28E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  <w:tc>
          <w:tcPr>
            <w:tcW w:w="990" w:type="dxa"/>
            <w:vAlign w:val="center"/>
          </w:tcPr>
          <w:p w14:paraId="106301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13B9E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31D0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4BD68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41F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868.2</w:t>
            </w:r>
          </w:p>
        </w:tc>
        <w:tc>
          <w:tcPr>
            <w:tcW w:w="707" w:type="dxa"/>
            <w:vAlign w:val="center"/>
          </w:tcPr>
          <w:p w14:paraId="792920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D6C64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100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B313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868.2</w:t>
            </w:r>
          </w:p>
        </w:tc>
        <w:tc>
          <w:tcPr>
            <w:tcW w:w="713" w:type="dxa"/>
            <w:vAlign w:val="center"/>
          </w:tcPr>
          <w:p w14:paraId="63CCAE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4C2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868.2</w:t>
            </w:r>
          </w:p>
        </w:tc>
      </w:tr>
      <w:tr w:rsidR="00E648FA" w14:paraId="342387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CE4B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FFC0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A387E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14:paraId="27A2A0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E431A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290D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78B5D8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FBA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  <w:tc>
          <w:tcPr>
            <w:tcW w:w="707" w:type="dxa"/>
            <w:vAlign w:val="center"/>
          </w:tcPr>
          <w:p w14:paraId="3CE7B65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4AB9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BC0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AC2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3B8E90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0986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</w:tr>
      <w:tr w:rsidR="00E648FA" w14:paraId="40D8C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888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1DAF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1962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90" w:type="dxa"/>
            <w:vAlign w:val="center"/>
          </w:tcPr>
          <w:p w14:paraId="05D5B1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F7FF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6540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A32F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B6E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734.2</w:t>
            </w:r>
          </w:p>
        </w:tc>
        <w:tc>
          <w:tcPr>
            <w:tcW w:w="707" w:type="dxa"/>
            <w:vAlign w:val="center"/>
          </w:tcPr>
          <w:p w14:paraId="0C7FF1D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6D159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288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0D1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697.5</w:t>
            </w:r>
          </w:p>
        </w:tc>
        <w:tc>
          <w:tcPr>
            <w:tcW w:w="713" w:type="dxa"/>
            <w:vAlign w:val="center"/>
          </w:tcPr>
          <w:p w14:paraId="678A22A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05C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697.5</w:t>
            </w:r>
          </w:p>
        </w:tc>
      </w:tr>
      <w:tr w:rsidR="00E648FA" w14:paraId="603972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252C2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DBD3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10873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1F8D6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80E5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E23C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F456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05B45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5460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BD3AB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237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0ABB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880D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2BC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1883</w:t>
            </w:r>
          </w:p>
        </w:tc>
      </w:tr>
      <w:tr w:rsidR="00E648FA" w14:paraId="67D5BD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DC409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A7C51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3FE49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990" w:type="dxa"/>
            <w:vAlign w:val="center"/>
          </w:tcPr>
          <w:p w14:paraId="7B3105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BDB1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F1C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5E380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4B29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07" w:type="dxa"/>
            <w:vAlign w:val="center"/>
          </w:tcPr>
          <w:p w14:paraId="363511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D38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C587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AE50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741164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0179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E648FA" w14:paraId="48EB5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C08B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7629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9F37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90" w:type="dxa"/>
            <w:vAlign w:val="center"/>
          </w:tcPr>
          <w:p w14:paraId="65152C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69E0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F55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2D47BB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9F9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14:paraId="0A162E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CF5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2FD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411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 w14:paraId="108672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F570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E648FA" w14:paraId="57459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6A14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60EB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7CF47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604CA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E3A7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E91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07DFFE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F4B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178EC21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B8A6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9F5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00A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264013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709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0EC89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27B1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A00F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04FA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1CEF1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0DD81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8D3A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CCF4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B91C0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42F3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4393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A315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C340B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70EE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3FD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</w:t>
            </w:r>
          </w:p>
        </w:tc>
      </w:tr>
      <w:tr w:rsidR="00E648FA" w14:paraId="2B4F75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130CD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E09F53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4CF9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7A071F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E5CE6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4D7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9C91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80546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  <w:tc>
          <w:tcPr>
            <w:tcW w:w="707" w:type="dxa"/>
            <w:vAlign w:val="center"/>
          </w:tcPr>
          <w:p w14:paraId="0E33BE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26CD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82B6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63B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  <w:tc>
          <w:tcPr>
            <w:tcW w:w="713" w:type="dxa"/>
            <w:vAlign w:val="center"/>
          </w:tcPr>
          <w:p w14:paraId="0DFCEE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0F1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</w:tr>
      <w:tr w:rsidR="00E648FA" w14:paraId="49BDC4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D9F6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A067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9601D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D107B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20FDC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5558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FBE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6BF5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13DF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3290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A253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2C53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4953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DC33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</w:tr>
      <w:tr w:rsidR="00E648FA" w14:paraId="76B620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2482A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B5155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0067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tcW w:w="990" w:type="dxa"/>
            <w:vAlign w:val="center"/>
          </w:tcPr>
          <w:p w14:paraId="6B9BCC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300B22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F34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E4BCE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4DE2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1001.2</w:t>
            </w:r>
          </w:p>
        </w:tc>
        <w:tc>
          <w:tcPr>
            <w:tcW w:w="707" w:type="dxa"/>
            <w:vAlign w:val="center"/>
          </w:tcPr>
          <w:p w14:paraId="460C2C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707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79C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252E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1001.2</w:t>
            </w:r>
          </w:p>
        </w:tc>
        <w:tc>
          <w:tcPr>
            <w:tcW w:w="713" w:type="dxa"/>
            <w:vAlign w:val="center"/>
          </w:tcPr>
          <w:p w14:paraId="05B2B0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03C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1001.2</w:t>
            </w:r>
          </w:p>
        </w:tc>
      </w:tr>
      <w:tr w:rsidR="00E648FA" w14:paraId="5A9F1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AAA9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045A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BC810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990" w:type="dxa"/>
            <w:vAlign w:val="center"/>
          </w:tcPr>
          <w:p w14:paraId="4EAF3C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9E480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F42C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7F202F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8B7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tcW w:w="707" w:type="dxa"/>
            <w:vAlign w:val="center"/>
          </w:tcPr>
          <w:p w14:paraId="0E5F96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0E35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6F8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D8B8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tcW w:w="713" w:type="dxa"/>
            <w:vAlign w:val="center"/>
          </w:tcPr>
          <w:p w14:paraId="227FE0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537E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E648FA" w14:paraId="2AE7D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1445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67B6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588C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660D87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2570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6EA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6AA67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4EC03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12304B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C0F7B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BA5F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B76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1AFEE7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56B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E648FA" w14:paraId="23062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CCEF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CCCF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102D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06BC8D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8B02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FD8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394047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7BA5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927.3</w:t>
            </w:r>
          </w:p>
        </w:tc>
        <w:tc>
          <w:tcPr>
            <w:tcW w:w="707" w:type="dxa"/>
            <w:vAlign w:val="center"/>
          </w:tcPr>
          <w:p w14:paraId="5296F3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0130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958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1CE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880.9</w:t>
            </w:r>
          </w:p>
        </w:tc>
        <w:tc>
          <w:tcPr>
            <w:tcW w:w="713" w:type="dxa"/>
            <w:vAlign w:val="center"/>
          </w:tcPr>
          <w:p w14:paraId="02133C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9AA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880.9</w:t>
            </w:r>
          </w:p>
        </w:tc>
      </w:tr>
      <w:tr w:rsidR="00E648FA" w14:paraId="12F1CB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AE1B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29B4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2BAC2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798C8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10B77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C02D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5B01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A084B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F78B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967BA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120B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5AE34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D082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ED4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2472</w:t>
            </w:r>
          </w:p>
        </w:tc>
      </w:tr>
      <w:tr w:rsidR="00E648FA" w14:paraId="58F82E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0AD2E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49FC4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5FFC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14:paraId="3958F4E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4B722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AE1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C57A5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9F4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  <w:tc>
          <w:tcPr>
            <w:tcW w:w="707" w:type="dxa"/>
            <w:vAlign w:val="center"/>
          </w:tcPr>
          <w:p w14:paraId="26A197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3F62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65C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205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  <w:tc>
          <w:tcPr>
            <w:tcW w:w="713" w:type="dxa"/>
            <w:vAlign w:val="center"/>
          </w:tcPr>
          <w:p w14:paraId="2B7A21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216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E648FA" w14:paraId="4009A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C7DF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8406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6B453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0B4B70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1776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C0D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5D644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43E5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707" w:type="dxa"/>
            <w:vAlign w:val="center"/>
          </w:tcPr>
          <w:p w14:paraId="0BA865A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4F72A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F68F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A607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2C745A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1F75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E648FA" w14:paraId="3FAF0D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B8EAE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D7D6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91C5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tcW w:w="990" w:type="dxa"/>
            <w:vAlign w:val="center"/>
          </w:tcPr>
          <w:p w14:paraId="4B43055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3153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5DD8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B488A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CF0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203.7</w:t>
            </w:r>
          </w:p>
        </w:tc>
        <w:tc>
          <w:tcPr>
            <w:tcW w:w="707" w:type="dxa"/>
            <w:vAlign w:val="center"/>
          </w:tcPr>
          <w:p w14:paraId="44CB8A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7F94E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0CF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D34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13" w:type="dxa"/>
            <w:vAlign w:val="center"/>
          </w:tcPr>
          <w:p w14:paraId="3DF424F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BB5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 w:rsidR="00E648FA" w14:paraId="1F639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6AA9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B45B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DD3A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F26418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AC13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716E4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FA13AA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53880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7A968ED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F1E8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02B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281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7CB6EF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64BB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40A3A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AD42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987B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E7CC5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964E0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3BD356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7429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2651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5DBD3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18D5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968E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A354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A594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EED8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A2E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</w:t>
            </w:r>
          </w:p>
        </w:tc>
      </w:tr>
      <w:tr w:rsidR="00E648FA" w14:paraId="41AC15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9ADCB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11CC91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E1B5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2EECE1B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9CD3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77EA8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26DD7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3408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07" w:type="dxa"/>
            <w:vAlign w:val="center"/>
          </w:tcPr>
          <w:p w14:paraId="06CE4E9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A898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0E91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B9E2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13" w:type="dxa"/>
            <w:vAlign w:val="center"/>
          </w:tcPr>
          <w:p w14:paraId="325E32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E82C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</w:tr>
      <w:tr w:rsidR="00E648FA" w14:paraId="7325F7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4062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D2C5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0B9A9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14:paraId="50377E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EAE28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23F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A554ED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E8C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07" w:type="dxa"/>
            <w:vAlign w:val="center"/>
          </w:tcPr>
          <w:p w14:paraId="4A1002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3333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F55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F09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3BFDE0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B99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E648FA" w14:paraId="227D0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8FE2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BC31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8C717E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8EDB4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24A92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7978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6094B5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B030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07" w:type="dxa"/>
            <w:vAlign w:val="center"/>
          </w:tcPr>
          <w:p w14:paraId="4ECFB12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CD0DC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72E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D204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F5D03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9B4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E648FA" w14:paraId="08AEAC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B3DA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8E6A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A5EE0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9A6C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704CD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12D3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1B2D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78E3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6D9B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A711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1104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AC2A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5B078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C34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</w:tr>
      <w:tr w:rsidR="00E648FA" w14:paraId="7FA8A1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1BF45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7907D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2EAE5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90" w:type="dxa"/>
            <w:vAlign w:val="center"/>
          </w:tcPr>
          <w:p w14:paraId="72E2A39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AA678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20B7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D8DDB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36E5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703.6</w:t>
            </w:r>
          </w:p>
        </w:tc>
        <w:tc>
          <w:tcPr>
            <w:tcW w:w="707" w:type="dxa"/>
            <w:vAlign w:val="center"/>
          </w:tcPr>
          <w:p w14:paraId="52FFD9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5398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103F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2F83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703.6</w:t>
            </w:r>
          </w:p>
        </w:tc>
        <w:tc>
          <w:tcPr>
            <w:tcW w:w="713" w:type="dxa"/>
            <w:vAlign w:val="center"/>
          </w:tcPr>
          <w:p w14:paraId="1E18769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A9CA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703.6</w:t>
            </w:r>
          </w:p>
        </w:tc>
      </w:tr>
      <w:tr w:rsidR="00E648FA" w14:paraId="332380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6C57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22EF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1161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42DDEC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D796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307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46B15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B0D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 w14:paraId="27D136B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2C05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2907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F6C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369315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F322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E648FA" w14:paraId="04EE7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3686F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A4E0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213F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 w14:paraId="5B9E8D4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9F25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5E37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9933EE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127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  <w:tc>
          <w:tcPr>
            <w:tcW w:w="707" w:type="dxa"/>
            <w:vAlign w:val="center"/>
          </w:tcPr>
          <w:p w14:paraId="28BAA4D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533D1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AE1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2CF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tcW w:w="713" w:type="dxa"/>
            <w:vAlign w:val="center"/>
          </w:tcPr>
          <w:p w14:paraId="0B2972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3068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E648FA" w14:paraId="67425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1D46B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EEA2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C19DFD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7AD16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4E567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5896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F89393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3F71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5C0C56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6D978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B13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B65D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667F91D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A0A8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E648FA" w14:paraId="36739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71A2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39E1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143BFB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14:paraId="3F1F1C5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8ED9F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BF6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33981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27E80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  <w:tc>
          <w:tcPr>
            <w:tcW w:w="707" w:type="dxa"/>
            <w:vAlign w:val="center"/>
          </w:tcPr>
          <w:p w14:paraId="55FE1B4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6A5E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23C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854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  <w:tc>
          <w:tcPr>
            <w:tcW w:w="713" w:type="dxa"/>
            <w:vAlign w:val="center"/>
          </w:tcPr>
          <w:p w14:paraId="3D94BF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243E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700.9</w:t>
            </w:r>
          </w:p>
        </w:tc>
      </w:tr>
      <w:tr w:rsidR="00E648FA" w14:paraId="460AD4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3184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7FCCC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D9C1C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EBB47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7692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77437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20D8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AD48E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1EE5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B0D96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0B9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1A0A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7A04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D712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</w:t>
            </w:r>
          </w:p>
        </w:tc>
      </w:tr>
      <w:tr w:rsidR="00E648FA" w14:paraId="3937F9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849C6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714C2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8420A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990" w:type="dxa"/>
            <w:vAlign w:val="center"/>
          </w:tcPr>
          <w:p w14:paraId="1AE4A8D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2F181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C73E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6B7A30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57D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1868.3</w:t>
            </w:r>
          </w:p>
        </w:tc>
        <w:tc>
          <w:tcPr>
            <w:tcW w:w="707" w:type="dxa"/>
            <w:vAlign w:val="center"/>
          </w:tcPr>
          <w:p w14:paraId="2DCD7E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A34B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43CC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D376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1868.3</w:t>
            </w:r>
          </w:p>
        </w:tc>
        <w:tc>
          <w:tcPr>
            <w:tcW w:w="713" w:type="dxa"/>
            <w:vAlign w:val="center"/>
          </w:tcPr>
          <w:p w14:paraId="03F417D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3FC6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1868.3</w:t>
            </w:r>
          </w:p>
        </w:tc>
      </w:tr>
      <w:tr w:rsidR="00E648FA" w14:paraId="03FE5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BDD8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D60A0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A0AD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990" w:type="dxa"/>
            <w:vAlign w:val="center"/>
          </w:tcPr>
          <w:p w14:paraId="013C06E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E0B3B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5C36E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DB1ECE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9C5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07" w:type="dxa"/>
            <w:vAlign w:val="center"/>
          </w:tcPr>
          <w:p w14:paraId="767C09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80F5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4F4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BD60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  <w:tc>
          <w:tcPr>
            <w:tcW w:w="713" w:type="dxa"/>
            <w:vAlign w:val="center"/>
          </w:tcPr>
          <w:p w14:paraId="372EB80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633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E648FA" w14:paraId="79687E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316A3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85B62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98695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  <w:tc>
          <w:tcPr>
            <w:tcW w:w="990" w:type="dxa"/>
            <w:vAlign w:val="center"/>
          </w:tcPr>
          <w:p w14:paraId="6B175E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88E1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8053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02DCC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A885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862.9</w:t>
            </w:r>
          </w:p>
        </w:tc>
        <w:tc>
          <w:tcPr>
            <w:tcW w:w="707" w:type="dxa"/>
            <w:vAlign w:val="center"/>
          </w:tcPr>
          <w:p w14:paraId="5CEE5E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B7EAD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80F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A1D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819.8</w:t>
            </w:r>
          </w:p>
        </w:tc>
        <w:tc>
          <w:tcPr>
            <w:tcW w:w="713" w:type="dxa"/>
            <w:vAlign w:val="center"/>
          </w:tcPr>
          <w:p w14:paraId="759D7DD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0FE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819.8</w:t>
            </w:r>
          </w:p>
        </w:tc>
      </w:tr>
      <w:tr w:rsidR="00E648FA" w14:paraId="43EE8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9D009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EAC0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CA82A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14:paraId="4704038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86C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419EC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67510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C044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07" w:type="dxa"/>
            <w:vAlign w:val="center"/>
          </w:tcPr>
          <w:p w14:paraId="7C0BC63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C02A4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3FC2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C594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3748CF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2E2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E648FA" w14:paraId="57743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E4ADD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ACB5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D888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14:paraId="1C03F38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A2C64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9D87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755E81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B476F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1385.4</w:t>
            </w:r>
          </w:p>
        </w:tc>
        <w:tc>
          <w:tcPr>
            <w:tcW w:w="707" w:type="dxa"/>
            <w:vAlign w:val="center"/>
          </w:tcPr>
          <w:p w14:paraId="1743E02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FC1C6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97CA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FA3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1454.6</w:t>
            </w:r>
          </w:p>
        </w:tc>
        <w:tc>
          <w:tcPr>
            <w:tcW w:w="713" w:type="dxa"/>
            <w:vAlign w:val="center"/>
          </w:tcPr>
          <w:p w14:paraId="6289E67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B951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1454.6</w:t>
            </w:r>
          </w:p>
        </w:tc>
      </w:tr>
      <w:tr w:rsidR="00E648FA" w14:paraId="7F6B84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BCF8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59B34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6DFEAF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990" w:type="dxa"/>
            <w:vAlign w:val="center"/>
          </w:tcPr>
          <w:p w14:paraId="0745CDB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F2949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A4E6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BDE83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7A9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1078.8</w:t>
            </w:r>
          </w:p>
        </w:tc>
        <w:tc>
          <w:tcPr>
            <w:tcW w:w="707" w:type="dxa"/>
            <w:vAlign w:val="center"/>
          </w:tcPr>
          <w:p w14:paraId="2805CAC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421BB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E6EB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A022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1024.9</w:t>
            </w:r>
          </w:p>
        </w:tc>
        <w:tc>
          <w:tcPr>
            <w:tcW w:w="713" w:type="dxa"/>
            <w:vAlign w:val="center"/>
          </w:tcPr>
          <w:p w14:paraId="4812574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B446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1024.9</w:t>
            </w:r>
          </w:p>
        </w:tc>
      </w:tr>
      <w:tr w:rsidR="00E648FA" w14:paraId="73DD8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A0E38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0542E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8A60B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43AE58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96584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4C5D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3E708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E1F9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tcW w:w="707" w:type="dxa"/>
            <w:vAlign w:val="center"/>
          </w:tcPr>
          <w:p w14:paraId="4D1E1C1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27DE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7B1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03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 w14:paraId="5AC9242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D6D7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 w:rsidR="00E648FA" w14:paraId="78D2CB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7F82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7BEC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9E53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196D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4BF3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8D6F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C3CE4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8CB4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B0B1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5DA2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F182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E986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8F05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94CC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6118</w:t>
            </w:r>
          </w:p>
        </w:tc>
      </w:tr>
      <w:tr w:rsidR="00E648FA" w14:paraId="61E61B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C869BD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8D581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17961C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14:paraId="38A970C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75764F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860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83168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7A0B5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14:paraId="5711CE3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20E4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7D3E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9211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13" w:type="dxa"/>
            <w:vAlign w:val="center"/>
          </w:tcPr>
          <w:p w14:paraId="21A6E62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7BFC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E648FA" w14:paraId="34097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08D85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200B5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E1EDF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 w14:paraId="267381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4CA0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C2C0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E213F7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8D748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 w14:paraId="19BB476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E88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AEAB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B2A7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282A36F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A55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 w:rsidR="00E648FA" w14:paraId="01F77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57F4A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12A46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EFAAF3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7E1F3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8073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211CC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1BE1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E733CD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B346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D774F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018FA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BB0D7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004C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497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:rsidR="00E648FA" w14:paraId="7B706B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58374A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4DCF7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1D51A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990" w:type="dxa"/>
            <w:vAlign w:val="center"/>
          </w:tcPr>
          <w:p w14:paraId="24D1BDA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653E3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033D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8A2C9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59F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588.5</w:t>
            </w:r>
          </w:p>
        </w:tc>
        <w:tc>
          <w:tcPr>
            <w:tcW w:w="707" w:type="dxa"/>
            <w:vAlign w:val="center"/>
          </w:tcPr>
          <w:p w14:paraId="165F61F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F116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ABAB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9B75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588.5</w:t>
            </w:r>
          </w:p>
        </w:tc>
        <w:tc>
          <w:tcPr>
            <w:tcW w:w="713" w:type="dxa"/>
            <w:vAlign w:val="center"/>
          </w:tcPr>
          <w:p w14:paraId="7E6BCC5C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BEF8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588.5</w:t>
            </w:r>
          </w:p>
        </w:tc>
      </w:tr>
      <w:tr w:rsidR="00E648FA" w14:paraId="1BA221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470F0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D7C88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62F42F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990" w:type="dxa"/>
            <w:vAlign w:val="center"/>
          </w:tcPr>
          <w:p w14:paraId="6E2934ED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E06C9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1FC4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7827DE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048A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581.7</w:t>
            </w:r>
          </w:p>
        </w:tc>
        <w:tc>
          <w:tcPr>
            <w:tcW w:w="707" w:type="dxa"/>
            <w:vAlign w:val="center"/>
          </w:tcPr>
          <w:p w14:paraId="507064A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D2D5D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1FA75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24F8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610.8</w:t>
            </w:r>
          </w:p>
        </w:tc>
        <w:tc>
          <w:tcPr>
            <w:tcW w:w="713" w:type="dxa"/>
            <w:vAlign w:val="center"/>
          </w:tcPr>
          <w:p w14:paraId="39426DC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A1C7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610.8</w:t>
            </w:r>
          </w:p>
        </w:tc>
      </w:tr>
      <w:tr w:rsidR="00E648FA" w14:paraId="451A8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253F1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B0729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0E9C1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990" w:type="dxa"/>
            <w:vAlign w:val="center"/>
          </w:tcPr>
          <w:p w14:paraId="1B87034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95D4B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D8DF4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30B8297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D9022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07" w:type="dxa"/>
            <w:vAlign w:val="center"/>
          </w:tcPr>
          <w:p w14:paraId="36AF2F1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AE247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9383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EEB0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tcW w:w="713" w:type="dxa"/>
            <w:vAlign w:val="center"/>
          </w:tcPr>
          <w:p w14:paraId="257A485A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667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</w:tr>
      <w:tr w:rsidR="00E648FA" w14:paraId="1366F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229C6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95C9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1291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990" w:type="dxa"/>
            <w:vAlign w:val="center"/>
          </w:tcPr>
          <w:p w14:paraId="046BA54B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B0E2F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125A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000F6446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67FA9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1280.1</w:t>
            </w:r>
          </w:p>
        </w:tc>
        <w:tc>
          <w:tcPr>
            <w:tcW w:w="707" w:type="dxa"/>
            <w:vAlign w:val="center"/>
          </w:tcPr>
          <w:p w14:paraId="67DC530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694853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84E68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48C60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  <w:tc>
          <w:tcPr>
            <w:tcW w:w="713" w:type="dxa"/>
            <w:vAlign w:val="center"/>
          </w:tcPr>
          <w:p w14:paraId="227A193E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7153F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1344.1</w:t>
            </w:r>
          </w:p>
        </w:tc>
      </w:tr>
      <w:tr w:rsidR="00E648FA" w14:paraId="38E6F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9E097" w14:textId="77777777" w:rsidR="00E648FA" w:rsidRDefault="00E648F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A00AF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B90EEB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7E22F0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0F3BA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0A082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A541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0917C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10455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FF3B8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58E3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DE9E9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37B3E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BCD11" w14:textId="77777777" w:rsidR="00E648F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</w:t>
            </w:r>
          </w:p>
        </w:tc>
      </w:tr>
      <w:tr w:rsidR="00E648FA" w14:paraId="45E79A5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F116B3B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A4B7321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C7169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27077</w:t>
            </w:r>
          </w:p>
        </w:tc>
      </w:tr>
      <w:tr w:rsidR="00E648FA" w14:paraId="684302F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119DE17" w14:textId="77777777" w:rsidR="00E648F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869FF4F" w14:textId="77777777" w:rsidR="00E648FA" w:rsidRDefault="00E64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44334" w14:textId="77777777" w:rsidR="00E648F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402993</w:t>
            </w:r>
          </w:p>
        </w:tc>
      </w:tr>
    </w:tbl>
    <w:p w14:paraId="6DD6DA0F" w14:textId="77777777" w:rsidR="00E648FA" w:rsidRDefault="00E648FA"/>
    <w:sectPr w:rsidR="00E648FA" w:rsidSect="00806F3B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A33B" w14:textId="77777777" w:rsidR="00806F3B" w:rsidRDefault="00806F3B">
      <w:r>
        <w:separator/>
      </w:r>
    </w:p>
  </w:endnote>
  <w:endnote w:type="continuationSeparator" w:id="0">
    <w:p w14:paraId="63949F60" w14:textId="77777777" w:rsidR="00806F3B" w:rsidRDefault="0080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3C19" w14:textId="77777777" w:rsidR="00000000" w:rsidRDefault="00000000" w:rsidP="005F139E">
    <w:pPr>
      <w:pStyle w:val="a5"/>
    </w:pPr>
  </w:p>
  <w:p w14:paraId="25868BD0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7DB6732A" w14:textId="77777777" w:rsidR="00000000" w:rsidRDefault="00000000">
        <w:pPr>
          <w:pStyle w:val="a5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5B6D013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7EB9" w14:textId="77777777" w:rsidR="00806F3B" w:rsidRDefault="00806F3B">
      <w:r>
        <w:separator/>
      </w:r>
    </w:p>
  </w:footnote>
  <w:footnote w:type="continuationSeparator" w:id="0">
    <w:p w14:paraId="169ABE0B" w14:textId="77777777" w:rsidR="00806F3B" w:rsidRDefault="0080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DE4C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E17DA0D" wp14:editId="4414D32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0565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D7"/>
    <w:rsid w:val="001915A3"/>
    <w:rsid w:val="00217F62"/>
    <w:rsid w:val="00796FD7"/>
    <w:rsid w:val="00806F3B"/>
    <w:rsid w:val="00A906D8"/>
    <w:rsid w:val="00AB5A74"/>
    <w:rsid w:val="00E648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DF656DD"/>
  <w15:docId w15:val="{D807E7D8-DBB8-42FF-9B8E-D4F6310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203;&#29577;&#27905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5943</Words>
  <Characters>33876</Characters>
  <Application>Microsoft Office Word</Application>
  <DocSecurity>0</DocSecurity>
  <Lines>282</Lines>
  <Paragraphs>79</Paragraphs>
  <ScaleCrop>false</ScaleCrop>
  <Company>ths</Company>
  <LinksUpToDate>false</LinksUpToDate>
  <CharactersWithSpaces>39740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薛玉洁</dc:creator>
  <cp:keywords/>
  <dc:description/>
  <cp:lastModifiedBy>薛玉洁 薛</cp:lastModifiedBy>
  <cp:revision>2</cp:revision>
  <cp:lastPrinted>1899-12-31T16:00:00Z</cp:lastPrinted>
  <dcterms:created xsi:type="dcterms:W3CDTF">2024-03-15T13:09:00Z</dcterms:created>
  <dcterms:modified xsi:type="dcterms:W3CDTF">2024-03-15T13:10:00Z</dcterms:modified>
</cp:coreProperties>
</file>