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3157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2786C2E1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14:paraId="77EEF758" w14:textId="77777777"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2593E15B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5393999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F637EBE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F979FDE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70228E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8E7CC5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03E20AF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DCD53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0EBDF4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BE3A51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CAE9C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077B83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92AB51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40841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119785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3A5A0C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7112A3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AE4B94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8D4ED2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14E787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102F09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DD264C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9AEDA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19AE1B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548F40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B71EA36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C32D60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2024年1月9日</w:t>
              </w:r>
            </w:smartTag>
            <w:bookmarkEnd w:id="6"/>
          </w:p>
        </w:tc>
      </w:tr>
    </w:tbl>
    <w:p w14:paraId="1AC585C9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26AA2512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57CD3036" wp14:editId="75BF7C34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685CEE17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8150D21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026DE4B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E2AB95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暖通负荷BECH2023</w:t>
            </w:r>
            <w:bookmarkEnd w:id="8"/>
          </w:p>
        </w:tc>
      </w:tr>
      <w:tr w:rsidR="00D40158" w:rsidRPr="00D40158" w14:paraId="45A27735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AA5929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CF672E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0D77BD" w:rsidRPr="00D40158" w14:paraId="3A021DF2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04C41921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7204B78A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3B5C0580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E43ADA5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5697FE4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T18858299275</w:t>
            </w:r>
            <w:bookmarkEnd w:id="10"/>
          </w:p>
        </w:tc>
      </w:tr>
    </w:tbl>
    <w:p w14:paraId="544BD7C4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CA152FD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3F9BD7A" w14:textId="77777777" w:rsidR="00DA03F8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661968" w:history="1">
        <w:r w:rsidR="00DA03F8" w:rsidRPr="003B3A35">
          <w:rPr>
            <w:rStyle w:val="a7"/>
          </w:rPr>
          <w:t>1</w:t>
        </w:r>
        <w:r w:rsidR="00DA03F8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DA03F8" w:rsidRPr="003B3A35">
          <w:rPr>
            <w:rStyle w:val="a7"/>
          </w:rPr>
          <w:t>建筑概况</w:t>
        </w:r>
        <w:r w:rsidR="00DA03F8">
          <w:rPr>
            <w:webHidden/>
          </w:rPr>
          <w:tab/>
        </w:r>
        <w:r w:rsidR="00DA03F8">
          <w:rPr>
            <w:webHidden/>
          </w:rPr>
          <w:fldChar w:fldCharType="begin"/>
        </w:r>
        <w:r w:rsidR="00DA03F8">
          <w:rPr>
            <w:webHidden/>
          </w:rPr>
          <w:instrText xml:space="preserve"> PAGEREF _Toc155661968 \h </w:instrText>
        </w:r>
        <w:r w:rsidR="00DA03F8">
          <w:rPr>
            <w:webHidden/>
          </w:rPr>
        </w:r>
        <w:r w:rsidR="00DA03F8">
          <w:rPr>
            <w:webHidden/>
          </w:rPr>
          <w:fldChar w:fldCharType="separate"/>
        </w:r>
        <w:r w:rsidR="00DA03F8">
          <w:rPr>
            <w:webHidden/>
          </w:rPr>
          <w:t>1</w:t>
        </w:r>
        <w:r w:rsidR="00DA03F8">
          <w:rPr>
            <w:webHidden/>
          </w:rPr>
          <w:fldChar w:fldCharType="end"/>
        </w:r>
      </w:hyperlink>
    </w:p>
    <w:p w14:paraId="2EE6DE0B" w14:textId="77777777" w:rsidR="00DA03F8" w:rsidRDefault="00DA03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69" w:history="1">
        <w:r w:rsidRPr="003B3A35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B3A35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9E114F9" w14:textId="77777777" w:rsidR="00DA03F8" w:rsidRDefault="00DA03F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70" w:history="1">
        <w:r w:rsidRPr="003B3A35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AEE9182" w14:textId="77777777" w:rsidR="00DA03F8" w:rsidRDefault="00DA03F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71" w:history="1">
        <w:r w:rsidRPr="003B3A35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D512E80" w14:textId="77777777" w:rsidR="00DA03F8" w:rsidRDefault="00DA03F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72" w:history="1">
        <w:r w:rsidRPr="003B3A35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E71AB29" w14:textId="77777777" w:rsidR="00DA03F8" w:rsidRDefault="00DA03F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73" w:history="1">
        <w:r w:rsidRPr="003B3A35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9C00263" w14:textId="77777777" w:rsidR="00DA03F8" w:rsidRDefault="00DA03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74" w:history="1">
        <w:r w:rsidRPr="003B3A35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B3A35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628562D" w14:textId="77777777" w:rsidR="00DA03F8" w:rsidRDefault="00DA03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75" w:history="1">
        <w:r w:rsidRPr="003B3A35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B3A35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47EB763" w14:textId="77777777" w:rsidR="00DA03F8" w:rsidRDefault="00DA03F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76" w:history="1">
        <w:r w:rsidRPr="003B3A35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C4E5643" w14:textId="77777777" w:rsidR="00DA03F8" w:rsidRDefault="00DA03F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77" w:history="1">
        <w:r w:rsidRPr="003B3A35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4502793" w14:textId="77777777" w:rsidR="00DA03F8" w:rsidRDefault="00DA03F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78" w:history="1">
        <w:r w:rsidRPr="003B3A35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20B0713" w14:textId="77777777" w:rsidR="00DA03F8" w:rsidRDefault="00DA03F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79" w:history="1">
        <w:r w:rsidRPr="003B3A35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C1B211E" w14:textId="77777777" w:rsidR="00DA03F8" w:rsidRDefault="00DA03F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80" w:history="1">
        <w:r w:rsidRPr="003B3A35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7D26518" w14:textId="77777777" w:rsidR="00DA03F8" w:rsidRDefault="00DA03F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81" w:history="1">
        <w:r w:rsidRPr="003B3A35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D7D4AD3" w14:textId="77777777" w:rsidR="00DA03F8" w:rsidRDefault="00DA03F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82" w:history="1">
        <w:r w:rsidRPr="003B3A35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AAC32DB" w14:textId="77777777" w:rsidR="00DA03F8" w:rsidRDefault="00DA03F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83" w:history="1">
        <w:r w:rsidRPr="003B3A35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B27C9DB" w14:textId="77777777" w:rsidR="00DA03F8" w:rsidRDefault="00DA03F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84" w:history="1">
        <w:r w:rsidRPr="003B3A35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077CFA5" w14:textId="77777777" w:rsidR="00DA03F8" w:rsidRDefault="00DA03F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85" w:history="1">
        <w:r w:rsidRPr="003B3A35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F65B4CD" w14:textId="77777777" w:rsidR="00DA03F8" w:rsidRDefault="00DA03F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86" w:history="1">
        <w:r w:rsidRPr="003B3A35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BD5D75D" w14:textId="77777777" w:rsidR="00DA03F8" w:rsidRDefault="00DA03F8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87" w:history="1">
        <w:r w:rsidRPr="003B3A35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5B40226" w14:textId="77777777" w:rsidR="00DA03F8" w:rsidRDefault="00DA03F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88" w:history="1">
        <w:r w:rsidRPr="003B3A35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5C32CEA" w14:textId="77777777" w:rsidR="00DA03F8" w:rsidRDefault="00DA03F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89" w:history="1">
        <w:r w:rsidRPr="003B3A35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B9F074B" w14:textId="77777777" w:rsidR="00DA03F8" w:rsidRDefault="00DA03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90" w:history="1">
        <w:r w:rsidRPr="003B3A35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B3A35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EE78C81" w14:textId="77777777" w:rsidR="00DA03F8" w:rsidRDefault="00DA03F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91" w:history="1">
        <w:r w:rsidRPr="003B3A35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4061CE9" w14:textId="77777777" w:rsidR="00DA03F8" w:rsidRDefault="00DA03F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92" w:history="1">
        <w:r w:rsidRPr="003B3A35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98FEDC9" w14:textId="77777777" w:rsidR="00DA03F8" w:rsidRDefault="00DA03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93" w:history="1">
        <w:r w:rsidRPr="003B3A35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B3A35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1A21B5F" w14:textId="77777777" w:rsidR="00DA03F8" w:rsidRDefault="00DA03F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94" w:history="1">
        <w:r w:rsidRPr="003B3A35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301062C" w14:textId="77777777" w:rsidR="00DA03F8" w:rsidRDefault="00DA03F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95" w:history="1">
        <w:r w:rsidRPr="003B3A35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95686B8" w14:textId="77777777" w:rsidR="00DA03F8" w:rsidRDefault="00DA03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1996" w:history="1">
        <w:r w:rsidRPr="003B3A35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B3A35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77B3EA7" w14:textId="77777777" w:rsidR="00DA03F8" w:rsidRDefault="00DA03F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97" w:history="1">
        <w:r w:rsidRPr="003B3A35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E1F3F3F" w14:textId="77777777" w:rsidR="00DA03F8" w:rsidRDefault="00DA03F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98" w:history="1">
        <w:r w:rsidRPr="003B3A35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FCA1EAB" w14:textId="77777777" w:rsidR="00DA03F8" w:rsidRDefault="00DA03F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1999" w:history="1">
        <w:r w:rsidRPr="003B3A35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_Toc155661999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807443C" w14:textId="77777777" w:rsidR="00DA03F8" w:rsidRDefault="00DA03F8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662000" w:history="1">
        <w:r w:rsidRPr="003B3A35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3B3A35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9D1A1E4" w14:textId="77777777" w:rsidR="00DA03F8" w:rsidRDefault="00DA03F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662001" w:history="1">
        <w:r w:rsidRPr="003B3A35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3B3A35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_Toc155662001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A3C777B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4CC06061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55661968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61538E1E" w14:textId="77777777" w:rsidTr="00432A98">
        <w:tc>
          <w:tcPr>
            <w:tcW w:w="2831" w:type="dxa"/>
            <w:shd w:val="clear" w:color="auto" w:fill="E6E6E6"/>
            <w:vAlign w:val="center"/>
          </w:tcPr>
          <w:p w14:paraId="0B3E5A02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720FC05C" w14:textId="77777777" w:rsidR="00432A98" w:rsidRDefault="00432A98" w:rsidP="00025AFE">
            <w:bookmarkStart w:id="13" w:name="地理位置"/>
            <w:r>
              <w:t>浙江</w:t>
            </w:r>
            <w:r>
              <w:t>-</w:t>
            </w:r>
            <w:r>
              <w:t>杭州</w:t>
            </w:r>
            <w:bookmarkEnd w:id="13"/>
          </w:p>
        </w:tc>
      </w:tr>
      <w:tr w:rsidR="00432A98" w14:paraId="235D21C9" w14:textId="77777777" w:rsidTr="00432A98">
        <w:tc>
          <w:tcPr>
            <w:tcW w:w="2831" w:type="dxa"/>
            <w:shd w:val="clear" w:color="auto" w:fill="E6E6E6"/>
            <w:vAlign w:val="center"/>
          </w:tcPr>
          <w:p w14:paraId="5D80091C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13EA6CD0" w14:textId="77777777" w:rsidR="00432A98" w:rsidRDefault="00432A98" w:rsidP="00025AFE">
            <w:bookmarkStart w:id="14" w:name="气候分区"/>
            <w:r>
              <w:t>夏热冬冷</w:t>
            </w:r>
            <w:bookmarkEnd w:id="14"/>
          </w:p>
        </w:tc>
      </w:tr>
      <w:tr w:rsidR="00432A98" w14:paraId="2E30C50C" w14:textId="77777777" w:rsidTr="00432A98">
        <w:tc>
          <w:tcPr>
            <w:tcW w:w="2831" w:type="dxa"/>
            <w:shd w:val="clear" w:color="auto" w:fill="E6E6E6"/>
            <w:vAlign w:val="center"/>
          </w:tcPr>
          <w:p w14:paraId="46E5D4AA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7A1C63E2" w14:textId="77777777" w:rsidR="00432A98" w:rsidRDefault="00432A98" w:rsidP="00025AFE">
            <w:bookmarkStart w:id="15" w:name="纬度"/>
            <w:r>
              <w:t>30.23</w:t>
            </w:r>
            <w:bookmarkEnd w:id="15"/>
          </w:p>
        </w:tc>
      </w:tr>
      <w:tr w:rsidR="00432A98" w14:paraId="6BED2DE7" w14:textId="77777777" w:rsidTr="00432A98">
        <w:tc>
          <w:tcPr>
            <w:tcW w:w="2831" w:type="dxa"/>
            <w:shd w:val="clear" w:color="auto" w:fill="E6E6E6"/>
            <w:vAlign w:val="center"/>
          </w:tcPr>
          <w:p w14:paraId="20041F39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592E9A95" w14:textId="77777777" w:rsidR="00432A98" w:rsidRDefault="00432A98" w:rsidP="00025AFE">
            <w:bookmarkStart w:id="16" w:name="经度"/>
            <w:r>
              <w:t>120.17</w:t>
            </w:r>
            <w:bookmarkEnd w:id="16"/>
          </w:p>
        </w:tc>
      </w:tr>
      <w:tr w:rsidR="00432A98" w14:paraId="11A2E129" w14:textId="77777777" w:rsidTr="00432A98">
        <w:tc>
          <w:tcPr>
            <w:tcW w:w="2831" w:type="dxa"/>
            <w:shd w:val="clear" w:color="auto" w:fill="E6E6E6"/>
            <w:vAlign w:val="center"/>
          </w:tcPr>
          <w:p w14:paraId="0506E6B7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74CDAE41" w14:textId="77777777" w:rsidR="00432A98" w:rsidRDefault="00432A98" w:rsidP="00025AFE">
            <w:bookmarkStart w:id="17" w:name="项目名称＃2"/>
            <w:r>
              <w:t>新建项目</w:t>
            </w:r>
            <w:bookmarkEnd w:id="17"/>
          </w:p>
        </w:tc>
      </w:tr>
      <w:tr w:rsidR="00432A98" w14:paraId="253D98DB" w14:textId="77777777" w:rsidTr="00432A98">
        <w:tc>
          <w:tcPr>
            <w:tcW w:w="2831" w:type="dxa"/>
            <w:shd w:val="clear" w:color="auto" w:fill="E6E6E6"/>
            <w:vAlign w:val="center"/>
          </w:tcPr>
          <w:p w14:paraId="30A4AAF3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383F09F0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656D17F9" w14:textId="77777777" w:rsidR="00432A98" w:rsidRDefault="00432A98" w:rsidP="00025AFE"/>
        </w:tc>
      </w:tr>
      <w:tr w:rsidR="00432A98" w14:paraId="79AB490D" w14:textId="77777777" w:rsidTr="00432A98">
        <w:tc>
          <w:tcPr>
            <w:tcW w:w="2831" w:type="dxa"/>
            <w:shd w:val="clear" w:color="auto" w:fill="E6E6E6"/>
            <w:vAlign w:val="center"/>
          </w:tcPr>
          <w:p w14:paraId="471DC487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5C094702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1761.90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6AF5FB01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129C6C59" w14:textId="77777777" w:rsidTr="00432A98">
        <w:tc>
          <w:tcPr>
            <w:tcW w:w="2831" w:type="dxa"/>
            <w:shd w:val="clear" w:color="auto" w:fill="E6E6E6"/>
            <w:vAlign w:val="center"/>
          </w:tcPr>
          <w:p w14:paraId="3B1E62F2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17C6B50F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17.50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3D1CBD71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67E1C4AE" w14:textId="77777777" w:rsidTr="00432A98">
        <w:tc>
          <w:tcPr>
            <w:tcW w:w="2831" w:type="dxa"/>
            <w:shd w:val="clear" w:color="auto" w:fill="E6E6E6"/>
            <w:vAlign w:val="center"/>
          </w:tcPr>
          <w:p w14:paraId="15F55313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7F80B0FA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4</w:t>
            </w:r>
            <w:bookmarkEnd w:id="22"/>
          </w:p>
        </w:tc>
        <w:tc>
          <w:tcPr>
            <w:tcW w:w="3395" w:type="dxa"/>
            <w:vAlign w:val="center"/>
          </w:tcPr>
          <w:p w14:paraId="0712660D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71FB8534" w14:textId="77777777" w:rsidTr="00432A98">
        <w:tc>
          <w:tcPr>
            <w:tcW w:w="2831" w:type="dxa"/>
            <w:shd w:val="clear" w:color="auto" w:fill="E6E6E6"/>
            <w:vAlign w:val="center"/>
          </w:tcPr>
          <w:p w14:paraId="5B433DBF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DA4AFDD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59320683" w14:textId="77777777" w:rsidR="00467D84" w:rsidRDefault="00CA6DD4" w:rsidP="00070074">
      <w:pPr>
        <w:pStyle w:val="1"/>
      </w:pPr>
      <w:bookmarkStart w:id="25" w:name="_Toc155661969"/>
      <w:r>
        <w:rPr>
          <w:rFonts w:hint="eastAsia"/>
        </w:rPr>
        <w:t>气象</w:t>
      </w:r>
      <w:r>
        <w:t>数据</w:t>
      </w:r>
      <w:bookmarkEnd w:id="25"/>
    </w:p>
    <w:p w14:paraId="6F30BBB5" w14:textId="77777777" w:rsidR="00033DE7" w:rsidRDefault="00033DE7" w:rsidP="00033DE7">
      <w:pPr>
        <w:pStyle w:val="2"/>
      </w:pPr>
      <w:bookmarkStart w:id="26" w:name="_Toc155661970"/>
      <w:r>
        <w:rPr>
          <w:rFonts w:hint="eastAsia"/>
        </w:rPr>
        <w:t>气象地点</w:t>
      </w:r>
      <w:bookmarkEnd w:id="26"/>
    </w:p>
    <w:p w14:paraId="3B9E1314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浙江</w:t>
      </w:r>
      <w:r>
        <w:t>-</w:t>
      </w:r>
      <w:r>
        <w:t>杭州</w:t>
      </w:r>
      <w:r>
        <w:t xml:space="preserve">, </w:t>
      </w:r>
      <w:r>
        <w:t>《中国建筑热环境分析专用气象数据集》</w:t>
      </w:r>
      <w:bookmarkEnd w:id="27"/>
    </w:p>
    <w:p w14:paraId="3A4EB7B7" w14:textId="77777777" w:rsidR="00640E36" w:rsidRDefault="009C2673" w:rsidP="00640E36">
      <w:pPr>
        <w:pStyle w:val="2"/>
      </w:pPr>
      <w:bookmarkStart w:id="28" w:name="_Toc155661971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78EAABF6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0806CA46" wp14:editId="078A91EF">
            <wp:extent cx="5610814" cy="257202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3FD51" w14:textId="77777777" w:rsidR="00F25477" w:rsidRDefault="00615FD8" w:rsidP="00615FD8">
      <w:pPr>
        <w:pStyle w:val="2"/>
      </w:pPr>
      <w:bookmarkStart w:id="30" w:name="日最小干球温度变化表"/>
      <w:bookmarkStart w:id="31" w:name="_Toc155661972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28A9FD7F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6A0D41A2" wp14:editId="199BCC74">
            <wp:extent cx="5610814" cy="232434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EA849" w14:textId="77777777" w:rsidR="00615FD8" w:rsidRDefault="00A71379" w:rsidP="00A71379">
      <w:pPr>
        <w:pStyle w:val="2"/>
      </w:pPr>
      <w:bookmarkStart w:id="33" w:name="_Toc155661973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037EF6" w14:paraId="25503A85" w14:textId="77777777">
        <w:tc>
          <w:tcPr>
            <w:tcW w:w="1131" w:type="dxa"/>
            <w:shd w:val="clear" w:color="auto" w:fill="E6E6E6"/>
            <w:vAlign w:val="center"/>
          </w:tcPr>
          <w:p w14:paraId="5C3AC65E" w14:textId="77777777" w:rsidR="00037EF6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55D8F9C9" w14:textId="77777777" w:rsidR="00037EF6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FF37499" w14:textId="77777777" w:rsidR="00037EF6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9CD16F5" w14:textId="77777777" w:rsidR="00037EF6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BF674C5" w14:textId="77777777" w:rsidR="00037EF6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8EA7326" w14:textId="77777777" w:rsidR="00037EF6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037EF6" w14:paraId="08D05EB5" w14:textId="77777777">
        <w:tc>
          <w:tcPr>
            <w:tcW w:w="1131" w:type="dxa"/>
            <w:shd w:val="clear" w:color="auto" w:fill="E6E6E6"/>
            <w:vAlign w:val="center"/>
          </w:tcPr>
          <w:p w14:paraId="11E1BF42" w14:textId="77777777" w:rsidR="00037EF6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1C7310A2" w14:textId="77777777" w:rsidR="00037EF6" w:rsidRDefault="00000000">
            <w:r>
              <w:t>06</w:t>
            </w:r>
            <w:r>
              <w:t>月</w:t>
            </w:r>
            <w:r>
              <w:t>29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551DF89" w14:textId="77777777" w:rsidR="00037EF6" w:rsidRDefault="00000000">
            <w:r>
              <w:t>37.2</w:t>
            </w:r>
          </w:p>
        </w:tc>
        <w:tc>
          <w:tcPr>
            <w:tcW w:w="1556" w:type="dxa"/>
            <w:vAlign w:val="center"/>
          </w:tcPr>
          <w:p w14:paraId="30F94597" w14:textId="77777777" w:rsidR="00037EF6" w:rsidRDefault="00000000">
            <w:r>
              <w:t>27.8</w:t>
            </w:r>
          </w:p>
        </w:tc>
        <w:tc>
          <w:tcPr>
            <w:tcW w:w="1556" w:type="dxa"/>
            <w:vAlign w:val="center"/>
          </w:tcPr>
          <w:p w14:paraId="65EF7BE2" w14:textId="77777777" w:rsidR="00037EF6" w:rsidRDefault="00000000">
            <w:r>
              <w:t>20.1</w:t>
            </w:r>
          </w:p>
        </w:tc>
        <w:tc>
          <w:tcPr>
            <w:tcW w:w="1556" w:type="dxa"/>
            <w:vAlign w:val="center"/>
          </w:tcPr>
          <w:p w14:paraId="2F7078A0" w14:textId="77777777" w:rsidR="00037EF6" w:rsidRDefault="00000000">
            <w:r>
              <w:t>89.0</w:t>
            </w:r>
          </w:p>
        </w:tc>
      </w:tr>
      <w:tr w:rsidR="00037EF6" w14:paraId="0903B248" w14:textId="77777777">
        <w:tc>
          <w:tcPr>
            <w:tcW w:w="1131" w:type="dxa"/>
            <w:shd w:val="clear" w:color="auto" w:fill="E6E6E6"/>
            <w:vAlign w:val="center"/>
          </w:tcPr>
          <w:p w14:paraId="3CCDEB4B" w14:textId="77777777" w:rsidR="00037EF6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42C87629" w14:textId="77777777" w:rsidR="00037EF6" w:rsidRDefault="00000000">
            <w:r>
              <w:t>12</w:t>
            </w:r>
            <w:r>
              <w:t>月</w:t>
            </w:r>
            <w:r>
              <w:t>20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F69DB89" w14:textId="77777777" w:rsidR="00037EF6" w:rsidRDefault="00000000">
            <w:r>
              <w:t>-2.2</w:t>
            </w:r>
          </w:p>
        </w:tc>
        <w:tc>
          <w:tcPr>
            <w:tcW w:w="1556" w:type="dxa"/>
            <w:vAlign w:val="center"/>
          </w:tcPr>
          <w:p w14:paraId="3B17EC0A" w14:textId="77777777" w:rsidR="00037EF6" w:rsidRDefault="00000000">
            <w:r>
              <w:t>-3.9</w:t>
            </w:r>
          </w:p>
        </w:tc>
        <w:tc>
          <w:tcPr>
            <w:tcW w:w="1556" w:type="dxa"/>
            <w:vAlign w:val="center"/>
          </w:tcPr>
          <w:p w14:paraId="1FC70A3C" w14:textId="77777777" w:rsidR="00037EF6" w:rsidRDefault="00000000">
            <w:r>
              <w:t>1.9</w:t>
            </w:r>
          </w:p>
        </w:tc>
        <w:tc>
          <w:tcPr>
            <w:tcW w:w="1556" w:type="dxa"/>
            <w:vAlign w:val="center"/>
          </w:tcPr>
          <w:p w14:paraId="31E06807" w14:textId="77777777" w:rsidR="00037EF6" w:rsidRDefault="00000000">
            <w:r>
              <w:t>2.5</w:t>
            </w:r>
          </w:p>
        </w:tc>
      </w:tr>
    </w:tbl>
    <w:p w14:paraId="6DDB308C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0CE25423" w14:textId="77777777" w:rsidR="00A71379" w:rsidRDefault="001C5FD8" w:rsidP="000843B1">
      <w:pPr>
        <w:pStyle w:val="1"/>
      </w:pPr>
      <w:bookmarkStart w:id="35" w:name="_Toc155661974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61C27E22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BECH2023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7D6DB9C3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757C5EC1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3F4C0820" w14:textId="77777777" w:rsidR="00BC2B16" w:rsidRDefault="00BC2B16" w:rsidP="00BC2B16">
      <w:pPr>
        <w:pStyle w:val="1"/>
      </w:pPr>
      <w:bookmarkStart w:id="37" w:name="_Toc155661975"/>
      <w:r>
        <w:rPr>
          <w:rFonts w:hint="eastAsia"/>
        </w:rPr>
        <w:t>围护</w:t>
      </w:r>
      <w:r>
        <w:t>结构</w:t>
      </w:r>
      <w:bookmarkEnd w:id="37"/>
    </w:p>
    <w:p w14:paraId="62E090C2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55661976"/>
      <w:bookmarkEnd w:id="38"/>
      <w:r>
        <w:rPr>
          <w:kern w:val="2"/>
        </w:rPr>
        <w:t>屋顶构造</w:t>
      </w:r>
      <w:bookmarkEnd w:id="39"/>
    </w:p>
    <w:p w14:paraId="5C1E5A36" w14:textId="77777777" w:rsidR="00037EF6" w:rsidRDefault="00000000">
      <w:pPr>
        <w:pStyle w:val="3"/>
        <w:widowControl w:val="0"/>
        <w:rPr>
          <w:kern w:val="2"/>
          <w:szCs w:val="24"/>
        </w:rPr>
      </w:pPr>
      <w:bookmarkStart w:id="40" w:name="_Toc155661977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37EF6" w14:paraId="26870C1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377AD80" w14:textId="77777777" w:rsidR="00037EF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47BFD8" w14:textId="77777777" w:rsidR="00037EF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97B215" w14:textId="77777777" w:rsidR="00037EF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97D022" w14:textId="77777777" w:rsidR="00037EF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186F89" w14:textId="77777777" w:rsidR="00037EF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7BA3AC" w14:textId="77777777" w:rsidR="00037EF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42F392" w14:textId="77777777" w:rsidR="00037EF6" w:rsidRDefault="00000000">
            <w:pPr>
              <w:jc w:val="center"/>
            </w:pPr>
            <w:r>
              <w:t>热惰性指标</w:t>
            </w:r>
          </w:p>
        </w:tc>
      </w:tr>
      <w:tr w:rsidR="00037EF6" w14:paraId="6A1BDF6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5E6D4D3" w14:textId="77777777" w:rsidR="00037EF6" w:rsidRDefault="00037EF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37F64AB" w14:textId="77777777" w:rsidR="00037EF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45A892" w14:textId="77777777" w:rsidR="00037EF6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60C893" w14:textId="77777777" w:rsidR="00037EF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FB7996" w14:textId="77777777" w:rsidR="00037EF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741C39" w14:textId="77777777" w:rsidR="00037EF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66BA169" w14:textId="77777777" w:rsidR="00037EF6" w:rsidRDefault="00000000">
            <w:pPr>
              <w:jc w:val="center"/>
            </w:pPr>
            <w:r>
              <w:t>D=R*S</w:t>
            </w:r>
          </w:p>
        </w:tc>
      </w:tr>
      <w:tr w:rsidR="00037EF6" w14:paraId="00F61036" w14:textId="77777777">
        <w:tc>
          <w:tcPr>
            <w:tcW w:w="3345" w:type="dxa"/>
            <w:vAlign w:val="center"/>
          </w:tcPr>
          <w:p w14:paraId="4A577832" w14:textId="77777777" w:rsidR="00037EF6" w:rsidRDefault="00000000">
            <w:r>
              <w:t>轻质混合种植土</w:t>
            </w:r>
          </w:p>
        </w:tc>
        <w:tc>
          <w:tcPr>
            <w:tcW w:w="848" w:type="dxa"/>
            <w:vAlign w:val="center"/>
          </w:tcPr>
          <w:p w14:paraId="18AAEBF6" w14:textId="77777777" w:rsidR="00037EF6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702AEF04" w14:textId="77777777" w:rsidR="00037EF6" w:rsidRDefault="00000000">
            <w:r>
              <w:t>0.470</w:t>
            </w:r>
          </w:p>
        </w:tc>
        <w:tc>
          <w:tcPr>
            <w:tcW w:w="1075" w:type="dxa"/>
            <w:vAlign w:val="center"/>
          </w:tcPr>
          <w:p w14:paraId="3A206490" w14:textId="77777777" w:rsidR="00037EF6" w:rsidRDefault="00000000">
            <w:r>
              <w:t>6.436</w:t>
            </w:r>
          </w:p>
        </w:tc>
        <w:tc>
          <w:tcPr>
            <w:tcW w:w="848" w:type="dxa"/>
            <w:vAlign w:val="center"/>
          </w:tcPr>
          <w:p w14:paraId="07BEC8C0" w14:textId="77777777" w:rsidR="00037EF6" w:rsidRDefault="00000000">
            <w:r>
              <w:t>1.50</w:t>
            </w:r>
          </w:p>
        </w:tc>
        <w:tc>
          <w:tcPr>
            <w:tcW w:w="1075" w:type="dxa"/>
            <w:vAlign w:val="center"/>
          </w:tcPr>
          <w:p w14:paraId="3D281876" w14:textId="77777777" w:rsidR="00037EF6" w:rsidRDefault="00000000">
            <w:r>
              <w:t>0.426</w:t>
            </w:r>
          </w:p>
        </w:tc>
        <w:tc>
          <w:tcPr>
            <w:tcW w:w="1064" w:type="dxa"/>
            <w:vAlign w:val="center"/>
          </w:tcPr>
          <w:p w14:paraId="463F2EE0" w14:textId="77777777" w:rsidR="00037EF6" w:rsidRDefault="00000000">
            <w:r>
              <w:t>4.108</w:t>
            </w:r>
          </w:p>
        </w:tc>
      </w:tr>
      <w:tr w:rsidR="00037EF6" w14:paraId="4B65F564" w14:textId="77777777">
        <w:tc>
          <w:tcPr>
            <w:tcW w:w="3345" w:type="dxa"/>
            <w:vAlign w:val="center"/>
          </w:tcPr>
          <w:p w14:paraId="7AD88A02" w14:textId="77777777" w:rsidR="00037EF6" w:rsidRDefault="00000000">
            <w:r>
              <w:t>陶粒排（蓄）水层</w:t>
            </w:r>
          </w:p>
        </w:tc>
        <w:tc>
          <w:tcPr>
            <w:tcW w:w="848" w:type="dxa"/>
            <w:vAlign w:val="center"/>
          </w:tcPr>
          <w:p w14:paraId="603356E0" w14:textId="77777777" w:rsidR="00037EF6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2C98C730" w14:textId="77777777" w:rsidR="00037EF6" w:rsidRDefault="00000000">
            <w:r>
              <w:t>0.260</w:t>
            </w:r>
          </w:p>
        </w:tc>
        <w:tc>
          <w:tcPr>
            <w:tcW w:w="1075" w:type="dxa"/>
            <w:vAlign w:val="center"/>
          </w:tcPr>
          <w:p w14:paraId="7C1E40EB" w14:textId="77777777" w:rsidR="00037EF6" w:rsidRDefault="00000000">
            <w:r>
              <w:t>4.366</w:t>
            </w:r>
          </w:p>
        </w:tc>
        <w:tc>
          <w:tcPr>
            <w:tcW w:w="848" w:type="dxa"/>
            <w:vAlign w:val="center"/>
          </w:tcPr>
          <w:p w14:paraId="2FAD7853" w14:textId="77777777" w:rsidR="00037EF6" w:rsidRDefault="00000000">
            <w:r>
              <w:t>1.50</w:t>
            </w:r>
          </w:p>
        </w:tc>
        <w:tc>
          <w:tcPr>
            <w:tcW w:w="1075" w:type="dxa"/>
            <w:vAlign w:val="center"/>
          </w:tcPr>
          <w:p w14:paraId="2CEDD2DB" w14:textId="77777777" w:rsidR="00037EF6" w:rsidRDefault="00000000">
            <w:r>
              <w:t>0.256</w:t>
            </w:r>
          </w:p>
        </w:tc>
        <w:tc>
          <w:tcPr>
            <w:tcW w:w="1064" w:type="dxa"/>
            <w:vAlign w:val="center"/>
          </w:tcPr>
          <w:p w14:paraId="3ABEF912" w14:textId="77777777" w:rsidR="00037EF6" w:rsidRDefault="00000000">
            <w:r>
              <w:t>1.679</w:t>
            </w:r>
          </w:p>
        </w:tc>
      </w:tr>
      <w:tr w:rsidR="00037EF6" w14:paraId="6A04DAC6" w14:textId="77777777">
        <w:tc>
          <w:tcPr>
            <w:tcW w:w="3345" w:type="dxa"/>
            <w:vAlign w:val="center"/>
          </w:tcPr>
          <w:p w14:paraId="2183CC9B" w14:textId="77777777" w:rsidR="00037EF6" w:rsidRDefault="00000000">
            <w:r>
              <w:t>细石混凝土（双向配筋）</w:t>
            </w:r>
          </w:p>
        </w:tc>
        <w:tc>
          <w:tcPr>
            <w:tcW w:w="848" w:type="dxa"/>
            <w:vAlign w:val="center"/>
          </w:tcPr>
          <w:p w14:paraId="584D1087" w14:textId="77777777" w:rsidR="00037EF6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1F7FEA0E" w14:textId="77777777" w:rsidR="00037EF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942DADB" w14:textId="77777777" w:rsidR="00037EF6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64D2A6C6" w14:textId="77777777" w:rsidR="00037E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054E202" w14:textId="77777777" w:rsidR="00037EF6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536F25AA" w14:textId="77777777" w:rsidR="00037EF6" w:rsidRDefault="00000000">
            <w:r>
              <w:t>0.392</w:t>
            </w:r>
          </w:p>
        </w:tc>
      </w:tr>
      <w:tr w:rsidR="00037EF6" w14:paraId="54D4B9D2" w14:textId="77777777">
        <w:tc>
          <w:tcPr>
            <w:tcW w:w="3345" w:type="dxa"/>
            <w:vAlign w:val="center"/>
          </w:tcPr>
          <w:p w14:paraId="5749DB5C" w14:textId="77777777" w:rsidR="00037EF6" w:rsidRDefault="00000000">
            <w:r>
              <w:lastRenderedPageBreak/>
              <w:t>挤塑聚苯板</w:t>
            </w:r>
          </w:p>
        </w:tc>
        <w:tc>
          <w:tcPr>
            <w:tcW w:w="848" w:type="dxa"/>
            <w:vAlign w:val="center"/>
          </w:tcPr>
          <w:p w14:paraId="477134CF" w14:textId="77777777" w:rsidR="00037EF6" w:rsidRDefault="00000000">
            <w:r>
              <w:t>35</w:t>
            </w:r>
          </w:p>
        </w:tc>
        <w:tc>
          <w:tcPr>
            <w:tcW w:w="1075" w:type="dxa"/>
            <w:vAlign w:val="center"/>
          </w:tcPr>
          <w:p w14:paraId="5D03C19D" w14:textId="77777777" w:rsidR="00037EF6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74278AC2" w14:textId="77777777" w:rsidR="00037EF6" w:rsidRDefault="00000000">
            <w:r>
              <w:t>0.317</w:t>
            </w:r>
          </w:p>
        </w:tc>
        <w:tc>
          <w:tcPr>
            <w:tcW w:w="848" w:type="dxa"/>
            <w:vAlign w:val="center"/>
          </w:tcPr>
          <w:p w14:paraId="2C0335CE" w14:textId="77777777" w:rsidR="00037EF6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1233E719" w14:textId="77777777" w:rsidR="00037EF6" w:rsidRDefault="00000000">
            <w:r>
              <w:t>1.061</w:t>
            </w:r>
          </w:p>
        </w:tc>
        <w:tc>
          <w:tcPr>
            <w:tcW w:w="1064" w:type="dxa"/>
            <w:vAlign w:val="center"/>
          </w:tcPr>
          <w:p w14:paraId="6C355397" w14:textId="77777777" w:rsidR="00037EF6" w:rsidRDefault="00000000">
            <w:r>
              <w:t>0.370</w:t>
            </w:r>
          </w:p>
        </w:tc>
      </w:tr>
      <w:tr w:rsidR="00037EF6" w14:paraId="64FD5D31" w14:textId="77777777">
        <w:tc>
          <w:tcPr>
            <w:tcW w:w="3345" w:type="dxa"/>
            <w:vAlign w:val="center"/>
          </w:tcPr>
          <w:p w14:paraId="7FE991C4" w14:textId="77777777" w:rsidR="00037EF6" w:rsidRDefault="00000000">
            <w:r>
              <w:t>防水层</w:t>
            </w:r>
          </w:p>
        </w:tc>
        <w:tc>
          <w:tcPr>
            <w:tcW w:w="848" w:type="dxa"/>
            <w:vAlign w:val="center"/>
          </w:tcPr>
          <w:p w14:paraId="3E89FC4C" w14:textId="77777777" w:rsidR="00037EF6" w:rsidRDefault="00000000">
            <w:r>
              <w:t>2</w:t>
            </w:r>
          </w:p>
        </w:tc>
        <w:tc>
          <w:tcPr>
            <w:tcW w:w="1075" w:type="dxa"/>
            <w:vAlign w:val="center"/>
          </w:tcPr>
          <w:p w14:paraId="4EA0BF42" w14:textId="77777777" w:rsidR="00037EF6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07D6240B" w14:textId="77777777" w:rsidR="00037EF6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3D315E09" w14:textId="77777777" w:rsidR="00037EF6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29F16746" w14:textId="77777777" w:rsidR="00037EF6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14:paraId="2D13A067" w14:textId="77777777" w:rsidR="00037EF6" w:rsidRDefault="00000000">
            <w:r>
              <w:t>0.039</w:t>
            </w:r>
          </w:p>
        </w:tc>
      </w:tr>
      <w:tr w:rsidR="00037EF6" w14:paraId="05BF217C" w14:textId="77777777">
        <w:tc>
          <w:tcPr>
            <w:tcW w:w="3345" w:type="dxa"/>
            <w:vAlign w:val="center"/>
          </w:tcPr>
          <w:p w14:paraId="66ED0F78" w14:textId="77777777" w:rsidR="00037EF6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F77534C" w14:textId="77777777" w:rsidR="00037E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FC3693F" w14:textId="77777777" w:rsidR="00037EF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6A9592C" w14:textId="77777777" w:rsidR="00037EF6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9CECB2C" w14:textId="77777777" w:rsidR="00037E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D5516D3" w14:textId="77777777" w:rsidR="00037EF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4596D33" w14:textId="77777777" w:rsidR="00037EF6" w:rsidRDefault="00000000">
            <w:r>
              <w:t>0.243</w:t>
            </w:r>
          </w:p>
        </w:tc>
      </w:tr>
      <w:tr w:rsidR="00037EF6" w14:paraId="219AF553" w14:textId="77777777">
        <w:tc>
          <w:tcPr>
            <w:tcW w:w="3345" w:type="dxa"/>
            <w:vAlign w:val="center"/>
          </w:tcPr>
          <w:p w14:paraId="1074515D" w14:textId="77777777" w:rsidR="00037EF6" w:rsidRDefault="00000000">
            <w:r>
              <w:t>现浇混凝土屋面板</w:t>
            </w:r>
          </w:p>
        </w:tc>
        <w:tc>
          <w:tcPr>
            <w:tcW w:w="848" w:type="dxa"/>
            <w:vAlign w:val="center"/>
          </w:tcPr>
          <w:p w14:paraId="596222EB" w14:textId="77777777" w:rsidR="00037EF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4E26BD0" w14:textId="77777777" w:rsidR="00037EF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D4EC742" w14:textId="77777777" w:rsidR="00037EF6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723EE765" w14:textId="77777777" w:rsidR="00037E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2400546" w14:textId="77777777" w:rsidR="00037EF6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1D174ABD" w14:textId="77777777" w:rsidR="00037EF6" w:rsidRDefault="00000000">
            <w:r>
              <w:t>1.177</w:t>
            </w:r>
          </w:p>
        </w:tc>
      </w:tr>
      <w:tr w:rsidR="00037EF6" w14:paraId="755D46DA" w14:textId="77777777">
        <w:tc>
          <w:tcPr>
            <w:tcW w:w="3345" w:type="dxa"/>
            <w:vAlign w:val="center"/>
          </w:tcPr>
          <w:p w14:paraId="50C241A0" w14:textId="77777777" w:rsidR="00037EF6" w:rsidRDefault="00000000">
            <w:r>
              <w:t>混合砂浆</w:t>
            </w:r>
          </w:p>
        </w:tc>
        <w:tc>
          <w:tcPr>
            <w:tcW w:w="848" w:type="dxa"/>
            <w:vAlign w:val="center"/>
          </w:tcPr>
          <w:p w14:paraId="475C741C" w14:textId="77777777" w:rsidR="00037EF6" w:rsidRDefault="00000000">
            <w:r>
              <w:t>15</w:t>
            </w:r>
          </w:p>
        </w:tc>
        <w:tc>
          <w:tcPr>
            <w:tcW w:w="1075" w:type="dxa"/>
            <w:vAlign w:val="center"/>
          </w:tcPr>
          <w:p w14:paraId="40DF3FF9" w14:textId="77777777" w:rsidR="00037EF6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4FA5F937" w14:textId="77777777" w:rsidR="00037EF6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2D5690F1" w14:textId="77777777" w:rsidR="00037E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D033ED8" w14:textId="77777777" w:rsidR="00037EF6" w:rsidRDefault="00000000">
            <w:r>
              <w:t>0.017</w:t>
            </w:r>
          </w:p>
        </w:tc>
        <w:tc>
          <w:tcPr>
            <w:tcW w:w="1064" w:type="dxa"/>
            <w:vAlign w:val="center"/>
          </w:tcPr>
          <w:p w14:paraId="308EE7BF" w14:textId="77777777" w:rsidR="00037EF6" w:rsidRDefault="00000000">
            <w:r>
              <w:t>0.183</w:t>
            </w:r>
          </w:p>
        </w:tc>
      </w:tr>
      <w:tr w:rsidR="00037EF6" w14:paraId="1DAD0B34" w14:textId="77777777">
        <w:tc>
          <w:tcPr>
            <w:tcW w:w="3345" w:type="dxa"/>
            <w:vAlign w:val="center"/>
          </w:tcPr>
          <w:p w14:paraId="16740971" w14:textId="77777777" w:rsidR="00037EF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C9AEB6B" w14:textId="77777777" w:rsidR="00037EF6" w:rsidRDefault="00000000">
            <w:r>
              <w:t>632</w:t>
            </w:r>
          </w:p>
        </w:tc>
        <w:tc>
          <w:tcPr>
            <w:tcW w:w="1075" w:type="dxa"/>
            <w:vAlign w:val="center"/>
          </w:tcPr>
          <w:p w14:paraId="5E4670FD" w14:textId="77777777" w:rsidR="00037E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F698355" w14:textId="77777777" w:rsidR="00037EF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DE04386" w14:textId="77777777" w:rsidR="00037E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F8B37E2" w14:textId="77777777" w:rsidR="00037EF6" w:rsidRDefault="00000000">
            <w:r>
              <w:t>1.884</w:t>
            </w:r>
          </w:p>
        </w:tc>
        <w:tc>
          <w:tcPr>
            <w:tcW w:w="1064" w:type="dxa"/>
            <w:vAlign w:val="center"/>
          </w:tcPr>
          <w:p w14:paraId="5AEBA886" w14:textId="77777777" w:rsidR="00037EF6" w:rsidRDefault="00000000">
            <w:r>
              <w:t>8.191</w:t>
            </w:r>
          </w:p>
        </w:tc>
      </w:tr>
      <w:tr w:rsidR="00037EF6" w14:paraId="050B6C2A" w14:textId="77777777">
        <w:tc>
          <w:tcPr>
            <w:tcW w:w="3345" w:type="dxa"/>
            <w:shd w:val="clear" w:color="auto" w:fill="E6E6E6"/>
            <w:vAlign w:val="center"/>
          </w:tcPr>
          <w:p w14:paraId="12937A4C" w14:textId="77777777" w:rsidR="00037EF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EC7761F" w14:textId="77777777" w:rsidR="00037EF6" w:rsidRDefault="00000000">
            <w:pPr>
              <w:jc w:val="center"/>
            </w:pPr>
            <w:r>
              <w:t>0.75</w:t>
            </w:r>
          </w:p>
        </w:tc>
      </w:tr>
      <w:tr w:rsidR="00037EF6" w14:paraId="5B7B55DD" w14:textId="77777777">
        <w:tc>
          <w:tcPr>
            <w:tcW w:w="3345" w:type="dxa"/>
            <w:shd w:val="clear" w:color="auto" w:fill="E6E6E6"/>
            <w:vAlign w:val="center"/>
          </w:tcPr>
          <w:p w14:paraId="22414620" w14:textId="77777777" w:rsidR="00037EF6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D2BFC50" w14:textId="77777777" w:rsidR="00037EF6" w:rsidRDefault="00000000">
            <w:pPr>
              <w:jc w:val="center"/>
            </w:pPr>
            <w:r>
              <w:t>0.49</w:t>
            </w:r>
          </w:p>
        </w:tc>
      </w:tr>
      <w:tr w:rsidR="00037EF6" w14:paraId="1F611ED5" w14:textId="77777777">
        <w:tc>
          <w:tcPr>
            <w:tcW w:w="3345" w:type="dxa"/>
            <w:shd w:val="clear" w:color="auto" w:fill="E6E6E6"/>
            <w:vAlign w:val="center"/>
          </w:tcPr>
          <w:p w14:paraId="2599E018" w14:textId="77777777" w:rsidR="00037EF6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1B36C646" w14:textId="77777777" w:rsidR="00037EF6" w:rsidRDefault="00000000">
            <w:pPr>
              <w:jc w:val="center"/>
            </w:pPr>
            <w:r>
              <w:t>浙江省《公共建筑节能设计标准》</w:t>
            </w:r>
            <w:r>
              <w:t>DB33/1036-2007</w:t>
            </w:r>
            <w:r>
              <w:t>，第</w:t>
            </w:r>
            <w:r>
              <w:t>72</w:t>
            </w:r>
            <w:r>
              <w:t>页</w:t>
            </w:r>
          </w:p>
        </w:tc>
      </w:tr>
    </w:tbl>
    <w:p w14:paraId="6BE89C14" w14:textId="77777777" w:rsidR="00037EF6" w:rsidRDefault="00000000">
      <w:pPr>
        <w:pStyle w:val="2"/>
        <w:widowControl w:val="0"/>
        <w:rPr>
          <w:kern w:val="2"/>
        </w:rPr>
      </w:pPr>
      <w:bookmarkStart w:id="41" w:name="_Toc155661978"/>
      <w:r>
        <w:rPr>
          <w:kern w:val="2"/>
        </w:rPr>
        <w:t>外墙构造</w:t>
      </w:r>
      <w:bookmarkEnd w:id="41"/>
    </w:p>
    <w:p w14:paraId="55B8AF23" w14:textId="77777777" w:rsidR="00037EF6" w:rsidRDefault="00000000">
      <w:pPr>
        <w:pStyle w:val="3"/>
        <w:widowControl w:val="0"/>
        <w:rPr>
          <w:kern w:val="2"/>
          <w:szCs w:val="24"/>
        </w:rPr>
      </w:pPr>
      <w:bookmarkStart w:id="42" w:name="_Toc155661979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37EF6" w14:paraId="765BD6F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923C5EE" w14:textId="77777777" w:rsidR="00037EF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6D0ABC" w14:textId="77777777" w:rsidR="00037EF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41AEE1" w14:textId="77777777" w:rsidR="00037EF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DECCC0" w14:textId="77777777" w:rsidR="00037EF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61A184" w14:textId="77777777" w:rsidR="00037EF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7E0E88" w14:textId="77777777" w:rsidR="00037EF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005F7C" w14:textId="77777777" w:rsidR="00037EF6" w:rsidRDefault="00000000">
            <w:pPr>
              <w:jc w:val="center"/>
            </w:pPr>
            <w:r>
              <w:t>热惰性指标</w:t>
            </w:r>
          </w:p>
        </w:tc>
      </w:tr>
      <w:tr w:rsidR="00037EF6" w14:paraId="57B1CAD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C537191" w14:textId="77777777" w:rsidR="00037EF6" w:rsidRDefault="00037EF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838906E" w14:textId="77777777" w:rsidR="00037EF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09B41C" w14:textId="77777777" w:rsidR="00037EF6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4F8271" w14:textId="77777777" w:rsidR="00037EF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4C14F2" w14:textId="77777777" w:rsidR="00037EF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CC7755" w14:textId="77777777" w:rsidR="00037EF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0AD59D" w14:textId="77777777" w:rsidR="00037EF6" w:rsidRDefault="00000000">
            <w:pPr>
              <w:jc w:val="center"/>
            </w:pPr>
            <w:r>
              <w:t>D=R*S</w:t>
            </w:r>
          </w:p>
        </w:tc>
      </w:tr>
      <w:tr w:rsidR="00037EF6" w14:paraId="02D66A0B" w14:textId="77777777">
        <w:tc>
          <w:tcPr>
            <w:tcW w:w="3345" w:type="dxa"/>
            <w:vAlign w:val="center"/>
          </w:tcPr>
          <w:p w14:paraId="5AC07087" w14:textId="77777777" w:rsidR="00037EF6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3A9C8A1" w14:textId="77777777" w:rsidR="00037E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3829D4F" w14:textId="77777777" w:rsidR="00037EF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4D9AADB" w14:textId="77777777" w:rsidR="00037EF6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D7C4E27" w14:textId="77777777" w:rsidR="00037E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4CF09A9" w14:textId="77777777" w:rsidR="00037EF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5B2438D" w14:textId="77777777" w:rsidR="00037EF6" w:rsidRDefault="00000000">
            <w:r>
              <w:t>0.243</w:t>
            </w:r>
          </w:p>
        </w:tc>
      </w:tr>
      <w:tr w:rsidR="00037EF6" w14:paraId="4A635C12" w14:textId="77777777">
        <w:tc>
          <w:tcPr>
            <w:tcW w:w="3345" w:type="dxa"/>
            <w:vAlign w:val="center"/>
          </w:tcPr>
          <w:p w14:paraId="76AED819" w14:textId="77777777" w:rsidR="00037EF6" w:rsidRDefault="00000000">
            <w:r>
              <w:t>蒸压加气混凝土砌块（</w:t>
            </w:r>
            <w:r>
              <w:t>B07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CA52874" w14:textId="77777777" w:rsidR="00037EF6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570DADCD" w14:textId="77777777" w:rsidR="00037EF6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42D16C23" w14:textId="77777777" w:rsidR="00037EF6" w:rsidRDefault="00000000">
            <w:r>
              <w:t>3.590</w:t>
            </w:r>
          </w:p>
        </w:tc>
        <w:tc>
          <w:tcPr>
            <w:tcW w:w="848" w:type="dxa"/>
            <w:vAlign w:val="center"/>
          </w:tcPr>
          <w:p w14:paraId="772E4C4F" w14:textId="77777777" w:rsidR="00037EF6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46326B7C" w14:textId="77777777" w:rsidR="00037EF6" w:rsidRDefault="00000000">
            <w:r>
              <w:t>1.067</w:t>
            </w:r>
          </w:p>
        </w:tc>
        <w:tc>
          <w:tcPr>
            <w:tcW w:w="1064" w:type="dxa"/>
            <w:vAlign w:val="center"/>
          </w:tcPr>
          <w:p w14:paraId="17524665" w14:textId="77777777" w:rsidR="00037EF6" w:rsidRDefault="00000000">
            <w:r>
              <w:t>4.787</w:t>
            </w:r>
          </w:p>
        </w:tc>
      </w:tr>
      <w:tr w:rsidR="00037EF6" w14:paraId="3BB244FA" w14:textId="77777777">
        <w:tc>
          <w:tcPr>
            <w:tcW w:w="3345" w:type="dxa"/>
            <w:vAlign w:val="center"/>
          </w:tcPr>
          <w:p w14:paraId="60CFEE09" w14:textId="77777777" w:rsidR="00037EF6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3EBC4C2" w14:textId="77777777" w:rsidR="00037E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6E81920" w14:textId="77777777" w:rsidR="00037EF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118A184" w14:textId="77777777" w:rsidR="00037EF6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18F903F8" w14:textId="77777777" w:rsidR="00037E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41A11B8" w14:textId="77777777" w:rsidR="00037EF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7268468" w14:textId="77777777" w:rsidR="00037EF6" w:rsidRDefault="00000000">
            <w:r>
              <w:t>0.243</w:t>
            </w:r>
          </w:p>
        </w:tc>
      </w:tr>
      <w:tr w:rsidR="00037EF6" w14:paraId="7425701B" w14:textId="77777777">
        <w:tc>
          <w:tcPr>
            <w:tcW w:w="3345" w:type="dxa"/>
            <w:vAlign w:val="center"/>
          </w:tcPr>
          <w:p w14:paraId="410CF154" w14:textId="77777777" w:rsidR="00037EF6" w:rsidRDefault="00000000">
            <w:r>
              <w:t>矿（岩）棉或玻璃棉板</w:t>
            </w:r>
          </w:p>
        </w:tc>
        <w:tc>
          <w:tcPr>
            <w:tcW w:w="848" w:type="dxa"/>
            <w:vAlign w:val="center"/>
          </w:tcPr>
          <w:p w14:paraId="2892FA6F" w14:textId="77777777" w:rsidR="00037EF6" w:rsidRDefault="00000000">
            <w:r>
              <w:t>65</w:t>
            </w:r>
          </w:p>
        </w:tc>
        <w:tc>
          <w:tcPr>
            <w:tcW w:w="1075" w:type="dxa"/>
            <w:vAlign w:val="center"/>
          </w:tcPr>
          <w:p w14:paraId="299E42C7" w14:textId="77777777" w:rsidR="00037EF6" w:rsidRDefault="00000000">
            <w:r>
              <w:t>0.048</w:t>
            </w:r>
          </w:p>
        </w:tc>
        <w:tc>
          <w:tcPr>
            <w:tcW w:w="1075" w:type="dxa"/>
            <w:vAlign w:val="center"/>
          </w:tcPr>
          <w:p w14:paraId="37748697" w14:textId="77777777" w:rsidR="00037EF6" w:rsidRDefault="00000000">
            <w:r>
              <w:t>0.684</w:t>
            </w:r>
          </w:p>
        </w:tc>
        <w:tc>
          <w:tcPr>
            <w:tcW w:w="848" w:type="dxa"/>
            <w:vAlign w:val="center"/>
          </w:tcPr>
          <w:p w14:paraId="0C5C0E79" w14:textId="77777777" w:rsidR="00037EF6" w:rsidRDefault="00000000">
            <w:r>
              <w:t>1.30</w:t>
            </w:r>
          </w:p>
        </w:tc>
        <w:tc>
          <w:tcPr>
            <w:tcW w:w="1075" w:type="dxa"/>
            <w:vAlign w:val="center"/>
          </w:tcPr>
          <w:p w14:paraId="42A3F39A" w14:textId="77777777" w:rsidR="00037EF6" w:rsidRDefault="00000000">
            <w:r>
              <w:t>1.042</w:t>
            </w:r>
          </w:p>
        </w:tc>
        <w:tc>
          <w:tcPr>
            <w:tcW w:w="1064" w:type="dxa"/>
            <w:vAlign w:val="center"/>
          </w:tcPr>
          <w:p w14:paraId="26C524E7" w14:textId="77777777" w:rsidR="00037EF6" w:rsidRDefault="00000000">
            <w:r>
              <w:t>0.926</w:t>
            </w:r>
          </w:p>
        </w:tc>
      </w:tr>
      <w:tr w:rsidR="00037EF6" w14:paraId="0AC59849" w14:textId="77777777">
        <w:tc>
          <w:tcPr>
            <w:tcW w:w="3345" w:type="dxa"/>
            <w:vAlign w:val="center"/>
          </w:tcPr>
          <w:p w14:paraId="5B4AB2DE" w14:textId="77777777" w:rsidR="00037EF6" w:rsidRDefault="00000000">
            <w:r>
              <w:t>纸面石膏板</w:t>
            </w:r>
          </w:p>
        </w:tc>
        <w:tc>
          <w:tcPr>
            <w:tcW w:w="848" w:type="dxa"/>
            <w:vAlign w:val="center"/>
          </w:tcPr>
          <w:p w14:paraId="5BBCE09D" w14:textId="77777777" w:rsidR="00037EF6" w:rsidRDefault="00000000">
            <w:r>
              <w:t>12</w:t>
            </w:r>
          </w:p>
        </w:tc>
        <w:tc>
          <w:tcPr>
            <w:tcW w:w="1075" w:type="dxa"/>
            <w:vAlign w:val="center"/>
          </w:tcPr>
          <w:p w14:paraId="7801CB70" w14:textId="77777777" w:rsidR="00037EF6" w:rsidRDefault="00000000">
            <w:r>
              <w:t>0.330</w:t>
            </w:r>
          </w:p>
        </w:tc>
        <w:tc>
          <w:tcPr>
            <w:tcW w:w="1075" w:type="dxa"/>
            <w:vAlign w:val="center"/>
          </w:tcPr>
          <w:p w14:paraId="77E670CF" w14:textId="77777777" w:rsidR="00037EF6" w:rsidRDefault="00000000">
            <w:r>
              <w:t>5.144</w:t>
            </w:r>
          </w:p>
        </w:tc>
        <w:tc>
          <w:tcPr>
            <w:tcW w:w="848" w:type="dxa"/>
            <w:vAlign w:val="center"/>
          </w:tcPr>
          <w:p w14:paraId="5E82AF68" w14:textId="77777777" w:rsidR="00037E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6900C82" w14:textId="77777777" w:rsidR="00037EF6" w:rsidRDefault="00000000">
            <w:r>
              <w:t>0.036</w:t>
            </w:r>
          </w:p>
        </w:tc>
        <w:tc>
          <w:tcPr>
            <w:tcW w:w="1064" w:type="dxa"/>
            <w:vAlign w:val="center"/>
          </w:tcPr>
          <w:p w14:paraId="6F3CCE5C" w14:textId="77777777" w:rsidR="00037EF6" w:rsidRDefault="00000000">
            <w:r>
              <w:t>0.187</w:t>
            </w:r>
          </w:p>
        </w:tc>
      </w:tr>
      <w:tr w:rsidR="00037EF6" w14:paraId="4922DCC9" w14:textId="77777777">
        <w:tc>
          <w:tcPr>
            <w:tcW w:w="3345" w:type="dxa"/>
            <w:vAlign w:val="center"/>
          </w:tcPr>
          <w:p w14:paraId="596FDB8B" w14:textId="77777777" w:rsidR="00037EF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3465816" w14:textId="77777777" w:rsidR="00037EF6" w:rsidRDefault="00000000">
            <w:r>
              <w:t>357</w:t>
            </w:r>
          </w:p>
        </w:tc>
        <w:tc>
          <w:tcPr>
            <w:tcW w:w="1075" w:type="dxa"/>
            <w:vAlign w:val="center"/>
          </w:tcPr>
          <w:p w14:paraId="2CAE0FBF" w14:textId="77777777" w:rsidR="00037E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C9EDE5E" w14:textId="77777777" w:rsidR="00037EF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5C576AA" w14:textId="77777777" w:rsidR="00037E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36652A3" w14:textId="77777777" w:rsidR="00037EF6" w:rsidRDefault="00000000">
            <w:r>
              <w:t>2.188</w:t>
            </w:r>
          </w:p>
        </w:tc>
        <w:tc>
          <w:tcPr>
            <w:tcW w:w="1064" w:type="dxa"/>
            <w:vAlign w:val="center"/>
          </w:tcPr>
          <w:p w14:paraId="677D3338" w14:textId="77777777" w:rsidR="00037EF6" w:rsidRDefault="00000000">
            <w:r>
              <w:t>6.386</w:t>
            </w:r>
          </w:p>
        </w:tc>
      </w:tr>
      <w:tr w:rsidR="00037EF6" w14:paraId="368B7D64" w14:textId="77777777">
        <w:tc>
          <w:tcPr>
            <w:tcW w:w="3345" w:type="dxa"/>
            <w:shd w:val="clear" w:color="auto" w:fill="E6E6E6"/>
            <w:vAlign w:val="center"/>
          </w:tcPr>
          <w:p w14:paraId="597CE502" w14:textId="77777777" w:rsidR="00037EF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76A5D56" w14:textId="77777777" w:rsidR="00037EF6" w:rsidRDefault="00000000">
            <w:pPr>
              <w:jc w:val="center"/>
            </w:pPr>
            <w:r>
              <w:t>0.75</w:t>
            </w:r>
          </w:p>
        </w:tc>
      </w:tr>
      <w:tr w:rsidR="00037EF6" w14:paraId="6861EA7D" w14:textId="77777777">
        <w:tc>
          <w:tcPr>
            <w:tcW w:w="3345" w:type="dxa"/>
            <w:shd w:val="clear" w:color="auto" w:fill="E6E6E6"/>
            <w:vAlign w:val="center"/>
          </w:tcPr>
          <w:p w14:paraId="2056344E" w14:textId="77777777" w:rsidR="00037EF6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621590C" w14:textId="77777777" w:rsidR="00037EF6" w:rsidRDefault="00000000">
            <w:pPr>
              <w:jc w:val="center"/>
            </w:pPr>
            <w:r>
              <w:t>0.43</w:t>
            </w:r>
          </w:p>
        </w:tc>
      </w:tr>
      <w:tr w:rsidR="00037EF6" w14:paraId="7BE61E60" w14:textId="77777777">
        <w:tc>
          <w:tcPr>
            <w:tcW w:w="3345" w:type="dxa"/>
            <w:shd w:val="clear" w:color="auto" w:fill="E6E6E6"/>
            <w:vAlign w:val="center"/>
          </w:tcPr>
          <w:p w14:paraId="0F6DA20B" w14:textId="77777777" w:rsidR="00037EF6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7BEE314C" w14:textId="77777777" w:rsidR="00037EF6" w:rsidRDefault="00000000">
            <w:pPr>
              <w:jc w:val="center"/>
            </w:pPr>
            <w:r>
              <w:t>浙江省《公共建筑节能设计标准》</w:t>
            </w:r>
            <w:r>
              <w:t>DB33/1036-2007</w:t>
            </w:r>
            <w:r>
              <w:t>，第</w:t>
            </w:r>
            <w:r>
              <w:t>66</w:t>
            </w:r>
            <w:r>
              <w:t>页</w:t>
            </w:r>
          </w:p>
        </w:tc>
      </w:tr>
    </w:tbl>
    <w:p w14:paraId="46284D20" w14:textId="77777777" w:rsidR="00037EF6" w:rsidRDefault="00000000">
      <w:pPr>
        <w:pStyle w:val="2"/>
        <w:widowControl w:val="0"/>
        <w:rPr>
          <w:kern w:val="2"/>
        </w:rPr>
      </w:pPr>
      <w:bookmarkStart w:id="43" w:name="_Toc155661980"/>
      <w:r>
        <w:rPr>
          <w:kern w:val="2"/>
        </w:rPr>
        <w:t>挑空楼板构造</w:t>
      </w:r>
      <w:bookmarkEnd w:id="43"/>
    </w:p>
    <w:p w14:paraId="13238F08" w14:textId="77777777" w:rsidR="00037EF6" w:rsidRDefault="00000000">
      <w:pPr>
        <w:pStyle w:val="3"/>
        <w:widowControl w:val="0"/>
        <w:rPr>
          <w:kern w:val="2"/>
          <w:szCs w:val="24"/>
        </w:rPr>
      </w:pPr>
      <w:bookmarkStart w:id="44" w:name="_Toc155661981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37EF6" w14:paraId="54926D9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632E78B" w14:textId="77777777" w:rsidR="00037EF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E99DD4" w14:textId="77777777" w:rsidR="00037EF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58C228" w14:textId="77777777" w:rsidR="00037EF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1D40FC" w14:textId="77777777" w:rsidR="00037EF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52F62F" w14:textId="77777777" w:rsidR="00037EF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BB65FA" w14:textId="77777777" w:rsidR="00037EF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442027" w14:textId="77777777" w:rsidR="00037EF6" w:rsidRDefault="00000000">
            <w:pPr>
              <w:jc w:val="center"/>
            </w:pPr>
            <w:r>
              <w:t>热惰性指标</w:t>
            </w:r>
          </w:p>
        </w:tc>
      </w:tr>
      <w:tr w:rsidR="00037EF6" w14:paraId="5177E3C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082B8CF" w14:textId="77777777" w:rsidR="00037EF6" w:rsidRDefault="00037EF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1F8A236" w14:textId="77777777" w:rsidR="00037EF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73B042" w14:textId="77777777" w:rsidR="00037EF6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3DA821" w14:textId="77777777" w:rsidR="00037EF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679D6D" w14:textId="77777777" w:rsidR="00037EF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0F5B94" w14:textId="77777777" w:rsidR="00037EF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9392CC8" w14:textId="77777777" w:rsidR="00037EF6" w:rsidRDefault="00000000">
            <w:pPr>
              <w:jc w:val="center"/>
            </w:pPr>
            <w:r>
              <w:t>D=R*S</w:t>
            </w:r>
          </w:p>
        </w:tc>
      </w:tr>
      <w:tr w:rsidR="00037EF6" w14:paraId="3B3AFBCA" w14:textId="77777777">
        <w:tc>
          <w:tcPr>
            <w:tcW w:w="3345" w:type="dxa"/>
            <w:vAlign w:val="center"/>
          </w:tcPr>
          <w:p w14:paraId="7F6A0B14" w14:textId="77777777" w:rsidR="00037EF6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2237EA8A" w14:textId="77777777" w:rsidR="00037EF6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562D75BD" w14:textId="77777777" w:rsidR="00037EF6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290ACA0C" w14:textId="77777777" w:rsidR="00037EF6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1DF607E7" w14:textId="77777777" w:rsidR="00037E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299DEB8" w14:textId="77777777" w:rsidR="00037EF6" w:rsidRDefault="00000000">
            <w:r>
              <w:t>0.020</w:t>
            </w:r>
          </w:p>
        </w:tc>
        <w:tc>
          <w:tcPr>
            <w:tcW w:w="1064" w:type="dxa"/>
            <w:vAlign w:val="center"/>
          </w:tcPr>
          <w:p w14:paraId="6401FC5A" w14:textId="77777777" w:rsidR="00037EF6" w:rsidRDefault="00000000">
            <w:r>
              <w:t>0.303</w:t>
            </w:r>
          </w:p>
        </w:tc>
      </w:tr>
      <w:tr w:rsidR="00037EF6" w14:paraId="4BF195B8" w14:textId="77777777">
        <w:tc>
          <w:tcPr>
            <w:tcW w:w="3345" w:type="dxa"/>
            <w:vAlign w:val="center"/>
          </w:tcPr>
          <w:p w14:paraId="60DA3EDC" w14:textId="77777777" w:rsidR="00037EF6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FAA6CE4" w14:textId="77777777" w:rsidR="00037EF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820410B" w14:textId="77777777" w:rsidR="00037EF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86C1125" w14:textId="77777777" w:rsidR="00037EF6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74DAA396" w14:textId="77777777" w:rsidR="00037E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2C2A7F5" w14:textId="77777777" w:rsidR="00037EF6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0B21C3A" w14:textId="77777777" w:rsidR="00037EF6" w:rsidRDefault="00000000">
            <w:r>
              <w:t>1.177</w:t>
            </w:r>
          </w:p>
        </w:tc>
      </w:tr>
      <w:tr w:rsidR="00037EF6" w14:paraId="09492531" w14:textId="77777777">
        <w:tc>
          <w:tcPr>
            <w:tcW w:w="3345" w:type="dxa"/>
            <w:vAlign w:val="center"/>
          </w:tcPr>
          <w:p w14:paraId="0E098A9C" w14:textId="77777777" w:rsidR="00037EF6" w:rsidRDefault="00000000">
            <w:r>
              <w:t>岩棉板</w:t>
            </w:r>
          </w:p>
        </w:tc>
        <w:tc>
          <w:tcPr>
            <w:tcW w:w="848" w:type="dxa"/>
            <w:vAlign w:val="center"/>
          </w:tcPr>
          <w:p w14:paraId="1F173015" w14:textId="77777777" w:rsidR="00037EF6" w:rsidRDefault="00000000">
            <w:r>
              <w:t>55</w:t>
            </w:r>
          </w:p>
        </w:tc>
        <w:tc>
          <w:tcPr>
            <w:tcW w:w="1075" w:type="dxa"/>
            <w:vAlign w:val="center"/>
          </w:tcPr>
          <w:p w14:paraId="579C4BF3" w14:textId="77777777" w:rsidR="00037EF6" w:rsidRDefault="00000000">
            <w:r>
              <w:t>0.045</w:t>
            </w:r>
          </w:p>
        </w:tc>
        <w:tc>
          <w:tcPr>
            <w:tcW w:w="1075" w:type="dxa"/>
            <w:vAlign w:val="center"/>
          </w:tcPr>
          <w:p w14:paraId="221A9D91" w14:textId="77777777" w:rsidR="00037EF6" w:rsidRDefault="00000000">
            <w:r>
              <w:t>0.684</w:t>
            </w:r>
          </w:p>
        </w:tc>
        <w:tc>
          <w:tcPr>
            <w:tcW w:w="848" w:type="dxa"/>
            <w:vAlign w:val="center"/>
          </w:tcPr>
          <w:p w14:paraId="721B99EA" w14:textId="77777777" w:rsidR="00037EF6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27ECA8D6" w14:textId="77777777" w:rsidR="00037EF6" w:rsidRDefault="00000000">
            <w:r>
              <w:t>1.019</w:t>
            </w:r>
          </w:p>
        </w:tc>
        <w:tc>
          <w:tcPr>
            <w:tcW w:w="1064" w:type="dxa"/>
            <w:vAlign w:val="center"/>
          </w:tcPr>
          <w:p w14:paraId="3D15D2EA" w14:textId="77777777" w:rsidR="00037EF6" w:rsidRDefault="00000000">
            <w:r>
              <w:t>0.836</w:t>
            </w:r>
          </w:p>
        </w:tc>
      </w:tr>
      <w:tr w:rsidR="00037EF6" w14:paraId="4C457D3A" w14:textId="77777777">
        <w:tc>
          <w:tcPr>
            <w:tcW w:w="3345" w:type="dxa"/>
            <w:vAlign w:val="center"/>
          </w:tcPr>
          <w:p w14:paraId="56247588" w14:textId="77777777" w:rsidR="00037EF6" w:rsidRDefault="00000000">
            <w:r>
              <w:t>胶粉聚苯颗粒浆料</w:t>
            </w:r>
          </w:p>
        </w:tc>
        <w:tc>
          <w:tcPr>
            <w:tcW w:w="848" w:type="dxa"/>
            <w:vAlign w:val="center"/>
          </w:tcPr>
          <w:p w14:paraId="4FBDCD1A" w14:textId="77777777" w:rsidR="00037EF6" w:rsidRDefault="00000000">
            <w:r>
              <w:t>15</w:t>
            </w:r>
          </w:p>
        </w:tc>
        <w:tc>
          <w:tcPr>
            <w:tcW w:w="1075" w:type="dxa"/>
            <w:vAlign w:val="center"/>
          </w:tcPr>
          <w:p w14:paraId="3F725176" w14:textId="77777777" w:rsidR="00037EF6" w:rsidRDefault="00000000">
            <w:r>
              <w:t>0.060</w:t>
            </w:r>
          </w:p>
        </w:tc>
        <w:tc>
          <w:tcPr>
            <w:tcW w:w="1075" w:type="dxa"/>
            <w:vAlign w:val="center"/>
          </w:tcPr>
          <w:p w14:paraId="1FABEEBD" w14:textId="77777777" w:rsidR="00037EF6" w:rsidRDefault="00000000">
            <w:r>
              <w:t>1.020</w:t>
            </w:r>
          </w:p>
        </w:tc>
        <w:tc>
          <w:tcPr>
            <w:tcW w:w="848" w:type="dxa"/>
            <w:vAlign w:val="center"/>
          </w:tcPr>
          <w:p w14:paraId="21F29E75" w14:textId="77777777" w:rsidR="00037EF6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3B5A127" w14:textId="77777777" w:rsidR="00037EF6" w:rsidRDefault="00000000">
            <w:r>
              <w:t>0.208</w:t>
            </w:r>
          </w:p>
        </w:tc>
        <w:tc>
          <w:tcPr>
            <w:tcW w:w="1064" w:type="dxa"/>
            <w:vAlign w:val="center"/>
          </w:tcPr>
          <w:p w14:paraId="19F44D48" w14:textId="77777777" w:rsidR="00037EF6" w:rsidRDefault="00000000">
            <w:r>
              <w:t>0.255</w:t>
            </w:r>
          </w:p>
        </w:tc>
      </w:tr>
      <w:tr w:rsidR="00037EF6" w14:paraId="1AA0E24D" w14:textId="77777777">
        <w:tc>
          <w:tcPr>
            <w:tcW w:w="3345" w:type="dxa"/>
            <w:vAlign w:val="center"/>
          </w:tcPr>
          <w:p w14:paraId="20E1EB25" w14:textId="77777777" w:rsidR="00037EF6" w:rsidRDefault="00000000">
            <w:r>
              <w:t>抗裂砂浆（玻纤网）</w:t>
            </w:r>
          </w:p>
        </w:tc>
        <w:tc>
          <w:tcPr>
            <w:tcW w:w="848" w:type="dxa"/>
            <w:vAlign w:val="center"/>
          </w:tcPr>
          <w:p w14:paraId="1606B273" w14:textId="77777777" w:rsidR="00037EF6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19F8AE9C" w14:textId="77777777" w:rsidR="00037EF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44F5F6D" w14:textId="77777777" w:rsidR="00037EF6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40CC0C0" w14:textId="77777777" w:rsidR="00037E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84B4BD0" w14:textId="77777777" w:rsidR="00037EF6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1BA817AC" w14:textId="77777777" w:rsidR="00037EF6" w:rsidRDefault="00000000">
            <w:r>
              <w:t>0.061</w:t>
            </w:r>
          </w:p>
        </w:tc>
      </w:tr>
      <w:tr w:rsidR="00037EF6" w14:paraId="24FE0B27" w14:textId="77777777">
        <w:tc>
          <w:tcPr>
            <w:tcW w:w="3345" w:type="dxa"/>
            <w:vAlign w:val="center"/>
          </w:tcPr>
          <w:p w14:paraId="29165C05" w14:textId="77777777" w:rsidR="00037EF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9D5008F" w14:textId="77777777" w:rsidR="00037EF6" w:rsidRDefault="00000000">
            <w:r>
              <w:t>225</w:t>
            </w:r>
          </w:p>
        </w:tc>
        <w:tc>
          <w:tcPr>
            <w:tcW w:w="1075" w:type="dxa"/>
            <w:vAlign w:val="center"/>
          </w:tcPr>
          <w:p w14:paraId="5B83587F" w14:textId="77777777" w:rsidR="00037E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8E6E537" w14:textId="77777777" w:rsidR="00037EF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CF44A18" w14:textId="77777777" w:rsidR="00037E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2CB4FC3" w14:textId="77777777" w:rsidR="00037EF6" w:rsidRDefault="00000000">
            <w:r>
              <w:t>1.321</w:t>
            </w:r>
          </w:p>
        </w:tc>
        <w:tc>
          <w:tcPr>
            <w:tcW w:w="1064" w:type="dxa"/>
            <w:vAlign w:val="center"/>
          </w:tcPr>
          <w:p w14:paraId="3CBFCBE6" w14:textId="77777777" w:rsidR="00037EF6" w:rsidRDefault="00000000">
            <w:r>
              <w:t>2.631</w:t>
            </w:r>
          </w:p>
        </w:tc>
      </w:tr>
      <w:tr w:rsidR="00037EF6" w14:paraId="64538761" w14:textId="77777777">
        <w:tc>
          <w:tcPr>
            <w:tcW w:w="3345" w:type="dxa"/>
            <w:shd w:val="clear" w:color="auto" w:fill="E6E6E6"/>
            <w:vAlign w:val="center"/>
          </w:tcPr>
          <w:p w14:paraId="40FE8D6B" w14:textId="77777777" w:rsidR="00037EF6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08408D5" w14:textId="77777777" w:rsidR="00037EF6" w:rsidRDefault="00000000">
            <w:pPr>
              <w:jc w:val="center"/>
            </w:pPr>
            <w:r>
              <w:t>0.68</w:t>
            </w:r>
          </w:p>
        </w:tc>
      </w:tr>
      <w:tr w:rsidR="00037EF6" w14:paraId="1078F397" w14:textId="77777777">
        <w:tc>
          <w:tcPr>
            <w:tcW w:w="3345" w:type="dxa"/>
            <w:shd w:val="clear" w:color="auto" w:fill="E6E6E6"/>
            <w:vAlign w:val="center"/>
          </w:tcPr>
          <w:p w14:paraId="737D7053" w14:textId="77777777" w:rsidR="00037EF6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2E4B0E86" w14:textId="77777777" w:rsidR="00037EF6" w:rsidRDefault="00000000">
            <w:pPr>
              <w:jc w:val="center"/>
            </w:pPr>
            <w:r>
              <w:t>浙江省《公共建筑节能设计标准》</w:t>
            </w:r>
            <w:r>
              <w:t>DB33/1036-2007</w:t>
            </w:r>
            <w:r>
              <w:t>，第</w:t>
            </w:r>
            <w:r>
              <w:t>76</w:t>
            </w:r>
            <w:r>
              <w:t>页</w:t>
            </w:r>
          </w:p>
        </w:tc>
      </w:tr>
    </w:tbl>
    <w:p w14:paraId="0B259138" w14:textId="77777777" w:rsidR="00037EF6" w:rsidRDefault="00000000">
      <w:pPr>
        <w:pStyle w:val="2"/>
        <w:widowControl w:val="0"/>
        <w:rPr>
          <w:kern w:val="2"/>
        </w:rPr>
      </w:pPr>
      <w:bookmarkStart w:id="45" w:name="_Toc155661982"/>
      <w:r>
        <w:rPr>
          <w:kern w:val="2"/>
        </w:rPr>
        <w:lastRenderedPageBreak/>
        <w:t>楼板构造</w:t>
      </w:r>
      <w:bookmarkEnd w:id="45"/>
    </w:p>
    <w:p w14:paraId="3B40CF03" w14:textId="77777777" w:rsidR="00037EF6" w:rsidRDefault="00000000">
      <w:pPr>
        <w:pStyle w:val="3"/>
        <w:widowControl w:val="0"/>
        <w:rPr>
          <w:kern w:val="2"/>
          <w:szCs w:val="24"/>
        </w:rPr>
      </w:pPr>
      <w:bookmarkStart w:id="46" w:name="_Toc155661983"/>
      <w:r>
        <w:rPr>
          <w:kern w:val="2"/>
          <w:szCs w:val="24"/>
        </w:rPr>
        <w:t>控温房间楼板构造一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37EF6" w14:paraId="2433D10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0526C5F" w14:textId="77777777" w:rsidR="00037EF6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1460E3" w14:textId="77777777" w:rsidR="00037EF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D5BF47" w14:textId="77777777" w:rsidR="00037EF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17E654" w14:textId="77777777" w:rsidR="00037EF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EBEEB2" w14:textId="77777777" w:rsidR="00037EF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30F5C3" w14:textId="77777777" w:rsidR="00037EF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50FE2D" w14:textId="77777777" w:rsidR="00037EF6" w:rsidRDefault="00000000">
            <w:pPr>
              <w:jc w:val="center"/>
            </w:pPr>
            <w:r>
              <w:t>热惰性指标</w:t>
            </w:r>
          </w:p>
        </w:tc>
      </w:tr>
      <w:tr w:rsidR="00037EF6" w14:paraId="13FB1E7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2E5BFDE" w14:textId="77777777" w:rsidR="00037EF6" w:rsidRDefault="00037EF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2FEA3CD" w14:textId="77777777" w:rsidR="00037EF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DEEEED" w14:textId="77777777" w:rsidR="00037EF6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80D2E3" w14:textId="77777777" w:rsidR="00037EF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2731AB" w14:textId="77777777" w:rsidR="00037EF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A959D7" w14:textId="77777777" w:rsidR="00037EF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E87C74" w14:textId="77777777" w:rsidR="00037EF6" w:rsidRDefault="00000000">
            <w:pPr>
              <w:jc w:val="center"/>
            </w:pPr>
            <w:r>
              <w:t>D=R*S</w:t>
            </w:r>
          </w:p>
        </w:tc>
      </w:tr>
      <w:tr w:rsidR="00037EF6" w14:paraId="353D14B6" w14:textId="77777777">
        <w:tc>
          <w:tcPr>
            <w:tcW w:w="3345" w:type="dxa"/>
            <w:vAlign w:val="center"/>
          </w:tcPr>
          <w:p w14:paraId="23CCC181" w14:textId="77777777" w:rsidR="00037EF6" w:rsidRDefault="00000000">
            <w:r>
              <w:t>实木地板</w:t>
            </w:r>
          </w:p>
        </w:tc>
        <w:tc>
          <w:tcPr>
            <w:tcW w:w="848" w:type="dxa"/>
            <w:vAlign w:val="center"/>
          </w:tcPr>
          <w:p w14:paraId="01283886" w14:textId="77777777" w:rsidR="00037EF6" w:rsidRDefault="00000000">
            <w:r>
              <w:t>18</w:t>
            </w:r>
          </w:p>
        </w:tc>
        <w:tc>
          <w:tcPr>
            <w:tcW w:w="1075" w:type="dxa"/>
            <w:vAlign w:val="center"/>
          </w:tcPr>
          <w:p w14:paraId="7F0D2B2B" w14:textId="77777777" w:rsidR="00037EF6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373DFD32" w14:textId="77777777" w:rsidR="00037EF6" w:rsidRDefault="00000000">
            <w:r>
              <w:t>4.661</w:t>
            </w:r>
          </w:p>
        </w:tc>
        <w:tc>
          <w:tcPr>
            <w:tcW w:w="848" w:type="dxa"/>
            <w:vAlign w:val="center"/>
          </w:tcPr>
          <w:p w14:paraId="60272DD2" w14:textId="77777777" w:rsidR="00037E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A15B624" w14:textId="77777777" w:rsidR="00037EF6" w:rsidRDefault="00000000">
            <w:r>
              <w:t>0.106</w:t>
            </w:r>
          </w:p>
        </w:tc>
        <w:tc>
          <w:tcPr>
            <w:tcW w:w="1064" w:type="dxa"/>
            <w:vAlign w:val="center"/>
          </w:tcPr>
          <w:p w14:paraId="0DF96FA7" w14:textId="77777777" w:rsidR="00037EF6" w:rsidRDefault="00000000">
            <w:r>
              <w:t>0.494</w:t>
            </w:r>
          </w:p>
        </w:tc>
      </w:tr>
      <w:tr w:rsidR="00037EF6" w14:paraId="7A7FEAA5" w14:textId="77777777">
        <w:tc>
          <w:tcPr>
            <w:tcW w:w="3345" w:type="dxa"/>
            <w:vAlign w:val="center"/>
          </w:tcPr>
          <w:p w14:paraId="0350690E" w14:textId="77777777" w:rsidR="00037EF6" w:rsidRDefault="00000000">
            <w:r>
              <w:t>细木工板</w:t>
            </w:r>
          </w:p>
        </w:tc>
        <w:tc>
          <w:tcPr>
            <w:tcW w:w="848" w:type="dxa"/>
            <w:vAlign w:val="center"/>
          </w:tcPr>
          <w:p w14:paraId="3EDAF6E2" w14:textId="77777777" w:rsidR="00037EF6" w:rsidRDefault="00000000">
            <w:r>
              <w:t>15</w:t>
            </w:r>
          </w:p>
        </w:tc>
        <w:tc>
          <w:tcPr>
            <w:tcW w:w="1075" w:type="dxa"/>
            <w:vAlign w:val="center"/>
          </w:tcPr>
          <w:p w14:paraId="713E09CD" w14:textId="77777777" w:rsidR="00037EF6" w:rsidRDefault="00000000">
            <w:r>
              <w:t>0.093</w:t>
            </w:r>
          </w:p>
        </w:tc>
        <w:tc>
          <w:tcPr>
            <w:tcW w:w="1075" w:type="dxa"/>
            <w:vAlign w:val="center"/>
          </w:tcPr>
          <w:p w14:paraId="740AFC2C" w14:textId="77777777" w:rsidR="00037EF6" w:rsidRDefault="00000000">
            <w:r>
              <w:t>1.958</w:t>
            </w:r>
          </w:p>
        </w:tc>
        <w:tc>
          <w:tcPr>
            <w:tcW w:w="848" w:type="dxa"/>
            <w:vAlign w:val="center"/>
          </w:tcPr>
          <w:p w14:paraId="64792A2E" w14:textId="77777777" w:rsidR="00037E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7540CD7" w14:textId="77777777" w:rsidR="00037EF6" w:rsidRDefault="00000000">
            <w:r>
              <w:t>0.161</w:t>
            </w:r>
          </w:p>
        </w:tc>
        <w:tc>
          <w:tcPr>
            <w:tcW w:w="1064" w:type="dxa"/>
            <w:vAlign w:val="center"/>
          </w:tcPr>
          <w:p w14:paraId="0E7D5DB0" w14:textId="77777777" w:rsidR="00037EF6" w:rsidRDefault="00000000">
            <w:r>
              <w:t>0.316</w:t>
            </w:r>
          </w:p>
        </w:tc>
      </w:tr>
      <w:tr w:rsidR="00037EF6" w14:paraId="663A60AC" w14:textId="77777777">
        <w:tc>
          <w:tcPr>
            <w:tcW w:w="3345" w:type="dxa"/>
            <w:vAlign w:val="center"/>
          </w:tcPr>
          <w:p w14:paraId="1859C79C" w14:textId="77777777" w:rsidR="00037EF6" w:rsidRDefault="00000000">
            <w:r>
              <w:t>30x40</w:t>
            </w:r>
            <w:r>
              <w:t>杉木搁栅</w:t>
            </w:r>
          </w:p>
        </w:tc>
        <w:tc>
          <w:tcPr>
            <w:tcW w:w="848" w:type="dxa"/>
            <w:vAlign w:val="center"/>
          </w:tcPr>
          <w:p w14:paraId="474B7554" w14:textId="77777777" w:rsidR="00037EF6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34E0E032" w14:textId="77777777" w:rsidR="00037EF6" w:rsidRDefault="00000000">
            <w:r>
              <w:t>0.140</w:t>
            </w:r>
          </w:p>
        </w:tc>
        <w:tc>
          <w:tcPr>
            <w:tcW w:w="1075" w:type="dxa"/>
            <w:vAlign w:val="center"/>
          </w:tcPr>
          <w:p w14:paraId="3205BF59" w14:textId="77777777" w:rsidR="00037EF6" w:rsidRDefault="00000000">
            <w:r>
              <w:t>3.850</w:t>
            </w:r>
          </w:p>
        </w:tc>
        <w:tc>
          <w:tcPr>
            <w:tcW w:w="848" w:type="dxa"/>
            <w:vAlign w:val="center"/>
          </w:tcPr>
          <w:p w14:paraId="218A835D" w14:textId="77777777" w:rsidR="00037E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9DE4BF1" w14:textId="77777777" w:rsidR="00037EF6" w:rsidRDefault="00000000">
            <w:r>
              <w:t>0.286</w:t>
            </w:r>
          </w:p>
        </w:tc>
        <w:tc>
          <w:tcPr>
            <w:tcW w:w="1064" w:type="dxa"/>
            <w:vAlign w:val="center"/>
          </w:tcPr>
          <w:p w14:paraId="40144F7E" w14:textId="77777777" w:rsidR="00037EF6" w:rsidRDefault="00000000">
            <w:r>
              <w:t>1.100</w:t>
            </w:r>
          </w:p>
        </w:tc>
      </w:tr>
      <w:tr w:rsidR="00037EF6" w14:paraId="4A34D6C4" w14:textId="77777777">
        <w:tc>
          <w:tcPr>
            <w:tcW w:w="3345" w:type="dxa"/>
            <w:vAlign w:val="center"/>
          </w:tcPr>
          <w:p w14:paraId="689BA6C2" w14:textId="77777777" w:rsidR="00037EF6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6595F7B" w14:textId="77777777" w:rsidR="00037E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DB0C6F4" w14:textId="77777777" w:rsidR="00037EF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1CD4D3E" w14:textId="77777777" w:rsidR="00037EF6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5C190BC1" w14:textId="77777777" w:rsidR="00037E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7E4C8D9" w14:textId="77777777" w:rsidR="00037EF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EFA0F97" w14:textId="77777777" w:rsidR="00037EF6" w:rsidRDefault="00000000">
            <w:r>
              <w:t>0.243</w:t>
            </w:r>
          </w:p>
        </w:tc>
      </w:tr>
      <w:tr w:rsidR="00037EF6" w14:paraId="57061370" w14:textId="77777777">
        <w:tc>
          <w:tcPr>
            <w:tcW w:w="3345" w:type="dxa"/>
            <w:vAlign w:val="center"/>
          </w:tcPr>
          <w:p w14:paraId="681FFEE8" w14:textId="77777777" w:rsidR="00037EF6" w:rsidRDefault="00000000">
            <w:r>
              <w:t>陶粒增强加气砌块</w:t>
            </w:r>
            <w:r>
              <w:t xml:space="preserve"> B06</w:t>
            </w:r>
          </w:p>
        </w:tc>
        <w:tc>
          <w:tcPr>
            <w:tcW w:w="848" w:type="dxa"/>
            <w:vAlign w:val="center"/>
          </w:tcPr>
          <w:p w14:paraId="2E830517" w14:textId="77777777" w:rsidR="00037EF6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73671207" w14:textId="77777777" w:rsidR="00037EF6" w:rsidRDefault="00000000">
            <w:r>
              <w:t>0.160</w:t>
            </w:r>
          </w:p>
        </w:tc>
        <w:tc>
          <w:tcPr>
            <w:tcW w:w="1075" w:type="dxa"/>
            <w:vAlign w:val="center"/>
          </w:tcPr>
          <w:p w14:paraId="542B8C1B" w14:textId="77777777" w:rsidR="00037EF6" w:rsidRDefault="00000000">
            <w:r>
              <w:t>4.050</w:t>
            </w:r>
          </w:p>
        </w:tc>
        <w:tc>
          <w:tcPr>
            <w:tcW w:w="848" w:type="dxa"/>
            <w:vAlign w:val="center"/>
          </w:tcPr>
          <w:p w14:paraId="25AAC180" w14:textId="77777777" w:rsidR="00037E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2CE0F3D" w14:textId="77777777" w:rsidR="00037EF6" w:rsidRDefault="00000000">
            <w:r>
              <w:t>0.625</w:t>
            </w:r>
          </w:p>
        </w:tc>
        <w:tc>
          <w:tcPr>
            <w:tcW w:w="1064" w:type="dxa"/>
            <w:vAlign w:val="center"/>
          </w:tcPr>
          <w:p w14:paraId="562B526D" w14:textId="77777777" w:rsidR="00037EF6" w:rsidRDefault="00000000">
            <w:r>
              <w:t>2.531</w:t>
            </w:r>
          </w:p>
        </w:tc>
      </w:tr>
      <w:tr w:rsidR="00037EF6" w14:paraId="6F67E978" w14:textId="77777777">
        <w:tc>
          <w:tcPr>
            <w:tcW w:w="3345" w:type="dxa"/>
            <w:vAlign w:val="center"/>
          </w:tcPr>
          <w:p w14:paraId="1F24827C" w14:textId="77777777" w:rsidR="00037EF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6AE9DDF" w14:textId="77777777" w:rsidR="00037EF6" w:rsidRDefault="00000000">
            <w:r>
              <w:t>193</w:t>
            </w:r>
          </w:p>
        </w:tc>
        <w:tc>
          <w:tcPr>
            <w:tcW w:w="1075" w:type="dxa"/>
            <w:vAlign w:val="center"/>
          </w:tcPr>
          <w:p w14:paraId="03EB5127" w14:textId="77777777" w:rsidR="00037E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594F02D" w14:textId="77777777" w:rsidR="00037EF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DCED239" w14:textId="77777777" w:rsidR="00037E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263D9DB" w14:textId="77777777" w:rsidR="00037EF6" w:rsidRDefault="00000000">
            <w:r>
              <w:t>1.199</w:t>
            </w:r>
          </w:p>
        </w:tc>
        <w:tc>
          <w:tcPr>
            <w:tcW w:w="1064" w:type="dxa"/>
            <w:vAlign w:val="center"/>
          </w:tcPr>
          <w:p w14:paraId="3BA977DB" w14:textId="77777777" w:rsidR="00037EF6" w:rsidRDefault="00000000">
            <w:r>
              <w:t>4.684</w:t>
            </w:r>
          </w:p>
        </w:tc>
      </w:tr>
      <w:tr w:rsidR="00037EF6" w14:paraId="648223C7" w14:textId="77777777">
        <w:tc>
          <w:tcPr>
            <w:tcW w:w="3345" w:type="dxa"/>
            <w:shd w:val="clear" w:color="auto" w:fill="E6E6E6"/>
            <w:vAlign w:val="center"/>
          </w:tcPr>
          <w:p w14:paraId="0074836E" w14:textId="77777777" w:rsidR="00037EF6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10E2B68E" w14:textId="77777777" w:rsidR="00037EF6" w:rsidRDefault="00000000">
            <w:pPr>
              <w:jc w:val="center"/>
            </w:pPr>
            <w:r>
              <w:t>0.71</w:t>
            </w:r>
          </w:p>
        </w:tc>
      </w:tr>
      <w:tr w:rsidR="00037EF6" w14:paraId="4F56F40F" w14:textId="77777777">
        <w:tc>
          <w:tcPr>
            <w:tcW w:w="3345" w:type="dxa"/>
            <w:shd w:val="clear" w:color="auto" w:fill="E6E6E6"/>
            <w:vAlign w:val="center"/>
          </w:tcPr>
          <w:p w14:paraId="6FA3657D" w14:textId="77777777" w:rsidR="00037EF6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6A796CFC" w14:textId="77777777" w:rsidR="00037EF6" w:rsidRDefault="00000000">
            <w:pPr>
              <w:jc w:val="center"/>
            </w:pPr>
            <w:r>
              <w:t>浙江居住</w:t>
            </w:r>
            <w:r>
              <w:t>DB33-1015-2003</w:t>
            </w:r>
            <w:r>
              <w:t>第</w:t>
            </w:r>
            <w:r>
              <w:t>46</w:t>
            </w:r>
            <w:r>
              <w:t>页</w:t>
            </w:r>
          </w:p>
        </w:tc>
      </w:tr>
    </w:tbl>
    <w:p w14:paraId="55DDCE98" w14:textId="77777777" w:rsidR="00037EF6" w:rsidRDefault="00000000">
      <w:pPr>
        <w:pStyle w:val="2"/>
        <w:widowControl w:val="0"/>
        <w:rPr>
          <w:kern w:val="2"/>
        </w:rPr>
      </w:pPr>
      <w:bookmarkStart w:id="47" w:name="_Toc155661984"/>
      <w:r>
        <w:rPr>
          <w:kern w:val="2"/>
        </w:rPr>
        <w:t>周边地面构造</w:t>
      </w:r>
      <w:bookmarkEnd w:id="47"/>
    </w:p>
    <w:p w14:paraId="394B93AE" w14:textId="77777777" w:rsidR="00037EF6" w:rsidRDefault="00000000">
      <w:pPr>
        <w:pStyle w:val="3"/>
        <w:widowControl w:val="0"/>
        <w:rPr>
          <w:kern w:val="2"/>
          <w:szCs w:val="24"/>
        </w:rPr>
      </w:pPr>
      <w:bookmarkStart w:id="48" w:name="_Toc155661985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37EF6" w14:paraId="32CB33A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36D5AB8" w14:textId="77777777" w:rsidR="00037EF6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3E1CE3" w14:textId="77777777" w:rsidR="00037EF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E6F45A" w14:textId="77777777" w:rsidR="00037EF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38E9E6" w14:textId="77777777" w:rsidR="00037EF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720828" w14:textId="77777777" w:rsidR="00037EF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AF93B7" w14:textId="77777777" w:rsidR="00037EF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C29B43" w14:textId="77777777" w:rsidR="00037EF6" w:rsidRDefault="00000000">
            <w:pPr>
              <w:jc w:val="center"/>
            </w:pPr>
            <w:r>
              <w:t>热惰性指标</w:t>
            </w:r>
          </w:p>
        </w:tc>
      </w:tr>
      <w:tr w:rsidR="00037EF6" w14:paraId="457C775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8887C9C" w14:textId="77777777" w:rsidR="00037EF6" w:rsidRDefault="00037EF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7212D55" w14:textId="77777777" w:rsidR="00037EF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D50CB6" w14:textId="77777777" w:rsidR="00037EF6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55A577" w14:textId="77777777" w:rsidR="00037EF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B9B01B" w14:textId="77777777" w:rsidR="00037EF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A5C889" w14:textId="77777777" w:rsidR="00037EF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0B099B" w14:textId="77777777" w:rsidR="00037EF6" w:rsidRDefault="00000000">
            <w:pPr>
              <w:jc w:val="center"/>
            </w:pPr>
            <w:r>
              <w:t>D=R*S</w:t>
            </w:r>
          </w:p>
        </w:tc>
      </w:tr>
      <w:tr w:rsidR="00037EF6" w14:paraId="7EEAA5D8" w14:textId="77777777">
        <w:tc>
          <w:tcPr>
            <w:tcW w:w="3345" w:type="dxa"/>
            <w:vAlign w:val="center"/>
          </w:tcPr>
          <w:p w14:paraId="52FB445B" w14:textId="77777777" w:rsidR="00037EF6" w:rsidRDefault="00000000">
            <w:r>
              <w:t>水泥焦渣</w:t>
            </w:r>
          </w:p>
        </w:tc>
        <w:tc>
          <w:tcPr>
            <w:tcW w:w="848" w:type="dxa"/>
            <w:vAlign w:val="center"/>
          </w:tcPr>
          <w:p w14:paraId="0C7A4BA7" w14:textId="77777777" w:rsidR="00037E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AB4EB0F" w14:textId="77777777" w:rsidR="00037EF6" w:rsidRDefault="00000000">
            <w:r>
              <w:t>0.420</w:t>
            </w:r>
          </w:p>
        </w:tc>
        <w:tc>
          <w:tcPr>
            <w:tcW w:w="1075" w:type="dxa"/>
            <w:vAlign w:val="center"/>
          </w:tcPr>
          <w:p w14:paraId="19AA6A6E" w14:textId="77777777" w:rsidR="00037EF6" w:rsidRDefault="00000000">
            <w:r>
              <w:t>5.939</w:t>
            </w:r>
          </w:p>
        </w:tc>
        <w:tc>
          <w:tcPr>
            <w:tcW w:w="848" w:type="dxa"/>
            <w:vAlign w:val="center"/>
          </w:tcPr>
          <w:p w14:paraId="39C1B87B" w14:textId="77777777" w:rsidR="00037E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7CF1B34" w14:textId="77777777" w:rsidR="00037EF6" w:rsidRDefault="00000000">
            <w:r>
              <w:t>0.048</w:t>
            </w:r>
          </w:p>
        </w:tc>
        <w:tc>
          <w:tcPr>
            <w:tcW w:w="1064" w:type="dxa"/>
            <w:vAlign w:val="center"/>
          </w:tcPr>
          <w:p w14:paraId="3F536F89" w14:textId="77777777" w:rsidR="00037EF6" w:rsidRDefault="00000000">
            <w:r>
              <w:t>0.283</w:t>
            </w:r>
          </w:p>
        </w:tc>
      </w:tr>
      <w:tr w:rsidR="00037EF6" w14:paraId="35505CD0" w14:textId="77777777">
        <w:tc>
          <w:tcPr>
            <w:tcW w:w="3345" w:type="dxa"/>
            <w:vAlign w:val="center"/>
          </w:tcPr>
          <w:p w14:paraId="0AE94FD3" w14:textId="77777777" w:rsidR="00037EF6" w:rsidRDefault="00000000">
            <w:r>
              <w:t>地沥青混凝土</w:t>
            </w:r>
          </w:p>
        </w:tc>
        <w:tc>
          <w:tcPr>
            <w:tcW w:w="848" w:type="dxa"/>
            <w:vAlign w:val="center"/>
          </w:tcPr>
          <w:p w14:paraId="33A80AF9" w14:textId="77777777" w:rsidR="00037EF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50B9CA92" w14:textId="77777777" w:rsidR="00037EF6" w:rsidRDefault="00000000">
            <w:r>
              <w:t>1.050</w:t>
            </w:r>
          </w:p>
        </w:tc>
        <w:tc>
          <w:tcPr>
            <w:tcW w:w="1075" w:type="dxa"/>
            <w:vAlign w:val="center"/>
          </w:tcPr>
          <w:p w14:paraId="029D3443" w14:textId="77777777" w:rsidR="00037EF6" w:rsidRDefault="00000000">
            <w:r>
              <w:t>16.364</w:t>
            </w:r>
          </w:p>
        </w:tc>
        <w:tc>
          <w:tcPr>
            <w:tcW w:w="848" w:type="dxa"/>
            <w:vAlign w:val="center"/>
          </w:tcPr>
          <w:p w14:paraId="63EA8D0F" w14:textId="77777777" w:rsidR="00037E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832646D" w14:textId="77777777" w:rsidR="00037EF6" w:rsidRDefault="00000000">
            <w:r>
              <w:t>0.114</w:t>
            </w:r>
          </w:p>
        </w:tc>
        <w:tc>
          <w:tcPr>
            <w:tcW w:w="1064" w:type="dxa"/>
            <w:vAlign w:val="center"/>
          </w:tcPr>
          <w:p w14:paraId="00436A44" w14:textId="77777777" w:rsidR="00037EF6" w:rsidRDefault="00000000">
            <w:r>
              <w:t>1.870</w:t>
            </w:r>
          </w:p>
        </w:tc>
      </w:tr>
      <w:tr w:rsidR="00037EF6" w14:paraId="549C60B0" w14:textId="77777777">
        <w:tc>
          <w:tcPr>
            <w:tcW w:w="3345" w:type="dxa"/>
            <w:vAlign w:val="center"/>
          </w:tcPr>
          <w:p w14:paraId="6705748C" w14:textId="77777777" w:rsidR="00037EF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755170B" w14:textId="77777777" w:rsidR="00037EF6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7661E852" w14:textId="77777777" w:rsidR="00037E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51A7E23" w14:textId="77777777" w:rsidR="00037EF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465D15F" w14:textId="77777777" w:rsidR="00037E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11DD605" w14:textId="77777777" w:rsidR="00037EF6" w:rsidRDefault="00000000">
            <w:r>
              <w:t>0.162</w:t>
            </w:r>
          </w:p>
        </w:tc>
        <w:tc>
          <w:tcPr>
            <w:tcW w:w="1064" w:type="dxa"/>
            <w:vAlign w:val="center"/>
          </w:tcPr>
          <w:p w14:paraId="00A8539D" w14:textId="77777777" w:rsidR="00037EF6" w:rsidRDefault="00000000">
            <w:r>
              <w:t>2.153</w:t>
            </w:r>
          </w:p>
        </w:tc>
      </w:tr>
      <w:tr w:rsidR="00037EF6" w14:paraId="09D2D525" w14:textId="77777777">
        <w:tc>
          <w:tcPr>
            <w:tcW w:w="3345" w:type="dxa"/>
            <w:shd w:val="clear" w:color="auto" w:fill="E6E6E6"/>
            <w:vAlign w:val="center"/>
          </w:tcPr>
          <w:p w14:paraId="0E3611B0" w14:textId="77777777" w:rsidR="00037EF6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4B515265" w14:textId="77777777" w:rsidR="00037EF6" w:rsidRDefault="00000000">
            <w:pPr>
              <w:jc w:val="center"/>
            </w:pPr>
            <w:r>
              <w:t>0.52</w:t>
            </w:r>
          </w:p>
        </w:tc>
      </w:tr>
      <w:tr w:rsidR="00037EF6" w14:paraId="05C841E8" w14:textId="77777777">
        <w:tc>
          <w:tcPr>
            <w:tcW w:w="3345" w:type="dxa"/>
            <w:vAlign w:val="center"/>
          </w:tcPr>
          <w:p w14:paraId="7847A7DB" w14:textId="77777777" w:rsidR="00037EF6" w:rsidRDefault="00037EF6"/>
        </w:tc>
        <w:tc>
          <w:tcPr>
            <w:tcW w:w="848" w:type="dxa"/>
            <w:vAlign w:val="center"/>
          </w:tcPr>
          <w:p w14:paraId="6FFF7E55" w14:textId="77777777" w:rsidR="00037EF6" w:rsidRDefault="00037EF6"/>
        </w:tc>
        <w:tc>
          <w:tcPr>
            <w:tcW w:w="1075" w:type="dxa"/>
            <w:vAlign w:val="center"/>
          </w:tcPr>
          <w:p w14:paraId="379E73CC" w14:textId="77777777" w:rsidR="00037EF6" w:rsidRDefault="00037EF6"/>
        </w:tc>
        <w:tc>
          <w:tcPr>
            <w:tcW w:w="1075" w:type="dxa"/>
            <w:vAlign w:val="center"/>
          </w:tcPr>
          <w:p w14:paraId="54CD28C2" w14:textId="77777777" w:rsidR="00037EF6" w:rsidRDefault="00037EF6"/>
        </w:tc>
        <w:tc>
          <w:tcPr>
            <w:tcW w:w="848" w:type="dxa"/>
            <w:vAlign w:val="center"/>
          </w:tcPr>
          <w:p w14:paraId="5DA17789" w14:textId="77777777" w:rsidR="00037EF6" w:rsidRDefault="00037EF6"/>
        </w:tc>
        <w:tc>
          <w:tcPr>
            <w:tcW w:w="1075" w:type="dxa"/>
            <w:vAlign w:val="center"/>
          </w:tcPr>
          <w:p w14:paraId="1673B38A" w14:textId="77777777" w:rsidR="00037EF6" w:rsidRDefault="00037EF6"/>
        </w:tc>
        <w:tc>
          <w:tcPr>
            <w:tcW w:w="1064" w:type="dxa"/>
            <w:vAlign w:val="center"/>
          </w:tcPr>
          <w:p w14:paraId="6FBB76C4" w14:textId="77777777" w:rsidR="00037EF6" w:rsidRDefault="00037EF6"/>
        </w:tc>
      </w:tr>
    </w:tbl>
    <w:p w14:paraId="6E9508C4" w14:textId="77777777" w:rsidR="00037EF6" w:rsidRDefault="00000000">
      <w:pPr>
        <w:pStyle w:val="2"/>
        <w:widowControl w:val="0"/>
        <w:rPr>
          <w:kern w:val="2"/>
        </w:rPr>
      </w:pPr>
      <w:bookmarkStart w:id="49" w:name="_Toc155661986"/>
      <w:r>
        <w:rPr>
          <w:kern w:val="2"/>
        </w:rPr>
        <w:t>非周边地面构造</w:t>
      </w:r>
      <w:bookmarkEnd w:id="49"/>
    </w:p>
    <w:p w14:paraId="667E3CD7" w14:textId="77777777" w:rsidR="00037EF6" w:rsidRDefault="00000000">
      <w:pPr>
        <w:pStyle w:val="3"/>
        <w:widowControl w:val="0"/>
        <w:rPr>
          <w:kern w:val="2"/>
          <w:szCs w:val="24"/>
        </w:rPr>
      </w:pPr>
      <w:bookmarkStart w:id="50" w:name="_Toc155661987"/>
      <w:r>
        <w:rPr>
          <w:kern w:val="2"/>
          <w:szCs w:val="24"/>
        </w:rPr>
        <w:t>非周边地面构造一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37EF6" w14:paraId="05D2353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3F0E4D7" w14:textId="77777777" w:rsidR="00037EF6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87D2B1" w14:textId="77777777" w:rsidR="00037EF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AA87D3" w14:textId="77777777" w:rsidR="00037EF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2973FB" w14:textId="77777777" w:rsidR="00037EF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534538" w14:textId="77777777" w:rsidR="00037EF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933171" w14:textId="77777777" w:rsidR="00037EF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4DC6317" w14:textId="77777777" w:rsidR="00037EF6" w:rsidRDefault="00000000">
            <w:pPr>
              <w:jc w:val="center"/>
            </w:pPr>
            <w:r>
              <w:t>热惰性指标</w:t>
            </w:r>
          </w:p>
        </w:tc>
      </w:tr>
      <w:tr w:rsidR="00037EF6" w14:paraId="2F4BF77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C4F1F04" w14:textId="77777777" w:rsidR="00037EF6" w:rsidRDefault="00037EF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265DF94" w14:textId="77777777" w:rsidR="00037EF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3F05D0" w14:textId="77777777" w:rsidR="00037EF6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CEB642" w14:textId="77777777" w:rsidR="00037EF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32D693" w14:textId="77777777" w:rsidR="00037EF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5E7BA6" w14:textId="77777777" w:rsidR="00037EF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BA7CA2" w14:textId="77777777" w:rsidR="00037EF6" w:rsidRDefault="00000000">
            <w:pPr>
              <w:jc w:val="center"/>
            </w:pPr>
            <w:r>
              <w:t>D=R*S</w:t>
            </w:r>
          </w:p>
        </w:tc>
      </w:tr>
      <w:tr w:rsidR="00037EF6" w14:paraId="598BE348" w14:textId="77777777">
        <w:tc>
          <w:tcPr>
            <w:tcW w:w="3345" w:type="dxa"/>
            <w:vAlign w:val="center"/>
          </w:tcPr>
          <w:p w14:paraId="10626FCC" w14:textId="77777777" w:rsidR="00037EF6" w:rsidRDefault="00000000">
            <w:r>
              <w:t>水泥焦渣</w:t>
            </w:r>
          </w:p>
        </w:tc>
        <w:tc>
          <w:tcPr>
            <w:tcW w:w="848" w:type="dxa"/>
            <w:vAlign w:val="center"/>
          </w:tcPr>
          <w:p w14:paraId="2B67A27A" w14:textId="77777777" w:rsidR="00037EF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1D0F318" w14:textId="77777777" w:rsidR="00037EF6" w:rsidRDefault="00000000">
            <w:r>
              <w:t>0.420</w:t>
            </w:r>
          </w:p>
        </w:tc>
        <w:tc>
          <w:tcPr>
            <w:tcW w:w="1075" w:type="dxa"/>
            <w:vAlign w:val="center"/>
          </w:tcPr>
          <w:p w14:paraId="080AB238" w14:textId="77777777" w:rsidR="00037EF6" w:rsidRDefault="00000000">
            <w:r>
              <w:t>5.939</w:t>
            </w:r>
          </w:p>
        </w:tc>
        <w:tc>
          <w:tcPr>
            <w:tcW w:w="848" w:type="dxa"/>
            <w:vAlign w:val="center"/>
          </w:tcPr>
          <w:p w14:paraId="1D63C14C" w14:textId="77777777" w:rsidR="00037E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6FB47DE" w14:textId="77777777" w:rsidR="00037EF6" w:rsidRDefault="00000000">
            <w:r>
              <w:t>0.048</w:t>
            </w:r>
          </w:p>
        </w:tc>
        <w:tc>
          <w:tcPr>
            <w:tcW w:w="1064" w:type="dxa"/>
            <w:vAlign w:val="center"/>
          </w:tcPr>
          <w:p w14:paraId="4100DF86" w14:textId="77777777" w:rsidR="00037EF6" w:rsidRDefault="00000000">
            <w:r>
              <w:t>0.283</w:t>
            </w:r>
          </w:p>
        </w:tc>
      </w:tr>
      <w:tr w:rsidR="00037EF6" w14:paraId="5020537B" w14:textId="77777777">
        <w:tc>
          <w:tcPr>
            <w:tcW w:w="3345" w:type="dxa"/>
            <w:vAlign w:val="center"/>
          </w:tcPr>
          <w:p w14:paraId="669B258F" w14:textId="77777777" w:rsidR="00037EF6" w:rsidRDefault="00000000">
            <w:r>
              <w:t>地沥青混凝土</w:t>
            </w:r>
          </w:p>
        </w:tc>
        <w:tc>
          <w:tcPr>
            <w:tcW w:w="848" w:type="dxa"/>
            <w:vAlign w:val="center"/>
          </w:tcPr>
          <w:p w14:paraId="68FCC812" w14:textId="77777777" w:rsidR="00037EF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449454AC" w14:textId="77777777" w:rsidR="00037EF6" w:rsidRDefault="00000000">
            <w:r>
              <w:t>1.050</w:t>
            </w:r>
          </w:p>
        </w:tc>
        <w:tc>
          <w:tcPr>
            <w:tcW w:w="1075" w:type="dxa"/>
            <w:vAlign w:val="center"/>
          </w:tcPr>
          <w:p w14:paraId="0981272D" w14:textId="77777777" w:rsidR="00037EF6" w:rsidRDefault="00000000">
            <w:r>
              <w:t>16.364</w:t>
            </w:r>
          </w:p>
        </w:tc>
        <w:tc>
          <w:tcPr>
            <w:tcW w:w="848" w:type="dxa"/>
            <w:vAlign w:val="center"/>
          </w:tcPr>
          <w:p w14:paraId="3AC890E9" w14:textId="77777777" w:rsidR="00037EF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B6C10E3" w14:textId="77777777" w:rsidR="00037EF6" w:rsidRDefault="00000000">
            <w:r>
              <w:t>0.114</w:t>
            </w:r>
          </w:p>
        </w:tc>
        <w:tc>
          <w:tcPr>
            <w:tcW w:w="1064" w:type="dxa"/>
            <w:vAlign w:val="center"/>
          </w:tcPr>
          <w:p w14:paraId="3BD0B0ED" w14:textId="77777777" w:rsidR="00037EF6" w:rsidRDefault="00000000">
            <w:r>
              <w:t>1.870</w:t>
            </w:r>
          </w:p>
        </w:tc>
      </w:tr>
      <w:tr w:rsidR="00037EF6" w14:paraId="3A4AFBAF" w14:textId="77777777">
        <w:tc>
          <w:tcPr>
            <w:tcW w:w="3345" w:type="dxa"/>
            <w:vAlign w:val="center"/>
          </w:tcPr>
          <w:p w14:paraId="032F784B" w14:textId="77777777" w:rsidR="00037EF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F268A38" w14:textId="77777777" w:rsidR="00037EF6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1491704C" w14:textId="77777777" w:rsidR="00037E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A8DD7F2" w14:textId="77777777" w:rsidR="00037EF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EA22B91" w14:textId="77777777" w:rsidR="00037EF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E6E2C8C" w14:textId="77777777" w:rsidR="00037EF6" w:rsidRDefault="00000000">
            <w:r>
              <w:t>0.162</w:t>
            </w:r>
          </w:p>
        </w:tc>
        <w:tc>
          <w:tcPr>
            <w:tcW w:w="1064" w:type="dxa"/>
            <w:vAlign w:val="center"/>
          </w:tcPr>
          <w:p w14:paraId="73AFCCA6" w14:textId="77777777" w:rsidR="00037EF6" w:rsidRDefault="00000000">
            <w:r>
              <w:t>2.153</w:t>
            </w:r>
          </w:p>
        </w:tc>
      </w:tr>
      <w:tr w:rsidR="00037EF6" w14:paraId="21C847E9" w14:textId="77777777">
        <w:tc>
          <w:tcPr>
            <w:tcW w:w="3345" w:type="dxa"/>
            <w:shd w:val="clear" w:color="auto" w:fill="E6E6E6"/>
            <w:vAlign w:val="center"/>
          </w:tcPr>
          <w:p w14:paraId="69A63A52" w14:textId="77777777" w:rsidR="00037EF6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29183C26" w14:textId="77777777" w:rsidR="00037EF6" w:rsidRDefault="00000000">
            <w:pPr>
              <w:jc w:val="center"/>
            </w:pPr>
            <w:r>
              <w:t>0.30</w:t>
            </w:r>
          </w:p>
        </w:tc>
      </w:tr>
      <w:tr w:rsidR="00037EF6" w14:paraId="3B674863" w14:textId="77777777">
        <w:tc>
          <w:tcPr>
            <w:tcW w:w="3345" w:type="dxa"/>
            <w:vAlign w:val="center"/>
          </w:tcPr>
          <w:p w14:paraId="1B7B81C6" w14:textId="77777777" w:rsidR="00037EF6" w:rsidRDefault="00037EF6"/>
        </w:tc>
        <w:tc>
          <w:tcPr>
            <w:tcW w:w="848" w:type="dxa"/>
            <w:vAlign w:val="center"/>
          </w:tcPr>
          <w:p w14:paraId="6C2E5162" w14:textId="77777777" w:rsidR="00037EF6" w:rsidRDefault="00037EF6"/>
        </w:tc>
        <w:tc>
          <w:tcPr>
            <w:tcW w:w="1075" w:type="dxa"/>
            <w:vAlign w:val="center"/>
          </w:tcPr>
          <w:p w14:paraId="47F50F3E" w14:textId="77777777" w:rsidR="00037EF6" w:rsidRDefault="00037EF6"/>
        </w:tc>
        <w:tc>
          <w:tcPr>
            <w:tcW w:w="1075" w:type="dxa"/>
            <w:vAlign w:val="center"/>
          </w:tcPr>
          <w:p w14:paraId="1F569411" w14:textId="77777777" w:rsidR="00037EF6" w:rsidRDefault="00037EF6"/>
        </w:tc>
        <w:tc>
          <w:tcPr>
            <w:tcW w:w="848" w:type="dxa"/>
            <w:vAlign w:val="center"/>
          </w:tcPr>
          <w:p w14:paraId="577B2225" w14:textId="77777777" w:rsidR="00037EF6" w:rsidRDefault="00037EF6"/>
        </w:tc>
        <w:tc>
          <w:tcPr>
            <w:tcW w:w="1075" w:type="dxa"/>
            <w:vAlign w:val="center"/>
          </w:tcPr>
          <w:p w14:paraId="29D9DAB5" w14:textId="77777777" w:rsidR="00037EF6" w:rsidRDefault="00037EF6"/>
        </w:tc>
        <w:tc>
          <w:tcPr>
            <w:tcW w:w="1064" w:type="dxa"/>
            <w:vAlign w:val="center"/>
          </w:tcPr>
          <w:p w14:paraId="25A80F7F" w14:textId="77777777" w:rsidR="00037EF6" w:rsidRDefault="00037EF6"/>
        </w:tc>
      </w:tr>
    </w:tbl>
    <w:p w14:paraId="0450E239" w14:textId="77777777" w:rsidR="00037EF6" w:rsidRDefault="00000000">
      <w:pPr>
        <w:pStyle w:val="2"/>
        <w:widowControl w:val="0"/>
        <w:rPr>
          <w:kern w:val="2"/>
        </w:rPr>
      </w:pPr>
      <w:bookmarkStart w:id="51" w:name="_Toc155661988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037EF6" w14:paraId="06395AB7" w14:textId="77777777">
        <w:tc>
          <w:tcPr>
            <w:tcW w:w="645" w:type="dxa"/>
            <w:shd w:val="clear" w:color="auto" w:fill="E6E6E6"/>
            <w:vAlign w:val="center"/>
          </w:tcPr>
          <w:p w14:paraId="2E035988" w14:textId="77777777" w:rsidR="00037EF6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518E926B" w14:textId="77777777" w:rsidR="00037EF6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6593EECE" w14:textId="77777777" w:rsidR="00037EF6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773D502A" w14:textId="77777777" w:rsidR="00037EF6" w:rsidRDefault="00000000">
            <w:pPr>
              <w:jc w:val="center"/>
            </w:pPr>
            <w:r>
              <w:t>备注</w:t>
            </w:r>
          </w:p>
        </w:tc>
      </w:tr>
      <w:tr w:rsidR="00037EF6" w14:paraId="127683B4" w14:textId="77777777">
        <w:tc>
          <w:tcPr>
            <w:tcW w:w="645" w:type="dxa"/>
            <w:shd w:val="clear" w:color="auto" w:fill="E6E6E6"/>
            <w:vAlign w:val="center"/>
          </w:tcPr>
          <w:p w14:paraId="6159D0E8" w14:textId="77777777" w:rsidR="00037EF6" w:rsidRDefault="00000000">
            <w:r>
              <w:lastRenderedPageBreak/>
              <w:t>1</w:t>
            </w:r>
          </w:p>
        </w:tc>
        <w:tc>
          <w:tcPr>
            <w:tcW w:w="3667" w:type="dxa"/>
            <w:vAlign w:val="center"/>
          </w:tcPr>
          <w:p w14:paraId="4DB0377C" w14:textId="77777777" w:rsidR="00037EF6" w:rsidRDefault="00000000">
            <w:r>
              <w:t>多功能户门</w:t>
            </w:r>
            <w:r>
              <w:t>(</w:t>
            </w:r>
            <w:r>
              <w:t>具有保温、隔声、防盗作用</w:t>
            </w:r>
            <w:r>
              <w:t>)</w:t>
            </w:r>
          </w:p>
        </w:tc>
        <w:tc>
          <w:tcPr>
            <w:tcW w:w="1460" w:type="dxa"/>
            <w:vAlign w:val="center"/>
          </w:tcPr>
          <w:p w14:paraId="7C4D7CC4" w14:textId="77777777" w:rsidR="00037EF6" w:rsidRDefault="00000000">
            <w:r>
              <w:t>1.500</w:t>
            </w:r>
          </w:p>
        </w:tc>
        <w:tc>
          <w:tcPr>
            <w:tcW w:w="3560" w:type="dxa"/>
            <w:vAlign w:val="center"/>
          </w:tcPr>
          <w:p w14:paraId="43B85A8C" w14:textId="77777777" w:rsidR="00037EF6" w:rsidRDefault="00000000">
            <w:r>
              <w:t>资料来源</w:t>
            </w:r>
            <w:r>
              <w:t xml:space="preserve">:DB33/1015-2015 </w:t>
            </w:r>
            <w:r>
              <w:t>附录</w:t>
            </w:r>
            <w:r>
              <w:t>G</w:t>
            </w:r>
          </w:p>
        </w:tc>
      </w:tr>
    </w:tbl>
    <w:p w14:paraId="67A757DF" w14:textId="77777777" w:rsidR="00037EF6" w:rsidRDefault="00000000">
      <w:pPr>
        <w:pStyle w:val="2"/>
      </w:pPr>
      <w:bookmarkStart w:id="52" w:name="_Toc155661989"/>
      <w:r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037EF6" w14:paraId="3EF39B16" w14:textId="77777777">
        <w:tc>
          <w:tcPr>
            <w:tcW w:w="905" w:type="dxa"/>
            <w:shd w:val="clear" w:color="auto" w:fill="E6E6E6"/>
            <w:vAlign w:val="center"/>
          </w:tcPr>
          <w:p w14:paraId="19E2EACB" w14:textId="77777777" w:rsidR="00037EF6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31562CFD" w14:textId="77777777" w:rsidR="00037EF6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5208A513" w14:textId="77777777" w:rsidR="00037EF6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0B1A877" w14:textId="77777777" w:rsidR="00037EF6" w:rsidRDefault="00000000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A98998D" w14:textId="77777777" w:rsidR="00037EF6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B47722A" w14:textId="77777777" w:rsidR="00037EF6" w:rsidRDefault="00000000">
            <w:pPr>
              <w:jc w:val="center"/>
            </w:pPr>
            <w:r>
              <w:t>备注</w:t>
            </w:r>
          </w:p>
        </w:tc>
      </w:tr>
      <w:tr w:rsidR="00037EF6" w14:paraId="246574E6" w14:textId="77777777">
        <w:tc>
          <w:tcPr>
            <w:tcW w:w="905" w:type="dxa"/>
            <w:shd w:val="clear" w:color="auto" w:fill="E6E6E6"/>
            <w:vAlign w:val="center"/>
          </w:tcPr>
          <w:p w14:paraId="22916F10" w14:textId="77777777" w:rsidR="00037EF6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405E8B02" w14:textId="77777777" w:rsidR="00037EF6" w:rsidRDefault="00000000">
            <w:r>
              <w:t>6</w:t>
            </w:r>
            <w:r>
              <w:t>中透光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-</w:t>
            </w:r>
            <w:r>
              <w:t>多腔塑料窗框</w:t>
            </w:r>
          </w:p>
        </w:tc>
        <w:tc>
          <w:tcPr>
            <w:tcW w:w="832" w:type="dxa"/>
            <w:vAlign w:val="center"/>
          </w:tcPr>
          <w:p w14:paraId="0607AF89" w14:textId="77777777" w:rsidR="00037EF6" w:rsidRDefault="00000000">
            <w:r>
              <w:t>1.600</w:t>
            </w:r>
          </w:p>
        </w:tc>
        <w:tc>
          <w:tcPr>
            <w:tcW w:w="956" w:type="dxa"/>
            <w:vAlign w:val="center"/>
          </w:tcPr>
          <w:p w14:paraId="6FE5CC25" w14:textId="77777777" w:rsidR="00037EF6" w:rsidRDefault="00000000">
            <w:r>
              <w:t>0.380</w:t>
            </w:r>
          </w:p>
        </w:tc>
        <w:tc>
          <w:tcPr>
            <w:tcW w:w="956" w:type="dxa"/>
            <w:vAlign w:val="center"/>
          </w:tcPr>
          <w:p w14:paraId="5DD59C2E" w14:textId="77777777" w:rsidR="00037EF6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66D56A8C" w14:textId="77777777" w:rsidR="00037EF6" w:rsidRDefault="00000000">
            <w:r>
              <w:t>摘自《全国民用建筑工程设计技术措施</w:t>
            </w:r>
            <w:r>
              <w:t>——</w:t>
            </w:r>
            <w:r>
              <w:t>节能专篇》，窗框面积约</w:t>
            </w:r>
            <w:r>
              <w:t>25%</w:t>
            </w:r>
          </w:p>
        </w:tc>
      </w:tr>
      <w:tr w:rsidR="00037EF6" w14:paraId="089FBB8A" w14:textId="77777777">
        <w:tc>
          <w:tcPr>
            <w:tcW w:w="905" w:type="dxa"/>
            <w:shd w:val="clear" w:color="auto" w:fill="E6E6E6"/>
            <w:vAlign w:val="center"/>
          </w:tcPr>
          <w:p w14:paraId="63424E94" w14:textId="77777777" w:rsidR="00037EF6" w:rsidRDefault="00000000">
            <w:r>
              <w:t>2</w:t>
            </w:r>
          </w:p>
        </w:tc>
        <w:tc>
          <w:tcPr>
            <w:tcW w:w="2694" w:type="dxa"/>
            <w:vAlign w:val="center"/>
          </w:tcPr>
          <w:p w14:paraId="01CD785C" w14:textId="77777777" w:rsidR="00037EF6" w:rsidRDefault="00000000">
            <w:r>
              <w:t>泡沫玻璃</w:t>
            </w:r>
            <w:r>
              <w:t>70+</w:t>
            </w:r>
            <w:r>
              <w:t>钢筋混凝土</w:t>
            </w:r>
            <w:r>
              <w:t>250</w:t>
            </w:r>
          </w:p>
        </w:tc>
        <w:tc>
          <w:tcPr>
            <w:tcW w:w="832" w:type="dxa"/>
            <w:vAlign w:val="center"/>
          </w:tcPr>
          <w:p w14:paraId="428F06D0" w14:textId="77777777" w:rsidR="00037EF6" w:rsidRDefault="00000000">
            <w:r>
              <w:t>0.678</w:t>
            </w:r>
          </w:p>
        </w:tc>
        <w:tc>
          <w:tcPr>
            <w:tcW w:w="956" w:type="dxa"/>
            <w:vAlign w:val="center"/>
          </w:tcPr>
          <w:p w14:paraId="0405258C" w14:textId="77777777" w:rsidR="00037EF6" w:rsidRDefault="00000000">
            <w:r>
              <w:t>0.000</w:t>
            </w:r>
          </w:p>
        </w:tc>
        <w:tc>
          <w:tcPr>
            <w:tcW w:w="956" w:type="dxa"/>
            <w:vAlign w:val="center"/>
          </w:tcPr>
          <w:p w14:paraId="547E1704" w14:textId="77777777" w:rsidR="00037EF6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0445E646" w14:textId="77777777" w:rsidR="00037EF6" w:rsidRDefault="00000000">
            <w:r>
              <w:t>浙江省《公共建筑节能设计标准》</w:t>
            </w:r>
            <w:r>
              <w:t>DB33/1036-2007</w:t>
            </w:r>
            <w:r>
              <w:t>，第</w:t>
            </w:r>
            <w:r>
              <w:t>83</w:t>
            </w:r>
            <w:r>
              <w:t>页</w:t>
            </w:r>
          </w:p>
        </w:tc>
      </w:tr>
    </w:tbl>
    <w:p w14:paraId="72EA41C5" w14:textId="77777777" w:rsidR="00037EF6" w:rsidRDefault="00000000">
      <w:pPr>
        <w:pStyle w:val="1"/>
      </w:pPr>
      <w:bookmarkStart w:id="53" w:name="_Toc155661990"/>
      <w:r>
        <w:t>房间类型</w:t>
      </w:r>
      <w:bookmarkEnd w:id="53"/>
    </w:p>
    <w:p w14:paraId="1FEA1BF4" w14:textId="77777777" w:rsidR="00037EF6" w:rsidRDefault="00000000">
      <w:pPr>
        <w:pStyle w:val="2"/>
        <w:widowControl w:val="0"/>
        <w:rPr>
          <w:kern w:val="2"/>
        </w:rPr>
      </w:pPr>
      <w:bookmarkStart w:id="54" w:name="_Toc155661991"/>
      <w:r>
        <w:rPr>
          <w:kern w:val="2"/>
        </w:rPr>
        <w:t>房间表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037EF6" w14:paraId="66E4B087" w14:textId="77777777">
        <w:tc>
          <w:tcPr>
            <w:tcW w:w="1862" w:type="dxa"/>
            <w:shd w:val="clear" w:color="auto" w:fill="E6E6E6"/>
            <w:vAlign w:val="center"/>
          </w:tcPr>
          <w:p w14:paraId="733F1D01" w14:textId="77777777" w:rsidR="00037EF6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748A680" w14:textId="77777777" w:rsidR="00037EF6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9284F26" w14:textId="77777777" w:rsidR="00037EF6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3A7125B1" w14:textId="77777777" w:rsidR="00037EF6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1BFDCAE" w14:textId="77777777" w:rsidR="00037EF6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881CFD5" w14:textId="77777777" w:rsidR="00037EF6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70F094E" w14:textId="77777777" w:rsidR="00037EF6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037EF6" w14:paraId="3FF8E47D" w14:textId="77777777">
        <w:tc>
          <w:tcPr>
            <w:tcW w:w="1862" w:type="dxa"/>
            <w:shd w:val="clear" w:color="auto" w:fill="E6E6E6"/>
            <w:vAlign w:val="center"/>
          </w:tcPr>
          <w:p w14:paraId="6E5517E9" w14:textId="77777777" w:rsidR="00037EF6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518342ED" w14:textId="77777777" w:rsidR="00037EF6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3AB4C8C" w14:textId="77777777" w:rsidR="00037EF6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DA47784" w14:textId="77777777" w:rsidR="00037EF6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989E8EE" w14:textId="77777777" w:rsidR="00037EF6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AB9D477" w14:textId="77777777" w:rsidR="00037EF6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4618C98C" w14:textId="77777777" w:rsidR="00037EF6" w:rsidRDefault="00000000">
            <w:pPr>
              <w:jc w:val="center"/>
            </w:pPr>
            <w:r>
              <w:t>15(W/m^2)</w:t>
            </w:r>
          </w:p>
        </w:tc>
      </w:tr>
    </w:tbl>
    <w:p w14:paraId="4A626713" w14:textId="77777777" w:rsidR="00037EF6" w:rsidRDefault="00000000">
      <w:pPr>
        <w:pStyle w:val="2"/>
        <w:widowControl w:val="0"/>
        <w:rPr>
          <w:kern w:val="2"/>
        </w:rPr>
      </w:pPr>
      <w:bookmarkStart w:id="55" w:name="_Toc155661992"/>
      <w:r>
        <w:rPr>
          <w:kern w:val="2"/>
        </w:rPr>
        <w:t>作息时间表</w:t>
      </w:r>
      <w:bookmarkEnd w:id="55"/>
    </w:p>
    <w:p w14:paraId="3C1931AC" w14:textId="77777777" w:rsidR="00037EF6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D93714C" w14:textId="77777777" w:rsidR="00037EF6" w:rsidRDefault="00000000">
      <w:pPr>
        <w:pStyle w:val="1"/>
        <w:widowControl w:val="0"/>
        <w:rPr>
          <w:kern w:val="2"/>
          <w:szCs w:val="24"/>
        </w:rPr>
      </w:pPr>
      <w:bookmarkStart w:id="56" w:name="_Toc155661993"/>
      <w:r>
        <w:rPr>
          <w:kern w:val="2"/>
          <w:szCs w:val="24"/>
        </w:rPr>
        <w:t>系统设置</w:t>
      </w:r>
      <w:bookmarkEnd w:id="56"/>
    </w:p>
    <w:p w14:paraId="0C6E33F9" w14:textId="77777777" w:rsidR="00037EF6" w:rsidRDefault="00000000">
      <w:pPr>
        <w:pStyle w:val="2"/>
        <w:widowControl w:val="0"/>
        <w:rPr>
          <w:kern w:val="2"/>
        </w:rPr>
      </w:pPr>
      <w:bookmarkStart w:id="57" w:name="_Toc155661994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037EF6" w14:paraId="58BC964E" w14:textId="77777777">
        <w:tc>
          <w:tcPr>
            <w:tcW w:w="1131" w:type="dxa"/>
            <w:shd w:val="clear" w:color="auto" w:fill="E6E6E6"/>
            <w:vAlign w:val="center"/>
          </w:tcPr>
          <w:p w14:paraId="7ACC963E" w14:textId="77777777" w:rsidR="00037EF6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ACD0F9" w14:textId="77777777" w:rsidR="00037EF6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1D98B18" w14:textId="77777777" w:rsidR="00037EF6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1B9D8C2" w14:textId="77777777" w:rsidR="00037EF6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1BD576E" w14:textId="77777777" w:rsidR="00037EF6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7CFDF58" w14:textId="77777777" w:rsidR="00037EF6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1CB7F848" w14:textId="77777777" w:rsidR="00037EF6" w:rsidRDefault="00000000">
            <w:pPr>
              <w:jc w:val="center"/>
            </w:pPr>
            <w:r>
              <w:t>包含的房间</w:t>
            </w:r>
          </w:p>
        </w:tc>
      </w:tr>
      <w:tr w:rsidR="00037EF6" w14:paraId="597BA37D" w14:textId="77777777">
        <w:tc>
          <w:tcPr>
            <w:tcW w:w="1131" w:type="dxa"/>
            <w:vAlign w:val="center"/>
          </w:tcPr>
          <w:p w14:paraId="55DF185C" w14:textId="77777777" w:rsidR="00037EF6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6AB65C15" w14:textId="77777777" w:rsidR="00037EF6" w:rsidRDefault="00000000">
            <w:r>
              <w:t>无</w:t>
            </w:r>
          </w:p>
        </w:tc>
        <w:tc>
          <w:tcPr>
            <w:tcW w:w="1528" w:type="dxa"/>
            <w:vAlign w:val="center"/>
          </w:tcPr>
          <w:p w14:paraId="70F78996" w14:textId="77777777" w:rsidR="00037EF6" w:rsidRDefault="00000000">
            <w:r>
              <w:t>--</w:t>
            </w:r>
          </w:p>
        </w:tc>
        <w:tc>
          <w:tcPr>
            <w:tcW w:w="1018" w:type="dxa"/>
            <w:vAlign w:val="center"/>
          </w:tcPr>
          <w:p w14:paraId="63663846" w14:textId="77777777" w:rsidR="00037EF6" w:rsidRDefault="00000000">
            <w:r>
              <w:t>--</w:t>
            </w:r>
          </w:p>
        </w:tc>
        <w:tc>
          <w:tcPr>
            <w:tcW w:w="735" w:type="dxa"/>
            <w:vAlign w:val="center"/>
          </w:tcPr>
          <w:p w14:paraId="6389CE23" w14:textId="77777777" w:rsidR="00037EF6" w:rsidRDefault="00000000">
            <w:r>
              <w:t>--</w:t>
            </w:r>
          </w:p>
        </w:tc>
        <w:tc>
          <w:tcPr>
            <w:tcW w:w="956" w:type="dxa"/>
            <w:vAlign w:val="center"/>
          </w:tcPr>
          <w:p w14:paraId="38B60675" w14:textId="77777777" w:rsidR="00037EF6" w:rsidRDefault="00000000">
            <w:r>
              <w:t>494.43</w:t>
            </w:r>
          </w:p>
        </w:tc>
        <w:tc>
          <w:tcPr>
            <w:tcW w:w="2830" w:type="dxa"/>
            <w:vAlign w:val="center"/>
          </w:tcPr>
          <w:p w14:paraId="3A228601" w14:textId="77777777" w:rsidR="00037EF6" w:rsidRDefault="00000000">
            <w:r>
              <w:t>1039,1038,1037,1036,1005,2013,2004,2024,3003,4012</w:t>
            </w:r>
          </w:p>
        </w:tc>
      </w:tr>
      <w:tr w:rsidR="00037EF6" w14:paraId="4F11C5BE" w14:textId="77777777">
        <w:tc>
          <w:tcPr>
            <w:tcW w:w="1131" w:type="dxa"/>
            <w:vAlign w:val="center"/>
          </w:tcPr>
          <w:p w14:paraId="773BC50E" w14:textId="77777777" w:rsidR="00037EF6" w:rsidRDefault="00000000">
            <w:r>
              <w:t>Sys1_</w:t>
            </w:r>
            <w:r>
              <w:t>客房</w:t>
            </w:r>
          </w:p>
        </w:tc>
        <w:tc>
          <w:tcPr>
            <w:tcW w:w="1131" w:type="dxa"/>
            <w:vAlign w:val="center"/>
          </w:tcPr>
          <w:p w14:paraId="4B039156" w14:textId="77777777" w:rsidR="00037EF6" w:rsidRDefault="00000000">
            <w:r>
              <w:t>显热回收</w:t>
            </w:r>
          </w:p>
        </w:tc>
        <w:tc>
          <w:tcPr>
            <w:tcW w:w="1528" w:type="dxa"/>
            <w:vAlign w:val="center"/>
          </w:tcPr>
          <w:p w14:paraId="62EB75C5" w14:textId="77777777" w:rsidR="00037EF6" w:rsidRDefault="00000000">
            <w:r>
              <w:t>温差启动</w:t>
            </w:r>
            <w:r>
              <w:br/>
            </w:r>
            <w:r>
              <w:t>冷</w:t>
            </w:r>
            <w:r>
              <w:t>:≥3.0(℃)</w:t>
            </w:r>
            <w:r>
              <w:br/>
            </w:r>
            <w:r>
              <w:t>暖</w:t>
            </w:r>
            <w:r>
              <w:t>:≥3.0(℃)</w:t>
            </w:r>
          </w:p>
        </w:tc>
        <w:tc>
          <w:tcPr>
            <w:tcW w:w="1018" w:type="dxa"/>
            <w:vAlign w:val="center"/>
          </w:tcPr>
          <w:p w14:paraId="7E11E51F" w14:textId="77777777" w:rsidR="00037EF6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:0.50</w:t>
            </w:r>
          </w:p>
        </w:tc>
        <w:tc>
          <w:tcPr>
            <w:tcW w:w="735" w:type="dxa"/>
            <w:vAlign w:val="center"/>
          </w:tcPr>
          <w:p w14:paraId="0F8FDF4F" w14:textId="77777777" w:rsidR="00037EF6" w:rsidRDefault="00000000">
            <w:r>
              <w:t>0.60</w:t>
            </w:r>
          </w:p>
        </w:tc>
        <w:tc>
          <w:tcPr>
            <w:tcW w:w="956" w:type="dxa"/>
            <w:vAlign w:val="center"/>
          </w:tcPr>
          <w:p w14:paraId="1D7695B8" w14:textId="77777777" w:rsidR="00037EF6" w:rsidRDefault="00000000">
            <w:r>
              <w:t>429.52</w:t>
            </w:r>
          </w:p>
        </w:tc>
        <w:tc>
          <w:tcPr>
            <w:tcW w:w="2830" w:type="dxa"/>
            <w:vAlign w:val="center"/>
          </w:tcPr>
          <w:p w14:paraId="695A7A46" w14:textId="77777777" w:rsidR="00037EF6" w:rsidRDefault="00000000">
            <w:r>
              <w:t>1033,1031,1023,1021,1018,2032,2029,2026,2017,2014,3034,3030,3027,3020,3016,3015,4028,4022,4019</w:t>
            </w:r>
          </w:p>
        </w:tc>
      </w:tr>
      <w:tr w:rsidR="00037EF6" w14:paraId="3540DA5D" w14:textId="77777777">
        <w:tc>
          <w:tcPr>
            <w:tcW w:w="1131" w:type="dxa"/>
            <w:vAlign w:val="center"/>
          </w:tcPr>
          <w:p w14:paraId="77DBDC97" w14:textId="77777777" w:rsidR="00037EF6" w:rsidRDefault="00000000">
            <w:r>
              <w:t>Sys2_</w:t>
            </w:r>
            <w:r>
              <w:t>餐厅</w:t>
            </w:r>
          </w:p>
        </w:tc>
        <w:tc>
          <w:tcPr>
            <w:tcW w:w="1131" w:type="dxa"/>
            <w:vAlign w:val="center"/>
          </w:tcPr>
          <w:p w14:paraId="48AA9380" w14:textId="77777777" w:rsidR="00037EF6" w:rsidRDefault="00000000">
            <w:r>
              <w:t>显热回收</w:t>
            </w:r>
          </w:p>
        </w:tc>
        <w:tc>
          <w:tcPr>
            <w:tcW w:w="1528" w:type="dxa"/>
            <w:vAlign w:val="center"/>
          </w:tcPr>
          <w:p w14:paraId="52E97F13" w14:textId="77777777" w:rsidR="00037EF6" w:rsidRDefault="00000000">
            <w:r>
              <w:t>温差启动</w:t>
            </w:r>
            <w:r>
              <w:br/>
            </w:r>
            <w:r>
              <w:t>冷</w:t>
            </w:r>
            <w:r>
              <w:t>:≥3.0(℃)</w:t>
            </w:r>
            <w:r>
              <w:br/>
            </w:r>
            <w:r>
              <w:t>暖</w:t>
            </w:r>
            <w:r>
              <w:t>:≥3.0(℃)</w:t>
            </w:r>
          </w:p>
        </w:tc>
        <w:tc>
          <w:tcPr>
            <w:tcW w:w="1018" w:type="dxa"/>
            <w:vAlign w:val="center"/>
          </w:tcPr>
          <w:p w14:paraId="62BCD31E" w14:textId="77777777" w:rsidR="00037EF6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:0.50</w:t>
            </w:r>
          </w:p>
        </w:tc>
        <w:tc>
          <w:tcPr>
            <w:tcW w:w="735" w:type="dxa"/>
            <w:vAlign w:val="center"/>
          </w:tcPr>
          <w:p w14:paraId="00FC103A" w14:textId="77777777" w:rsidR="00037EF6" w:rsidRDefault="00000000">
            <w:r>
              <w:t>0.60</w:t>
            </w:r>
          </w:p>
        </w:tc>
        <w:tc>
          <w:tcPr>
            <w:tcW w:w="956" w:type="dxa"/>
            <w:vAlign w:val="center"/>
          </w:tcPr>
          <w:p w14:paraId="61072AE1" w14:textId="77777777" w:rsidR="00037EF6" w:rsidRDefault="00000000">
            <w:r>
              <w:t>148.71</w:t>
            </w:r>
          </w:p>
        </w:tc>
        <w:tc>
          <w:tcPr>
            <w:tcW w:w="2830" w:type="dxa"/>
            <w:vAlign w:val="center"/>
          </w:tcPr>
          <w:p w14:paraId="6B04E137" w14:textId="77777777" w:rsidR="00037EF6" w:rsidRDefault="00000000">
            <w:r>
              <w:t>1011,1010,2009</w:t>
            </w:r>
          </w:p>
        </w:tc>
      </w:tr>
      <w:tr w:rsidR="00037EF6" w14:paraId="604DE675" w14:textId="77777777">
        <w:tc>
          <w:tcPr>
            <w:tcW w:w="1131" w:type="dxa"/>
            <w:vAlign w:val="center"/>
          </w:tcPr>
          <w:p w14:paraId="14060478" w14:textId="77777777" w:rsidR="00037EF6" w:rsidRDefault="00000000">
            <w:r>
              <w:lastRenderedPageBreak/>
              <w:t>Sys3_</w:t>
            </w:r>
            <w:r>
              <w:t>阅览室</w:t>
            </w:r>
          </w:p>
        </w:tc>
        <w:tc>
          <w:tcPr>
            <w:tcW w:w="1131" w:type="dxa"/>
            <w:vAlign w:val="center"/>
          </w:tcPr>
          <w:p w14:paraId="45E62B89" w14:textId="77777777" w:rsidR="00037EF6" w:rsidRDefault="00000000">
            <w:r>
              <w:t>显热回收</w:t>
            </w:r>
          </w:p>
        </w:tc>
        <w:tc>
          <w:tcPr>
            <w:tcW w:w="1528" w:type="dxa"/>
            <w:vAlign w:val="center"/>
          </w:tcPr>
          <w:p w14:paraId="2A210C99" w14:textId="77777777" w:rsidR="00037EF6" w:rsidRDefault="00000000">
            <w:r>
              <w:t>温差启动</w:t>
            </w:r>
            <w:r>
              <w:br/>
            </w:r>
            <w:r>
              <w:t>冷</w:t>
            </w:r>
            <w:r>
              <w:t>:≥3.0(℃)</w:t>
            </w:r>
            <w:r>
              <w:br/>
            </w:r>
            <w:r>
              <w:t>暖</w:t>
            </w:r>
            <w:r>
              <w:t>:≥3.0(℃)</w:t>
            </w:r>
          </w:p>
        </w:tc>
        <w:tc>
          <w:tcPr>
            <w:tcW w:w="1018" w:type="dxa"/>
            <w:vAlign w:val="center"/>
          </w:tcPr>
          <w:p w14:paraId="50ED1DA7" w14:textId="77777777" w:rsidR="00037EF6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:0.50</w:t>
            </w:r>
          </w:p>
        </w:tc>
        <w:tc>
          <w:tcPr>
            <w:tcW w:w="735" w:type="dxa"/>
            <w:vAlign w:val="center"/>
          </w:tcPr>
          <w:p w14:paraId="339761DE" w14:textId="77777777" w:rsidR="00037EF6" w:rsidRDefault="00000000">
            <w:r>
              <w:t>0.60</w:t>
            </w:r>
          </w:p>
        </w:tc>
        <w:tc>
          <w:tcPr>
            <w:tcW w:w="956" w:type="dxa"/>
            <w:vAlign w:val="center"/>
          </w:tcPr>
          <w:p w14:paraId="51923F17" w14:textId="77777777" w:rsidR="00037EF6" w:rsidRDefault="00000000">
            <w:r>
              <w:t>408.84</w:t>
            </w:r>
          </w:p>
        </w:tc>
        <w:tc>
          <w:tcPr>
            <w:tcW w:w="2830" w:type="dxa"/>
            <w:vAlign w:val="center"/>
          </w:tcPr>
          <w:p w14:paraId="728B2D18" w14:textId="77777777" w:rsidR="00037EF6" w:rsidRDefault="00000000">
            <w:r>
              <w:t>1007,1002,2001</w:t>
            </w:r>
          </w:p>
        </w:tc>
      </w:tr>
      <w:tr w:rsidR="00037EF6" w14:paraId="7AFCF3CA" w14:textId="77777777">
        <w:tc>
          <w:tcPr>
            <w:tcW w:w="1131" w:type="dxa"/>
            <w:vAlign w:val="center"/>
          </w:tcPr>
          <w:p w14:paraId="278EF058" w14:textId="77777777" w:rsidR="00037EF6" w:rsidRDefault="00000000">
            <w:r>
              <w:t>Sys4_</w:t>
            </w:r>
            <w:r>
              <w:t>活动区</w:t>
            </w:r>
          </w:p>
        </w:tc>
        <w:tc>
          <w:tcPr>
            <w:tcW w:w="1131" w:type="dxa"/>
            <w:vAlign w:val="center"/>
          </w:tcPr>
          <w:p w14:paraId="31A731A4" w14:textId="77777777" w:rsidR="00037EF6" w:rsidRDefault="00000000">
            <w:r>
              <w:t>显热回收</w:t>
            </w:r>
          </w:p>
        </w:tc>
        <w:tc>
          <w:tcPr>
            <w:tcW w:w="1528" w:type="dxa"/>
            <w:vAlign w:val="center"/>
          </w:tcPr>
          <w:p w14:paraId="762839F7" w14:textId="77777777" w:rsidR="00037EF6" w:rsidRDefault="00000000">
            <w:r>
              <w:t>温差启动</w:t>
            </w:r>
            <w:r>
              <w:br/>
            </w:r>
            <w:r>
              <w:t>冷</w:t>
            </w:r>
            <w:r>
              <w:t>:≥3.0(℃)</w:t>
            </w:r>
            <w:r>
              <w:br/>
            </w:r>
            <w:r>
              <w:t>暖</w:t>
            </w:r>
            <w:r>
              <w:t>:≥3.0(℃)</w:t>
            </w:r>
          </w:p>
        </w:tc>
        <w:tc>
          <w:tcPr>
            <w:tcW w:w="1018" w:type="dxa"/>
            <w:vAlign w:val="center"/>
          </w:tcPr>
          <w:p w14:paraId="0044AD53" w14:textId="77777777" w:rsidR="00037EF6" w:rsidRDefault="00000000">
            <w:r>
              <w:t>冷</w:t>
            </w:r>
            <w:r>
              <w:t xml:space="preserve">:0.50, </w:t>
            </w:r>
            <w:r>
              <w:t>暖</w:t>
            </w:r>
            <w:r>
              <w:t>:0.50</w:t>
            </w:r>
          </w:p>
        </w:tc>
        <w:tc>
          <w:tcPr>
            <w:tcW w:w="735" w:type="dxa"/>
            <w:vAlign w:val="center"/>
          </w:tcPr>
          <w:p w14:paraId="65B9EE8A" w14:textId="77777777" w:rsidR="00037EF6" w:rsidRDefault="00000000">
            <w:r>
              <w:t>0.60</w:t>
            </w:r>
          </w:p>
        </w:tc>
        <w:tc>
          <w:tcPr>
            <w:tcW w:w="956" w:type="dxa"/>
            <w:vAlign w:val="center"/>
          </w:tcPr>
          <w:p w14:paraId="2901167A" w14:textId="77777777" w:rsidR="00037EF6" w:rsidRDefault="00000000">
            <w:r>
              <w:t>143.36</w:t>
            </w:r>
          </w:p>
        </w:tc>
        <w:tc>
          <w:tcPr>
            <w:tcW w:w="2830" w:type="dxa"/>
            <w:vAlign w:val="center"/>
          </w:tcPr>
          <w:p w14:paraId="29C80F3A" w14:textId="77777777" w:rsidR="00037EF6" w:rsidRDefault="00000000">
            <w:r>
              <w:t>1008,2006</w:t>
            </w:r>
          </w:p>
        </w:tc>
      </w:tr>
    </w:tbl>
    <w:p w14:paraId="552196C6" w14:textId="77777777" w:rsidR="00037EF6" w:rsidRDefault="00000000">
      <w:pPr>
        <w:pStyle w:val="2"/>
        <w:widowControl w:val="0"/>
        <w:rPr>
          <w:kern w:val="2"/>
        </w:rPr>
      </w:pPr>
      <w:bookmarkStart w:id="58" w:name="_Toc155661995"/>
      <w:r>
        <w:rPr>
          <w:kern w:val="2"/>
        </w:rPr>
        <w:t>运行时间表</w:t>
      </w:r>
      <w:bookmarkEnd w:id="58"/>
    </w:p>
    <w:p w14:paraId="04A216A8" w14:textId="77777777" w:rsidR="00037EF6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94BCDA6" w14:textId="77777777" w:rsidR="00037EF6" w:rsidRDefault="00000000">
      <w:pPr>
        <w:pStyle w:val="1"/>
        <w:widowControl w:val="0"/>
        <w:rPr>
          <w:kern w:val="2"/>
          <w:szCs w:val="24"/>
        </w:rPr>
      </w:pPr>
      <w:bookmarkStart w:id="59" w:name="_Toc155661996"/>
      <w:r>
        <w:rPr>
          <w:kern w:val="2"/>
          <w:szCs w:val="24"/>
        </w:rPr>
        <w:t>计算结果</w:t>
      </w:r>
      <w:bookmarkEnd w:id="59"/>
    </w:p>
    <w:p w14:paraId="4C1D2FFF" w14:textId="77777777" w:rsidR="00037EF6" w:rsidRDefault="00000000">
      <w:pPr>
        <w:pStyle w:val="2"/>
        <w:widowControl w:val="0"/>
        <w:rPr>
          <w:kern w:val="2"/>
        </w:rPr>
      </w:pPr>
      <w:bookmarkStart w:id="60" w:name="_Toc155661997"/>
      <w:r>
        <w:rPr>
          <w:kern w:val="2"/>
        </w:rPr>
        <w:t>模拟周期</w:t>
      </w:r>
      <w:bookmarkEnd w:id="60"/>
    </w:p>
    <w:p w14:paraId="16C7298C" w14:textId="77777777" w:rsidR="00037EF6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(6.14-8.31)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(11.30-2.28)</w:t>
      </w:r>
    </w:p>
    <w:p w14:paraId="7191A684" w14:textId="77777777" w:rsidR="00037EF6" w:rsidRDefault="00000000">
      <w:pPr>
        <w:pStyle w:val="2"/>
        <w:widowControl w:val="0"/>
        <w:rPr>
          <w:kern w:val="2"/>
        </w:rPr>
      </w:pPr>
      <w:bookmarkStart w:id="61" w:name="_Toc155661998"/>
      <w:r>
        <w:rPr>
          <w:kern w:val="2"/>
        </w:rPr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037EF6" w14:paraId="43BC7220" w14:textId="77777777">
        <w:tc>
          <w:tcPr>
            <w:tcW w:w="1975" w:type="dxa"/>
            <w:shd w:val="clear" w:color="auto" w:fill="E6E6E6"/>
            <w:vAlign w:val="center"/>
          </w:tcPr>
          <w:p w14:paraId="7BADFACE" w14:textId="77777777" w:rsidR="00037EF6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C7B9D8E" w14:textId="77777777" w:rsidR="00037EF6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D584002" w14:textId="77777777" w:rsidR="00037EF6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D9C4407" w14:textId="77777777" w:rsidR="00037EF6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EEA75F8" w14:textId="77777777" w:rsidR="00037EF6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037EF6" w14:paraId="3A5A1694" w14:textId="77777777">
        <w:tc>
          <w:tcPr>
            <w:tcW w:w="1975" w:type="dxa"/>
            <w:shd w:val="clear" w:color="auto" w:fill="E6E6E6"/>
            <w:vAlign w:val="center"/>
          </w:tcPr>
          <w:p w14:paraId="2F7316F5" w14:textId="77777777" w:rsidR="00037EF6" w:rsidRDefault="00000000">
            <w:r>
              <w:t>Sys1_</w:t>
            </w:r>
            <w:r>
              <w:t>客房</w:t>
            </w:r>
          </w:p>
        </w:tc>
        <w:tc>
          <w:tcPr>
            <w:tcW w:w="1839" w:type="dxa"/>
            <w:vAlign w:val="center"/>
          </w:tcPr>
          <w:p w14:paraId="6D448CF8" w14:textId="77777777" w:rsidR="00037EF6" w:rsidRDefault="00000000">
            <w:r>
              <w:t>8396</w:t>
            </w:r>
          </w:p>
        </w:tc>
        <w:tc>
          <w:tcPr>
            <w:tcW w:w="1839" w:type="dxa"/>
            <w:vAlign w:val="center"/>
          </w:tcPr>
          <w:p w14:paraId="79E0E95F" w14:textId="77777777" w:rsidR="00037EF6" w:rsidRDefault="00000000">
            <w:r>
              <w:t>19.55</w:t>
            </w:r>
          </w:p>
        </w:tc>
        <w:tc>
          <w:tcPr>
            <w:tcW w:w="1839" w:type="dxa"/>
            <w:vAlign w:val="center"/>
          </w:tcPr>
          <w:p w14:paraId="4465D547" w14:textId="77777777" w:rsidR="00037EF6" w:rsidRDefault="00000000">
            <w:r>
              <w:t>28120</w:t>
            </w:r>
          </w:p>
        </w:tc>
        <w:tc>
          <w:tcPr>
            <w:tcW w:w="1839" w:type="dxa"/>
            <w:vAlign w:val="center"/>
          </w:tcPr>
          <w:p w14:paraId="11B3D0B3" w14:textId="77777777" w:rsidR="00037EF6" w:rsidRDefault="00000000">
            <w:r>
              <w:t>65.47</w:t>
            </w:r>
          </w:p>
        </w:tc>
      </w:tr>
      <w:tr w:rsidR="00037EF6" w14:paraId="0901CB00" w14:textId="77777777">
        <w:tc>
          <w:tcPr>
            <w:tcW w:w="1975" w:type="dxa"/>
            <w:shd w:val="clear" w:color="auto" w:fill="E6E6E6"/>
            <w:vAlign w:val="center"/>
          </w:tcPr>
          <w:p w14:paraId="2D210468" w14:textId="77777777" w:rsidR="00037EF6" w:rsidRDefault="00000000">
            <w:r>
              <w:t>Sys2_</w:t>
            </w:r>
            <w:r>
              <w:t>餐厅</w:t>
            </w:r>
          </w:p>
        </w:tc>
        <w:tc>
          <w:tcPr>
            <w:tcW w:w="1839" w:type="dxa"/>
            <w:vAlign w:val="center"/>
          </w:tcPr>
          <w:p w14:paraId="66B2DF0C" w14:textId="77777777" w:rsidR="00037EF6" w:rsidRDefault="00000000">
            <w:r>
              <w:t>4910</w:t>
            </w:r>
          </w:p>
        </w:tc>
        <w:tc>
          <w:tcPr>
            <w:tcW w:w="1839" w:type="dxa"/>
            <w:vAlign w:val="center"/>
          </w:tcPr>
          <w:p w14:paraId="7723C452" w14:textId="77777777" w:rsidR="00037EF6" w:rsidRDefault="00000000">
            <w:r>
              <w:t>33.02</w:t>
            </w:r>
          </w:p>
        </w:tc>
        <w:tc>
          <w:tcPr>
            <w:tcW w:w="1839" w:type="dxa"/>
            <w:vAlign w:val="center"/>
          </w:tcPr>
          <w:p w14:paraId="322F6C62" w14:textId="77777777" w:rsidR="00037EF6" w:rsidRDefault="00000000">
            <w:r>
              <w:t>4080</w:t>
            </w:r>
          </w:p>
        </w:tc>
        <w:tc>
          <w:tcPr>
            <w:tcW w:w="1839" w:type="dxa"/>
            <w:vAlign w:val="center"/>
          </w:tcPr>
          <w:p w14:paraId="605DC956" w14:textId="77777777" w:rsidR="00037EF6" w:rsidRDefault="00000000">
            <w:r>
              <w:t>27.43</w:t>
            </w:r>
          </w:p>
        </w:tc>
      </w:tr>
      <w:tr w:rsidR="00037EF6" w14:paraId="423E5EAD" w14:textId="77777777">
        <w:tc>
          <w:tcPr>
            <w:tcW w:w="1975" w:type="dxa"/>
            <w:shd w:val="clear" w:color="auto" w:fill="E6E6E6"/>
            <w:vAlign w:val="center"/>
          </w:tcPr>
          <w:p w14:paraId="24D581EA" w14:textId="77777777" w:rsidR="00037EF6" w:rsidRDefault="00000000">
            <w:r>
              <w:t>Sys3_</w:t>
            </w:r>
            <w:r>
              <w:t>阅览室</w:t>
            </w:r>
          </w:p>
        </w:tc>
        <w:tc>
          <w:tcPr>
            <w:tcW w:w="1839" w:type="dxa"/>
            <w:vAlign w:val="center"/>
          </w:tcPr>
          <w:p w14:paraId="2DE5A95A" w14:textId="77777777" w:rsidR="00037EF6" w:rsidRDefault="00000000">
            <w:r>
              <w:t>10876</w:t>
            </w:r>
          </w:p>
        </w:tc>
        <w:tc>
          <w:tcPr>
            <w:tcW w:w="1839" w:type="dxa"/>
            <w:vAlign w:val="center"/>
          </w:tcPr>
          <w:p w14:paraId="5E9EB623" w14:textId="77777777" w:rsidR="00037EF6" w:rsidRDefault="00000000">
            <w:r>
              <w:t>26.60</w:t>
            </w:r>
          </w:p>
        </w:tc>
        <w:tc>
          <w:tcPr>
            <w:tcW w:w="1839" w:type="dxa"/>
            <w:vAlign w:val="center"/>
          </w:tcPr>
          <w:p w14:paraId="09BE51C2" w14:textId="77777777" w:rsidR="00037EF6" w:rsidRDefault="00000000">
            <w:r>
              <w:t>7732</w:t>
            </w:r>
          </w:p>
        </w:tc>
        <w:tc>
          <w:tcPr>
            <w:tcW w:w="1839" w:type="dxa"/>
            <w:vAlign w:val="center"/>
          </w:tcPr>
          <w:p w14:paraId="6553284F" w14:textId="77777777" w:rsidR="00037EF6" w:rsidRDefault="00000000">
            <w:r>
              <w:t>18.91</w:t>
            </w:r>
          </w:p>
        </w:tc>
      </w:tr>
      <w:tr w:rsidR="00037EF6" w14:paraId="36A9C6A3" w14:textId="77777777">
        <w:tc>
          <w:tcPr>
            <w:tcW w:w="1975" w:type="dxa"/>
            <w:shd w:val="clear" w:color="auto" w:fill="E6E6E6"/>
            <w:vAlign w:val="center"/>
          </w:tcPr>
          <w:p w14:paraId="6DC2F5FA" w14:textId="77777777" w:rsidR="00037EF6" w:rsidRDefault="00000000">
            <w:r>
              <w:t>Sys4_</w:t>
            </w:r>
            <w:r>
              <w:t>活动区</w:t>
            </w:r>
          </w:p>
        </w:tc>
        <w:tc>
          <w:tcPr>
            <w:tcW w:w="1839" w:type="dxa"/>
            <w:vAlign w:val="center"/>
          </w:tcPr>
          <w:p w14:paraId="6B635D92" w14:textId="77777777" w:rsidR="00037EF6" w:rsidRDefault="00000000">
            <w:r>
              <w:t>3838</w:t>
            </w:r>
          </w:p>
        </w:tc>
        <w:tc>
          <w:tcPr>
            <w:tcW w:w="1839" w:type="dxa"/>
            <w:vAlign w:val="center"/>
          </w:tcPr>
          <w:p w14:paraId="5E099DA7" w14:textId="77777777" w:rsidR="00037EF6" w:rsidRDefault="00000000">
            <w:r>
              <w:t>26.78</w:t>
            </w:r>
          </w:p>
        </w:tc>
        <w:tc>
          <w:tcPr>
            <w:tcW w:w="1839" w:type="dxa"/>
            <w:vAlign w:val="center"/>
          </w:tcPr>
          <w:p w14:paraId="31F1F400" w14:textId="77777777" w:rsidR="00037EF6" w:rsidRDefault="00000000">
            <w:r>
              <w:t>3452</w:t>
            </w:r>
          </w:p>
        </w:tc>
        <w:tc>
          <w:tcPr>
            <w:tcW w:w="1839" w:type="dxa"/>
            <w:vAlign w:val="center"/>
          </w:tcPr>
          <w:p w14:paraId="2A2A5FCB" w14:textId="77777777" w:rsidR="00037EF6" w:rsidRDefault="00000000">
            <w:r>
              <w:t>24.08</w:t>
            </w:r>
          </w:p>
        </w:tc>
      </w:tr>
      <w:tr w:rsidR="00037EF6" w14:paraId="0FC0CEAA" w14:textId="77777777">
        <w:tc>
          <w:tcPr>
            <w:tcW w:w="1975" w:type="dxa"/>
            <w:shd w:val="clear" w:color="auto" w:fill="E6E6E6"/>
            <w:vAlign w:val="center"/>
          </w:tcPr>
          <w:p w14:paraId="2A363787" w14:textId="77777777" w:rsidR="00037EF6" w:rsidRDefault="00000000">
            <w:r>
              <w:t>默认系统</w:t>
            </w:r>
          </w:p>
        </w:tc>
        <w:tc>
          <w:tcPr>
            <w:tcW w:w="1839" w:type="dxa"/>
            <w:vAlign w:val="center"/>
          </w:tcPr>
          <w:p w14:paraId="7CFD077D" w14:textId="77777777" w:rsidR="00037EF6" w:rsidRDefault="00000000">
            <w:r>
              <w:t>11712</w:t>
            </w:r>
          </w:p>
        </w:tc>
        <w:tc>
          <w:tcPr>
            <w:tcW w:w="1839" w:type="dxa"/>
            <w:vAlign w:val="center"/>
          </w:tcPr>
          <w:p w14:paraId="12153143" w14:textId="77777777" w:rsidR="00037EF6" w:rsidRDefault="00000000">
            <w:r>
              <w:t>23.69</w:t>
            </w:r>
          </w:p>
        </w:tc>
        <w:tc>
          <w:tcPr>
            <w:tcW w:w="1839" w:type="dxa"/>
            <w:vAlign w:val="center"/>
          </w:tcPr>
          <w:p w14:paraId="520F8BB7" w14:textId="77777777" w:rsidR="00037EF6" w:rsidRDefault="00000000">
            <w:r>
              <w:t>21782</w:t>
            </w:r>
          </w:p>
        </w:tc>
        <w:tc>
          <w:tcPr>
            <w:tcW w:w="1839" w:type="dxa"/>
            <w:vAlign w:val="center"/>
          </w:tcPr>
          <w:p w14:paraId="396FC40C" w14:textId="77777777" w:rsidR="00037EF6" w:rsidRDefault="00000000">
            <w:r>
              <w:t>44.06</w:t>
            </w:r>
          </w:p>
        </w:tc>
      </w:tr>
      <w:tr w:rsidR="00037EF6" w14:paraId="60417FA4" w14:textId="77777777">
        <w:tc>
          <w:tcPr>
            <w:tcW w:w="1975" w:type="dxa"/>
            <w:shd w:val="clear" w:color="auto" w:fill="E6E6E6"/>
            <w:vAlign w:val="center"/>
          </w:tcPr>
          <w:p w14:paraId="72C4FC1D" w14:textId="77777777" w:rsidR="00037EF6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14:paraId="0A08D2C2" w14:textId="77777777" w:rsidR="00037EF6" w:rsidRDefault="00000000">
            <w:r>
              <w:t>39732</w:t>
            </w:r>
          </w:p>
        </w:tc>
        <w:tc>
          <w:tcPr>
            <w:tcW w:w="1839" w:type="dxa"/>
            <w:vAlign w:val="center"/>
          </w:tcPr>
          <w:p w14:paraId="0F8A1773" w14:textId="77777777" w:rsidR="00037EF6" w:rsidRDefault="00000000">
            <w:r>
              <w:t>22.55</w:t>
            </w:r>
          </w:p>
        </w:tc>
        <w:tc>
          <w:tcPr>
            <w:tcW w:w="1839" w:type="dxa"/>
            <w:vAlign w:val="center"/>
          </w:tcPr>
          <w:p w14:paraId="3FB24861" w14:textId="77777777" w:rsidR="00037EF6" w:rsidRDefault="00000000">
            <w:r>
              <w:t>65165</w:t>
            </w:r>
          </w:p>
        </w:tc>
        <w:tc>
          <w:tcPr>
            <w:tcW w:w="1839" w:type="dxa"/>
            <w:vAlign w:val="center"/>
          </w:tcPr>
          <w:p w14:paraId="358F9485" w14:textId="77777777" w:rsidR="00037EF6" w:rsidRDefault="00000000">
            <w:r>
              <w:t>36.99</w:t>
            </w:r>
          </w:p>
        </w:tc>
      </w:tr>
    </w:tbl>
    <w:p w14:paraId="4BCAA1CD" w14:textId="77777777" w:rsidR="00037EF6" w:rsidRDefault="00000000">
      <w:r>
        <w:rPr>
          <w:noProof/>
        </w:rPr>
        <w:drawing>
          <wp:inline distT="0" distB="0" distL="0" distR="0" wp14:anchorId="08FF4780" wp14:editId="4466A64F">
            <wp:extent cx="5344086" cy="232434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E0C8A" w14:textId="77777777" w:rsidR="00037EF6" w:rsidRDefault="00037EF6"/>
    <w:p w14:paraId="2B23E685" w14:textId="77777777" w:rsidR="00037EF6" w:rsidRDefault="00000000">
      <w:pPr>
        <w:pStyle w:val="2"/>
        <w:widowControl w:val="0"/>
        <w:rPr>
          <w:kern w:val="2"/>
        </w:rPr>
      </w:pPr>
      <w:bookmarkStart w:id="62" w:name="_Toc155661999"/>
      <w:r>
        <w:rPr>
          <w:kern w:val="2"/>
        </w:rPr>
        <w:t>负荷分项统计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037EF6" w14:paraId="7CE1A104" w14:textId="77777777">
        <w:tc>
          <w:tcPr>
            <w:tcW w:w="1964" w:type="dxa"/>
            <w:shd w:val="clear" w:color="auto" w:fill="E6E6E6"/>
            <w:vAlign w:val="center"/>
          </w:tcPr>
          <w:p w14:paraId="1B4F54BC" w14:textId="77777777" w:rsidR="00037EF6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D7270A9" w14:textId="77777777" w:rsidR="00037EF6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A58DE5C" w14:textId="77777777" w:rsidR="00037EF6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573686" w14:textId="77777777" w:rsidR="00037EF6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2D3C157" w14:textId="77777777" w:rsidR="00037EF6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0AD20D0" w14:textId="77777777" w:rsidR="00037EF6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CD0AF4B" w14:textId="77777777" w:rsidR="00037EF6" w:rsidRDefault="00000000">
            <w:pPr>
              <w:jc w:val="center"/>
            </w:pPr>
            <w:r>
              <w:t>合计</w:t>
            </w:r>
          </w:p>
        </w:tc>
      </w:tr>
      <w:tr w:rsidR="00037EF6" w14:paraId="6AB1B1DB" w14:textId="77777777">
        <w:tc>
          <w:tcPr>
            <w:tcW w:w="1964" w:type="dxa"/>
            <w:shd w:val="clear" w:color="auto" w:fill="E6E6E6"/>
            <w:vAlign w:val="center"/>
          </w:tcPr>
          <w:p w14:paraId="76EB0F4F" w14:textId="77777777" w:rsidR="00037EF6" w:rsidRDefault="00000000">
            <w:r>
              <w:lastRenderedPageBreak/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2B74974" w14:textId="77777777" w:rsidR="00037EF6" w:rsidRDefault="00000000">
            <w:r>
              <w:t>-26.52</w:t>
            </w:r>
          </w:p>
        </w:tc>
        <w:tc>
          <w:tcPr>
            <w:tcW w:w="1273" w:type="dxa"/>
            <w:vAlign w:val="center"/>
          </w:tcPr>
          <w:p w14:paraId="3C89B571" w14:textId="77777777" w:rsidR="00037EF6" w:rsidRDefault="00000000">
            <w:r>
              <w:t>12.56</w:t>
            </w:r>
          </w:p>
        </w:tc>
        <w:tc>
          <w:tcPr>
            <w:tcW w:w="1131" w:type="dxa"/>
            <w:vAlign w:val="center"/>
          </w:tcPr>
          <w:p w14:paraId="0A0282C6" w14:textId="77777777" w:rsidR="00037EF6" w:rsidRDefault="00000000">
            <w:r>
              <w:t>0.85</w:t>
            </w:r>
          </w:p>
        </w:tc>
        <w:tc>
          <w:tcPr>
            <w:tcW w:w="1131" w:type="dxa"/>
            <w:vAlign w:val="center"/>
          </w:tcPr>
          <w:p w14:paraId="1D5FADCA" w14:textId="77777777" w:rsidR="00037EF6" w:rsidRDefault="00000000">
            <w:r>
              <w:t>-11.95</w:t>
            </w:r>
          </w:p>
        </w:tc>
        <w:tc>
          <w:tcPr>
            <w:tcW w:w="1131" w:type="dxa"/>
            <w:vAlign w:val="center"/>
          </w:tcPr>
          <w:p w14:paraId="7A9AD946" w14:textId="77777777" w:rsidR="00037EF6" w:rsidRDefault="00000000">
            <w:r>
              <w:t>2.50</w:t>
            </w:r>
          </w:p>
        </w:tc>
        <w:tc>
          <w:tcPr>
            <w:tcW w:w="1415" w:type="dxa"/>
            <w:vAlign w:val="center"/>
          </w:tcPr>
          <w:p w14:paraId="218E49CB" w14:textId="77777777" w:rsidR="00037EF6" w:rsidRDefault="00000000">
            <w:r>
              <w:t>-22.55</w:t>
            </w:r>
          </w:p>
        </w:tc>
      </w:tr>
      <w:tr w:rsidR="00037EF6" w14:paraId="3B2F837A" w14:textId="77777777">
        <w:tc>
          <w:tcPr>
            <w:tcW w:w="1964" w:type="dxa"/>
            <w:shd w:val="clear" w:color="auto" w:fill="E6E6E6"/>
            <w:vAlign w:val="center"/>
          </w:tcPr>
          <w:p w14:paraId="3E0118D8" w14:textId="77777777" w:rsidR="00037EF6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4B22DABA" w14:textId="77777777" w:rsidR="00037EF6" w:rsidRDefault="00000000">
            <w:r>
              <w:t>3.29</w:t>
            </w:r>
          </w:p>
        </w:tc>
        <w:tc>
          <w:tcPr>
            <w:tcW w:w="1273" w:type="dxa"/>
            <w:vAlign w:val="center"/>
          </w:tcPr>
          <w:p w14:paraId="132DFD9F" w14:textId="77777777" w:rsidR="00037EF6" w:rsidRDefault="00000000">
            <w:r>
              <w:t>14.76</w:t>
            </w:r>
          </w:p>
        </w:tc>
        <w:tc>
          <w:tcPr>
            <w:tcW w:w="1131" w:type="dxa"/>
            <w:vAlign w:val="center"/>
          </w:tcPr>
          <w:p w14:paraId="66676D63" w14:textId="77777777" w:rsidR="00037EF6" w:rsidRDefault="00000000">
            <w:r>
              <w:t>0.72</w:t>
            </w:r>
          </w:p>
        </w:tc>
        <w:tc>
          <w:tcPr>
            <w:tcW w:w="1131" w:type="dxa"/>
            <w:vAlign w:val="center"/>
          </w:tcPr>
          <w:p w14:paraId="28DC6AC0" w14:textId="77777777" w:rsidR="00037EF6" w:rsidRDefault="00000000">
            <w:r>
              <w:t>18.82</w:t>
            </w:r>
          </w:p>
        </w:tc>
        <w:tc>
          <w:tcPr>
            <w:tcW w:w="1131" w:type="dxa"/>
            <w:vAlign w:val="center"/>
          </w:tcPr>
          <w:p w14:paraId="2AF7FDED" w14:textId="77777777" w:rsidR="00037EF6" w:rsidRDefault="00000000">
            <w:r>
              <w:t>-0.61</w:t>
            </w:r>
          </w:p>
        </w:tc>
        <w:tc>
          <w:tcPr>
            <w:tcW w:w="1415" w:type="dxa"/>
            <w:vAlign w:val="center"/>
          </w:tcPr>
          <w:p w14:paraId="06D52D17" w14:textId="77777777" w:rsidR="00037EF6" w:rsidRDefault="00000000">
            <w:r>
              <w:t>36.99</w:t>
            </w:r>
          </w:p>
        </w:tc>
      </w:tr>
    </w:tbl>
    <w:p w14:paraId="28D3BB09" w14:textId="77777777" w:rsidR="00037EF6" w:rsidRDefault="00000000">
      <w:r>
        <w:rPr>
          <w:noProof/>
        </w:rPr>
        <w:drawing>
          <wp:inline distT="0" distB="0" distL="0" distR="0" wp14:anchorId="3106F001" wp14:editId="72321EE4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B0855" w14:textId="77777777" w:rsidR="00037EF6" w:rsidRDefault="00037EF6"/>
    <w:p w14:paraId="6B3B8A54" w14:textId="77777777" w:rsidR="00037EF6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7D80A71" wp14:editId="06153D0A">
            <wp:extent cx="5667375" cy="26955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6B678" w14:textId="77777777" w:rsidR="00037EF6" w:rsidRDefault="00000000">
      <w:pPr>
        <w:pStyle w:val="2"/>
        <w:widowControl w:val="0"/>
        <w:rPr>
          <w:kern w:val="2"/>
        </w:rPr>
      </w:pPr>
      <w:bookmarkStart w:id="63" w:name="_Toc155662000"/>
      <w:r>
        <w:rPr>
          <w:kern w:val="2"/>
        </w:rP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037EF6" w14:paraId="78529498" w14:textId="77777777">
        <w:tc>
          <w:tcPr>
            <w:tcW w:w="854" w:type="dxa"/>
            <w:shd w:val="clear" w:color="auto" w:fill="E6E6E6"/>
            <w:vAlign w:val="center"/>
          </w:tcPr>
          <w:p w14:paraId="5C030078" w14:textId="77777777" w:rsidR="00037EF6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A35E47D" w14:textId="77777777" w:rsidR="00037EF6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8B9B01" w14:textId="77777777" w:rsidR="00037EF6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C63821" w14:textId="77777777" w:rsidR="00037EF6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D63F765" w14:textId="77777777" w:rsidR="00037EF6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16C5E0" w14:textId="77777777" w:rsidR="00037EF6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7B2256D" w14:textId="77777777" w:rsidR="00037EF6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037EF6" w14:paraId="1EFA56CF" w14:textId="77777777">
        <w:tc>
          <w:tcPr>
            <w:tcW w:w="854" w:type="dxa"/>
            <w:shd w:val="clear" w:color="auto" w:fill="E6E6E6"/>
            <w:vAlign w:val="center"/>
          </w:tcPr>
          <w:p w14:paraId="131B8ECC" w14:textId="77777777" w:rsidR="00037EF6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341DA17" w14:textId="77777777" w:rsidR="00037EF6" w:rsidRDefault="00000000">
            <w:pPr>
              <w:jc w:val="right"/>
            </w:pPr>
            <w:r>
              <w:t>16569</w:t>
            </w:r>
          </w:p>
        </w:tc>
        <w:tc>
          <w:tcPr>
            <w:tcW w:w="1188" w:type="dxa"/>
            <w:vAlign w:val="center"/>
          </w:tcPr>
          <w:p w14:paraId="30585DC0" w14:textId="77777777" w:rsidR="00037EF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9116DD5" w14:textId="77777777" w:rsidR="00037EF6" w:rsidRDefault="00000000">
            <w:pPr>
              <w:jc w:val="right"/>
            </w:pPr>
            <w:r>
              <w:rPr>
                <w:color w:val="FF0000"/>
              </w:rPr>
              <w:t>214.684</w:t>
            </w:r>
          </w:p>
        </w:tc>
        <w:tc>
          <w:tcPr>
            <w:tcW w:w="1862" w:type="dxa"/>
            <w:vAlign w:val="center"/>
          </w:tcPr>
          <w:p w14:paraId="3CAF717A" w14:textId="77777777" w:rsidR="00037EF6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31A11AC8" w14:textId="77777777" w:rsidR="00037EF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C8D2CBF" w14:textId="77777777" w:rsidR="00037EF6" w:rsidRDefault="00000000">
            <w:r>
              <w:t>--</w:t>
            </w:r>
          </w:p>
        </w:tc>
      </w:tr>
      <w:tr w:rsidR="00037EF6" w14:paraId="604CFBFB" w14:textId="77777777">
        <w:tc>
          <w:tcPr>
            <w:tcW w:w="854" w:type="dxa"/>
            <w:shd w:val="clear" w:color="auto" w:fill="E6E6E6"/>
            <w:vAlign w:val="center"/>
          </w:tcPr>
          <w:p w14:paraId="04E0F841" w14:textId="77777777" w:rsidR="00037EF6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5A079CE" w14:textId="77777777" w:rsidR="00037EF6" w:rsidRDefault="00000000">
            <w:pPr>
              <w:jc w:val="right"/>
            </w:pPr>
            <w:r>
              <w:t>12092</w:t>
            </w:r>
          </w:p>
        </w:tc>
        <w:tc>
          <w:tcPr>
            <w:tcW w:w="1188" w:type="dxa"/>
            <w:vAlign w:val="center"/>
          </w:tcPr>
          <w:p w14:paraId="386DA369" w14:textId="77777777" w:rsidR="00037EF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22C93C" w14:textId="77777777" w:rsidR="00037EF6" w:rsidRDefault="00000000">
            <w:pPr>
              <w:jc w:val="right"/>
            </w:pPr>
            <w:r>
              <w:t>187.786</w:t>
            </w:r>
          </w:p>
        </w:tc>
        <w:tc>
          <w:tcPr>
            <w:tcW w:w="1862" w:type="dxa"/>
            <w:vAlign w:val="center"/>
          </w:tcPr>
          <w:p w14:paraId="0E8EF7B0" w14:textId="77777777" w:rsidR="00037EF6" w:rsidRDefault="00000000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DC0DC34" w14:textId="77777777" w:rsidR="00037EF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ACC7263" w14:textId="77777777" w:rsidR="00037EF6" w:rsidRDefault="00000000">
            <w:r>
              <w:t>--</w:t>
            </w:r>
          </w:p>
        </w:tc>
      </w:tr>
      <w:tr w:rsidR="00037EF6" w14:paraId="16816B64" w14:textId="77777777">
        <w:tc>
          <w:tcPr>
            <w:tcW w:w="854" w:type="dxa"/>
            <w:shd w:val="clear" w:color="auto" w:fill="E6E6E6"/>
            <w:vAlign w:val="center"/>
          </w:tcPr>
          <w:p w14:paraId="046BB8FC" w14:textId="77777777" w:rsidR="00037EF6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3A44522" w14:textId="77777777" w:rsidR="00037EF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FFCFBEC" w14:textId="77777777" w:rsidR="00037EF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7596D04" w14:textId="77777777" w:rsidR="00037EF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CB81BF3" w14:textId="77777777" w:rsidR="00037EF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E152FE3" w14:textId="77777777" w:rsidR="00037EF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DDB05FC" w14:textId="77777777" w:rsidR="00037EF6" w:rsidRDefault="00000000">
            <w:r>
              <w:t>--</w:t>
            </w:r>
          </w:p>
        </w:tc>
      </w:tr>
      <w:tr w:rsidR="00037EF6" w14:paraId="09F75CF4" w14:textId="77777777">
        <w:tc>
          <w:tcPr>
            <w:tcW w:w="854" w:type="dxa"/>
            <w:shd w:val="clear" w:color="auto" w:fill="E6E6E6"/>
            <w:vAlign w:val="center"/>
          </w:tcPr>
          <w:p w14:paraId="7E01A2CE" w14:textId="77777777" w:rsidR="00037EF6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FCFC3FB" w14:textId="77777777" w:rsidR="00037EF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09E3381" w14:textId="77777777" w:rsidR="00037EF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02A7BA2" w14:textId="77777777" w:rsidR="00037EF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8D5D04B" w14:textId="77777777" w:rsidR="00037EF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DA49568" w14:textId="77777777" w:rsidR="00037EF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04672E" w14:textId="77777777" w:rsidR="00037EF6" w:rsidRDefault="00000000">
            <w:r>
              <w:t>--</w:t>
            </w:r>
          </w:p>
        </w:tc>
      </w:tr>
      <w:tr w:rsidR="00037EF6" w14:paraId="568F5456" w14:textId="77777777">
        <w:tc>
          <w:tcPr>
            <w:tcW w:w="854" w:type="dxa"/>
            <w:shd w:val="clear" w:color="auto" w:fill="E6E6E6"/>
            <w:vAlign w:val="center"/>
          </w:tcPr>
          <w:p w14:paraId="71B5BF40" w14:textId="77777777" w:rsidR="00037EF6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476E672" w14:textId="77777777" w:rsidR="00037EF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0738858" w14:textId="77777777" w:rsidR="00037EF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B426525" w14:textId="77777777" w:rsidR="00037EF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D2F19BB" w14:textId="77777777" w:rsidR="00037EF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2FAD3E2" w14:textId="77777777" w:rsidR="00037EF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B9F3A60" w14:textId="77777777" w:rsidR="00037EF6" w:rsidRDefault="00000000">
            <w:r>
              <w:t>--</w:t>
            </w:r>
          </w:p>
        </w:tc>
      </w:tr>
      <w:tr w:rsidR="00037EF6" w14:paraId="41480CBE" w14:textId="77777777">
        <w:tc>
          <w:tcPr>
            <w:tcW w:w="854" w:type="dxa"/>
            <w:shd w:val="clear" w:color="auto" w:fill="E6E6E6"/>
            <w:vAlign w:val="center"/>
          </w:tcPr>
          <w:p w14:paraId="53A34188" w14:textId="77777777" w:rsidR="00037EF6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915D387" w14:textId="77777777" w:rsidR="00037EF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560A2B6" w14:textId="77777777" w:rsidR="00037EF6" w:rsidRDefault="00000000">
            <w:pPr>
              <w:jc w:val="right"/>
            </w:pPr>
            <w:r>
              <w:t>8759</w:t>
            </w:r>
          </w:p>
        </w:tc>
        <w:tc>
          <w:tcPr>
            <w:tcW w:w="1188" w:type="dxa"/>
            <w:vAlign w:val="center"/>
          </w:tcPr>
          <w:p w14:paraId="374ECA3A" w14:textId="77777777" w:rsidR="00037EF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B0F00E" w14:textId="77777777" w:rsidR="00037EF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2F632E2" w14:textId="77777777" w:rsidR="00037EF6" w:rsidRDefault="00000000">
            <w:pPr>
              <w:jc w:val="right"/>
            </w:pPr>
            <w:r>
              <w:t>148.156</w:t>
            </w:r>
          </w:p>
        </w:tc>
        <w:tc>
          <w:tcPr>
            <w:tcW w:w="1862" w:type="dxa"/>
            <w:vAlign w:val="center"/>
          </w:tcPr>
          <w:p w14:paraId="6A0AF439" w14:textId="77777777" w:rsidR="00037EF6" w:rsidRDefault="00000000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037EF6" w14:paraId="7D28782C" w14:textId="77777777">
        <w:tc>
          <w:tcPr>
            <w:tcW w:w="854" w:type="dxa"/>
            <w:shd w:val="clear" w:color="auto" w:fill="E6E6E6"/>
            <w:vAlign w:val="center"/>
          </w:tcPr>
          <w:p w14:paraId="041DAD4B" w14:textId="77777777" w:rsidR="00037EF6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18DC8AD" w14:textId="77777777" w:rsidR="00037EF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5851B1" w14:textId="77777777" w:rsidR="00037EF6" w:rsidRDefault="00000000">
            <w:pPr>
              <w:jc w:val="right"/>
            </w:pPr>
            <w:r>
              <w:t>27019</w:t>
            </w:r>
          </w:p>
        </w:tc>
        <w:tc>
          <w:tcPr>
            <w:tcW w:w="1188" w:type="dxa"/>
            <w:vAlign w:val="center"/>
          </w:tcPr>
          <w:p w14:paraId="5242B9A9" w14:textId="77777777" w:rsidR="00037EF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D95CD6" w14:textId="77777777" w:rsidR="00037EF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1CB72C9" w14:textId="77777777" w:rsidR="00037EF6" w:rsidRDefault="00000000">
            <w:pPr>
              <w:jc w:val="right"/>
            </w:pPr>
            <w:r>
              <w:rPr>
                <w:color w:val="0000FF"/>
              </w:rPr>
              <w:t>161.811</w:t>
            </w:r>
          </w:p>
        </w:tc>
        <w:tc>
          <w:tcPr>
            <w:tcW w:w="1862" w:type="dxa"/>
            <w:vAlign w:val="center"/>
          </w:tcPr>
          <w:p w14:paraId="74FF31DA" w14:textId="77777777" w:rsidR="00037EF6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时</w:t>
            </w:r>
          </w:p>
        </w:tc>
      </w:tr>
      <w:tr w:rsidR="00037EF6" w14:paraId="0064A7A7" w14:textId="77777777">
        <w:tc>
          <w:tcPr>
            <w:tcW w:w="854" w:type="dxa"/>
            <w:shd w:val="clear" w:color="auto" w:fill="E6E6E6"/>
            <w:vAlign w:val="center"/>
          </w:tcPr>
          <w:p w14:paraId="14972A32" w14:textId="77777777" w:rsidR="00037EF6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63A7D89" w14:textId="77777777" w:rsidR="00037EF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CEE9B2F" w14:textId="77777777" w:rsidR="00037EF6" w:rsidRDefault="00000000">
            <w:pPr>
              <w:jc w:val="right"/>
            </w:pPr>
            <w:r>
              <w:t>29388</w:t>
            </w:r>
          </w:p>
        </w:tc>
        <w:tc>
          <w:tcPr>
            <w:tcW w:w="1188" w:type="dxa"/>
            <w:vAlign w:val="center"/>
          </w:tcPr>
          <w:p w14:paraId="38C40635" w14:textId="77777777" w:rsidR="00037EF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2EF891" w14:textId="77777777" w:rsidR="00037EF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C02C04C" w14:textId="77777777" w:rsidR="00037EF6" w:rsidRDefault="00000000">
            <w:pPr>
              <w:jc w:val="right"/>
            </w:pPr>
            <w:r>
              <w:t>153.649</w:t>
            </w:r>
          </w:p>
        </w:tc>
        <w:tc>
          <w:tcPr>
            <w:tcW w:w="1862" w:type="dxa"/>
            <w:vAlign w:val="center"/>
          </w:tcPr>
          <w:p w14:paraId="2097F37C" w14:textId="77777777" w:rsidR="00037EF6" w:rsidRDefault="00000000">
            <w:r>
              <w:t>08</w:t>
            </w:r>
            <w:r>
              <w:t>月</w:t>
            </w:r>
            <w:r>
              <w:t>07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037EF6" w14:paraId="17863082" w14:textId="77777777">
        <w:tc>
          <w:tcPr>
            <w:tcW w:w="854" w:type="dxa"/>
            <w:shd w:val="clear" w:color="auto" w:fill="E6E6E6"/>
            <w:vAlign w:val="center"/>
          </w:tcPr>
          <w:p w14:paraId="30806FB6" w14:textId="77777777" w:rsidR="00037EF6" w:rsidRDefault="00000000">
            <w:r>
              <w:lastRenderedPageBreak/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A4A5BE1" w14:textId="77777777" w:rsidR="00037EF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1B3A8E6" w14:textId="77777777" w:rsidR="00037EF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4633116" w14:textId="77777777" w:rsidR="00037EF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C5ECEF0" w14:textId="77777777" w:rsidR="00037EF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C35C500" w14:textId="77777777" w:rsidR="00037EF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5D35590" w14:textId="77777777" w:rsidR="00037EF6" w:rsidRDefault="00000000">
            <w:r>
              <w:t>--</w:t>
            </w:r>
          </w:p>
        </w:tc>
      </w:tr>
      <w:tr w:rsidR="00037EF6" w14:paraId="5D6F50A3" w14:textId="77777777">
        <w:tc>
          <w:tcPr>
            <w:tcW w:w="854" w:type="dxa"/>
            <w:shd w:val="clear" w:color="auto" w:fill="E6E6E6"/>
            <w:vAlign w:val="center"/>
          </w:tcPr>
          <w:p w14:paraId="11FFB1BD" w14:textId="77777777" w:rsidR="00037EF6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9525037" w14:textId="77777777" w:rsidR="00037EF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5DC1C6F" w14:textId="77777777" w:rsidR="00037EF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83B889E" w14:textId="77777777" w:rsidR="00037EF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F4FB60" w14:textId="77777777" w:rsidR="00037EF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75C73E2" w14:textId="77777777" w:rsidR="00037EF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0D66F0F" w14:textId="77777777" w:rsidR="00037EF6" w:rsidRDefault="00000000">
            <w:r>
              <w:t>--</w:t>
            </w:r>
          </w:p>
        </w:tc>
      </w:tr>
      <w:tr w:rsidR="00037EF6" w14:paraId="324F1391" w14:textId="77777777">
        <w:tc>
          <w:tcPr>
            <w:tcW w:w="854" w:type="dxa"/>
            <w:shd w:val="clear" w:color="auto" w:fill="E6E6E6"/>
            <w:vAlign w:val="center"/>
          </w:tcPr>
          <w:p w14:paraId="12757447" w14:textId="77777777" w:rsidR="00037EF6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EFA9352" w14:textId="77777777" w:rsidR="00037EF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DF28E3A" w14:textId="77777777" w:rsidR="00037EF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D470DF4" w14:textId="77777777" w:rsidR="00037EF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EF1D09" w14:textId="77777777" w:rsidR="00037EF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539C27B" w14:textId="77777777" w:rsidR="00037EF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E6A4DA" w14:textId="77777777" w:rsidR="00037EF6" w:rsidRDefault="00000000">
            <w:r>
              <w:t>--</w:t>
            </w:r>
          </w:p>
        </w:tc>
      </w:tr>
      <w:tr w:rsidR="00037EF6" w14:paraId="278C93EB" w14:textId="77777777">
        <w:tc>
          <w:tcPr>
            <w:tcW w:w="854" w:type="dxa"/>
            <w:shd w:val="clear" w:color="auto" w:fill="E6E6E6"/>
            <w:vAlign w:val="center"/>
          </w:tcPr>
          <w:p w14:paraId="1EAE6962" w14:textId="77777777" w:rsidR="00037EF6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40DA7ED" w14:textId="77777777" w:rsidR="00037EF6" w:rsidRDefault="00000000">
            <w:pPr>
              <w:jc w:val="right"/>
            </w:pPr>
            <w:r>
              <w:t>11071</w:t>
            </w:r>
          </w:p>
        </w:tc>
        <w:tc>
          <w:tcPr>
            <w:tcW w:w="1188" w:type="dxa"/>
            <w:vAlign w:val="center"/>
          </w:tcPr>
          <w:p w14:paraId="3AEFE1F9" w14:textId="77777777" w:rsidR="00037EF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FBCF41C" w14:textId="77777777" w:rsidR="00037EF6" w:rsidRDefault="00000000">
            <w:pPr>
              <w:jc w:val="right"/>
            </w:pPr>
            <w:r>
              <w:t>139.862</w:t>
            </w:r>
          </w:p>
        </w:tc>
        <w:tc>
          <w:tcPr>
            <w:tcW w:w="1862" w:type="dxa"/>
            <w:vAlign w:val="center"/>
          </w:tcPr>
          <w:p w14:paraId="2EEDAA2B" w14:textId="77777777" w:rsidR="00037EF6" w:rsidRDefault="00000000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EA5FED9" w14:textId="77777777" w:rsidR="00037EF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12EB2C1" w14:textId="77777777" w:rsidR="00037EF6" w:rsidRDefault="00000000">
            <w:r>
              <w:t>--</w:t>
            </w:r>
          </w:p>
        </w:tc>
      </w:tr>
    </w:tbl>
    <w:p w14:paraId="5713774F" w14:textId="77777777" w:rsidR="00037EF6" w:rsidRDefault="00000000">
      <w:r>
        <w:rPr>
          <w:noProof/>
        </w:rPr>
        <w:drawing>
          <wp:inline distT="0" distB="0" distL="0" distR="0" wp14:anchorId="77D34DA5" wp14:editId="0056A8CF">
            <wp:extent cx="5344086" cy="232434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502D8" w14:textId="77777777" w:rsidR="00037EF6" w:rsidRDefault="00037EF6"/>
    <w:p w14:paraId="26DAD696" w14:textId="77777777" w:rsidR="00037EF6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796B60A" wp14:editId="0BD250E4">
            <wp:extent cx="5344086" cy="2314818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70239" w14:textId="77777777" w:rsidR="00037EF6" w:rsidRDefault="00037EF6">
      <w:pPr>
        <w:widowControl w:val="0"/>
        <w:rPr>
          <w:kern w:val="2"/>
          <w:szCs w:val="24"/>
          <w:lang w:val="en-US"/>
        </w:rPr>
      </w:pPr>
    </w:p>
    <w:p w14:paraId="6ECD145A" w14:textId="77777777" w:rsidR="00037EF6" w:rsidRDefault="00037EF6">
      <w:pPr>
        <w:sectPr w:rsidR="00037EF6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4C92C41E" w14:textId="77777777" w:rsidR="00037EF6" w:rsidRDefault="00000000">
      <w:pPr>
        <w:pStyle w:val="1"/>
        <w:widowControl w:val="0"/>
        <w:rPr>
          <w:kern w:val="2"/>
          <w:szCs w:val="24"/>
        </w:rPr>
      </w:pPr>
      <w:bookmarkStart w:id="64" w:name="_Toc155662001"/>
      <w:r>
        <w:rPr>
          <w:kern w:val="2"/>
          <w:szCs w:val="24"/>
        </w:rPr>
        <w:lastRenderedPageBreak/>
        <w:t>附录</w:t>
      </w:r>
      <w:bookmarkEnd w:id="64"/>
    </w:p>
    <w:p w14:paraId="357AA3D1" w14:textId="77777777" w:rsidR="00037EF6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3CEB5880" w14:textId="77777777" w:rsidR="00037EF6" w:rsidRDefault="00037EF6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F476D5E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AEF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1D2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A45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A98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4F6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0E8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A289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771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E3C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E8F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6D4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5B6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D29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4AA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FDE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C11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FA90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976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FB7B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AC90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1DD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1C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25A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61C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B85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37EF6" w14:paraId="5A934CC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78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C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E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A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D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1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D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A1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B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58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D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3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A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84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6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1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4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B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B2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5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5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5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D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C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1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C8B66C2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9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5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67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9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5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B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95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9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A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7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1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3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2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7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F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C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A5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B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2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E7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0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0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6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A5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4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AF2167E" w14:textId="77777777" w:rsidR="00037EF6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455968D" w14:textId="77777777" w:rsidR="00037EF6" w:rsidRDefault="00037EF6">
      <w:pPr>
        <w:widowControl w:val="0"/>
        <w:rPr>
          <w:kern w:val="2"/>
          <w:szCs w:val="24"/>
          <w:lang w:val="en-US"/>
        </w:rPr>
      </w:pPr>
    </w:p>
    <w:p w14:paraId="627D4A3B" w14:textId="77777777" w:rsidR="00037EF6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7B959D4F" w14:textId="77777777" w:rsidR="00037EF6" w:rsidRDefault="00037EF6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E9B60DE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C0E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154A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CBC7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A37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17B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4B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22C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A20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CB8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E56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DA0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8E2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9B9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CCF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77B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9D8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6074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68F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AC5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3F3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95E1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F0F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88AD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7B98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8A8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37EF6" w14:paraId="040FD87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E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6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9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7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7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2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34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A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A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1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7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9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0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A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7A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4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2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76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C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0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0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4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D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0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0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4C6FC254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9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F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3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6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88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0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0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F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1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73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8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1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F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3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3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4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5B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72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2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E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1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5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0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9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B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67EF118" w14:textId="77777777" w:rsidR="00037EF6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EF42B16" w14:textId="77777777" w:rsidR="00037EF6" w:rsidRDefault="00037EF6">
      <w:pPr>
        <w:widowControl w:val="0"/>
        <w:rPr>
          <w:kern w:val="2"/>
          <w:szCs w:val="24"/>
          <w:lang w:val="en-US"/>
        </w:rPr>
      </w:pPr>
    </w:p>
    <w:p w14:paraId="7825F77B" w14:textId="77777777" w:rsidR="00037EF6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639419B3" w14:textId="77777777" w:rsidR="00037EF6" w:rsidRDefault="00037EF6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912DF4A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AAD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0C8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C72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9B6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EBD3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26B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5F8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296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3EE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7BA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794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97A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29A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1FF7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586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DB4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961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C22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53D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1C6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CFE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9E8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C90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7A0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0FD9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37EF6" w14:paraId="3AF69A1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E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3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B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6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D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4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8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3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1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4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8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6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5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3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1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F5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1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4D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A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0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4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3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14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0F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1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19FDC1F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2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55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1F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8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D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C5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2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A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8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2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7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A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8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E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9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C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E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6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A6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9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C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58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1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17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7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CCC59DE" w14:textId="77777777" w:rsidR="00037EF6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6A073DD" w14:textId="77777777" w:rsidR="00037EF6" w:rsidRDefault="00037EF6">
      <w:pPr>
        <w:widowControl w:val="0"/>
        <w:rPr>
          <w:kern w:val="2"/>
          <w:szCs w:val="24"/>
          <w:lang w:val="en-US"/>
        </w:rPr>
      </w:pPr>
    </w:p>
    <w:p w14:paraId="4489B36F" w14:textId="77777777" w:rsidR="00037EF6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71B59478" w14:textId="77777777" w:rsidR="00037EF6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BFE0734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0DB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0E17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AED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F30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D7E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4B3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D93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5FCD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537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392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3E3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415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AB8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4EF8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CE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A25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CC2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5C8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2C8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33B7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0DC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D04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CCD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CCB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BBE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37EF6" w14:paraId="2E37546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0C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C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1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3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5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3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5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C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A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94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7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3D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0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2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4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D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A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0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0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9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B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0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4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1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37EF6" w14:paraId="3F2B86E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B7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1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F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0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5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0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9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F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F9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5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1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2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D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C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2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8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6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5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1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F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E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8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DC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0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8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37EF6" w14:paraId="6F2B7B6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F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Sys1_</w:t>
            </w:r>
            <w:r>
              <w:rPr>
                <w:sz w:val="18"/>
                <w:szCs w:val="18"/>
                <w:lang w:val="en-US"/>
              </w:rPr>
              <w:t>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5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2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3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6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0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8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3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3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3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D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8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8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C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A0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BD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7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3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A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B4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3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7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21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23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45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37EF6" w14:paraId="5B1B45B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4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8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9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8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4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E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6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BD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4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2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1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2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F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78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8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2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B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F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0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B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DB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B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1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B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37EF6" w14:paraId="5D5715E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52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Sys2_</w:t>
            </w: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D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3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1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5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2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1D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0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BB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20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9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0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66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4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5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A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7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D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E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3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C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8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7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A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37EF6" w14:paraId="70CC109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F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6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DA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D9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1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9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4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36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4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C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D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9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2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3F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5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F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30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0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5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4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4A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0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6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25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D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37EF6" w14:paraId="5CB9F23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E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Sys3_</w:t>
            </w: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7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7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E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8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A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D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B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B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F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9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B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B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4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7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29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4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B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78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D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B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6C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C7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9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37EF6" w14:paraId="3EFE7F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A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5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7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1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D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5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6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7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B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3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E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F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3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3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1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0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0F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0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1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3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B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3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B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E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37EF6" w14:paraId="2C6E600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A2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Sys4_</w:t>
            </w:r>
            <w:r>
              <w:rPr>
                <w:sz w:val="18"/>
                <w:szCs w:val="18"/>
                <w:lang w:val="en-US"/>
              </w:rPr>
              <w:t>活动区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D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1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A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A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0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09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0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7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A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0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E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7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D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4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B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0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A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B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2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C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6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3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D0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F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B66D41B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D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D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3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7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0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8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A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2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8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C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2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7A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D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7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4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5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0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5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5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C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74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3A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8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3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3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2E3FD82" w14:textId="77777777" w:rsidR="00037EF6" w:rsidRDefault="00000000">
      <w:r>
        <w:t>供冷期：</w:t>
      </w:r>
    </w:p>
    <w:p w14:paraId="4F8114B4" w14:textId="77777777" w:rsidR="00037EF6" w:rsidRDefault="00037EF6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C6CEA68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042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FB8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A6C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A06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A4A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F69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64A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4AA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9DD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EFF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F3A7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774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302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197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9D0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F1A3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2BE3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CBC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38C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156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335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0FD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D84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0041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D47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037EF6" w14:paraId="35E67F9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4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E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8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C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4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2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5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6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50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B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F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2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B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D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2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B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3C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5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B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A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B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2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B1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9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37EF6" w14:paraId="66E83CD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3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5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C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5C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4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E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1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5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DC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B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9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2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6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E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3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6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3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9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6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A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6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1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1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9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37EF6" w14:paraId="4332177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7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Sys1_</w:t>
            </w:r>
            <w:r>
              <w:rPr>
                <w:sz w:val="18"/>
                <w:szCs w:val="18"/>
                <w:lang w:val="en-US"/>
              </w:rPr>
              <w:t>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2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5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2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4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A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6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A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5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6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38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D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92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4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1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1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E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6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1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2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F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7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0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E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37EF6" w14:paraId="3A320D0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F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8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B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4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7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8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42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0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71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5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7D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7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E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D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E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E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3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80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5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1E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7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9E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E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1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E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37EF6" w14:paraId="6EC73F2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4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Sys2_</w:t>
            </w: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3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AC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0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B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6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43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8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8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06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8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4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3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D9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2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A3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B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7C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7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8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1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5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A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F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C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37EF6" w14:paraId="4C818B3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7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5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4C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3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9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7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F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4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CD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4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B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2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5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1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0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E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2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6B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C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6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C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E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9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1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3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37EF6" w14:paraId="67BFC55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E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Sys3_</w:t>
            </w: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8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A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E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B1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7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BA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90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1B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F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A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D3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A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D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9F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95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E7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3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A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7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B3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5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E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6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E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37EF6" w14:paraId="148C5D1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4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2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6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A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1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3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1D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8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6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F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A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0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9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B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0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D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F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1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EB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58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F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3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B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F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8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037EF6" w14:paraId="531572F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F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Sys4_</w:t>
            </w:r>
            <w:r>
              <w:rPr>
                <w:sz w:val="18"/>
                <w:szCs w:val="18"/>
                <w:lang w:val="en-US"/>
              </w:rPr>
              <w:t>活动区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D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0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8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6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0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C8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E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D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2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02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3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B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8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5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4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0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F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4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2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2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D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D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1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3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D192006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3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F6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8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5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B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A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D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E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4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44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D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E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8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6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D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4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9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51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8F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5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4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B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96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A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7EE52E9" w14:textId="77777777" w:rsidR="00037EF6" w:rsidRDefault="00000000">
      <w:r>
        <w:rPr>
          <w:color w:val="000000"/>
          <w:sz w:val="18"/>
          <w:szCs w:val="18"/>
        </w:rPr>
        <w:t>注：上行：工作日；下行：节假日</w:t>
      </w:r>
    </w:p>
    <w:p w14:paraId="5CEF681E" w14:textId="77777777" w:rsidR="00037EF6" w:rsidRDefault="00037EF6"/>
    <w:p w14:paraId="677A3EEE" w14:textId="77777777" w:rsidR="00037EF6" w:rsidRDefault="00037EF6"/>
    <w:sectPr w:rsidR="00037EF6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109B" w14:textId="77777777" w:rsidR="005915A6" w:rsidRDefault="005915A6" w:rsidP="00DD1B15">
      <w:r>
        <w:separator/>
      </w:r>
    </w:p>
  </w:endnote>
  <w:endnote w:type="continuationSeparator" w:id="0">
    <w:p w14:paraId="61F1EA8F" w14:textId="77777777" w:rsidR="005915A6" w:rsidRDefault="005915A6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ACBC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Content>
      <w:p w14:paraId="66524B6B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7E24423A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2C6F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080F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3236059"/>
      <w:docPartObj>
        <w:docPartGallery w:val="Page Numbers (Bottom of Page)"/>
        <w:docPartUnique/>
      </w:docPartObj>
    </w:sdtPr>
    <w:sdtContent>
      <w:p w14:paraId="436C6286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300C8A78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05D1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291B" w14:textId="77777777" w:rsidR="005915A6" w:rsidRDefault="005915A6" w:rsidP="00DD1B15">
      <w:r>
        <w:separator/>
      </w:r>
    </w:p>
  </w:footnote>
  <w:footnote w:type="continuationSeparator" w:id="0">
    <w:p w14:paraId="25DA088B" w14:textId="77777777" w:rsidR="005915A6" w:rsidRDefault="005915A6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9345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331E59F9" wp14:editId="2E6E80F2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7E4A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19E0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6055956F" wp14:editId="4E52B524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E752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D5ED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6C58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534B728B" wp14:editId="10761B09">
          <wp:extent cx="972199" cy="252000"/>
          <wp:effectExtent l="0" t="0" r="0" b="0"/>
          <wp:docPr id="692750584" name="图片 692750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AF74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9026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8"/>
    <w:rsid w:val="0002338D"/>
    <w:rsid w:val="0002594F"/>
    <w:rsid w:val="00033DE7"/>
    <w:rsid w:val="00037EF6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15A6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03F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5FBFC8B"/>
  <w15:chartTrackingRefBased/>
  <w15:docId w15:val="{2353538B-7650-4B2A-945B-A2DD3BFD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M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12</Pages>
  <Words>1404</Words>
  <Characters>8005</Characters>
  <Application>Microsoft Office Word</Application>
  <DocSecurity>0</DocSecurity>
  <Lines>66</Lines>
  <Paragraphs>18</Paragraphs>
  <ScaleCrop>false</ScaleCrop>
  <Company>ths</Company>
  <LinksUpToDate>false</LinksUpToDate>
  <CharactersWithSpaces>9391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DJM</dc:creator>
  <cp:keywords/>
  <dc:description/>
  <cp:lastModifiedBy>金铭 丁</cp:lastModifiedBy>
  <cp:revision>1</cp:revision>
  <cp:lastPrinted>1899-12-31T16:00:00Z</cp:lastPrinted>
  <dcterms:created xsi:type="dcterms:W3CDTF">2024-01-08T19:05:00Z</dcterms:created>
  <dcterms:modified xsi:type="dcterms:W3CDTF">2024-01-08T19:06:00Z</dcterms:modified>
</cp:coreProperties>
</file>