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931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9E634E6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F88171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7635C6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2EBE99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F6DEE7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4"/>
          </w:p>
        </w:tc>
      </w:tr>
      <w:tr w:rsidR="00D40158" w:rsidRPr="00D40158" w14:paraId="557DBF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DC7BD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8899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云南</w:t>
            </w:r>
            <w:r>
              <w:t>-</w:t>
            </w:r>
            <w:r>
              <w:t>红河</w:t>
            </w:r>
            <w:bookmarkEnd w:id="5"/>
          </w:p>
        </w:tc>
      </w:tr>
      <w:tr w:rsidR="00D40158" w:rsidRPr="00D40158" w14:paraId="26AC08C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265A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E6D6A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36C2D9C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D965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12FE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376BFA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2A31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9C2F6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7A8BCC2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869F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B90BC1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6530C5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2447F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AEAA1E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A64BD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0C45C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0DDF90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52F56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CB864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05A3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2023年12月25日</w:t>
              </w:r>
            </w:smartTag>
            <w:bookmarkEnd w:id="9"/>
          </w:p>
        </w:tc>
      </w:tr>
    </w:tbl>
    <w:p w14:paraId="319E5A3F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2F90233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0196210" wp14:editId="78D3E26A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613CD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366E27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0C27EEE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08C5A0A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1E8BDA2A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0B995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107AD3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2"/>
          </w:p>
        </w:tc>
      </w:tr>
      <w:tr w:rsidR="001B7C87" w:rsidRPr="00D40158" w14:paraId="784019C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3D3AE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A67E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0FEF99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2A990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33C726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3"/>
          </w:p>
        </w:tc>
      </w:tr>
    </w:tbl>
    <w:p w14:paraId="60B9296F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77678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1CBAEF1" w14:textId="77777777" w:rsidR="00556D2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410384" w:history="1">
        <w:r w:rsidR="00556D2E" w:rsidRPr="00293142">
          <w:rPr>
            <w:rStyle w:val="a7"/>
          </w:rPr>
          <w:t>1</w:t>
        </w:r>
        <w:r w:rsidR="00556D2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56D2E" w:rsidRPr="00293142">
          <w:rPr>
            <w:rStyle w:val="a7"/>
          </w:rPr>
          <w:t>建筑概况</w:t>
        </w:r>
        <w:r w:rsidR="00556D2E">
          <w:rPr>
            <w:webHidden/>
          </w:rPr>
          <w:tab/>
        </w:r>
        <w:r w:rsidR="00556D2E">
          <w:rPr>
            <w:webHidden/>
          </w:rPr>
          <w:fldChar w:fldCharType="begin"/>
        </w:r>
        <w:r w:rsidR="00556D2E">
          <w:rPr>
            <w:webHidden/>
          </w:rPr>
          <w:instrText xml:space="preserve"> PAGEREF _Toc154410384 \h </w:instrText>
        </w:r>
        <w:r w:rsidR="00556D2E">
          <w:rPr>
            <w:webHidden/>
          </w:rPr>
        </w:r>
        <w:r w:rsidR="00556D2E">
          <w:rPr>
            <w:webHidden/>
          </w:rPr>
          <w:fldChar w:fldCharType="separate"/>
        </w:r>
        <w:r w:rsidR="00556D2E">
          <w:rPr>
            <w:webHidden/>
          </w:rPr>
          <w:t>3</w:t>
        </w:r>
        <w:r w:rsidR="00556D2E">
          <w:rPr>
            <w:webHidden/>
          </w:rPr>
          <w:fldChar w:fldCharType="end"/>
        </w:r>
      </w:hyperlink>
    </w:p>
    <w:p w14:paraId="4E03018E" w14:textId="77777777" w:rsidR="00556D2E" w:rsidRDefault="00556D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10385" w:history="1">
        <w:r w:rsidRPr="00293142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93142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45F92A7" w14:textId="77777777" w:rsidR="00556D2E" w:rsidRDefault="00556D2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410386" w:history="1">
        <w:r w:rsidRPr="00293142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293142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8A0A5A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87" w:history="1">
        <w:r w:rsidRPr="00293142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7BBF7EF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88" w:history="1">
        <w:r w:rsidRPr="00293142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23727A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89" w:history="1">
        <w:r w:rsidRPr="00293142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EB8651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0" w:history="1">
        <w:r w:rsidRPr="00293142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8C9CA7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1" w:history="1">
        <w:r w:rsidRPr="00293142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A629A97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2" w:history="1">
        <w:r w:rsidRPr="00293142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D19095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3" w:history="1">
        <w:r w:rsidRPr="00293142">
          <w:rPr>
            <w:rStyle w:val="a7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A49C63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4" w:history="1">
        <w:r w:rsidRPr="00293142">
          <w:rPr>
            <w:rStyle w:val="a7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107043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5" w:history="1">
        <w:r w:rsidRPr="00293142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AF7C35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6" w:history="1">
        <w:r w:rsidRPr="00293142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3CA3C4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7" w:history="1">
        <w:r w:rsidRPr="00293142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37DFC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8" w:history="1">
        <w:r w:rsidRPr="00293142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E4DB14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399" w:history="1">
        <w:r w:rsidRPr="00293142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9B56062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0" w:history="1">
        <w:r w:rsidRPr="00293142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E3F92CD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1" w:history="1">
        <w:r w:rsidRPr="00293142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EF9E69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2" w:history="1">
        <w:r w:rsidRPr="00293142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9CF71D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3" w:history="1">
        <w:r w:rsidRPr="00293142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建筑遮阳系数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C0ECA0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4" w:history="1">
        <w:r w:rsidRPr="00293142">
          <w:rPr>
            <w:rStyle w:val="a7"/>
            <w:lang w:val="en-GB"/>
          </w:rPr>
          <w:t>3.8.4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428ED7" w14:textId="77777777" w:rsidR="00556D2E" w:rsidRDefault="00556D2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5" w:history="1">
        <w:r w:rsidRPr="00293142">
          <w:rPr>
            <w:rStyle w:val="a7"/>
            <w:lang w:val="en-GB"/>
          </w:rPr>
          <w:t>3.8.5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E6EAA58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6" w:history="1">
        <w:r w:rsidRPr="00293142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通风开口面积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89BC73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7" w:history="1">
        <w:r w:rsidRPr="00293142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D0F5062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8" w:history="1">
        <w:r w:rsidRPr="00293142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F8B99D1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09" w:history="1">
        <w:r w:rsidRPr="00293142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998B513" w14:textId="77777777" w:rsidR="00556D2E" w:rsidRDefault="00556D2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410410" w:history="1">
        <w:r w:rsidRPr="00293142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293142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_Toc154410410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67850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86813D1" w14:textId="77777777" w:rsidR="00D40158" w:rsidRDefault="00D40158" w:rsidP="00D40158">
      <w:pPr>
        <w:pStyle w:val="TOC1"/>
      </w:pPr>
    </w:p>
    <w:p w14:paraId="4BCD3FCC" w14:textId="77777777" w:rsidR="00D40158" w:rsidRPr="005E5F93" w:rsidRDefault="00D40158" w:rsidP="005215FB">
      <w:pPr>
        <w:pStyle w:val="1"/>
      </w:pPr>
      <w:bookmarkStart w:id="14" w:name="_Toc15441038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6D8C034A" w14:textId="77777777" w:rsidTr="00BE3C10">
        <w:tc>
          <w:tcPr>
            <w:tcW w:w="2759" w:type="dxa"/>
            <w:shd w:val="clear" w:color="auto" w:fill="E6E6E6"/>
          </w:tcPr>
          <w:p w14:paraId="1C154D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783D95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老桥队</w:t>
            </w:r>
            <w:bookmarkEnd w:id="16"/>
          </w:p>
        </w:tc>
      </w:tr>
      <w:tr w:rsidR="00D40158" w:rsidRPr="00FF2243" w14:paraId="03ED83FB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2F67198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14C37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云南</w:t>
            </w:r>
            <w:r>
              <w:t>-</w:t>
            </w:r>
            <w:r>
              <w:t>红河</w:t>
            </w:r>
            <w:bookmarkEnd w:id="17"/>
          </w:p>
        </w:tc>
      </w:tr>
      <w:tr w:rsidR="00037A4C" w:rsidRPr="00FF2243" w14:paraId="27F700FB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9ECE45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200195C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77DB025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3F6AF0F4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9ED6A6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4190894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夏热冬暖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1A93A548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4AA9C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0488E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252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6EEE129" w14:textId="77777777" w:rsidTr="00BE3C10">
        <w:tc>
          <w:tcPr>
            <w:tcW w:w="2759" w:type="dxa"/>
            <w:shd w:val="clear" w:color="auto" w:fill="E6E6E6"/>
          </w:tcPr>
          <w:p w14:paraId="2D386D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8DC4F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BF6BBFE" w14:textId="77777777" w:rsidTr="00BE3C10">
        <w:tc>
          <w:tcPr>
            <w:tcW w:w="2759" w:type="dxa"/>
            <w:shd w:val="clear" w:color="auto" w:fill="E6E6E6"/>
          </w:tcPr>
          <w:p w14:paraId="7540D2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2E165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9.6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FDE5E89" w14:textId="77777777" w:rsidTr="00BE3C10">
        <w:tc>
          <w:tcPr>
            <w:tcW w:w="2759" w:type="dxa"/>
            <w:shd w:val="clear" w:color="auto" w:fill="E6E6E6"/>
          </w:tcPr>
          <w:p w14:paraId="3396D46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C5EE75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831.30</w:t>
            </w:r>
            <w:bookmarkEnd w:id="26"/>
          </w:p>
        </w:tc>
      </w:tr>
      <w:tr w:rsidR="00203A7D" w:rsidRPr="00FF2243" w14:paraId="04FFC9C0" w14:textId="77777777" w:rsidTr="00BE3C10">
        <w:tc>
          <w:tcPr>
            <w:tcW w:w="2759" w:type="dxa"/>
            <w:shd w:val="clear" w:color="auto" w:fill="E6E6E6"/>
          </w:tcPr>
          <w:p w14:paraId="30DD646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8613A2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526.71</w:t>
            </w:r>
            <w:bookmarkEnd w:id="27"/>
          </w:p>
        </w:tc>
      </w:tr>
      <w:tr w:rsidR="00FA4476" w:rsidRPr="00FF2243" w14:paraId="26523A67" w14:textId="77777777" w:rsidTr="00BE3C10">
        <w:tc>
          <w:tcPr>
            <w:tcW w:w="2759" w:type="dxa"/>
            <w:shd w:val="clear" w:color="auto" w:fill="E6E6E6"/>
          </w:tcPr>
          <w:p w14:paraId="63EB825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CF461A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304</w:t>
            </w:r>
            <w:bookmarkEnd w:id="28"/>
          </w:p>
        </w:tc>
      </w:tr>
      <w:tr w:rsidR="00D40158" w:rsidRPr="00FF2243" w14:paraId="6276C88D" w14:textId="77777777" w:rsidTr="00BE3C10">
        <w:tc>
          <w:tcPr>
            <w:tcW w:w="2759" w:type="dxa"/>
            <w:shd w:val="clear" w:color="auto" w:fill="E6E6E6"/>
          </w:tcPr>
          <w:p w14:paraId="3B973D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342DF7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1BC575C9" w14:textId="77777777" w:rsidTr="00BE3C10">
        <w:tc>
          <w:tcPr>
            <w:tcW w:w="2759" w:type="dxa"/>
            <w:shd w:val="clear" w:color="auto" w:fill="E6E6E6"/>
          </w:tcPr>
          <w:p w14:paraId="01F8C4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3F9394E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0.49</w:t>
            </w:r>
            <w:bookmarkEnd w:id="30"/>
          </w:p>
        </w:tc>
      </w:tr>
      <w:tr w:rsidR="00D40158" w:rsidRPr="00FF2243" w14:paraId="455DF49E" w14:textId="77777777" w:rsidTr="00BE3C10">
        <w:tc>
          <w:tcPr>
            <w:tcW w:w="2759" w:type="dxa"/>
            <w:shd w:val="clear" w:color="auto" w:fill="E6E6E6"/>
          </w:tcPr>
          <w:p w14:paraId="01446C2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8F5B64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0.86</w:t>
            </w:r>
            <w:bookmarkEnd w:id="31"/>
          </w:p>
        </w:tc>
      </w:tr>
    </w:tbl>
    <w:p w14:paraId="407E3341" w14:textId="77777777" w:rsidR="00D40158" w:rsidRDefault="00D40158" w:rsidP="00D40158">
      <w:pPr>
        <w:pStyle w:val="1"/>
      </w:pPr>
      <w:bookmarkStart w:id="32" w:name="TitleFormat"/>
      <w:bookmarkStart w:id="33" w:name="_Toc154410385"/>
      <w:bookmarkEnd w:id="15"/>
      <w:r>
        <w:rPr>
          <w:rFonts w:hint="eastAsia"/>
        </w:rPr>
        <w:t>设计依据</w:t>
      </w:r>
      <w:bookmarkEnd w:id="33"/>
    </w:p>
    <w:p w14:paraId="448126F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9C1CB12" w14:textId="77777777" w:rsidR="009753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《夏热冬暖地区居住建筑节能设计标准》</w:t>
      </w:r>
      <w:r>
        <w:rPr>
          <w:kern w:val="2"/>
          <w:szCs w:val="24"/>
          <w:lang w:val="en-US"/>
        </w:rPr>
        <w:t>JGJ75-2012</w:t>
      </w:r>
    </w:p>
    <w:p w14:paraId="0A98417E" w14:textId="77777777" w:rsidR="009753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0E152AFC" w14:textId="77777777" w:rsidR="009753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D1EBF77" w14:textId="77777777" w:rsidR="009753DA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4410386"/>
      <w:r>
        <w:rPr>
          <w:kern w:val="2"/>
          <w:szCs w:val="24"/>
        </w:rPr>
        <w:t>规定性指标检查</w:t>
      </w:r>
      <w:bookmarkEnd w:id="35"/>
    </w:p>
    <w:p w14:paraId="7FA421BA" w14:textId="77777777" w:rsidR="009753DA" w:rsidRDefault="00000000">
      <w:pPr>
        <w:pStyle w:val="2"/>
        <w:widowControl w:val="0"/>
        <w:rPr>
          <w:kern w:val="2"/>
        </w:rPr>
      </w:pPr>
      <w:bookmarkStart w:id="36" w:name="_Toc154410387"/>
      <w:r>
        <w:rPr>
          <w:kern w:val="2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753DA" w14:paraId="7BF3FDD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6AED32E" w14:textId="77777777" w:rsidR="009753DA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E87A3C" w14:textId="77777777" w:rsidR="009753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A60033" w14:textId="77777777" w:rsidR="009753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628B68" w14:textId="77777777" w:rsidR="009753DA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8AD764" w14:textId="77777777" w:rsidR="009753DA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760387" w14:textId="77777777" w:rsidR="009753DA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D72109B" w14:textId="77777777" w:rsidR="009753DA" w:rsidRDefault="00000000">
            <w:pPr>
              <w:jc w:val="center"/>
            </w:pPr>
            <w:r>
              <w:t>备注</w:t>
            </w:r>
          </w:p>
        </w:tc>
      </w:tr>
      <w:tr w:rsidR="009753DA" w14:paraId="35B2D50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A5E4B1E" w14:textId="77777777" w:rsidR="009753DA" w:rsidRDefault="009753D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E749D48" w14:textId="77777777" w:rsidR="009753DA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AC2B5C4" w14:textId="77777777" w:rsidR="009753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C3D52D" w14:textId="77777777" w:rsidR="009753DA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5D6094B" w14:textId="77777777" w:rsidR="009753DA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2F7C4E" w14:textId="77777777" w:rsidR="009753DA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BC09221" w14:textId="77777777" w:rsidR="009753DA" w:rsidRDefault="009753DA">
            <w:pPr>
              <w:jc w:val="center"/>
            </w:pPr>
          </w:p>
        </w:tc>
      </w:tr>
      <w:tr w:rsidR="009753DA" w14:paraId="1547F638" w14:textId="77777777">
        <w:tc>
          <w:tcPr>
            <w:tcW w:w="2196" w:type="dxa"/>
            <w:shd w:val="clear" w:color="auto" w:fill="E6E6E6"/>
            <w:vAlign w:val="center"/>
          </w:tcPr>
          <w:p w14:paraId="28A2591D" w14:textId="77777777" w:rsidR="009753DA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7416787" w14:textId="77777777" w:rsidR="009753DA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32D9683" w14:textId="77777777" w:rsidR="009753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6F3EBCB" w14:textId="77777777" w:rsidR="009753DA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6A99A2B" w14:textId="77777777" w:rsidR="009753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38C5223" w14:textId="77777777" w:rsidR="009753DA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93805EC" w14:textId="77777777" w:rsidR="009753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53DA" w14:paraId="15681BC8" w14:textId="77777777">
        <w:tc>
          <w:tcPr>
            <w:tcW w:w="2196" w:type="dxa"/>
            <w:shd w:val="clear" w:color="auto" w:fill="E6E6E6"/>
            <w:vAlign w:val="center"/>
          </w:tcPr>
          <w:p w14:paraId="04BD80C3" w14:textId="77777777" w:rsidR="009753DA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5017814" w14:textId="77777777" w:rsidR="009753DA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54687CCB" w14:textId="77777777" w:rsidR="009753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7885661" w14:textId="77777777" w:rsidR="009753DA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466B0E3" w14:textId="77777777" w:rsidR="009753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29CD2A7" w14:textId="77777777" w:rsidR="009753DA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54A1082" w14:textId="77777777" w:rsidR="009753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53DA" w14:paraId="6FF8F4DF" w14:textId="77777777">
        <w:tc>
          <w:tcPr>
            <w:tcW w:w="2196" w:type="dxa"/>
            <w:shd w:val="clear" w:color="auto" w:fill="E6E6E6"/>
            <w:vAlign w:val="center"/>
          </w:tcPr>
          <w:p w14:paraId="55FE75E3" w14:textId="77777777" w:rsidR="009753DA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1DFD6214" w14:textId="77777777" w:rsidR="009753DA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1CA8603A" w14:textId="77777777" w:rsidR="009753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2804513" w14:textId="77777777" w:rsidR="009753DA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DE69FA1" w14:textId="77777777" w:rsidR="009753D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386A008" w14:textId="77777777" w:rsidR="009753DA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EB63AC2" w14:textId="77777777" w:rsidR="009753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53DA" w14:paraId="2DCEDA03" w14:textId="77777777">
        <w:tc>
          <w:tcPr>
            <w:tcW w:w="2196" w:type="dxa"/>
            <w:shd w:val="clear" w:color="auto" w:fill="E6E6E6"/>
            <w:vAlign w:val="center"/>
          </w:tcPr>
          <w:p w14:paraId="3CD70B65" w14:textId="77777777" w:rsidR="009753D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0DCE940" w14:textId="77777777" w:rsidR="009753DA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5ED01A2" w14:textId="77777777" w:rsidR="009753D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0648556" w14:textId="77777777" w:rsidR="009753DA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2B5BF3C8" w14:textId="77777777" w:rsidR="009753DA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1A41AB3" w14:textId="77777777" w:rsidR="009753DA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FA0FB21" w14:textId="77777777" w:rsidR="009753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53DA" w14:paraId="401BCC5C" w14:textId="77777777">
        <w:tc>
          <w:tcPr>
            <w:tcW w:w="2196" w:type="dxa"/>
            <w:shd w:val="clear" w:color="auto" w:fill="E6E6E6"/>
            <w:vAlign w:val="center"/>
          </w:tcPr>
          <w:p w14:paraId="738E6CD5" w14:textId="77777777" w:rsidR="009753DA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9F2115E" w14:textId="77777777" w:rsidR="009753DA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6910743" w14:textId="77777777" w:rsidR="009753D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4D04D16" w14:textId="77777777" w:rsidR="009753DA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62A243A" w14:textId="77777777" w:rsidR="009753DA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9BC99BE" w14:textId="77777777" w:rsidR="009753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362CB3D" w14:textId="77777777" w:rsidR="009753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753DA" w14:paraId="64F97D59" w14:textId="77777777">
        <w:tc>
          <w:tcPr>
            <w:tcW w:w="2196" w:type="dxa"/>
            <w:shd w:val="clear" w:color="auto" w:fill="E6E6E6"/>
            <w:vAlign w:val="center"/>
          </w:tcPr>
          <w:p w14:paraId="057BC02A" w14:textId="77777777" w:rsidR="009753D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787BD75" w14:textId="77777777" w:rsidR="009753DA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2D7C262B" w14:textId="77777777" w:rsidR="009753D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ED1126C" w14:textId="77777777" w:rsidR="009753DA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5BC61B3" w14:textId="77777777" w:rsidR="009753DA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6FCC6CD" w14:textId="77777777" w:rsidR="009753DA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4A6377D8" w14:textId="77777777" w:rsidR="009753DA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53DA" w14:paraId="504E3A2B" w14:textId="77777777">
        <w:tc>
          <w:tcPr>
            <w:tcW w:w="2196" w:type="dxa"/>
            <w:shd w:val="clear" w:color="auto" w:fill="E6E6E6"/>
            <w:vAlign w:val="center"/>
          </w:tcPr>
          <w:p w14:paraId="524A9E0A" w14:textId="77777777" w:rsidR="009753DA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39DD641" w14:textId="77777777" w:rsidR="009753DA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29312F51" w14:textId="77777777" w:rsidR="009753DA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EF0F6A3" w14:textId="77777777" w:rsidR="009753DA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D32BE9A" w14:textId="77777777" w:rsidR="009753DA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EC70FA7" w14:textId="77777777" w:rsidR="009753DA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5B08795" w14:textId="77777777" w:rsidR="009753DA" w:rsidRDefault="009753DA">
            <w:pPr>
              <w:rPr>
                <w:sz w:val="18"/>
                <w:szCs w:val="18"/>
              </w:rPr>
            </w:pPr>
          </w:p>
        </w:tc>
      </w:tr>
    </w:tbl>
    <w:p w14:paraId="641A51B2" w14:textId="77777777" w:rsidR="009753DA" w:rsidRDefault="00000000">
      <w:pPr>
        <w:pStyle w:val="2"/>
        <w:widowControl w:val="0"/>
        <w:rPr>
          <w:kern w:val="2"/>
        </w:rPr>
      </w:pPr>
      <w:bookmarkStart w:id="37" w:name="_Toc154410388"/>
      <w:r>
        <w:rPr>
          <w:kern w:val="2"/>
        </w:rPr>
        <w:t>围护结构作法简要说明</w:t>
      </w:r>
      <w:bookmarkEnd w:id="37"/>
    </w:p>
    <w:p w14:paraId="60BCFDD7" w14:textId="77777777" w:rsidR="009753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D631BB0" w14:textId="77777777" w:rsidR="009753DA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67.9mm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6E2A0F11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91011A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BE41B15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8EFF042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E10917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F268D98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513030C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689C88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中透光单银</w:t>
      </w:r>
      <w:r>
        <w:rPr>
          <w:color w:val="0000FF"/>
          <w:kern w:val="2"/>
          <w:szCs w:val="21"/>
          <w:lang w:val="en-US"/>
        </w:rPr>
        <w:t>Low-E+9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透明玻璃：</w:t>
      </w:r>
    </w:p>
    <w:p w14:paraId="5949D796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2.710W/m^2.K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0.287</w:t>
      </w:r>
    </w:p>
    <w:p w14:paraId="00E06898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192D31" w14:textId="77777777" w:rsidR="009753DA" w:rsidRDefault="00000000">
      <w:pPr>
        <w:pStyle w:val="2"/>
        <w:widowControl w:val="0"/>
        <w:rPr>
          <w:kern w:val="2"/>
        </w:rPr>
      </w:pPr>
      <w:bookmarkStart w:id="38" w:name="_Toc154410389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753DA" w14:paraId="5EA67B18" w14:textId="77777777">
        <w:tc>
          <w:tcPr>
            <w:tcW w:w="2513" w:type="dxa"/>
            <w:shd w:val="clear" w:color="auto" w:fill="E6E6E6"/>
            <w:vAlign w:val="center"/>
          </w:tcPr>
          <w:p w14:paraId="2CE77D75" w14:textId="77777777" w:rsidR="009753DA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7C4A97A" w14:textId="77777777" w:rsidR="009753DA" w:rsidRDefault="00000000">
            <w:r>
              <w:t>526.71</w:t>
            </w:r>
          </w:p>
        </w:tc>
      </w:tr>
      <w:tr w:rsidR="009753DA" w14:paraId="08D276C2" w14:textId="77777777">
        <w:tc>
          <w:tcPr>
            <w:tcW w:w="2513" w:type="dxa"/>
            <w:shd w:val="clear" w:color="auto" w:fill="E6E6E6"/>
            <w:vAlign w:val="center"/>
          </w:tcPr>
          <w:p w14:paraId="33CD3664" w14:textId="77777777" w:rsidR="009753DA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2AC58AB" w14:textId="77777777" w:rsidR="009753DA" w:rsidRDefault="00000000">
            <w:r>
              <w:t>831.30</w:t>
            </w:r>
          </w:p>
        </w:tc>
      </w:tr>
      <w:tr w:rsidR="009753DA" w14:paraId="3427B262" w14:textId="77777777">
        <w:tc>
          <w:tcPr>
            <w:tcW w:w="2513" w:type="dxa"/>
            <w:shd w:val="clear" w:color="auto" w:fill="E6E6E6"/>
            <w:vAlign w:val="center"/>
          </w:tcPr>
          <w:p w14:paraId="0D22B3C4" w14:textId="77777777" w:rsidR="009753DA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7571E07" w14:textId="77777777" w:rsidR="009753DA" w:rsidRDefault="00000000">
            <w:r>
              <w:t>0.63</w:t>
            </w:r>
          </w:p>
        </w:tc>
      </w:tr>
      <w:tr w:rsidR="009753DA" w14:paraId="06F6134F" w14:textId="77777777">
        <w:tc>
          <w:tcPr>
            <w:tcW w:w="2513" w:type="dxa"/>
            <w:shd w:val="clear" w:color="auto" w:fill="E6E6E6"/>
            <w:vAlign w:val="center"/>
          </w:tcPr>
          <w:p w14:paraId="71F32A26" w14:textId="77777777" w:rsidR="009753DA" w:rsidRDefault="00000000">
            <w:r>
              <w:lastRenderedPageBreak/>
              <w:t>建筑形状</w:t>
            </w:r>
          </w:p>
        </w:tc>
        <w:tc>
          <w:tcPr>
            <w:tcW w:w="6820" w:type="dxa"/>
            <w:vAlign w:val="center"/>
          </w:tcPr>
          <w:p w14:paraId="18A4D7C3" w14:textId="77777777" w:rsidR="009753DA" w:rsidRDefault="00000000">
            <w:r>
              <w:t>条形</w:t>
            </w:r>
          </w:p>
        </w:tc>
      </w:tr>
    </w:tbl>
    <w:p w14:paraId="294F6B68" w14:textId="77777777" w:rsidR="009753DA" w:rsidRDefault="00000000">
      <w:pPr>
        <w:pStyle w:val="2"/>
        <w:widowControl w:val="0"/>
        <w:rPr>
          <w:kern w:val="2"/>
        </w:rPr>
      </w:pPr>
      <w:bookmarkStart w:id="39" w:name="_Toc154410390"/>
      <w:r>
        <w:rPr>
          <w:kern w:val="2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9753DA" w14:paraId="792A5604" w14:textId="77777777">
        <w:tc>
          <w:tcPr>
            <w:tcW w:w="1596" w:type="dxa"/>
            <w:shd w:val="clear" w:color="auto" w:fill="E6E6E6"/>
            <w:vAlign w:val="center"/>
          </w:tcPr>
          <w:p w14:paraId="66D846FA" w14:textId="77777777" w:rsidR="009753DA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1227C8A1" w14:textId="77777777" w:rsidR="009753DA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B4879DE" w14:textId="77777777" w:rsidR="009753DA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780806" w14:textId="77777777" w:rsidR="009753DA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5D8A7DF" w14:textId="77777777" w:rsidR="009753DA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3ACD9BF" w14:textId="77777777" w:rsidR="009753DA" w:rsidRDefault="00000000">
            <w:pPr>
              <w:jc w:val="center"/>
            </w:pPr>
            <w:r>
              <w:t>结论</w:t>
            </w:r>
          </w:p>
        </w:tc>
      </w:tr>
      <w:tr w:rsidR="009753DA" w14:paraId="5555A433" w14:textId="77777777">
        <w:tc>
          <w:tcPr>
            <w:tcW w:w="1596" w:type="dxa"/>
            <w:vMerge w:val="restart"/>
            <w:vAlign w:val="center"/>
          </w:tcPr>
          <w:p w14:paraId="6832CB4A" w14:textId="77777777" w:rsidR="009753DA" w:rsidRDefault="00000000">
            <w:r>
              <w:t>户外房间</w:t>
            </w:r>
          </w:p>
        </w:tc>
        <w:tc>
          <w:tcPr>
            <w:tcW w:w="1590" w:type="dxa"/>
            <w:vMerge w:val="restart"/>
            <w:vAlign w:val="center"/>
          </w:tcPr>
          <w:p w14:paraId="7FADCF30" w14:textId="77777777" w:rsidR="009753DA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49F26790" w14:textId="77777777" w:rsidR="009753DA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737BD45A" w14:textId="77777777" w:rsidR="009753DA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708E871D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6E25EA5" w14:textId="77777777" w:rsidR="009753DA" w:rsidRDefault="00000000">
            <w:r>
              <w:t>满足</w:t>
            </w:r>
          </w:p>
        </w:tc>
      </w:tr>
      <w:tr w:rsidR="009753DA" w14:paraId="48AA9908" w14:textId="77777777">
        <w:tc>
          <w:tcPr>
            <w:tcW w:w="1596" w:type="dxa"/>
            <w:vMerge/>
            <w:vAlign w:val="center"/>
          </w:tcPr>
          <w:p w14:paraId="51892493" w14:textId="77777777" w:rsidR="009753DA" w:rsidRDefault="009753DA"/>
        </w:tc>
        <w:tc>
          <w:tcPr>
            <w:tcW w:w="1590" w:type="dxa"/>
            <w:vMerge/>
            <w:vAlign w:val="center"/>
          </w:tcPr>
          <w:p w14:paraId="154CF266" w14:textId="77777777" w:rsidR="009753DA" w:rsidRDefault="009753DA"/>
        </w:tc>
        <w:tc>
          <w:tcPr>
            <w:tcW w:w="1415" w:type="dxa"/>
            <w:vAlign w:val="center"/>
          </w:tcPr>
          <w:p w14:paraId="43FBE21C" w14:textId="77777777" w:rsidR="009753DA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11E28B6" w14:textId="77777777" w:rsidR="009753DA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6D0C8E1B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5B4804C" w14:textId="77777777" w:rsidR="009753DA" w:rsidRDefault="00000000">
            <w:r>
              <w:t>满足</w:t>
            </w:r>
          </w:p>
        </w:tc>
      </w:tr>
      <w:tr w:rsidR="009753DA" w14:paraId="136C561B" w14:textId="77777777">
        <w:tc>
          <w:tcPr>
            <w:tcW w:w="1596" w:type="dxa"/>
            <w:vMerge/>
            <w:vAlign w:val="center"/>
          </w:tcPr>
          <w:p w14:paraId="53BDB54D" w14:textId="77777777" w:rsidR="009753DA" w:rsidRDefault="009753DA"/>
        </w:tc>
        <w:tc>
          <w:tcPr>
            <w:tcW w:w="1590" w:type="dxa"/>
            <w:vAlign w:val="center"/>
          </w:tcPr>
          <w:p w14:paraId="2FE12C4E" w14:textId="77777777" w:rsidR="009753DA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6C6D844D" w14:textId="77777777" w:rsidR="009753DA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0796141" w14:textId="77777777" w:rsidR="009753DA" w:rsidRDefault="00000000">
            <w:r>
              <w:t>0.07</w:t>
            </w:r>
          </w:p>
        </w:tc>
        <w:tc>
          <w:tcPr>
            <w:tcW w:w="1658" w:type="dxa"/>
            <w:vAlign w:val="center"/>
          </w:tcPr>
          <w:p w14:paraId="0B94C805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5CA0D47" w14:textId="77777777" w:rsidR="009753DA" w:rsidRDefault="00000000">
            <w:r>
              <w:t>满足</w:t>
            </w:r>
          </w:p>
        </w:tc>
      </w:tr>
      <w:tr w:rsidR="009753DA" w14:paraId="3F645A66" w14:textId="77777777">
        <w:tc>
          <w:tcPr>
            <w:tcW w:w="1596" w:type="dxa"/>
            <w:vMerge/>
            <w:vAlign w:val="center"/>
          </w:tcPr>
          <w:p w14:paraId="3E300035" w14:textId="77777777" w:rsidR="009753DA" w:rsidRDefault="009753DA"/>
        </w:tc>
        <w:tc>
          <w:tcPr>
            <w:tcW w:w="1590" w:type="dxa"/>
            <w:vAlign w:val="center"/>
          </w:tcPr>
          <w:p w14:paraId="5284C626" w14:textId="77777777" w:rsidR="009753DA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4AB271ED" w14:textId="77777777" w:rsidR="009753DA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AC96DEF" w14:textId="77777777" w:rsidR="009753DA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5C8B45AF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5FD3EF0" w14:textId="77777777" w:rsidR="009753DA" w:rsidRDefault="00000000">
            <w:r>
              <w:t>满足</w:t>
            </w:r>
          </w:p>
        </w:tc>
      </w:tr>
      <w:tr w:rsidR="009753DA" w14:paraId="584ABF64" w14:textId="77777777">
        <w:tc>
          <w:tcPr>
            <w:tcW w:w="1596" w:type="dxa"/>
            <w:vMerge/>
            <w:vAlign w:val="center"/>
          </w:tcPr>
          <w:p w14:paraId="07ECD366" w14:textId="77777777" w:rsidR="009753DA" w:rsidRDefault="009753DA"/>
        </w:tc>
        <w:tc>
          <w:tcPr>
            <w:tcW w:w="1590" w:type="dxa"/>
            <w:vAlign w:val="center"/>
          </w:tcPr>
          <w:p w14:paraId="2376A974" w14:textId="77777777" w:rsidR="009753DA" w:rsidRDefault="00000000">
            <w:r>
              <w:t>1007</w:t>
            </w:r>
          </w:p>
        </w:tc>
        <w:tc>
          <w:tcPr>
            <w:tcW w:w="1415" w:type="dxa"/>
            <w:vAlign w:val="center"/>
          </w:tcPr>
          <w:p w14:paraId="1A4F7FDD" w14:textId="77777777" w:rsidR="009753DA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76E90804" w14:textId="77777777" w:rsidR="009753DA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14:paraId="64E56D46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09DFEF4" w14:textId="77777777" w:rsidR="009753DA" w:rsidRDefault="00000000">
            <w:r>
              <w:t>满足</w:t>
            </w:r>
          </w:p>
        </w:tc>
      </w:tr>
      <w:tr w:rsidR="009753DA" w14:paraId="6E360831" w14:textId="77777777">
        <w:tc>
          <w:tcPr>
            <w:tcW w:w="1596" w:type="dxa"/>
            <w:vMerge/>
            <w:vAlign w:val="center"/>
          </w:tcPr>
          <w:p w14:paraId="469D369F" w14:textId="77777777" w:rsidR="009753DA" w:rsidRDefault="009753DA"/>
        </w:tc>
        <w:tc>
          <w:tcPr>
            <w:tcW w:w="1590" w:type="dxa"/>
            <w:vAlign w:val="center"/>
          </w:tcPr>
          <w:p w14:paraId="18453CB1" w14:textId="77777777" w:rsidR="009753DA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33361E5B" w14:textId="77777777" w:rsidR="009753DA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E374A8C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6A33AD41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5B8A92FE" w14:textId="77777777" w:rsidR="009753DA" w:rsidRDefault="00000000">
            <w:r>
              <w:t>满足</w:t>
            </w:r>
          </w:p>
        </w:tc>
      </w:tr>
      <w:tr w:rsidR="009753DA" w14:paraId="6367B3FD" w14:textId="77777777">
        <w:tc>
          <w:tcPr>
            <w:tcW w:w="1596" w:type="dxa"/>
            <w:vMerge/>
            <w:vAlign w:val="center"/>
          </w:tcPr>
          <w:p w14:paraId="29E52B8D" w14:textId="77777777" w:rsidR="009753DA" w:rsidRDefault="009753DA"/>
        </w:tc>
        <w:tc>
          <w:tcPr>
            <w:tcW w:w="1590" w:type="dxa"/>
            <w:vMerge w:val="restart"/>
            <w:vAlign w:val="center"/>
          </w:tcPr>
          <w:p w14:paraId="57C47B7D" w14:textId="77777777" w:rsidR="009753DA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27C25E40" w14:textId="77777777" w:rsidR="009753DA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6A6900B" w14:textId="77777777" w:rsidR="009753DA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1EF0EB30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1B7B4736" w14:textId="77777777" w:rsidR="009753DA" w:rsidRDefault="00000000">
            <w:r>
              <w:t>满足</w:t>
            </w:r>
          </w:p>
        </w:tc>
      </w:tr>
      <w:tr w:rsidR="009753DA" w14:paraId="5A2F69B1" w14:textId="77777777">
        <w:tc>
          <w:tcPr>
            <w:tcW w:w="1596" w:type="dxa"/>
            <w:vMerge/>
            <w:vAlign w:val="center"/>
          </w:tcPr>
          <w:p w14:paraId="1C70D4CB" w14:textId="77777777" w:rsidR="009753DA" w:rsidRDefault="009753DA"/>
        </w:tc>
        <w:tc>
          <w:tcPr>
            <w:tcW w:w="1590" w:type="dxa"/>
            <w:vMerge/>
            <w:vAlign w:val="center"/>
          </w:tcPr>
          <w:p w14:paraId="2FA02818" w14:textId="77777777" w:rsidR="009753DA" w:rsidRDefault="009753DA"/>
        </w:tc>
        <w:tc>
          <w:tcPr>
            <w:tcW w:w="1415" w:type="dxa"/>
            <w:vAlign w:val="center"/>
          </w:tcPr>
          <w:p w14:paraId="2E2EEAF9" w14:textId="77777777" w:rsidR="009753DA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58F92C85" w14:textId="77777777" w:rsidR="009753DA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6A2DD0E4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7AB3AE37" w14:textId="77777777" w:rsidR="009753DA" w:rsidRDefault="00000000">
            <w:r>
              <w:t>满足</w:t>
            </w:r>
          </w:p>
        </w:tc>
      </w:tr>
      <w:tr w:rsidR="009753DA" w14:paraId="74FDB562" w14:textId="77777777">
        <w:tc>
          <w:tcPr>
            <w:tcW w:w="1596" w:type="dxa"/>
            <w:vMerge/>
            <w:vAlign w:val="center"/>
          </w:tcPr>
          <w:p w14:paraId="67F692ED" w14:textId="77777777" w:rsidR="009753DA" w:rsidRDefault="009753DA"/>
        </w:tc>
        <w:tc>
          <w:tcPr>
            <w:tcW w:w="1590" w:type="dxa"/>
            <w:vAlign w:val="center"/>
          </w:tcPr>
          <w:p w14:paraId="796F6FF3" w14:textId="77777777" w:rsidR="009753DA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4326C606" w14:textId="77777777" w:rsidR="009753DA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1879AB0" w14:textId="77777777" w:rsidR="009753DA" w:rsidRDefault="00000000">
            <w:r>
              <w:t>0.29</w:t>
            </w:r>
          </w:p>
        </w:tc>
        <w:tc>
          <w:tcPr>
            <w:tcW w:w="1658" w:type="dxa"/>
            <w:vAlign w:val="center"/>
          </w:tcPr>
          <w:p w14:paraId="0A4628DC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409A2802" w14:textId="77777777" w:rsidR="009753DA" w:rsidRDefault="00000000">
            <w:r>
              <w:t>满足</w:t>
            </w:r>
          </w:p>
        </w:tc>
      </w:tr>
      <w:tr w:rsidR="009753DA" w14:paraId="2F9D25EF" w14:textId="77777777">
        <w:tc>
          <w:tcPr>
            <w:tcW w:w="1596" w:type="dxa"/>
            <w:vMerge/>
            <w:vAlign w:val="center"/>
          </w:tcPr>
          <w:p w14:paraId="44245694" w14:textId="77777777" w:rsidR="009753DA" w:rsidRDefault="009753DA"/>
        </w:tc>
        <w:tc>
          <w:tcPr>
            <w:tcW w:w="1590" w:type="dxa"/>
            <w:vAlign w:val="center"/>
          </w:tcPr>
          <w:p w14:paraId="411A4DD9" w14:textId="77777777" w:rsidR="009753DA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29294EC2" w14:textId="77777777" w:rsidR="009753DA" w:rsidRDefault="009753DA"/>
        </w:tc>
        <w:tc>
          <w:tcPr>
            <w:tcW w:w="1658" w:type="dxa"/>
            <w:vAlign w:val="center"/>
          </w:tcPr>
          <w:p w14:paraId="30BF228C" w14:textId="77777777" w:rsidR="009753DA" w:rsidRDefault="00000000">
            <w:r>
              <w:t>满足</w:t>
            </w:r>
          </w:p>
        </w:tc>
      </w:tr>
      <w:tr w:rsidR="009753DA" w14:paraId="56210B04" w14:textId="77777777">
        <w:tc>
          <w:tcPr>
            <w:tcW w:w="1596" w:type="dxa"/>
            <w:vMerge w:val="restart"/>
            <w:vAlign w:val="center"/>
          </w:tcPr>
          <w:p w14:paraId="3AC509D5" w14:textId="77777777" w:rsidR="009753DA" w:rsidRDefault="00000000">
            <w:r>
              <w:t>楼梯间</w:t>
            </w:r>
          </w:p>
        </w:tc>
        <w:tc>
          <w:tcPr>
            <w:tcW w:w="1590" w:type="dxa"/>
            <w:vAlign w:val="center"/>
          </w:tcPr>
          <w:p w14:paraId="3416F936" w14:textId="77777777" w:rsidR="009753DA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7063555F" w14:textId="77777777" w:rsidR="009753DA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DCF05AA" w14:textId="77777777" w:rsidR="009753DA" w:rsidRDefault="00000000">
            <w:r>
              <w:t>0.22</w:t>
            </w:r>
          </w:p>
        </w:tc>
        <w:tc>
          <w:tcPr>
            <w:tcW w:w="1658" w:type="dxa"/>
            <w:vAlign w:val="center"/>
          </w:tcPr>
          <w:p w14:paraId="7A1910D0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2EA6F566" w14:textId="77777777" w:rsidR="009753DA" w:rsidRDefault="00000000">
            <w:r>
              <w:t>满足</w:t>
            </w:r>
          </w:p>
        </w:tc>
      </w:tr>
      <w:tr w:rsidR="009753DA" w14:paraId="5A2DF19C" w14:textId="77777777">
        <w:tc>
          <w:tcPr>
            <w:tcW w:w="1596" w:type="dxa"/>
            <w:vMerge/>
            <w:vAlign w:val="center"/>
          </w:tcPr>
          <w:p w14:paraId="4CB084CD" w14:textId="77777777" w:rsidR="009753DA" w:rsidRDefault="009753DA"/>
        </w:tc>
        <w:tc>
          <w:tcPr>
            <w:tcW w:w="1590" w:type="dxa"/>
            <w:vAlign w:val="center"/>
          </w:tcPr>
          <w:p w14:paraId="2AE378FA" w14:textId="77777777" w:rsidR="009753DA" w:rsidRDefault="00000000">
            <w:r>
              <w:t>2004</w:t>
            </w:r>
          </w:p>
        </w:tc>
        <w:tc>
          <w:tcPr>
            <w:tcW w:w="1415" w:type="dxa"/>
            <w:vAlign w:val="center"/>
          </w:tcPr>
          <w:p w14:paraId="73A4D3C0" w14:textId="77777777" w:rsidR="009753DA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155C7127" w14:textId="77777777" w:rsidR="009753DA" w:rsidRDefault="00000000">
            <w:r>
              <w:t>0.09</w:t>
            </w:r>
          </w:p>
        </w:tc>
        <w:tc>
          <w:tcPr>
            <w:tcW w:w="1658" w:type="dxa"/>
            <w:vAlign w:val="center"/>
          </w:tcPr>
          <w:p w14:paraId="166D9726" w14:textId="77777777" w:rsidR="009753DA" w:rsidRDefault="00000000">
            <w:r>
              <w:t>0.30</w:t>
            </w:r>
          </w:p>
        </w:tc>
        <w:tc>
          <w:tcPr>
            <w:tcW w:w="1658" w:type="dxa"/>
            <w:vAlign w:val="center"/>
          </w:tcPr>
          <w:p w14:paraId="054C4634" w14:textId="77777777" w:rsidR="009753DA" w:rsidRDefault="00000000">
            <w:r>
              <w:t>满足</w:t>
            </w:r>
          </w:p>
        </w:tc>
      </w:tr>
      <w:tr w:rsidR="009753DA" w14:paraId="654F1B7A" w14:textId="77777777">
        <w:tc>
          <w:tcPr>
            <w:tcW w:w="1596" w:type="dxa"/>
            <w:vMerge/>
            <w:vAlign w:val="center"/>
          </w:tcPr>
          <w:p w14:paraId="2F9ADAC5" w14:textId="77777777" w:rsidR="009753DA" w:rsidRDefault="009753DA"/>
        </w:tc>
        <w:tc>
          <w:tcPr>
            <w:tcW w:w="1590" w:type="dxa"/>
            <w:vAlign w:val="center"/>
          </w:tcPr>
          <w:p w14:paraId="62C77D06" w14:textId="77777777" w:rsidR="009753DA" w:rsidRDefault="00000000">
            <w:r>
              <w:t>楼梯间</w:t>
            </w:r>
          </w:p>
        </w:tc>
        <w:tc>
          <w:tcPr>
            <w:tcW w:w="4488" w:type="dxa"/>
            <w:gridSpan w:val="3"/>
            <w:vAlign w:val="center"/>
          </w:tcPr>
          <w:p w14:paraId="1A1437A2" w14:textId="77777777" w:rsidR="009753DA" w:rsidRDefault="009753DA"/>
        </w:tc>
        <w:tc>
          <w:tcPr>
            <w:tcW w:w="1658" w:type="dxa"/>
            <w:vAlign w:val="center"/>
          </w:tcPr>
          <w:p w14:paraId="14A6FD46" w14:textId="77777777" w:rsidR="009753DA" w:rsidRDefault="00000000">
            <w:r>
              <w:t>满足</w:t>
            </w:r>
          </w:p>
        </w:tc>
      </w:tr>
      <w:tr w:rsidR="009753DA" w14:paraId="1C709164" w14:textId="77777777">
        <w:tc>
          <w:tcPr>
            <w:tcW w:w="1596" w:type="dxa"/>
            <w:shd w:val="clear" w:color="auto" w:fill="E6E6E6"/>
            <w:vAlign w:val="center"/>
          </w:tcPr>
          <w:p w14:paraId="26DE083D" w14:textId="77777777" w:rsidR="009753DA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2EEEDBBC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9753DA" w14:paraId="43D4D325" w14:textId="77777777">
        <w:tc>
          <w:tcPr>
            <w:tcW w:w="1596" w:type="dxa"/>
            <w:shd w:val="clear" w:color="auto" w:fill="E6E6E6"/>
            <w:vAlign w:val="center"/>
          </w:tcPr>
          <w:p w14:paraId="258677DB" w14:textId="77777777" w:rsidR="009753DA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32B0CDD3" w14:textId="77777777" w:rsidR="009753DA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9753DA" w14:paraId="411F80F1" w14:textId="77777777">
        <w:tc>
          <w:tcPr>
            <w:tcW w:w="1596" w:type="dxa"/>
            <w:shd w:val="clear" w:color="auto" w:fill="E6E6E6"/>
            <w:vAlign w:val="center"/>
          </w:tcPr>
          <w:p w14:paraId="56B514D2" w14:textId="77777777" w:rsidR="009753DA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7BECA915" w14:textId="77777777" w:rsidR="009753DA" w:rsidRDefault="00000000">
            <w:r>
              <w:t>满足</w:t>
            </w:r>
          </w:p>
        </w:tc>
      </w:tr>
    </w:tbl>
    <w:p w14:paraId="70A27032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154410391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9753DA" w14:paraId="4A0B8E08" w14:textId="77777777">
        <w:tc>
          <w:tcPr>
            <w:tcW w:w="1160" w:type="dxa"/>
            <w:shd w:val="clear" w:color="auto" w:fill="E6E6E6"/>
            <w:vAlign w:val="center"/>
          </w:tcPr>
          <w:p w14:paraId="22B7156B" w14:textId="77777777" w:rsidR="009753DA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4BD6909" w14:textId="77777777" w:rsidR="009753DA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1735CD4" w14:textId="77777777" w:rsidR="009753DA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1BD13B2" w14:textId="77777777" w:rsidR="009753DA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DA975F8" w14:textId="77777777" w:rsidR="009753DA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91F90EC" w14:textId="77777777" w:rsidR="009753DA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B0781CD" w14:textId="77777777" w:rsidR="009753DA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9753DA" w14:paraId="100B9F0D" w14:textId="77777777">
        <w:tc>
          <w:tcPr>
            <w:tcW w:w="1160" w:type="dxa"/>
            <w:vMerge w:val="restart"/>
            <w:vAlign w:val="center"/>
          </w:tcPr>
          <w:p w14:paraId="3854ACB6" w14:textId="77777777" w:rsidR="009753DA" w:rsidRDefault="00000000">
            <w:r>
              <w:t>东向</w:t>
            </w:r>
            <w:r>
              <w:br/>
              <w:t>12.16</w:t>
            </w:r>
          </w:p>
        </w:tc>
        <w:tc>
          <w:tcPr>
            <w:tcW w:w="1562" w:type="dxa"/>
            <w:vAlign w:val="center"/>
          </w:tcPr>
          <w:p w14:paraId="237299DC" w14:textId="77777777" w:rsidR="009753DA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7E855B4B" w14:textId="77777777" w:rsidR="009753DA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5D0C4C4C" w14:textId="77777777" w:rsidR="009753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BD7E9C9" w14:textId="77777777" w:rsidR="009753DA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5308641" w14:textId="77777777" w:rsidR="009753DA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119B5B56" w14:textId="77777777" w:rsidR="009753DA" w:rsidRDefault="00000000">
            <w:r>
              <w:t>3.60</w:t>
            </w:r>
          </w:p>
        </w:tc>
      </w:tr>
      <w:tr w:rsidR="009753DA" w14:paraId="290DE429" w14:textId="77777777">
        <w:tc>
          <w:tcPr>
            <w:tcW w:w="1160" w:type="dxa"/>
            <w:vMerge/>
            <w:vAlign w:val="center"/>
          </w:tcPr>
          <w:p w14:paraId="28E18107" w14:textId="77777777" w:rsidR="009753DA" w:rsidRDefault="009753DA"/>
        </w:tc>
        <w:tc>
          <w:tcPr>
            <w:tcW w:w="1562" w:type="dxa"/>
            <w:vAlign w:val="center"/>
          </w:tcPr>
          <w:p w14:paraId="6E1FB212" w14:textId="77777777" w:rsidR="009753DA" w:rsidRDefault="00000000">
            <w:r>
              <w:t>C1512</w:t>
            </w:r>
          </w:p>
        </w:tc>
        <w:tc>
          <w:tcPr>
            <w:tcW w:w="1386" w:type="dxa"/>
            <w:vAlign w:val="center"/>
          </w:tcPr>
          <w:p w14:paraId="50FF5626" w14:textId="77777777" w:rsidR="009753DA" w:rsidRDefault="00000000">
            <w:r>
              <w:t>1.50×1.20</w:t>
            </w:r>
          </w:p>
        </w:tc>
        <w:tc>
          <w:tcPr>
            <w:tcW w:w="1528" w:type="dxa"/>
            <w:vAlign w:val="center"/>
          </w:tcPr>
          <w:p w14:paraId="6E98C226" w14:textId="77777777" w:rsidR="009753DA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55D1D8B" w14:textId="77777777" w:rsidR="009753DA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0435383" w14:textId="77777777" w:rsidR="009753DA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1E77F5E" w14:textId="77777777" w:rsidR="009753DA" w:rsidRDefault="00000000">
            <w:r>
              <w:t>3.60</w:t>
            </w:r>
          </w:p>
        </w:tc>
      </w:tr>
      <w:tr w:rsidR="009753DA" w14:paraId="7BF4954F" w14:textId="77777777">
        <w:tc>
          <w:tcPr>
            <w:tcW w:w="1160" w:type="dxa"/>
            <w:vMerge/>
            <w:vAlign w:val="center"/>
          </w:tcPr>
          <w:p w14:paraId="14F6B66A" w14:textId="77777777" w:rsidR="009753DA" w:rsidRDefault="009753DA"/>
        </w:tc>
        <w:tc>
          <w:tcPr>
            <w:tcW w:w="1562" w:type="dxa"/>
            <w:vAlign w:val="center"/>
          </w:tcPr>
          <w:p w14:paraId="57C0CFDB" w14:textId="77777777" w:rsidR="009753DA" w:rsidRDefault="00000000">
            <w:r>
              <w:t>C1613</w:t>
            </w:r>
          </w:p>
        </w:tc>
        <w:tc>
          <w:tcPr>
            <w:tcW w:w="1386" w:type="dxa"/>
            <w:vAlign w:val="center"/>
          </w:tcPr>
          <w:p w14:paraId="1AF2EC1D" w14:textId="77777777" w:rsidR="009753DA" w:rsidRDefault="00000000">
            <w:r>
              <w:t>1.60×1.30</w:t>
            </w:r>
          </w:p>
        </w:tc>
        <w:tc>
          <w:tcPr>
            <w:tcW w:w="1528" w:type="dxa"/>
            <w:vAlign w:val="center"/>
          </w:tcPr>
          <w:p w14:paraId="7458C90F" w14:textId="77777777" w:rsidR="009753DA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D262AF4" w14:textId="77777777" w:rsidR="009753DA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4A98B4" w14:textId="77777777" w:rsidR="009753DA" w:rsidRDefault="00000000">
            <w:r>
              <w:t>2.08</w:t>
            </w:r>
          </w:p>
        </w:tc>
        <w:tc>
          <w:tcPr>
            <w:tcW w:w="1262" w:type="dxa"/>
            <w:vAlign w:val="center"/>
          </w:tcPr>
          <w:p w14:paraId="24D0DE80" w14:textId="77777777" w:rsidR="009753DA" w:rsidRDefault="00000000">
            <w:r>
              <w:t>2.08</w:t>
            </w:r>
          </w:p>
        </w:tc>
      </w:tr>
      <w:tr w:rsidR="009753DA" w14:paraId="7A774391" w14:textId="77777777">
        <w:tc>
          <w:tcPr>
            <w:tcW w:w="1160" w:type="dxa"/>
            <w:vMerge/>
            <w:vAlign w:val="center"/>
          </w:tcPr>
          <w:p w14:paraId="7110FC78" w14:textId="77777777" w:rsidR="009753DA" w:rsidRDefault="009753DA"/>
        </w:tc>
        <w:tc>
          <w:tcPr>
            <w:tcW w:w="1562" w:type="dxa"/>
            <w:vAlign w:val="center"/>
          </w:tcPr>
          <w:p w14:paraId="33B282B4" w14:textId="77777777" w:rsidR="009753DA" w:rsidRDefault="00000000">
            <w:r>
              <w:t>C1618</w:t>
            </w:r>
          </w:p>
        </w:tc>
        <w:tc>
          <w:tcPr>
            <w:tcW w:w="1386" w:type="dxa"/>
            <w:vAlign w:val="center"/>
          </w:tcPr>
          <w:p w14:paraId="624CF7A6" w14:textId="77777777" w:rsidR="009753DA" w:rsidRDefault="00000000">
            <w:r>
              <w:t>1.60×1.80</w:t>
            </w:r>
          </w:p>
        </w:tc>
        <w:tc>
          <w:tcPr>
            <w:tcW w:w="1528" w:type="dxa"/>
            <w:vAlign w:val="center"/>
          </w:tcPr>
          <w:p w14:paraId="3DC5875A" w14:textId="77777777" w:rsidR="009753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DE65EB0" w14:textId="77777777" w:rsidR="009753DA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9CB5B5B" w14:textId="77777777" w:rsidR="009753DA" w:rsidRDefault="00000000">
            <w:r>
              <w:t>2.88</w:t>
            </w:r>
          </w:p>
        </w:tc>
        <w:tc>
          <w:tcPr>
            <w:tcW w:w="1262" w:type="dxa"/>
            <w:vAlign w:val="center"/>
          </w:tcPr>
          <w:p w14:paraId="397C8E99" w14:textId="77777777" w:rsidR="009753DA" w:rsidRDefault="00000000">
            <w:r>
              <w:t>2.88</w:t>
            </w:r>
          </w:p>
        </w:tc>
      </w:tr>
      <w:tr w:rsidR="009753DA" w14:paraId="5E5EB540" w14:textId="77777777">
        <w:tc>
          <w:tcPr>
            <w:tcW w:w="1160" w:type="dxa"/>
            <w:vMerge w:val="restart"/>
            <w:vAlign w:val="center"/>
          </w:tcPr>
          <w:p w14:paraId="4C681686" w14:textId="77777777" w:rsidR="009753DA" w:rsidRDefault="00000000">
            <w:r>
              <w:t>西向</w:t>
            </w:r>
            <w:r>
              <w:br/>
              <w:t>28.68</w:t>
            </w:r>
          </w:p>
        </w:tc>
        <w:tc>
          <w:tcPr>
            <w:tcW w:w="1562" w:type="dxa"/>
            <w:vAlign w:val="center"/>
          </w:tcPr>
          <w:p w14:paraId="5034EE77" w14:textId="77777777" w:rsidR="009753DA" w:rsidRDefault="00000000">
            <w:r>
              <w:t>BYC4006</w:t>
            </w:r>
          </w:p>
        </w:tc>
        <w:tc>
          <w:tcPr>
            <w:tcW w:w="1386" w:type="dxa"/>
            <w:vAlign w:val="center"/>
          </w:tcPr>
          <w:p w14:paraId="19AD38A1" w14:textId="77777777" w:rsidR="009753DA" w:rsidRDefault="00000000">
            <w:r>
              <w:t>4.00×0.60</w:t>
            </w:r>
          </w:p>
        </w:tc>
        <w:tc>
          <w:tcPr>
            <w:tcW w:w="1528" w:type="dxa"/>
            <w:vAlign w:val="center"/>
          </w:tcPr>
          <w:p w14:paraId="25623375" w14:textId="77777777" w:rsidR="009753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35CE778" w14:textId="77777777" w:rsidR="009753DA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28C9DF" w14:textId="77777777" w:rsidR="009753DA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5DD563B3" w14:textId="77777777" w:rsidR="009753DA" w:rsidRDefault="00000000">
            <w:r>
              <w:t>2.40</w:t>
            </w:r>
          </w:p>
        </w:tc>
      </w:tr>
      <w:tr w:rsidR="009753DA" w14:paraId="46DE10EF" w14:textId="77777777">
        <w:tc>
          <w:tcPr>
            <w:tcW w:w="1160" w:type="dxa"/>
            <w:vMerge/>
            <w:vAlign w:val="center"/>
          </w:tcPr>
          <w:p w14:paraId="725C2F50" w14:textId="77777777" w:rsidR="009753DA" w:rsidRDefault="009753DA"/>
        </w:tc>
        <w:tc>
          <w:tcPr>
            <w:tcW w:w="1562" w:type="dxa"/>
            <w:vAlign w:val="center"/>
          </w:tcPr>
          <w:p w14:paraId="559012D0" w14:textId="77777777" w:rsidR="009753DA" w:rsidRDefault="00000000">
            <w:r>
              <w:t>C0812</w:t>
            </w:r>
          </w:p>
        </w:tc>
        <w:tc>
          <w:tcPr>
            <w:tcW w:w="1386" w:type="dxa"/>
            <w:vAlign w:val="center"/>
          </w:tcPr>
          <w:p w14:paraId="132E8E0E" w14:textId="77777777" w:rsidR="009753DA" w:rsidRDefault="00000000">
            <w:r>
              <w:t>0.80×1.20</w:t>
            </w:r>
          </w:p>
        </w:tc>
        <w:tc>
          <w:tcPr>
            <w:tcW w:w="1528" w:type="dxa"/>
            <w:vAlign w:val="center"/>
          </w:tcPr>
          <w:p w14:paraId="7C0C766A" w14:textId="77777777" w:rsidR="009753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527BDB8" w14:textId="77777777" w:rsidR="009753DA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A5DD09" w14:textId="77777777" w:rsidR="009753DA" w:rsidRDefault="00000000">
            <w:r>
              <w:t>0.96</w:t>
            </w:r>
          </w:p>
        </w:tc>
        <w:tc>
          <w:tcPr>
            <w:tcW w:w="1262" w:type="dxa"/>
            <w:vAlign w:val="center"/>
          </w:tcPr>
          <w:p w14:paraId="561D8E04" w14:textId="77777777" w:rsidR="009753DA" w:rsidRDefault="00000000">
            <w:r>
              <w:t>0.96</w:t>
            </w:r>
          </w:p>
        </w:tc>
      </w:tr>
      <w:tr w:rsidR="009753DA" w14:paraId="5C9C73F8" w14:textId="77777777">
        <w:tc>
          <w:tcPr>
            <w:tcW w:w="1160" w:type="dxa"/>
            <w:vMerge/>
            <w:vAlign w:val="center"/>
          </w:tcPr>
          <w:p w14:paraId="503C86BA" w14:textId="77777777" w:rsidR="009753DA" w:rsidRDefault="009753DA"/>
        </w:tc>
        <w:tc>
          <w:tcPr>
            <w:tcW w:w="1562" w:type="dxa"/>
            <w:vAlign w:val="center"/>
          </w:tcPr>
          <w:p w14:paraId="3D09689C" w14:textId="77777777" w:rsidR="009753DA" w:rsidRDefault="00000000">
            <w:r>
              <w:t>C1817</w:t>
            </w:r>
          </w:p>
        </w:tc>
        <w:tc>
          <w:tcPr>
            <w:tcW w:w="1386" w:type="dxa"/>
            <w:vAlign w:val="center"/>
          </w:tcPr>
          <w:p w14:paraId="2CFEF6C0" w14:textId="77777777" w:rsidR="009753DA" w:rsidRDefault="00000000">
            <w:r>
              <w:t>1.80×1.70</w:t>
            </w:r>
          </w:p>
        </w:tc>
        <w:tc>
          <w:tcPr>
            <w:tcW w:w="1528" w:type="dxa"/>
            <w:vAlign w:val="center"/>
          </w:tcPr>
          <w:p w14:paraId="4C4CE191" w14:textId="77777777" w:rsidR="009753DA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C764BE5" w14:textId="77777777" w:rsidR="009753DA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14A7054" w14:textId="77777777" w:rsidR="009753DA" w:rsidRDefault="00000000">
            <w:r>
              <w:t>3.06</w:t>
            </w:r>
          </w:p>
        </w:tc>
        <w:tc>
          <w:tcPr>
            <w:tcW w:w="1262" w:type="dxa"/>
            <w:vAlign w:val="center"/>
          </w:tcPr>
          <w:p w14:paraId="3FC3FBB7" w14:textId="77777777" w:rsidR="009753DA" w:rsidRDefault="00000000">
            <w:r>
              <w:t>6.12</w:t>
            </w:r>
          </w:p>
        </w:tc>
      </w:tr>
      <w:tr w:rsidR="009753DA" w14:paraId="7F6EAEE8" w14:textId="77777777">
        <w:tc>
          <w:tcPr>
            <w:tcW w:w="1160" w:type="dxa"/>
            <w:vMerge/>
            <w:vAlign w:val="center"/>
          </w:tcPr>
          <w:p w14:paraId="7919DEC9" w14:textId="77777777" w:rsidR="009753DA" w:rsidRDefault="009753DA"/>
        </w:tc>
        <w:tc>
          <w:tcPr>
            <w:tcW w:w="1562" w:type="dxa"/>
            <w:vAlign w:val="center"/>
          </w:tcPr>
          <w:p w14:paraId="7084C239" w14:textId="77777777" w:rsidR="009753DA" w:rsidRDefault="00000000">
            <w:r>
              <w:t>C2016</w:t>
            </w:r>
          </w:p>
        </w:tc>
        <w:tc>
          <w:tcPr>
            <w:tcW w:w="1386" w:type="dxa"/>
            <w:vAlign w:val="center"/>
          </w:tcPr>
          <w:p w14:paraId="301BF2A1" w14:textId="77777777" w:rsidR="009753DA" w:rsidRDefault="00000000">
            <w:r>
              <w:t>2.00×1.60</w:t>
            </w:r>
          </w:p>
        </w:tc>
        <w:tc>
          <w:tcPr>
            <w:tcW w:w="1528" w:type="dxa"/>
            <w:vAlign w:val="center"/>
          </w:tcPr>
          <w:p w14:paraId="3B37CFF3" w14:textId="77777777" w:rsidR="009753DA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7315F5D" w14:textId="77777777" w:rsidR="009753DA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C245490" w14:textId="77777777" w:rsidR="009753DA" w:rsidRDefault="00000000">
            <w:r>
              <w:t>3.20</w:t>
            </w:r>
          </w:p>
        </w:tc>
        <w:tc>
          <w:tcPr>
            <w:tcW w:w="1262" w:type="dxa"/>
            <w:vAlign w:val="center"/>
          </w:tcPr>
          <w:p w14:paraId="48CD1A17" w14:textId="77777777" w:rsidR="009753DA" w:rsidRDefault="00000000">
            <w:r>
              <w:t>3.20</w:t>
            </w:r>
          </w:p>
        </w:tc>
      </w:tr>
      <w:tr w:rsidR="009753DA" w14:paraId="3CB1D34B" w14:textId="77777777">
        <w:tc>
          <w:tcPr>
            <w:tcW w:w="1160" w:type="dxa"/>
            <w:vMerge/>
            <w:vAlign w:val="center"/>
          </w:tcPr>
          <w:p w14:paraId="5438F038" w14:textId="77777777" w:rsidR="009753DA" w:rsidRDefault="009753DA"/>
        </w:tc>
        <w:tc>
          <w:tcPr>
            <w:tcW w:w="1562" w:type="dxa"/>
            <w:vAlign w:val="center"/>
          </w:tcPr>
          <w:p w14:paraId="27646A97" w14:textId="77777777" w:rsidR="009753DA" w:rsidRDefault="00000000">
            <w:r>
              <w:t>C2020</w:t>
            </w:r>
          </w:p>
        </w:tc>
        <w:tc>
          <w:tcPr>
            <w:tcW w:w="1386" w:type="dxa"/>
            <w:vAlign w:val="center"/>
          </w:tcPr>
          <w:p w14:paraId="5259D8F4" w14:textId="77777777" w:rsidR="009753DA" w:rsidRDefault="00000000">
            <w:r>
              <w:t>2.00×2.00</w:t>
            </w:r>
          </w:p>
        </w:tc>
        <w:tc>
          <w:tcPr>
            <w:tcW w:w="1528" w:type="dxa"/>
            <w:vAlign w:val="center"/>
          </w:tcPr>
          <w:p w14:paraId="5BE4E806" w14:textId="77777777" w:rsidR="009753DA" w:rsidRDefault="00000000">
            <w:r>
              <w:t>1~2</w:t>
            </w:r>
          </w:p>
        </w:tc>
        <w:tc>
          <w:tcPr>
            <w:tcW w:w="1171" w:type="dxa"/>
            <w:vAlign w:val="center"/>
          </w:tcPr>
          <w:p w14:paraId="77A610C8" w14:textId="77777777" w:rsidR="009753DA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38DECA5C" w14:textId="77777777" w:rsidR="009753DA" w:rsidRDefault="00000000">
            <w:r>
              <w:t>4.00</w:t>
            </w:r>
          </w:p>
        </w:tc>
        <w:tc>
          <w:tcPr>
            <w:tcW w:w="1262" w:type="dxa"/>
            <w:vAlign w:val="center"/>
          </w:tcPr>
          <w:p w14:paraId="5605EF15" w14:textId="77777777" w:rsidR="009753DA" w:rsidRDefault="00000000">
            <w:r>
              <w:t>16.00</w:t>
            </w:r>
          </w:p>
        </w:tc>
      </w:tr>
    </w:tbl>
    <w:p w14:paraId="0D03B5D9" w14:textId="77777777" w:rsidR="009753DA" w:rsidRDefault="00000000">
      <w:pPr>
        <w:pStyle w:val="2"/>
        <w:widowControl w:val="0"/>
        <w:rPr>
          <w:kern w:val="2"/>
        </w:rPr>
      </w:pPr>
      <w:bookmarkStart w:id="41" w:name="_Toc154410392"/>
      <w:r>
        <w:rPr>
          <w:kern w:val="2"/>
        </w:rPr>
        <w:t>天窗</w:t>
      </w:r>
      <w:bookmarkEnd w:id="41"/>
    </w:p>
    <w:p w14:paraId="6263F1E3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4410393"/>
      <w:r>
        <w:rPr>
          <w:color w:val="000000"/>
          <w:kern w:val="2"/>
          <w:szCs w:val="24"/>
        </w:rPr>
        <w:t>天窗屋顶比</w:t>
      </w:r>
      <w:bookmarkEnd w:id="42"/>
    </w:p>
    <w:p w14:paraId="2F438A2D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D18ABBA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154410394"/>
      <w:r>
        <w:rPr>
          <w:color w:val="000000"/>
          <w:kern w:val="2"/>
          <w:szCs w:val="24"/>
        </w:rPr>
        <w:t>天窗热工</w:t>
      </w:r>
      <w:bookmarkEnd w:id="43"/>
    </w:p>
    <w:p w14:paraId="4680CE12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66E57AA" w14:textId="77777777" w:rsidR="009753DA" w:rsidRDefault="00000000">
      <w:pPr>
        <w:pStyle w:val="2"/>
        <w:widowControl w:val="0"/>
        <w:rPr>
          <w:kern w:val="2"/>
        </w:rPr>
      </w:pPr>
      <w:bookmarkStart w:id="44" w:name="_Toc154410395"/>
      <w:r>
        <w:rPr>
          <w:kern w:val="2"/>
        </w:rPr>
        <w:lastRenderedPageBreak/>
        <w:t>屋顶构造</w:t>
      </w:r>
      <w:bookmarkEnd w:id="44"/>
    </w:p>
    <w:p w14:paraId="6225E767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4410396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53DA" w14:paraId="722758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2B41AB" w14:textId="77777777" w:rsidR="009753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832281" w14:textId="77777777" w:rsidR="009753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F591F" w14:textId="77777777" w:rsidR="009753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AE52E" w14:textId="77777777" w:rsidR="009753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571DB4" w14:textId="77777777" w:rsidR="009753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1B764E" w14:textId="77777777" w:rsidR="009753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96682D" w14:textId="77777777" w:rsidR="009753DA" w:rsidRDefault="00000000">
            <w:pPr>
              <w:jc w:val="center"/>
            </w:pPr>
            <w:r>
              <w:t>热惰性指标</w:t>
            </w:r>
          </w:p>
        </w:tc>
      </w:tr>
      <w:tr w:rsidR="009753DA" w14:paraId="5179FB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689134" w14:textId="77777777" w:rsidR="009753DA" w:rsidRDefault="009753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976C8E" w14:textId="77777777" w:rsidR="009753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C564E" w14:textId="77777777" w:rsidR="009753D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F7DC8E" w14:textId="77777777" w:rsidR="009753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514EB" w14:textId="77777777" w:rsidR="009753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05357" w14:textId="77777777" w:rsidR="009753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D9ED85" w14:textId="77777777" w:rsidR="009753DA" w:rsidRDefault="00000000">
            <w:pPr>
              <w:jc w:val="center"/>
            </w:pPr>
            <w:r>
              <w:t>D=R*S</w:t>
            </w:r>
          </w:p>
        </w:tc>
      </w:tr>
      <w:tr w:rsidR="009753DA" w14:paraId="75C4CED4" w14:textId="77777777">
        <w:tc>
          <w:tcPr>
            <w:tcW w:w="3345" w:type="dxa"/>
            <w:vAlign w:val="center"/>
          </w:tcPr>
          <w:p w14:paraId="4F9F4096" w14:textId="77777777" w:rsidR="009753DA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B7D918F" w14:textId="77777777" w:rsidR="009753DA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B45F757" w14:textId="77777777" w:rsidR="009753DA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62E76A9" w14:textId="77777777" w:rsidR="009753DA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F8AF1C3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0697A70" w14:textId="77777777" w:rsidR="009753DA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498B0828" w14:textId="77777777" w:rsidR="009753DA" w:rsidRDefault="00000000">
            <w:r>
              <w:t>0.407</w:t>
            </w:r>
          </w:p>
        </w:tc>
      </w:tr>
      <w:tr w:rsidR="009753DA" w14:paraId="3E64CEA0" w14:textId="77777777">
        <w:tc>
          <w:tcPr>
            <w:tcW w:w="3345" w:type="dxa"/>
            <w:vAlign w:val="center"/>
          </w:tcPr>
          <w:p w14:paraId="1A3F953A" w14:textId="77777777" w:rsidR="009753D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44C8F71" w14:textId="77777777" w:rsidR="009753DA" w:rsidRDefault="00000000">
            <w:r>
              <w:t>67.9</w:t>
            </w:r>
          </w:p>
        </w:tc>
        <w:tc>
          <w:tcPr>
            <w:tcW w:w="1075" w:type="dxa"/>
            <w:vAlign w:val="center"/>
          </w:tcPr>
          <w:p w14:paraId="58278C76" w14:textId="77777777" w:rsidR="009753D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0445D5E" w14:textId="77777777" w:rsidR="009753D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9BE9219" w14:textId="77777777" w:rsidR="009753D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EF7B6B3" w14:textId="77777777" w:rsidR="009753DA" w:rsidRDefault="00000000">
            <w:r>
              <w:t>1.886</w:t>
            </w:r>
          </w:p>
        </w:tc>
        <w:tc>
          <w:tcPr>
            <w:tcW w:w="1064" w:type="dxa"/>
            <w:vAlign w:val="center"/>
          </w:tcPr>
          <w:p w14:paraId="0028F5A8" w14:textId="77777777" w:rsidR="009753DA" w:rsidRDefault="00000000">
            <w:r>
              <w:t>0.770</w:t>
            </w:r>
          </w:p>
        </w:tc>
      </w:tr>
      <w:tr w:rsidR="009753DA" w14:paraId="1E9F0392" w14:textId="77777777">
        <w:tc>
          <w:tcPr>
            <w:tcW w:w="3345" w:type="dxa"/>
            <w:vAlign w:val="center"/>
          </w:tcPr>
          <w:p w14:paraId="3C57AA7E" w14:textId="77777777" w:rsidR="009753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A3467E3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822737" w14:textId="77777777" w:rsidR="009753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2721D9" w14:textId="77777777" w:rsidR="009753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34A7CDE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A50E04" w14:textId="77777777" w:rsidR="009753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617803B" w14:textId="77777777" w:rsidR="009753DA" w:rsidRDefault="00000000">
            <w:r>
              <w:t>0.245</w:t>
            </w:r>
          </w:p>
        </w:tc>
      </w:tr>
      <w:tr w:rsidR="009753DA" w14:paraId="0FB640C7" w14:textId="77777777">
        <w:tc>
          <w:tcPr>
            <w:tcW w:w="3345" w:type="dxa"/>
            <w:vAlign w:val="center"/>
          </w:tcPr>
          <w:p w14:paraId="5558AAFD" w14:textId="77777777" w:rsidR="009753DA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5A49988" w14:textId="77777777" w:rsidR="009753DA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6A2C647" w14:textId="77777777" w:rsidR="009753DA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3D9D83C2" w14:textId="77777777" w:rsidR="009753DA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ED48DE1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B53D9DE" w14:textId="77777777" w:rsidR="009753DA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AD9C70D" w14:textId="77777777" w:rsidR="009753DA" w:rsidRDefault="00000000">
            <w:r>
              <w:t>1.378</w:t>
            </w:r>
          </w:p>
        </w:tc>
      </w:tr>
      <w:tr w:rsidR="009753DA" w14:paraId="3DC74F16" w14:textId="77777777">
        <w:tc>
          <w:tcPr>
            <w:tcW w:w="3345" w:type="dxa"/>
            <w:vAlign w:val="center"/>
          </w:tcPr>
          <w:p w14:paraId="5DDFB9EE" w14:textId="77777777" w:rsidR="009753D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ECBCAB" w14:textId="77777777" w:rsidR="009753DA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70EEAD4" w14:textId="77777777" w:rsidR="009753D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253807D" w14:textId="77777777" w:rsidR="009753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874FB19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D1D70E" w14:textId="77777777" w:rsidR="009753DA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F342048" w14:textId="77777777" w:rsidR="009753DA" w:rsidRDefault="00000000">
            <w:r>
              <w:t>1.186</w:t>
            </w:r>
          </w:p>
        </w:tc>
      </w:tr>
      <w:tr w:rsidR="009753DA" w14:paraId="55C80E2B" w14:textId="77777777">
        <w:tc>
          <w:tcPr>
            <w:tcW w:w="3345" w:type="dxa"/>
            <w:vAlign w:val="center"/>
          </w:tcPr>
          <w:p w14:paraId="2231CC3F" w14:textId="77777777" w:rsidR="009753D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B754AC6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DC28F7C" w14:textId="77777777" w:rsidR="009753D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C073DC4" w14:textId="77777777" w:rsidR="009753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CD99179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AE9FCF" w14:textId="77777777" w:rsidR="009753D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3357B4D" w14:textId="77777777" w:rsidR="009753DA" w:rsidRDefault="00000000">
            <w:r>
              <w:t>0.249</w:t>
            </w:r>
          </w:p>
        </w:tc>
      </w:tr>
      <w:tr w:rsidR="009753DA" w14:paraId="192756FB" w14:textId="77777777">
        <w:tc>
          <w:tcPr>
            <w:tcW w:w="3345" w:type="dxa"/>
            <w:vAlign w:val="center"/>
          </w:tcPr>
          <w:p w14:paraId="76D46641" w14:textId="77777777" w:rsidR="009753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63B543" w14:textId="77777777" w:rsidR="009753DA" w:rsidRDefault="00000000">
            <w:r>
              <w:t>347.9</w:t>
            </w:r>
          </w:p>
        </w:tc>
        <w:tc>
          <w:tcPr>
            <w:tcW w:w="1075" w:type="dxa"/>
            <w:vAlign w:val="center"/>
          </w:tcPr>
          <w:p w14:paraId="052DA9AE" w14:textId="77777777" w:rsidR="009753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D31FA0" w14:textId="77777777" w:rsidR="009753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571056F" w14:textId="77777777" w:rsidR="009753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BEA31AB" w14:textId="77777777" w:rsidR="009753DA" w:rsidRDefault="00000000">
            <w:r>
              <w:t>2.472</w:t>
            </w:r>
          </w:p>
        </w:tc>
        <w:tc>
          <w:tcPr>
            <w:tcW w:w="1064" w:type="dxa"/>
            <w:vAlign w:val="center"/>
          </w:tcPr>
          <w:p w14:paraId="52802564" w14:textId="77777777" w:rsidR="009753DA" w:rsidRDefault="00000000">
            <w:r>
              <w:t>4.234</w:t>
            </w:r>
          </w:p>
        </w:tc>
      </w:tr>
      <w:tr w:rsidR="009753DA" w14:paraId="67E25239" w14:textId="77777777">
        <w:tc>
          <w:tcPr>
            <w:tcW w:w="3345" w:type="dxa"/>
            <w:shd w:val="clear" w:color="auto" w:fill="E6E6E6"/>
            <w:vAlign w:val="center"/>
          </w:tcPr>
          <w:p w14:paraId="15409302" w14:textId="77777777" w:rsidR="009753D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9547390" w14:textId="77777777" w:rsidR="009753DA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9753DA" w14:paraId="39ED4C1C" w14:textId="77777777">
        <w:tc>
          <w:tcPr>
            <w:tcW w:w="3345" w:type="dxa"/>
            <w:shd w:val="clear" w:color="auto" w:fill="E6E6E6"/>
            <w:vAlign w:val="center"/>
          </w:tcPr>
          <w:p w14:paraId="707938A9" w14:textId="77777777" w:rsidR="009753DA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57F9112" w14:textId="77777777" w:rsidR="009753DA" w:rsidRDefault="00000000">
            <w:pPr>
              <w:jc w:val="center"/>
            </w:pPr>
            <w:r>
              <w:t>0.38</w:t>
            </w:r>
          </w:p>
        </w:tc>
      </w:tr>
      <w:tr w:rsidR="009753DA" w14:paraId="4A62DF14" w14:textId="77777777">
        <w:tc>
          <w:tcPr>
            <w:tcW w:w="3345" w:type="dxa"/>
            <w:shd w:val="clear" w:color="auto" w:fill="E6E6E6"/>
            <w:vAlign w:val="center"/>
          </w:tcPr>
          <w:p w14:paraId="5F8DAFA7" w14:textId="77777777" w:rsidR="009753DA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9987F92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753DA" w14:paraId="28AB5C3E" w14:textId="77777777">
        <w:tc>
          <w:tcPr>
            <w:tcW w:w="3345" w:type="dxa"/>
            <w:shd w:val="clear" w:color="auto" w:fill="E6E6E6"/>
            <w:vAlign w:val="center"/>
          </w:tcPr>
          <w:p w14:paraId="4E14D057" w14:textId="77777777" w:rsidR="009753DA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F897DCA" w14:textId="77777777" w:rsidR="009753DA" w:rsidRDefault="00000000">
            <w:r>
              <w:t>K≤0.40</w:t>
            </w:r>
          </w:p>
        </w:tc>
      </w:tr>
      <w:tr w:rsidR="009753DA" w14:paraId="06F285B1" w14:textId="77777777">
        <w:tc>
          <w:tcPr>
            <w:tcW w:w="3345" w:type="dxa"/>
            <w:shd w:val="clear" w:color="auto" w:fill="E6E6E6"/>
            <w:vAlign w:val="center"/>
          </w:tcPr>
          <w:p w14:paraId="50FE704B" w14:textId="77777777" w:rsidR="009753DA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C26C8CF" w14:textId="77777777" w:rsidR="009753DA" w:rsidRDefault="00000000">
            <w:r>
              <w:t>满足</w:t>
            </w:r>
          </w:p>
        </w:tc>
      </w:tr>
    </w:tbl>
    <w:p w14:paraId="20FF9EA2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7583B2" w14:textId="77777777" w:rsidR="009753DA" w:rsidRDefault="00000000">
      <w:pPr>
        <w:pStyle w:val="2"/>
        <w:widowControl w:val="0"/>
        <w:rPr>
          <w:kern w:val="2"/>
        </w:rPr>
      </w:pPr>
      <w:bookmarkStart w:id="46" w:name="_Toc154410397"/>
      <w:r>
        <w:rPr>
          <w:kern w:val="2"/>
        </w:rPr>
        <w:t>外墙构造</w:t>
      </w:r>
      <w:bookmarkEnd w:id="46"/>
    </w:p>
    <w:p w14:paraId="7C4A0B24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4410398"/>
      <w:r>
        <w:rPr>
          <w:color w:val="000000"/>
          <w:kern w:val="2"/>
          <w:szCs w:val="24"/>
        </w:rPr>
        <w:t>外墙相关构造</w:t>
      </w:r>
      <w:bookmarkEnd w:id="47"/>
    </w:p>
    <w:p w14:paraId="3F9A6F38" w14:textId="77777777" w:rsidR="009753DA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53DA" w14:paraId="77D3511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A99D06" w14:textId="77777777" w:rsidR="009753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F9B550" w14:textId="77777777" w:rsidR="009753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AD9881" w14:textId="77777777" w:rsidR="009753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0498E" w14:textId="77777777" w:rsidR="009753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D2AB5E" w14:textId="77777777" w:rsidR="009753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52CBC" w14:textId="77777777" w:rsidR="009753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C91FE3E" w14:textId="77777777" w:rsidR="009753DA" w:rsidRDefault="00000000">
            <w:pPr>
              <w:jc w:val="center"/>
            </w:pPr>
            <w:r>
              <w:t>热惰性指标</w:t>
            </w:r>
          </w:p>
        </w:tc>
      </w:tr>
      <w:tr w:rsidR="009753DA" w14:paraId="196C10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0DB8F0B" w14:textId="77777777" w:rsidR="009753DA" w:rsidRDefault="009753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0B53D2" w14:textId="77777777" w:rsidR="009753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B42F6" w14:textId="77777777" w:rsidR="009753D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6481A9" w14:textId="77777777" w:rsidR="009753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CF1AFE" w14:textId="77777777" w:rsidR="009753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4B408B" w14:textId="77777777" w:rsidR="009753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F7C5CE" w14:textId="77777777" w:rsidR="009753DA" w:rsidRDefault="00000000">
            <w:pPr>
              <w:jc w:val="center"/>
            </w:pPr>
            <w:r>
              <w:t>D=R*S</w:t>
            </w:r>
          </w:p>
        </w:tc>
      </w:tr>
      <w:tr w:rsidR="009753DA" w14:paraId="50462DE4" w14:textId="77777777">
        <w:tc>
          <w:tcPr>
            <w:tcW w:w="3345" w:type="dxa"/>
            <w:vAlign w:val="center"/>
          </w:tcPr>
          <w:p w14:paraId="61D0658D" w14:textId="77777777" w:rsidR="009753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2D4AC97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EDD295" w14:textId="77777777" w:rsidR="009753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B45AAC" w14:textId="77777777" w:rsidR="009753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3074956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951B58" w14:textId="77777777" w:rsidR="009753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846D429" w14:textId="77777777" w:rsidR="009753DA" w:rsidRDefault="00000000">
            <w:r>
              <w:t>0.245</w:t>
            </w:r>
          </w:p>
        </w:tc>
      </w:tr>
      <w:tr w:rsidR="009753DA" w14:paraId="4FD1D521" w14:textId="77777777">
        <w:tc>
          <w:tcPr>
            <w:tcW w:w="3345" w:type="dxa"/>
            <w:vAlign w:val="center"/>
          </w:tcPr>
          <w:p w14:paraId="2F5B6D8E" w14:textId="77777777" w:rsidR="009753D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1869F60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49D07F6" w14:textId="77777777" w:rsidR="009753D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74712EE" w14:textId="77777777" w:rsidR="009753D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CADEE88" w14:textId="77777777" w:rsidR="009753D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7A4A87A" w14:textId="77777777" w:rsidR="009753DA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2E03EB0" w14:textId="77777777" w:rsidR="009753DA" w:rsidRDefault="00000000">
            <w:r>
              <w:t>0.227</w:t>
            </w:r>
          </w:p>
        </w:tc>
      </w:tr>
      <w:tr w:rsidR="009753DA" w14:paraId="7F5F1CF4" w14:textId="77777777">
        <w:tc>
          <w:tcPr>
            <w:tcW w:w="3345" w:type="dxa"/>
            <w:vAlign w:val="center"/>
          </w:tcPr>
          <w:p w14:paraId="3FEA421B" w14:textId="77777777" w:rsidR="009753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8F6EDF6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13BC46" w14:textId="77777777" w:rsidR="009753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2AB554" w14:textId="77777777" w:rsidR="009753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57B2092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9D5EB4" w14:textId="77777777" w:rsidR="009753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346D4D0" w14:textId="77777777" w:rsidR="009753DA" w:rsidRDefault="00000000">
            <w:r>
              <w:t>0.245</w:t>
            </w:r>
          </w:p>
        </w:tc>
      </w:tr>
      <w:tr w:rsidR="009753DA" w14:paraId="55D0B64C" w14:textId="77777777">
        <w:tc>
          <w:tcPr>
            <w:tcW w:w="3345" w:type="dxa"/>
            <w:vAlign w:val="center"/>
          </w:tcPr>
          <w:p w14:paraId="7EE6C455" w14:textId="77777777" w:rsidR="009753D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06EF48" w14:textId="77777777" w:rsidR="009753D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316877C" w14:textId="77777777" w:rsidR="009753D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25849EF" w14:textId="77777777" w:rsidR="009753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0191DE8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E9D3415" w14:textId="77777777" w:rsidR="009753D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FE3EB90" w14:textId="77777777" w:rsidR="009753DA" w:rsidRDefault="00000000">
            <w:r>
              <w:t>1.977</w:t>
            </w:r>
          </w:p>
        </w:tc>
      </w:tr>
      <w:tr w:rsidR="009753DA" w14:paraId="1855E99E" w14:textId="77777777">
        <w:tc>
          <w:tcPr>
            <w:tcW w:w="3345" w:type="dxa"/>
            <w:vAlign w:val="center"/>
          </w:tcPr>
          <w:p w14:paraId="42EE6A49" w14:textId="77777777" w:rsidR="009753D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F7042D8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C12785" w14:textId="77777777" w:rsidR="009753D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D15E4FF" w14:textId="77777777" w:rsidR="009753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BFECFA5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70D1F2" w14:textId="77777777" w:rsidR="009753D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833050F" w14:textId="77777777" w:rsidR="009753DA" w:rsidRDefault="00000000">
            <w:r>
              <w:t>0.249</w:t>
            </w:r>
          </w:p>
        </w:tc>
      </w:tr>
      <w:tr w:rsidR="009753DA" w14:paraId="483778C8" w14:textId="77777777">
        <w:tc>
          <w:tcPr>
            <w:tcW w:w="3345" w:type="dxa"/>
            <w:vAlign w:val="center"/>
          </w:tcPr>
          <w:p w14:paraId="32F00BB8" w14:textId="77777777" w:rsidR="009753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FE69F6" w14:textId="77777777" w:rsidR="009753DA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433CD38" w14:textId="77777777" w:rsidR="009753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54C8CB" w14:textId="77777777" w:rsidR="009753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A7D95A" w14:textId="77777777" w:rsidR="009753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4A4815" w14:textId="77777777" w:rsidR="009753DA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7BC272B" w14:textId="77777777" w:rsidR="009753DA" w:rsidRDefault="00000000">
            <w:r>
              <w:t>2.941</w:t>
            </w:r>
          </w:p>
        </w:tc>
      </w:tr>
      <w:tr w:rsidR="009753DA" w14:paraId="254E7231" w14:textId="77777777">
        <w:tc>
          <w:tcPr>
            <w:tcW w:w="3345" w:type="dxa"/>
            <w:shd w:val="clear" w:color="auto" w:fill="E6E6E6"/>
            <w:vAlign w:val="center"/>
          </w:tcPr>
          <w:p w14:paraId="13217A88" w14:textId="77777777" w:rsidR="009753D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668023" w14:textId="77777777" w:rsidR="009753DA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9753DA" w14:paraId="444EBE8F" w14:textId="77777777">
        <w:tc>
          <w:tcPr>
            <w:tcW w:w="3345" w:type="dxa"/>
            <w:shd w:val="clear" w:color="auto" w:fill="E6E6E6"/>
            <w:vAlign w:val="center"/>
          </w:tcPr>
          <w:p w14:paraId="4D7F9379" w14:textId="77777777" w:rsidR="009753DA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2496259" w14:textId="77777777" w:rsidR="009753DA" w:rsidRDefault="00000000">
            <w:pPr>
              <w:jc w:val="center"/>
            </w:pPr>
            <w:r>
              <w:t>1.11</w:t>
            </w:r>
          </w:p>
        </w:tc>
      </w:tr>
    </w:tbl>
    <w:p w14:paraId="1BF13FB4" w14:textId="77777777" w:rsidR="009753DA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753DA" w14:paraId="37733E6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25A85F" w14:textId="77777777" w:rsidR="009753DA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8FF07" w14:textId="77777777" w:rsidR="009753DA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CAA6E" w14:textId="77777777" w:rsidR="009753DA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C2ED3E" w14:textId="77777777" w:rsidR="009753DA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142E99" w14:textId="77777777" w:rsidR="009753DA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4CA3EE" w14:textId="77777777" w:rsidR="009753DA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39E782" w14:textId="77777777" w:rsidR="009753DA" w:rsidRDefault="00000000">
            <w:pPr>
              <w:jc w:val="center"/>
            </w:pPr>
            <w:r>
              <w:t>热惰性指标</w:t>
            </w:r>
          </w:p>
        </w:tc>
      </w:tr>
      <w:tr w:rsidR="009753DA" w14:paraId="4884878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2E60B1" w14:textId="77777777" w:rsidR="009753DA" w:rsidRDefault="009753D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404DA1" w14:textId="77777777" w:rsidR="009753DA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EDF79" w14:textId="77777777" w:rsidR="009753DA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FF175" w14:textId="77777777" w:rsidR="009753DA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F00CC" w14:textId="77777777" w:rsidR="009753DA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2E9681" w14:textId="77777777" w:rsidR="009753DA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50D191" w14:textId="77777777" w:rsidR="009753DA" w:rsidRDefault="00000000">
            <w:pPr>
              <w:jc w:val="center"/>
            </w:pPr>
            <w:r>
              <w:t>D=R*S</w:t>
            </w:r>
          </w:p>
        </w:tc>
      </w:tr>
      <w:tr w:rsidR="009753DA" w14:paraId="76964822" w14:textId="77777777">
        <w:tc>
          <w:tcPr>
            <w:tcW w:w="3345" w:type="dxa"/>
            <w:vAlign w:val="center"/>
          </w:tcPr>
          <w:p w14:paraId="1F4F6C48" w14:textId="77777777" w:rsidR="009753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F9C8C4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97F366" w14:textId="77777777" w:rsidR="009753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96174FD" w14:textId="77777777" w:rsidR="009753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AD1B4B8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0EFA7E" w14:textId="77777777" w:rsidR="009753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BAC9329" w14:textId="77777777" w:rsidR="009753DA" w:rsidRDefault="00000000">
            <w:r>
              <w:t>0.245</w:t>
            </w:r>
          </w:p>
        </w:tc>
      </w:tr>
      <w:tr w:rsidR="009753DA" w14:paraId="36F7D094" w14:textId="77777777">
        <w:tc>
          <w:tcPr>
            <w:tcW w:w="3345" w:type="dxa"/>
            <w:vAlign w:val="center"/>
          </w:tcPr>
          <w:p w14:paraId="7E5A420D" w14:textId="77777777" w:rsidR="009753DA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7A4D6BE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CF3820" w14:textId="77777777" w:rsidR="009753DA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DA8FC30" w14:textId="77777777" w:rsidR="009753DA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6DFB21A" w14:textId="77777777" w:rsidR="009753DA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EC0622B" w14:textId="77777777" w:rsidR="009753DA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582D379" w14:textId="77777777" w:rsidR="009753DA" w:rsidRDefault="00000000">
            <w:r>
              <w:t>0.227</w:t>
            </w:r>
          </w:p>
        </w:tc>
      </w:tr>
      <w:tr w:rsidR="009753DA" w14:paraId="0088EE6A" w14:textId="77777777">
        <w:tc>
          <w:tcPr>
            <w:tcW w:w="3345" w:type="dxa"/>
            <w:vAlign w:val="center"/>
          </w:tcPr>
          <w:p w14:paraId="5C098EE9" w14:textId="77777777" w:rsidR="009753DA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5BC75FB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070941" w14:textId="77777777" w:rsidR="009753DA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FAF22E" w14:textId="77777777" w:rsidR="009753DA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829BA4E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DD3C3F" w14:textId="77777777" w:rsidR="009753DA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95D04AA" w14:textId="77777777" w:rsidR="009753DA" w:rsidRDefault="00000000">
            <w:r>
              <w:t>0.245</w:t>
            </w:r>
          </w:p>
        </w:tc>
      </w:tr>
      <w:tr w:rsidR="009753DA" w14:paraId="21F2F5D1" w14:textId="77777777">
        <w:tc>
          <w:tcPr>
            <w:tcW w:w="3345" w:type="dxa"/>
            <w:vAlign w:val="center"/>
          </w:tcPr>
          <w:p w14:paraId="202F0757" w14:textId="77777777" w:rsidR="009753DA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395C3D" w14:textId="77777777" w:rsidR="009753DA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E946803" w14:textId="77777777" w:rsidR="009753DA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E672724" w14:textId="77777777" w:rsidR="009753DA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65540DA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A5F4EA" w14:textId="77777777" w:rsidR="009753DA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CB18973" w14:textId="77777777" w:rsidR="009753DA" w:rsidRDefault="00000000">
            <w:r>
              <w:t>1.977</w:t>
            </w:r>
          </w:p>
        </w:tc>
      </w:tr>
      <w:tr w:rsidR="009753DA" w14:paraId="09D38CDF" w14:textId="77777777">
        <w:tc>
          <w:tcPr>
            <w:tcW w:w="3345" w:type="dxa"/>
            <w:vAlign w:val="center"/>
          </w:tcPr>
          <w:p w14:paraId="00CD2221" w14:textId="77777777" w:rsidR="009753DA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8A2FF3D" w14:textId="77777777" w:rsidR="009753DA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026AA4C" w14:textId="77777777" w:rsidR="009753DA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65FCA19" w14:textId="77777777" w:rsidR="009753DA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D90C89" w14:textId="77777777" w:rsidR="009753DA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8C29167" w14:textId="77777777" w:rsidR="009753DA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B50E7A6" w14:textId="77777777" w:rsidR="009753DA" w:rsidRDefault="00000000">
            <w:r>
              <w:t>0.249</w:t>
            </w:r>
          </w:p>
        </w:tc>
      </w:tr>
      <w:tr w:rsidR="009753DA" w14:paraId="3EC70233" w14:textId="77777777">
        <w:tc>
          <w:tcPr>
            <w:tcW w:w="3345" w:type="dxa"/>
            <w:vAlign w:val="center"/>
          </w:tcPr>
          <w:p w14:paraId="13CFF805" w14:textId="77777777" w:rsidR="009753DA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C6A835A" w14:textId="77777777" w:rsidR="009753DA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D3DDBA1" w14:textId="77777777" w:rsidR="009753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1F715A" w14:textId="77777777" w:rsidR="009753DA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4C5692" w14:textId="77777777" w:rsidR="009753DA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9A206D1" w14:textId="77777777" w:rsidR="009753DA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7EC495A" w14:textId="77777777" w:rsidR="009753DA" w:rsidRDefault="00000000">
            <w:r>
              <w:t>2.941</w:t>
            </w:r>
          </w:p>
        </w:tc>
      </w:tr>
      <w:tr w:rsidR="009753DA" w14:paraId="5D959FF1" w14:textId="77777777">
        <w:tc>
          <w:tcPr>
            <w:tcW w:w="3345" w:type="dxa"/>
            <w:shd w:val="clear" w:color="auto" w:fill="E6E6E6"/>
            <w:vAlign w:val="center"/>
          </w:tcPr>
          <w:p w14:paraId="73AC25C8" w14:textId="77777777" w:rsidR="009753DA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E325FE5" w14:textId="77777777" w:rsidR="009753DA" w:rsidRDefault="00000000">
            <w:pPr>
              <w:jc w:val="center"/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9753DA" w14:paraId="7E9CFBA2" w14:textId="77777777">
        <w:tc>
          <w:tcPr>
            <w:tcW w:w="3345" w:type="dxa"/>
            <w:shd w:val="clear" w:color="auto" w:fill="E6E6E6"/>
            <w:vAlign w:val="center"/>
          </w:tcPr>
          <w:p w14:paraId="5025D2E4" w14:textId="77777777" w:rsidR="009753DA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61855B6" w14:textId="77777777" w:rsidR="009753DA" w:rsidRDefault="00000000">
            <w:pPr>
              <w:jc w:val="center"/>
            </w:pPr>
            <w:r>
              <w:t>1.11</w:t>
            </w:r>
          </w:p>
        </w:tc>
      </w:tr>
    </w:tbl>
    <w:p w14:paraId="676E71DB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4410399"/>
      <w:r>
        <w:rPr>
          <w:color w:val="000000"/>
          <w:kern w:val="2"/>
          <w:szCs w:val="24"/>
        </w:rPr>
        <w:t>外墙平均热工特性</w:t>
      </w:r>
      <w:bookmarkEnd w:id="48"/>
    </w:p>
    <w:p w14:paraId="1312D014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53C549DC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p w14:paraId="52AF5869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753DA" w14:paraId="3E4B9C9D" w14:textId="77777777">
        <w:tc>
          <w:tcPr>
            <w:tcW w:w="2948" w:type="dxa"/>
            <w:shd w:val="clear" w:color="auto" w:fill="E6E6E6"/>
            <w:vAlign w:val="center"/>
          </w:tcPr>
          <w:p w14:paraId="2BDF85AB" w14:textId="77777777" w:rsidR="009753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17BC93" w14:textId="77777777" w:rsidR="009753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AA29DE" w14:textId="77777777" w:rsidR="009753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1151B04" w14:textId="77777777" w:rsidR="009753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BA3B79" w14:textId="77777777" w:rsidR="009753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8874B0" w14:textId="77777777" w:rsidR="009753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DF154B6" w14:textId="77777777" w:rsidR="009753DA" w:rsidRDefault="00000000">
            <w:pPr>
              <w:jc w:val="center"/>
            </w:pPr>
            <w:r>
              <w:t>太阳辐射吸收系数</w:t>
            </w:r>
          </w:p>
        </w:tc>
      </w:tr>
      <w:tr w:rsidR="009753DA" w14:paraId="7CB2C4AE" w14:textId="77777777">
        <w:tc>
          <w:tcPr>
            <w:tcW w:w="2948" w:type="dxa"/>
            <w:vAlign w:val="center"/>
          </w:tcPr>
          <w:p w14:paraId="75C40C59" w14:textId="77777777" w:rsidR="009753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D1A9FF3" w14:textId="77777777" w:rsidR="009753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1772398" w14:textId="77777777" w:rsidR="009753DA" w:rsidRDefault="00000000">
            <w:r>
              <w:t>142.61</w:t>
            </w:r>
          </w:p>
        </w:tc>
        <w:tc>
          <w:tcPr>
            <w:tcW w:w="922" w:type="dxa"/>
            <w:vAlign w:val="center"/>
          </w:tcPr>
          <w:p w14:paraId="529D2A80" w14:textId="77777777" w:rsidR="009753DA" w:rsidRDefault="00000000">
            <w:r>
              <w:t>0.935</w:t>
            </w:r>
          </w:p>
        </w:tc>
        <w:tc>
          <w:tcPr>
            <w:tcW w:w="1305" w:type="dxa"/>
            <w:vAlign w:val="center"/>
          </w:tcPr>
          <w:p w14:paraId="727457C0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4575197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4E1FCF9" w14:textId="77777777" w:rsidR="009753DA" w:rsidRDefault="00000000">
            <w:r>
              <w:t>0.49</w:t>
            </w:r>
          </w:p>
        </w:tc>
      </w:tr>
      <w:tr w:rsidR="009753DA" w14:paraId="3CE7BDA0" w14:textId="77777777">
        <w:tc>
          <w:tcPr>
            <w:tcW w:w="2948" w:type="dxa"/>
            <w:vAlign w:val="center"/>
          </w:tcPr>
          <w:p w14:paraId="71303A73" w14:textId="77777777" w:rsidR="009753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23F35B3" w14:textId="77777777" w:rsidR="009753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2DFC11D5" w14:textId="77777777" w:rsidR="009753DA" w:rsidRDefault="00000000">
            <w:r>
              <w:t>9.90</w:t>
            </w:r>
          </w:p>
        </w:tc>
        <w:tc>
          <w:tcPr>
            <w:tcW w:w="922" w:type="dxa"/>
            <w:vAlign w:val="center"/>
          </w:tcPr>
          <w:p w14:paraId="3A44F13F" w14:textId="77777777" w:rsidR="009753DA" w:rsidRDefault="00000000">
            <w:r>
              <w:t>0.065</w:t>
            </w:r>
          </w:p>
        </w:tc>
        <w:tc>
          <w:tcPr>
            <w:tcW w:w="1305" w:type="dxa"/>
            <w:vAlign w:val="center"/>
          </w:tcPr>
          <w:p w14:paraId="01E7C1B3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32FEB244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009A40F" w14:textId="77777777" w:rsidR="009753DA" w:rsidRDefault="00000000">
            <w:r>
              <w:t>0.49</w:t>
            </w:r>
          </w:p>
        </w:tc>
      </w:tr>
      <w:tr w:rsidR="009753DA" w14:paraId="6320F6B4" w14:textId="77777777">
        <w:tc>
          <w:tcPr>
            <w:tcW w:w="2948" w:type="dxa"/>
            <w:vAlign w:val="center"/>
          </w:tcPr>
          <w:p w14:paraId="21626570" w14:textId="77777777" w:rsidR="009753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56DA4A02" w14:textId="77777777" w:rsidR="009753DA" w:rsidRDefault="009753DA"/>
        </w:tc>
        <w:tc>
          <w:tcPr>
            <w:tcW w:w="990" w:type="dxa"/>
            <w:vAlign w:val="center"/>
          </w:tcPr>
          <w:p w14:paraId="0F562424" w14:textId="77777777" w:rsidR="009753DA" w:rsidRDefault="00000000">
            <w:r>
              <w:t>152.51</w:t>
            </w:r>
          </w:p>
        </w:tc>
        <w:tc>
          <w:tcPr>
            <w:tcW w:w="922" w:type="dxa"/>
            <w:vAlign w:val="center"/>
          </w:tcPr>
          <w:p w14:paraId="76B544C1" w14:textId="77777777" w:rsidR="009753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31B8B7D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2C2F91F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CDC1BBD" w14:textId="77777777" w:rsidR="009753DA" w:rsidRDefault="00000000">
            <w:r>
              <w:t>0.49</w:t>
            </w:r>
          </w:p>
        </w:tc>
      </w:tr>
      <w:tr w:rsidR="009753DA" w14:paraId="01BA1821" w14:textId="77777777">
        <w:tc>
          <w:tcPr>
            <w:tcW w:w="2948" w:type="dxa"/>
            <w:shd w:val="clear" w:color="auto" w:fill="E6E6E6"/>
            <w:vAlign w:val="center"/>
          </w:tcPr>
          <w:p w14:paraId="02A53774" w14:textId="77777777" w:rsidR="009753DA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74D0B60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9753DA" w14:paraId="4924A14C" w14:textId="77777777">
        <w:tc>
          <w:tcPr>
            <w:tcW w:w="2948" w:type="dxa"/>
            <w:shd w:val="clear" w:color="auto" w:fill="E6E6E6"/>
            <w:vAlign w:val="center"/>
          </w:tcPr>
          <w:p w14:paraId="5B3C6195" w14:textId="77777777" w:rsidR="009753DA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367888CB" w14:textId="77777777" w:rsidR="009753DA" w:rsidRDefault="00000000">
            <w:r>
              <w:t>东西向外墙热工不得降低</w:t>
            </w:r>
            <w:r>
              <w:t>(KE≤1.50)</w:t>
            </w:r>
          </w:p>
        </w:tc>
      </w:tr>
      <w:tr w:rsidR="009753DA" w14:paraId="69406E46" w14:textId="77777777">
        <w:tc>
          <w:tcPr>
            <w:tcW w:w="2948" w:type="dxa"/>
            <w:shd w:val="clear" w:color="auto" w:fill="E6E6E6"/>
            <w:vAlign w:val="center"/>
          </w:tcPr>
          <w:p w14:paraId="1D4CBA60" w14:textId="77777777" w:rsidR="009753DA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2396BF95" w14:textId="77777777" w:rsidR="009753DA" w:rsidRDefault="00000000">
            <w:r>
              <w:t>满足</w:t>
            </w:r>
          </w:p>
        </w:tc>
      </w:tr>
    </w:tbl>
    <w:p w14:paraId="67D367A4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753DA" w14:paraId="3AD98DA8" w14:textId="77777777">
        <w:tc>
          <w:tcPr>
            <w:tcW w:w="2948" w:type="dxa"/>
            <w:shd w:val="clear" w:color="auto" w:fill="E6E6E6"/>
            <w:vAlign w:val="center"/>
          </w:tcPr>
          <w:p w14:paraId="343BF437" w14:textId="77777777" w:rsidR="009753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B14C28F" w14:textId="77777777" w:rsidR="009753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78ED52" w14:textId="77777777" w:rsidR="009753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83548EB" w14:textId="77777777" w:rsidR="009753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F3B28F3" w14:textId="77777777" w:rsidR="009753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9EDA5A" w14:textId="77777777" w:rsidR="009753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2B93FF" w14:textId="77777777" w:rsidR="009753DA" w:rsidRDefault="00000000">
            <w:pPr>
              <w:jc w:val="center"/>
            </w:pPr>
            <w:r>
              <w:t>太阳辐射吸收系数</w:t>
            </w:r>
          </w:p>
        </w:tc>
      </w:tr>
      <w:tr w:rsidR="009753DA" w14:paraId="21CA8312" w14:textId="77777777">
        <w:tc>
          <w:tcPr>
            <w:tcW w:w="2948" w:type="dxa"/>
            <w:vAlign w:val="center"/>
          </w:tcPr>
          <w:p w14:paraId="471C2EC9" w14:textId="77777777" w:rsidR="009753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F3BBD2C" w14:textId="77777777" w:rsidR="009753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1D506E4" w14:textId="77777777" w:rsidR="009753DA" w:rsidRDefault="00000000">
            <w:r>
              <w:t>188.14</w:t>
            </w:r>
          </w:p>
        </w:tc>
        <w:tc>
          <w:tcPr>
            <w:tcW w:w="922" w:type="dxa"/>
            <w:vAlign w:val="center"/>
          </w:tcPr>
          <w:p w14:paraId="747644B9" w14:textId="77777777" w:rsidR="009753DA" w:rsidRDefault="00000000">
            <w:r>
              <w:t>0.942</w:t>
            </w:r>
          </w:p>
        </w:tc>
        <w:tc>
          <w:tcPr>
            <w:tcW w:w="1305" w:type="dxa"/>
            <w:vAlign w:val="center"/>
          </w:tcPr>
          <w:p w14:paraId="78375C9F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EE943DB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5DD31C0" w14:textId="77777777" w:rsidR="009753DA" w:rsidRDefault="00000000">
            <w:r>
              <w:t>0.49</w:t>
            </w:r>
          </w:p>
        </w:tc>
      </w:tr>
      <w:tr w:rsidR="009753DA" w14:paraId="29CC07D4" w14:textId="77777777">
        <w:tc>
          <w:tcPr>
            <w:tcW w:w="2948" w:type="dxa"/>
            <w:vAlign w:val="center"/>
          </w:tcPr>
          <w:p w14:paraId="711307BA" w14:textId="77777777" w:rsidR="009753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21C61A3" w14:textId="77777777" w:rsidR="009753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5DA4F75" w14:textId="77777777" w:rsidR="009753DA" w:rsidRDefault="00000000">
            <w:r>
              <w:t>11.68</w:t>
            </w:r>
          </w:p>
        </w:tc>
        <w:tc>
          <w:tcPr>
            <w:tcW w:w="922" w:type="dxa"/>
            <w:vAlign w:val="center"/>
          </w:tcPr>
          <w:p w14:paraId="7326F98B" w14:textId="77777777" w:rsidR="009753DA" w:rsidRDefault="00000000">
            <w:r>
              <w:t>0.058</w:t>
            </w:r>
          </w:p>
        </w:tc>
        <w:tc>
          <w:tcPr>
            <w:tcW w:w="1305" w:type="dxa"/>
            <w:vAlign w:val="center"/>
          </w:tcPr>
          <w:p w14:paraId="394049A0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725549FA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D03E744" w14:textId="77777777" w:rsidR="009753DA" w:rsidRDefault="00000000">
            <w:r>
              <w:t>0.49</w:t>
            </w:r>
          </w:p>
        </w:tc>
      </w:tr>
      <w:tr w:rsidR="009753DA" w14:paraId="395B7F83" w14:textId="77777777">
        <w:tc>
          <w:tcPr>
            <w:tcW w:w="2948" w:type="dxa"/>
            <w:vAlign w:val="center"/>
          </w:tcPr>
          <w:p w14:paraId="1355079E" w14:textId="77777777" w:rsidR="009753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011E355" w14:textId="77777777" w:rsidR="009753DA" w:rsidRDefault="009753DA"/>
        </w:tc>
        <w:tc>
          <w:tcPr>
            <w:tcW w:w="990" w:type="dxa"/>
            <w:vAlign w:val="center"/>
          </w:tcPr>
          <w:p w14:paraId="094B10CB" w14:textId="77777777" w:rsidR="009753DA" w:rsidRDefault="00000000">
            <w:r>
              <w:t>199.81</w:t>
            </w:r>
          </w:p>
        </w:tc>
        <w:tc>
          <w:tcPr>
            <w:tcW w:w="922" w:type="dxa"/>
            <w:vAlign w:val="center"/>
          </w:tcPr>
          <w:p w14:paraId="1FCFF837" w14:textId="77777777" w:rsidR="009753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8721FDD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1D3D1882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4BE2080C" w14:textId="77777777" w:rsidR="009753DA" w:rsidRDefault="00000000">
            <w:r>
              <w:t>0.49</w:t>
            </w:r>
          </w:p>
        </w:tc>
      </w:tr>
      <w:tr w:rsidR="009753DA" w14:paraId="0DAA72DB" w14:textId="77777777">
        <w:tc>
          <w:tcPr>
            <w:tcW w:w="2948" w:type="dxa"/>
            <w:shd w:val="clear" w:color="auto" w:fill="E6E6E6"/>
            <w:vAlign w:val="center"/>
          </w:tcPr>
          <w:p w14:paraId="0637A58D" w14:textId="77777777" w:rsidR="009753DA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FD6C759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C.0.1</w:t>
            </w:r>
            <w:r>
              <w:t>条</w:t>
            </w:r>
          </w:p>
        </w:tc>
      </w:tr>
      <w:tr w:rsidR="009753DA" w14:paraId="71E93CF3" w14:textId="77777777">
        <w:tc>
          <w:tcPr>
            <w:tcW w:w="2948" w:type="dxa"/>
            <w:shd w:val="clear" w:color="auto" w:fill="E6E6E6"/>
            <w:vAlign w:val="center"/>
          </w:tcPr>
          <w:p w14:paraId="5F050703" w14:textId="77777777" w:rsidR="009753DA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EEAD48E" w14:textId="77777777" w:rsidR="009753DA" w:rsidRDefault="00000000">
            <w:r>
              <w:t>东西向外墙热工不得降低</w:t>
            </w:r>
            <w:r>
              <w:t>(KW≤1.50)</w:t>
            </w:r>
          </w:p>
        </w:tc>
      </w:tr>
      <w:tr w:rsidR="009753DA" w14:paraId="35697E66" w14:textId="77777777">
        <w:tc>
          <w:tcPr>
            <w:tcW w:w="2948" w:type="dxa"/>
            <w:shd w:val="clear" w:color="auto" w:fill="E6E6E6"/>
            <w:vAlign w:val="center"/>
          </w:tcPr>
          <w:p w14:paraId="1BD42FAA" w14:textId="77777777" w:rsidR="009753DA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36354A20" w14:textId="77777777" w:rsidR="009753DA" w:rsidRDefault="00000000">
            <w:r>
              <w:t>满足</w:t>
            </w:r>
          </w:p>
        </w:tc>
      </w:tr>
    </w:tbl>
    <w:p w14:paraId="2B22E18D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9753DA" w14:paraId="31949689" w14:textId="77777777">
        <w:tc>
          <w:tcPr>
            <w:tcW w:w="2948" w:type="dxa"/>
            <w:shd w:val="clear" w:color="auto" w:fill="E6E6E6"/>
            <w:vAlign w:val="center"/>
          </w:tcPr>
          <w:p w14:paraId="7433B789" w14:textId="77777777" w:rsidR="009753DA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F14F063" w14:textId="77777777" w:rsidR="009753DA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56FC46" w14:textId="77777777" w:rsidR="009753DA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190270" w14:textId="77777777" w:rsidR="009753DA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77F69F1" w14:textId="77777777" w:rsidR="009753DA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100192" w14:textId="77777777" w:rsidR="009753DA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18E84D" w14:textId="77777777" w:rsidR="009753DA" w:rsidRDefault="00000000">
            <w:pPr>
              <w:jc w:val="center"/>
            </w:pPr>
            <w:r>
              <w:t>太阳辐射吸收系数</w:t>
            </w:r>
          </w:p>
        </w:tc>
      </w:tr>
      <w:tr w:rsidR="009753DA" w14:paraId="4E50376F" w14:textId="77777777">
        <w:tc>
          <w:tcPr>
            <w:tcW w:w="2948" w:type="dxa"/>
            <w:vAlign w:val="center"/>
          </w:tcPr>
          <w:p w14:paraId="2C5FC0F7" w14:textId="77777777" w:rsidR="009753DA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07A8A3C" w14:textId="77777777" w:rsidR="009753DA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8161D14" w14:textId="77777777" w:rsidR="009753DA" w:rsidRDefault="00000000">
            <w:r>
              <w:t>330.75</w:t>
            </w:r>
          </w:p>
        </w:tc>
        <w:tc>
          <w:tcPr>
            <w:tcW w:w="922" w:type="dxa"/>
            <w:vAlign w:val="center"/>
          </w:tcPr>
          <w:p w14:paraId="736656B6" w14:textId="77777777" w:rsidR="009753DA" w:rsidRDefault="00000000">
            <w:r>
              <w:t>0.939</w:t>
            </w:r>
          </w:p>
        </w:tc>
        <w:tc>
          <w:tcPr>
            <w:tcW w:w="1305" w:type="dxa"/>
            <w:vAlign w:val="center"/>
          </w:tcPr>
          <w:p w14:paraId="38198B24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46FBA3D8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EC95F0C" w14:textId="77777777" w:rsidR="009753DA" w:rsidRDefault="00000000">
            <w:r>
              <w:t>0.49</w:t>
            </w:r>
          </w:p>
        </w:tc>
      </w:tr>
      <w:tr w:rsidR="009753DA" w14:paraId="2E4B85FE" w14:textId="77777777">
        <w:tc>
          <w:tcPr>
            <w:tcW w:w="2948" w:type="dxa"/>
            <w:vAlign w:val="center"/>
          </w:tcPr>
          <w:p w14:paraId="766B82A0" w14:textId="77777777" w:rsidR="009753DA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157F2425" w14:textId="77777777" w:rsidR="009753DA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99A6832" w14:textId="77777777" w:rsidR="009753DA" w:rsidRDefault="00000000">
            <w:r>
              <w:t>21.58</w:t>
            </w:r>
          </w:p>
        </w:tc>
        <w:tc>
          <w:tcPr>
            <w:tcW w:w="922" w:type="dxa"/>
            <w:vAlign w:val="center"/>
          </w:tcPr>
          <w:p w14:paraId="439C2E51" w14:textId="77777777" w:rsidR="009753DA" w:rsidRDefault="00000000">
            <w:r>
              <w:t>0.061</w:t>
            </w:r>
          </w:p>
        </w:tc>
        <w:tc>
          <w:tcPr>
            <w:tcW w:w="1305" w:type="dxa"/>
            <w:vAlign w:val="center"/>
          </w:tcPr>
          <w:p w14:paraId="59A99F55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5B526BC6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3FD7A5A" w14:textId="77777777" w:rsidR="009753DA" w:rsidRDefault="00000000">
            <w:r>
              <w:t>0.49</w:t>
            </w:r>
          </w:p>
        </w:tc>
      </w:tr>
      <w:tr w:rsidR="009753DA" w14:paraId="312A89C9" w14:textId="77777777">
        <w:tc>
          <w:tcPr>
            <w:tcW w:w="2948" w:type="dxa"/>
            <w:vAlign w:val="center"/>
          </w:tcPr>
          <w:p w14:paraId="22603D10" w14:textId="77777777" w:rsidR="009753DA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11355D8" w14:textId="77777777" w:rsidR="009753DA" w:rsidRDefault="009753DA"/>
        </w:tc>
        <w:tc>
          <w:tcPr>
            <w:tcW w:w="990" w:type="dxa"/>
            <w:vAlign w:val="center"/>
          </w:tcPr>
          <w:p w14:paraId="3DD120CD" w14:textId="77777777" w:rsidR="009753DA" w:rsidRDefault="00000000">
            <w:r>
              <w:t>352.33</w:t>
            </w:r>
          </w:p>
        </w:tc>
        <w:tc>
          <w:tcPr>
            <w:tcW w:w="922" w:type="dxa"/>
            <w:vAlign w:val="center"/>
          </w:tcPr>
          <w:p w14:paraId="1AE43071" w14:textId="77777777" w:rsidR="009753DA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F231BF8" w14:textId="77777777" w:rsidR="009753DA" w:rsidRDefault="00000000">
            <w:r>
              <w:t>1.11</w:t>
            </w:r>
          </w:p>
        </w:tc>
        <w:tc>
          <w:tcPr>
            <w:tcW w:w="1107" w:type="dxa"/>
            <w:vAlign w:val="center"/>
          </w:tcPr>
          <w:p w14:paraId="40F4C66C" w14:textId="77777777" w:rsidR="009753DA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96CE219" w14:textId="77777777" w:rsidR="009753DA" w:rsidRDefault="00000000">
            <w:r>
              <w:t>0.49</w:t>
            </w:r>
          </w:p>
        </w:tc>
      </w:tr>
      <w:tr w:rsidR="009753DA" w14:paraId="1DA71AE5" w14:textId="77777777">
        <w:tc>
          <w:tcPr>
            <w:tcW w:w="2948" w:type="dxa"/>
            <w:shd w:val="clear" w:color="auto" w:fill="E6E6E6"/>
            <w:vAlign w:val="center"/>
          </w:tcPr>
          <w:p w14:paraId="47F4C068" w14:textId="77777777" w:rsidR="009753DA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3862E33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9753DA" w14:paraId="3B7A2C7F" w14:textId="77777777">
        <w:tc>
          <w:tcPr>
            <w:tcW w:w="2948" w:type="dxa"/>
            <w:shd w:val="clear" w:color="auto" w:fill="E6E6E6"/>
            <w:vAlign w:val="center"/>
          </w:tcPr>
          <w:p w14:paraId="2EBF77CB" w14:textId="77777777" w:rsidR="009753DA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02636DDB" w14:textId="77777777" w:rsidR="009753DA" w:rsidRDefault="00000000">
            <w:r>
              <w:t>K</w:t>
            </w:r>
            <w:r>
              <w:t>应满足表</w:t>
            </w:r>
            <w:r>
              <w:t>3.1.8-8~3.1.8-9</w:t>
            </w:r>
            <w:r>
              <w:t>的规定</w:t>
            </w:r>
            <w:r>
              <w:t>(K≤1.50)</w:t>
            </w:r>
          </w:p>
        </w:tc>
      </w:tr>
      <w:tr w:rsidR="009753DA" w14:paraId="146CC936" w14:textId="77777777">
        <w:tc>
          <w:tcPr>
            <w:tcW w:w="2948" w:type="dxa"/>
            <w:shd w:val="clear" w:color="auto" w:fill="E6E6E6"/>
            <w:vAlign w:val="center"/>
          </w:tcPr>
          <w:p w14:paraId="5909D7FC" w14:textId="77777777" w:rsidR="009753DA" w:rsidRDefault="00000000">
            <w:r>
              <w:lastRenderedPageBreak/>
              <w:t>结论</w:t>
            </w:r>
          </w:p>
        </w:tc>
        <w:tc>
          <w:tcPr>
            <w:tcW w:w="6381" w:type="dxa"/>
            <w:gridSpan w:val="6"/>
          </w:tcPr>
          <w:p w14:paraId="69AFB2D7" w14:textId="77777777" w:rsidR="009753DA" w:rsidRDefault="00000000">
            <w:r>
              <w:t>满足</w:t>
            </w:r>
          </w:p>
        </w:tc>
      </w:tr>
    </w:tbl>
    <w:p w14:paraId="2C6FCDB2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32FE87" w14:textId="77777777" w:rsidR="009753DA" w:rsidRDefault="00000000">
      <w:pPr>
        <w:pStyle w:val="2"/>
        <w:widowControl w:val="0"/>
        <w:rPr>
          <w:kern w:val="2"/>
        </w:rPr>
      </w:pPr>
      <w:bookmarkStart w:id="49" w:name="_Toc154410400"/>
      <w:r>
        <w:rPr>
          <w:kern w:val="2"/>
        </w:rPr>
        <w:t>外窗热工</w:t>
      </w:r>
      <w:bookmarkEnd w:id="49"/>
    </w:p>
    <w:p w14:paraId="375B6B38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4410401"/>
      <w:r>
        <w:rPr>
          <w:color w:val="000000"/>
          <w:kern w:val="2"/>
          <w:szCs w:val="24"/>
        </w:rPr>
        <w:t>外窗构造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9753DA" w14:paraId="08DB6391" w14:textId="77777777">
        <w:tc>
          <w:tcPr>
            <w:tcW w:w="905" w:type="dxa"/>
            <w:shd w:val="clear" w:color="auto" w:fill="E6E6E6"/>
            <w:vAlign w:val="center"/>
          </w:tcPr>
          <w:p w14:paraId="492D0595" w14:textId="77777777" w:rsidR="009753DA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F3BEE7B" w14:textId="77777777" w:rsidR="009753DA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938DE38" w14:textId="77777777" w:rsidR="009753DA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5B1D5A6" w14:textId="77777777" w:rsidR="009753DA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25E09D7" w14:textId="77777777" w:rsidR="009753DA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CAC29FC" w14:textId="77777777" w:rsidR="009753DA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3D3A130" w14:textId="77777777" w:rsidR="009753DA" w:rsidRDefault="00000000">
            <w:pPr>
              <w:jc w:val="center"/>
            </w:pPr>
            <w:r>
              <w:t>备注</w:t>
            </w:r>
          </w:p>
        </w:tc>
      </w:tr>
      <w:tr w:rsidR="009753DA" w14:paraId="12F68825" w14:textId="77777777">
        <w:tc>
          <w:tcPr>
            <w:tcW w:w="905" w:type="dxa"/>
            <w:vAlign w:val="center"/>
          </w:tcPr>
          <w:p w14:paraId="63875CD5" w14:textId="77777777" w:rsidR="009753DA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B014932" w14:textId="77777777" w:rsidR="009753DA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5B61D9A1" w14:textId="77777777" w:rsidR="009753DA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53E6E6DB" w14:textId="77777777" w:rsidR="009753DA" w:rsidRDefault="00000000">
            <w:r>
              <w:t>2.71</w:t>
            </w:r>
          </w:p>
        </w:tc>
        <w:tc>
          <w:tcPr>
            <w:tcW w:w="956" w:type="dxa"/>
            <w:vAlign w:val="center"/>
          </w:tcPr>
          <w:p w14:paraId="5C333294" w14:textId="77777777" w:rsidR="009753DA" w:rsidRDefault="00000000">
            <w:r>
              <w:t>0.29</w:t>
            </w:r>
          </w:p>
        </w:tc>
        <w:tc>
          <w:tcPr>
            <w:tcW w:w="956" w:type="dxa"/>
            <w:vAlign w:val="center"/>
          </w:tcPr>
          <w:p w14:paraId="33283B7F" w14:textId="77777777" w:rsidR="009753DA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97F47E9" w14:textId="77777777" w:rsidR="009753DA" w:rsidRDefault="009753DA"/>
        </w:tc>
      </w:tr>
    </w:tbl>
    <w:p w14:paraId="16D1A665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4410402"/>
      <w:r>
        <w:rPr>
          <w:color w:val="000000"/>
          <w:kern w:val="2"/>
          <w:szCs w:val="24"/>
        </w:rPr>
        <w:t>外遮阳类型</w:t>
      </w:r>
      <w:bookmarkEnd w:id="51"/>
    </w:p>
    <w:p w14:paraId="03E937F4" w14:textId="77777777" w:rsidR="009753DA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9753DA" w14:paraId="7EE3BDA1" w14:textId="77777777">
        <w:tc>
          <w:tcPr>
            <w:tcW w:w="1018" w:type="dxa"/>
            <w:shd w:val="clear" w:color="auto" w:fill="E6E6E6"/>
            <w:vAlign w:val="center"/>
          </w:tcPr>
          <w:p w14:paraId="25143527" w14:textId="77777777" w:rsidR="009753DA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347E4C6" w14:textId="77777777" w:rsidR="009753DA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203DF8" w14:textId="77777777" w:rsidR="009753DA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F63C39" w14:textId="77777777" w:rsidR="009753DA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1041D" w14:textId="77777777" w:rsidR="009753DA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76B7A938" w14:textId="77777777" w:rsidR="009753DA" w:rsidRDefault="00000000">
            <w:pPr>
              <w:jc w:val="center"/>
            </w:pPr>
            <w:r>
              <w:t>备注</w:t>
            </w:r>
          </w:p>
        </w:tc>
      </w:tr>
      <w:tr w:rsidR="009753DA" w14:paraId="5DFFF445" w14:textId="77777777">
        <w:tc>
          <w:tcPr>
            <w:tcW w:w="1018" w:type="dxa"/>
            <w:vAlign w:val="center"/>
          </w:tcPr>
          <w:p w14:paraId="01EEC619" w14:textId="77777777" w:rsidR="009753DA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0326341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68169AF7" w14:textId="77777777" w:rsidR="009753DA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4643EB38" w14:textId="77777777" w:rsidR="009753DA" w:rsidRDefault="00000000">
            <w:r>
              <w:t>0.800</w:t>
            </w:r>
          </w:p>
        </w:tc>
        <w:tc>
          <w:tcPr>
            <w:tcW w:w="1075" w:type="dxa"/>
            <w:vAlign w:val="center"/>
          </w:tcPr>
          <w:p w14:paraId="36A395FE" w14:textId="77777777" w:rsidR="009753DA" w:rsidRDefault="00000000">
            <w:r>
              <w:t>0.800</w:t>
            </w:r>
          </w:p>
        </w:tc>
        <w:tc>
          <w:tcPr>
            <w:tcW w:w="3390" w:type="dxa"/>
            <w:vAlign w:val="center"/>
          </w:tcPr>
          <w:p w14:paraId="3CBDF229" w14:textId="77777777" w:rsidR="009753DA" w:rsidRDefault="009753DA"/>
        </w:tc>
      </w:tr>
    </w:tbl>
    <w:p w14:paraId="3F4AF20E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4410403"/>
      <w:r>
        <w:rPr>
          <w:color w:val="000000"/>
          <w:kern w:val="2"/>
          <w:szCs w:val="24"/>
        </w:rPr>
        <w:t>建筑遮阳系数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2150"/>
        <w:gridCol w:w="2378"/>
        <w:gridCol w:w="2429"/>
        <w:gridCol w:w="1131"/>
      </w:tblGrid>
      <w:tr w:rsidR="009753DA" w14:paraId="2A2E4EFD" w14:textId="77777777">
        <w:tc>
          <w:tcPr>
            <w:tcW w:w="1245" w:type="dxa"/>
            <w:shd w:val="clear" w:color="auto" w:fill="E6E6E6"/>
            <w:vAlign w:val="center"/>
          </w:tcPr>
          <w:p w14:paraId="3934C7A5" w14:textId="77777777" w:rsidR="009753DA" w:rsidRDefault="00000000">
            <w:pPr>
              <w:jc w:val="center"/>
            </w:pPr>
            <w:r>
              <w:t>朝向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8DBE680" w14:textId="77777777" w:rsidR="009753DA" w:rsidRDefault="00000000">
            <w:pPr>
              <w:jc w:val="center"/>
            </w:pPr>
            <w:r>
              <w:t>窗编号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7268301" w14:textId="77777777" w:rsidR="009753DA" w:rsidRDefault="00000000">
            <w:pPr>
              <w:jc w:val="center"/>
            </w:pPr>
            <w:r>
              <w:t>建筑遮阳系数</w:t>
            </w:r>
          </w:p>
        </w:tc>
        <w:tc>
          <w:tcPr>
            <w:tcW w:w="2428" w:type="dxa"/>
            <w:shd w:val="clear" w:color="auto" w:fill="E6E6E6"/>
            <w:vAlign w:val="center"/>
          </w:tcPr>
          <w:p w14:paraId="4B7CBAA5" w14:textId="77777777" w:rsidR="009753DA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111A65" w14:textId="77777777" w:rsidR="009753DA" w:rsidRDefault="00000000">
            <w:pPr>
              <w:jc w:val="center"/>
            </w:pPr>
            <w:r>
              <w:t>结论</w:t>
            </w:r>
          </w:p>
        </w:tc>
      </w:tr>
      <w:tr w:rsidR="009753DA" w14:paraId="696CFE95" w14:textId="77777777">
        <w:tc>
          <w:tcPr>
            <w:tcW w:w="1245" w:type="dxa"/>
            <w:shd w:val="clear" w:color="auto" w:fill="E6E6E6"/>
            <w:vAlign w:val="center"/>
          </w:tcPr>
          <w:p w14:paraId="4D98FF86" w14:textId="77777777" w:rsidR="009753DA" w:rsidRDefault="00000000">
            <w:r>
              <w:t>东向</w:t>
            </w:r>
          </w:p>
        </w:tc>
        <w:tc>
          <w:tcPr>
            <w:tcW w:w="2150" w:type="dxa"/>
            <w:vAlign w:val="center"/>
          </w:tcPr>
          <w:p w14:paraId="018F99B1" w14:textId="77777777" w:rsidR="009753DA" w:rsidRDefault="00000000">
            <w:r>
              <w:t>C1512(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7D07BEE3" w14:textId="77777777" w:rsidR="009753DA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2D331562" w14:textId="77777777" w:rsidR="009753DA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1BC82CD7" w14:textId="77777777" w:rsidR="009753DA" w:rsidRDefault="00000000">
            <w:r>
              <w:t>满足</w:t>
            </w:r>
          </w:p>
        </w:tc>
      </w:tr>
      <w:tr w:rsidR="009753DA" w14:paraId="08308F1C" w14:textId="77777777">
        <w:tc>
          <w:tcPr>
            <w:tcW w:w="1245" w:type="dxa"/>
            <w:shd w:val="clear" w:color="auto" w:fill="E6E6E6"/>
            <w:vAlign w:val="center"/>
          </w:tcPr>
          <w:p w14:paraId="156F891A" w14:textId="77777777" w:rsidR="009753DA" w:rsidRDefault="00000000">
            <w:r>
              <w:t>西向</w:t>
            </w:r>
          </w:p>
        </w:tc>
        <w:tc>
          <w:tcPr>
            <w:tcW w:w="2150" w:type="dxa"/>
            <w:vAlign w:val="center"/>
          </w:tcPr>
          <w:p w14:paraId="72EB5E4B" w14:textId="77777777" w:rsidR="009753DA" w:rsidRDefault="00000000">
            <w:r>
              <w:t>C2020(</w:t>
            </w:r>
            <w:r>
              <w:t>最不利窗</w:t>
            </w:r>
            <w:r>
              <w:t>)</w:t>
            </w:r>
          </w:p>
        </w:tc>
        <w:tc>
          <w:tcPr>
            <w:tcW w:w="2377" w:type="dxa"/>
            <w:vAlign w:val="center"/>
          </w:tcPr>
          <w:p w14:paraId="4A8D57C2" w14:textId="77777777" w:rsidR="009753DA" w:rsidRDefault="00000000">
            <w:r>
              <w:t>0.80</w:t>
            </w:r>
          </w:p>
        </w:tc>
        <w:tc>
          <w:tcPr>
            <w:tcW w:w="2428" w:type="dxa"/>
            <w:vAlign w:val="center"/>
          </w:tcPr>
          <w:p w14:paraId="2B6C98B3" w14:textId="77777777" w:rsidR="009753DA" w:rsidRDefault="00000000">
            <w:r>
              <w:t>≤0.80</w:t>
            </w:r>
          </w:p>
        </w:tc>
        <w:tc>
          <w:tcPr>
            <w:tcW w:w="1131" w:type="dxa"/>
            <w:vAlign w:val="center"/>
          </w:tcPr>
          <w:p w14:paraId="002AE219" w14:textId="77777777" w:rsidR="009753DA" w:rsidRDefault="00000000">
            <w:r>
              <w:t>满足</w:t>
            </w:r>
          </w:p>
        </w:tc>
      </w:tr>
      <w:tr w:rsidR="009753DA" w14:paraId="6D16E471" w14:textId="77777777">
        <w:tc>
          <w:tcPr>
            <w:tcW w:w="1245" w:type="dxa"/>
            <w:shd w:val="clear" w:color="auto" w:fill="E6E6E6"/>
            <w:vAlign w:val="center"/>
          </w:tcPr>
          <w:p w14:paraId="49EED73A" w14:textId="77777777" w:rsidR="009753DA" w:rsidRDefault="00000000">
            <w:r>
              <w:t>标准依据</w:t>
            </w:r>
          </w:p>
        </w:tc>
        <w:tc>
          <w:tcPr>
            <w:tcW w:w="8086" w:type="dxa"/>
            <w:gridSpan w:val="4"/>
            <w:vAlign w:val="center"/>
          </w:tcPr>
          <w:p w14:paraId="6AC39ACF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9753DA" w14:paraId="6465252E" w14:textId="77777777">
        <w:tc>
          <w:tcPr>
            <w:tcW w:w="1245" w:type="dxa"/>
            <w:shd w:val="clear" w:color="auto" w:fill="E6E6E6"/>
            <w:vAlign w:val="center"/>
          </w:tcPr>
          <w:p w14:paraId="2246BCD0" w14:textId="77777777" w:rsidR="009753DA" w:rsidRDefault="00000000">
            <w:r>
              <w:t>标准要求</w:t>
            </w:r>
          </w:p>
        </w:tc>
        <w:tc>
          <w:tcPr>
            <w:tcW w:w="8086" w:type="dxa"/>
            <w:gridSpan w:val="4"/>
            <w:vAlign w:val="center"/>
          </w:tcPr>
          <w:p w14:paraId="0EC6317C" w14:textId="77777777" w:rsidR="009753DA" w:rsidRDefault="00000000">
            <w:r>
              <w:t>东、西向外窗的建筑遮阳系数不应大于</w:t>
            </w:r>
            <w:r>
              <w:t>0.8</w:t>
            </w:r>
          </w:p>
        </w:tc>
      </w:tr>
      <w:tr w:rsidR="009753DA" w14:paraId="7BB6D198" w14:textId="77777777">
        <w:tc>
          <w:tcPr>
            <w:tcW w:w="1245" w:type="dxa"/>
            <w:shd w:val="clear" w:color="auto" w:fill="E6E6E6"/>
            <w:vAlign w:val="center"/>
          </w:tcPr>
          <w:p w14:paraId="17504C53" w14:textId="77777777" w:rsidR="009753DA" w:rsidRDefault="00000000">
            <w:r>
              <w:t>结论</w:t>
            </w:r>
          </w:p>
        </w:tc>
        <w:tc>
          <w:tcPr>
            <w:tcW w:w="8086" w:type="dxa"/>
            <w:gridSpan w:val="4"/>
            <w:vAlign w:val="center"/>
          </w:tcPr>
          <w:p w14:paraId="7E8CD43B" w14:textId="77777777" w:rsidR="009753DA" w:rsidRDefault="00000000">
            <w:r>
              <w:t>满足</w:t>
            </w:r>
          </w:p>
        </w:tc>
      </w:tr>
    </w:tbl>
    <w:p w14:paraId="2F939F4B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注：达标朝向只列出一项，不达标朝向列出全部不达标项</w:t>
      </w:r>
    </w:p>
    <w:p w14:paraId="4D52C973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072C5F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4410404"/>
      <w:r>
        <w:rPr>
          <w:color w:val="000000"/>
          <w:kern w:val="2"/>
          <w:szCs w:val="24"/>
        </w:rPr>
        <w:t>平均遮阳系数</w:t>
      </w:r>
      <w:bookmarkEnd w:id="53"/>
    </w:p>
    <w:p w14:paraId="3A3E326C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F212116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34FF509D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1C4682F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无外窗</w:t>
      </w:r>
    </w:p>
    <w:p w14:paraId="26DDA20D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53DA" w14:paraId="516A82C5" w14:textId="77777777">
        <w:tc>
          <w:tcPr>
            <w:tcW w:w="656" w:type="dxa"/>
            <w:shd w:val="clear" w:color="auto" w:fill="E6E6E6"/>
            <w:vAlign w:val="center"/>
          </w:tcPr>
          <w:p w14:paraId="1F9E916F" w14:textId="77777777" w:rsidR="009753D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13E1875" w14:textId="77777777" w:rsidR="009753DA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3CFEC4" w14:textId="77777777" w:rsidR="009753D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D06A33B" w14:textId="77777777" w:rsidR="009753D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B0FC35" w14:textId="77777777" w:rsidR="009753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C834B4" w14:textId="77777777" w:rsidR="009753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D9AA0C0" w14:textId="77777777" w:rsidR="009753DA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15CAE8" w14:textId="77777777" w:rsidR="009753DA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15E200" w14:textId="77777777" w:rsidR="009753DA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8BEAEB" w14:textId="77777777" w:rsidR="009753DA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C0402C" w14:textId="77777777" w:rsidR="009753DA" w:rsidRDefault="00000000">
            <w:pPr>
              <w:jc w:val="center"/>
            </w:pPr>
            <w:r>
              <w:t>冬季外遮阳系数</w:t>
            </w:r>
          </w:p>
        </w:tc>
      </w:tr>
      <w:tr w:rsidR="009753DA" w14:paraId="56ACB4DA" w14:textId="77777777">
        <w:tc>
          <w:tcPr>
            <w:tcW w:w="656" w:type="dxa"/>
            <w:vAlign w:val="center"/>
          </w:tcPr>
          <w:p w14:paraId="7E278E8A" w14:textId="77777777" w:rsidR="009753DA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E942F34" w14:textId="77777777" w:rsidR="009753DA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25E3CD76" w14:textId="77777777" w:rsidR="009753DA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F4DED1A" w14:textId="77777777" w:rsidR="009753DA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B8DD1FD" w14:textId="77777777" w:rsidR="009753DA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ABDC50D" w14:textId="77777777" w:rsidR="009753DA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0D3D8461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C0C2BFF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A00964D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92D873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03866A67" w14:textId="77777777" w:rsidR="009753DA" w:rsidRDefault="00000000">
            <w:r>
              <w:t>0.800</w:t>
            </w:r>
          </w:p>
        </w:tc>
      </w:tr>
      <w:tr w:rsidR="009753DA" w14:paraId="09D2F596" w14:textId="77777777">
        <w:tc>
          <w:tcPr>
            <w:tcW w:w="656" w:type="dxa"/>
            <w:vAlign w:val="center"/>
          </w:tcPr>
          <w:p w14:paraId="3AA2FB51" w14:textId="77777777" w:rsidR="009753DA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9903063" w14:textId="77777777" w:rsidR="009753DA" w:rsidRDefault="00000000">
            <w:r>
              <w:t>C1512</w:t>
            </w:r>
          </w:p>
        </w:tc>
        <w:tc>
          <w:tcPr>
            <w:tcW w:w="769" w:type="dxa"/>
            <w:vAlign w:val="center"/>
          </w:tcPr>
          <w:p w14:paraId="4B9D1743" w14:textId="77777777" w:rsidR="009753DA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4924240" w14:textId="77777777" w:rsidR="009753DA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A047414" w14:textId="77777777" w:rsidR="009753DA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7E61381" w14:textId="77777777" w:rsidR="009753DA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50873FD0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A7E374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16CDD1A1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EFC3F5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393D903B" w14:textId="77777777" w:rsidR="009753DA" w:rsidRDefault="00000000">
            <w:r>
              <w:t>0.800</w:t>
            </w:r>
          </w:p>
        </w:tc>
      </w:tr>
      <w:tr w:rsidR="009753DA" w14:paraId="136756B3" w14:textId="77777777">
        <w:tc>
          <w:tcPr>
            <w:tcW w:w="656" w:type="dxa"/>
            <w:vAlign w:val="center"/>
          </w:tcPr>
          <w:p w14:paraId="7D244046" w14:textId="77777777" w:rsidR="009753DA" w:rsidRDefault="00000000">
            <w:r>
              <w:lastRenderedPageBreak/>
              <w:t>3</w:t>
            </w:r>
          </w:p>
        </w:tc>
        <w:tc>
          <w:tcPr>
            <w:tcW w:w="888" w:type="dxa"/>
            <w:vAlign w:val="center"/>
          </w:tcPr>
          <w:p w14:paraId="72C2B3E3" w14:textId="77777777" w:rsidR="009753DA" w:rsidRDefault="00000000">
            <w:r>
              <w:t>C1613</w:t>
            </w:r>
          </w:p>
        </w:tc>
        <w:tc>
          <w:tcPr>
            <w:tcW w:w="769" w:type="dxa"/>
            <w:vAlign w:val="center"/>
          </w:tcPr>
          <w:p w14:paraId="327C1269" w14:textId="77777777" w:rsidR="009753DA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CDB253A" w14:textId="77777777" w:rsidR="009753D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300F2A" w14:textId="77777777" w:rsidR="009753DA" w:rsidRDefault="00000000">
            <w:r>
              <w:t>2.080</w:t>
            </w:r>
          </w:p>
        </w:tc>
        <w:tc>
          <w:tcPr>
            <w:tcW w:w="848" w:type="dxa"/>
            <w:vAlign w:val="center"/>
          </w:tcPr>
          <w:p w14:paraId="74C2AA14" w14:textId="77777777" w:rsidR="009753DA" w:rsidRDefault="00000000">
            <w:r>
              <w:t>2.080</w:t>
            </w:r>
          </w:p>
        </w:tc>
        <w:tc>
          <w:tcPr>
            <w:tcW w:w="781" w:type="dxa"/>
            <w:vAlign w:val="center"/>
          </w:tcPr>
          <w:p w14:paraId="6B03A9B7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92B36A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4F9AC92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5E2652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BF0E3FD" w14:textId="77777777" w:rsidR="009753DA" w:rsidRDefault="00000000">
            <w:r>
              <w:t>0.800</w:t>
            </w:r>
          </w:p>
        </w:tc>
      </w:tr>
      <w:tr w:rsidR="009753DA" w14:paraId="04614B47" w14:textId="77777777">
        <w:tc>
          <w:tcPr>
            <w:tcW w:w="656" w:type="dxa"/>
            <w:vAlign w:val="center"/>
          </w:tcPr>
          <w:p w14:paraId="7E75D92E" w14:textId="77777777" w:rsidR="009753DA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A19B6D8" w14:textId="77777777" w:rsidR="009753DA" w:rsidRDefault="00000000">
            <w:r>
              <w:t>C1618</w:t>
            </w:r>
          </w:p>
        </w:tc>
        <w:tc>
          <w:tcPr>
            <w:tcW w:w="769" w:type="dxa"/>
            <w:vAlign w:val="center"/>
          </w:tcPr>
          <w:p w14:paraId="17883D22" w14:textId="77777777" w:rsidR="009753DA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09E11D3" w14:textId="77777777" w:rsidR="009753D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1EA8A4" w14:textId="77777777" w:rsidR="009753DA" w:rsidRDefault="00000000">
            <w:r>
              <w:t>2.880</w:t>
            </w:r>
          </w:p>
        </w:tc>
        <w:tc>
          <w:tcPr>
            <w:tcW w:w="848" w:type="dxa"/>
            <w:vAlign w:val="center"/>
          </w:tcPr>
          <w:p w14:paraId="52385F03" w14:textId="77777777" w:rsidR="009753DA" w:rsidRDefault="00000000">
            <w:r>
              <w:t>2.880</w:t>
            </w:r>
          </w:p>
        </w:tc>
        <w:tc>
          <w:tcPr>
            <w:tcW w:w="781" w:type="dxa"/>
            <w:vAlign w:val="center"/>
          </w:tcPr>
          <w:p w14:paraId="57A1E236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8700F93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7E12720F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AEACCD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5C27F7FB" w14:textId="77777777" w:rsidR="009753DA" w:rsidRDefault="00000000">
            <w:r>
              <w:t>0.800</w:t>
            </w:r>
          </w:p>
        </w:tc>
      </w:tr>
      <w:tr w:rsidR="009753DA" w14:paraId="5D64BEE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3919645" w14:textId="77777777" w:rsidR="009753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33EA6BE" w14:textId="77777777" w:rsidR="009753DA" w:rsidRDefault="00000000">
            <w:r>
              <w:t>12.160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58F7A0D" w14:textId="77777777" w:rsidR="009753DA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5C4A12F2" w14:textId="77777777" w:rsidR="009753DA" w:rsidRDefault="00000000">
            <w:r>
              <w:t>0.230</w:t>
            </w:r>
          </w:p>
        </w:tc>
        <w:tc>
          <w:tcPr>
            <w:tcW w:w="916" w:type="dxa"/>
            <w:vAlign w:val="center"/>
          </w:tcPr>
          <w:p w14:paraId="20C5C008" w14:textId="77777777" w:rsidR="009753DA" w:rsidRDefault="00000000">
            <w:r>
              <w:t>0.230</w:t>
            </w:r>
          </w:p>
        </w:tc>
      </w:tr>
    </w:tbl>
    <w:p w14:paraId="7CFBC4FB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9753DA" w14:paraId="441261A0" w14:textId="77777777">
        <w:tc>
          <w:tcPr>
            <w:tcW w:w="656" w:type="dxa"/>
            <w:shd w:val="clear" w:color="auto" w:fill="E6E6E6"/>
            <w:vAlign w:val="center"/>
          </w:tcPr>
          <w:p w14:paraId="61C0CC10" w14:textId="77777777" w:rsidR="009753DA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C617DD2" w14:textId="77777777" w:rsidR="009753DA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324AC5F" w14:textId="77777777" w:rsidR="009753DA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F56C23" w14:textId="77777777" w:rsidR="009753DA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425A53" w14:textId="77777777" w:rsidR="009753DA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900A4D" w14:textId="77777777" w:rsidR="009753DA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E8183E" w14:textId="77777777" w:rsidR="009753DA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8F6EE6B" w14:textId="77777777" w:rsidR="009753DA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256E4B" w14:textId="77777777" w:rsidR="009753DA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04EA8A" w14:textId="77777777" w:rsidR="009753DA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A6B249" w14:textId="77777777" w:rsidR="009753DA" w:rsidRDefault="00000000">
            <w:pPr>
              <w:jc w:val="center"/>
            </w:pPr>
            <w:r>
              <w:t>冬季外遮阳系数</w:t>
            </w:r>
          </w:p>
        </w:tc>
      </w:tr>
      <w:tr w:rsidR="009753DA" w14:paraId="1E916CBD" w14:textId="77777777">
        <w:tc>
          <w:tcPr>
            <w:tcW w:w="656" w:type="dxa"/>
            <w:vAlign w:val="center"/>
          </w:tcPr>
          <w:p w14:paraId="10381F6E" w14:textId="77777777" w:rsidR="009753DA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41A6C71" w14:textId="77777777" w:rsidR="009753DA" w:rsidRDefault="00000000">
            <w:r>
              <w:t>BYC4006</w:t>
            </w:r>
          </w:p>
        </w:tc>
        <w:tc>
          <w:tcPr>
            <w:tcW w:w="769" w:type="dxa"/>
            <w:vAlign w:val="center"/>
          </w:tcPr>
          <w:p w14:paraId="14BF0EB5" w14:textId="77777777" w:rsidR="009753DA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0A3FF90" w14:textId="77777777" w:rsidR="009753D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8FE791" w14:textId="77777777" w:rsidR="009753DA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61B37E9D" w14:textId="77777777" w:rsidR="009753DA" w:rsidRDefault="00000000">
            <w:r>
              <w:t>2.400</w:t>
            </w:r>
          </w:p>
        </w:tc>
        <w:tc>
          <w:tcPr>
            <w:tcW w:w="781" w:type="dxa"/>
            <w:vAlign w:val="center"/>
          </w:tcPr>
          <w:p w14:paraId="3E0D49AE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D064F1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3BBD2507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424F37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4E5CA5F" w14:textId="77777777" w:rsidR="009753DA" w:rsidRDefault="00000000">
            <w:r>
              <w:t>0.800</w:t>
            </w:r>
          </w:p>
        </w:tc>
      </w:tr>
      <w:tr w:rsidR="009753DA" w14:paraId="74C492C7" w14:textId="77777777">
        <w:tc>
          <w:tcPr>
            <w:tcW w:w="656" w:type="dxa"/>
            <w:vAlign w:val="center"/>
          </w:tcPr>
          <w:p w14:paraId="4C055A6A" w14:textId="77777777" w:rsidR="009753DA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46A607D" w14:textId="77777777" w:rsidR="009753DA" w:rsidRDefault="00000000">
            <w:r>
              <w:t>C0812</w:t>
            </w:r>
          </w:p>
        </w:tc>
        <w:tc>
          <w:tcPr>
            <w:tcW w:w="769" w:type="dxa"/>
            <w:vAlign w:val="center"/>
          </w:tcPr>
          <w:p w14:paraId="000455EF" w14:textId="77777777" w:rsidR="009753DA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1615FFB" w14:textId="77777777" w:rsidR="009753D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ABF5D4" w14:textId="77777777" w:rsidR="009753DA" w:rsidRDefault="00000000">
            <w:r>
              <w:t>0.960</w:t>
            </w:r>
          </w:p>
        </w:tc>
        <w:tc>
          <w:tcPr>
            <w:tcW w:w="848" w:type="dxa"/>
            <w:vAlign w:val="center"/>
          </w:tcPr>
          <w:p w14:paraId="13029EF5" w14:textId="77777777" w:rsidR="009753DA" w:rsidRDefault="00000000">
            <w:r>
              <w:t>0.960</w:t>
            </w:r>
          </w:p>
        </w:tc>
        <w:tc>
          <w:tcPr>
            <w:tcW w:w="781" w:type="dxa"/>
            <w:vAlign w:val="center"/>
          </w:tcPr>
          <w:p w14:paraId="6698E7C8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300C823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200AB072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1FD510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413DA3E0" w14:textId="77777777" w:rsidR="009753DA" w:rsidRDefault="00000000">
            <w:r>
              <w:t>0.800</w:t>
            </w:r>
          </w:p>
        </w:tc>
      </w:tr>
      <w:tr w:rsidR="009753DA" w14:paraId="0B0DB52D" w14:textId="77777777">
        <w:tc>
          <w:tcPr>
            <w:tcW w:w="656" w:type="dxa"/>
            <w:vAlign w:val="center"/>
          </w:tcPr>
          <w:p w14:paraId="343FC44B" w14:textId="77777777" w:rsidR="009753DA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D5A4F96" w14:textId="77777777" w:rsidR="009753DA" w:rsidRDefault="00000000">
            <w:r>
              <w:t>C1817</w:t>
            </w:r>
          </w:p>
        </w:tc>
        <w:tc>
          <w:tcPr>
            <w:tcW w:w="769" w:type="dxa"/>
            <w:vAlign w:val="center"/>
          </w:tcPr>
          <w:p w14:paraId="5CABD4E7" w14:textId="77777777" w:rsidR="009753DA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7139096" w14:textId="77777777" w:rsidR="009753DA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49EAF32" w14:textId="77777777" w:rsidR="009753DA" w:rsidRDefault="00000000">
            <w:r>
              <w:t>3.060</w:t>
            </w:r>
          </w:p>
        </w:tc>
        <w:tc>
          <w:tcPr>
            <w:tcW w:w="848" w:type="dxa"/>
            <w:vAlign w:val="center"/>
          </w:tcPr>
          <w:p w14:paraId="66B3EFCC" w14:textId="77777777" w:rsidR="009753DA" w:rsidRDefault="00000000">
            <w:r>
              <w:t>6.120</w:t>
            </w:r>
          </w:p>
        </w:tc>
        <w:tc>
          <w:tcPr>
            <w:tcW w:w="781" w:type="dxa"/>
            <w:vAlign w:val="center"/>
          </w:tcPr>
          <w:p w14:paraId="20034EC3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9F146AA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7830A798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9A6920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27BFFB05" w14:textId="77777777" w:rsidR="009753DA" w:rsidRDefault="00000000">
            <w:r>
              <w:t>0.800</w:t>
            </w:r>
          </w:p>
        </w:tc>
      </w:tr>
      <w:tr w:rsidR="009753DA" w14:paraId="4CC38B56" w14:textId="77777777">
        <w:tc>
          <w:tcPr>
            <w:tcW w:w="656" w:type="dxa"/>
            <w:vAlign w:val="center"/>
          </w:tcPr>
          <w:p w14:paraId="27EC4854" w14:textId="77777777" w:rsidR="009753DA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2E9F9536" w14:textId="77777777" w:rsidR="009753DA" w:rsidRDefault="00000000">
            <w:r>
              <w:t>C2016</w:t>
            </w:r>
          </w:p>
        </w:tc>
        <w:tc>
          <w:tcPr>
            <w:tcW w:w="769" w:type="dxa"/>
            <w:vAlign w:val="center"/>
          </w:tcPr>
          <w:p w14:paraId="3B2BF22A" w14:textId="77777777" w:rsidR="009753DA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FF5FBEB" w14:textId="77777777" w:rsidR="009753DA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CE24DD" w14:textId="77777777" w:rsidR="009753DA" w:rsidRDefault="00000000">
            <w:r>
              <w:t>3.200</w:t>
            </w:r>
          </w:p>
        </w:tc>
        <w:tc>
          <w:tcPr>
            <w:tcW w:w="848" w:type="dxa"/>
            <w:vAlign w:val="center"/>
          </w:tcPr>
          <w:p w14:paraId="1168F87F" w14:textId="77777777" w:rsidR="009753DA" w:rsidRDefault="00000000">
            <w:r>
              <w:t>3.200</w:t>
            </w:r>
          </w:p>
        </w:tc>
        <w:tc>
          <w:tcPr>
            <w:tcW w:w="781" w:type="dxa"/>
            <w:vAlign w:val="center"/>
          </w:tcPr>
          <w:p w14:paraId="0311DB2F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1252A5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5CF9631A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5BC126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690DAD70" w14:textId="77777777" w:rsidR="009753DA" w:rsidRDefault="00000000">
            <w:r>
              <w:t>0.800</w:t>
            </w:r>
          </w:p>
        </w:tc>
      </w:tr>
      <w:tr w:rsidR="009753DA" w14:paraId="2E7DADCA" w14:textId="77777777">
        <w:tc>
          <w:tcPr>
            <w:tcW w:w="656" w:type="dxa"/>
            <w:vAlign w:val="center"/>
          </w:tcPr>
          <w:p w14:paraId="04C5406E" w14:textId="77777777" w:rsidR="009753DA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E457BCD" w14:textId="77777777" w:rsidR="009753DA" w:rsidRDefault="00000000">
            <w:r>
              <w:t>C2020</w:t>
            </w:r>
          </w:p>
        </w:tc>
        <w:tc>
          <w:tcPr>
            <w:tcW w:w="769" w:type="dxa"/>
            <w:vAlign w:val="center"/>
          </w:tcPr>
          <w:p w14:paraId="6AAB3805" w14:textId="77777777" w:rsidR="009753DA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590FBC5" w14:textId="77777777" w:rsidR="009753DA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6179A3E" w14:textId="77777777" w:rsidR="009753DA" w:rsidRDefault="00000000">
            <w:r>
              <w:t>4.000</w:t>
            </w:r>
          </w:p>
        </w:tc>
        <w:tc>
          <w:tcPr>
            <w:tcW w:w="848" w:type="dxa"/>
            <w:vAlign w:val="center"/>
          </w:tcPr>
          <w:p w14:paraId="32852905" w14:textId="77777777" w:rsidR="009753DA" w:rsidRDefault="00000000">
            <w:r>
              <w:t>16.000</w:t>
            </w:r>
          </w:p>
        </w:tc>
        <w:tc>
          <w:tcPr>
            <w:tcW w:w="781" w:type="dxa"/>
            <w:vAlign w:val="center"/>
          </w:tcPr>
          <w:p w14:paraId="39837F41" w14:textId="77777777" w:rsidR="009753DA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B5C3AC" w14:textId="77777777" w:rsidR="009753DA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C2055E8" w14:textId="77777777" w:rsidR="009753DA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8C7682" w14:textId="77777777" w:rsidR="009753DA" w:rsidRDefault="00000000">
            <w:r>
              <w:t>0.800</w:t>
            </w:r>
          </w:p>
        </w:tc>
        <w:tc>
          <w:tcPr>
            <w:tcW w:w="916" w:type="dxa"/>
            <w:vAlign w:val="center"/>
          </w:tcPr>
          <w:p w14:paraId="1AAB08CF" w14:textId="77777777" w:rsidR="009753DA" w:rsidRDefault="00000000">
            <w:r>
              <w:t>0.800</w:t>
            </w:r>
          </w:p>
        </w:tc>
      </w:tr>
      <w:tr w:rsidR="009753DA" w14:paraId="41B4A42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680E7E4" w14:textId="77777777" w:rsidR="009753DA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A4CD093" w14:textId="77777777" w:rsidR="009753DA" w:rsidRDefault="00000000">
            <w:r>
              <w:t>28.680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FEA5A77" w14:textId="77777777" w:rsidR="009753DA" w:rsidRDefault="00000000">
            <w:r>
              <w:t>朝向综合太阳得热系数</w:t>
            </w:r>
          </w:p>
        </w:tc>
        <w:tc>
          <w:tcPr>
            <w:tcW w:w="916" w:type="dxa"/>
            <w:vAlign w:val="center"/>
          </w:tcPr>
          <w:p w14:paraId="4C9D5083" w14:textId="77777777" w:rsidR="009753DA" w:rsidRDefault="00000000">
            <w:r>
              <w:t>0.230</w:t>
            </w:r>
          </w:p>
        </w:tc>
        <w:tc>
          <w:tcPr>
            <w:tcW w:w="916" w:type="dxa"/>
            <w:vAlign w:val="center"/>
          </w:tcPr>
          <w:p w14:paraId="4A267DCB" w14:textId="77777777" w:rsidR="009753DA" w:rsidRDefault="00000000">
            <w:r>
              <w:t>0.230</w:t>
            </w:r>
          </w:p>
        </w:tc>
      </w:tr>
    </w:tbl>
    <w:p w14:paraId="4A0AF424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44DFD9" w14:textId="77777777" w:rsidR="009753DA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4410405"/>
      <w:r>
        <w:rPr>
          <w:color w:val="000000"/>
          <w:kern w:val="2"/>
          <w:szCs w:val="24"/>
        </w:rPr>
        <w:t>总体热工性能</w:t>
      </w:r>
      <w:bookmarkEnd w:id="54"/>
    </w:p>
    <w:tbl>
      <w:tblPr>
        <w:tblW w:w="93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077"/>
        <w:gridCol w:w="928"/>
        <w:gridCol w:w="1132"/>
        <w:gridCol w:w="848"/>
        <w:gridCol w:w="894"/>
        <w:gridCol w:w="905"/>
        <w:gridCol w:w="888"/>
        <w:gridCol w:w="905"/>
        <w:gridCol w:w="1076"/>
      </w:tblGrid>
      <w:tr w:rsidR="009753DA" w14:paraId="58A1E9EE" w14:textId="77777777">
        <w:tc>
          <w:tcPr>
            <w:tcW w:w="735" w:type="dxa"/>
            <w:vMerge w:val="restart"/>
            <w:shd w:val="clear" w:color="auto" w:fill="E6E6E6"/>
            <w:vAlign w:val="center"/>
          </w:tcPr>
          <w:p w14:paraId="6A4C4858" w14:textId="77777777" w:rsidR="009753DA" w:rsidRDefault="00000000">
            <w:pPr>
              <w:jc w:val="center"/>
            </w:pPr>
            <w:r>
              <w:t>朝向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0B8040DF" w14:textId="77777777" w:rsidR="009753DA" w:rsidRDefault="00000000">
            <w:pPr>
              <w:jc w:val="center"/>
            </w:pPr>
            <w:r>
              <w:t>房间编号</w:t>
            </w:r>
          </w:p>
        </w:tc>
        <w:tc>
          <w:tcPr>
            <w:tcW w:w="928" w:type="dxa"/>
            <w:vMerge w:val="restart"/>
            <w:shd w:val="clear" w:color="auto" w:fill="E6E6E6"/>
            <w:vAlign w:val="center"/>
          </w:tcPr>
          <w:p w14:paraId="524569E0" w14:textId="77777777" w:rsidR="009753DA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4BFB9F6D" w14:textId="77777777" w:rsidR="009753DA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848" w:type="dxa"/>
            <w:vMerge w:val="restart"/>
            <w:shd w:val="clear" w:color="auto" w:fill="E6E6E6"/>
            <w:vAlign w:val="center"/>
          </w:tcPr>
          <w:p w14:paraId="0F1FE567" w14:textId="77777777" w:rsidR="009753DA" w:rsidRDefault="00000000">
            <w:pPr>
              <w:jc w:val="center"/>
            </w:pPr>
            <w:r>
              <w:t>窗墙比</w:t>
            </w:r>
          </w:p>
        </w:tc>
        <w:tc>
          <w:tcPr>
            <w:tcW w:w="1799" w:type="dxa"/>
            <w:gridSpan w:val="2"/>
            <w:shd w:val="clear" w:color="auto" w:fill="E6E6E6"/>
            <w:vAlign w:val="center"/>
          </w:tcPr>
          <w:p w14:paraId="55B05ADC" w14:textId="77777777" w:rsidR="009753DA" w:rsidRDefault="00000000">
            <w:pPr>
              <w:jc w:val="center"/>
            </w:pPr>
            <w:r>
              <w:t>传热系数</w:t>
            </w:r>
          </w:p>
        </w:tc>
        <w:tc>
          <w:tcPr>
            <w:tcW w:w="1793" w:type="dxa"/>
            <w:gridSpan w:val="2"/>
            <w:shd w:val="clear" w:color="auto" w:fill="E6E6E6"/>
            <w:vAlign w:val="center"/>
          </w:tcPr>
          <w:p w14:paraId="699A9DD5" w14:textId="77777777" w:rsidR="009753DA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1075" w:type="dxa"/>
            <w:vMerge w:val="restart"/>
            <w:shd w:val="clear" w:color="auto" w:fill="E6E6E6"/>
            <w:vAlign w:val="center"/>
          </w:tcPr>
          <w:p w14:paraId="6BA5F481" w14:textId="77777777" w:rsidR="009753DA" w:rsidRDefault="00000000">
            <w:pPr>
              <w:jc w:val="center"/>
            </w:pPr>
            <w:r>
              <w:t>是否</w:t>
            </w:r>
            <w:r>
              <w:br/>
            </w:r>
            <w:r>
              <w:t>满足</w:t>
            </w:r>
          </w:p>
        </w:tc>
      </w:tr>
      <w:tr w:rsidR="009753DA" w14:paraId="08FFB4BB" w14:textId="77777777">
        <w:tc>
          <w:tcPr>
            <w:tcW w:w="735" w:type="dxa"/>
            <w:vMerge/>
            <w:shd w:val="clear" w:color="auto" w:fill="E6E6E6"/>
            <w:vAlign w:val="center"/>
          </w:tcPr>
          <w:p w14:paraId="56982D0C" w14:textId="77777777" w:rsidR="009753DA" w:rsidRDefault="009753DA"/>
        </w:tc>
        <w:tc>
          <w:tcPr>
            <w:tcW w:w="1075" w:type="dxa"/>
            <w:vMerge/>
            <w:shd w:val="clear" w:color="auto" w:fill="E6E6E6"/>
            <w:vAlign w:val="center"/>
          </w:tcPr>
          <w:p w14:paraId="2704FA2E" w14:textId="77777777" w:rsidR="009753DA" w:rsidRDefault="009753DA"/>
        </w:tc>
        <w:tc>
          <w:tcPr>
            <w:tcW w:w="928" w:type="dxa"/>
            <w:vMerge/>
            <w:shd w:val="clear" w:color="auto" w:fill="E6E6E6"/>
            <w:vAlign w:val="center"/>
          </w:tcPr>
          <w:p w14:paraId="04FE81DE" w14:textId="77777777" w:rsidR="009753DA" w:rsidRDefault="009753DA"/>
        </w:tc>
        <w:tc>
          <w:tcPr>
            <w:tcW w:w="1131" w:type="dxa"/>
            <w:vMerge/>
            <w:shd w:val="clear" w:color="auto" w:fill="E6E6E6"/>
            <w:vAlign w:val="center"/>
          </w:tcPr>
          <w:p w14:paraId="32C8DC3E" w14:textId="77777777" w:rsidR="009753DA" w:rsidRDefault="009753DA"/>
        </w:tc>
        <w:tc>
          <w:tcPr>
            <w:tcW w:w="848" w:type="dxa"/>
            <w:vMerge/>
            <w:shd w:val="clear" w:color="auto" w:fill="E6E6E6"/>
            <w:vAlign w:val="center"/>
          </w:tcPr>
          <w:p w14:paraId="5EB61202" w14:textId="77777777" w:rsidR="009753DA" w:rsidRDefault="009753DA"/>
        </w:tc>
        <w:tc>
          <w:tcPr>
            <w:tcW w:w="894" w:type="dxa"/>
            <w:shd w:val="clear" w:color="auto" w:fill="E6E6E6"/>
            <w:vAlign w:val="center"/>
          </w:tcPr>
          <w:p w14:paraId="09DDCE9E" w14:textId="77777777" w:rsidR="009753DA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D4C287E" w14:textId="77777777" w:rsidR="009753DA" w:rsidRDefault="00000000">
            <w:r>
              <w:t>限值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DBA19E1" w14:textId="77777777" w:rsidR="009753DA" w:rsidRDefault="00000000">
            <w:r>
              <w:t>计算值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77F97BE" w14:textId="77777777" w:rsidR="009753DA" w:rsidRDefault="00000000">
            <w:r>
              <w:t>限值</w:t>
            </w:r>
          </w:p>
        </w:tc>
        <w:tc>
          <w:tcPr>
            <w:tcW w:w="1075" w:type="dxa"/>
            <w:vMerge/>
            <w:shd w:val="clear" w:color="auto" w:fill="E6E6E6"/>
            <w:vAlign w:val="center"/>
          </w:tcPr>
          <w:p w14:paraId="34ED270C" w14:textId="77777777" w:rsidR="009753DA" w:rsidRDefault="009753DA"/>
        </w:tc>
      </w:tr>
      <w:tr w:rsidR="009753DA" w14:paraId="3A79F43C" w14:textId="77777777">
        <w:tc>
          <w:tcPr>
            <w:tcW w:w="735" w:type="dxa"/>
            <w:vMerge w:val="restart"/>
            <w:vAlign w:val="center"/>
          </w:tcPr>
          <w:p w14:paraId="54C51458" w14:textId="77777777" w:rsidR="009753DA" w:rsidRDefault="00000000">
            <w:pPr>
              <w:jc w:val="center"/>
            </w:pPr>
            <w:r>
              <w:t>东向</w:t>
            </w:r>
          </w:p>
        </w:tc>
        <w:tc>
          <w:tcPr>
            <w:tcW w:w="1075" w:type="dxa"/>
            <w:vAlign w:val="center"/>
          </w:tcPr>
          <w:p w14:paraId="27AA4677" w14:textId="77777777" w:rsidR="009753DA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4A5E1C8B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779EE1E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BB0C4C6" w14:textId="77777777" w:rsidR="009753DA" w:rsidRDefault="00000000">
            <w:pPr>
              <w:jc w:val="center"/>
            </w:pPr>
            <w:r>
              <w:t>0.13</w:t>
            </w:r>
          </w:p>
        </w:tc>
        <w:tc>
          <w:tcPr>
            <w:tcW w:w="894" w:type="dxa"/>
            <w:vAlign w:val="center"/>
          </w:tcPr>
          <w:p w14:paraId="0779AB89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61B664CF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D464253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7B6B3DEB" w14:textId="77777777" w:rsidR="009753DA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5C33636B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47F044C4" w14:textId="77777777">
        <w:tc>
          <w:tcPr>
            <w:tcW w:w="735" w:type="dxa"/>
            <w:vMerge/>
            <w:vAlign w:val="center"/>
          </w:tcPr>
          <w:p w14:paraId="739B7F01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F644812" w14:textId="77777777" w:rsidR="009753DA" w:rsidRDefault="00000000">
            <w:pPr>
              <w:jc w:val="center"/>
            </w:pPr>
            <w:r>
              <w:t>1006</w:t>
            </w:r>
          </w:p>
        </w:tc>
        <w:tc>
          <w:tcPr>
            <w:tcW w:w="928" w:type="dxa"/>
            <w:vAlign w:val="center"/>
          </w:tcPr>
          <w:p w14:paraId="352D9403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093F6C8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76F1945" w14:textId="77777777" w:rsidR="009753DA" w:rsidRDefault="00000000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14:paraId="3C2931E6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136C297C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7804739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4F3932FE" w14:textId="77777777" w:rsidR="009753DA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0661995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4B38C88D" w14:textId="77777777">
        <w:tc>
          <w:tcPr>
            <w:tcW w:w="735" w:type="dxa"/>
            <w:vMerge/>
            <w:vAlign w:val="center"/>
          </w:tcPr>
          <w:p w14:paraId="678AF2A9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88C26F8" w14:textId="77777777" w:rsidR="009753DA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13BFCF50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080F406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E1E5A5B" w14:textId="77777777" w:rsidR="009753DA" w:rsidRDefault="00000000">
            <w:pPr>
              <w:jc w:val="center"/>
            </w:pPr>
            <w:r>
              <w:t>0.29</w:t>
            </w:r>
          </w:p>
        </w:tc>
        <w:tc>
          <w:tcPr>
            <w:tcW w:w="894" w:type="dxa"/>
            <w:vAlign w:val="center"/>
          </w:tcPr>
          <w:p w14:paraId="5D7D162B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22C869E8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7D93AD8A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2575732E" w14:textId="77777777" w:rsidR="009753DA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5D082DB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0518A1F3" w14:textId="77777777">
        <w:tc>
          <w:tcPr>
            <w:tcW w:w="735" w:type="dxa"/>
            <w:vMerge/>
            <w:vAlign w:val="center"/>
          </w:tcPr>
          <w:p w14:paraId="5C729D84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3411B80E" w14:textId="77777777" w:rsidR="009753DA" w:rsidRDefault="00000000">
            <w:pPr>
              <w:jc w:val="center"/>
            </w:pPr>
            <w:r>
              <w:t>2004</w:t>
            </w:r>
          </w:p>
        </w:tc>
        <w:tc>
          <w:tcPr>
            <w:tcW w:w="928" w:type="dxa"/>
            <w:vAlign w:val="center"/>
          </w:tcPr>
          <w:p w14:paraId="26CEC887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5EFBBE8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9089D75" w14:textId="77777777" w:rsidR="009753DA" w:rsidRDefault="00000000">
            <w:pPr>
              <w:jc w:val="center"/>
            </w:pPr>
            <w:r>
              <w:t>0.09</w:t>
            </w:r>
          </w:p>
        </w:tc>
        <w:tc>
          <w:tcPr>
            <w:tcW w:w="894" w:type="dxa"/>
            <w:vAlign w:val="center"/>
          </w:tcPr>
          <w:p w14:paraId="1A8D53BE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3AD26961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5218169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616E6472" w14:textId="77777777" w:rsidR="009753DA" w:rsidRDefault="00000000">
            <w:pPr>
              <w:jc w:val="center"/>
            </w:pPr>
            <w:r>
              <w:t>0.35</w:t>
            </w:r>
          </w:p>
        </w:tc>
        <w:tc>
          <w:tcPr>
            <w:tcW w:w="1075" w:type="dxa"/>
            <w:vAlign w:val="center"/>
          </w:tcPr>
          <w:p w14:paraId="6310584E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442FE9BC" w14:textId="77777777">
        <w:tc>
          <w:tcPr>
            <w:tcW w:w="735" w:type="dxa"/>
            <w:vMerge w:val="restart"/>
            <w:vAlign w:val="center"/>
          </w:tcPr>
          <w:p w14:paraId="1D099330" w14:textId="77777777" w:rsidR="009753DA" w:rsidRDefault="00000000">
            <w:pPr>
              <w:jc w:val="center"/>
            </w:pPr>
            <w:r>
              <w:t>西向</w:t>
            </w:r>
          </w:p>
        </w:tc>
        <w:tc>
          <w:tcPr>
            <w:tcW w:w="1075" w:type="dxa"/>
            <w:vAlign w:val="center"/>
          </w:tcPr>
          <w:p w14:paraId="13605CDA" w14:textId="77777777" w:rsidR="009753DA" w:rsidRDefault="00000000">
            <w:pPr>
              <w:jc w:val="center"/>
            </w:pPr>
            <w:r>
              <w:t>1002</w:t>
            </w:r>
          </w:p>
        </w:tc>
        <w:tc>
          <w:tcPr>
            <w:tcW w:w="928" w:type="dxa"/>
            <w:vAlign w:val="center"/>
          </w:tcPr>
          <w:p w14:paraId="72D6C473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43B64E4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659A5512" w14:textId="77777777" w:rsidR="009753DA" w:rsidRDefault="00000000">
            <w:pPr>
              <w:jc w:val="center"/>
            </w:pPr>
            <w:r>
              <w:t>0.22</w:t>
            </w:r>
          </w:p>
        </w:tc>
        <w:tc>
          <w:tcPr>
            <w:tcW w:w="894" w:type="dxa"/>
            <w:vAlign w:val="center"/>
          </w:tcPr>
          <w:p w14:paraId="6CBE7000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60DB8F62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2188548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61BDFD76" w14:textId="77777777" w:rsidR="009753DA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50B17DB2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6C908EC4" w14:textId="77777777">
        <w:tc>
          <w:tcPr>
            <w:tcW w:w="735" w:type="dxa"/>
            <w:vMerge/>
            <w:vAlign w:val="center"/>
          </w:tcPr>
          <w:p w14:paraId="7D26A37D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E5AFC94" w14:textId="77777777" w:rsidR="009753DA" w:rsidRDefault="00000000">
            <w:pPr>
              <w:jc w:val="center"/>
            </w:pPr>
            <w:r>
              <w:t>1003</w:t>
            </w:r>
          </w:p>
        </w:tc>
        <w:tc>
          <w:tcPr>
            <w:tcW w:w="928" w:type="dxa"/>
            <w:vAlign w:val="center"/>
          </w:tcPr>
          <w:p w14:paraId="13989182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F12F69A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758B4BA2" w14:textId="77777777" w:rsidR="009753DA" w:rsidRDefault="00000000">
            <w:pPr>
              <w:jc w:val="center"/>
            </w:pPr>
            <w:r>
              <w:t>0.07</w:t>
            </w:r>
          </w:p>
        </w:tc>
        <w:tc>
          <w:tcPr>
            <w:tcW w:w="894" w:type="dxa"/>
            <w:vAlign w:val="center"/>
          </w:tcPr>
          <w:p w14:paraId="7BE16FF2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12909EE9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12D1E32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4AEC3DEE" w14:textId="77777777" w:rsidR="009753DA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64109E2A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7C8CBE00" w14:textId="77777777">
        <w:tc>
          <w:tcPr>
            <w:tcW w:w="735" w:type="dxa"/>
            <w:vMerge/>
            <w:vAlign w:val="center"/>
          </w:tcPr>
          <w:p w14:paraId="00C1E96C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2A247D39" w14:textId="77777777" w:rsidR="009753DA" w:rsidRDefault="00000000">
            <w:pPr>
              <w:jc w:val="center"/>
            </w:pPr>
            <w:r>
              <w:t>1004</w:t>
            </w:r>
          </w:p>
        </w:tc>
        <w:tc>
          <w:tcPr>
            <w:tcW w:w="928" w:type="dxa"/>
            <w:vAlign w:val="center"/>
          </w:tcPr>
          <w:p w14:paraId="54E4B4E5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64FC9B94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9E971F4" w14:textId="77777777" w:rsidR="009753DA" w:rsidRDefault="00000000">
            <w:pPr>
              <w:jc w:val="center"/>
            </w:pPr>
            <w:r>
              <w:t>0.29</w:t>
            </w:r>
          </w:p>
        </w:tc>
        <w:tc>
          <w:tcPr>
            <w:tcW w:w="894" w:type="dxa"/>
            <w:vAlign w:val="center"/>
          </w:tcPr>
          <w:p w14:paraId="1BC57AC7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0203F5AB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6CF45EA3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75DF71EC" w14:textId="77777777" w:rsidR="009753DA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1822726F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438DEC51" w14:textId="77777777">
        <w:tc>
          <w:tcPr>
            <w:tcW w:w="735" w:type="dxa"/>
            <w:vMerge/>
            <w:vAlign w:val="center"/>
          </w:tcPr>
          <w:p w14:paraId="3E61F040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E4A909B" w14:textId="77777777" w:rsidR="009753DA" w:rsidRDefault="00000000">
            <w:pPr>
              <w:jc w:val="center"/>
            </w:pPr>
            <w:r>
              <w:t>1007</w:t>
            </w:r>
          </w:p>
        </w:tc>
        <w:tc>
          <w:tcPr>
            <w:tcW w:w="928" w:type="dxa"/>
            <w:vAlign w:val="center"/>
          </w:tcPr>
          <w:p w14:paraId="1D9A5D7B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460102FD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2FDC6C71" w14:textId="77777777" w:rsidR="009753DA" w:rsidRDefault="00000000">
            <w:pPr>
              <w:jc w:val="center"/>
            </w:pPr>
            <w:r>
              <w:t>0.12</w:t>
            </w:r>
          </w:p>
        </w:tc>
        <w:tc>
          <w:tcPr>
            <w:tcW w:w="894" w:type="dxa"/>
            <w:vAlign w:val="center"/>
          </w:tcPr>
          <w:p w14:paraId="3638FE4C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43807BE1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331D5183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06CCE237" w14:textId="77777777" w:rsidR="009753DA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7D0F005D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20B65B63" w14:textId="77777777">
        <w:tc>
          <w:tcPr>
            <w:tcW w:w="735" w:type="dxa"/>
            <w:vMerge/>
            <w:vAlign w:val="center"/>
          </w:tcPr>
          <w:p w14:paraId="36AFB512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DC23E9F" w14:textId="77777777" w:rsidR="009753DA" w:rsidRDefault="00000000">
            <w:pPr>
              <w:jc w:val="center"/>
            </w:pPr>
            <w:r>
              <w:t>2001</w:t>
            </w:r>
          </w:p>
        </w:tc>
        <w:tc>
          <w:tcPr>
            <w:tcW w:w="928" w:type="dxa"/>
            <w:vAlign w:val="center"/>
          </w:tcPr>
          <w:p w14:paraId="6FE90D62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5AB36E92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30A5CE8D" w14:textId="77777777" w:rsidR="009753DA" w:rsidRDefault="00000000">
            <w:pPr>
              <w:jc w:val="center"/>
            </w:pPr>
            <w:r>
              <w:t>0.30</w:t>
            </w:r>
          </w:p>
        </w:tc>
        <w:tc>
          <w:tcPr>
            <w:tcW w:w="894" w:type="dxa"/>
            <w:vAlign w:val="center"/>
          </w:tcPr>
          <w:p w14:paraId="63F1C632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4D4D573C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2B18884B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67316382" w14:textId="77777777" w:rsidR="009753DA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6CC37041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68BDDA84" w14:textId="77777777">
        <w:tc>
          <w:tcPr>
            <w:tcW w:w="735" w:type="dxa"/>
            <w:vMerge/>
            <w:vAlign w:val="center"/>
          </w:tcPr>
          <w:p w14:paraId="0EDC9C7D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06C31BD" w14:textId="77777777" w:rsidR="009753DA" w:rsidRDefault="00000000">
            <w:pPr>
              <w:jc w:val="center"/>
            </w:pPr>
            <w:r>
              <w:t>2002</w:t>
            </w:r>
          </w:p>
        </w:tc>
        <w:tc>
          <w:tcPr>
            <w:tcW w:w="928" w:type="dxa"/>
            <w:vAlign w:val="center"/>
          </w:tcPr>
          <w:p w14:paraId="11BD00B2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1AD068C2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484FA7E1" w14:textId="77777777" w:rsidR="009753DA" w:rsidRDefault="00000000">
            <w:pPr>
              <w:jc w:val="center"/>
            </w:pPr>
            <w:r>
              <w:t>0.14</w:t>
            </w:r>
          </w:p>
        </w:tc>
        <w:tc>
          <w:tcPr>
            <w:tcW w:w="894" w:type="dxa"/>
            <w:vAlign w:val="center"/>
          </w:tcPr>
          <w:p w14:paraId="32E82E91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104F43A0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4BE20786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39477493" w14:textId="77777777" w:rsidR="009753DA" w:rsidRDefault="00000000">
            <w:pPr>
              <w:jc w:val="center"/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054FFD87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378A3D44" w14:textId="77777777">
        <w:tc>
          <w:tcPr>
            <w:tcW w:w="735" w:type="dxa"/>
            <w:vMerge/>
            <w:vAlign w:val="center"/>
          </w:tcPr>
          <w:p w14:paraId="5674D5D0" w14:textId="77777777" w:rsidR="009753DA" w:rsidRDefault="009753DA">
            <w:pPr>
              <w:jc w:val="center"/>
            </w:pPr>
          </w:p>
        </w:tc>
        <w:tc>
          <w:tcPr>
            <w:tcW w:w="1075" w:type="dxa"/>
            <w:vAlign w:val="center"/>
          </w:tcPr>
          <w:p w14:paraId="5B3B80ED" w14:textId="77777777" w:rsidR="009753DA" w:rsidRDefault="00000000">
            <w:pPr>
              <w:jc w:val="center"/>
            </w:pPr>
            <w:r>
              <w:t>2003</w:t>
            </w:r>
          </w:p>
        </w:tc>
        <w:tc>
          <w:tcPr>
            <w:tcW w:w="928" w:type="dxa"/>
            <w:vAlign w:val="center"/>
          </w:tcPr>
          <w:p w14:paraId="14CDE150" w14:textId="77777777" w:rsidR="009753DA" w:rsidRDefault="00000000">
            <w:pPr>
              <w:jc w:val="center"/>
            </w:pPr>
            <w:r>
              <w:t>18</w:t>
            </w:r>
          </w:p>
        </w:tc>
        <w:tc>
          <w:tcPr>
            <w:tcW w:w="1131" w:type="dxa"/>
            <w:vAlign w:val="center"/>
          </w:tcPr>
          <w:p w14:paraId="39496C0A" w14:textId="77777777" w:rsidR="009753DA" w:rsidRDefault="00000000">
            <w:pPr>
              <w:jc w:val="center"/>
            </w:pPr>
            <w:r>
              <w:t>活动遮阳</w:t>
            </w:r>
            <w:r>
              <w:t>0</w:t>
            </w:r>
          </w:p>
        </w:tc>
        <w:tc>
          <w:tcPr>
            <w:tcW w:w="848" w:type="dxa"/>
            <w:vAlign w:val="center"/>
          </w:tcPr>
          <w:p w14:paraId="50C29B64" w14:textId="77777777" w:rsidR="009753DA" w:rsidRDefault="00000000">
            <w:pPr>
              <w:jc w:val="center"/>
            </w:pPr>
            <w:r>
              <w:t>0.29</w:t>
            </w:r>
          </w:p>
        </w:tc>
        <w:tc>
          <w:tcPr>
            <w:tcW w:w="894" w:type="dxa"/>
            <w:vAlign w:val="center"/>
          </w:tcPr>
          <w:p w14:paraId="54D02A69" w14:textId="77777777" w:rsidR="009753DA" w:rsidRDefault="00000000">
            <w:pPr>
              <w:jc w:val="center"/>
            </w:pPr>
            <w:r>
              <w:t>2.71</w:t>
            </w:r>
          </w:p>
        </w:tc>
        <w:tc>
          <w:tcPr>
            <w:tcW w:w="905" w:type="dxa"/>
            <w:vAlign w:val="center"/>
          </w:tcPr>
          <w:p w14:paraId="50F7EB3D" w14:textId="77777777" w:rsidR="009753DA" w:rsidRDefault="00000000">
            <w:pPr>
              <w:jc w:val="center"/>
            </w:pPr>
            <w:r>
              <w:t>3.50</w:t>
            </w:r>
          </w:p>
        </w:tc>
        <w:tc>
          <w:tcPr>
            <w:tcW w:w="888" w:type="dxa"/>
            <w:vAlign w:val="center"/>
          </w:tcPr>
          <w:p w14:paraId="52086EFB" w14:textId="77777777" w:rsidR="009753DA" w:rsidRDefault="00000000">
            <w:pPr>
              <w:jc w:val="center"/>
            </w:pPr>
            <w:r>
              <w:t>0.23</w:t>
            </w:r>
          </w:p>
        </w:tc>
        <w:tc>
          <w:tcPr>
            <w:tcW w:w="905" w:type="dxa"/>
            <w:vAlign w:val="center"/>
          </w:tcPr>
          <w:p w14:paraId="28967BA3" w14:textId="77777777" w:rsidR="009753DA" w:rsidRDefault="00000000">
            <w:pPr>
              <w:jc w:val="center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3011D7A2" w14:textId="77777777" w:rsidR="009753DA" w:rsidRDefault="00000000">
            <w:pPr>
              <w:jc w:val="center"/>
            </w:pPr>
            <w:r>
              <w:t>满足</w:t>
            </w:r>
          </w:p>
        </w:tc>
      </w:tr>
      <w:tr w:rsidR="009753DA" w14:paraId="2EA84251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4D5D2442" w14:textId="77777777" w:rsidR="009753DA" w:rsidRDefault="00000000">
            <w:r>
              <w:t>标准依据</w:t>
            </w:r>
          </w:p>
        </w:tc>
        <w:tc>
          <w:tcPr>
            <w:tcW w:w="7574" w:type="dxa"/>
            <w:gridSpan w:val="8"/>
            <w:vAlign w:val="center"/>
          </w:tcPr>
          <w:p w14:paraId="0944C78E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9753DA" w14:paraId="107B6FC7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0804EBF4" w14:textId="77777777" w:rsidR="009753DA" w:rsidRDefault="00000000">
            <w:r>
              <w:t>标准要求</w:t>
            </w:r>
          </w:p>
        </w:tc>
        <w:tc>
          <w:tcPr>
            <w:tcW w:w="7574" w:type="dxa"/>
            <w:gridSpan w:val="8"/>
            <w:vAlign w:val="center"/>
          </w:tcPr>
          <w:p w14:paraId="3FDCB0E7" w14:textId="77777777" w:rsidR="009753DA" w:rsidRDefault="00000000">
            <w:r>
              <w:t>透光围护结构的热工性能指标应符合表</w:t>
            </w:r>
            <w:r>
              <w:t>3.1.9-4</w:t>
            </w:r>
            <w:r>
              <w:t>的要求</w:t>
            </w:r>
          </w:p>
        </w:tc>
      </w:tr>
      <w:tr w:rsidR="009753DA" w14:paraId="0F715817" w14:textId="77777777">
        <w:tc>
          <w:tcPr>
            <w:tcW w:w="1810" w:type="dxa"/>
            <w:gridSpan w:val="2"/>
            <w:shd w:val="clear" w:color="auto" w:fill="E6E6E6"/>
            <w:vAlign w:val="center"/>
          </w:tcPr>
          <w:p w14:paraId="6A7BE14F" w14:textId="77777777" w:rsidR="009753DA" w:rsidRDefault="00000000">
            <w:r>
              <w:t>结论</w:t>
            </w:r>
          </w:p>
        </w:tc>
        <w:tc>
          <w:tcPr>
            <w:tcW w:w="7574" w:type="dxa"/>
            <w:gridSpan w:val="8"/>
            <w:vAlign w:val="center"/>
          </w:tcPr>
          <w:p w14:paraId="2D7F807F" w14:textId="77777777" w:rsidR="009753DA" w:rsidRDefault="00000000">
            <w:r>
              <w:t>满足</w:t>
            </w:r>
          </w:p>
        </w:tc>
      </w:tr>
    </w:tbl>
    <w:p w14:paraId="0A4D1691" w14:textId="77777777" w:rsidR="009753DA" w:rsidRDefault="00000000">
      <w:pPr>
        <w:pStyle w:val="2"/>
        <w:widowControl w:val="0"/>
        <w:rPr>
          <w:kern w:val="2"/>
        </w:rPr>
      </w:pPr>
      <w:bookmarkStart w:id="55" w:name="_Toc154410406"/>
      <w:r>
        <w:rPr>
          <w:kern w:val="2"/>
        </w:rPr>
        <w:t>通风开口面积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9753DA" w14:paraId="21D2F687" w14:textId="77777777">
        <w:tc>
          <w:tcPr>
            <w:tcW w:w="718" w:type="dxa"/>
            <w:shd w:val="clear" w:color="auto" w:fill="E6E6E6"/>
            <w:vAlign w:val="center"/>
          </w:tcPr>
          <w:p w14:paraId="4A677298" w14:textId="77777777" w:rsidR="009753DA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A41AB7" w14:textId="77777777" w:rsidR="009753DA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BA1D518" w14:textId="77777777" w:rsidR="009753DA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A78C1E0" w14:textId="77777777" w:rsidR="009753DA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5B28524" w14:textId="77777777" w:rsidR="009753DA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CAA9CF4" w14:textId="77777777" w:rsidR="009753DA" w:rsidRDefault="00000000">
            <w:pPr>
              <w:jc w:val="center"/>
            </w:pPr>
            <w:r>
              <w:t>通风开口面积比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854259E" w14:textId="77777777" w:rsidR="009753DA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F33E43B" w14:textId="77777777" w:rsidR="009753DA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C7905D" w14:textId="77777777" w:rsidR="009753DA" w:rsidRDefault="00000000">
            <w:pPr>
              <w:jc w:val="center"/>
            </w:pPr>
            <w:r>
              <w:t>通风开口面积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6FA0D09" w14:textId="77777777" w:rsidR="009753DA" w:rsidRDefault="00000000">
            <w:pPr>
              <w:jc w:val="center"/>
            </w:pPr>
            <w:r>
              <w:t>结论</w:t>
            </w:r>
          </w:p>
        </w:tc>
      </w:tr>
      <w:tr w:rsidR="009753DA" w14:paraId="1EEC5D8C" w14:textId="77777777">
        <w:tc>
          <w:tcPr>
            <w:tcW w:w="718" w:type="dxa"/>
            <w:vMerge w:val="restart"/>
            <w:vAlign w:val="center"/>
          </w:tcPr>
          <w:p w14:paraId="35484DDE" w14:textId="77777777" w:rsidR="009753DA" w:rsidRDefault="00000000">
            <w:r>
              <w:t>2</w:t>
            </w:r>
          </w:p>
        </w:tc>
        <w:tc>
          <w:tcPr>
            <w:tcW w:w="848" w:type="dxa"/>
            <w:vMerge w:val="restart"/>
            <w:vAlign w:val="center"/>
          </w:tcPr>
          <w:p w14:paraId="31E019A9" w14:textId="77777777" w:rsidR="009753DA" w:rsidRDefault="00000000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454454" w14:textId="77777777" w:rsidR="009753DA" w:rsidRDefault="00000000">
            <w:r>
              <w:t>33.92</w:t>
            </w:r>
          </w:p>
        </w:tc>
        <w:tc>
          <w:tcPr>
            <w:tcW w:w="962" w:type="dxa"/>
            <w:vAlign w:val="center"/>
          </w:tcPr>
          <w:p w14:paraId="655B45D8" w14:textId="77777777" w:rsidR="009753DA" w:rsidRDefault="00000000">
            <w:r>
              <w:t>C1817</w:t>
            </w:r>
          </w:p>
        </w:tc>
        <w:tc>
          <w:tcPr>
            <w:tcW w:w="735" w:type="dxa"/>
            <w:vAlign w:val="center"/>
          </w:tcPr>
          <w:p w14:paraId="79936F12" w14:textId="77777777" w:rsidR="009753DA" w:rsidRDefault="00000000">
            <w:r>
              <w:t>3.06</w:t>
            </w:r>
          </w:p>
        </w:tc>
        <w:tc>
          <w:tcPr>
            <w:tcW w:w="679" w:type="dxa"/>
            <w:vAlign w:val="center"/>
          </w:tcPr>
          <w:p w14:paraId="2818EC31" w14:textId="77777777" w:rsidR="009753DA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5F29E7F2" w14:textId="77777777" w:rsidR="009753DA" w:rsidRDefault="00000000">
            <w:r>
              <w:t>外窗</w:t>
            </w:r>
          </w:p>
        </w:tc>
        <w:tc>
          <w:tcPr>
            <w:tcW w:w="1528" w:type="dxa"/>
            <w:vMerge w:val="restart"/>
            <w:vAlign w:val="center"/>
          </w:tcPr>
          <w:p w14:paraId="65B40814" w14:textId="77777777" w:rsidR="009753DA" w:rsidRDefault="00000000">
            <w:r>
              <w:t>0.09</w:t>
            </w:r>
          </w:p>
        </w:tc>
        <w:tc>
          <w:tcPr>
            <w:tcW w:w="1358" w:type="dxa"/>
            <w:vMerge w:val="restart"/>
            <w:vAlign w:val="center"/>
          </w:tcPr>
          <w:p w14:paraId="46A6C6F3" w14:textId="77777777" w:rsidR="009753DA" w:rsidRDefault="00000000">
            <w:r>
              <w:t>0.50</w:t>
            </w:r>
          </w:p>
        </w:tc>
        <w:tc>
          <w:tcPr>
            <w:tcW w:w="1086" w:type="dxa"/>
            <w:vMerge w:val="restart"/>
            <w:vAlign w:val="center"/>
          </w:tcPr>
          <w:p w14:paraId="072B3066" w14:textId="77777777" w:rsidR="009753DA" w:rsidRDefault="00000000">
            <w:r>
              <w:t>满足</w:t>
            </w:r>
          </w:p>
        </w:tc>
      </w:tr>
      <w:tr w:rsidR="009753DA" w14:paraId="6EBF7980" w14:textId="77777777">
        <w:tc>
          <w:tcPr>
            <w:tcW w:w="718" w:type="dxa"/>
            <w:vMerge/>
            <w:vAlign w:val="center"/>
          </w:tcPr>
          <w:p w14:paraId="6CCD88F1" w14:textId="77777777" w:rsidR="009753DA" w:rsidRDefault="009753DA"/>
        </w:tc>
        <w:tc>
          <w:tcPr>
            <w:tcW w:w="848" w:type="dxa"/>
            <w:vMerge/>
            <w:vAlign w:val="center"/>
          </w:tcPr>
          <w:p w14:paraId="240B7186" w14:textId="77777777" w:rsidR="009753DA" w:rsidRDefault="009753DA"/>
        </w:tc>
        <w:tc>
          <w:tcPr>
            <w:tcW w:w="735" w:type="dxa"/>
            <w:gridSpan w:val="2"/>
            <w:vMerge/>
            <w:vAlign w:val="center"/>
          </w:tcPr>
          <w:p w14:paraId="660EF1C7" w14:textId="77777777" w:rsidR="009753DA" w:rsidRDefault="009753DA"/>
        </w:tc>
        <w:tc>
          <w:tcPr>
            <w:tcW w:w="962" w:type="dxa"/>
            <w:vAlign w:val="center"/>
          </w:tcPr>
          <w:p w14:paraId="665E3FCC" w14:textId="77777777" w:rsidR="009753DA" w:rsidRDefault="00000000">
            <w:r>
              <w:t>C1817</w:t>
            </w:r>
          </w:p>
        </w:tc>
        <w:tc>
          <w:tcPr>
            <w:tcW w:w="735" w:type="dxa"/>
            <w:vAlign w:val="center"/>
          </w:tcPr>
          <w:p w14:paraId="48C27383" w14:textId="77777777" w:rsidR="009753DA" w:rsidRDefault="00000000">
            <w:r>
              <w:t>3.06</w:t>
            </w:r>
          </w:p>
        </w:tc>
        <w:tc>
          <w:tcPr>
            <w:tcW w:w="679" w:type="dxa"/>
            <w:vAlign w:val="center"/>
          </w:tcPr>
          <w:p w14:paraId="66D652D6" w14:textId="77777777" w:rsidR="009753DA" w:rsidRDefault="00000000">
            <w:r>
              <w:t>0.50</w:t>
            </w:r>
          </w:p>
        </w:tc>
        <w:tc>
          <w:tcPr>
            <w:tcW w:w="679" w:type="dxa"/>
            <w:vAlign w:val="center"/>
          </w:tcPr>
          <w:p w14:paraId="4734CB4F" w14:textId="77777777" w:rsidR="009753DA" w:rsidRDefault="00000000">
            <w:r>
              <w:t>外窗</w:t>
            </w:r>
          </w:p>
        </w:tc>
        <w:tc>
          <w:tcPr>
            <w:tcW w:w="1528" w:type="dxa"/>
            <w:vMerge/>
            <w:vAlign w:val="center"/>
          </w:tcPr>
          <w:p w14:paraId="4F68814C" w14:textId="77777777" w:rsidR="009753DA" w:rsidRDefault="009753DA"/>
        </w:tc>
        <w:tc>
          <w:tcPr>
            <w:tcW w:w="1358" w:type="dxa"/>
            <w:vMerge/>
            <w:vAlign w:val="center"/>
          </w:tcPr>
          <w:p w14:paraId="77351427" w14:textId="77777777" w:rsidR="009753DA" w:rsidRDefault="009753DA"/>
        </w:tc>
        <w:tc>
          <w:tcPr>
            <w:tcW w:w="1086" w:type="dxa"/>
            <w:vMerge/>
            <w:vAlign w:val="center"/>
          </w:tcPr>
          <w:p w14:paraId="4A530A50" w14:textId="77777777" w:rsidR="009753DA" w:rsidRDefault="009753DA"/>
        </w:tc>
      </w:tr>
      <w:tr w:rsidR="009753DA" w14:paraId="2B2C517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2A5068E" w14:textId="77777777" w:rsidR="009753DA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4FF95485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9753DA" w14:paraId="58AC36C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E3E8305" w14:textId="77777777" w:rsidR="009753DA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1F353E85" w14:textId="77777777" w:rsidR="009753DA" w:rsidRDefault="00000000">
            <w:r>
              <w:t>外窗通风开口面积不应小于房间地面面积的</w:t>
            </w:r>
            <w:r>
              <w:t>10</w:t>
            </w:r>
            <w:r>
              <w:t>％或外窗面积的</w:t>
            </w:r>
            <w:r>
              <w:t>45</w:t>
            </w:r>
            <w:r>
              <w:t>％</w:t>
            </w:r>
          </w:p>
        </w:tc>
      </w:tr>
      <w:tr w:rsidR="009753DA" w14:paraId="7490431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1BE4E8D" w14:textId="77777777" w:rsidR="009753DA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5CD86464" w14:textId="77777777" w:rsidR="009753DA" w:rsidRDefault="00000000">
            <w:r>
              <w:t>满足</w:t>
            </w:r>
          </w:p>
        </w:tc>
      </w:tr>
    </w:tbl>
    <w:p w14:paraId="5D6BBA3A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8D4254E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A7D9D5" w14:textId="77777777" w:rsidR="009753DA" w:rsidRDefault="00000000">
      <w:pPr>
        <w:pStyle w:val="2"/>
        <w:widowControl w:val="0"/>
        <w:rPr>
          <w:kern w:val="2"/>
        </w:rPr>
      </w:pPr>
      <w:bookmarkStart w:id="56" w:name="_Toc154410407"/>
      <w:r>
        <w:rPr>
          <w:kern w:val="2"/>
        </w:rPr>
        <w:t>外窗气密性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9753DA" w14:paraId="7D1FE13F" w14:textId="77777777">
        <w:tc>
          <w:tcPr>
            <w:tcW w:w="2263" w:type="dxa"/>
            <w:shd w:val="clear" w:color="auto" w:fill="E6E6E6"/>
            <w:vAlign w:val="center"/>
          </w:tcPr>
          <w:p w14:paraId="3B5C9892" w14:textId="77777777" w:rsidR="009753DA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A55EADC" w14:textId="77777777" w:rsidR="009753DA" w:rsidRDefault="00000000">
            <w:r>
              <w:t>6</w:t>
            </w:r>
            <w:r>
              <w:t>级</w:t>
            </w:r>
            <w:r>
              <w:t xml:space="preserve">  BYC4006</w:t>
            </w:r>
          </w:p>
        </w:tc>
      </w:tr>
      <w:tr w:rsidR="009753DA" w14:paraId="24A3DAA6" w14:textId="77777777">
        <w:tc>
          <w:tcPr>
            <w:tcW w:w="2263" w:type="dxa"/>
            <w:shd w:val="clear" w:color="auto" w:fill="E6E6E6"/>
            <w:vAlign w:val="center"/>
          </w:tcPr>
          <w:p w14:paraId="4B111A3C" w14:textId="77777777" w:rsidR="009753DA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6A283C72" w14:textId="77777777" w:rsidR="009753DA" w:rsidRDefault="009753DA"/>
        </w:tc>
      </w:tr>
      <w:tr w:rsidR="009753DA" w14:paraId="4024F0D4" w14:textId="77777777">
        <w:tc>
          <w:tcPr>
            <w:tcW w:w="2263" w:type="dxa"/>
            <w:shd w:val="clear" w:color="auto" w:fill="E6E6E6"/>
            <w:vAlign w:val="center"/>
          </w:tcPr>
          <w:p w14:paraId="3D07E819" w14:textId="77777777" w:rsidR="009753DA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735FE018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9753DA" w14:paraId="3DF70C34" w14:textId="77777777">
        <w:tc>
          <w:tcPr>
            <w:tcW w:w="2263" w:type="dxa"/>
            <w:shd w:val="clear" w:color="auto" w:fill="E6E6E6"/>
            <w:vAlign w:val="center"/>
          </w:tcPr>
          <w:p w14:paraId="6437D572" w14:textId="77777777" w:rsidR="009753DA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4D046DD9" w14:textId="77777777" w:rsidR="009753DA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9753DA" w14:paraId="37F04985" w14:textId="77777777">
        <w:tc>
          <w:tcPr>
            <w:tcW w:w="2263" w:type="dxa"/>
            <w:shd w:val="clear" w:color="auto" w:fill="E6E6E6"/>
            <w:vAlign w:val="center"/>
          </w:tcPr>
          <w:p w14:paraId="499BEFB8" w14:textId="77777777" w:rsidR="009753DA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7E4854F5" w14:textId="77777777" w:rsidR="009753DA" w:rsidRDefault="00000000">
            <w:r>
              <w:t>满足</w:t>
            </w:r>
          </w:p>
        </w:tc>
      </w:tr>
    </w:tbl>
    <w:p w14:paraId="18413961" w14:textId="77777777" w:rsidR="009753DA" w:rsidRDefault="00000000">
      <w:pPr>
        <w:pStyle w:val="2"/>
        <w:widowControl w:val="0"/>
        <w:rPr>
          <w:kern w:val="2"/>
        </w:rPr>
      </w:pPr>
      <w:bookmarkStart w:id="57" w:name="_Toc154410408"/>
      <w:r>
        <w:rPr>
          <w:kern w:val="2"/>
        </w:rPr>
        <w:t>可见光透射比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9753DA" w14:paraId="2145E861" w14:textId="77777777">
        <w:tc>
          <w:tcPr>
            <w:tcW w:w="2263" w:type="dxa"/>
            <w:shd w:val="clear" w:color="auto" w:fill="E6E6E6"/>
            <w:vAlign w:val="center"/>
          </w:tcPr>
          <w:p w14:paraId="1942EB59" w14:textId="77777777" w:rsidR="009753DA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74B7625" w14:textId="77777777" w:rsidR="009753DA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650047D9" w14:textId="77777777" w:rsidR="009753DA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6D14AF0" w14:textId="77777777" w:rsidR="009753DA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634C3BD" w14:textId="77777777" w:rsidR="009753DA" w:rsidRDefault="00000000">
            <w:pPr>
              <w:jc w:val="center"/>
            </w:pPr>
            <w:r>
              <w:t>透射比限值</w:t>
            </w:r>
          </w:p>
        </w:tc>
      </w:tr>
      <w:tr w:rsidR="009753DA" w14:paraId="14A9A7D6" w14:textId="77777777">
        <w:tc>
          <w:tcPr>
            <w:tcW w:w="2263" w:type="dxa"/>
            <w:shd w:val="clear" w:color="auto" w:fill="E6E6E6"/>
            <w:vAlign w:val="center"/>
          </w:tcPr>
          <w:p w14:paraId="11F085FE" w14:textId="77777777" w:rsidR="009753DA" w:rsidRDefault="00000000">
            <w:r>
              <w:t>1003(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53510FF4" w14:textId="77777777" w:rsidR="009753DA" w:rsidRDefault="00000000">
            <w:r>
              <w:t>0.09</w:t>
            </w:r>
          </w:p>
        </w:tc>
        <w:tc>
          <w:tcPr>
            <w:tcW w:w="2088" w:type="dxa"/>
            <w:vAlign w:val="center"/>
          </w:tcPr>
          <w:p w14:paraId="67DDE3B2" w14:textId="77777777" w:rsidR="009753DA" w:rsidRDefault="00000000">
            <w:r>
              <w:t>BYC4006</w:t>
            </w:r>
          </w:p>
        </w:tc>
        <w:tc>
          <w:tcPr>
            <w:tcW w:w="2009" w:type="dxa"/>
            <w:vAlign w:val="center"/>
          </w:tcPr>
          <w:p w14:paraId="46751E9F" w14:textId="77777777" w:rsidR="009753DA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16249660" w14:textId="77777777" w:rsidR="009753DA" w:rsidRDefault="00000000">
            <w:r>
              <w:t>0.40</w:t>
            </w:r>
          </w:p>
        </w:tc>
      </w:tr>
      <w:tr w:rsidR="009753DA" w14:paraId="1112E615" w14:textId="77777777">
        <w:tc>
          <w:tcPr>
            <w:tcW w:w="2263" w:type="dxa"/>
            <w:shd w:val="clear" w:color="auto" w:fill="E6E6E6"/>
            <w:vAlign w:val="center"/>
          </w:tcPr>
          <w:p w14:paraId="4B9870BE" w14:textId="77777777" w:rsidR="009753DA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322A051D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9753DA" w14:paraId="44C0CD32" w14:textId="77777777">
        <w:tc>
          <w:tcPr>
            <w:tcW w:w="2263" w:type="dxa"/>
            <w:shd w:val="clear" w:color="auto" w:fill="E6E6E6"/>
            <w:vAlign w:val="center"/>
          </w:tcPr>
          <w:p w14:paraId="1D115E1E" w14:textId="77777777" w:rsidR="009753DA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3E545800" w14:textId="77777777" w:rsidR="009753DA" w:rsidRDefault="00000000">
            <w:r>
              <w:t>外窗玻璃的可见光透射比不应小于</w:t>
            </w:r>
            <w:r>
              <w:t>0.4</w:t>
            </w:r>
          </w:p>
        </w:tc>
      </w:tr>
      <w:tr w:rsidR="009753DA" w14:paraId="0D9AE03B" w14:textId="77777777">
        <w:tc>
          <w:tcPr>
            <w:tcW w:w="2263" w:type="dxa"/>
            <w:shd w:val="clear" w:color="auto" w:fill="E6E6E6"/>
            <w:vAlign w:val="center"/>
          </w:tcPr>
          <w:p w14:paraId="338CBECC" w14:textId="77777777" w:rsidR="009753DA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39806476" w14:textId="77777777" w:rsidR="009753DA" w:rsidRDefault="00000000">
            <w:r>
              <w:t>满足</w:t>
            </w:r>
          </w:p>
        </w:tc>
      </w:tr>
    </w:tbl>
    <w:p w14:paraId="0998F75A" w14:textId="77777777" w:rsidR="009753DA" w:rsidRDefault="00000000">
      <w:pPr>
        <w:pStyle w:val="2"/>
        <w:widowControl w:val="0"/>
        <w:rPr>
          <w:kern w:val="2"/>
        </w:rPr>
      </w:pPr>
      <w:bookmarkStart w:id="58" w:name="_Toc154410409"/>
      <w:r>
        <w:rPr>
          <w:kern w:val="2"/>
        </w:rPr>
        <w:lastRenderedPageBreak/>
        <w:t>窗地面积比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9753DA" w14:paraId="118CF75E" w14:textId="77777777">
        <w:tc>
          <w:tcPr>
            <w:tcW w:w="888" w:type="dxa"/>
            <w:shd w:val="clear" w:color="auto" w:fill="E6E6E6"/>
            <w:vAlign w:val="center"/>
          </w:tcPr>
          <w:p w14:paraId="4C55E8D9" w14:textId="77777777" w:rsidR="009753DA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6D2ACAB" w14:textId="77777777" w:rsidR="009753DA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2B36DBD0" w14:textId="77777777" w:rsidR="009753DA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9B7D2C" w14:textId="77777777" w:rsidR="009753DA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1DED2E" w14:textId="77777777" w:rsidR="009753DA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120E2A3" w14:textId="77777777" w:rsidR="009753DA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A37AC1" w14:textId="77777777" w:rsidR="009753DA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2BA91B67" w14:textId="77777777" w:rsidR="009753DA" w:rsidRDefault="00000000">
            <w:pPr>
              <w:jc w:val="center"/>
            </w:pPr>
            <w:r>
              <w:t>结论</w:t>
            </w:r>
          </w:p>
        </w:tc>
      </w:tr>
      <w:tr w:rsidR="009753DA" w14:paraId="76D4B832" w14:textId="77777777">
        <w:tc>
          <w:tcPr>
            <w:tcW w:w="888" w:type="dxa"/>
            <w:vMerge w:val="restart"/>
            <w:vAlign w:val="center"/>
          </w:tcPr>
          <w:p w14:paraId="67FA866C" w14:textId="77777777" w:rsidR="009753DA" w:rsidRDefault="00000000">
            <w:r>
              <w:t>2</w:t>
            </w:r>
          </w:p>
        </w:tc>
        <w:tc>
          <w:tcPr>
            <w:tcW w:w="1301" w:type="dxa"/>
            <w:vMerge w:val="restart"/>
            <w:vAlign w:val="center"/>
          </w:tcPr>
          <w:p w14:paraId="1103BCB2" w14:textId="77777777" w:rsidR="009753DA" w:rsidRDefault="00000000">
            <w:r>
              <w:t>2001(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576ABBE0" w14:textId="77777777" w:rsidR="009753DA" w:rsidRDefault="00000000">
            <w:r>
              <w:t>33.92</w:t>
            </w:r>
          </w:p>
        </w:tc>
        <w:tc>
          <w:tcPr>
            <w:tcW w:w="1131" w:type="dxa"/>
            <w:vAlign w:val="center"/>
          </w:tcPr>
          <w:p w14:paraId="34B65798" w14:textId="77777777" w:rsidR="009753DA" w:rsidRDefault="00000000">
            <w:r>
              <w:t>C1817</w:t>
            </w:r>
          </w:p>
        </w:tc>
        <w:tc>
          <w:tcPr>
            <w:tcW w:w="1415" w:type="dxa"/>
            <w:vAlign w:val="center"/>
          </w:tcPr>
          <w:p w14:paraId="524B262E" w14:textId="77777777" w:rsidR="009753DA" w:rsidRDefault="00000000">
            <w:r>
              <w:t>3.06</w:t>
            </w:r>
          </w:p>
        </w:tc>
        <w:tc>
          <w:tcPr>
            <w:tcW w:w="1245" w:type="dxa"/>
            <w:vAlign w:val="center"/>
          </w:tcPr>
          <w:p w14:paraId="280482E3" w14:textId="77777777" w:rsidR="009753DA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501DFF94" w14:textId="77777777" w:rsidR="009753DA" w:rsidRDefault="00000000">
            <w:r>
              <w:t>0.1805</w:t>
            </w:r>
          </w:p>
        </w:tc>
        <w:tc>
          <w:tcPr>
            <w:tcW w:w="1143" w:type="dxa"/>
            <w:vMerge w:val="restart"/>
            <w:vAlign w:val="center"/>
          </w:tcPr>
          <w:p w14:paraId="29E2A4B0" w14:textId="77777777" w:rsidR="009753DA" w:rsidRDefault="00000000">
            <w:r>
              <w:t>满足</w:t>
            </w:r>
          </w:p>
        </w:tc>
      </w:tr>
      <w:tr w:rsidR="009753DA" w14:paraId="48DB47C6" w14:textId="77777777">
        <w:tc>
          <w:tcPr>
            <w:tcW w:w="888" w:type="dxa"/>
            <w:vMerge/>
            <w:vAlign w:val="center"/>
          </w:tcPr>
          <w:p w14:paraId="59AB4236" w14:textId="77777777" w:rsidR="009753DA" w:rsidRDefault="009753DA"/>
        </w:tc>
        <w:tc>
          <w:tcPr>
            <w:tcW w:w="1301" w:type="dxa"/>
            <w:vMerge/>
            <w:vAlign w:val="center"/>
          </w:tcPr>
          <w:p w14:paraId="1A17E8C3" w14:textId="77777777" w:rsidR="009753DA" w:rsidRDefault="009753DA"/>
        </w:tc>
        <w:tc>
          <w:tcPr>
            <w:tcW w:w="1075" w:type="dxa"/>
            <w:gridSpan w:val="2"/>
            <w:vMerge/>
            <w:vAlign w:val="center"/>
          </w:tcPr>
          <w:p w14:paraId="22493DD5" w14:textId="77777777" w:rsidR="009753DA" w:rsidRDefault="009753DA"/>
        </w:tc>
        <w:tc>
          <w:tcPr>
            <w:tcW w:w="1131" w:type="dxa"/>
            <w:vAlign w:val="center"/>
          </w:tcPr>
          <w:p w14:paraId="6ED5E8AC" w14:textId="77777777" w:rsidR="009753DA" w:rsidRDefault="00000000">
            <w:r>
              <w:t>C1817</w:t>
            </w:r>
          </w:p>
        </w:tc>
        <w:tc>
          <w:tcPr>
            <w:tcW w:w="1415" w:type="dxa"/>
            <w:vAlign w:val="center"/>
          </w:tcPr>
          <w:p w14:paraId="1F4BF597" w14:textId="77777777" w:rsidR="009753DA" w:rsidRDefault="00000000">
            <w:r>
              <w:t>3.06</w:t>
            </w:r>
          </w:p>
        </w:tc>
        <w:tc>
          <w:tcPr>
            <w:tcW w:w="1245" w:type="dxa"/>
            <w:vAlign w:val="center"/>
          </w:tcPr>
          <w:p w14:paraId="401952EF" w14:textId="77777777" w:rsidR="009753DA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268F73B1" w14:textId="77777777" w:rsidR="009753DA" w:rsidRDefault="009753DA"/>
        </w:tc>
        <w:tc>
          <w:tcPr>
            <w:tcW w:w="1143" w:type="dxa"/>
            <w:vMerge/>
            <w:vAlign w:val="center"/>
          </w:tcPr>
          <w:p w14:paraId="6856111C" w14:textId="77777777" w:rsidR="009753DA" w:rsidRDefault="009753DA"/>
        </w:tc>
      </w:tr>
      <w:tr w:rsidR="009753DA" w14:paraId="3232689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F5D4049" w14:textId="77777777" w:rsidR="009753DA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577803B0" w14:textId="77777777" w:rsidR="009753DA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9753DA" w14:paraId="2114E7F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2E3CAD7" w14:textId="77777777" w:rsidR="009753DA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07E96D5B" w14:textId="77777777" w:rsidR="009753DA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9753DA" w14:paraId="63884CC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A13D981" w14:textId="77777777" w:rsidR="009753DA" w:rsidRDefault="00000000"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268BFD7C" w14:textId="77777777" w:rsidR="009753DA" w:rsidRDefault="00000000">
            <w:r>
              <w:t>满足</w:t>
            </w:r>
          </w:p>
        </w:tc>
      </w:tr>
    </w:tbl>
    <w:p w14:paraId="7EF70446" w14:textId="77777777" w:rsidR="009753DA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56BED49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7AED19" w14:textId="77777777" w:rsidR="009753DA" w:rsidRDefault="00000000">
      <w:pPr>
        <w:pStyle w:val="2"/>
        <w:widowControl w:val="0"/>
        <w:rPr>
          <w:kern w:val="2"/>
        </w:rPr>
      </w:pPr>
      <w:bookmarkStart w:id="59" w:name="_Toc154410410"/>
      <w:r>
        <w:rPr>
          <w:kern w:val="2"/>
        </w:rPr>
        <w:t>结论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9753DA" w14:paraId="4E8DFB03" w14:textId="77777777">
        <w:tc>
          <w:tcPr>
            <w:tcW w:w="1131" w:type="dxa"/>
            <w:shd w:val="clear" w:color="auto" w:fill="E6E6E6"/>
            <w:vAlign w:val="center"/>
          </w:tcPr>
          <w:p w14:paraId="1EE6C149" w14:textId="77777777" w:rsidR="009753DA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591C1E6" w14:textId="77777777" w:rsidR="009753DA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3C846C2" w14:textId="77777777" w:rsidR="009753DA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54F4EC8" w14:textId="77777777" w:rsidR="009753DA" w:rsidRDefault="00000000">
            <w:pPr>
              <w:jc w:val="center"/>
            </w:pPr>
            <w:r>
              <w:t>可否性能权衡</w:t>
            </w:r>
          </w:p>
        </w:tc>
      </w:tr>
      <w:tr w:rsidR="009753DA" w14:paraId="178E125F" w14:textId="77777777">
        <w:tc>
          <w:tcPr>
            <w:tcW w:w="1131" w:type="dxa"/>
            <w:vAlign w:val="center"/>
          </w:tcPr>
          <w:p w14:paraId="37E3904F" w14:textId="77777777" w:rsidR="009753DA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302407F5" w14:textId="77777777" w:rsidR="009753DA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71521300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4AFCE66" w14:textId="77777777" w:rsidR="009753DA" w:rsidRDefault="009753DA"/>
        </w:tc>
      </w:tr>
      <w:tr w:rsidR="009753DA" w14:paraId="6DAB4091" w14:textId="77777777">
        <w:tc>
          <w:tcPr>
            <w:tcW w:w="1131" w:type="dxa"/>
            <w:vAlign w:val="center"/>
          </w:tcPr>
          <w:p w14:paraId="40638EF8" w14:textId="77777777" w:rsidR="009753DA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6708C5F" w14:textId="77777777" w:rsidR="009753DA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66C5EEE7" w14:textId="77777777" w:rsidR="009753DA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26AFE51" w14:textId="77777777" w:rsidR="009753DA" w:rsidRDefault="009753DA"/>
        </w:tc>
      </w:tr>
      <w:tr w:rsidR="009753DA" w14:paraId="7EBE62CE" w14:textId="77777777">
        <w:tc>
          <w:tcPr>
            <w:tcW w:w="1131" w:type="dxa"/>
            <w:vAlign w:val="center"/>
          </w:tcPr>
          <w:p w14:paraId="5DD8DE07" w14:textId="77777777" w:rsidR="009753DA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3CAAD59" w14:textId="77777777" w:rsidR="009753DA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7169245E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9A51FB5" w14:textId="77777777" w:rsidR="009753DA" w:rsidRDefault="009753DA"/>
        </w:tc>
      </w:tr>
      <w:tr w:rsidR="009753DA" w14:paraId="6B02F801" w14:textId="77777777">
        <w:tc>
          <w:tcPr>
            <w:tcW w:w="1131" w:type="dxa"/>
            <w:vAlign w:val="center"/>
          </w:tcPr>
          <w:p w14:paraId="68E162EF" w14:textId="77777777" w:rsidR="009753DA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99D4C75" w14:textId="77777777" w:rsidR="009753DA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128AF1FC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771FCFA" w14:textId="77777777" w:rsidR="009753DA" w:rsidRDefault="009753DA"/>
        </w:tc>
      </w:tr>
      <w:tr w:rsidR="009753DA" w14:paraId="184C7869" w14:textId="77777777">
        <w:tc>
          <w:tcPr>
            <w:tcW w:w="1131" w:type="dxa"/>
            <w:vAlign w:val="center"/>
          </w:tcPr>
          <w:p w14:paraId="6BF141DC" w14:textId="77777777" w:rsidR="009753DA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21788CBC" w14:textId="77777777" w:rsidR="009753DA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8BBCCDC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7AECF1D" w14:textId="77777777" w:rsidR="009753DA" w:rsidRDefault="009753DA"/>
        </w:tc>
      </w:tr>
      <w:tr w:rsidR="009753DA" w14:paraId="133EB11E" w14:textId="77777777">
        <w:tc>
          <w:tcPr>
            <w:tcW w:w="1131" w:type="dxa"/>
            <w:vAlign w:val="center"/>
          </w:tcPr>
          <w:p w14:paraId="48B404B3" w14:textId="77777777" w:rsidR="009753DA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D25157A" w14:textId="77777777" w:rsidR="009753DA" w:rsidRDefault="00000000">
            <w:r>
              <w:t>通风开口面积</w:t>
            </w:r>
          </w:p>
        </w:tc>
        <w:tc>
          <w:tcPr>
            <w:tcW w:w="2150" w:type="dxa"/>
            <w:vAlign w:val="center"/>
          </w:tcPr>
          <w:p w14:paraId="52B5C9FA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31261CD" w14:textId="77777777" w:rsidR="009753DA" w:rsidRDefault="009753DA"/>
        </w:tc>
      </w:tr>
      <w:tr w:rsidR="009753DA" w14:paraId="0E282EA5" w14:textId="77777777">
        <w:tc>
          <w:tcPr>
            <w:tcW w:w="1131" w:type="dxa"/>
            <w:vAlign w:val="center"/>
          </w:tcPr>
          <w:p w14:paraId="671D95DA" w14:textId="77777777" w:rsidR="009753DA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50AB0BF" w14:textId="77777777" w:rsidR="009753DA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62B8673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ED1B561" w14:textId="77777777" w:rsidR="009753DA" w:rsidRDefault="009753DA"/>
        </w:tc>
      </w:tr>
      <w:tr w:rsidR="009753DA" w14:paraId="6CEEE553" w14:textId="77777777">
        <w:tc>
          <w:tcPr>
            <w:tcW w:w="1131" w:type="dxa"/>
            <w:vAlign w:val="center"/>
          </w:tcPr>
          <w:p w14:paraId="369232B4" w14:textId="77777777" w:rsidR="009753DA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21AFF72A" w14:textId="77777777" w:rsidR="009753DA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76A9BC94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8B46E0D" w14:textId="77777777" w:rsidR="009753DA" w:rsidRDefault="009753DA"/>
        </w:tc>
      </w:tr>
      <w:tr w:rsidR="009753DA" w14:paraId="1B1F790E" w14:textId="77777777">
        <w:tc>
          <w:tcPr>
            <w:tcW w:w="1131" w:type="dxa"/>
            <w:vAlign w:val="center"/>
          </w:tcPr>
          <w:p w14:paraId="23E0A3FB" w14:textId="77777777" w:rsidR="009753DA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BFF8D5A" w14:textId="77777777" w:rsidR="009753DA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15DEA63E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9C4568" w14:textId="77777777" w:rsidR="009753DA" w:rsidRDefault="009753DA"/>
        </w:tc>
      </w:tr>
      <w:tr w:rsidR="009753DA" w14:paraId="1FB75151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2173D27F" w14:textId="77777777" w:rsidR="009753DA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735F25C1" w14:textId="77777777" w:rsidR="009753DA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438523A" w14:textId="77777777" w:rsidR="009753DA" w:rsidRDefault="009753DA"/>
        </w:tc>
      </w:tr>
    </w:tbl>
    <w:p w14:paraId="56B74686" w14:textId="77777777" w:rsidR="009753DA" w:rsidRDefault="009753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sectPr w:rsidR="009753D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36B5" w14:textId="77777777" w:rsidR="008A4385" w:rsidRDefault="008A4385" w:rsidP="00203A7D">
      <w:r>
        <w:separator/>
      </w:r>
    </w:p>
  </w:endnote>
  <w:endnote w:type="continuationSeparator" w:id="0">
    <w:p w14:paraId="7B5F17B2" w14:textId="77777777" w:rsidR="008A4385" w:rsidRDefault="008A438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EF5C5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B787D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A522" w14:textId="77777777" w:rsidR="008A4385" w:rsidRDefault="008A4385" w:rsidP="00203A7D">
      <w:r>
        <w:separator/>
      </w:r>
    </w:p>
  </w:footnote>
  <w:footnote w:type="continuationSeparator" w:id="0">
    <w:p w14:paraId="43B4317D" w14:textId="77777777" w:rsidR="008A4385" w:rsidRDefault="008A438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B3365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502D58A" wp14:editId="68C6EF43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898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4482711">
    <w:abstractNumId w:val="0"/>
  </w:num>
  <w:num w:numId="2" w16cid:durableId="1005477556">
    <w:abstractNumId w:val="2"/>
  </w:num>
  <w:num w:numId="3" w16cid:durableId="1165825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D2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56D2E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385"/>
    <w:rsid w:val="008A48E6"/>
    <w:rsid w:val="008D40D1"/>
    <w:rsid w:val="008F56AB"/>
    <w:rsid w:val="00920FEB"/>
    <w:rsid w:val="009753DA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2D5DF44"/>
  <w15:chartTrackingRefBased/>
  <w15:docId w15:val="{19960206-F287-4877-B89E-E17EEF22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11</Pages>
  <Words>1385</Words>
  <Characters>7900</Characters>
  <Application>Microsoft Office Word</Application>
  <DocSecurity>0</DocSecurity>
  <Lines>65</Lines>
  <Paragraphs>18</Paragraphs>
  <ScaleCrop>false</ScaleCrop>
  <Company>ths</Company>
  <LinksUpToDate>false</LinksUpToDate>
  <CharactersWithSpaces>9267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1899-12-31T16:00:00Z</cp:lastPrinted>
  <dcterms:created xsi:type="dcterms:W3CDTF">2023-12-25T07:26:00Z</dcterms:created>
  <dcterms:modified xsi:type="dcterms:W3CDTF">2023-12-25T07:26:00Z</dcterms:modified>
</cp:coreProperties>
</file>