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7AFB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A82F5E9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D208F89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452F54D5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3D655F5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C65AC2A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0AC6509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40ACB341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老桥队</w:t>
            </w:r>
            <w:bookmarkEnd w:id="1"/>
          </w:p>
        </w:tc>
      </w:tr>
      <w:tr w:rsidR="00D40158" w:rsidRPr="00D40158" w14:paraId="4D1D48F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8AA2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7B4B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60971DE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854BE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FBEAA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1390E8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6375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A7FA4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AFC198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EEDB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A773A1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31F92B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6D6C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4E368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521908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4D05B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EE1525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D1456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B3581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2479FF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0E20166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60B645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43D48D7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3CED3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00947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F17A5B4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2023年12月24日</w:t>
            </w:r>
            <w:bookmarkEnd w:id="6"/>
          </w:p>
        </w:tc>
      </w:tr>
    </w:tbl>
    <w:p w14:paraId="41654427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64F45898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0CF7A38D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4DDF015" wp14:editId="21501A91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A1405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0663149B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BEEB55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2FAFCD48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D2171B">
              <w:rPr>
                <w:rFonts w:ascii="宋体" w:hAnsi="宋体"/>
              </w:rPr>
              <w:t>3</w:t>
            </w:r>
          </w:p>
        </w:tc>
      </w:tr>
      <w:tr w:rsidR="00AC0859" w:rsidRPr="003539C2" w14:paraId="4D8DEDDF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1A42C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6481405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220401</w:t>
            </w:r>
            <w:bookmarkEnd w:id="8"/>
          </w:p>
        </w:tc>
      </w:tr>
      <w:tr w:rsidR="00AC0859" w:rsidRPr="003539C2" w14:paraId="3E76FBD9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EB5A8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DCB8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3AC67004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A897E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FD99F7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T15987041449</w:t>
            </w:r>
            <w:bookmarkEnd w:id="9"/>
          </w:p>
        </w:tc>
      </w:tr>
    </w:tbl>
    <w:p w14:paraId="69C42B9B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25C9D791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4B5F8BA0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14:paraId="2B7C4A93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14:paraId="5A45ADE3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3E2CB80E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549DBBB7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42373206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5A86E226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039EC112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7C618D47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4575D068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53C90A1C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6295B653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24808C69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14</w:t>
        </w:r>
        <w:r w:rsidR="001F5EAC">
          <w:rPr>
            <w:webHidden/>
          </w:rPr>
          <w:fldChar w:fldCharType="end"/>
        </w:r>
      </w:hyperlink>
    </w:p>
    <w:p w14:paraId="72974E17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319BC02B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3F27F62E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7B1C2444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D6F54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01A83194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2C82AB65" w14:textId="77777777" w:rsidR="00FF547F" w:rsidRPr="00FF547F" w:rsidRDefault="00FF547F" w:rsidP="00FF547F">
      <w:pPr>
        <w:rPr>
          <w:lang w:val="en-US"/>
        </w:rPr>
      </w:pPr>
    </w:p>
    <w:p w14:paraId="2BF6171D" w14:textId="77777777" w:rsidR="00FF547F" w:rsidRPr="00FF547F" w:rsidRDefault="00FF547F" w:rsidP="00FF547F">
      <w:pPr>
        <w:rPr>
          <w:lang w:val="en-US"/>
        </w:rPr>
      </w:pPr>
    </w:p>
    <w:p w14:paraId="1AE17536" w14:textId="77777777" w:rsidR="00FF547F" w:rsidRPr="00FF547F" w:rsidRDefault="00FF547F" w:rsidP="00FF547F">
      <w:pPr>
        <w:rPr>
          <w:lang w:val="en-US"/>
        </w:rPr>
      </w:pPr>
    </w:p>
    <w:p w14:paraId="565A6741" w14:textId="77777777" w:rsidR="00FF547F" w:rsidRPr="00FF547F" w:rsidRDefault="00FF547F" w:rsidP="00FF547F">
      <w:pPr>
        <w:rPr>
          <w:lang w:val="en-US"/>
        </w:rPr>
      </w:pPr>
    </w:p>
    <w:p w14:paraId="65380782" w14:textId="77777777" w:rsidR="00FF547F" w:rsidRPr="00FF547F" w:rsidRDefault="00FF547F" w:rsidP="00FF547F">
      <w:pPr>
        <w:rPr>
          <w:lang w:val="en-US"/>
        </w:rPr>
      </w:pPr>
    </w:p>
    <w:p w14:paraId="3184F51F" w14:textId="77777777" w:rsidR="00FF547F" w:rsidRPr="00FF547F" w:rsidRDefault="00FF547F" w:rsidP="00FF547F">
      <w:pPr>
        <w:rPr>
          <w:lang w:val="en-US"/>
        </w:rPr>
      </w:pPr>
    </w:p>
    <w:p w14:paraId="54BC7982" w14:textId="77777777" w:rsidR="00FF547F" w:rsidRPr="00FF547F" w:rsidRDefault="00FF547F" w:rsidP="00FF547F">
      <w:pPr>
        <w:rPr>
          <w:lang w:val="en-US"/>
        </w:rPr>
      </w:pPr>
    </w:p>
    <w:p w14:paraId="5D8E427F" w14:textId="77777777" w:rsidR="00FF547F" w:rsidRPr="00FF547F" w:rsidRDefault="00FF547F" w:rsidP="00FF547F">
      <w:pPr>
        <w:rPr>
          <w:lang w:val="en-US"/>
        </w:rPr>
      </w:pPr>
    </w:p>
    <w:p w14:paraId="3599ECE9" w14:textId="77777777" w:rsidR="00FF547F" w:rsidRPr="00FF547F" w:rsidRDefault="00FF547F" w:rsidP="00FF547F">
      <w:pPr>
        <w:rPr>
          <w:lang w:val="en-US"/>
        </w:rPr>
      </w:pPr>
    </w:p>
    <w:p w14:paraId="6D227A43" w14:textId="77777777" w:rsidR="00FF547F" w:rsidRPr="00FF547F" w:rsidRDefault="00FF547F" w:rsidP="00FF547F">
      <w:pPr>
        <w:rPr>
          <w:lang w:val="en-US"/>
        </w:rPr>
      </w:pPr>
    </w:p>
    <w:p w14:paraId="5EB95174" w14:textId="77777777" w:rsidR="00FF547F" w:rsidRDefault="00FF547F" w:rsidP="00FF547F">
      <w:pPr>
        <w:rPr>
          <w:lang w:val="en-US"/>
        </w:rPr>
      </w:pPr>
    </w:p>
    <w:p w14:paraId="0676A563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10B37D11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50D1AE32" w14:textId="77777777" w:rsidR="0000578F" w:rsidRDefault="0000578F" w:rsidP="0000578F">
      <w:pPr>
        <w:pStyle w:val="1"/>
      </w:pPr>
      <w:bookmarkStart w:id="11" w:name="_Toc452108759"/>
      <w:bookmarkStart w:id="12" w:name="_Toc79588823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171496C6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0BE8DEE8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7FBC2DDD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7138715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D6112C4" w14:textId="77777777" w:rsidR="0000578F" w:rsidRDefault="0000578F" w:rsidP="00DC62E7">
      <w:pPr>
        <w:pStyle w:val="2"/>
      </w:pPr>
      <w:bookmarkStart w:id="14" w:name="_Toc452108760"/>
      <w:bookmarkStart w:id="15" w:name="_Toc79588824"/>
      <w:r>
        <w:lastRenderedPageBreak/>
        <w:t>平面图</w:t>
      </w:r>
      <w:bookmarkEnd w:id="14"/>
      <w:bookmarkEnd w:id="15"/>
    </w:p>
    <w:p w14:paraId="30199BEE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15161FF4" wp14:editId="0CD47DFB">
            <wp:extent cx="4572000" cy="8010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FD22D" w14:textId="77777777" w:rsidR="00790494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7FAEE495" w14:textId="77777777" w:rsidR="00790494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EF1AB59" wp14:editId="284752C5">
            <wp:extent cx="3867150" cy="80105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418F8" w14:textId="77777777" w:rsidR="00790494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2DBED137" w14:textId="77777777" w:rsidR="00790494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33F1673" wp14:editId="364D0D2C">
            <wp:extent cx="3933825" cy="80105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CECD9" w14:textId="77777777" w:rsidR="00790494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49C6E758" w14:textId="77777777" w:rsidR="00790494" w:rsidRDefault="00790494">
      <w:pPr>
        <w:pStyle w:val="a0"/>
        <w:ind w:firstLineChars="0" w:firstLine="0"/>
        <w:jc w:val="center"/>
        <w:rPr>
          <w:lang w:val="en-US"/>
        </w:rPr>
      </w:pPr>
    </w:p>
    <w:p w14:paraId="6EA602BE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1C422D0" w14:textId="77777777" w:rsidR="0000578F" w:rsidRDefault="0000578F" w:rsidP="00DC62E7">
      <w:pPr>
        <w:pStyle w:val="2"/>
      </w:pPr>
      <w:bookmarkStart w:id="17" w:name="_Toc452108761"/>
      <w:bookmarkStart w:id="18" w:name="_Toc7958882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0C788611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06BC0170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D6F54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D6F54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758FCF32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290CA322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64DB0D77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42A07E53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221B05CE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01BA668A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66FC602C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7B025FFC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25293BE3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39EB3853" w14:textId="77777777" w:rsidR="0000578F" w:rsidRDefault="0000578F" w:rsidP="0000578F">
      <w:pPr>
        <w:pStyle w:val="1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 w14:paraId="0FDC9F39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1DD503BC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0FFCF55A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765D3E0E" w14:textId="77777777" w:rsidR="0000578F" w:rsidRDefault="0000578F" w:rsidP="0000578F">
      <w:pPr>
        <w:pStyle w:val="1"/>
      </w:pPr>
      <w:bookmarkStart w:id="31" w:name="_Toc795888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7222A069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3570C9C4" w14:textId="77777777" w:rsidR="00833AFE" w:rsidRDefault="00833AFE" w:rsidP="00833AFE">
      <w:pPr>
        <w:pStyle w:val="2"/>
      </w:pPr>
      <w:bookmarkStart w:id="32" w:name="_Toc79588829"/>
      <w:r>
        <w:rPr>
          <w:rFonts w:hint="eastAsia"/>
        </w:rPr>
        <w:t>参数定义</w:t>
      </w:r>
      <w:bookmarkEnd w:id="32"/>
    </w:p>
    <w:p w14:paraId="42F93427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6D528EBD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133AC8F2" w14:textId="77777777" w:rsidR="002D33C1" w:rsidRDefault="002D33C1" w:rsidP="002D33C1">
      <w:pPr>
        <w:pStyle w:val="2"/>
      </w:pPr>
      <w:bookmarkStart w:id="33" w:name="_Toc79588830"/>
      <w:r>
        <w:rPr>
          <w:rFonts w:hint="eastAsia"/>
        </w:rPr>
        <w:t>计算流程</w:t>
      </w:r>
      <w:bookmarkEnd w:id="33"/>
    </w:p>
    <w:p w14:paraId="513BAF20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79BA35D7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77B0636D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44E34336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5D9636C6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66C020B2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44FF3131" wp14:editId="0D0F0756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B3338A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9D6F54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9D6F54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3CCD1E08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2405FE23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14F34767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6B300486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4070738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CACD02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CBA35B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EABAD9C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63F65424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C2A7421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3B5DBB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2BC0C5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33283C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7C06C3AA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2A8D41C0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0820394C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5742C437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376E673E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217B99A1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1DC182BE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23C170EB" w14:textId="77777777" w:rsidR="001B0BA1" w:rsidRDefault="006D296D" w:rsidP="00B50E2E">
      <w:pPr>
        <w:pStyle w:val="2"/>
      </w:pPr>
      <w:bookmarkStart w:id="35" w:name="_Toc79588831"/>
      <w:r>
        <w:rPr>
          <w:rFonts w:hint="eastAsia"/>
        </w:rPr>
        <w:t>计算参数</w:t>
      </w:r>
      <w:bookmarkEnd w:id="35"/>
    </w:p>
    <w:p w14:paraId="4F159C32" w14:textId="77777777" w:rsidR="006D296D" w:rsidRDefault="006043F1" w:rsidP="00EA3BB3">
      <w:pPr>
        <w:pStyle w:val="3"/>
      </w:pPr>
      <w:bookmarkStart w:id="36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0B16062E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蒙自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66F7C848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14991C40" wp14:editId="50DD8AF5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B6D7D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D6F54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D6F54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79342D7F" w14:textId="77777777" w:rsidR="00B665C1" w:rsidRDefault="00B665C1" w:rsidP="00EA3BB3">
      <w:pPr>
        <w:pStyle w:val="3"/>
      </w:pPr>
      <w:bookmarkStart w:id="39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61C26037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4028E902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78F1FA37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61900D2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8416769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75A92A39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7C7FBE9A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BC001B8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13.5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00EDFB7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14:paraId="7ED55045" w14:textId="77777777" w:rsidTr="0099773C">
        <w:trPr>
          <w:trHeight w:val="270"/>
        </w:trPr>
        <w:tc>
          <w:tcPr>
            <w:tcW w:w="1861" w:type="dxa"/>
          </w:tcPr>
          <w:p w14:paraId="75C5B62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E8FFB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1A6960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14:paraId="6209F7D8" w14:textId="77777777" w:rsidTr="0099773C">
        <w:trPr>
          <w:trHeight w:val="270"/>
        </w:trPr>
        <w:tc>
          <w:tcPr>
            <w:tcW w:w="1861" w:type="dxa"/>
          </w:tcPr>
          <w:p w14:paraId="587551D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D178C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A14263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 w:rsidR="0099773C" w:rsidRPr="00A412D8" w14:paraId="25818137" w14:textId="77777777" w:rsidTr="0099773C">
        <w:trPr>
          <w:trHeight w:val="270"/>
        </w:trPr>
        <w:tc>
          <w:tcPr>
            <w:tcW w:w="1861" w:type="dxa"/>
          </w:tcPr>
          <w:p w14:paraId="337615B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2B54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D42C4B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5C506F76" w14:textId="77777777" w:rsidTr="0099773C">
        <w:trPr>
          <w:trHeight w:val="270"/>
        </w:trPr>
        <w:tc>
          <w:tcPr>
            <w:tcW w:w="1861" w:type="dxa"/>
          </w:tcPr>
          <w:p w14:paraId="7446E18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482F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24781E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41F8BA4D" w14:textId="77777777" w:rsidTr="0099773C">
        <w:trPr>
          <w:trHeight w:val="270"/>
        </w:trPr>
        <w:tc>
          <w:tcPr>
            <w:tcW w:w="1861" w:type="dxa"/>
          </w:tcPr>
          <w:p w14:paraId="14D0E03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C35F8A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D91806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 w:rsidR="0099773C" w:rsidRPr="00A412D8" w14:paraId="72115561" w14:textId="77777777" w:rsidTr="0099773C">
        <w:trPr>
          <w:trHeight w:val="270"/>
        </w:trPr>
        <w:tc>
          <w:tcPr>
            <w:tcW w:w="1861" w:type="dxa"/>
          </w:tcPr>
          <w:p w14:paraId="7E0FFA9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60DF5F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0A1965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 w:rsidR="0099773C" w:rsidRPr="00A412D8" w14:paraId="1918B241" w14:textId="77777777" w:rsidTr="0099773C">
        <w:trPr>
          <w:trHeight w:val="270"/>
        </w:trPr>
        <w:tc>
          <w:tcPr>
            <w:tcW w:w="1861" w:type="dxa"/>
          </w:tcPr>
          <w:p w14:paraId="1E0558E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30A10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A9FA20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2C7B77D3" w14:textId="77777777" w:rsidTr="0099773C">
        <w:trPr>
          <w:trHeight w:val="270"/>
        </w:trPr>
        <w:tc>
          <w:tcPr>
            <w:tcW w:w="1861" w:type="dxa"/>
          </w:tcPr>
          <w:p w14:paraId="637B1FC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802AE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0F9DC0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33C10D73" w14:textId="77777777" w:rsidTr="0099773C">
        <w:trPr>
          <w:trHeight w:val="270"/>
        </w:trPr>
        <w:tc>
          <w:tcPr>
            <w:tcW w:w="1861" w:type="dxa"/>
          </w:tcPr>
          <w:p w14:paraId="17B0ADB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005646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9E9A73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14:paraId="2C1BC5AA" w14:textId="77777777" w:rsidTr="0099773C">
        <w:trPr>
          <w:trHeight w:val="270"/>
        </w:trPr>
        <w:tc>
          <w:tcPr>
            <w:tcW w:w="1861" w:type="dxa"/>
          </w:tcPr>
          <w:p w14:paraId="102DC32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6A488D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12323A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 w:rsidR="0099773C" w:rsidRPr="00A412D8" w14:paraId="11168923" w14:textId="77777777" w:rsidTr="0099773C">
        <w:trPr>
          <w:trHeight w:val="270"/>
        </w:trPr>
        <w:tc>
          <w:tcPr>
            <w:tcW w:w="1861" w:type="dxa"/>
          </w:tcPr>
          <w:p w14:paraId="407AD83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C6489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8DBBE0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18.1~25.1</w:t>
            </w:r>
          </w:p>
        </w:tc>
      </w:tr>
    </w:tbl>
    <w:p w14:paraId="2897AEBA" w14:textId="77777777" w:rsidR="009C72E6" w:rsidRDefault="009C72E6" w:rsidP="009C72E6">
      <w:pPr>
        <w:pStyle w:val="3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 w14:paraId="5E16D316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2CACD1B4" w14:textId="77777777" w:rsidR="006043F1" w:rsidRPr="000B1793" w:rsidRDefault="006043F1" w:rsidP="00EA3BB3">
      <w:pPr>
        <w:pStyle w:val="3"/>
      </w:pPr>
      <w:bookmarkStart w:id="43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7CF5B0A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B627ED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8868401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B830117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CDAA6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0EB2C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ECED6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5B9CD1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9C046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1D4008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CAA1079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346B52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109D7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03411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E3F95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E1B2C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95831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790494" w14:paraId="463C5147" w14:textId="77777777">
        <w:trPr>
          <w:jc w:val="center"/>
        </w:trPr>
        <w:tc>
          <w:tcPr>
            <w:tcW w:w="3347" w:type="dxa"/>
            <w:vAlign w:val="center"/>
          </w:tcPr>
          <w:p w14:paraId="3D24DA5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9D9F8C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A29D6B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21EFDF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A013A7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C2C528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B67BFF8" w14:textId="77777777" w:rsidR="00000000" w:rsidRDefault="00000000" w:rsidP="002F44D5">
            <w:r>
              <w:t>0.245</w:t>
            </w:r>
          </w:p>
        </w:tc>
      </w:tr>
      <w:tr w:rsidR="00790494" w14:paraId="4A18BD29" w14:textId="77777777">
        <w:trPr>
          <w:jc w:val="center"/>
        </w:trPr>
        <w:tc>
          <w:tcPr>
            <w:tcW w:w="3347" w:type="dxa"/>
            <w:vAlign w:val="center"/>
          </w:tcPr>
          <w:p w14:paraId="1306F5E0" w14:textId="77777777" w:rsidR="00000000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D134721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379C6BAB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6DB5F2F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28DF3C4F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71958F3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4276293C" w14:textId="77777777" w:rsidR="00000000" w:rsidRDefault="00000000" w:rsidP="002F44D5">
            <w:r>
              <w:t>0.453</w:t>
            </w:r>
          </w:p>
        </w:tc>
      </w:tr>
      <w:tr w:rsidR="00790494" w14:paraId="513EA169" w14:textId="77777777">
        <w:trPr>
          <w:jc w:val="center"/>
        </w:trPr>
        <w:tc>
          <w:tcPr>
            <w:tcW w:w="3347" w:type="dxa"/>
            <w:vAlign w:val="center"/>
          </w:tcPr>
          <w:p w14:paraId="321DA9F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70EE51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177743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EB1C85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560204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3C2255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A1E8E1D" w14:textId="77777777" w:rsidR="00000000" w:rsidRDefault="00000000" w:rsidP="002F44D5">
            <w:r>
              <w:t>0.245</w:t>
            </w:r>
          </w:p>
        </w:tc>
      </w:tr>
      <w:tr w:rsidR="00790494" w14:paraId="3DD7BC06" w14:textId="77777777">
        <w:trPr>
          <w:jc w:val="center"/>
        </w:trPr>
        <w:tc>
          <w:tcPr>
            <w:tcW w:w="3347" w:type="dxa"/>
            <w:vAlign w:val="center"/>
          </w:tcPr>
          <w:p w14:paraId="6AC31FCB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5AA7A91A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6D0F3C09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7C7F0D31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312A0E9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57F2940" w14:textId="77777777"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6A5E4707" w14:textId="77777777" w:rsidR="00000000" w:rsidRDefault="00000000" w:rsidP="002F44D5">
            <w:r>
              <w:t>1.378</w:t>
            </w:r>
          </w:p>
        </w:tc>
      </w:tr>
      <w:tr w:rsidR="00790494" w14:paraId="5CF57A7F" w14:textId="77777777">
        <w:trPr>
          <w:jc w:val="center"/>
        </w:trPr>
        <w:tc>
          <w:tcPr>
            <w:tcW w:w="3347" w:type="dxa"/>
            <w:vAlign w:val="center"/>
          </w:tcPr>
          <w:p w14:paraId="1854FBE9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F50E94C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E12BF4F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042041B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FA4417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B6F90BF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210E388" w14:textId="77777777" w:rsidR="00000000" w:rsidRDefault="00000000" w:rsidP="002F44D5">
            <w:r>
              <w:t>1.186</w:t>
            </w:r>
          </w:p>
        </w:tc>
      </w:tr>
      <w:tr w:rsidR="00790494" w14:paraId="1E637340" w14:textId="77777777">
        <w:trPr>
          <w:jc w:val="center"/>
        </w:trPr>
        <w:tc>
          <w:tcPr>
            <w:tcW w:w="3347" w:type="dxa"/>
            <w:vAlign w:val="center"/>
          </w:tcPr>
          <w:p w14:paraId="50694CC7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2B35BA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5D15044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A013F1C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CDED90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C39DDA7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2F93B44" w14:textId="77777777" w:rsidR="00000000" w:rsidRDefault="00000000" w:rsidP="002F44D5">
            <w:r>
              <w:t>0.249</w:t>
            </w:r>
          </w:p>
        </w:tc>
      </w:tr>
      <w:tr w:rsidR="0058474F" w14:paraId="10FF15D4" w14:textId="77777777" w:rsidTr="00762E43">
        <w:trPr>
          <w:jc w:val="center"/>
        </w:trPr>
        <w:tc>
          <w:tcPr>
            <w:tcW w:w="3347" w:type="dxa"/>
            <w:vAlign w:val="center"/>
          </w:tcPr>
          <w:p w14:paraId="68492607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944DB32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4199E24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78ACB2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2A19A8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CB2C9D8" w14:textId="77777777" w:rsidR="00000000" w:rsidRDefault="00000000" w:rsidP="002F44D5">
            <w:r>
              <w:t>1.692</w:t>
            </w:r>
          </w:p>
        </w:tc>
        <w:tc>
          <w:tcPr>
            <w:tcW w:w="1064" w:type="dxa"/>
            <w:vAlign w:val="center"/>
          </w:tcPr>
          <w:p w14:paraId="71F64D44" w14:textId="77777777" w:rsidR="00000000" w:rsidRDefault="00000000" w:rsidP="002F44D5">
            <w:r>
              <w:t>3.755</w:t>
            </w:r>
          </w:p>
        </w:tc>
      </w:tr>
      <w:tr w:rsidR="0058474F" w14:paraId="6880C0A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4F51DB0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A80C133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3AFFB96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E6CB66B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B9EED3B" w14:textId="77777777" w:rsidR="00000000" w:rsidRDefault="00000000" w:rsidP="002F44D5">
            <w:pPr>
              <w:jc w:val="center"/>
            </w:pPr>
            <w:r>
              <w:t>0.54</w:t>
            </w:r>
          </w:p>
        </w:tc>
      </w:tr>
    </w:tbl>
    <w:p w14:paraId="7F78EE32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D56FA6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1A8094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CD26158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DED51D2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8D20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4D861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1D3761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2722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42544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516B77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678A85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DDE9FE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A9C886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7E8176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398255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49B11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1BEB1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790494" w14:paraId="4FA3D5B6" w14:textId="77777777">
        <w:trPr>
          <w:jc w:val="center"/>
        </w:trPr>
        <w:tc>
          <w:tcPr>
            <w:tcW w:w="3347" w:type="dxa"/>
            <w:vAlign w:val="center"/>
          </w:tcPr>
          <w:p w14:paraId="3389D9A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A6EB73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47704D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501290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89006F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8677976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4AB6DE5" w14:textId="77777777" w:rsidR="00000000" w:rsidRDefault="00000000" w:rsidP="002F44D5">
            <w:r>
              <w:t>0.245</w:t>
            </w:r>
          </w:p>
        </w:tc>
      </w:tr>
      <w:tr w:rsidR="00790494" w14:paraId="45DBA5BE" w14:textId="77777777">
        <w:trPr>
          <w:jc w:val="center"/>
        </w:trPr>
        <w:tc>
          <w:tcPr>
            <w:tcW w:w="3347" w:type="dxa"/>
            <w:vAlign w:val="center"/>
          </w:tcPr>
          <w:p w14:paraId="5B4A9A0E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804FD5A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52783F9C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A2D1C4F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5FA3FE54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3160D17B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6A5123EA" w14:textId="77777777" w:rsidR="00000000" w:rsidRDefault="00000000" w:rsidP="002F44D5">
            <w:r>
              <w:t>0.453</w:t>
            </w:r>
          </w:p>
        </w:tc>
      </w:tr>
      <w:tr w:rsidR="00790494" w14:paraId="2C0A5363" w14:textId="77777777">
        <w:trPr>
          <w:jc w:val="center"/>
        </w:trPr>
        <w:tc>
          <w:tcPr>
            <w:tcW w:w="3347" w:type="dxa"/>
            <w:vAlign w:val="center"/>
          </w:tcPr>
          <w:p w14:paraId="16724CC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9F8579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44376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F0D7F0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3CFBE0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3BA2E7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8958B35" w14:textId="77777777" w:rsidR="00000000" w:rsidRDefault="00000000" w:rsidP="002F44D5">
            <w:r>
              <w:t>0.245</w:t>
            </w:r>
          </w:p>
        </w:tc>
      </w:tr>
      <w:tr w:rsidR="00790494" w14:paraId="22EBC03B" w14:textId="77777777">
        <w:trPr>
          <w:jc w:val="center"/>
        </w:trPr>
        <w:tc>
          <w:tcPr>
            <w:tcW w:w="3347" w:type="dxa"/>
            <w:vAlign w:val="center"/>
          </w:tcPr>
          <w:p w14:paraId="232DBC5B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C9FBC29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702473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D72C60B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724959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18CD7E5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3432B94" w14:textId="77777777" w:rsidR="00000000" w:rsidRDefault="00000000" w:rsidP="002F44D5">
            <w:r>
              <w:t>1.977</w:t>
            </w:r>
          </w:p>
        </w:tc>
      </w:tr>
      <w:tr w:rsidR="00790494" w14:paraId="75CF52C2" w14:textId="77777777">
        <w:trPr>
          <w:jc w:val="center"/>
        </w:trPr>
        <w:tc>
          <w:tcPr>
            <w:tcW w:w="3347" w:type="dxa"/>
            <w:vAlign w:val="center"/>
          </w:tcPr>
          <w:p w14:paraId="493A6DC0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191422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CA4B9FA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67F686F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0D6688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C73F236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71FB0D2" w14:textId="77777777" w:rsidR="00000000" w:rsidRDefault="00000000" w:rsidP="002F44D5">
            <w:r>
              <w:t>0.249</w:t>
            </w:r>
          </w:p>
        </w:tc>
      </w:tr>
      <w:tr w:rsidR="0058474F" w14:paraId="12C5793D" w14:textId="77777777" w:rsidTr="00762E43">
        <w:trPr>
          <w:jc w:val="center"/>
        </w:trPr>
        <w:tc>
          <w:tcPr>
            <w:tcW w:w="3347" w:type="dxa"/>
            <w:vAlign w:val="center"/>
          </w:tcPr>
          <w:p w14:paraId="2DA6E0F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610A982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7843DB4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E3F56B4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EEE2E9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27EA369" w14:textId="77777777" w:rsidR="00000000" w:rsidRDefault="00000000" w:rsidP="002F44D5">
            <w:r>
              <w:t>1.294</w:t>
            </w:r>
          </w:p>
        </w:tc>
        <w:tc>
          <w:tcPr>
            <w:tcW w:w="1064" w:type="dxa"/>
            <w:vAlign w:val="center"/>
          </w:tcPr>
          <w:p w14:paraId="5F4FC856" w14:textId="77777777" w:rsidR="00000000" w:rsidRDefault="00000000" w:rsidP="002F44D5">
            <w:r>
              <w:t>3.168</w:t>
            </w:r>
          </w:p>
        </w:tc>
      </w:tr>
      <w:tr w:rsidR="0058474F" w14:paraId="2E7FE38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CC8E583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219AFF4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7B64594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B49961A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1105A48" w14:textId="77777777" w:rsidR="00000000" w:rsidRDefault="00000000" w:rsidP="002F44D5">
            <w:pPr>
              <w:jc w:val="center"/>
            </w:pPr>
            <w:r>
              <w:t>0.69</w:t>
            </w:r>
          </w:p>
        </w:tc>
      </w:tr>
    </w:tbl>
    <w:p w14:paraId="53C2639E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374886D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FAD057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8A2AA3F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369F4E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E4F65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C53A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B32AD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7EE11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8DA2D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4D430D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BB8A87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62484A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029C58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497F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B78B5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697EE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36CFF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790494" w14:paraId="63370014" w14:textId="77777777">
        <w:trPr>
          <w:jc w:val="center"/>
        </w:trPr>
        <w:tc>
          <w:tcPr>
            <w:tcW w:w="3347" w:type="dxa"/>
            <w:vAlign w:val="center"/>
          </w:tcPr>
          <w:p w14:paraId="3B6244E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3F93BF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B7F20FE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721801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B3B1D8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5E8F94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5B09B00" w14:textId="77777777" w:rsidR="00000000" w:rsidRDefault="00000000" w:rsidP="002F44D5">
            <w:r>
              <w:t>0.245</w:t>
            </w:r>
          </w:p>
        </w:tc>
      </w:tr>
      <w:tr w:rsidR="00790494" w14:paraId="5487899F" w14:textId="77777777">
        <w:trPr>
          <w:jc w:val="center"/>
        </w:trPr>
        <w:tc>
          <w:tcPr>
            <w:tcW w:w="3347" w:type="dxa"/>
            <w:vAlign w:val="center"/>
          </w:tcPr>
          <w:p w14:paraId="500AD821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4B125429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1933917F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A617E7D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393E7AF2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CFF6138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5C4169DF" w14:textId="77777777" w:rsidR="00000000" w:rsidRDefault="00000000" w:rsidP="002F44D5">
            <w:r>
              <w:t>0.453</w:t>
            </w:r>
          </w:p>
        </w:tc>
      </w:tr>
      <w:tr w:rsidR="00790494" w14:paraId="2D9123B7" w14:textId="77777777">
        <w:trPr>
          <w:jc w:val="center"/>
        </w:trPr>
        <w:tc>
          <w:tcPr>
            <w:tcW w:w="3347" w:type="dxa"/>
            <w:vAlign w:val="center"/>
          </w:tcPr>
          <w:p w14:paraId="6EB76B0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D91FCA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49772E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120040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446460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FA103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24D610E" w14:textId="77777777" w:rsidR="00000000" w:rsidRDefault="00000000" w:rsidP="002F44D5">
            <w:r>
              <w:t>0.245</w:t>
            </w:r>
          </w:p>
        </w:tc>
      </w:tr>
      <w:tr w:rsidR="00790494" w14:paraId="76A966CC" w14:textId="77777777">
        <w:trPr>
          <w:jc w:val="center"/>
        </w:trPr>
        <w:tc>
          <w:tcPr>
            <w:tcW w:w="3347" w:type="dxa"/>
            <w:vAlign w:val="center"/>
          </w:tcPr>
          <w:p w14:paraId="3413DDDA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932BAC6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A34422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1DBA91E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2F3A58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822571A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8747496" w14:textId="77777777" w:rsidR="00000000" w:rsidRDefault="00000000" w:rsidP="002F44D5">
            <w:r>
              <w:t>1.977</w:t>
            </w:r>
          </w:p>
        </w:tc>
      </w:tr>
      <w:tr w:rsidR="00790494" w14:paraId="67CA1D30" w14:textId="77777777">
        <w:trPr>
          <w:jc w:val="center"/>
        </w:trPr>
        <w:tc>
          <w:tcPr>
            <w:tcW w:w="3347" w:type="dxa"/>
            <w:vAlign w:val="center"/>
          </w:tcPr>
          <w:p w14:paraId="5BD984D0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2C8FE3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3CCADD0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E34E2BF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DEB9F9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563468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D253760" w14:textId="77777777" w:rsidR="00000000" w:rsidRDefault="00000000" w:rsidP="002F44D5">
            <w:r>
              <w:t>0.249</w:t>
            </w:r>
          </w:p>
        </w:tc>
      </w:tr>
      <w:tr w:rsidR="0058474F" w14:paraId="2A637216" w14:textId="77777777" w:rsidTr="00762E43">
        <w:trPr>
          <w:jc w:val="center"/>
        </w:trPr>
        <w:tc>
          <w:tcPr>
            <w:tcW w:w="3347" w:type="dxa"/>
            <w:vAlign w:val="center"/>
          </w:tcPr>
          <w:p w14:paraId="4FCEA6EF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5E6F943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48F5626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8CC9B7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C75688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387271" w14:textId="77777777" w:rsidR="00000000" w:rsidRDefault="00000000" w:rsidP="002F44D5">
            <w:r>
              <w:t>1.294</w:t>
            </w:r>
          </w:p>
        </w:tc>
        <w:tc>
          <w:tcPr>
            <w:tcW w:w="1064" w:type="dxa"/>
            <w:vAlign w:val="center"/>
          </w:tcPr>
          <w:p w14:paraId="238B19A4" w14:textId="77777777" w:rsidR="00000000" w:rsidRDefault="00000000" w:rsidP="002F44D5">
            <w:r>
              <w:t>3.168</w:t>
            </w:r>
          </w:p>
        </w:tc>
      </w:tr>
      <w:tr w:rsidR="0058474F" w14:paraId="1B37137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41C70BC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21DC5B9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5F6D130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AF36E9D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7E74C75" w14:textId="77777777" w:rsidR="00000000" w:rsidRDefault="00000000" w:rsidP="002F44D5">
            <w:pPr>
              <w:jc w:val="center"/>
            </w:pPr>
            <w:r>
              <w:t>0.69</w:t>
            </w:r>
          </w:p>
        </w:tc>
      </w:tr>
    </w:tbl>
    <w:p w14:paraId="767FA3F2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9C161C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70967F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AD16B5C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F106E41" w14:textId="77777777" w:rsidR="00000000" w:rsidRDefault="00000000" w:rsidP="002F44D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2988A" w14:textId="77777777" w:rsidR="00000000" w:rsidRDefault="00000000" w:rsidP="002F44D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82D9AD" w14:textId="77777777" w:rsidR="00000000" w:rsidRDefault="00000000" w:rsidP="002F44D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E578EC" w14:textId="77777777" w:rsidR="00000000" w:rsidRDefault="00000000" w:rsidP="002F44D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5CBC9F" w14:textId="77777777" w:rsidR="00000000" w:rsidRDefault="00000000" w:rsidP="002F44D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BCCCCB" w14:textId="77777777" w:rsidR="00000000" w:rsidRDefault="00000000" w:rsidP="002F44D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74F" w14:paraId="5E5DA09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EE5DE2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389126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94D4A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AE406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E9FC1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A146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6D2629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790494" w14:paraId="5604CFE2" w14:textId="77777777">
        <w:trPr>
          <w:jc w:val="center"/>
        </w:trPr>
        <w:tc>
          <w:tcPr>
            <w:tcW w:w="3347" w:type="dxa"/>
            <w:vAlign w:val="center"/>
          </w:tcPr>
          <w:p w14:paraId="48E7062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1E376E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E5493D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DB893D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D0C9F4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8486B60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D4BF50D" w14:textId="77777777" w:rsidR="00000000" w:rsidRDefault="00000000" w:rsidP="002F44D5">
            <w:r>
              <w:t>0.245</w:t>
            </w:r>
          </w:p>
        </w:tc>
      </w:tr>
      <w:tr w:rsidR="00790494" w14:paraId="75723716" w14:textId="77777777">
        <w:trPr>
          <w:jc w:val="center"/>
        </w:trPr>
        <w:tc>
          <w:tcPr>
            <w:tcW w:w="3347" w:type="dxa"/>
            <w:vAlign w:val="center"/>
          </w:tcPr>
          <w:p w14:paraId="11A7FAFA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454158B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8CB75B2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06F25C7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308FD4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E9C9FC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5F6BB09" w14:textId="77777777" w:rsidR="00000000" w:rsidRDefault="00000000" w:rsidP="002F44D5">
            <w:r>
              <w:t>1.186</w:t>
            </w:r>
          </w:p>
        </w:tc>
      </w:tr>
      <w:tr w:rsidR="00790494" w14:paraId="5CE93267" w14:textId="77777777">
        <w:trPr>
          <w:jc w:val="center"/>
        </w:trPr>
        <w:tc>
          <w:tcPr>
            <w:tcW w:w="3347" w:type="dxa"/>
            <w:vAlign w:val="center"/>
          </w:tcPr>
          <w:p w14:paraId="39B839A2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B87D26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49F3EA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C33CEC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A91A6E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0BBCAE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F63A621" w14:textId="77777777" w:rsidR="00000000" w:rsidRDefault="00000000" w:rsidP="002F44D5">
            <w:r>
              <w:t>0.245</w:t>
            </w:r>
          </w:p>
        </w:tc>
      </w:tr>
      <w:tr w:rsidR="00790494" w14:paraId="4405832E" w14:textId="77777777">
        <w:trPr>
          <w:jc w:val="center"/>
        </w:trPr>
        <w:tc>
          <w:tcPr>
            <w:tcW w:w="3347" w:type="dxa"/>
            <w:vAlign w:val="center"/>
          </w:tcPr>
          <w:p w14:paraId="793F8157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451E457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24B1894A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9ECB1C0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186BF2BC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004BE3ED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7A73B577" w14:textId="77777777" w:rsidR="00000000" w:rsidRDefault="00000000" w:rsidP="002F44D5">
            <w:r>
              <w:t>0.453</w:t>
            </w:r>
          </w:p>
        </w:tc>
      </w:tr>
      <w:tr w:rsidR="00790494" w14:paraId="0092076E" w14:textId="77777777">
        <w:trPr>
          <w:jc w:val="center"/>
        </w:trPr>
        <w:tc>
          <w:tcPr>
            <w:tcW w:w="3347" w:type="dxa"/>
            <w:vAlign w:val="center"/>
          </w:tcPr>
          <w:p w14:paraId="2286419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390364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E7FCAA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78EB96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96C19A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212F6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B2549EF" w14:textId="77777777" w:rsidR="00000000" w:rsidRDefault="00000000" w:rsidP="002F44D5">
            <w:r>
              <w:t>0.245</w:t>
            </w:r>
          </w:p>
        </w:tc>
      </w:tr>
      <w:tr w:rsidR="0058474F" w14:paraId="3CF2647F" w14:textId="77777777" w:rsidTr="00762E43">
        <w:trPr>
          <w:jc w:val="center"/>
        </w:trPr>
        <w:tc>
          <w:tcPr>
            <w:tcW w:w="3347" w:type="dxa"/>
            <w:vAlign w:val="center"/>
          </w:tcPr>
          <w:p w14:paraId="7D33C3E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5EE5C11" w14:textId="77777777" w:rsidR="00000000" w:rsidRDefault="00000000" w:rsidP="002F44D5">
            <w:r>
              <w:t>220</w:t>
            </w:r>
          </w:p>
        </w:tc>
        <w:tc>
          <w:tcPr>
            <w:tcW w:w="1075" w:type="dxa"/>
            <w:vAlign w:val="center"/>
          </w:tcPr>
          <w:p w14:paraId="644EC89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D71856C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71847C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986FC22" w14:textId="77777777" w:rsidR="00000000" w:rsidRDefault="00000000" w:rsidP="002F44D5">
            <w:r>
              <w:t>1.245</w:t>
            </w:r>
          </w:p>
        </w:tc>
        <w:tc>
          <w:tcPr>
            <w:tcW w:w="1064" w:type="dxa"/>
            <w:vAlign w:val="center"/>
          </w:tcPr>
          <w:p w14:paraId="1A835F79" w14:textId="77777777" w:rsidR="00000000" w:rsidRDefault="00000000" w:rsidP="002F44D5">
            <w:r>
              <w:t>2.373</w:t>
            </w:r>
          </w:p>
        </w:tc>
      </w:tr>
      <w:tr w:rsidR="0058474F" w14:paraId="067B1E6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A06372D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B7F876D" w14:textId="77777777" w:rsidR="00000000" w:rsidRDefault="00000000" w:rsidP="002F44D5">
            <w:pPr>
              <w:jc w:val="center"/>
            </w:pPr>
            <w:r>
              <w:t>0.72</w:t>
            </w:r>
          </w:p>
        </w:tc>
      </w:tr>
    </w:tbl>
    <w:p w14:paraId="3C4A9CBA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56B6BB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B228A7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50FB3F4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677702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158FA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6036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2DE75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14C7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AFA38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B1CBD2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72748E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923C29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EC24FF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5408D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E37DB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5AA10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DFA72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790494" w14:paraId="16A0A14D" w14:textId="77777777">
        <w:trPr>
          <w:jc w:val="center"/>
        </w:trPr>
        <w:tc>
          <w:tcPr>
            <w:tcW w:w="3347" w:type="dxa"/>
            <w:vAlign w:val="center"/>
          </w:tcPr>
          <w:p w14:paraId="3890E17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926BF2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E8090C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53F69C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CC8D8D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32C39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68710E9" w14:textId="77777777" w:rsidR="00000000" w:rsidRDefault="00000000" w:rsidP="002F44D5">
            <w:r>
              <w:t>0.245</w:t>
            </w:r>
          </w:p>
        </w:tc>
      </w:tr>
      <w:tr w:rsidR="00790494" w14:paraId="0F7A5156" w14:textId="77777777">
        <w:trPr>
          <w:jc w:val="center"/>
        </w:trPr>
        <w:tc>
          <w:tcPr>
            <w:tcW w:w="3347" w:type="dxa"/>
            <w:vAlign w:val="center"/>
          </w:tcPr>
          <w:p w14:paraId="2B58B49B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515698A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17E94B2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01B4809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1A72CC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6EA2C5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067216F" w14:textId="77777777" w:rsidR="00000000" w:rsidRDefault="00000000" w:rsidP="002F44D5">
            <w:r>
              <w:t>1.186</w:t>
            </w:r>
          </w:p>
        </w:tc>
      </w:tr>
      <w:tr w:rsidR="0058474F" w14:paraId="7A174A5B" w14:textId="77777777" w:rsidTr="00762E43">
        <w:trPr>
          <w:jc w:val="center"/>
        </w:trPr>
        <w:tc>
          <w:tcPr>
            <w:tcW w:w="3347" w:type="dxa"/>
            <w:vAlign w:val="center"/>
          </w:tcPr>
          <w:p w14:paraId="628F18A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6B27FB8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28DA7DD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11ADD0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E9E1E4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2FD31C2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766ACBBF" w14:textId="77777777" w:rsidR="00000000" w:rsidRDefault="00000000" w:rsidP="002F44D5">
            <w:r>
              <w:t>1.431</w:t>
            </w:r>
          </w:p>
        </w:tc>
      </w:tr>
      <w:tr w:rsidR="0058474F" w14:paraId="78C9BF9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A8C7B85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2A6B7DE7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6EC6DD70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E2A01B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68FED3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C904583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5C7746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C87326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F63E5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C258A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D0290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C3DA0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A49BE8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A8C83C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BA7CAC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1BD0B9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23102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2FF59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EEB0D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0357B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790494" w14:paraId="66B9842F" w14:textId="77777777">
        <w:trPr>
          <w:jc w:val="center"/>
        </w:trPr>
        <w:tc>
          <w:tcPr>
            <w:tcW w:w="3347" w:type="dxa"/>
            <w:vAlign w:val="center"/>
          </w:tcPr>
          <w:p w14:paraId="5A1E5AB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98A0D7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03488C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A6FB9E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B3C49B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2E5713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734FC23" w14:textId="77777777" w:rsidR="00000000" w:rsidRDefault="00000000" w:rsidP="002F44D5">
            <w:r>
              <w:t>0.245</w:t>
            </w:r>
          </w:p>
        </w:tc>
      </w:tr>
      <w:tr w:rsidR="00790494" w14:paraId="78E71308" w14:textId="77777777">
        <w:trPr>
          <w:jc w:val="center"/>
        </w:trPr>
        <w:tc>
          <w:tcPr>
            <w:tcW w:w="3347" w:type="dxa"/>
            <w:vAlign w:val="center"/>
          </w:tcPr>
          <w:p w14:paraId="7610E52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132E59B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89F0AD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8703918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44B224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16EC3BE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15805E6" w14:textId="77777777" w:rsidR="00000000" w:rsidRDefault="00000000" w:rsidP="002F44D5">
            <w:r>
              <w:t>1.186</w:t>
            </w:r>
          </w:p>
        </w:tc>
      </w:tr>
      <w:tr w:rsidR="0058474F" w14:paraId="24AAE952" w14:textId="77777777" w:rsidTr="00762E43">
        <w:trPr>
          <w:jc w:val="center"/>
        </w:trPr>
        <w:tc>
          <w:tcPr>
            <w:tcW w:w="3347" w:type="dxa"/>
            <w:vAlign w:val="center"/>
          </w:tcPr>
          <w:p w14:paraId="53D2146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D648FDA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55EF640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BDD457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2BF002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474F5A4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16004D87" w14:textId="77777777" w:rsidR="00000000" w:rsidRDefault="00000000" w:rsidP="002F44D5">
            <w:r>
              <w:t>1.431</w:t>
            </w:r>
          </w:p>
        </w:tc>
      </w:tr>
      <w:tr w:rsidR="0058474F" w14:paraId="702A2E1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BC5A7E2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8C672AC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1D36062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C963CF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楼梯间隔墙构造一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F000D9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AAD97CF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0A5D65D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1D726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BB5B6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AE1A7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39385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3352E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2910C2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016DB29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7E2844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FA074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F5834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B966B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A6A8B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A24DD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790494" w14:paraId="61116FBC" w14:textId="77777777">
        <w:trPr>
          <w:jc w:val="center"/>
        </w:trPr>
        <w:tc>
          <w:tcPr>
            <w:tcW w:w="3347" w:type="dxa"/>
            <w:vAlign w:val="center"/>
          </w:tcPr>
          <w:p w14:paraId="118BB58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7BF6D2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5CA9C9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8E58A7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8FDF9F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6BEA9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113D64F" w14:textId="77777777" w:rsidR="00000000" w:rsidRDefault="00000000" w:rsidP="002F44D5">
            <w:r>
              <w:t>0.245</w:t>
            </w:r>
          </w:p>
        </w:tc>
      </w:tr>
      <w:tr w:rsidR="00790494" w14:paraId="28153041" w14:textId="77777777">
        <w:trPr>
          <w:jc w:val="center"/>
        </w:trPr>
        <w:tc>
          <w:tcPr>
            <w:tcW w:w="3347" w:type="dxa"/>
            <w:vAlign w:val="center"/>
          </w:tcPr>
          <w:p w14:paraId="74F873BC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A7CD779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263379E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53596936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28261B0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8E7B049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4B62CB11" w14:textId="77777777" w:rsidR="00000000" w:rsidRDefault="00000000" w:rsidP="002F44D5">
            <w:r>
              <w:t>1.897</w:t>
            </w:r>
          </w:p>
        </w:tc>
      </w:tr>
      <w:tr w:rsidR="00790494" w14:paraId="1B65119E" w14:textId="77777777">
        <w:trPr>
          <w:jc w:val="center"/>
        </w:trPr>
        <w:tc>
          <w:tcPr>
            <w:tcW w:w="3347" w:type="dxa"/>
            <w:vAlign w:val="center"/>
          </w:tcPr>
          <w:p w14:paraId="4FE908BA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A009C9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4851318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03A5450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8C15DA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D337CCE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B47C533" w14:textId="77777777" w:rsidR="00000000" w:rsidRDefault="00000000" w:rsidP="002F44D5">
            <w:r>
              <w:t>0.249</w:t>
            </w:r>
          </w:p>
        </w:tc>
      </w:tr>
      <w:tr w:rsidR="0058474F" w14:paraId="0221AC7B" w14:textId="77777777" w:rsidTr="00762E43">
        <w:trPr>
          <w:jc w:val="center"/>
        </w:trPr>
        <w:tc>
          <w:tcPr>
            <w:tcW w:w="3347" w:type="dxa"/>
            <w:vAlign w:val="center"/>
          </w:tcPr>
          <w:p w14:paraId="0F6196F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DE86C66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48935E8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89DE98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D140E3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5726D0F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51CEB5CF" w14:textId="77777777" w:rsidR="00000000" w:rsidRDefault="00000000" w:rsidP="002F44D5">
            <w:r>
              <w:t>2.391</w:t>
            </w:r>
          </w:p>
        </w:tc>
      </w:tr>
      <w:tr w:rsidR="0058474F" w14:paraId="2997447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0E29BD6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0814093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2B2A1C7D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993B50A" w14:textId="77777777" w:rsidR="00BE0E75" w:rsidRDefault="00000000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A8E16D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294FB02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86E1BF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32F0C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4CC9C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E6BBCD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F8AE6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409B2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620E14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80F1BD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6AC9407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B7807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C96B9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30750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05DE0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23F95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790494" w14:paraId="784D3171" w14:textId="77777777">
        <w:trPr>
          <w:jc w:val="center"/>
        </w:trPr>
        <w:tc>
          <w:tcPr>
            <w:tcW w:w="3347" w:type="dxa"/>
            <w:vAlign w:val="center"/>
          </w:tcPr>
          <w:p w14:paraId="46706CB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2077A3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3E8E36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869BD1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B87014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49D5CC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C9B9918" w14:textId="77777777" w:rsidR="00000000" w:rsidRDefault="00000000" w:rsidP="002F44D5">
            <w:r>
              <w:t>0.245</w:t>
            </w:r>
          </w:p>
        </w:tc>
      </w:tr>
      <w:tr w:rsidR="00790494" w14:paraId="4AA21058" w14:textId="77777777">
        <w:trPr>
          <w:jc w:val="center"/>
        </w:trPr>
        <w:tc>
          <w:tcPr>
            <w:tcW w:w="3347" w:type="dxa"/>
            <w:vAlign w:val="center"/>
          </w:tcPr>
          <w:p w14:paraId="446EA27A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635C07D9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5CA5EE64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64B75502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6845100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84E8BC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51E1485E" w14:textId="77777777" w:rsidR="00000000" w:rsidRDefault="00000000" w:rsidP="002F44D5">
            <w:r>
              <w:t>1.897</w:t>
            </w:r>
          </w:p>
        </w:tc>
      </w:tr>
      <w:tr w:rsidR="00790494" w14:paraId="5FC6B22E" w14:textId="77777777">
        <w:trPr>
          <w:jc w:val="center"/>
        </w:trPr>
        <w:tc>
          <w:tcPr>
            <w:tcW w:w="3347" w:type="dxa"/>
            <w:vAlign w:val="center"/>
          </w:tcPr>
          <w:p w14:paraId="4659E3C6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183FAA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F3466D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85ADF9C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141593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092C6A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1F99B47" w14:textId="77777777" w:rsidR="00000000" w:rsidRDefault="00000000" w:rsidP="002F44D5">
            <w:r>
              <w:t>0.249</w:t>
            </w:r>
          </w:p>
        </w:tc>
      </w:tr>
      <w:tr w:rsidR="0058474F" w14:paraId="2AD5B718" w14:textId="77777777" w:rsidTr="00762E43">
        <w:trPr>
          <w:jc w:val="center"/>
        </w:trPr>
        <w:tc>
          <w:tcPr>
            <w:tcW w:w="3347" w:type="dxa"/>
            <w:vAlign w:val="center"/>
          </w:tcPr>
          <w:p w14:paraId="64AE822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5C4E5AC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3DABAB7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DDE902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E4C4B4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EFF3D3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2369BF1E" w14:textId="77777777" w:rsidR="00000000" w:rsidRDefault="00000000" w:rsidP="002F44D5">
            <w:r>
              <w:t>2.391</w:t>
            </w:r>
          </w:p>
        </w:tc>
      </w:tr>
      <w:tr w:rsidR="0058474F" w14:paraId="735121B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3DDDB59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134D80C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0A877620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9CB5AD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9F1A40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96943FF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6626F92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5EF706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3789D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B066F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A9B0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C9FCB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617E5B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62F1B7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83DFD3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84EB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61C38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9749F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FE6C5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8F21F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790494" w14:paraId="2C100D51" w14:textId="77777777">
        <w:trPr>
          <w:jc w:val="center"/>
        </w:trPr>
        <w:tc>
          <w:tcPr>
            <w:tcW w:w="3347" w:type="dxa"/>
            <w:vAlign w:val="center"/>
          </w:tcPr>
          <w:p w14:paraId="7DD377A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4A28FB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B70737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40A6C1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EE2136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20F878C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8CFEEFD" w14:textId="77777777" w:rsidR="00000000" w:rsidRDefault="00000000" w:rsidP="002F44D5">
            <w:r>
              <w:t>0.245</w:t>
            </w:r>
          </w:p>
        </w:tc>
      </w:tr>
      <w:tr w:rsidR="00790494" w14:paraId="3988C810" w14:textId="77777777">
        <w:trPr>
          <w:jc w:val="center"/>
        </w:trPr>
        <w:tc>
          <w:tcPr>
            <w:tcW w:w="3347" w:type="dxa"/>
            <w:vAlign w:val="center"/>
          </w:tcPr>
          <w:p w14:paraId="7EDBB91C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4E595B76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5516941C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5E3CD2A2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5E69703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039068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39C79AC2" w14:textId="77777777" w:rsidR="00000000" w:rsidRDefault="00000000" w:rsidP="002F44D5">
            <w:r>
              <w:t>1.897</w:t>
            </w:r>
          </w:p>
        </w:tc>
      </w:tr>
      <w:tr w:rsidR="00790494" w14:paraId="6E155368" w14:textId="77777777">
        <w:trPr>
          <w:jc w:val="center"/>
        </w:trPr>
        <w:tc>
          <w:tcPr>
            <w:tcW w:w="3347" w:type="dxa"/>
            <w:vAlign w:val="center"/>
          </w:tcPr>
          <w:p w14:paraId="4F6FE182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22B0DF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8C2CEF7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48A893D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1BFA2C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D4A048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B15CAE3" w14:textId="77777777" w:rsidR="00000000" w:rsidRDefault="00000000" w:rsidP="002F44D5">
            <w:r>
              <w:t>0.249</w:t>
            </w:r>
          </w:p>
        </w:tc>
      </w:tr>
      <w:tr w:rsidR="0058474F" w14:paraId="2465AC15" w14:textId="77777777" w:rsidTr="00762E43">
        <w:trPr>
          <w:jc w:val="center"/>
        </w:trPr>
        <w:tc>
          <w:tcPr>
            <w:tcW w:w="3347" w:type="dxa"/>
            <w:vAlign w:val="center"/>
          </w:tcPr>
          <w:p w14:paraId="432DC10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D531A4F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82530B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5CA215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66EBA9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0F7EE9E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228A081B" w14:textId="77777777" w:rsidR="00000000" w:rsidRDefault="00000000" w:rsidP="002F44D5">
            <w:r>
              <w:t>2.391</w:t>
            </w:r>
          </w:p>
        </w:tc>
      </w:tr>
      <w:tr w:rsidR="0058474F" w14:paraId="1719951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B8764EA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4374331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4B78F7C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AC6937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4F189A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F150877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4F27FF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25070A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8C0DB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F5C09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E9A49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5CF36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95AEC9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139EAE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5F6BFE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2D863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81EE41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9DEF0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E7E15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BBD15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790494" w14:paraId="06BD3EDF" w14:textId="77777777">
        <w:trPr>
          <w:jc w:val="center"/>
        </w:trPr>
        <w:tc>
          <w:tcPr>
            <w:tcW w:w="3347" w:type="dxa"/>
            <w:vAlign w:val="center"/>
          </w:tcPr>
          <w:p w14:paraId="5034467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07FE74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5D82A1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0D2AC8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D30F6D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7A09A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6D1B945" w14:textId="77777777" w:rsidR="00000000" w:rsidRDefault="00000000" w:rsidP="002F44D5">
            <w:r>
              <w:t>0.245</w:t>
            </w:r>
          </w:p>
        </w:tc>
      </w:tr>
      <w:tr w:rsidR="00790494" w14:paraId="69BBEEA9" w14:textId="77777777">
        <w:trPr>
          <w:jc w:val="center"/>
        </w:trPr>
        <w:tc>
          <w:tcPr>
            <w:tcW w:w="3347" w:type="dxa"/>
            <w:vAlign w:val="center"/>
          </w:tcPr>
          <w:p w14:paraId="2521AA55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79056FF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7663F7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89E89DB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51B828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6B6B6F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3053480" w14:textId="77777777" w:rsidR="00000000" w:rsidRDefault="00000000" w:rsidP="002F44D5">
            <w:r>
              <w:t>1.186</w:t>
            </w:r>
          </w:p>
        </w:tc>
      </w:tr>
      <w:tr w:rsidR="00790494" w14:paraId="2D0FCA72" w14:textId="77777777">
        <w:trPr>
          <w:jc w:val="center"/>
        </w:trPr>
        <w:tc>
          <w:tcPr>
            <w:tcW w:w="3347" w:type="dxa"/>
            <w:vAlign w:val="center"/>
          </w:tcPr>
          <w:p w14:paraId="69BFB344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A4D2AC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D6F8795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AB1573D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06C9F9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335B4B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7421441" w14:textId="77777777" w:rsidR="00000000" w:rsidRDefault="00000000" w:rsidP="002F44D5">
            <w:r>
              <w:t>0.249</w:t>
            </w:r>
          </w:p>
        </w:tc>
      </w:tr>
      <w:tr w:rsidR="0058474F" w14:paraId="51684E29" w14:textId="77777777" w:rsidTr="00762E43">
        <w:trPr>
          <w:jc w:val="center"/>
        </w:trPr>
        <w:tc>
          <w:tcPr>
            <w:tcW w:w="3347" w:type="dxa"/>
            <w:vAlign w:val="center"/>
          </w:tcPr>
          <w:p w14:paraId="51D6402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36899C6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7EE006D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3732BA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45DFBA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48B5396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0128440" w14:textId="77777777" w:rsidR="00000000" w:rsidRDefault="00000000" w:rsidP="002F44D5">
            <w:r>
              <w:t>1.679</w:t>
            </w:r>
          </w:p>
        </w:tc>
      </w:tr>
      <w:tr w:rsidR="0058474F" w14:paraId="70EE4F0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98B5C9A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26C5463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0159A89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7A4760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B6606F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B4FC81A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EBC542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62E2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56101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B3645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1C7933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628A7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CAC7C0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426EE0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4856AE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626E17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264A36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F9DBF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79B26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BF1C4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790494" w14:paraId="3815786E" w14:textId="77777777">
        <w:trPr>
          <w:jc w:val="center"/>
        </w:trPr>
        <w:tc>
          <w:tcPr>
            <w:tcW w:w="3347" w:type="dxa"/>
            <w:vAlign w:val="center"/>
          </w:tcPr>
          <w:p w14:paraId="501DEC4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6FE6FA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A0E504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22AA23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89ECDF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F501B0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F28B786" w14:textId="77777777" w:rsidR="00000000" w:rsidRDefault="00000000" w:rsidP="002F44D5">
            <w:r>
              <w:t>0.245</w:t>
            </w:r>
          </w:p>
        </w:tc>
      </w:tr>
      <w:tr w:rsidR="00790494" w14:paraId="05969B3F" w14:textId="77777777">
        <w:trPr>
          <w:jc w:val="center"/>
        </w:trPr>
        <w:tc>
          <w:tcPr>
            <w:tcW w:w="3347" w:type="dxa"/>
            <w:vAlign w:val="center"/>
          </w:tcPr>
          <w:p w14:paraId="2AB9EB41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982E78B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DF98B8C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96B61B6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79053A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E684B7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47E1FCB" w14:textId="77777777" w:rsidR="00000000" w:rsidRDefault="00000000" w:rsidP="002F44D5">
            <w:r>
              <w:t>1.186</w:t>
            </w:r>
          </w:p>
        </w:tc>
      </w:tr>
      <w:tr w:rsidR="00790494" w14:paraId="64E41B99" w14:textId="77777777">
        <w:trPr>
          <w:jc w:val="center"/>
        </w:trPr>
        <w:tc>
          <w:tcPr>
            <w:tcW w:w="3347" w:type="dxa"/>
            <w:vAlign w:val="center"/>
          </w:tcPr>
          <w:p w14:paraId="7DCE73F5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443876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DAF192B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16565DB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A01573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07C2FA7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73CDC81" w14:textId="77777777" w:rsidR="00000000" w:rsidRDefault="00000000" w:rsidP="002F44D5">
            <w:r>
              <w:t>0.249</w:t>
            </w:r>
          </w:p>
        </w:tc>
      </w:tr>
      <w:tr w:rsidR="0058474F" w14:paraId="10F63534" w14:textId="77777777" w:rsidTr="00762E43">
        <w:trPr>
          <w:jc w:val="center"/>
        </w:trPr>
        <w:tc>
          <w:tcPr>
            <w:tcW w:w="3347" w:type="dxa"/>
            <w:vAlign w:val="center"/>
          </w:tcPr>
          <w:p w14:paraId="1E03BB8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03D5EE5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1D6E238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556A01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748008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048E5AD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7A00540" w14:textId="77777777" w:rsidR="00000000" w:rsidRDefault="00000000" w:rsidP="002F44D5">
            <w:r>
              <w:t>1.679</w:t>
            </w:r>
          </w:p>
        </w:tc>
      </w:tr>
      <w:tr w:rsidR="0058474F" w14:paraId="644D9B2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063D445" w14:textId="77777777" w:rsidR="00000000" w:rsidRPr="00D95163" w:rsidRDefault="00000000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0D346BE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1046D10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7CD1465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54257A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19411EC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8808386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EF9031C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D29E023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886E36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01F8F575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6ED4A64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9231118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84BC3B6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D9FDE62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F558EB1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153A81B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64B3E2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604FD402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718528A7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D53E60F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C75819C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2FA09B9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43C69C0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6AD9DDA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8D63D9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5CB1D67F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2D7EA79F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15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476B2F4F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EF13E4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EFEB0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A17A03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42FC22F0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602B9CB" w14:textId="77777777" w:rsidR="00000000" w:rsidRDefault="00000000" w:rsidP="00EA3BB3">
            <w:pPr>
              <w:jc w:val="center"/>
            </w:pPr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19EA79E" w14:textId="77777777" w:rsidR="00000000" w:rsidRDefault="00000000" w:rsidP="00EA3BB3">
            <w:pPr>
              <w:jc w:val="center"/>
            </w:pPr>
            <w:r>
              <w:t>2.71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913071" w14:textId="77777777" w:rsidR="00000000" w:rsidRDefault="00000000" w:rsidP="00EA3BB3">
            <w:pPr>
              <w:jc w:val="center"/>
            </w:pPr>
            <w:r>
              <w:t>0.33</w:t>
            </w:r>
          </w:p>
        </w:tc>
      </w:tr>
    </w:tbl>
    <w:p w14:paraId="5DD51A64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36259ED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D6F54">
        <w:rPr>
          <w:noProof/>
        </w:rPr>
        <w:t>16</w:t>
      </w:r>
      <w:r w:rsidRPr="00E145DC">
        <w:fldChar w:fldCharType="end"/>
      </w:r>
      <w:bookmarkStart w:id="44" w:name="表名"/>
      <w:r w:rsidR="00EA3BB3" w:rsidRPr="00E145DC">
        <w:rPr>
          <w:rFonts w:hint="eastAsia"/>
        </w:rPr>
        <w:t>内窗</w:t>
      </w:r>
      <w:bookmarkEnd w:id="4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467A900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F20ACA4" w14:textId="77777777" w:rsidR="00EA3BB3" w:rsidRDefault="00EA3BB3" w:rsidP="00EA3BB3"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38BFDB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C917CA5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67EB35E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7CB1D6C" w14:textId="77777777" w:rsidR="00000000" w:rsidRDefault="00000000" w:rsidP="00EA3BB3">
            <w:pPr>
              <w:jc w:val="center"/>
            </w:pPr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6348974" w14:textId="77777777" w:rsidR="00000000" w:rsidRDefault="00000000" w:rsidP="00EA3BB3">
            <w:pPr>
              <w:jc w:val="center"/>
            </w:pPr>
            <w:r>
              <w:t>2.71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8A2373" w14:textId="77777777" w:rsidR="00000000" w:rsidRDefault="00000000" w:rsidP="00EA3BB3">
            <w:pPr>
              <w:jc w:val="center"/>
            </w:pPr>
            <w:r>
              <w:t>0.33</w:t>
            </w:r>
          </w:p>
        </w:tc>
      </w:tr>
      <w:bookmarkEnd w:id="45"/>
    </w:tbl>
    <w:p w14:paraId="35B3E6A7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1A475C6" w14:textId="77777777" w:rsidR="006100FB" w:rsidRDefault="000B41B5" w:rsidP="00D406D2">
      <w:pPr>
        <w:ind w:firstLineChars="200" w:firstLine="420"/>
      </w:pPr>
      <w:bookmarkStart w:id="46" w:name="围护结构"/>
      <w:r>
        <w:rPr>
          <w:rFonts w:hint="eastAsia"/>
        </w:rPr>
        <w:t xml:space="preserve"> </w:t>
      </w:r>
      <w:bookmarkEnd w:id="46"/>
    </w:p>
    <w:p w14:paraId="2D47165B" w14:textId="77777777" w:rsidR="00FB767C" w:rsidRPr="000B1793" w:rsidRDefault="00FB767C" w:rsidP="00FB767C">
      <w:pPr>
        <w:pStyle w:val="3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790494" w14:paraId="539EBDC0" w14:textId="77777777">
        <w:tc>
          <w:tcPr>
            <w:tcW w:w="1947" w:type="dxa"/>
            <w:shd w:val="clear" w:color="auto" w:fill="E6E6E6"/>
            <w:vAlign w:val="center"/>
          </w:tcPr>
          <w:p w14:paraId="1B316A57" w14:textId="77777777" w:rsidR="00790494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1C957CF" w14:textId="77777777" w:rsidR="00790494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43A6FA0" w14:textId="77777777" w:rsidR="00790494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0D91548" w14:textId="77777777" w:rsidR="00790494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31241EC" w14:textId="77777777" w:rsidR="00790494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E77E19C" w14:textId="77777777" w:rsidR="00790494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8170692" w14:textId="77777777" w:rsidR="0079049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5663F444" w14:textId="77777777" w:rsidR="0079049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90494" w14:paraId="1201E9CC" w14:textId="77777777">
        <w:tc>
          <w:tcPr>
            <w:tcW w:w="1947" w:type="dxa"/>
            <w:shd w:val="clear" w:color="auto" w:fill="E6E6E6"/>
            <w:vAlign w:val="center"/>
          </w:tcPr>
          <w:p w14:paraId="0BE261EB" w14:textId="77777777" w:rsidR="00790494" w:rsidRDefault="00000000">
            <w:r>
              <w:t>主卧室</w:t>
            </w:r>
          </w:p>
        </w:tc>
        <w:tc>
          <w:tcPr>
            <w:tcW w:w="1137" w:type="dxa"/>
            <w:vAlign w:val="center"/>
          </w:tcPr>
          <w:p w14:paraId="06D32ED2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EB7D579" w14:textId="77777777" w:rsidR="0079049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D858316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602ADD9" w14:textId="77777777" w:rsidR="00790494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FD422EA" w14:textId="77777777" w:rsidR="0079049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84C56FB" w14:textId="77777777" w:rsidR="0079049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3B1AB35" w14:textId="77777777" w:rsidR="0079049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790494" w14:paraId="5D46446D" w14:textId="77777777">
        <w:tc>
          <w:tcPr>
            <w:tcW w:w="1947" w:type="dxa"/>
            <w:shd w:val="clear" w:color="auto" w:fill="E6E6E6"/>
            <w:vAlign w:val="center"/>
          </w:tcPr>
          <w:p w14:paraId="6E72ECE8" w14:textId="77777777" w:rsidR="00790494" w:rsidRDefault="00000000">
            <w:r>
              <w:t>卫生间</w:t>
            </w:r>
          </w:p>
        </w:tc>
        <w:tc>
          <w:tcPr>
            <w:tcW w:w="1137" w:type="dxa"/>
            <w:vAlign w:val="center"/>
          </w:tcPr>
          <w:p w14:paraId="49F76A28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3B04D55" w14:textId="77777777" w:rsidR="0079049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D9396B1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208AB7C" w14:textId="77777777" w:rsidR="00790494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1A7B42C" w14:textId="77777777" w:rsidR="0079049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9B7ED34" w14:textId="77777777" w:rsidR="0079049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013A8FA" w14:textId="77777777" w:rsidR="0079049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90494" w14:paraId="16620F24" w14:textId="77777777">
        <w:tc>
          <w:tcPr>
            <w:tcW w:w="1947" w:type="dxa"/>
            <w:shd w:val="clear" w:color="auto" w:fill="E6E6E6"/>
            <w:vAlign w:val="center"/>
          </w:tcPr>
          <w:p w14:paraId="6BBBFFFB" w14:textId="77777777" w:rsidR="00790494" w:rsidRDefault="00000000">
            <w:r>
              <w:t>厨房</w:t>
            </w:r>
          </w:p>
        </w:tc>
        <w:tc>
          <w:tcPr>
            <w:tcW w:w="1137" w:type="dxa"/>
            <w:vAlign w:val="center"/>
          </w:tcPr>
          <w:p w14:paraId="26584017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29F683B" w14:textId="77777777" w:rsidR="0079049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86E69E9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EE1FE9E" w14:textId="77777777" w:rsidR="00790494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EF1A73F" w14:textId="77777777" w:rsidR="00790494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7AA1066" w14:textId="77777777" w:rsidR="0079049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2440434" w14:textId="77777777" w:rsidR="00790494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790494" w14:paraId="2C163322" w14:textId="77777777">
        <w:tc>
          <w:tcPr>
            <w:tcW w:w="1947" w:type="dxa"/>
            <w:shd w:val="clear" w:color="auto" w:fill="E6E6E6"/>
            <w:vAlign w:val="center"/>
          </w:tcPr>
          <w:p w14:paraId="4AEBA029" w14:textId="77777777" w:rsidR="00790494" w:rsidRDefault="00000000">
            <w:r>
              <w:t>楼梯间</w:t>
            </w:r>
          </w:p>
        </w:tc>
        <w:tc>
          <w:tcPr>
            <w:tcW w:w="1137" w:type="dxa"/>
            <w:vAlign w:val="center"/>
          </w:tcPr>
          <w:p w14:paraId="4C6C14B1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962B54C" w14:textId="77777777" w:rsidR="0079049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AD20D23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74EBA1A" w14:textId="77777777" w:rsidR="00790494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2464EBC" w14:textId="77777777" w:rsidR="0079049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E477397" w14:textId="77777777" w:rsidR="0079049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62A33E8" w14:textId="77777777" w:rsidR="0079049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90494" w14:paraId="61F0A28B" w14:textId="77777777">
        <w:tc>
          <w:tcPr>
            <w:tcW w:w="1947" w:type="dxa"/>
            <w:shd w:val="clear" w:color="auto" w:fill="E6E6E6"/>
            <w:vAlign w:val="center"/>
          </w:tcPr>
          <w:p w14:paraId="6AB46FBF" w14:textId="77777777" w:rsidR="00790494" w:rsidRDefault="00000000">
            <w:r>
              <w:t>次卧室</w:t>
            </w:r>
          </w:p>
        </w:tc>
        <w:tc>
          <w:tcPr>
            <w:tcW w:w="1137" w:type="dxa"/>
            <w:vAlign w:val="center"/>
          </w:tcPr>
          <w:p w14:paraId="272FEEC5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4E7C31F" w14:textId="77777777" w:rsidR="0079049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A356801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DE3F65B" w14:textId="77777777" w:rsidR="00790494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D6EF4F9" w14:textId="77777777" w:rsidR="0079049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4B8CE4D" w14:textId="77777777" w:rsidR="0079049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0CF0B48" w14:textId="77777777" w:rsidR="0079049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790494" w14:paraId="18145FB5" w14:textId="77777777">
        <w:tc>
          <w:tcPr>
            <w:tcW w:w="1947" w:type="dxa"/>
            <w:shd w:val="clear" w:color="auto" w:fill="E6E6E6"/>
            <w:vAlign w:val="center"/>
          </w:tcPr>
          <w:p w14:paraId="6798A315" w14:textId="77777777" w:rsidR="00790494" w:rsidRDefault="00000000">
            <w:r>
              <w:t>空房间</w:t>
            </w:r>
          </w:p>
        </w:tc>
        <w:tc>
          <w:tcPr>
            <w:tcW w:w="1137" w:type="dxa"/>
            <w:vAlign w:val="center"/>
          </w:tcPr>
          <w:p w14:paraId="65B54EBE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79AC15C" w14:textId="77777777" w:rsidR="0079049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6F8EDAC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6C28DB8" w14:textId="77777777" w:rsidR="00790494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0C38218" w14:textId="77777777" w:rsidR="0079049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76299AD" w14:textId="77777777" w:rsidR="0079049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CAE5C37" w14:textId="77777777" w:rsidR="0079049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90494" w14:paraId="64166511" w14:textId="77777777">
        <w:tc>
          <w:tcPr>
            <w:tcW w:w="1947" w:type="dxa"/>
            <w:shd w:val="clear" w:color="auto" w:fill="E6E6E6"/>
            <w:vAlign w:val="center"/>
          </w:tcPr>
          <w:p w14:paraId="60A85F4B" w14:textId="77777777" w:rsidR="00790494" w:rsidRDefault="00000000">
            <w:r>
              <w:t>起居室</w:t>
            </w:r>
          </w:p>
        </w:tc>
        <w:tc>
          <w:tcPr>
            <w:tcW w:w="1137" w:type="dxa"/>
            <w:vAlign w:val="center"/>
          </w:tcPr>
          <w:p w14:paraId="365CB775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DF6DCF8" w14:textId="77777777" w:rsidR="0079049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287EB4A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35A3D83" w14:textId="77777777" w:rsidR="00790494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7F6BD4E" w14:textId="77777777" w:rsidR="0079049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FC936B2" w14:textId="77777777" w:rsidR="0079049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54430F1" w14:textId="77777777" w:rsidR="0079049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790494" w14:paraId="43206DC4" w14:textId="77777777">
        <w:tc>
          <w:tcPr>
            <w:tcW w:w="1947" w:type="dxa"/>
            <w:shd w:val="clear" w:color="auto" w:fill="E6E6E6"/>
            <w:vAlign w:val="center"/>
          </w:tcPr>
          <w:p w14:paraId="4A301D02" w14:textId="77777777" w:rsidR="00790494" w:rsidRDefault="00000000">
            <w:r>
              <w:t>过厅</w:t>
            </w:r>
          </w:p>
        </w:tc>
        <w:tc>
          <w:tcPr>
            <w:tcW w:w="1137" w:type="dxa"/>
            <w:vAlign w:val="center"/>
          </w:tcPr>
          <w:p w14:paraId="32D5BBC8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C91AA44" w14:textId="77777777" w:rsidR="0079049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B3DDEE7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F9D027B" w14:textId="77777777" w:rsidR="00790494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5751C3A" w14:textId="77777777" w:rsidR="0079049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8C893FF" w14:textId="77777777" w:rsidR="0079049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1E25695" w14:textId="77777777" w:rsidR="0079049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90494" w14:paraId="5597E212" w14:textId="77777777">
        <w:tc>
          <w:tcPr>
            <w:tcW w:w="1947" w:type="dxa"/>
            <w:shd w:val="clear" w:color="auto" w:fill="E6E6E6"/>
            <w:vAlign w:val="center"/>
          </w:tcPr>
          <w:p w14:paraId="4E1FD7A9" w14:textId="77777777" w:rsidR="00790494" w:rsidRDefault="00000000">
            <w:r>
              <w:t>餐厅</w:t>
            </w:r>
          </w:p>
        </w:tc>
        <w:tc>
          <w:tcPr>
            <w:tcW w:w="1137" w:type="dxa"/>
            <w:vAlign w:val="center"/>
          </w:tcPr>
          <w:p w14:paraId="36A157F8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6B89C4F" w14:textId="77777777" w:rsidR="0079049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3516D06" w14:textId="77777777" w:rsidR="0079049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5D04F5A" w14:textId="77777777" w:rsidR="00790494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381172C" w14:textId="77777777" w:rsidR="0079049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A62C6FB" w14:textId="77777777" w:rsidR="0079049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A785669" w14:textId="77777777" w:rsidR="0079049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</w:tbl>
    <w:p w14:paraId="3EC8A3E8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lastRenderedPageBreak/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C3D89D5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3244CD2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48025A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330ECC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6F967B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90C98E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352529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83877E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95CA01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176CE8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5DCE22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5DD1AA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E55729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F1A85A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785BC8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09F03C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F60B69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C4AB69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94CC8D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1C1496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F29CC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1A3EE1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8F25CC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4DDDF0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EC2449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DCD68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90494" w14:paraId="4B7B118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FDD812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B087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515E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92C6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C8E2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B082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7E51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022B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4D9C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B35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00B3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F05B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F2A8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34F5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C1ED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DFC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B143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7BA7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C332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6756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370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B37F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1E6E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A3D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6E5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 w:rsidR="00790494" w14:paraId="07A688A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B5B7C7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FC201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C233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3B8E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DF3C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3040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140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7D6E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0796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FE7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51D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6F90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C6C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EB2C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0D1B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90A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02B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3F5F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4AF5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B7C6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4E8D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89FF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E59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05C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961B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 w:rsidR="00790494" w14:paraId="48BBC58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AD52BA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F8C6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EB35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E98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FCE9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A0EE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E5C1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3C2E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776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769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E892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5448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810A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7E61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6C27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316D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416B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C64F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D313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7E4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310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7638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51C5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D24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3C3B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7C39844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6967E1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6716B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3765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832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BA9D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AC3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9019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1EF7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F764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7A8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742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05AC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BD52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004B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4A40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FBD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6F5B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097A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AB9B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250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3F6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63DD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38F5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73F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C471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1BDDEE0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5959F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0CDC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848A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BBD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4495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12C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8BF1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C8BA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9E86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9298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43B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9DB6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D76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9210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927B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9965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E7E8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E080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ABC0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E2F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648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533B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5F9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7FE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8EB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42B9A48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C02262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7EF0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F05B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EE4B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D5BD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046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380D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7511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7EB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97C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80EC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FC4F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7433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69E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6687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229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E8D0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9623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D88F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0878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F65F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AC9B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E6C7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8496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9AC6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36819E6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6EA6DF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88A3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FADC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F40D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AEB1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E861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0110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E1A9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DFD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DCB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7AA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8DAA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C30C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BF68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29AE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27CD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1A6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B2B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B1B6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615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6D7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F421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B9E6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2D9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A89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3742AB8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5A596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8B8D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5FD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650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FCA6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7A42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7AC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8E35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A07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B81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14B0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D40C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FFB2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63C5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8CBB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F593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A58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9C61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5610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6CC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7A7C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F415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E688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566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00A1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41341A4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3BB96A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8ECC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414F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88BA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5E68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DD6B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8204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0275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690F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72DE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CA10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F048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682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6167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CEE3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88C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FCFD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A3BE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CA96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F501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043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2F7E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1404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0E0C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11F0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 w:rsidR="00790494" w14:paraId="0B9776A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6E064D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8A5B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D33F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3A42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0C10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E4BF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8CD0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3640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4207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71D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7AC4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C5BB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B742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7055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84A9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781C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C28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CE97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98B5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682E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C86F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6C10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957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2AE2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2AB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 w:rsidR="00790494" w14:paraId="52AE97F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CAECD6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0A33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5606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4F57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E1E3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DDC2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78D1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1939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0A2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3138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48FE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5433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3BE7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3066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C88E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6E1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C8B9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6F71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69BB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42E8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EC3E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1740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1D5A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3706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1091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12B8912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F07A7A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3B8A1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20CB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33E3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BDC6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6232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ADB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E0AF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B31C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5DF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4618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1928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28D1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0B16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68CB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5802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F30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173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6A67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7EB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A618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FF44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4E5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DB09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FB45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0874776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DA5D01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2C3E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5CCC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C68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EBEC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EB97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E38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7A92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4A47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A2B2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A128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A5F3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8E3C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BC83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00A2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148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5E2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FD8B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DF93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2629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E8E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7B1F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7A0F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B746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BCA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790494" w14:paraId="3001A75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715A90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5030A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A937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314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1F52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B281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9F6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0110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EDD4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FCFD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97CA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4697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834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72FB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1ABD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EE1E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1143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5125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2B3C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B8AE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0E8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E338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E96F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5773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EBBE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 w:rsidR="00790494" w14:paraId="3CDF916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A7C8EF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8476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B30F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BC0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F0AF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8955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502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64A6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668F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9CE5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156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3613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A7E5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0E35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3A60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822D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27D6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5AEA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DC1E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9AE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3BB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BE8D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716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4781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1D6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790494" w14:paraId="48CDBC9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7DACD1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FFA40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9785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ED0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E6DF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8B4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FAF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6039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804C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F80A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B75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D14E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583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87EF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04F2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CDDA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3931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B98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991E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BEA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DBA6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8773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E55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D0D1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0E7C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 w:rsidR="00790494" w14:paraId="2DC3036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7C9A92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6A25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2DFA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E4F1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1E81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4C6F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4D62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C4B5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789B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ECE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6C70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210D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086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625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3A21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318D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0B51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3A2A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766C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30F7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85AD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4F22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50B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BE49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039D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4C1EAC" w:rsidRPr="007428D7" w14:paraId="7E75C468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D665F0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B5997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1E3C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01A9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D5FC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4B5B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08EC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560B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14F1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C94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601E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872E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0114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76D0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2EAE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8AC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5E7A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97DF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759E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D19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3BB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3A94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674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87DA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DB3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 w14:paraId="06FCCD0F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2B5374EB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53D2BD9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3BB9254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8D6E5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73C178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760BA7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4DE484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E8714C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F35A38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7CEA46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D866FD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97C81A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88811D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720EA9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4D3ED3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13FE1F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ACDC20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298C6E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A146A2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C3873B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CBD254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F4AF14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917E3C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48A03B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DBE373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558EC6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71364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90494" w14:paraId="06A9BA9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6C7F1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8F95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7486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56F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A401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CA63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4CED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44F9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AFC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49CB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1F35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5B1D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596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B4F5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429E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B676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DC7B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793F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82FF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8185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F6DE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D1AD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F4AF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EFB0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4770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790494" w14:paraId="491EB0F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867F1F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6B9A8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8243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6AB2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55F3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6320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DCAE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17B4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6584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A610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FB3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02DC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BFD6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343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61E7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F773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6AC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E46A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D33C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B292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9863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2045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5EF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1EF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62A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790494" w14:paraId="09B0F17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977A88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8A2B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B768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318B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B948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361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5ECF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3AD2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11D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EA9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E8B3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3E94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E23A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E0AF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BF07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A22D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B7A6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887A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C96B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2005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6DC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F973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CB56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C180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5E3F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74B147C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42BCAD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F11F3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C00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6115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8B28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A395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B266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2301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EAC0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E43A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9EC5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1C7A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842E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0076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C62E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FF34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9BBE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63C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AC35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B37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E392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7760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ADF8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424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641C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4D289C0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01B615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71AA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ACD2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FF4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1A6F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2429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60DD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22E0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E35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180E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E38A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3C30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2F3A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58C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4E2E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523C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591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A04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07E4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D7BD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349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9E7E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636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4B90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433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47D1967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9F7560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0ABD9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C7D6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76A8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3BD7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B9D6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64C7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371B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2D46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A7B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D26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CA40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8B8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97D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5B02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73E9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6A1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1C25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E862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10C0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B4D6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8C05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AD9F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CADE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BF6D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37B4B29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E871FF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E2F9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9B3B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7DE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28CA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F435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B263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A4C0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8C9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D75B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F4E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F47B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3512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19C5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A832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CD2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2255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6D6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02BE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CC9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DC03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72CB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764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55F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5075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3B43067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A33C08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E6D5F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BBE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0423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E515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D37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5AF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ABFF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81E0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9507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F74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0A45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2809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13A6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F948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5360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A28E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4AD2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89FE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E219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EC78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CF77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24F0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34EE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AA10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6CD5964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55D04E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914E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8272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97D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FF6D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0CA9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A80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B714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93F6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6506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B894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307C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2204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1F87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A35D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4780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B99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9EC0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47E1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D1E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838F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20BE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487A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7D93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94D5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790494" w14:paraId="7AF5533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8F1F7A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5B5C8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D448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E800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56F9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B7D3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4CE6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20A4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5A8B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0AF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385F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A889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4D3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24E8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F258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2D98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4EC4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62D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DAE4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BEC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6402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C42E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462C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2313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A2E3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790494" w14:paraId="0DF44E8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087131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F441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84BE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7A14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6372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CBF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B640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CEC5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867F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F80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05F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9781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568C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5190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32F4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CE2E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E546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C534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6DD4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742A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9C25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4B8D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804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4270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EE3F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6955691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0745A5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BBA8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DEE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250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A428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1A5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5EFE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45F9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881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1805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8FB8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AEB7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E99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9F3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DDF1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84CC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A630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AA19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ACFA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0EA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2A1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4CE0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3ADE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7222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AD09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90494" w14:paraId="0194D7A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CACF6D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8650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B8DF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69E6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BB04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9AE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7F9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1AD5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6D49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6F5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5E6B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47CE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C911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B7D2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1481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C5C9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DF3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FBE8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23B4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BE21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9C9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5DDF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081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1F6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E59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790494" w14:paraId="118BF2C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621625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9C704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FA92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E222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61A4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EFE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7AB3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4F1A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C417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D760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B5F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69E6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46E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072C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47FC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AA9B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2479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680B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945A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53DC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3322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D105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C204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3801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0D9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790494" w14:paraId="46E9AD7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0EE67E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15FD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BAB5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CEF2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2727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8B4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A202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3554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0929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8DB0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1F6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3E42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9CBC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FA42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D5AA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5ED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619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5EE9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3295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A0E9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2E20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AAFF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19A4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B94C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C894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790494" w14:paraId="0F4B798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DB142C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45C29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C174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A0AD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231E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6670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772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0031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7157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250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06EB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8E1D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1FFC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1CD8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9FEC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46D3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579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8642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ACBF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429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F9C3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C1C3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9A5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0F8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8D1A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790494" w14:paraId="095C69B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D821E9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DB51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253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FC74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2080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DD35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6C9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8E29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E36B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9CB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E6D4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6892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CC2B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C00B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8468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99F3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C2D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C14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20C6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0A3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DA7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86C7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ADE9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26E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7F3D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4C1EAC" w:rsidRPr="007428D7" w14:paraId="72CE2CCF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95103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3FA5F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30DA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EFD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9FEE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7FF0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2B46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4ADE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33DC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9A2D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BF7E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6A9D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1E2A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1F8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8732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C3B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332A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03D7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7FF1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D90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CD1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4DDE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5A43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9D6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DC20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 w14:paraId="6A9A012D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312BFE7B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8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8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5737763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FCE741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E47CA0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31D5EC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8C8FC8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18C04B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39E5D4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D6DB42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4A6151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282E42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278524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CF8ABD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AE5D06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D78726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0C8DC5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4BAAF8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8EDB76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2A2861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FFF3B1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D8A71D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33E347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46EF69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FF7F95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72484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EEF6D7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247542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90494" w14:paraId="471037D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9B8056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B424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CD5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2F9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BE8A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E545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A337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851E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4C1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E31A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8D50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5C5D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82B7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C546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2D35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EA3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5DA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7BE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6D0D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9E88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E2CA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8730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5FB2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141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CF1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790494" w14:paraId="637F4FA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43BC67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439B1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68A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FF42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A243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13C5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886A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6368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BAAC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66FF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762B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6805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691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0947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1381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6932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CA16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D4C0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D82D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5B45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9326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3789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317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D2B3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ABE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790494" w14:paraId="49C1D3D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61F592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AB78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401F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F69F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45AD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1964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2757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5931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DEF4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5D54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B59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F358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A4BF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5BE0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CD80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CC89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B9C0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EAC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D86B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C04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5695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C11F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D1EE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AF8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5FE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790494" w14:paraId="6A82345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BE8688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DFF98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8498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CFBE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D5F7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7E76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9811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F310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CEB7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73F7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E952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0AAF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EB69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D5D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474C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59C9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9D3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77FB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EC01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0769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5D04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79FD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0670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1E77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D9F4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790494" w14:paraId="7215969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01FB3E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4619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DBE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5AF0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D5F9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C590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85A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E360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F79F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C0F3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942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685F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34CF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19A6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0A74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18E2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A7F3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52F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3747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93E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7D66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C48C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5D6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2571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9F0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790494" w14:paraId="79DD811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13E27F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88F3E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65B7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EBC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F174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067F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5D70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A2AE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107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6966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8212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0DD6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DB96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27FF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8ACB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ABFA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A8A2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665E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36C8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ADF1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18C3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0D39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55AA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2EE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0070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790494" w14:paraId="0261D02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1AE0F0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8402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233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7C96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AA13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AD48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CA3E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BABE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30EF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82B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93E8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40D3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07A4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4DB7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89D4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A57F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0812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BC9C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D01F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3B8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9AB4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0E8A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E8F5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1CB7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B121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790494" w14:paraId="7169DCE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D7B5A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04C0E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C633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BA00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A824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896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C718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0543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EF9F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C965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4E7C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FEE4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E47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29DE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3E4F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7DB1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08C1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BD6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5665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9332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74E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873E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4DE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A62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4A03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790494" w14:paraId="251B27E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54D2D5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D03F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1AA7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A9E9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782C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5EA9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91C8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C905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E98A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3B7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426A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F8D4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0A64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EE6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D556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5679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63B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69B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17BE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23E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930E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AEE9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3E58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DFF9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8583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790494" w14:paraId="7F5EE04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DD583C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32D6D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CD57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B410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F51D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61E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5DC9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F98A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30C0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524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BEB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CB3C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CDAF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D762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E96B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0EE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856A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4A45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4DFD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FABD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3551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7C11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756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81E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18B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790494" w14:paraId="4EB0960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5D0180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36C2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1A8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FFFC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8030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CBE6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6906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2926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B2C8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2F8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C6CE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F0FA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D768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D11A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E7AB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B814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ED97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B38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4D42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036B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50E3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42F4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B609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A5A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7F10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790494" w14:paraId="3CB85FE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778F6D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6A378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060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23D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8E67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5CD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8BA3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0D0B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8E1D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03BC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6AB9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6B9A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2472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6B5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8600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C71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123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BCE8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363D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D351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E414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01BD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DF09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74CC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DB07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790494" w14:paraId="00D4707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844D41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892F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DCF9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E30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AA12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9E35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623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75F8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2F2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B67B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A02A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8240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F37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6B31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4E00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743A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F740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B18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886B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91B1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329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6668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B7FB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32F7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526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790494" w14:paraId="25311EF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0EB731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3AA84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0F8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759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5FE6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2C88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6EC0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D964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1A2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C6D0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34A6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ECFB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1AC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65C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A848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FC30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E2C8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7A8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6A55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6B94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2862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62F4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58AA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8F50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13C3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790494" w14:paraId="458FD35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87D544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17E9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6FA4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14E0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EF67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731F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D1C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AD3B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C19D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C618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9908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F468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BC6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186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9782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7F97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87A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164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01DF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F753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39BA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BBEF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D225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05B3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48E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790494" w14:paraId="2CDD048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9AB1C1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460E7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A121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8C85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DCFD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EBDF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EA49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168E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716A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08C4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72AD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7187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394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0547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9A40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E25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1DC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7582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26E9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5F2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BE8A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DE13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92E2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0F7A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D628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790494" w14:paraId="085FA73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60482B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16A8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4EEF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1FC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3ED5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8F00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0B89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9E33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2D4C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E313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AF3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E76A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1C3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16D0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565D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4C48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914D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31C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35F4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DEB9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816B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0DC0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A05A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B90D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4385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4C1EAC" w:rsidRPr="007428D7" w14:paraId="06A60D51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89F84F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ABC94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A848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F0D7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779F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3B4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BD7E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BC22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8048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70A9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105F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3B36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B008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477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9988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3AE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FD2F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1D0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A77C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6EDC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0E9B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7BFE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D519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C2E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A010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 w14:paraId="2B5997D8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272314E2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07E4ECA9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79588837"/>
      <w:r>
        <w:rPr>
          <w:rFonts w:hint="eastAsia"/>
        </w:rPr>
        <w:lastRenderedPageBreak/>
        <w:t>结果</w:t>
      </w:r>
      <w:r>
        <w:t>分析</w:t>
      </w:r>
      <w:bookmarkEnd w:id="50"/>
      <w:bookmarkEnd w:id="51"/>
      <w:bookmarkEnd w:id="52"/>
    </w:p>
    <w:p w14:paraId="7457B89A" w14:textId="77777777" w:rsidR="00026604" w:rsidRPr="00C92C56" w:rsidRDefault="008E2A42" w:rsidP="00C92C56">
      <w:pPr>
        <w:pStyle w:val="2"/>
      </w:pPr>
      <w:bookmarkStart w:id="53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790494" w14:paraId="711E221A" w14:textId="77777777">
        <w:tc>
          <w:tcPr>
            <w:tcW w:w="690" w:type="dxa"/>
            <w:shd w:val="clear" w:color="auto" w:fill="E6E6E6"/>
            <w:vAlign w:val="center"/>
          </w:tcPr>
          <w:p w14:paraId="6451E866" w14:textId="77777777" w:rsidR="00790494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354D8605" w14:textId="77777777" w:rsidR="00790494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7A1B360B" w14:textId="77777777" w:rsidR="00790494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F54819" w14:textId="77777777" w:rsidR="0079049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5CDBA38C" w14:textId="77777777" w:rsidR="00790494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790494" w14:paraId="6CDEB654" w14:textId="77777777">
        <w:tc>
          <w:tcPr>
            <w:tcW w:w="690" w:type="dxa"/>
            <w:vMerge w:val="restart"/>
            <w:vAlign w:val="center"/>
          </w:tcPr>
          <w:p w14:paraId="2C0F287F" w14:textId="77777777" w:rsidR="00790494" w:rsidRDefault="00000000">
            <w:r>
              <w:t>1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5C915D16" w14:textId="77777777" w:rsidR="00790494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4FAD03BC" w14:textId="77777777" w:rsidR="00790494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3B752EF8" w14:textId="77777777" w:rsidR="00790494" w:rsidRDefault="00000000">
            <w:r>
              <w:t>59.0</w:t>
            </w:r>
          </w:p>
        </w:tc>
        <w:tc>
          <w:tcPr>
            <w:tcW w:w="3356" w:type="dxa"/>
            <w:vAlign w:val="center"/>
          </w:tcPr>
          <w:p w14:paraId="1997BA9C" w14:textId="77777777" w:rsidR="00790494" w:rsidRDefault="00000000">
            <w:r>
              <w:t>69.03</w:t>
            </w:r>
          </w:p>
        </w:tc>
      </w:tr>
      <w:tr w:rsidR="00790494" w14:paraId="119EC5FE" w14:textId="77777777">
        <w:tc>
          <w:tcPr>
            <w:tcW w:w="690" w:type="dxa"/>
            <w:vMerge/>
            <w:vAlign w:val="center"/>
          </w:tcPr>
          <w:p w14:paraId="3705B58B" w14:textId="77777777" w:rsidR="00790494" w:rsidRDefault="00790494"/>
        </w:tc>
        <w:tc>
          <w:tcPr>
            <w:tcW w:w="1992" w:type="dxa"/>
            <w:vAlign w:val="center"/>
          </w:tcPr>
          <w:p w14:paraId="7112673D" w14:textId="77777777" w:rsidR="00790494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6A0F95E1" w14:textId="77777777" w:rsidR="00790494" w:rsidRDefault="00000000">
            <w:r>
              <w:t>厨房</w:t>
            </w:r>
          </w:p>
        </w:tc>
        <w:tc>
          <w:tcPr>
            <w:tcW w:w="1075" w:type="dxa"/>
            <w:vAlign w:val="center"/>
          </w:tcPr>
          <w:p w14:paraId="72F5C95A" w14:textId="77777777" w:rsidR="00790494" w:rsidRDefault="00000000">
            <w:r>
              <w:t>14.5</w:t>
            </w:r>
          </w:p>
        </w:tc>
        <w:tc>
          <w:tcPr>
            <w:tcW w:w="3356" w:type="dxa"/>
            <w:vAlign w:val="center"/>
          </w:tcPr>
          <w:p w14:paraId="5A3A821F" w14:textId="77777777" w:rsidR="00790494" w:rsidRDefault="00000000">
            <w:r>
              <w:t>92.32</w:t>
            </w:r>
          </w:p>
        </w:tc>
      </w:tr>
      <w:tr w:rsidR="00790494" w14:paraId="6F2B5680" w14:textId="77777777">
        <w:tc>
          <w:tcPr>
            <w:tcW w:w="690" w:type="dxa"/>
            <w:vMerge/>
            <w:vAlign w:val="center"/>
          </w:tcPr>
          <w:p w14:paraId="131E55E0" w14:textId="77777777" w:rsidR="00790494" w:rsidRDefault="00790494"/>
        </w:tc>
        <w:tc>
          <w:tcPr>
            <w:tcW w:w="1992" w:type="dxa"/>
            <w:vAlign w:val="center"/>
          </w:tcPr>
          <w:p w14:paraId="0DD1397C" w14:textId="77777777" w:rsidR="00790494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14:paraId="2E970BFC" w14:textId="77777777" w:rsidR="00790494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73B39664" w14:textId="77777777" w:rsidR="00790494" w:rsidRDefault="00000000">
            <w:r>
              <w:t>13.8</w:t>
            </w:r>
          </w:p>
        </w:tc>
        <w:tc>
          <w:tcPr>
            <w:tcW w:w="3356" w:type="dxa"/>
            <w:vAlign w:val="center"/>
          </w:tcPr>
          <w:p w14:paraId="4B9D5DFB" w14:textId="77777777" w:rsidR="00790494" w:rsidRDefault="00000000">
            <w:r>
              <w:t>77.04</w:t>
            </w:r>
          </w:p>
        </w:tc>
      </w:tr>
      <w:tr w:rsidR="00790494" w14:paraId="030E5630" w14:textId="77777777">
        <w:tc>
          <w:tcPr>
            <w:tcW w:w="690" w:type="dxa"/>
            <w:vMerge w:val="restart"/>
            <w:vAlign w:val="center"/>
          </w:tcPr>
          <w:p w14:paraId="6CA2510D" w14:textId="77777777" w:rsidR="00790494" w:rsidRDefault="00000000">
            <w:r>
              <w:t>2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2A0C56EF" w14:textId="77777777" w:rsidR="00790494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366FE85D" w14:textId="77777777" w:rsidR="00790494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7E3213F2" w14:textId="77777777" w:rsidR="00790494" w:rsidRDefault="00000000">
            <w:r>
              <w:t>36.7</w:t>
            </w:r>
          </w:p>
        </w:tc>
        <w:tc>
          <w:tcPr>
            <w:tcW w:w="3356" w:type="dxa"/>
            <w:vAlign w:val="center"/>
          </w:tcPr>
          <w:p w14:paraId="623414C9" w14:textId="77777777" w:rsidR="00790494" w:rsidRDefault="00000000">
            <w:r>
              <w:t>72.36</w:t>
            </w:r>
          </w:p>
        </w:tc>
      </w:tr>
      <w:tr w:rsidR="00790494" w14:paraId="6DDF9C2F" w14:textId="77777777">
        <w:tc>
          <w:tcPr>
            <w:tcW w:w="690" w:type="dxa"/>
            <w:vMerge/>
            <w:vAlign w:val="center"/>
          </w:tcPr>
          <w:p w14:paraId="580D29E1" w14:textId="77777777" w:rsidR="00790494" w:rsidRDefault="00790494"/>
        </w:tc>
        <w:tc>
          <w:tcPr>
            <w:tcW w:w="1992" w:type="dxa"/>
            <w:vAlign w:val="center"/>
          </w:tcPr>
          <w:p w14:paraId="0C0C90A8" w14:textId="77777777" w:rsidR="00790494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5916476F" w14:textId="77777777" w:rsidR="00790494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46BF5553" w14:textId="77777777" w:rsidR="00790494" w:rsidRDefault="00000000">
            <w:r>
              <w:t>23.4</w:t>
            </w:r>
          </w:p>
        </w:tc>
        <w:tc>
          <w:tcPr>
            <w:tcW w:w="3356" w:type="dxa"/>
            <w:vAlign w:val="center"/>
          </w:tcPr>
          <w:p w14:paraId="35392F7D" w14:textId="77777777" w:rsidR="00790494" w:rsidRDefault="00000000">
            <w:r>
              <w:t>71.13</w:t>
            </w:r>
          </w:p>
        </w:tc>
      </w:tr>
      <w:tr w:rsidR="00790494" w14:paraId="27327500" w14:textId="77777777">
        <w:tc>
          <w:tcPr>
            <w:tcW w:w="690" w:type="dxa"/>
            <w:vMerge/>
            <w:vAlign w:val="center"/>
          </w:tcPr>
          <w:p w14:paraId="3677A5BF" w14:textId="77777777" w:rsidR="00790494" w:rsidRDefault="00790494"/>
        </w:tc>
        <w:tc>
          <w:tcPr>
            <w:tcW w:w="1992" w:type="dxa"/>
            <w:vAlign w:val="center"/>
          </w:tcPr>
          <w:p w14:paraId="271E4ECE" w14:textId="77777777" w:rsidR="00790494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50C1F413" w14:textId="77777777" w:rsidR="00790494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3BBD626E" w14:textId="77777777" w:rsidR="00790494" w:rsidRDefault="00000000">
            <w:r>
              <w:t>18.2</w:t>
            </w:r>
          </w:p>
        </w:tc>
        <w:tc>
          <w:tcPr>
            <w:tcW w:w="3356" w:type="dxa"/>
            <w:vAlign w:val="center"/>
          </w:tcPr>
          <w:p w14:paraId="6B75F485" w14:textId="77777777" w:rsidR="00790494" w:rsidRDefault="00000000">
            <w:r>
              <w:t>72.98</w:t>
            </w:r>
          </w:p>
        </w:tc>
      </w:tr>
      <w:tr w:rsidR="00790494" w14:paraId="0C64AD07" w14:textId="77777777">
        <w:tc>
          <w:tcPr>
            <w:tcW w:w="690" w:type="dxa"/>
            <w:vMerge/>
            <w:vAlign w:val="center"/>
          </w:tcPr>
          <w:p w14:paraId="55BF3D04" w14:textId="77777777" w:rsidR="00790494" w:rsidRDefault="00790494"/>
        </w:tc>
        <w:tc>
          <w:tcPr>
            <w:tcW w:w="1992" w:type="dxa"/>
            <w:vAlign w:val="center"/>
          </w:tcPr>
          <w:p w14:paraId="2494AF40" w14:textId="77777777" w:rsidR="00790494" w:rsidRDefault="00000000">
            <w:r>
              <w:t>2005</w:t>
            </w:r>
          </w:p>
        </w:tc>
        <w:tc>
          <w:tcPr>
            <w:tcW w:w="3186" w:type="dxa"/>
            <w:vAlign w:val="center"/>
          </w:tcPr>
          <w:p w14:paraId="7713FA32" w14:textId="77777777" w:rsidR="00790494" w:rsidRDefault="00000000">
            <w:r>
              <w:t>卫</w:t>
            </w:r>
          </w:p>
        </w:tc>
        <w:tc>
          <w:tcPr>
            <w:tcW w:w="1075" w:type="dxa"/>
            <w:vAlign w:val="center"/>
          </w:tcPr>
          <w:p w14:paraId="54724919" w14:textId="77777777" w:rsidR="00790494" w:rsidRDefault="00000000">
            <w:r>
              <w:t>7.8</w:t>
            </w:r>
          </w:p>
        </w:tc>
        <w:tc>
          <w:tcPr>
            <w:tcW w:w="3356" w:type="dxa"/>
            <w:vAlign w:val="center"/>
          </w:tcPr>
          <w:p w14:paraId="3F6B2484" w14:textId="77777777" w:rsidR="00790494" w:rsidRDefault="00000000">
            <w:r>
              <w:t>65.01</w:t>
            </w:r>
          </w:p>
        </w:tc>
      </w:tr>
      <w:tr w:rsidR="00790494" w14:paraId="2B58E700" w14:textId="77777777">
        <w:tc>
          <w:tcPr>
            <w:tcW w:w="690" w:type="dxa"/>
            <w:vMerge/>
            <w:vAlign w:val="center"/>
          </w:tcPr>
          <w:p w14:paraId="0D4EAD8D" w14:textId="77777777" w:rsidR="00790494" w:rsidRDefault="00790494"/>
        </w:tc>
        <w:tc>
          <w:tcPr>
            <w:tcW w:w="1992" w:type="dxa"/>
            <w:vAlign w:val="center"/>
          </w:tcPr>
          <w:p w14:paraId="1E64C30E" w14:textId="77777777" w:rsidR="00790494" w:rsidRDefault="00000000">
            <w:r>
              <w:t>2006</w:t>
            </w:r>
          </w:p>
        </w:tc>
        <w:tc>
          <w:tcPr>
            <w:tcW w:w="3186" w:type="dxa"/>
            <w:vAlign w:val="center"/>
          </w:tcPr>
          <w:p w14:paraId="1A9BB8D8" w14:textId="77777777" w:rsidR="00790494" w:rsidRDefault="00000000">
            <w:r>
              <w:t>过厅</w:t>
            </w:r>
          </w:p>
        </w:tc>
        <w:tc>
          <w:tcPr>
            <w:tcW w:w="1075" w:type="dxa"/>
            <w:vAlign w:val="center"/>
          </w:tcPr>
          <w:p w14:paraId="630EF841" w14:textId="77777777" w:rsidR="00790494" w:rsidRDefault="00000000">
            <w:r>
              <w:t>5.6</w:t>
            </w:r>
          </w:p>
        </w:tc>
        <w:tc>
          <w:tcPr>
            <w:tcW w:w="3356" w:type="dxa"/>
            <w:vAlign w:val="center"/>
          </w:tcPr>
          <w:p w14:paraId="5056C1E2" w14:textId="77777777" w:rsidR="00790494" w:rsidRDefault="00000000">
            <w:r>
              <w:t>67.66</w:t>
            </w:r>
          </w:p>
        </w:tc>
      </w:tr>
      <w:tr w:rsidR="00790494" w14:paraId="7EC02D2C" w14:textId="77777777">
        <w:tc>
          <w:tcPr>
            <w:tcW w:w="6943" w:type="dxa"/>
            <w:gridSpan w:val="4"/>
            <w:vAlign w:val="center"/>
          </w:tcPr>
          <w:p w14:paraId="0CA2B40F" w14:textId="77777777" w:rsidR="00790494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58E25ABF" w14:textId="77777777" w:rsidR="00790494" w:rsidRDefault="00000000">
            <w:r>
              <w:t>72.67%</w:t>
            </w:r>
          </w:p>
        </w:tc>
      </w:tr>
    </w:tbl>
    <w:p w14:paraId="2D91DE62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500D1092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20418902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79588839"/>
      <w:r w:rsidRPr="00E14B7E">
        <w:rPr>
          <w:rFonts w:hint="eastAsia"/>
        </w:rPr>
        <w:t>结论</w:t>
      </w:r>
      <w:bookmarkEnd w:id="56"/>
    </w:p>
    <w:p w14:paraId="0D31CEA6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72.67%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6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4AD15D44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 w14:paraId="5CF3E4ED" w14:textId="77777777" w:rsidR="00E14B7E" w:rsidRPr="00E14B7E" w:rsidRDefault="00E14B7E" w:rsidP="00E14B7E">
      <w:pPr>
        <w:pStyle w:val="1"/>
        <w:tabs>
          <w:tab w:val="left" w:pos="432"/>
        </w:tabs>
      </w:pPr>
      <w:bookmarkStart w:id="60" w:name="_Toc79588840"/>
      <w:r w:rsidRPr="00E14B7E">
        <w:rPr>
          <w:rFonts w:hint="eastAsia"/>
        </w:rPr>
        <w:lastRenderedPageBreak/>
        <w:t>附录</w:t>
      </w:r>
      <w:bookmarkEnd w:id="60"/>
    </w:p>
    <w:p w14:paraId="13A22F2B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[1002]</w:t>
      </w:r>
    </w:p>
    <w:p w14:paraId="4FF83AA5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6653AB2" wp14:editId="34899DF9">
            <wp:extent cx="5667375" cy="36576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EA45C" w14:textId="77777777" w:rsidR="00000000" w:rsidRPr="001A6A96" w:rsidRDefault="00000000" w:rsidP="00790A17">
      <w:pPr>
        <w:jc w:val="center"/>
      </w:pPr>
      <w:r>
        <w:rPr>
          <w:rFonts w:hint="eastAsia"/>
        </w:rPr>
        <w:t>1002</w:t>
      </w:r>
      <w:r>
        <w:rPr>
          <w:rFonts w:hint="eastAsia"/>
        </w:rPr>
        <w:t>房间</w:t>
      </w:r>
      <w:r>
        <w:t>全年逐时温度图</w:t>
      </w:r>
    </w:p>
    <w:p w14:paraId="5E241DC9" w14:textId="77777777" w:rsidR="00000000" w:rsidRDefault="00000000" w:rsidP="00BB6EE7">
      <w:pPr>
        <w:pStyle w:val="2"/>
      </w:pPr>
      <w:r>
        <w:rPr>
          <w:rFonts w:hint="eastAsia"/>
        </w:rPr>
        <w:t>厨房</w:t>
      </w:r>
      <w:r>
        <w:rPr>
          <w:rFonts w:hint="eastAsia"/>
        </w:rPr>
        <w:t>[1004]</w:t>
      </w:r>
    </w:p>
    <w:p w14:paraId="2A9782F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E7E3519" wp14:editId="6AC7B92D">
            <wp:extent cx="5667375" cy="36576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8D01F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1004</w:t>
      </w:r>
      <w:r>
        <w:rPr>
          <w:rFonts w:hint="eastAsia"/>
        </w:rPr>
        <w:t>房间</w:t>
      </w:r>
      <w:r>
        <w:t>全年逐时温度图</w:t>
      </w:r>
    </w:p>
    <w:p w14:paraId="48A4EF2E" w14:textId="77777777" w:rsidR="00000000" w:rsidRDefault="00000000" w:rsidP="00BB6EE7">
      <w:pPr>
        <w:pStyle w:val="2"/>
      </w:pPr>
      <w:r>
        <w:rPr>
          <w:rFonts w:hint="eastAsia"/>
        </w:rPr>
        <w:t>餐厅</w:t>
      </w:r>
      <w:r>
        <w:rPr>
          <w:rFonts w:hint="eastAsia"/>
        </w:rPr>
        <w:t>[1005]</w:t>
      </w:r>
    </w:p>
    <w:p w14:paraId="7A78A135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B17DCED" wp14:editId="2D832107">
            <wp:extent cx="5667375" cy="36576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D64DF" w14:textId="77777777" w:rsidR="00000000" w:rsidRPr="001A6A96" w:rsidRDefault="00000000" w:rsidP="00790A17">
      <w:pPr>
        <w:jc w:val="center"/>
      </w:pPr>
      <w:r>
        <w:rPr>
          <w:rFonts w:hint="eastAsia"/>
        </w:rPr>
        <w:t>1005</w:t>
      </w:r>
      <w:r>
        <w:rPr>
          <w:rFonts w:hint="eastAsia"/>
        </w:rPr>
        <w:t>房间</w:t>
      </w:r>
      <w:r>
        <w:t>全年逐时温度图</w:t>
      </w:r>
    </w:p>
    <w:p w14:paraId="62A360CD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[2001]</w:t>
      </w:r>
    </w:p>
    <w:p w14:paraId="30C5959B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A96D479" wp14:editId="2761F203">
            <wp:extent cx="5667375" cy="36576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9274A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2001</w:t>
      </w:r>
      <w:r>
        <w:rPr>
          <w:rFonts w:hint="eastAsia"/>
        </w:rPr>
        <w:t>房间</w:t>
      </w:r>
      <w:r>
        <w:t>全年逐时温度图</w:t>
      </w:r>
    </w:p>
    <w:p w14:paraId="2534FC67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[2002]</w:t>
      </w:r>
    </w:p>
    <w:p w14:paraId="7CC3CFEF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38E1E93" wp14:editId="2E37E42A">
            <wp:extent cx="5667375" cy="36576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CFFD4" w14:textId="77777777" w:rsidR="00000000" w:rsidRPr="001A6A96" w:rsidRDefault="00000000" w:rsidP="00790A17">
      <w:pPr>
        <w:jc w:val="center"/>
      </w:pPr>
      <w:r>
        <w:rPr>
          <w:rFonts w:hint="eastAsia"/>
        </w:rPr>
        <w:t>2002</w:t>
      </w:r>
      <w:r>
        <w:rPr>
          <w:rFonts w:hint="eastAsia"/>
        </w:rPr>
        <w:t>房间</w:t>
      </w:r>
      <w:r>
        <w:t>全年逐时温度图</w:t>
      </w:r>
    </w:p>
    <w:p w14:paraId="30BF5989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[2003]</w:t>
      </w:r>
    </w:p>
    <w:p w14:paraId="37DA9770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138F55A" wp14:editId="71294C38">
            <wp:extent cx="5667375" cy="36576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08624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2003</w:t>
      </w:r>
      <w:r>
        <w:rPr>
          <w:rFonts w:hint="eastAsia"/>
        </w:rPr>
        <w:t>房间</w:t>
      </w:r>
      <w:r>
        <w:t>全年逐时温度图</w:t>
      </w:r>
    </w:p>
    <w:p w14:paraId="415706D8" w14:textId="77777777" w:rsidR="00000000" w:rsidRDefault="00000000" w:rsidP="00BB6EE7">
      <w:pPr>
        <w:pStyle w:val="2"/>
      </w:pPr>
      <w:r>
        <w:rPr>
          <w:rFonts w:hint="eastAsia"/>
        </w:rPr>
        <w:t>卫</w:t>
      </w:r>
      <w:r>
        <w:rPr>
          <w:rFonts w:hint="eastAsia"/>
        </w:rPr>
        <w:t>[2005]</w:t>
      </w:r>
    </w:p>
    <w:p w14:paraId="42AE584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85DE7F8" wp14:editId="2598F707">
            <wp:extent cx="5667375" cy="36576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E2E8E" w14:textId="77777777" w:rsidR="00000000" w:rsidRPr="001A6A96" w:rsidRDefault="00000000" w:rsidP="00790A17">
      <w:pPr>
        <w:jc w:val="center"/>
      </w:pPr>
      <w:r>
        <w:rPr>
          <w:rFonts w:hint="eastAsia"/>
        </w:rPr>
        <w:t>2005</w:t>
      </w:r>
      <w:r>
        <w:rPr>
          <w:rFonts w:hint="eastAsia"/>
        </w:rPr>
        <w:t>房间</w:t>
      </w:r>
      <w:r>
        <w:t>全年逐时温度图</w:t>
      </w:r>
    </w:p>
    <w:p w14:paraId="44CCDA59" w14:textId="77777777" w:rsidR="00000000" w:rsidRDefault="00000000" w:rsidP="00BB6EE7">
      <w:pPr>
        <w:pStyle w:val="2"/>
      </w:pPr>
      <w:bookmarkStart w:id="61" w:name="房间名"/>
      <w:bookmarkStart w:id="62" w:name="_Toc451436145"/>
      <w:bookmarkStart w:id="63" w:name="_Toc451698937"/>
      <w:bookmarkStart w:id="64" w:name="_Toc452108765"/>
      <w:bookmarkStart w:id="65" w:name="_Toc36538848"/>
      <w:r>
        <w:rPr>
          <w:rFonts w:hint="eastAsia"/>
        </w:rPr>
        <w:t>过厅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2006</w:t>
      </w:r>
      <w:bookmarkEnd w:id="66"/>
      <w:r>
        <w:rPr>
          <w:rFonts w:hint="eastAsia"/>
        </w:rPr>
        <w:t>]</w:t>
      </w:r>
    </w:p>
    <w:p w14:paraId="01E15D3B" w14:textId="77777777" w:rsidR="00000000" w:rsidRDefault="00000000" w:rsidP="00E145DC">
      <w:pPr>
        <w:jc w:val="center"/>
      </w:pPr>
      <w:bookmarkStart w:id="67" w:name="图"/>
      <w:bookmarkEnd w:id="67"/>
      <w:r>
        <w:rPr>
          <w:noProof/>
        </w:rPr>
        <w:drawing>
          <wp:inline distT="0" distB="0" distL="0" distR="0" wp14:anchorId="78498A87" wp14:editId="385445B8">
            <wp:extent cx="5667375" cy="36576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24C31" w14:textId="77777777" w:rsidR="00000000" w:rsidRPr="001A6A96" w:rsidRDefault="00000000" w:rsidP="00790A17">
      <w:pPr>
        <w:jc w:val="center"/>
      </w:pPr>
      <w:bookmarkStart w:id="68" w:name="房间编号2"/>
      <w:r>
        <w:rPr>
          <w:rFonts w:hint="eastAsia"/>
        </w:rPr>
        <w:lastRenderedPageBreak/>
        <w:t>2006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p w14:paraId="61F1D0A3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9" w:name="房间逐时温度图"/>
      <w:bookmarkEnd w:id="59"/>
      <w:bookmarkEnd w:id="69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F968" w14:textId="77777777" w:rsidR="00644536" w:rsidRDefault="00644536" w:rsidP="00203A7D">
      <w:pPr>
        <w:spacing w:line="240" w:lineRule="auto"/>
      </w:pPr>
      <w:r>
        <w:separator/>
      </w:r>
    </w:p>
  </w:endnote>
  <w:endnote w:type="continuationSeparator" w:id="0">
    <w:p w14:paraId="0B236CF7" w14:textId="77777777" w:rsidR="00644536" w:rsidRDefault="00644536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604CEE7A" w14:textId="77777777" w:rsidTr="001A12A0">
      <w:tc>
        <w:tcPr>
          <w:tcW w:w="3020" w:type="dxa"/>
        </w:tcPr>
        <w:p w14:paraId="3B687EE4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2D8C653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13D1B4B" w14:textId="77777777" w:rsidR="001A12A0" w:rsidRPr="00F5023B" w:rsidRDefault="006D5734" w:rsidP="00D2171B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D2171B">
            <w:rPr>
              <w:rFonts w:asciiTheme="minorEastAsia" w:eastAsiaTheme="minorEastAsia" w:hAnsiTheme="minorEastAsia"/>
              <w:sz w:val="20"/>
              <w:szCs w:val="21"/>
            </w:rPr>
            <w:t>3</w:t>
          </w:r>
        </w:p>
      </w:tc>
    </w:tr>
  </w:tbl>
  <w:p w14:paraId="02659D2F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00BD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73CD50FD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2A08" w14:textId="77777777" w:rsidR="00644536" w:rsidRDefault="00644536" w:rsidP="00203A7D">
      <w:pPr>
        <w:spacing w:line="240" w:lineRule="auto"/>
      </w:pPr>
      <w:r>
        <w:separator/>
      </w:r>
    </w:p>
  </w:footnote>
  <w:footnote w:type="continuationSeparator" w:id="0">
    <w:p w14:paraId="5A94E220" w14:textId="77777777" w:rsidR="00644536" w:rsidRDefault="00644536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ADB0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4D6B12C" wp14:editId="2B57C592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8887718">
    <w:abstractNumId w:val="0"/>
  </w:num>
  <w:num w:numId="2" w16cid:durableId="1250430954">
    <w:abstractNumId w:val="2"/>
  </w:num>
  <w:num w:numId="3" w16cid:durableId="658461689">
    <w:abstractNumId w:val="13"/>
  </w:num>
  <w:num w:numId="4" w16cid:durableId="1305936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701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7899352">
    <w:abstractNumId w:val="0"/>
  </w:num>
  <w:num w:numId="7" w16cid:durableId="1606306756">
    <w:abstractNumId w:val="0"/>
  </w:num>
  <w:num w:numId="8" w16cid:durableId="43871981">
    <w:abstractNumId w:val="10"/>
  </w:num>
  <w:num w:numId="9" w16cid:durableId="455759571">
    <w:abstractNumId w:val="3"/>
  </w:num>
  <w:num w:numId="10" w16cid:durableId="978342582">
    <w:abstractNumId w:val="1"/>
  </w:num>
  <w:num w:numId="11" w16cid:durableId="626663066">
    <w:abstractNumId w:val="12"/>
  </w:num>
  <w:num w:numId="12" w16cid:durableId="797990319">
    <w:abstractNumId w:val="9"/>
  </w:num>
  <w:num w:numId="13" w16cid:durableId="255335649">
    <w:abstractNumId w:val="14"/>
  </w:num>
  <w:num w:numId="14" w16cid:durableId="1165435274">
    <w:abstractNumId w:val="15"/>
  </w:num>
  <w:num w:numId="15" w16cid:durableId="415899859">
    <w:abstractNumId w:val="6"/>
  </w:num>
  <w:num w:numId="16" w16cid:durableId="927737306">
    <w:abstractNumId w:val="7"/>
  </w:num>
  <w:num w:numId="17" w16cid:durableId="1301112772">
    <w:abstractNumId w:val="0"/>
  </w:num>
  <w:num w:numId="18" w16cid:durableId="994719623">
    <w:abstractNumId w:val="0"/>
  </w:num>
  <w:num w:numId="19" w16cid:durableId="831867768">
    <w:abstractNumId w:val="0"/>
  </w:num>
  <w:num w:numId="20" w16cid:durableId="1368607796">
    <w:abstractNumId w:val="0"/>
  </w:num>
  <w:num w:numId="21" w16cid:durableId="1687638609">
    <w:abstractNumId w:val="5"/>
  </w:num>
  <w:num w:numId="22" w16cid:durableId="973220606">
    <w:abstractNumId w:val="11"/>
  </w:num>
  <w:num w:numId="23" w16cid:durableId="1249848915">
    <w:abstractNumId w:val="4"/>
  </w:num>
  <w:num w:numId="24" w16cid:durableId="91169093">
    <w:abstractNumId w:val="8"/>
  </w:num>
  <w:num w:numId="25" w16cid:durableId="1785806721">
    <w:abstractNumId w:val="0"/>
  </w:num>
  <w:num w:numId="26" w16cid:durableId="390927075">
    <w:abstractNumId w:val="0"/>
  </w:num>
  <w:num w:numId="27" w16cid:durableId="17632173">
    <w:abstractNumId w:val="0"/>
  </w:num>
  <w:num w:numId="28" w16cid:durableId="1882742979">
    <w:abstractNumId w:val="0"/>
  </w:num>
  <w:num w:numId="29" w16cid:durableId="8873993">
    <w:abstractNumId w:val="0"/>
  </w:num>
  <w:num w:numId="30" w16cid:durableId="1323391489">
    <w:abstractNumId w:val="0"/>
  </w:num>
  <w:num w:numId="31" w16cid:durableId="141780187">
    <w:abstractNumId w:val="0"/>
  </w:num>
  <w:num w:numId="32" w16cid:durableId="108017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54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536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494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D6F54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432AAF"/>
  <w15:docId w15:val="{49FC8D95-4EF6-4946-8770-905087B3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T~1\AppData\Local\Temp\tmp3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tmp34</Template>
  <TotalTime>1</TotalTime>
  <Pages>1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12964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ThinkTank</dc:creator>
  <cp:lastModifiedBy>8615987041449</cp:lastModifiedBy>
  <cp:revision>2</cp:revision>
  <cp:lastPrinted>1900-12-31T16:00:00Z</cp:lastPrinted>
  <dcterms:created xsi:type="dcterms:W3CDTF">2023-12-24T14:20:00Z</dcterms:created>
  <dcterms:modified xsi:type="dcterms:W3CDTF">2023-12-24T14:21:00Z</dcterms:modified>
</cp:coreProperties>
</file>