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FA0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4653CE7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ADE2E67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28A70002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9B8175B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E6AB44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664D49B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353CE9EB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老桥队</w:t>
            </w:r>
            <w:bookmarkEnd w:id="1"/>
          </w:p>
        </w:tc>
      </w:tr>
      <w:tr w:rsidR="00D40158" w:rsidRPr="00D40158" w14:paraId="5A053D0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455A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7A117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529F1CF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03F6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12424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66CBFA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272B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ABDD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351DC5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0086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24EA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1CA200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7F1C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7036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422F1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3C247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8505E6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E5343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16776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4F06F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5B03446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10DDEC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C1E8C90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5D06C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6335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413B6EA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2023年12月24日</w:t>
            </w:r>
            <w:bookmarkEnd w:id="6"/>
          </w:p>
        </w:tc>
      </w:tr>
    </w:tbl>
    <w:p w14:paraId="42D8C22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109C1F51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06A2A29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5290BD6" wp14:editId="22B7ED6E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4887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6E15F45B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4B308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591311D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436F0A8A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4C4A8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18D5216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220401</w:t>
            </w:r>
            <w:bookmarkEnd w:id="8"/>
          </w:p>
        </w:tc>
      </w:tr>
      <w:tr w:rsidR="00AC0859" w:rsidRPr="003539C2" w14:paraId="520D7949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F42AB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7C5D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13764997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F2B77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F762BA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T15987041449</w:t>
            </w:r>
            <w:bookmarkEnd w:id="9"/>
          </w:p>
        </w:tc>
      </w:tr>
    </w:tbl>
    <w:p w14:paraId="3BF1F31B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4C083710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72353BFF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7F4BA802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14:paraId="14795708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0E0C7C9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1014668E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79AF03D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4A324589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05A28618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46FEFAB8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3EE540EE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7BF8CD5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2EB6000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6ACE932C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13</w:t>
        </w:r>
        <w:r w:rsidR="001F5EAC">
          <w:rPr>
            <w:webHidden/>
          </w:rPr>
          <w:fldChar w:fldCharType="end"/>
        </w:r>
      </w:hyperlink>
    </w:p>
    <w:p w14:paraId="11F10183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65D3C24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07CFEBE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4E9A419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130BE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0ED3A9BC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69233D47" w14:textId="77777777" w:rsidR="00FF547F" w:rsidRPr="00FF547F" w:rsidRDefault="00FF547F" w:rsidP="00FF547F">
      <w:pPr>
        <w:rPr>
          <w:lang w:val="en-US"/>
        </w:rPr>
      </w:pPr>
    </w:p>
    <w:p w14:paraId="07F2BE8A" w14:textId="77777777" w:rsidR="00FF547F" w:rsidRPr="00FF547F" w:rsidRDefault="00FF547F" w:rsidP="00FF547F">
      <w:pPr>
        <w:rPr>
          <w:lang w:val="en-US"/>
        </w:rPr>
      </w:pPr>
    </w:p>
    <w:p w14:paraId="06845D46" w14:textId="77777777" w:rsidR="00FF547F" w:rsidRPr="00FF547F" w:rsidRDefault="00FF547F" w:rsidP="00FF547F">
      <w:pPr>
        <w:rPr>
          <w:lang w:val="en-US"/>
        </w:rPr>
      </w:pPr>
    </w:p>
    <w:p w14:paraId="1EFAEF31" w14:textId="77777777" w:rsidR="00FF547F" w:rsidRPr="00FF547F" w:rsidRDefault="00FF547F" w:rsidP="00FF547F">
      <w:pPr>
        <w:rPr>
          <w:lang w:val="en-US"/>
        </w:rPr>
      </w:pPr>
    </w:p>
    <w:p w14:paraId="1BB6FD73" w14:textId="77777777" w:rsidR="00FF547F" w:rsidRPr="00FF547F" w:rsidRDefault="00FF547F" w:rsidP="00FF547F">
      <w:pPr>
        <w:rPr>
          <w:lang w:val="en-US"/>
        </w:rPr>
      </w:pPr>
    </w:p>
    <w:p w14:paraId="5625E5AA" w14:textId="77777777" w:rsidR="00FF547F" w:rsidRPr="00FF547F" w:rsidRDefault="00FF547F" w:rsidP="00FF547F">
      <w:pPr>
        <w:rPr>
          <w:lang w:val="en-US"/>
        </w:rPr>
      </w:pPr>
    </w:p>
    <w:p w14:paraId="06E89024" w14:textId="77777777" w:rsidR="00FF547F" w:rsidRPr="00FF547F" w:rsidRDefault="00FF547F" w:rsidP="00FF547F">
      <w:pPr>
        <w:rPr>
          <w:lang w:val="en-US"/>
        </w:rPr>
      </w:pPr>
    </w:p>
    <w:p w14:paraId="22EE5F57" w14:textId="77777777" w:rsidR="00FF547F" w:rsidRPr="00FF547F" w:rsidRDefault="00FF547F" w:rsidP="00FF547F">
      <w:pPr>
        <w:rPr>
          <w:lang w:val="en-US"/>
        </w:rPr>
      </w:pPr>
    </w:p>
    <w:p w14:paraId="2DCC512B" w14:textId="77777777" w:rsidR="00FF547F" w:rsidRPr="00FF547F" w:rsidRDefault="00FF547F" w:rsidP="00FF547F">
      <w:pPr>
        <w:rPr>
          <w:lang w:val="en-US"/>
        </w:rPr>
      </w:pPr>
    </w:p>
    <w:p w14:paraId="125299D1" w14:textId="77777777" w:rsidR="00FF547F" w:rsidRPr="00FF547F" w:rsidRDefault="00FF547F" w:rsidP="00FF547F">
      <w:pPr>
        <w:rPr>
          <w:lang w:val="en-US"/>
        </w:rPr>
      </w:pPr>
    </w:p>
    <w:p w14:paraId="05E3AD70" w14:textId="77777777" w:rsidR="00FF547F" w:rsidRDefault="00FF547F" w:rsidP="00FF547F">
      <w:pPr>
        <w:rPr>
          <w:lang w:val="en-US"/>
        </w:rPr>
      </w:pPr>
    </w:p>
    <w:p w14:paraId="0A81523F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1E3CE2FA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20DC4B1E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3E3A7D83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64EDEC98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169A738A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E4F335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7F70C7D9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24AFC1BA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9AE918E" wp14:editId="5912A4D7">
            <wp:extent cx="5667375" cy="61817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B3A6" w14:textId="77777777" w:rsidR="00F2792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0DA387D4" w14:textId="77777777" w:rsidR="00F2792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B4AA50C" wp14:editId="39AA8823">
            <wp:extent cx="5667375" cy="71723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E7D0C" w14:textId="77777777" w:rsidR="00F2792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3C301591" w14:textId="77777777" w:rsidR="00F2792B" w:rsidRDefault="00F2792B">
      <w:pPr>
        <w:pStyle w:val="a0"/>
        <w:ind w:firstLineChars="0" w:firstLine="0"/>
        <w:jc w:val="center"/>
        <w:rPr>
          <w:lang w:val="en-US"/>
        </w:rPr>
      </w:pPr>
    </w:p>
    <w:p w14:paraId="1BB83E36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6374BA1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125D00D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14F5BEB4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130BE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130B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2A1B245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040C15C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4F46940D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61AAA850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6B07FB5F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C436473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307149D9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052ADAE9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81CBE49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1BCE5B6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26C5663D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7DEFF3F2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96E772F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1DDF320C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168FC676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24BD5703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0EBFE622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2EC6A3C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2B46F5D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0F212E76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07001919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29CF7859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748C4E1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5DB59758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1A7C003C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5E358B31" wp14:editId="4729C6E5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1BB8A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D130BE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D130BE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03246A63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71215DC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7BDD4DBF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5C504C2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3FC8B6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A7CC15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F12E99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399549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2CBC54D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F8544E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6B17DF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239D54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B7E44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500EF9DE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6994A3F8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66357A2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2C25A2F7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AE9B1A7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25117EE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6C0FCB24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34F1216F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219C74D2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0A3A596F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蒙自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B85B330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28C00ED8" wp14:editId="6B062B2A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3DA9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130BE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130B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2FA254BC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0199900F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07F4C81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7B38482B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93586B8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57E11D7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182560E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0EA6E42E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38C8118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0413B07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64FE0406" w14:textId="77777777" w:rsidTr="0099773C">
        <w:trPr>
          <w:trHeight w:val="270"/>
        </w:trPr>
        <w:tc>
          <w:tcPr>
            <w:tcW w:w="1861" w:type="dxa"/>
          </w:tcPr>
          <w:p w14:paraId="102C41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CAA9D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5E2485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1168FAFB" w14:textId="77777777" w:rsidTr="0099773C">
        <w:trPr>
          <w:trHeight w:val="270"/>
        </w:trPr>
        <w:tc>
          <w:tcPr>
            <w:tcW w:w="1861" w:type="dxa"/>
          </w:tcPr>
          <w:p w14:paraId="7FED52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91C0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88780E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38F9CEF3" w14:textId="77777777" w:rsidTr="0099773C">
        <w:trPr>
          <w:trHeight w:val="270"/>
        </w:trPr>
        <w:tc>
          <w:tcPr>
            <w:tcW w:w="1861" w:type="dxa"/>
          </w:tcPr>
          <w:p w14:paraId="0371399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BB17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9811B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2A26DEBE" w14:textId="77777777" w:rsidTr="0099773C">
        <w:trPr>
          <w:trHeight w:val="270"/>
        </w:trPr>
        <w:tc>
          <w:tcPr>
            <w:tcW w:w="1861" w:type="dxa"/>
          </w:tcPr>
          <w:p w14:paraId="628508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4A720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AA36A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429683DD" w14:textId="77777777" w:rsidTr="0099773C">
        <w:trPr>
          <w:trHeight w:val="270"/>
        </w:trPr>
        <w:tc>
          <w:tcPr>
            <w:tcW w:w="1861" w:type="dxa"/>
          </w:tcPr>
          <w:p w14:paraId="303BD6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AE02A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8A951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7ADF4DD7" w14:textId="77777777" w:rsidTr="0099773C">
        <w:trPr>
          <w:trHeight w:val="270"/>
        </w:trPr>
        <w:tc>
          <w:tcPr>
            <w:tcW w:w="1861" w:type="dxa"/>
          </w:tcPr>
          <w:p w14:paraId="234D8B9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F176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A571C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:rsidR="0099773C" w:rsidRPr="00A412D8" w14:paraId="156B74A1" w14:textId="77777777" w:rsidTr="0099773C">
        <w:trPr>
          <w:trHeight w:val="270"/>
        </w:trPr>
        <w:tc>
          <w:tcPr>
            <w:tcW w:w="1861" w:type="dxa"/>
          </w:tcPr>
          <w:p w14:paraId="63BA3D4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CE60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62A54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3E101C7A" w14:textId="77777777" w:rsidTr="0099773C">
        <w:trPr>
          <w:trHeight w:val="270"/>
        </w:trPr>
        <w:tc>
          <w:tcPr>
            <w:tcW w:w="1861" w:type="dxa"/>
          </w:tcPr>
          <w:p w14:paraId="5666042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BB1B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F1404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409A2856" w14:textId="77777777" w:rsidTr="0099773C">
        <w:trPr>
          <w:trHeight w:val="270"/>
        </w:trPr>
        <w:tc>
          <w:tcPr>
            <w:tcW w:w="1861" w:type="dxa"/>
          </w:tcPr>
          <w:p w14:paraId="0B21419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DD62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910B26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6E06826D" w14:textId="77777777" w:rsidTr="0099773C">
        <w:trPr>
          <w:trHeight w:val="270"/>
        </w:trPr>
        <w:tc>
          <w:tcPr>
            <w:tcW w:w="1861" w:type="dxa"/>
          </w:tcPr>
          <w:p w14:paraId="750A472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5984A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343E07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:rsidR="0099773C" w:rsidRPr="00A412D8" w14:paraId="3B632CAE" w14:textId="77777777" w:rsidTr="0099773C">
        <w:trPr>
          <w:trHeight w:val="270"/>
        </w:trPr>
        <w:tc>
          <w:tcPr>
            <w:tcW w:w="1861" w:type="dxa"/>
          </w:tcPr>
          <w:p w14:paraId="0AC689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A747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5676A3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</w:tbl>
    <w:p w14:paraId="66B5E17B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6A981674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67A25A1F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5A684C6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78C56D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E46D50A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E67DC7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28AF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AF51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3A0DE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347C3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8DF21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DCEC6F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DEC0F5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415F81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A6E2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FCC8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16C15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4266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43458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2B14F5B6" w14:textId="77777777">
        <w:trPr>
          <w:jc w:val="center"/>
        </w:trPr>
        <w:tc>
          <w:tcPr>
            <w:tcW w:w="3347" w:type="dxa"/>
            <w:vAlign w:val="center"/>
          </w:tcPr>
          <w:p w14:paraId="60B324A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39111D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66981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DE641B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572DCC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8C579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D0A3160" w14:textId="77777777" w:rsidR="00000000" w:rsidRDefault="00000000" w:rsidP="002F44D5">
            <w:r>
              <w:t>0.245</w:t>
            </w:r>
          </w:p>
        </w:tc>
      </w:tr>
      <w:tr w:rsidR="00F2792B" w14:paraId="5FCF8BAA" w14:textId="77777777">
        <w:trPr>
          <w:jc w:val="center"/>
        </w:trPr>
        <w:tc>
          <w:tcPr>
            <w:tcW w:w="3347" w:type="dxa"/>
            <w:vAlign w:val="center"/>
          </w:tcPr>
          <w:p w14:paraId="5E2305AE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09DD7C1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26ABE09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4093E95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1B29ADE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BEC0E16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29E56139" w14:textId="77777777" w:rsidR="00000000" w:rsidRDefault="00000000" w:rsidP="002F44D5">
            <w:r>
              <w:t>0.453</w:t>
            </w:r>
          </w:p>
        </w:tc>
      </w:tr>
      <w:tr w:rsidR="00F2792B" w14:paraId="1030344A" w14:textId="77777777">
        <w:trPr>
          <w:jc w:val="center"/>
        </w:trPr>
        <w:tc>
          <w:tcPr>
            <w:tcW w:w="3347" w:type="dxa"/>
            <w:vAlign w:val="center"/>
          </w:tcPr>
          <w:p w14:paraId="382DEF4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541F7B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C9482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AE0DE3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FBB02E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46C61F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CF72415" w14:textId="77777777" w:rsidR="00000000" w:rsidRDefault="00000000" w:rsidP="002F44D5">
            <w:r>
              <w:t>0.245</w:t>
            </w:r>
          </w:p>
        </w:tc>
      </w:tr>
      <w:tr w:rsidR="00F2792B" w14:paraId="285D6E58" w14:textId="77777777">
        <w:trPr>
          <w:jc w:val="center"/>
        </w:trPr>
        <w:tc>
          <w:tcPr>
            <w:tcW w:w="3347" w:type="dxa"/>
            <w:vAlign w:val="center"/>
          </w:tcPr>
          <w:p w14:paraId="2452BB9F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4F49A35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6CC95C2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7199F749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3AB0941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2F329E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64B5AA91" w14:textId="77777777" w:rsidR="00000000" w:rsidRDefault="00000000" w:rsidP="002F44D5">
            <w:r>
              <w:t>1.378</w:t>
            </w:r>
          </w:p>
        </w:tc>
      </w:tr>
      <w:tr w:rsidR="00F2792B" w14:paraId="6507014C" w14:textId="77777777">
        <w:trPr>
          <w:jc w:val="center"/>
        </w:trPr>
        <w:tc>
          <w:tcPr>
            <w:tcW w:w="3347" w:type="dxa"/>
            <w:vAlign w:val="center"/>
          </w:tcPr>
          <w:p w14:paraId="235EEE8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BF077C0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32EACA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0A293C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80D197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966C4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AC3CFC9" w14:textId="77777777" w:rsidR="00000000" w:rsidRDefault="00000000" w:rsidP="002F44D5">
            <w:r>
              <w:t>1.186</w:t>
            </w:r>
          </w:p>
        </w:tc>
      </w:tr>
      <w:tr w:rsidR="00F2792B" w14:paraId="59ED1C9E" w14:textId="77777777">
        <w:trPr>
          <w:jc w:val="center"/>
        </w:trPr>
        <w:tc>
          <w:tcPr>
            <w:tcW w:w="3347" w:type="dxa"/>
            <w:vAlign w:val="center"/>
          </w:tcPr>
          <w:p w14:paraId="58C9B20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CC076B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9703B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276C7B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1D8ACD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06AB8FF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947FE20" w14:textId="77777777" w:rsidR="00000000" w:rsidRDefault="00000000" w:rsidP="002F44D5">
            <w:r>
              <w:t>0.249</w:t>
            </w:r>
          </w:p>
        </w:tc>
      </w:tr>
      <w:tr w:rsidR="0058474F" w14:paraId="78A027BE" w14:textId="77777777" w:rsidTr="00762E43">
        <w:trPr>
          <w:jc w:val="center"/>
        </w:trPr>
        <w:tc>
          <w:tcPr>
            <w:tcW w:w="3347" w:type="dxa"/>
            <w:vAlign w:val="center"/>
          </w:tcPr>
          <w:p w14:paraId="786FB12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FEB8073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38ABBBF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575DE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5BB53D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8B6965" w14:textId="77777777" w:rsidR="00000000" w:rsidRDefault="00000000" w:rsidP="002F44D5">
            <w:r>
              <w:t>1.692</w:t>
            </w:r>
          </w:p>
        </w:tc>
        <w:tc>
          <w:tcPr>
            <w:tcW w:w="1064" w:type="dxa"/>
            <w:vAlign w:val="center"/>
          </w:tcPr>
          <w:p w14:paraId="055713D3" w14:textId="77777777" w:rsidR="00000000" w:rsidRDefault="00000000" w:rsidP="002F44D5">
            <w:r>
              <w:t>3.755</w:t>
            </w:r>
          </w:p>
        </w:tc>
      </w:tr>
      <w:tr w:rsidR="0058474F" w14:paraId="030031F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2196AA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A9DCE4D" w14:textId="77777777" w:rsidR="00000000" w:rsidRDefault="00000000" w:rsidP="002F44D5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58474F" w14:paraId="1E7C0E6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988DFD0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2FF12AB" w14:textId="77777777" w:rsidR="00000000" w:rsidRDefault="00000000" w:rsidP="002F44D5">
            <w:pPr>
              <w:jc w:val="center"/>
            </w:pPr>
            <w:r>
              <w:t>0.54</w:t>
            </w:r>
          </w:p>
        </w:tc>
      </w:tr>
    </w:tbl>
    <w:p w14:paraId="1840541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6E5C5D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D4980B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E30B9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C4074E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17B9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00AA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249F1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86F6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D69CC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208683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7DCDBE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EE0A4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E522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2EA7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992BC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1174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57028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46389D03" w14:textId="77777777">
        <w:trPr>
          <w:jc w:val="center"/>
        </w:trPr>
        <w:tc>
          <w:tcPr>
            <w:tcW w:w="3347" w:type="dxa"/>
            <w:vAlign w:val="center"/>
          </w:tcPr>
          <w:p w14:paraId="179376F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F47339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993C55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507999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F9C811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100DA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CE91E34" w14:textId="77777777" w:rsidR="00000000" w:rsidRDefault="00000000" w:rsidP="002F44D5">
            <w:r>
              <w:t>0.245</w:t>
            </w:r>
          </w:p>
        </w:tc>
      </w:tr>
      <w:tr w:rsidR="00F2792B" w14:paraId="36E656FE" w14:textId="77777777">
        <w:trPr>
          <w:jc w:val="center"/>
        </w:trPr>
        <w:tc>
          <w:tcPr>
            <w:tcW w:w="3347" w:type="dxa"/>
            <w:vAlign w:val="center"/>
          </w:tcPr>
          <w:p w14:paraId="04EC5A21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A4A55E3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0CDE49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5C864AE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3CB348A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5AB56FF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69352557" w14:textId="77777777" w:rsidR="00000000" w:rsidRDefault="00000000" w:rsidP="002F44D5">
            <w:r>
              <w:t>0.453</w:t>
            </w:r>
          </w:p>
        </w:tc>
      </w:tr>
      <w:tr w:rsidR="00F2792B" w14:paraId="321E953F" w14:textId="77777777">
        <w:trPr>
          <w:jc w:val="center"/>
        </w:trPr>
        <w:tc>
          <w:tcPr>
            <w:tcW w:w="3347" w:type="dxa"/>
            <w:vAlign w:val="center"/>
          </w:tcPr>
          <w:p w14:paraId="3DA426B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D6D14A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BE98B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6F5B85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ACBD5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E96CA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1F94024" w14:textId="77777777" w:rsidR="00000000" w:rsidRDefault="00000000" w:rsidP="002F44D5">
            <w:r>
              <w:t>0.245</w:t>
            </w:r>
          </w:p>
        </w:tc>
      </w:tr>
      <w:tr w:rsidR="00F2792B" w14:paraId="1F255DF9" w14:textId="77777777">
        <w:trPr>
          <w:jc w:val="center"/>
        </w:trPr>
        <w:tc>
          <w:tcPr>
            <w:tcW w:w="3347" w:type="dxa"/>
            <w:vAlign w:val="center"/>
          </w:tcPr>
          <w:p w14:paraId="5A50688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9C5F5CD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A73AA9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2652D8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E8FEAA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2B0B39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85A66C4" w14:textId="77777777" w:rsidR="00000000" w:rsidRDefault="00000000" w:rsidP="002F44D5">
            <w:r>
              <w:t>1.977</w:t>
            </w:r>
          </w:p>
        </w:tc>
      </w:tr>
      <w:tr w:rsidR="00F2792B" w14:paraId="67B1AB62" w14:textId="77777777">
        <w:trPr>
          <w:jc w:val="center"/>
        </w:trPr>
        <w:tc>
          <w:tcPr>
            <w:tcW w:w="3347" w:type="dxa"/>
            <w:vAlign w:val="center"/>
          </w:tcPr>
          <w:p w14:paraId="7792DB1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7EC060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B114F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87D0A76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007317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00E7C9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0C8F025" w14:textId="77777777" w:rsidR="00000000" w:rsidRDefault="00000000" w:rsidP="002F44D5">
            <w:r>
              <w:t>0.249</w:t>
            </w:r>
          </w:p>
        </w:tc>
      </w:tr>
      <w:tr w:rsidR="0058474F" w14:paraId="30290444" w14:textId="77777777" w:rsidTr="00762E43">
        <w:trPr>
          <w:jc w:val="center"/>
        </w:trPr>
        <w:tc>
          <w:tcPr>
            <w:tcW w:w="3347" w:type="dxa"/>
            <w:vAlign w:val="center"/>
          </w:tcPr>
          <w:p w14:paraId="2608B6D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75AAFE5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2D1AA59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4FF4B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06CD0C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930FBA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49CF48CF" w14:textId="77777777" w:rsidR="00000000" w:rsidRDefault="00000000" w:rsidP="002F44D5">
            <w:r>
              <w:t>3.168</w:t>
            </w:r>
          </w:p>
        </w:tc>
      </w:tr>
      <w:tr w:rsidR="0058474F" w14:paraId="1FB0974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958117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28627C5" w14:textId="77777777" w:rsidR="00000000" w:rsidRDefault="00000000" w:rsidP="002F44D5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58474F" w14:paraId="7A057C6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4A8F348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08A0598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3F82295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F79228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3F1FD1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52DB3A2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55148F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8C98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90B4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3641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3750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4DBA5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386DEC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587F7D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C3C80D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7DB1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C445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7832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FEB3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CFEB6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3EF62FD4" w14:textId="77777777">
        <w:trPr>
          <w:jc w:val="center"/>
        </w:trPr>
        <w:tc>
          <w:tcPr>
            <w:tcW w:w="3347" w:type="dxa"/>
            <w:vAlign w:val="center"/>
          </w:tcPr>
          <w:p w14:paraId="181E5F9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045630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0F5724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32D694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02D9D9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02A16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CF71BE6" w14:textId="77777777" w:rsidR="00000000" w:rsidRDefault="00000000" w:rsidP="002F44D5">
            <w:r>
              <w:t>0.245</w:t>
            </w:r>
          </w:p>
        </w:tc>
      </w:tr>
      <w:tr w:rsidR="00F2792B" w14:paraId="4E549680" w14:textId="77777777">
        <w:trPr>
          <w:jc w:val="center"/>
        </w:trPr>
        <w:tc>
          <w:tcPr>
            <w:tcW w:w="3347" w:type="dxa"/>
            <w:vAlign w:val="center"/>
          </w:tcPr>
          <w:p w14:paraId="0595B9BA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C02C2A6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0F24F5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ADAB22C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2F1F54F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75CC1CD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2C8390BE" w14:textId="77777777" w:rsidR="00000000" w:rsidRDefault="00000000" w:rsidP="002F44D5">
            <w:r>
              <w:t>0.453</w:t>
            </w:r>
          </w:p>
        </w:tc>
      </w:tr>
      <w:tr w:rsidR="00F2792B" w14:paraId="4F3D2D40" w14:textId="77777777">
        <w:trPr>
          <w:jc w:val="center"/>
        </w:trPr>
        <w:tc>
          <w:tcPr>
            <w:tcW w:w="3347" w:type="dxa"/>
            <w:vAlign w:val="center"/>
          </w:tcPr>
          <w:p w14:paraId="1E1E7F4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306557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08607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D69603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E9DE83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E1661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4161C01" w14:textId="77777777" w:rsidR="00000000" w:rsidRDefault="00000000" w:rsidP="002F44D5">
            <w:r>
              <w:t>0.245</w:t>
            </w:r>
          </w:p>
        </w:tc>
      </w:tr>
      <w:tr w:rsidR="00F2792B" w14:paraId="285E4535" w14:textId="77777777">
        <w:trPr>
          <w:jc w:val="center"/>
        </w:trPr>
        <w:tc>
          <w:tcPr>
            <w:tcW w:w="3347" w:type="dxa"/>
            <w:vAlign w:val="center"/>
          </w:tcPr>
          <w:p w14:paraId="78FDD6C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24702C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9F01B8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B5CF83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8AA23B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296BB0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A1525F7" w14:textId="77777777" w:rsidR="00000000" w:rsidRDefault="00000000" w:rsidP="002F44D5">
            <w:r>
              <w:t>1.977</w:t>
            </w:r>
          </w:p>
        </w:tc>
      </w:tr>
      <w:tr w:rsidR="00F2792B" w14:paraId="7D0B2983" w14:textId="77777777">
        <w:trPr>
          <w:jc w:val="center"/>
        </w:trPr>
        <w:tc>
          <w:tcPr>
            <w:tcW w:w="3347" w:type="dxa"/>
            <w:vAlign w:val="center"/>
          </w:tcPr>
          <w:p w14:paraId="4391B8E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86E532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B79AB1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5A608C6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DAB3ED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97813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8443DFF" w14:textId="77777777" w:rsidR="00000000" w:rsidRDefault="00000000" w:rsidP="002F44D5">
            <w:r>
              <w:t>0.249</w:t>
            </w:r>
          </w:p>
        </w:tc>
      </w:tr>
      <w:tr w:rsidR="0058474F" w14:paraId="0385A385" w14:textId="77777777" w:rsidTr="00762E43">
        <w:trPr>
          <w:jc w:val="center"/>
        </w:trPr>
        <w:tc>
          <w:tcPr>
            <w:tcW w:w="3347" w:type="dxa"/>
            <w:vAlign w:val="center"/>
          </w:tcPr>
          <w:p w14:paraId="30448A8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083A507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655ECFA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51899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018681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5DBBA2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2DF3F834" w14:textId="77777777" w:rsidR="00000000" w:rsidRDefault="00000000" w:rsidP="002F44D5">
            <w:r>
              <w:t>3.168</w:t>
            </w:r>
          </w:p>
        </w:tc>
      </w:tr>
      <w:tr w:rsidR="0058474F" w14:paraId="1F8D971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8DEDF2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9229A7D" w14:textId="77777777" w:rsidR="00000000" w:rsidRDefault="00000000" w:rsidP="002F44D5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58474F" w14:paraId="3740FAA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E8F8A3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597450E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52DBFCC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C7E508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847043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4E39E1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348C6E" w14:textId="77777777" w:rsidR="00000000" w:rsidRDefault="00000000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C3B18" w14:textId="77777777" w:rsidR="00000000" w:rsidRDefault="00000000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73C71C" w14:textId="77777777" w:rsidR="00000000" w:rsidRDefault="00000000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AA4A45" w14:textId="77777777" w:rsidR="00000000" w:rsidRDefault="00000000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035BF" w14:textId="77777777" w:rsidR="00000000" w:rsidRDefault="00000000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4AC3D1" w14:textId="77777777" w:rsidR="00000000" w:rsidRDefault="00000000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54B04FF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778886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1648B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F5D4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A68B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F06BD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5901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548CF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6837E01A" w14:textId="77777777">
        <w:trPr>
          <w:jc w:val="center"/>
        </w:trPr>
        <w:tc>
          <w:tcPr>
            <w:tcW w:w="3347" w:type="dxa"/>
            <w:vAlign w:val="center"/>
          </w:tcPr>
          <w:p w14:paraId="0AF9BDE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F83A9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EB7DC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F442DF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5A4B9F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802DD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6CB3BA" w14:textId="77777777" w:rsidR="00000000" w:rsidRDefault="00000000" w:rsidP="002F44D5">
            <w:r>
              <w:t>0.245</w:t>
            </w:r>
          </w:p>
        </w:tc>
      </w:tr>
      <w:tr w:rsidR="00F2792B" w14:paraId="607412F0" w14:textId="77777777">
        <w:trPr>
          <w:jc w:val="center"/>
        </w:trPr>
        <w:tc>
          <w:tcPr>
            <w:tcW w:w="3347" w:type="dxa"/>
            <w:vAlign w:val="center"/>
          </w:tcPr>
          <w:p w14:paraId="429D371D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4581C1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3398B6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1A68082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B9CBFA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770A3D6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74A177E" w14:textId="77777777" w:rsidR="00000000" w:rsidRDefault="00000000" w:rsidP="002F44D5">
            <w:r>
              <w:t>1.186</w:t>
            </w:r>
          </w:p>
        </w:tc>
      </w:tr>
      <w:tr w:rsidR="00F2792B" w14:paraId="3FEE7912" w14:textId="77777777">
        <w:trPr>
          <w:jc w:val="center"/>
        </w:trPr>
        <w:tc>
          <w:tcPr>
            <w:tcW w:w="3347" w:type="dxa"/>
            <w:vAlign w:val="center"/>
          </w:tcPr>
          <w:p w14:paraId="60077D0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A54F28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7E7FAB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98AB6C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99361F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621060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BF0620E" w14:textId="77777777" w:rsidR="00000000" w:rsidRDefault="00000000" w:rsidP="002F44D5">
            <w:r>
              <w:t>0.245</w:t>
            </w:r>
          </w:p>
        </w:tc>
      </w:tr>
      <w:tr w:rsidR="00F2792B" w14:paraId="63347D0C" w14:textId="77777777">
        <w:trPr>
          <w:jc w:val="center"/>
        </w:trPr>
        <w:tc>
          <w:tcPr>
            <w:tcW w:w="3347" w:type="dxa"/>
            <w:vAlign w:val="center"/>
          </w:tcPr>
          <w:p w14:paraId="3AA7740B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51B8EEE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D471E7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C69C667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0ED3635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7457275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6E44DF39" w14:textId="77777777" w:rsidR="00000000" w:rsidRDefault="00000000" w:rsidP="002F44D5">
            <w:r>
              <w:t>0.453</w:t>
            </w:r>
          </w:p>
        </w:tc>
      </w:tr>
      <w:tr w:rsidR="00F2792B" w14:paraId="76436A46" w14:textId="77777777">
        <w:trPr>
          <w:jc w:val="center"/>
        </w:trPr>
        <w:tc>
          <w:tcPr>
            <w:tcW w:w="3347" w:type="dxa"/>
            <w:vAlign w:val="center"/>
          </w:tcPr>
          <w:p w14:paraId="6FAE329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8D6AC2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975F7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035FF0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286264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77777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52EFA42" w14:textId="77777777" w:rsidR="00000000" w:rsidRDefault="00000000" w:rsidP="002F44D5">
            <w:r>
              <w:t>0.245</w:t>
            </w:r>
          </w:p>
        </w:tc>
      </w:tr>
      <w:tr w:rsidR="0058474F" w14:paraId="6BD0964E" w14:textId="77777777" w:rsidTr="00762E43">
        <w:trPr>
          <w:jc w:val="center"/>
        </w:trPr>
        <w:tc>
          <w:tcPr>
            <w:tcW w:w="3347" w:type="dxa"/>
            <w:vAlign w:val="center"/>
          </w:tcPr>
          <w:p w14:paraId="1350F76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42F89D4" w14:textId="77777777" w:rsidR="00000000" w:rsidRDefault="00000000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4EC73CF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7ABD5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BBEF59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DFADA5" w14:textId="77777777" w:rsidR="00000000" w:rsidRDefault="00000000" w:rsidP="002F44D5">
            <w:r>
              <w:t>1.245</w:t>
            </w:r>
          </w:p>
        </w:tc>
        <w:tc>
          <w:tcPr>
            <w:tcW w:w="1064" w:type="dxa"/>
            <w:vAlign w:val="center"/>
          </w:tcPr>
          <w:p w14:paraId="2B1550FC" w14:textId="77777777" w:rsidR="00000000" w:rsidRDefault="00000000" w:rsidP="002F44D5">
            <w:r>
              <w:t>2.373</w:t>
            </w:r>
          </w:p>
        </w:tc>
      </w:tr>
      <w:tr w:rsidR="0058474F" w14:paraId="0D8437D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232878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BD4606E" w14:textId="77777777" w:rsidR="00000000" w:rsidRDefault="00000000" w:rsidP="002F44D5">
            <w:pPr>
              <w:jc w:val="center"/>
            </w:pPr>
            <w:r>
              <w:t>0.72</w:t>
            </w:r>
          </w:p>
        </w:tc>
      </w:tr>
    </w:tbl>
    <w:p w14:paraId="245E67A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4BB4EE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611561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0CDE61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6006D0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35E4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41D7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A172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6CEE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5BE29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C694C9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20548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584E7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C5CE6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CAD6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E4E35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17C4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39B88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13DEBA63" w14:textId="77777777">
        <w:trPr>
          <w:jc w:val="center"/>
        </w:trPr>
        <w:tc>
          <w:tcPr>
            <w:tcW w:w="3347" w:type="dxa"/>
            <w:vAlign w:val="center"/>
          </w:tcPr>
          <w:p w14:paraId="0EAB26A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6F59AB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73C7EF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6DEF36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22CF9C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764F8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FD6F0C0" w14:textId="77777777" w:rsidR="00000000" w:rsidRDefault="00000000" w:rsidP="002F44D5">
            <w:r>
              <w:t>0.245</w:t>
            </w:r>
          </w:p>
        </w:tc>
      </w:tr>
      <w:tr w:rsidR="00F2792B" w14:paraId="721FB19A" w14:textId="77777777">
        <w:trPr>
          <w:jc w:val="center"/>
        </w:trPr>
        <w:tc>
          <w:tcPr>
            <w:tcW w:w="3347" w:type="dxa"/>
            <w:vAlign w:val="center"/>
          </w:tcPr>
          <w:p w14:paraId="62A12A2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BD9F660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3CD982A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153748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9AB114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C2924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D72A48E" w14:textId="77777777" w:rsidR="00000000" w:rsidRDefault="00000000" w:rsidP="002F44D5">
            <w:r>
              <w:t>1.186</w:t>
            </w:r>
          </w:p>
        </w:tc>
      </w:tr>
      <w:tr w:rsidR="0058474F" w14:paraId="5B87CE70" w14:textId="77777777" w:rsidTr="00762E43">
        <w:trPr>
          <w:jc w:val="center"/>
        </w:trPr>
        <w:tc>
          <w:tcPr>
            <w:tcW w:w="3347" w:type="dxa"/>
            <w:vAlign w:val="center"/>
          </w:tcPr>
          <w:p w14:paraId="44ED4ED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EF7601B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532ED44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91C9C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1F5F2E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73DF62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F4D822C" w14:textId="77777777" w:rsidR="00000000" w:rsidRDefault="00000000" w:rsidP="002F44D5">
            <w:r>
              <w:t>1.431</w:t>
            </w:r>
          </w:p>
        </w:tc>
      </w:tr>
      <w:tr w:rsidR="0058474F" w14:paraId="02F8964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0793A8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1B835E6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15AA77A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7BC917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F06130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26611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368ADA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A3C1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F9A6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2C0F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81F7C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0BA00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2AD2B9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714535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CD6CF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9590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8541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FE5F8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2A25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3AD29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546E9AC6" w14:textId="77777777">
        <w:trPr>
          <w:jc w:val="center"/>
        </w:trPr>
        <w:tc>
          <w:tcPr>
            <w:tcW w:w="3347" w:type="dxa"/>
            <w:vAlign w:val="center"/>
          </w:tcPr>
          <w:p w14:paraId="186F1A8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95A580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9EF14D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3FEC33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F94B3C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C2CBF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A178C4F" w14:textId="77777777" w:rsidR="00000000" w:rsidRDefault="00000000" w:rsidP="002F44D5">
            <w:r>
              <w:t>0.245</w:t>
            </w:r>
          </w:p>
        </w:tc>
      </w:tr>
      <w:tr w:rsidR="00F2792B" w14:paraId="75123BCD" w14:textId="77777777">
        <w:trPr>
          <w:jc w:val="center"/>
        </w:trPr>
        <w:tc>
          <w:tcPr>
            <w:tcW w:w="3347" w:type="dxa"/>
            <w:vAlign w:val="center"/>
          </w:tcPr>
          <w:p w14:paraId="3234833C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39B5E7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A8350D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AC0697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29B10F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E77F12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902A21D" w14:textId="77777777" w:rsidR="00000000" w:rsidRDefault="00000000" w:rsidP="002F44D5">
            <w:r>
              <w:t>1.186</w:t>
            </w:r>
          </w:p>
        </w:tc>
      </w:tr>
      <w:tr w:rsidR="0058474F" w14:paraId="6EFE82F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78D1EA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BDEF91D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407A9B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05FB8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18FA9D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F7436C4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865A882" w14:textId="77777777" w:rsidR="00000000" w:rsidRDefault="00000000" w:rsidP="002F44D5">
            <w:r>
              <w:t>1.431</w:t>
            </w:r>
          </w:p>
        </w:tc>
      </w:tr>
      <w:tr w:rsidR="0058474F" w14:paraId="2DFD254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4F3A57C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22058D9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638C8B6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1CC16F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B2A906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D9A4FA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3EDD96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9752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FDF8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F757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A493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A8C8C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36A363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AF33FD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0E44B4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9DE6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45106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93C94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CFAD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50BCD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463D54E4" w14:textId="77777777">
        <w:trPr>
          <w:jc w:val="center"/>
        </w:trPr>
        <w:tc>
          <w:tcPr>
            <w:tcW w:w="3347" w:type="dxa"/>
            <w:vAlign w:val="center"/>
          </w:tcPr>
          <w:p w14:paraId="3CADA95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D46BA5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D674A8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EA2525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43DA9C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CA6E66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9E2A0BD" w14:textId="77777777" w:rsidR="00000000" w:rsidRDefault="00000000" w:rsidP="002F44D5">
            <w:r>
              <w:t>0.245</w:t>
            </w:r>
          </w:p>
        </w:tc>
      </w:tr>
      <w:tr w:rsidR="00F2792B" w14:paraId="14486A49" w14:textId="77777777">
        <w:trPr>
          <w:jc w:val="center"/>
        </w:trPr>
        <w:tc>
          <w:tcPr>
            <w:tcW w:w="3347" w:type="dxa"/>
            <w:vAlign w:val="center"/>
          </w:tcPr>
          <w:p w14:paraId="39EE8DB0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FBE7122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806D0D0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8857C86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4070D0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8B920B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E6E9B4C" w14:textId="77777777" w:rsidR="00000000" w:rsidRDefault="00000000" w:rsidP="002F44D5">
            <w:r>
              <w:t>1.897</w:t>
            </w:r>
          </w:p>
        </w:tc>
      </w:tr>
      <w:tr w:rsidR="00F2792B" w14:paraId="41ADCCF0" w14:textId="77777777">
        <w:trPr>
          <w:jc w:val="center"/>
        </w:trPr>
        <w:tc>
          <w:tcPr>
            <w:tcW w:w="3347" w:type="dxa"/>
            <w:vAlign w:val="center"/>
          </w:tcPr>
          <w:p w14:paraId="3922246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DDC1C0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2BF563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1719D5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EAD422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CEE90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7CF2AE7" w14:textId="77777777" w:rsidR="00000000" w:rsidRDefault="00000000" w:rsidP="002F44D5">
            <w:r>
              <w:t>0.249</w:t>
            </w:r>
          </w:p>
        </w:tc>
      </w:tr>
      <w:tr w:rsidR="0058474F" w14:paraId="406013AD" w14:textId="77777777" w:rsidTr="00762E43">
        <w:trPr>
          <w:jc w:val="center"/>
        </w:trPr>
        <w:tc>
          <w:tcPr>
            <w:tcW w:w="3347" w:type="dxa"/>
            <w:vAlign w:val="center"/>
          </w:tcPr>
          <w:p w14:paraId="439BF80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1878434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6E7A04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EFD628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9BA4DA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41F3BB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C3034A2" w14:textId="77777777" w:rsidR="00000000" w:rsidRDefault="00000000" w:rsidP="002F44D5">
            <w:r>
              <w:t>2.391</w:t>
            </w:r>
          </w:p>
        </w:tc>
      </w:tr>
      <w:tr w:rsidR="0058474F" w14:paraId="5939439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DFB21C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0C0A2FA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4E39C0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AE48E28" w14:textId="77777777" w:rsidR="00BE0E75" w:rsidRDefault="00000000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9B6FC3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2E6C6D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02478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F974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C762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AEC3A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951B6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487B8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EA7D43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BF5FF6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754DCB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3B2A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921D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3C39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26DC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49B4B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345020CF" w14:textId="77777777">
        <w:trPr>
          <w:jc w:val="center"/>
        </w:trPr>
        <w:tc>
          <w:tcPr>
            <w:tcW w:w="3347" w:type="dxa"/>
            <w:vAlign w:val="center"/>
          </w:tcPr>
          <w:p w14:paraId="7785DB4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5396E8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52457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402CA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FD68D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AB009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94201E9" w14:textId="77777777" w:rsidR="00000000" w:rsidRDefault="00000000" w:rsidP="002F44D5">
            <w:r>
              <w:t>0.245</w:t>
            </w:r>
          </w:p>
        </w:tc>
      </w:tr>
      <w:tr w:rsidR="00F2792B" w14:paraId="75535A44" w14:textId="77777777">
        <w:trPr>
          <w:jc w:val="center"/>
        </w:trPr>
        <w:tc>
          <w:tcPr>
            <w:tcW w:w="3347" w:type="dxa"/>
            <w:vAlign w:val="center"/>
          </w:tcPr>
          <w:p w14:paraId="010784E3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1881AA38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16BF133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511021C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88AE6C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C35A3F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869FE73" w14:textId="77777777" w:rsidR="00000000" w:rsidRDefault="00000000" w:rsidP="002F44D5">
            <w:r>
              <w:t>1.897</w:t>
            </w:r>
          </w:p>
        </w:tc>
      </w:tr>
      <w:tr w:rsidR="00F2792B" w14:paraId="5576DAA2" w14:textId="77777777">
        <w:trPr>
          <w:jc w:val="center"/>
        </w:trPr>
        <w:tc>
          <w:tcPr>
            <w:tcW w:w="3347" w:type="dxa"/>
            <w:vAlign w:val="center"/>
          </w:tcPr>
          <w:p w14:paraId="19BAD06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ED9AFE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03DD20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EAF880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F031A0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0AB7C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738B4A3" w14:textId="77777777" w:rsidR="00000000" w:rsidRDefault="00000000" w:rsidP="002F44D5">
            <w:r>
              <w:t>0.249</w:t>
            </w:r>
          </w:p>
        </w:tc>
      </w:tr>
      <w:tr w:rsidR="0058474F" w14:paraId="030C5B12" w14:textId="77777777" w:rsidTr="00762E43">
        <w:trPr>
          <w:jc w:val="center"/>
        </w:trPr>
        <w:tc>
          <w:tcPr>
            <w:tcW w:w="3347" w:type="dxa"/>
            <w:vAlign w:val="center"/>
          </w:tcPr>
          <w:p w14:paraId="4BAE57C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A6A992D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683476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576EE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6471D2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36AE66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69CD463C" w14:textId="77777777" w:rsidR="00000000" w:rsidRDefault="00000000" w:rsidP="002F44D5">
            <w:r>
              <w:t>2.391</w:t>
            </w:r>
          </w:p>
        </w:tc>
      </w:tr>
      <w:tr w:rsidR="0058474F" w14:paraId="346CA0C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C0E6AE7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027DD97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466075A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D8D6B5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F70384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55B62C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DE8A66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3EBB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7D8A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039F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C9FC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49A5F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9192FC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F2B4C2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B14C6D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1CDDB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213A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A23D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E1EA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1B29A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541DD80B" w14:textId="77777777">
        <w:trPr>
          <w:jc w:val="center"/>
        </w:trPr>
        <w:tc>
          <w:tcPr>
            <w:tcW w:w="3347" w:type="dxa"/>
            <w:vAlign w:val="center"/>
          </w:tcPr>
          <w:p w14:paraId="064BA05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E54084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CE1BE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61148C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021EEA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CD803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6BDA2DE" w14:textId="77777777" w:rsidR="00000000" w:rsidRDefault="00000000" w:rsidP="002F44D5">
            <w:r>
              <w:t>0.245</w:t>
            </w:r>
          </w:p>
        </w:tc>
      </w:tr>
      <w:tr w:rsidR="00F2792B" w14:paraId="768034B9" w14:textId="77777777">
        <w:trPr>
          <w:jc w:val="center"/>
        </w:trPr>
        <w:tc>
          <w:tcPr>
            <w:tcW w:w="3347" w:type="dxa"/>
            <w:vAlign w:val="center"/>
          </w:tcPr>
          <w:p w14:paraId="17F5FD15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52FAD55C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BD8163E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2BDA30FA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C95A26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839950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A9D7AE4" w14:textId="77777777" w:rsidR="00000000" w:rsidRDefault="00000000" w:rsidP="002F44D5">
            <w:r>
              <w:t>1.897</w:t>
            </w:r>
          </w:p>
        </w:tc>
      </w:tr>
      <w:tr w:rsidR="00F2792B" w14:paraId="7306ABB4" w14:textId="77777777">
        <w:trPr>
          <w:jc w:val="center"/>
        </w:trPr>
        <w:tc>
          <w:tcPr>
            <w:tcW w:w="3347" w:type="dxa"/>
            <w:vAlign w:val="center"/>
          </w:tcPr>
          <w:p w14:paraId="2F738A6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E9077B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4E78F6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8832D09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B63B0E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864059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B5F532C" w14:textId="77777777" w:rsidR="00000000" w:rsidRDefault="00000000" w:rsidP="002F44D5">
            <w:r>
              <w:t>0.249</w:t>
            </w:r>
          </w:p>
        </w:tc>
      </w:tr>
      <w:tr w:rsidR="0058474F" w14:paraId="761C7E5B" w14:textId="77777777" w:rsidTr="00762E43">
        <w:trPr>
          <w:jc w:val="center"/>
        </w:trPr>
        <w:tc>
          <w:tcPr>
            <w:tcW w:w="3347" w:type="dxa"/>
            <w:vAlign w:val="center"/>
          </w:tcPr>
          <w:p w14:paraId="61F607B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6938E24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5C0C28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F4CCB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05EE12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F13A84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B5E9239" w14:textId="77777777" w:rsidR="00000000" w:rsidRDefault="00000000" w:rsidP="002F44D5">
            <w:r>
              <w:t>2.391</w:t>
            </w:r>
          </w:p>
        </w:tc>
      </w:tr>
      <w:tr w:rsidR="0058474F" w14:paraId="6D1D255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E285E52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DB753F8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122D4E3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F1DAFC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A0A66C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0EE2AE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BF1D63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B2AE3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D2C92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BAE2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568A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1CE85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7AE0AC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C161FA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7C96CC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F456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F6F10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8E37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A60D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B2A69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1C9ABA8D" w14:textId="77777777">
        <w:trPr>
          <w:jc w:val="center"/>
        </w:trPr>
        <w:tc>
          <w:tcPr>
            <w:tcW w:w="3347" w:type="dxa"/>
            <w:vAlign w:val="center"/>
          </w:tcPr>
          <w:p w14:paraId="5AE0745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FDC3E1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F45F3C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9A719B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A93B49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83D68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FC9D26F" w14:textId="77777777" w:rsidR="00000000" w:rsidRDefault="00000000" w:rsidP="002F44D5">
            <w:r>
              <w:t>0.245</w:t>
            </w:r>
          </w:p>
        </w:tc>
      </w:tr>
      <w:tr w:rsidR="00F2792B" w14:paraId="545D0F5B" w14:textId="77777777">
        <w:trPr>
          <w:jc w:val="center"/>
        </w:trPr>
        <w:tc>
          <w:tcPr>
            <w:tcW w:w="3347" w:type="dxa"/>
            <w:vAlign w:val="center"/>
          </w:tcPr>
          <w:p w14:paraId="76F37EF9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65B08CB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D6D5B25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74E569D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35D730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1334B5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2D9B0B6" w14:textId="77777777" w:rsidR="00000000" w:rsidRDefault="00000000" w:rsidP="002F44D5">
            <w:r>
              <w:t>1.897</w:t>
            </w:r>
          </w:p>
        </w:tc>
      </w:tr>
      <w:tr w:rsidR="00F2792B" w14:paraId="764E571F" w14:textId="77777777">
        <w:trPr>
          <w:jc w:val="center"/>
        </w:trPr>
        <w:tc>
          <w:tcPr>
            <w:tcW w:w="3347" w:type="dxa"/>
            <w:vAlign w:val="center"/>
          </w:tcPr>
          <w:p w14:paraId="1122FCB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645A61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90271C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DD32DC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98F8F9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83A5F0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C81B01E" w14:textId="77777777" w:rsidR="00000000" w:rsidRDefault="00000000" w:rsidP="002F44D5">
            <w:r>
              <w:t>0.249</w:t>
            </w:r>
          </w:p>
        </w:tc>
      </w:tr>
      <w:tr w:rsidR="0058474F" w14:paraId="4B30D4C7" w14:textId="77777777" w:rsidTr="00762E43">
        <w:trPr>
          <w:jc w:val="center"/>
        </w:trPr>
        <w:tc>
          <w:tcPr>
            <w:tcW w:w="3347" w:type="dxa"/>
            <w:vAlign w:val="center"/>
          </w:tcPr>
          <w:p w14:paraId="3671338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FD19D6D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79135F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8D016A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200E66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947F19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6DCAEF6" w14:textId="77777777" w:rsidR="00000000" w:rsidRDefault="00000000" w:rsidP="002F44D5">
            <w:r>
              <w:t>2.391</w:t>
            </w:r>
          </w:p>
        </w:tc>
      </w:tr>
      <w:tr w:rsidR="0058474F" w14:paraId="52F4238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5FC616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43F1422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7B0407A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4A7479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D32505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071901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FB0C8D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1508A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A481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ABC8A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EBBD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B9E27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827D52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E3FFFC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84452B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696D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4A35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A610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8078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6A22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45C5CF19" w14:textId="77777777">
        <w:trPr>
          <w:jc w:val="center"/>
        </w:trPr>
        <w:tc>
          <w:tcPr>
            <w:tcW w:w="3347" w:type="dxa"/>
            <w:vAlign w:val="center"/>
          </w:tcPr>
          <w:p w14:paraId="6B287C4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B33899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332B79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BB9926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932CAB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96CE8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07CFB6A" w14:textId="77777777" w:rsidR="00000000" w:rsidRDefault="00000000" w:rsidP="002F44D5">
            <w:r>
              <w:t>0.245</w:t>
            </w:r>
          </w:p>
        </w:tc>
      </w:tr>
      <w:tr w:rsidR="00F2792B" w14:paraId="0639759F" w14:textId="77777777">
        <w:trPr>
          <w:jc w:val="center"/>
        </w:trPr>
        <w:tc>
          <w:tcPr>
            <w:tcW w:w="3347" w:type="dxa"/>
            <w:vAlign w:val="center"/>
          </w:tcPr>
          <w:p w14:paraId="50A6D7C2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BB019F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DE13FE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55D173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F51AAA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B0D59B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A374AB3" w14:textId="77777777" w:rsidR="00000000" w:rsidRDefault="00000000" w:rsidP="002F44D5">
            <w:r>
              <w:t>1.186</w:t>
            </w:r>
          </w:p>
        </w:tc>
      </w:tr>
      <w:tr w:rsidR="00F2792B" w14:paraId="6A4D438A" w14:textId="77777777">
        <w:trPr>
          <w:jc w:val="center"/>
        </w:trPr>
        <w:tc>
          <w:tcPr>
            <w:tcW w:w="3347" w:type="dxa"/>
            <w:vAlign w:val="center"/>
          </w:tcPr>
          <w:p w14:paraId="6561F7E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A703A0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E6EE19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ED1C0A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FD90CE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D1D1C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06914BC" w14:textId="77777777" w:rsidR="00000000" w:rsidRDefault="00000000" w:rsidP="002F44D5">
            <w:r>
              <w:t>0.249</w:t>
            </w:r>
          </w:p>
        </w:tc>
      </w:tr>
      <w:tr w:rsidR="0058474F" w14:paraId="2272CE2D" w14:textId="77777777" w:rsidTr="00762E43">
        <w:trPr>
          <w:jc w:val="center"/>
        </w:trPr>
        <w:tc>
          <w:tcPr>
            <w:tcW w:w="3347" w:type="dxa"/>
            <w:vAlign w:val="center"/>
          </w:tcPr>
          <w:p w14:paraId="3124FDC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32832F9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838747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D7E1C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CFE4BA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A8A812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B449E1E" w14:textId="77777777" w:rsidR="00000000" w:rsidRDefault="00000000" w:rsidP="002F44D5">
            <w:r>
              <w:t>1.679</w:t>
            </w:r>
          </w:p>
        </w:tc>
      </w:tr>
      <w:tr w:rsidR="0058474F" w14:paraId="609E270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5C4FB1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56A0DBE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2E4D600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9692CB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A26AF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2E4D886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0534C1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A1BA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34FE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BD04E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2877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C3766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56EEE6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EEF6BB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20506D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4C73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A6F2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47089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1E93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FBD03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2792B" w14:paraId="39033BC3" w14:textId="77777777">
        <w:trPr>
          <w:jc w:val="center"/>
        </w:trPr>
        <w:tc>
          <w:tcPr>
            <w:tcW w:w="3347" w:type="dxa"/>
            <w:vAlign w:val="center"/>
          </w:tcPr>
          <w:p w14:paraId="0BBB950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6519B5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3C22CD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B3FA0E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30BB0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914D8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B58CED3" w14:textId="77777777" w:rsidR="00000000" w:rsidRDefault="00000000" w:rsidP="002F44D5">
            <w:r>
              <w:t>0.245</w:t>
            </w:r>
          </w:p>
        </w:tc>
      </w:tr>
      <w:tr w:rsidR="00F2792B" w14:paraId="583B679A" w14:textId="77777777">
        <w:trPr>
          <w:jc w:val="center"/>
        </w:trPr>
        <w:tc>
          <w:tcPr>
            <w:tcW w:w="3347" w:type="dxa"/>
            <w:vAlign w:val="center"/>
          </w:tcPr>
          <w:p w14:paraId="4C1880C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311436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854DDC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ACDF19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9B9175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C0A83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6021062" w14:textId="77777777" w:rsidR="00000000" w:rsidRDefault="00000000" w:rsidP="002F44D5">
            <w:r>
              <w:t>1.186</w:t>
            </w:r>
          </w:p>
        </w:tc>
      </w:tr>
      <w:tr w:rsidR="00F2792B" w14:paraId="41C9D3EE" w14:textId="77777777">
        <w:trPr>
          <w:jc w:val="center"/>
        </w:trPr>
        <w:tc>
          <w:tcPr>
            <w:tcW w:w="3347" w:type="dxa"/>
            <w:vAlign w:val="center"/>
          </w:tcPr>
          <w:p w14:paraId="7A025D4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7C160E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0B07947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D298B6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DD6F7B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EA11F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0BF9BD4" w14:textId="77777777" w:rsidR="00000000" w:rsidRDefault="00000000" w:rsidP="002F44D5">
            <w:r>
              <w:t>0.249</w:t>
            </w:r>
          </w:p>
        </w:tc>
      </w:tr>
      <w:tr w:rsidR="0058474F" w14:paraId="3FB4D003" w14:textId="77777777" w:rsidTr="00762E43">
        <w:trPr>
          <w:jc w:val="center"/>
        </w:trPr>
        <w:tc>
          <w:tcPr>
            <w:tcW w:w="3347" w:type="dxa"/>
            <w:vAlign w:val="center"/>
          </w:tcPr>
          <w:p w14:paraId="76D428F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434DEA7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B4E92C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06265B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9E3F90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D4CD6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3D86559" w14:textId="77777777" w:rsidR="00000000" w:rsidRDefault="00000000" w:rsidP="002F44D5">
            <w:r>
              <w:t>1.679</w:t>
            </w:r>
          </w:p>
        </w:tc>
      </w:tr>
      <w:tr w:rsidR="0058474F" w14:paraId="18A0430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69CE446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BEE1B76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5738301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19AE12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DFBF16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DBCE22C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23D8A9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9AAC50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687E4A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1CB8D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754769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E56D77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2401E3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4951B8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74D79A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73EA72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D4AA3B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36962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69A02344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F75D13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D8D15B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5E78824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E5E952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8BBBF1A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886124D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78D623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359F1FBD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4916097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16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7E56BD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8334CE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31A482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24E10C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D801987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670BFE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743F6E7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63B768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0660168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2F4DF624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30BE">
        <w:rPr>
          <w:noProof/>
        </w:rPr>
        <w:t>17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5B1455F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CE89187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23C8B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4D7610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8A2E55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CBF1777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9F414CA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CE33B7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</w:tbl>
    <w:p w14:paraId="2C464AF3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FB61329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2709DF4B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F2792B" w14:paraId="1A987097" w14:textId="77777777">
        <w:tc>
          <w:tcPr>
            <w:tcW w:w="1947" w:type="dxa"/>
            <w:shd w:val="clear" w:color="auto" w:fill="E6E6E6"/>
            <w:vAlign w:val="center"/>
          </w:tcPr>
          <w:p w14:paraId="40C7FA17" w14:textId="77777777" w:rsidR="00F2792B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2D226E3" w14:textId="77777777" w:rsidR="00F2792B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32AA6D5" w14:textId="77777777" w:rsidR="00F2792B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64F2772" w14:textId="77777777" w:rsidR="00F2792B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5A93A19" w14:textId="77777777" w:rsidR="00F2792B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826AA52" w14:textId="77777777" w:rsidR="00F2792B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E60F270" w14:textId="77777777" w:rsidR="00F2792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4841AD0C" w14:textId="77777777" w:rsidR="00F2792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2792B" w14:paraId="216B4814" w14:textId="77777777">
        <w:tc>
          <w:tcPr>
            <w:tcW w:w="1947" w:type="dxa"/>
            <w:shd w:val="clear" w:color="auto" w:fill="E6E6E6"/>
            <w:vAlign w:val="center"/>
          </w:tcPr>
          <w:p w14:paraId="6524126A" w14:textId="77777777" w:rsidR="00F2792B" w:rsidRDefault="00000000">
            <w:r>
              <w:t>主卧室</w:t>
            </w:r>
          </w:p>
        </w:tc>
        <w:tc>
          <w:tcPr>
            <w:tcW w:w="1137" w:type="dxa"/>
            <w:vAlign w:val="center"/>
          </w:tcPr>
          <w:p w14:paraId="33E36A3D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66F780F" w14:textId="77777777" w:rsidR="00F2792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D5D9F61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BB83477" w14:textId="77777777" w:rsidR="00F2792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4C1862F" w14:textId="77777777" w:rsidR="00F2792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F458175" w14:textId="77777777" w:rsidR="00F2792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8842AD1" w14:textId="77777777" w:rsidR="00F2792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2792B" w14:paraId="4AB2CD27" w14:textId="77777777">
        <w:tc>
          <w:tcPr>
            <w:tcW w:w="1947" w:type="dxa"/>
            <w:shd w:val="clear" w:color="auto" w:fill="E6E6E6"/>
            <w:vAlign w:val="center"/>
          </w:tcPr>
          <w:p w14:paraId="2BB8EAED" w14:textId="77777777" w:rsidR="00F2792B" w:rsidRDefault="00000000">
            <w:r>
              <w:lastRenderedPageBreak/>
              <w:t>卫生间</w:t>
            </w:r>
          </w:p>
        </w:tc>
        <w:tc>
          <w:tcPr>
            <w:tcW w:w="1137" w:type="dxa"/>
            <w:vAlign w:val="center"/>
          </w:tcPr>
          <w:p w14:paraId="701960C2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8A1EA71" w14:textId="77777777" w:rsidR="00F2792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6AB9D30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0B9ED63" w14:textId="77777777" w:rsidR="00F2792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7D4DC97" w14:textId="77777777" w:rsidR="00F2792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C1F365F" w14:textId="77777777" w:rsidR="00F2792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4757FC1" w14:textId="77777777" w:rsidR="00F2792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2792B" w14:paraId="7B0FAF74" w14:textId="77777777">
        <w:tc>
          <w:tcPr>
            <w:tcW w:w="1947" w:type="dxa"/>
            <w:shd w:val="clear" w:color="auto" w:fill="E6E6E6"/>
            <w:vAlign w:val="center"/>
          </w:tcPr>
          <w:p w14:paraId="48753A4B" w14:textId="77777777" w:rsidR="00F2792B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544A2304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B2E2D24" w14:textId="77777777" w:rsidR="00F2792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5868C00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5B5D89B" w14:textId="77777777" w:rsidR="00F2792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C438ED8" w14:textId="77777777" w:rsidR="00F2792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6CBDAD1" w14:textId="77777777" w:rsidR="00F2792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59688ED" w14:textId="77777777" w:rsidR="00F2792B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F2792B" w14:paraId="18343617" w14:textId="77777777">
        <w:tc>
          <w:tcPr>
            <w:tcW w:w="1947" w:type="dxa"/>
            <w:shd w:val="clear" w:color="auto" w:fill="E6E6E6"/>
            <w:vAlign w:val="center"/>
          </w:tcPr>
          <w:p w14:paraId="23CB00A9" w14:textId="77777777" w:rsidR="00F2792B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3DE50F43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7875C34" w14:textId="77777777" w:rsidR="00F2792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EE8E8B8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834ACAB" w14:textId="77777777" w:rsidR="00F2792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7D0DD15" w14:textId="77777777" w:rsidR="00F2792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2BE5AF9" w14:textId="77777777" w:rsidR="00F2792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BB4F552" w14:textId="77777777" w:rsidR="00F2792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2792B" w14:paraId="7D0BEA0E" w14:textId="77777777">
        <w:tc>
          <w:tcPr>
            <w:tcW w:w="1947" w:type="dxa"/>
            <w:shd w:val="clear" w:color="auto" w:fill="E6E6E6"/>
            <w:vAlign w:val="center"/>
          </w:tcPr>
          <w:p w14:paraId="260BC807" w14:textId="77777777" w:rsidR="00F2792B" w:rsidRDefault="00000000">
            <w:r>
              <w:t>次卧室</w:t>
            </w:r>
          </w:p>
        </w:tc>
        <w:tc>
          <w:tcPr>
            <w:tcW w:w="1137" w:type="dxa"/>
            <w:vAlign w:val="center"/>
          </w:tcPr>
          <w:p w14:paraId="2D058CCF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8F7B9FD" w14:textId="77777777" w:rsidR="00F2792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2A7021D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C08FF42" w14:textId="77777777" w:rsidR="00F2792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0354FF5" w14:textId="77777777" w:rsidR="00F2792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84940B2" w14:textId="77777777" w:rsidR="00F2792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D43CC93" w14:textId="77777777" w:rsidR="00F2792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2792B" w14:paraId="3A738376" w14:textId="77777777">
        <w:tc>
          <w:tcPr>
            <w:tcW w:w="1947" w:type="dxa"/>
            <w:shd w:val="clear" w:color="auto" w:fill="E6E6E6"/>
            <w:vAlign w:val="center"/>
          </w:tcPr>
          <w:p w14:paraId="4D1F264D" w14:textId="77777777" w:rsidR="00F2792B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3F0D44B2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B1129A4" w14:textId="77777777" w:rsidR="00F2792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C7775A2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DE8A7D5" w14:textId="77777777" w:rsidR="00F2792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17B8A5F" w14:textId="77777777" w:rsidR="00F2792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B7818E1" w14:textId="77777777" w:rsidR="00F2792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95F5CAF" w14:textId="77777777" w:rsidR="00F2792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2792B" w14:paraId="7AAA5D42" w14:textId="77777777">
        <w:tc>
          <w:tcPr>
            <w:tcW w:w="1947" w:type="dxa"/>
            <w:shd w:val="clear" w:color="auto" w:fill="E6E6E6"/>
            <w:vAlign w:val="center"/>
          </w:tcPr>
          <w:p w14:paraId="7C871031" w14:textId="77777777" w:rsidR="00F2792B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64852F32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47073B1" w14:textId="77777777" w:rsidR="00F2792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9134808" w14:textId="77777777" w:rsidR="00F2792B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3BF48FB" w14:textId="77777777" w:rsidR="00F2792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C5F7224" w14:textId="77777777" w:rsidR="00F2792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4AAA851" w14:textId="77777777" w:rsidR="00F2792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2081214" w14:textId="77777777" w:rsidR="00F2792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4C89E91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87134F6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4F78089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AEED3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73055D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5990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FD6A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6D9CA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C4D1F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5AE33E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70B20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E7F6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DBEA7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BFF5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31C1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DDAA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F25E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1195A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9FFA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866CF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B2D10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AD16FF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C097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836A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A4D4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83806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E1CC8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2792B" w14:paraId="7F6B10C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A097E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558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82F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F3E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405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2C6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C386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F9E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EA9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81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A26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0226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8A02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6E0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2B92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A221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8D6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62C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F422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6EE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6C0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32C2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DE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E25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F04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F2792B" w14:paraId="1116F43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96EB8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7A8A7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361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536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15BC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A73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7F4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832B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AC3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1A3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ACAF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1EA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796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582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82AF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7F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679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AC3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C349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479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542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4864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C1E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100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FF6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F2792B" w14:paraId="1DF0100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8A379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70AB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BBF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BC2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E9F3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963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6C6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9567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83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334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699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2942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334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DBC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9F31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C76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98C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8FE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3877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DEA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A4E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5FE9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7C1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2EC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335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509672B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DA2D2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6209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0CC0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53C1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3A3D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544D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7AB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A8C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597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340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B97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CF27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C18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C4D6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5378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621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2EC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129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5094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0E8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4DA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665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039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A47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06F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2A6E53B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6BC58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8EE9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B12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B83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1F9A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921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7F4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D52D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08D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8B2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7FD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7815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ADB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B79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66BB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038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96D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784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F855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249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E8A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DD0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6A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355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668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6692465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58F23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5659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C04C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9AB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7665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021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4F6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A235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186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0F9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89F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2E58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453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C9C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5642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5C1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BBE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FD4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B9A5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E17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5B6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B87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6F7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862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CE1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21CC929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A123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E203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DEE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776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AA4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143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BA67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30A2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46D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86F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08A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E29E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E8B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847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0507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77F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422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20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532D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2A1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C75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D111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25C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AB0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DA0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07AD114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02100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2A7C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58B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403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9644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F75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0C7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5093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42A6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392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E89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B15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1F0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F81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B36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3EF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2BA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5C6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85A8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0F7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4A6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19AA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5A4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5AA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23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2858839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7B9F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A627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3ED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48E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CC73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56E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D0B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DD2A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F9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ED2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0CE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D6BA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D6F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E99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9551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E93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643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5632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CB9D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1A3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3AF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CFD0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149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CB4F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575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F2792B" w14:paraId="3654993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6BCE1B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2CFE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D21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F22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6D2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F34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04F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5917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09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A0C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54C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7AC1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07F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3DD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47A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E3B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E85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863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D976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F93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141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0208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CC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F26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374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F2792B" w14:paraId="54A0ED0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879EE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E844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89BC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10EA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0E15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69A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97B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B576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191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ECA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863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92D4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FE7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5BA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8F63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C06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D2D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FE9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AABE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D44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B40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BF66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F26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090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19A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F2792B" w14:paraId="5467B1A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CB2D8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37CC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A33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5345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907B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E10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D99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1B4A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AF0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BE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560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E1C2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13A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629D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3BA3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4A6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E1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939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9DDE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241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B09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23D2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D9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DEB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A95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F2792B" w14:paraId="14E3F56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179B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A708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567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307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FE90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0EA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03B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7758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DCD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945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D31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DCAA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90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75B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EA07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F32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AEF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033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77E2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BCE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6D8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49E3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97B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EA5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41D7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4D45ABF8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84B191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40D32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F36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AEE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2D6F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881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B92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F2F6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AA9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647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FFE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C108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1D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234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B871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D61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51A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76B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10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E6E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4E2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1565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493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C7A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D1E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04E3178C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170B102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04431E8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E778E2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B9503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EB21C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205169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3F69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D189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9843A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468BA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C6E5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96C24D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4CD83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B3D7ED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137A8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5421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9A696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6EE73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4DCCE2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5DE33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799DB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A4B1A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53F24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2730E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0BE2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9F2D2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8C81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2792B" w14:paraId="1EBBA5C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33B38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E98D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FAF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2AD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B500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F6F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B0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CAE1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CCA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5B4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794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343D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495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44E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C2C7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13F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783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DE8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F026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F66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45EB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5F01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9BF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26E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32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2792B" w14:paraId="4738250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FD46B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1DEF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A1C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11A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B8F6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1DB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669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D74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6E9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6F5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28C9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CD64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2E2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46C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9BFE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41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2A1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B77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92CC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3B8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979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50E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8DC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E96C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E47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2792B" w14:paraId="64E8F32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FF148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8A35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417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259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266C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60E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A6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92BC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952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99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F1F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6FBF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2BA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831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E7D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522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657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334C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144F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D1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8C6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6322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E4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E51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4EA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7E64B31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7C51D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17D3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40B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FC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B150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889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C45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108E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0B3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2814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AC41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E6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BB4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B9B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B8D5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B79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013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B74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49D6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D22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28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95CE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7E9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25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6AC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12D0E9A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8377E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FFCC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607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004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DE7D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004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8BE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2A4C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A1D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693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33AD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9998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93A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DD5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48D2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942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A37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282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190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B9F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743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CF80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882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6F8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86A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6D40411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3A05B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DC46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179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1E4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E560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C632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1F2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3B36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DCB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7B2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49A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37DB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F81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DD0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335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BF8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3A2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696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C84D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60F3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7CB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CFC7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69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B68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273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76D5743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50D87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10BD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C83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FD4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71A5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E2A6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A46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1654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D1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C68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1F8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CB28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E46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74CE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2527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BEF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0EC6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DC9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670F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38C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AE4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D464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B2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EA7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5B6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09CB556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5D7D6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5047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AB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014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A759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D31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096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706A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DDD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E91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3C5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EE91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268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CAB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2959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57B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674B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0FE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CDDA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BAE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20F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89B5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784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907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781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2792B" w14:paraId="00EE480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898FE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6519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EAA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F45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AA4F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25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11D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602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DDF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A9A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9E5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5B29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7E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F1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2F7F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E2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CBE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53F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611E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B3E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BDD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237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66B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310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BC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2792B" w14:paraId="716E5B0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04D63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EAFE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E52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2AF1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6CF3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6C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9A6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B6F7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D8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CEDD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8AB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8764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978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C02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C6D5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AC7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1E3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979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8ED6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4D7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AFA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2754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990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59E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FA3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2792B" w14:paraId="23D3764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1A724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090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4BE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BA6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D3F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8C50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FF60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211B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4EB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33C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300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C048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B0CB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D84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47E6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F55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BD6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5EB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1626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A87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922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2D72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116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9F5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AAE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F2792B" w14:paraId="16843C7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6D76C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C71B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7D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5616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9D4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F3A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0EB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88CC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6FB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08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1F2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679A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9EDD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6DE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C380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8C9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4A3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F3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D2E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82D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8CA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F5CC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DC5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54B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4BF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F2792B" w14:paraId="2506300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A0F4F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58B9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F45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547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E484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CA7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D22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5E9D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393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C4C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5DD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3F30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F0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B81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8CEE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A773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F99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9A2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CB3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9AA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A2BE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654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A176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4ED6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7D6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2B1F29CC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96C67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DA3A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31F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C25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09DD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352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9C3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0FB6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D31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46C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A0A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9733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70D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6FD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98C5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93A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9DDB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488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E72D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BE7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77E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AA6E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E4B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63D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4CB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65933885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BEC361C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4D387FA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FE4AA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26686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38E7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C21267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ECDADA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8A99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72C13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0E7C0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CDAF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ECDBB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AF93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BB28B6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9B8C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6F6A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5CA6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760B8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87C6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DB24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0462E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52AB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7DE2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5B73F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7C1E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B18D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9A62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2792B" w14:paraId="03A370A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21471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4ECE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73D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CE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A81B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AB7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7F8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26BC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2C53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C10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121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FAB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6E0F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E73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AE6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645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BB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CA7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6ACE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EC5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6BD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FA72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F11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F5C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A1A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2792B" w14:paraId="7099FF8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024A5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EC52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96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1D2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747A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737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18A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D37A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F41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AB7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60A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FC34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21F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6C2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5937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C44A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0DF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3D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3A90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EC7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D82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BD6C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663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7B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ADD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2792B" w14:paraId="65BA27C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EEE10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DD7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260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2F1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4255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80E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406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A879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91A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28D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53C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5EDD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EF2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7EE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F45E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95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8AD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6D6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B3F7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AE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E86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267A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EE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C43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57A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F2792B" w14:paraId="245A233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19448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AA1B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996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D2C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C3F9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836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D84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705A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B5C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22A9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7FE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8A74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7CC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F93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4CD9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823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BF73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E18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BF49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04D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BD1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E2D9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A18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77F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09B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F2792B" w14:paraId="790EE91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105F29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3742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647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5C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39F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82F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94E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BE77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EE0B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942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80D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A99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470B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13D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2926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80C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076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EDA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CD3B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312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C76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7FE7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265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D62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08E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F2792B" w14:paraId="36D5346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C1048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7CCA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DE6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75D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DBE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3AA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EC4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2D8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D2A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68C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73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10D7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50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FFA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2CF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D80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684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E06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89E4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6D9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336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3D0C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5EB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847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F9F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F2792B" w14:paraId="3524ABA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C4838A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B1FA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6AF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A74C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36AF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E0C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40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6858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5A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3D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469C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F82C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727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67B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EEB8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6FD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BFE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069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B74B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C862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C75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E77E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DA4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2E1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894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F2792B" w14:paraId="15A7165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AD989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7F7B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014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DA9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6F07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D99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AB28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4A0C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F3F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012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03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3CD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974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9CC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A6C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C86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A2F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BFC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F15B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593A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29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D80B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893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76CF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1B0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F2792B" w14:paraId="0636FE6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6117A9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991B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A31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911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48D0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8698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DE8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0D88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D87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2B5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9A1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EDC3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130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72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1C72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D95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612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65C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1467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863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DFA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8D67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6E5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CD1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874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2792B" w14:paraId="170EC63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6CA4B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B1BE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DAC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ACF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7A17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77B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C59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1A48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496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66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0A8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650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AD1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80D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D56B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5ED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402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CB5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26C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6DC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1A1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5C36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1EB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624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1F47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2792B" w14:paraId="13B85E1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CD80A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0639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4B7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E79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8715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D12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2B2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4CF6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D15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DAB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5B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A49E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137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ACC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F352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37B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BED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C1D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4713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896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BE3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D71F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51C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24A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7F0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F2792B" w14:paraId="151467C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2FEF4A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FC38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743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FF7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1A54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969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8D9C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A7FC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393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9D5E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9E7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312F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90B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A4E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AF42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361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B9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F3D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1B82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584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46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CBF0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BF6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CA9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59F4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F2792B" w14:paraId="5881040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ADE29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F60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3CF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641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A55A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76B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7D1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8AC3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984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BB2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1A0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FFE9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4A5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FAB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581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AB5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39B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038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7BC7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B94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A26C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3061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F88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09B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A28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2F2C975C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88585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6D8E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B2A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5C9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4224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23A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5A5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6EBB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C31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62E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C10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350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8CBE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725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A62B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611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C52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AF4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0EE6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C79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366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E2CC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20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1DC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406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5CB75E1E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1A2797F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511BB362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2EBDA3ED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F2792B" w14:paraId="0CE161E4" w14:textId="77777777">
        <w:tc>
          <w:tcPr>
            <w:tcW w:w="690" w:type="dxa"/>
            <w:shd w:val="clear" w:color="auto" w:fill="E6E6E6"/>
            <w:vAlign w:val="center"/>
          </w:tcPr>
          <w:p w14:paraId="3C467A90" w14:textId="77777777" w:rsidR="00F2792B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76D8BA61" w14:textId="77777777" w:rsidR="00F2792B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737313CC" w14:textId="77777777" w:rsidR="00F2792B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B5CFE" w14:textId="77777777" w:rsidR="00F2792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34BB34B2" w14:textId="77777777" w:rsidR="00F2792B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F2792B" w14:paraId="6B11ED14" w14:textId="77777777">
        <w:tc>
          <w:tcPr>
            <w:tcW w:w="690" w:type="dxa"/>
            <w:vMerge w:val="restart"/>
            <w:vAlign w:val="center"/>
          </w:tcPr>
          <w:p w14:paraId="3D751768" w14:textId="77777777" w:rsidR="00F2792B" w:rsidRDefault="00000000">
            <w:r>
              <w:t>1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500FD7BB" w14:textId="77777777" w:rsidR="00F2792B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0AD410CE" w14:textId="77777777" w:rsidR="00F2792B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04956995" w14:textId="77777777" w:rsidR="00F2792B" w:rsidRDefault="00000000">
            <w:r>
              <w:t>54.0</w:t>
            </w:r>
          </w:p>
        </w:tc>
        <w:tc>
          <w:tcPr>
            <w:tcW w:w="3356" w:type="dxa"/>
            <w:vAlign w:val="center"/>
          </w:tcPr>
          <w:p w14:paraId="73003C30" w14:textId="77777777" w:rsidR="00F2792B" w:rsidRDefault="00000000">
            <w:r>
              <w:t>75.03</w:t>
            </w:r>
          </w:p>
        </w:tc>
      </w:tr>
      <w:tr w:rsidR="00F2792B" w14:paraId="67EE5C16" w14:textId="77777777">
        <w:tc>
          <w:tcPr>
            <w:tcW w:w="690" w:type="dxa"/>
            <w:vMerge/>
            <w:vAlign w:val="center"/>
          </w:tcPr>
          <w:p w14:paraId="29C10AFC" w14:textId="77777777" w:rsidR="00F2792B" w:rsidRDefault="00F2792B"/>
        </w:tc>
        <w:tc>
          <w:tcPr>
            <w:tcW w:w="1992" w:type="dxa"/>
            <w:vAlign w:val="center"/>
          </w:tcPr>
          <w:p w14:paraId="6DCF1C9E" w14:textId="77777777" w:rsidR="00F2792B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3D89C6A5" w14:textId="77777777" w:rsidR="00F2792B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69967B7C" w14:textId="77777777" w:rsidR="00F2792B" w:rsidRDefault="00000000">
            <w:r>
              <w:t>7.4</w:t>
            </w:r>
          </w:p>
        </w:tc>
        <w:tc>
          <w:tcPr>
            <w:tcW w:w="3356" w:type="dxa"/>
            <w:vAlign w:val="center"/>
          </w:tcPr>
          <w:p w14:paraId="4D0C3231" w14:textId="77777777" w:rsidR="00F2792B" w:rsidRDefault="00000000">
            <w:r>
              <w:t>88.15</w:t>
            </w:r>
          </w:p>
        </w:tc>
      </w:tr>
      <w:tr w:rsidR="00F2792B" w14:paraId="2B3FBC31" w14:textId="77777777">
        <w:tc>
          <w:tcPr>
            <w:tcW w:w="690" w:type="dxa"/>
            <w:vMerge/>
            <w:vAlign w:val="center"/>
          </w:tcPr>
          <w:p w14:paraId="3E4FB379" w14:textId="77777777" w:rsidR="00F2792B" w:rsidRDefault="00F2792B"/>
        </w:tc>
        <w:tc>
          <w:tcPr>
            <w:tcW w:w="1992" w:type="dxa"/>
            <w:vAlign w:val="center"/>
          </w:tcPr>
          <w:p w14:paraId="12A50FFD" w14:textId="77777777" w:rsidR="00F2792B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61630705" w14:textId="77777777" w:rsidR="00F2792B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2F1127CE" w14:textId="77777777" w:rsidR="00F2792B" w:rsidRDefault="00000000">
            <w:r>
              <w:t>16.0</w:t>
            </w:r>
          </w:p>
        </w:tc>
        <w:tc>
          <w:tcPr>
            <w:tcW w:w="3356" w:type="dxa"/>
            <w:vAlign w:val="center"/>
          </w:tcPr>
          <w:p w14:paraId="4030CD46" w14:textId="77777777" w:rsidR="00F2792B" w:rsidRDefault="00000000">
            <w:r>
              <w:t>90.82</w:t>
            </w:r>
          </w:p>
        </w:tc>
      </w:tr>
      <w:tr w:rsidR="00F2792B" w14:paraId="14692577" w14:textId="77777777">
        <w:tc>
          <w:tcPr>
            <w:tcW w:w="690" w:type="dxa"/>
            <w:vMerge/>
            <w:vAlign w:val="center"/>
          </w:tcPr>
          <w:p w14:paraId="47235B66" w14:textId="77777777" w:rsidR="00F2792B" w:rsidRDefault="00F2792B"/>
        </w:tc>
        <w:tc>
          <w:tcPr>
            <w:tcW w:w="1992" w:type="dxa"/>
            <w:vAlign w:val="center"/>
          </w:tcPr>
          <w:p w14:paraId="3276295A" w14:textId="77777777" w:rsidR="00F2792B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7A1D3E9A" w14:textId="77777777" w:rsidR="00F2792B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4EF7A323" w14:textId="77777777" w:rsidR="00F2792B" w:rsidRDefault="00000000">
            <w:r>
              <w:t>12.0</w:t>
            </w:r>
          </w:p>
        </w:tc>
        <w:tc>
          <w:tcPr>
            <w:tcW w:w="3356" w:type="dxa"/>
            <w:vAlign w:val="center"/>
          </w:tcPr>
          <w:p w14:paraId="0D3A6609" w14:textId="77777777" w:rsidR="00F2792B" w:rsidRDefault="00000000">
            <w:r>
              <w:t>87.20</w:t>
            </w:r>
          </w:p>
        </w:tc>
      </w:tr>
      <w:tr w:rsidR="00F2792B" w14:paraId="69A42AFC" w14:textId="77777777">
        <w:tc>
          <w:tcPr>
            <w:tcW w:w="690" w:type="dxa"/>
            <w:vMerge w:val="restart"/>
            <w:vAlign w:val="center"/>
          </w:tcPr>
          <w:p w14:paraId="20CEF091" w14:textId="77777777" w:rsidR="00F2792B" w:rsidRDefault="00000000">
            <w:r>
              <w:t>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3DEFB634" w14:textId="77777777" w:rsidR="00F2792B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302DC654" w14:textId="77777777" w:rsidR="00F2792B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671E4B65" w14:textId="77777777" w:rsidR="00F2792B" w:rsidRDefault="00000000">
            <w:r>
              <w:t>18.0</w:t>
            </w:r>
          </w:p>
        </w:tc>
        <w:tc>
          <w:tcPr>
            <w:tcW w:w="3356" w:type="dxa"/>
            <w:vAlign w:val="center"/>
          </w:tcPr>
          <w:p w14:paraId="103F5B74" w14:textId="77777777" w:rsidR="00F2792B" w:rsidRDefault="00000000">
            <w:r>
              <w:t>64.44</w:t>
            </w:r>
          </w:p>
        </w:tc>
      </w:tr>
      <w:tr w:rsidR="00F2792B" w14:paraId="14DB32B3" w14:textId="77777777">
        <w:tc>
          <w:tcPr>
            <w:tcW w:w="690" w:type="dxa"/>
            <w:vMerge/>
            <w:vAlign w:val="center"/>
          </w:tcPr>
          <w:p w14:paraId="5A11E814" w14:textId="77777777" w:rsidR="00F2792B" w:rsidRDefault="00F2792B"/>
        </w:tc>
        <w:tc>
          <w:tcPr>
            <w:tcW w:w="1992" w:type="dxa"/>
            <w:vAlign w:val="center"/>
          </w:tcPr>
          <w:p w14:paraId="7C011BA2" w14:textId="77777777" w:rsidR="00F2792B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518E03EC" w14:textId="77777777" w:rsidR="00F2792B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50394821" w14:textId="77777777" w:rsidR="00F2792B" w:rsidRDefault="00000000">
            <w:r>
              <w:t>40.0</w:t>
            </w:r>
          </w:p>
        </w:tc>
        <w:tc>
          <w:tcPr>
            <w:tcW w:w="3356" w:type="dxa"/>
            <w:vAlign w:val="center"/>
          </w:tcPr>
          <w:p w14:paraId="4090FA32" w14:textId="77777777" w:rsidR="00F2792B" w:rsidRDefault="00000000">
            <w:r>
              <w:t>72.64</w:t>
            </w:r>
          </w:p>
        </w:tc>
      </w:tr>
      <w:tr w:rsidR="00F2792B" w14:paraId="2B470443" w14:textId="77777777">
        <w:tc>
          <w:tcPr>
            <w:tcW w:w="690" w:type="dxa"/>
            <w:vMerge/>
            <w:vAlign w:val="center"/>
          </w:tcPr>
          <w:p w14:paraId="3834AB09" w14:textId="77777777" w:rsidR="00F2792B" w:rsidRDefault="00F2792B"/>
        </w:tc>
        <w:tc>
          <w:tcPr>
            <w:tcW w:w="1992" w:type="dxa"/>
            <w:vAlign w:val="center"/>
          </w:tcPr>
          <w:p w14:paraId="57923FFA" w14:textId="77777777" w:rsidR="00F2792B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20AD2D25" w14:textId="77777777" w:rsidR="00F2792B" w:rsidRDefault="00000000">
            <w:r>
              <w:t>书房</w:t>
            </w:r>
          </w:p>
        </w:tc>
        <w:tc>
          <w:tcPr>
            <w:tcW w:w="1075" w:type="dxa"/>
            <w:vAlign w:val="center"/>
          </w:tcPr>
          <w:p w14:paraId="2EA99752" w14:textId="77777777" w:rsidR="00F2792B" w:rsidRDefault="00000000">
            <w:r>
              <w:t>16.1</w:t>
            </w:r>
          </w:p>
        </w:tc>
        <w:tc>
          <w:tcPr>
            <w:tcW w:w="3356" w:type="dxa"/>
            <w:vAlign w:val="center"/>
          </w:tcPr>
          <w:p w14:paraId="3B1EE514" w14:textId="77777777" w:rsidR="00F2792B" w:rsidRDefault="00000000">
            <w:r>
              <w:t>71.29</w:t>
            </w:r>
          </w:p>
        </w:tc>
      </w:tr>
      <w:tr w:rsidR="00F2792B" w14:paraId="61AD68D5" w14:textId="77777777">
        <w:tc>
          <w:tcPr>
            <w:tcW w:w="690" w:type="dxa"/>
            <w:vMerge/>
            <w:vAlign w:val="center"/>
          </w:tcPr>
          <w:p w14:paraId="5E7B4991" w14:textId="77777777" w:rsidR="00F2792B" w:rsidRDefault="00F2792B"/>
        </w:tc>
        <w:tc>
          <w:tcPr>
            <w:tcW w:w="1992" w:type="dxa"/>
            <w:vAlign w:val="center"/>
          </w:tcPr>
          <w:p w14:paraId="3AC2279A" w14:textId="77777777" w:rsidR="00F2792B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45761650" w14:textId="77777777" w:rsidR="00F2792B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5E42CCF5" w14:textId="77777777" w:rsidR="00F2792B" w:rsidRDefault="00000000">
            <w:r>
              <w:t>19.6</w:t>
            </w:r>
          </w:p>
        </w:tc>
        <w:tc>
          <w:tcPr>
            <w:tcW w:w="3356" w:type="dxa"/>
            <w:vAlign w:val="center"/>
          </w:tcPr>
          <w:p w14:paraId="43BDC14C" w14:textId="77777777" w:rsidR="00F2792B" w:rsidRDefault="00000000">
            <w:r>
              <w:t>82.27</w:t>
            </w:r>
          </w:p>
        </w:tc>
      </w:tr>
      <w:tr w:rsidR="00F2792B" w14:paraId="008D6B23" w14:textId="77777777">
        <w:tc>
          <w:tcPr>
            <w:tcW w:w="690" w:type="dxa"/>
            <w:vMerge/>
            <w:vAlign w:val="center"/>
          </w:tcPr>
          <w:p w14:paraId="549BA69E" w14:textId="77777777" w:rsidR="00F2792B" w:rsidRDefault="00F2792B"/>
        </w:tc>
        <w:tc>
          <w:tcPr>
            <w:tcW w:w="1992" w:type="dxa"/>
            <w:vAlign w:val="center"/>
          </w:tcPr>
          <w:p w14:paraId="7253E32C" w14:textId="77777777" w:rsidR="00F2792B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173EFEC8" w14:textId="77777777" w:rsidR="00F2792B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66C0F26E" w14:textId="77777777" w:rsidR="00F2792B" w:rsidRDefault="00000000">
            <w:r>
              <w:t>4.6</w:t>
            </w:r>
          </w:p>
        </w:tc>
        <w:tc>
          <w:tcPr>
            <w:tcW w:w="3356" w:type="dxa"/>
            <w:vAlign w:val="center"/>
          </w:tcPr>
          <w:p w14:paraId="13215382" w14:textId="77777777" w:rsidR="00F2792B" w:rsidRDefault="00000000">
            <w:r>
              <w:t>83.77</w:t>
            </w:r>
          </w:p>
        </w:tc>
      </w:tr>
      <w:tr w:rsidR="00F2792B" w14:paraId="7F914205" w14:textId="77777777">
        <w:tc>
          <w:tcPr>
            <w:tcW w:w="690" w:type="dxa"/>
            <w:vMerge/>
            <w:vAlign w:val="center"/>
          </w:tcPr>
          <w:p w14:paraId="4C53C713" w14:textId="77777777" w:rsidR="00F2792B" w:rsidRDefault="00F2792B"/>
        </w:tc>
        <w:tc>
          <w:tcPr>
            <w:tcW w:w="1992" w:type="dxa"/>
            <w:vAlign w:val="center"/>
          </w:tcPr>
          <w:p w14:paraId="450907EF" w14:textId="77777777" w:rsidR="00F2792B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06822D93" w14:textId="77777777" w:rsidR="00F2792B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4B1B1A66" w14:textId="77777777" w:rsidR="00F2792B" w:rsidRDefault="00000000">
            <w:r>
              <w:t>16.0</w:t>
            </w:r>
          </w:p>
        </w:tc>
        <w:tc>
          <w:tcPr>
            <w:tcW w:w="3356" w:type="dxa"/>
            <w:vAlign w:val="center"/>
          </w:tcPr>
          <w:p w14:paraId="69D08528" w14:textId="77777777" w:rsidR="00F2792B" w:rsidRDefault="00000000">
            <w:r>
              <w:t>82.82</w:t>
            </w:r>
          </w:p>
        </w:tc>
      </w:tr>
      <w:tr w:rsidR="00F2792B" w14:paraId="37B50925" w14:textId="77777777">
        <w:tc>
          <w:tcPr>
            <w:tcW w:w="690" w:type="dxa"/>
            <w:vMerge/>
            <w:vAlign w:val="center"/>
          </w:tcPr>
          <w:p w14:paraId="029EA8A4" w14:textId="77777777" w:rsidR="00F2792B" w:rsidRDefault="00F2792B"/>
        </w:tc>
        <w:tc>
          <w:tcPr>
            <w:tcW w:w="1992" w:type="dxa"/>
            <w:vAlign w:val="center"/>
          </w:tcPr>
          <w:p w14:paraId="1BB84192" w14:textId="77777777" w:rsidR="00F2792B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06B8350B" w14:textId="77777777" w:rsidR="00F2792B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63D7978C" w14:textId="77777777" w:rsidR="00F2792B" w:rsidRDefault="00000000">
            <w:r>
              <w:t>2.8</w:t>
            </w:r>
          </w:p>
        </w:tc>
        <w:tc>
          <w:tcPr>
            <w:tcW w:w="3356" w:type="dxa"/>
            <w:vAlign w:val="center"/>
          </w:tcPr>
          <w:p w14:paraId="60DDCAAC" w14:textId="77777777" w:rsidR="00F2792B" w:rsidRDefault="00000000">
            <w:r>
              <w:t>87.53</w:t>
            </w:r>
          </w:p>
        </w:tc>
      </w:tr>
      <w:tr w:rsidR="00F2792B" w14:paraId="47E30068" w14:textId="77777777">
        <w:tc>
          <w:tcPr>
            <w:tcW w:w="690" w:type="dxa"/>
            <w:vMerge/>
            <w:vAlign w:val="center"/>
          </w:tcPr>
          <w:p w14:paraId="372C900E" w14:textId="77777777" w:rsidR="00F2792B" w:rsidRDefault="00F2792B"/>
        </w:tc>
        <w:tc>
          <w:tcPr>
            <w:tcW w:w="1992" w:type="dxa"/>
            <w:vAlign w:val="center"/>
          </w:tcPr>
          <w:p w14:paraId="439F4B18" w14:textId="77777777" w:rsidR="00F2792B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5110A1AC" w14:textId="77777777" w:rsidR="00F2792B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0617280B" w14:textId="77777777" w:rsidR="00F2792B" w:rsidRDefault="00000000">
            <w:r>
              <w:t>2.3</w:t>
            </w:r>
          </w:p>
        </w:tc>
        <w:tc>
          <w:tcPr>
            <w:tcW w:w="3356" w:type="dxa"/>
            <w:vAlign w:val="center"/>
          </w:tcPr>
          <w:p w14:paraId="4167D855" w14:textId="77777777" w:rsidR="00F2792B" w:rsidRDefault="00000000">
            <w:r>
              <w:t>85.71</w:t>
            </w:r>
          </w:p>
        </w:tc>
      </w:tr>
      <w:tr w:rsidR="00F2792B" w14:paraId="6CD46E77" w14:textId="77777777">
        <w:tc>
          <w:tcPr>
            <w:tcW w:w="6943" w:type="dxa"/>
            <w:gridSpan w:val="4"/>
            <w:vAlign w:val="center"/>
          </w:tcPr>
          <w:p w14:paraId="6A937337" w14:textId="77777777" w:rsidR="00F2792B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35B7F23A" w14:textId="77777777" w:rsidR="00F2792B" w:rsidRDefault="00000000">
            <w:r>
              <w:t>77.49%</w:t>
            </w:r>
          </w:p>
        </w:tc>
      </w:tr>
    </w:tbl>
    <w:p w14:paraId="2C9EAB7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5E23CA37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1E119AB7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24692630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77.49%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6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70EAD2C1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7BA435B6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65AD9435" w14:textId="77777777" w:rsidR="00000000" w:rsidRDefault="00000000" w:rsidP="00BB6EE7">
      <w:pPr>
        <w:pStyle w:val="2"/>
      </w:pPr>
      <w:r>
        <w:rPr>
          <w:rFonts w:hint="eastAsia"/>
        </w:rPr>
        <w:t>起居室</w:t>
      </w:r>
      <w:r>
        <w:rPr>
          <w:rFonts w:hint="eastAsia"/>
        </w:rPr>
        <w:t>[</w:t>
      </w:r>
      <w:r>
        <w:rPr>
          <w:rFonts w:hint="eastAsia"/>
        </w:rPr>
        <w:t>1001]</w:t>
      </w:r>
    </w:p>
    <w:p w14:paraId="4F1B904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8FBB17E" wp14:editId="4AD5272F">
            <wp:extent cx="5667375" cy="36576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B5B52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6A6B3CF7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[1003]</w:t>
      </w:r>
    </w:p>
    <w:p w14:paraId="2F0ECA6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E4D0BF1" wp14:editId="1CCFFC89">
            <wp:extent cx="5667375" cy="365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1F10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1003</w:t>
      </w:r>
      <w:r>
        <w:rPr>
          <w:rFonts w:hint="eastAsia"/>
        </w:rPr>
        <w:t>房间</w:t>
      </w:r>
      <w:r>
        <w:t>全年逐时温度图</w:t>
      </w:r>
    </w:p>
    <w:p w14:paraId="25EFA69E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[1004]</w:t>
      </w:r>
    </w:p>
    <w:p w14:paraId="75D7D44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217E178" wp14:editId="1931A04C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6F883" w14:textId="77777777" w:rsidR="00000000" w:rsidRPr="001A6A96" w:rsidRDefault="00000000" w:rsidP="00790A17">
      <w:pPr>
        <w:jc w:val="center"/>
      </w:pPr>
      <w:r>
        <w:rPr>
          <w:rFonts w:hint="eastAsia"/>
        </w:rPr>
        <w:t>1004</w:t>
      </w:r>
      <w:r>
        <w:rPr>
          <w:rFonts w:hint="eastAsia"/>
        </w:rPr>
        <w:t>房间</w:t>
      </w:r>
      <w:r>
        <w:t>全年逐时温度图</w:t>
      </w:r>
    </w:p>
    <w:p w14:paraId="64A8A243" w14:textId="77777777" w:rsidR="00000000" w:rsidRDefault="00000000" w:rsidP="00BB6EE7">
      <w:pPr>
        <w:pStyle w:val="2"/>
      </w:pPr>
      <w:r>
        <w:rPr>
          <w:rFonts w:hint="eastAsia"/>
        </w:rPr>
        <w:t>厨房</w:t>
      </w:r>
      <w:r>
        <w:rPr>
          <w:rFonts w:hint="eastAsia"/>
        </w:rPr>
        <w:t>[1005]</w:t>
      </w:r>
    </w:p>
    <w:p w14:paraId="3465DB1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FDF4613" wp14:editId="538FFECC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4A77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1005</w:t>
      </w:r>
      <w:r>
        <w:rPr>
          <w:rFonts w:hint="eastAsia"/>
        </w:rPr>
        <w:t>房间</w:t>
      </w:r>
      <w:r>
        <w:t>全年逐时温度图</w:t>
      </w:r>
    </w:p>
    <w:p w14:paraId="279C7ECA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[2001]</w:t>
      </w:r>
    </w:p>
    <w:p w14:paraId="39B8D0C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62EC547" wp14:editId="5B532795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DD0B0" w14:textId="77777777" w:rsidR="00000000" w:rsidRPr="001A6A96" w:rsidRDefault="00000000" w:rsidP="00790A17">
      <w:pPr>
        <w:jc w:val="center"/>
      </w:pPr>
      <w:r>
        <w:rPr>
          <w:rFonts w:hint="eastAsia"/>
        </w:rPr>
        <w:t>2001</w:t>
      </w:r>
      <w:r>
        <w:rPr>
          <w:rFonts w:hint="eastAsia"/>
        </w:rPr>
        <w:t>房间</w:t>
      </w:r>
      <w:r>
        <w:t>全年逐时温度图</w:t>
      </w:r>
    </w:p>
    <w:p w14:paraId="32ABAF7A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[2002]</w:t>
      </w:r>
    </w:p>
    <w:p w14:paraId="7F77B65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0226376" wp14:editId="624E61A8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CC80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2002</w:t>
      </w:r>
      <w:r>
        <w:rPr>
          <w:rFonts w:hint="eastAsia"/>
        </w:rPr>
        <w:t>房间</w:t>
      </w:r>
      <w:r>
        <w:t>全年逐时温度图</w:t>
      </w:r>
    </w:p>
    <w:p w14:paraId="2A0125B0" w14:textId="77777777" w:rsidR="00000000" w:rsidRDefault="00000000" w:rsidP="00BB6EE7">
      <w:pPr>
        <w:pStyle w:val="2"/>
      </w:pPr>
      <w:r>
        <w:rPr>
          <w:rFonts w:hint="eastAsia"/>
        </w:rPr>
        <w:t>书房</w:t>
      </w:r>
      <w:r>
        <w:rPr>
          <w:rFonts w:hint="eastAsia"/>
        </w:rPr>
        <w:t>[2003]</w:t>
      </w:r>
    </w:p>
    <w:p w14:paraId="090FACF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4056848" wp14:editId="0E7E94D6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AC237" w14:textId="77777777" w:rsidR="00000000" w:rsidRPr="001A6A96" w:rsidRDefault="00000000" w:rsidP="00790A17">
      <w:pPr>
        <w:jc w:val="center"/>
      </w:pPr>
      <w:r>
        <w:rPr>
          <w:rFonts w:hint="eastAsia"/>
        </w:rPr>
        <w:t>2003</w:t>
      </w:r>
      <w:r>
        <w:rPr>
          <w:rFonts w:hint="eastAsia"/>
        </w:rPr>
        <w:t>房间</w:t>
      </w:r>
      <w:r>
        <w:t>全年逐时温度图</w:t>
      </w:r>
    </w:p>
    <w:p w14:paraId="4FA98CF3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[2004]</w:t>
      </w:r>
    </w:p>
    <w:p w14:paraId="36911F5E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92080D4" wp14:editId="5EFB0980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D31DC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2004</w:t>
      </w:r>
      <w:r>
        <w:rPr>
          <w:rFonts w:hint="eastAsia"/>
        </w:rPr>
        <w:t>房间</w:t>
      </w:r>
      <w:r>
        <w:t>全年逐时温度图</w:t>
      </w:r>
    </w:p>
    <w:p w14:paraId="101EC786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[2006]</w:t>
      </w:r>
    </w:p>
    <w:p w14:paraId="07D92A3D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FA84E16" wp14:editId="56C892FC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60F5F" w14:textId="77777777" w:rsidR="00000000" w:rsidRPr="001A6A96" w:rsidRDefault="00000000" w:rsidP="00790A17">
      <w:pPr>
        <w:jc w:val="center"/>
      </w:pPr>
      <w:r>
        <w:rPr>
          <w:rFonts w:hint="eastAsia"/>
        </w:rPr>
        <w:t>2006</w:t>
      </w:r>
      <w:r>
        <w:rPr>
          <w:rFonts w:hint="eastAsia"/>
        </w:rPr>
        <w:t>房间</w:t>
      </w:r>
      <w:r>
        <w:t>全年逐时温度图</w:t>
      </w:r>
    </w:p>
    <w:p w14:paraId="01F8859C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[2007]</w:t>
      </w:r>
    </w:p>
    <w:p w14:paraId="362A59D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7BBA416" wp14:editId="2492D854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52803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2007</w:t>
      </w:r>
      <w:r>
        <w:rPr>
          <w:rFonts w:hint="eastAsia"/>
        </w:rPr>
        <w:t>房间</w:t>
      </w:r>
      <w:r>
        <w:t>全年逐时温度图</w:t>
      </w:r>
    </w:p>
    <w:p w14:paraId="539CA739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[2008]</w:t>
      </w:r>
    </w:p>
    <w:p w14:paraId="3BC80F0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081DD6B" wp14:editId="01180F9E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52071" w14:textId="77777777" w:rsidR="00000000" w:rsidRPr="001A6A96" w:rsidRDefault="00000000" w:rsidP="00790A17">
      <w:pPr>
        <w:jc w:val="center"/>
      </w:pPr>
      <w:r>
        <w:rPr>
          <w:rFonts w:hint="eastAsia"/>
        </w:rPr>
        <w:t>2008</w:t>
      </w:r>
      <w:r>
        <w:rPr>
          <w:rFonts w:hint="eastAsia"/>
        </w:rPr>
        <w:t>房间</w:t>
      </w:r>
      <w:r>
        <w:t>全年逐时温度图</w:t>
      </w:r>
    </w:p>
    <w:p w14:paraId="4AEA3890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卫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2009</w:t>
      </w:r>
      <w:bookmarkEnd w:id="66"/>
      <w:r>
        <w:rPr>
          <w:rFonts w:hint="eastAsia"/>
        </w:rPr>
        <w:t>]</w:t>
      </w:r>
    </w:p>
    <w:p w14:paraId="1688B7EB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131BC74A" wp14:editId="2BB91FC7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706A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lastRenderedPageBreak/>
        <w:t>2009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43595545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0648" w14:textId="77777777" w:rsidR="00D5751F" w:rsidRDefault="00D5751F" w:rsidP="00203A7D">
      <w:pPr>
        <w:spacing w:line="240" w:lineRule="auto"/>
      </w:pPr>
      <w:r>
        <w:separator/>
      </w:r>
    </w:p>
  </w:endnote>
  <w:endnote w:type="continuationSeparator" w:id="0">
    <w:p w14:paraId="66AFA47F" w14:textId="77777777" w:rsidR="00D5751F" w:rsidRDefault="00D5751F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0DEE2217" w14:textId="77777777" w:rsidTr="001A12A0">
      <w:tc>
        <w:tcPr>
          <w:tcW w:w="3020" w:type="dxa"/>
        </w:tcPr>
        <w:p w14:paraId="670D61FF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7757232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FAA939F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039E9258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571C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35484D8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B9D9" w14:textId="77777777" w:rsidR="00D5751F" w:rsidRDefault="00D5751F" w:rsidP="00203A7D">
      <w:pPr>
        <w:spacing w:line="240" w:lineRule="auto"/>
      </w:pPr>
      <w:r>
        <w:separator/>
      </w:r>
    </w:p>
  </w:footnote>
  <w:footnote w:type="continuationSeparator" w:id="0">
    <w:p w14:paraId="29E8BECA" w14:textId="77777777" w:rsidR="00D5751F" w:rsidRDefault="00D5751F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3C27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465481A1" wp14:editId="32FDD27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27201389">
    <w:abstractNumId w:val="0"/>
  </w:num>
  <w:num w:numId="2" w16cid:durableId="1017119666">
    <w:abstractNumId w:val="2"/>
  </w:num>
  <w:num w:numId="3" w16cid:durableId="734738734">
    <w:abstractNumId w:val="13"/>
  </w:num>
  <w:num w:numId="4" w16cid:durableId="153422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8064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413799">
    <w:abstractNumId w:val="0"/>
  </w:num>
  <w:num w:numId="7" w16cid:durableId="1943606645">
    <w:abstractNumId w:val="0"/>
  </w:num>
  <w:num w:numId="8" w16cid:durableId="1106343621">
    <w:abstractNumId w:val="10"/>
  </w:num>
  <w:num w:numId="9" w16cid:durableId="198444523">
    <w:abstractNumId w:val="3"/>
  </w:num>
  <w:num w:numId="10" w16cid:durableId="1526216148">
    <w:abstractNumId w:val="1"/>
  </w:num>
  <w:num w:numId="11" w16cid:durableId="1630429666">
    <w:abstractNumId w:val="12"/>
  </w:num>
  <w:num w:numId="12" w16cid:durableId="405613302">
    <w:abstractNumId w:val="9"/>
  </w:num>
  <w:num w:numId="13" w16cid:durableId="1177385967">
    <w:abstractNumId w:val="14"/>
  </w:num>
  <w:num w:numId="14" w16cid:durableId="143737086">
    <w:abstractNumId w:val="15"/>
  </w:num>
  <w:num w:numId="15" w16cid:durableId="1521431972">
    <w:abstractNumId w:val="6"/>
  </w:num>
  <w:num w:numId="16" w16cid:durableId="1814634731">
    <w:abstractNumId w:val="7"/>
  </w:num>
  <w:num w:numId="17" w16cid:durableId="1420829661">
    <w:abstractNumId w:val="0"/>
  </w:num>
  <w:num w:numId="18" w16cid:durableId="1809400995">
    <w:abstractNumId w:val="0"/>
  </w:num>
  <w:num w:numId="19" w16cid:durableId="948506340">
    <w:abstractNumId w:val="0"/>
  </w:num>
  <w:num w:numId="20" w16cid:durableId="373585308">
    <w:abstractNumId w:val="0"/>
  </w:num>
  <w:num w:numId="21" w16cid:durableId="328098876">
    <w:abstractNumId w:val="5"/>
  </w:num>
  <w:num w:numId="22" w16cid:durableId="455872390">
    <w:abstractNumId w:val="11"/>
  </w:num>
  <w:num w:numId="23" w16cid:durableId="2097897699">
    <w:abstractNumId w:val="4"/>
  </w:num>
  <w:num w:numId="24" w16cid:durableId="1999377289">
    <w:abstractNumId w:val="8"/>
  </w:num>
  <w:num w:numId="25" w16cid:durableId="948585415">
    <w:abstractNumId w:val="0"/>
  </w:num>
  <w:num w:numId="26" w16cid:durableId="1242104962">
    <w:abstractNumId w:val="0"/>
  </w:num>
  <w:num w:numId="27" w16cid:durableId="822814020">
    <w:abstractNumId w:val="0"/>
  </w:num>
  <w:num w:numId="28" w16cid:durableId="202062549">
    <w:abstractNumId w:val="0"/>
  </w:num>
  <w:num w:numId="29" w16cid:durableId="796263881">
    <w:abstractNumId w:val="0"/>
  </w:num>
  <w:num w:numId="30" w16cid:durableId="1936591343">
    <w:abstractNumId w:val="0"/>
  </w:num>
  <w:num w:numId="31" w16cid:durableId="1379165747">
    <w:abstractNumId w:val="0"/>
  </w:num>
  <w:num w:numId="32" w16cid:durableId="41428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B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0BE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5751F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2792B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FAB98"/>
  <w15:docId w15:val="{15DF32EE-8F02-43DD-BA17-A8CB128E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T~1\AppData\Local\Temp\tmp3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tmp36</Template>
  <TotalTime>0</TotalTime>
  <Pages>1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12447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ThinkTank</dc:creator>
  <cp:lastModifiedBy>8615987041449</cp:lastModifiedBy>
  <cp:revision>2</cp:revision>
  <cp:lastPrinted>1900-12-31T16:00:00Z</cp:lastPrinted>
  <dcterms:created xsi:type="dcterms:W3CDTF">2023-12-24T14:48:00Z</dcterms:created>
  <dcterms:modified xsi:type="dcterms:W3CDTF">2023-12-24T14:48:00Z</dcterms:modified>
</cp:coreProperties>
</file>