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15E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D8FEC34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5656F31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F677EA5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072639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E724711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63AE63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E25E296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老桥队</w:t>
            </w:r>
            <w:bookmarkEnd w:id="1"/>
          </w:p>
        </w:tc>
      </w:tr>
      <w:tr w:rsidR="00D40158" w:rsidRPr="00D40158" w14:paraId="4076A10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1D48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6C2F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7E548D9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0BBF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C792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201231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C981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8081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E397E9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AB0B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E452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29A037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BA9D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8319E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039A2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84C9B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63A92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2B227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3DB88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BDD4EF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4ADDF3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D6D733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0A856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508E4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D5956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625481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2023年12月25日</w:t>
            </w:r>
            <w:bookmarkEnd w:id="6"/>
          </w:p>
        </w:tc>
      </w:tr>
    </w:tbl>
    <w:p w14:paraId="676F73EA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9BEB958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64D92D93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A4BAD10" wp14:editId="243B1535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63A9D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2D73FB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F38D8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98A1F16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4F2FB071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B36C0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C45072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47324053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90BA0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CF29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7260CBF4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A8AF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12054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T15987041449</w:t>
            </w:r>
            <w:bookmarkEnd w:id="9"/>
          </w:p>
        </w:tc>
      </w:tr>
    </w:tbl>
    <w:p w14:paraId="067D5026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107862B4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756F3CE6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47803585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1C9213CC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2B0E42D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D2701C1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C7B262D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B7456C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930EBC1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04D10317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617030C4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280BBDE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657FF8B7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7975631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27683930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64669E6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4FD7EFE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19</w:t>
        </w:r>
        <w:r w:rsidR="001F5EAC">
          <w:rPr>
            <w:webHidden/>
          </w:rPr>
          <w:fldChar w:fldCharType="end"/>
        </w:r>
      </w:hyperlink>
    </w:p>
    <w:p w14:paraId="2A1BF90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822BE">
          <w:rPr>
            <w:webHidden/>
          </w:rPr>
          <w:t>20</w:t>
        </w:r>
        <w:r w:rsidR="001F5EAC">
          <w:rPr>
            <w:webHidden/>
          </w:rPr>
          <w:fldChar w:fldCharType="end"/>
        </w:r>
      </w:hyperlink>
    </w:p>
    <w:p w14:paraId="0E2DD957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0FF796E1" w14:textId="77777777" w:rsidR="00FF547F" w:rsidRPr="00FF547F" w:rsidRDefault="00FF547F" w:rsidP="00FF547F">
      <w:pPr>
        <w:rPr>
          <w:lang w:val="en-US"/>
        </w:rPr>
      </w:pPr>
    </w:p>
    <w:p w14:paraId="2863F907" w14:textId="77777777" w:rsidR="00FF547F" w:rsidRPr="00FF547F" w:rsidRDefault="00FF547F" w:rsidP="00FF547F">
      <w:pPr>
        <w:rPr>
          <w:lang w:val="en-US"/>
        </w:rPr>
      </w:pPr>
    </w:p>
    <w:p w14:paraId="1E55395E" w14:textId="77777777" w:rsidR="00FF547F" w:rsidRPr="00FF547F" w:rsidRDefault="00FF547F" w:rsidP="00FF547F">
      <w:pPr>
        <w:rPr>
          <w:lang w:val="en-US"/>
        </w:rPr>
      </w:pPr>
    </w:p>
    <w:p w14:paraId="46868AFD" w14:textId="77777777" w:rsidR="00FF547F" w:rsidRPr="00FF547F" w:rsidRDefault="00FF547F" w:rsidP="00FF547F">
      <w:pPr>
        <w:rPr>
          <w:lang w:val="en-US"/>
        </w:rPr>
      </w:pPr>
    </w:p>
    <w:p w14:paraId="328EDC76" w14:textId="77777777" w:rsidR="00FF547F" w:rsidRPr="00FF547F" w:rsidRDefault="00FF547F" w:rsidP="00FF547F">
      <w:pPr>
        <w:rPr>
          <w:lang w:val="en-US"/>
        </w:rPr>
      </w:pPr>
    </w:p>
    <w:p w14:paraId="2DAC5876" w14:textId="77777777" w:rsidR="00FF547F" w:rsidRPr="00FF547F" w:rsidRDefault="00FF547F" w:rsidP="00FF547F">
      <w:pPr>
        <w:rPr>
          <w:lang w:val="en-US"/>
        </w:rPr>
      </w:pPr>
    </w:p>
    <w:p w14:paraId="47CA662E" w14:textId="77777777" w:rsidR="00FF547F" w:rsidRPr="00FF547F" w:rsidRDefault="00FF547F" w:rsidP="00FF547F">
      <w:pPr>
        <w:rPr>
          <w:lang w:val="en-US"/>
        </w:rPr>
      </w:pPr>
    </w:p>
    <w:p w14:paraId="3ABEDF35" w14:textId="77777777" w:rsidR="00FF547F" w:rsidRPr="00FF547F" w:rsidRDefault="00FF547F" w:rsidP="00FF547F">
      <w:pPr>
        <w:rPr>
          <w:lang w:val="en-US"/>
        </w:rPr>
      </w:pPr>
    </w:p>
    <w:p w14:paraId="4785CEB1" w14:textId="77777777" w:rsidR="00FF547F" w:rsidRPr="00FF547F" w:rsidRDefault="00FF547F" w:rsidP="00FF547F">
      <w:pPr>
        <w:rPr>
          <w:lang w:val="en-US"/>
        </w:rPr>
      </w:pPr>
    </w:p>
    <w:p w14:paraId="73573F5A" w14:textId="77777777" w:rsidR="00FF547F" w:rsidRPr="00FF547F" w:rsidRDefault="00FF547F" w:rsidP="00FF547F">
      <w:pPr>
        <w:rPr>
          <w:lang w:val="en-US"/>
        </w:rPr>
      </w:pPr>
    </w:p>
    <w:p w14:paraId="752664D7" w14:textId="77777777" w:rsidR="00FF547F" w:rsidRDefault="00FF547F" w:rsidP="00FF547F">
      <w:pPr>
        <w:rPr>
          <w:lang w:val="en-US"/>
        </w:rPr>
      </w:pPr>
    </w:p>
    <w:p w14:paraId="5CF783C4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1E86D33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3560C23D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5C0863EB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48EE0C55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6F5BEA2C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4339D4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B24CFCF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0E45021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640A92D" wp14:editId="39A6FA6A">
            <wp:extent cx="5667375" cy="78771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96DB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6F40FE03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5E190E5" wp14:editId="4980799B">
            <wp:extent cx="4514850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AA9C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4366DD57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0C61609" wp14:editId="2A48323C">
            <wp:extent cx="4514850" cy="8010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6350F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0C6E7438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EBBEEE8" wp14:editId="7AC8FC37">
            <wp:extent cx="4572000" cy="80105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D2DD0" w14:textId="77777777" w:rsidR="00B866F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6B833124" w14:textId="77777777" w:rsidR="00B866FE" w:rsidRDefault="00B866FE">
      <w:pPr>
        <w:pStyle w:val="a0"/>
        <w:ind w:firstLineChars="0" w:firstLine="0"/>
        <w:jc w:val="center"/>
        <w:rPr>
          <w:lang w:val="en-US"/>
        </w:rPr>
      </w:pPr>
    </w:p>
    <w:p w14:paraId="23013534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062E0F0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6C5C10E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230082B3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822B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822B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5A2D1BC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25508CB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033F1204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25A2D4C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72C8DDE2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EF51BEB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3C3CC0BE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01BAFF9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7DECBB31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7DD6377E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1E1BD4E3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CC2C289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6ADD2D8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57E707A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2EADC127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AD7BDEC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219DEEE3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42E24060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CCC6868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48CE4D33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D747B44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8A99C18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DD62DF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CAF4AFB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5BDC53A0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B80C431" wp14:editId="65F3492A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1162A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4822B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4822B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93C1875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1831A1F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D8DD408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26E7267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50BF64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6F49A3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0CCEE9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0EB1DE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0C92766C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CBAC31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3DB6E3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41F656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38125C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69D5B2C5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6382FD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4904A1B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E77E970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94362C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93228A3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44DF112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7D26230A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3B1B3F3A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1F557302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蒙自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C29CC86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14AC765" wp14:editId="6CD0402F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7FE61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822B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822B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1406B6F1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0A4FE03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D2F8637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34B1975A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081E81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87074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DC1D79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33CA7D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9000EB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240747D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617FC421" w14:textId="77777777" w:rsidTr="0099773C">
        <w:trPr>
          <w:trHeight w:val="270"/>
        </w:trPr>
        <w:tc>
          <w:tcPr>
            <w:tcW w:w="1861" w:type="dxa"/>
          </w:tcPr>
          <w:p w14:paraId="7078C9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D8C5D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2ABC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22D0B7C2" w14:textId="77777777" w:rsidTr="0099773C">
        <w:trPr>
          <w:trHeight w:val="270"/>
        </w:trPr>
        <w:tc>
          <w:tcPr>
            <w:tcW w:w="1861" w:type="dxa"/>
          </w:tcPr>
          <w:p w14:paraId="7D9422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F47E3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C9A34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21FDD43D" w14:textId="77777777" w:rsidTr="0099773C">
        <w:trPr>
          <w:trHeight w:val="270"/>
        </w:trPr>
        <w:tc>
          <w:tcPr>
            <w:tcW w:w="1861" w:type="dxa"/>
          </w:tcPr>
          <w:p w14:paraId="3C2648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B055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D239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611EFFF5" w14:textId="77777777" w:rsidTr="0099773C">
        <w:trPr>
          <w:trHeight w:val="270"/>
        </w:trPr>
        <w:tc>
          <w:tcPr>
            <w:tcW w:w="1861" w:type="dxa"/>
          </w:tcPr>
          <w:p w14:paraId="21C3F41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76E3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0B2F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1C319B06" w14:textId="77777777" w:rsidTr="0099773C">
        <w:trPr>
          <w:trHeight w:val="270"/>
        </w:trPr>
        <w:tc>
          <w:tcPr>
            <w:tcW w:w="1861" w:type="dxa"/>
          </w:tcPr>
          <w:p w14:paraId="7D4E56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467C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1657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0C12A0E0" w14:textId="77777777" w:rsidTr="0099773C">
        <w:trPr>
          <w:trHeight w:val="270"/>
        </w:trPr>
        <w:tc>
          <w:tcPr>
            <w:tcW w:w="1861" w:type="dxa"/>
          </w:tcPr>
          <w:p w14:paraId="3614FE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6461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C058D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:rsidR="0099773C" w:rsidRPr="00A412D8" w14:paraId="54F64B45" w14:textId="77777777" w:rsidTr="0099773C">
        <w:trPr>
          <w:trHeight w:val="270"/>
        </w:trPr>
        <w:tc>
          <w:tcPr>
            <w:tcW w:w="1861" w:type="dxa"/>
          </w:tcPr>
          <w:p w14:paraId="41B2736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0177C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5CECD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0A339BBE" w14:textId="77777777" w:rsidTr="0099773C">
        <w:trPr>
          <w:trHeight w:val="270"/>
        </w:trPr>
        <w:tc>
          <w:tcPr>
            <w:tcW w:w="1861" w:type="dxa"/>
          </w:tcPr>
          <w:p w14:paraId="07B270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84889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77EF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C9D0A27" w14:textId="77777777" w:rsidTr="0099773C">
        <w:trPr>
          <w:trHeight w:val="270"/>
        </w:trPr>
        <w:tc>
          <w:tcPr>
            <w:tcW w:w="1861" w:type="dxa"/>
          </w:tcPr>
          <w:p w14:paraId="78EA894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A197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A3920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65599E92" w14:textId="77777777" w:rsidTr="0099773C">
        <w:trPr>
          <w:trHeight w:val="270"/>
        </w:trPr>
        <w:tc>
          <w:tcPr>
            <w:tcW w:w="1861" w:type="dxa"/>
          </w:tcPr>
          <w:p w14:paraId="7F9B41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3B01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CBCE2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134D666E" w14:textId="77777777" w:rsidTr="0099773C">
        <w:trPr>
          <w:trHeight w:val="270"/>
        </w:trPr>
        <w:tc>
          <w:tcPr>
            <w:tcW w:w="1861" w:type="dxa"/>
          </w:tcPr>
          <w:p w14:paraId="3A25320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FD6BC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81D337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 w14:paraId="1B5F54F7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334B5AC1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6CE55B7A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35F34E7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7BA9C0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15B12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39E60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B8C7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881D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EA731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F277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A97A0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485E32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FFC72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B88EA0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60E7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6C16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761A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9B1C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754FD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62BD60FE" w14:textId="77777777">
        <w:trPr>
          <w:jc w:val="center"/>
        </w:trPr>
        <w:tc>
          <w:tcPr>
            <w:tcW w:w="3347" w:type="dxa"/>
            <w:vAlign w:val="center"/>
          </w:tcPr>
          <w:p w14:paraId="6F68DB8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BBEF3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D4EAF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B470BB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F98C9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78822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2710D3" w14:textId="77777777" w:rsidR="00000000" w:rsidRDefault="00000000" w:rsidP="002F44D5">
            <w:r>
              <w:t>0.245</w:t>
            </w:r>
          </w:p>
        </w:tc>
      </w:tr>
      <w:tr w:rsidR="00B866FE" w14:paraId="24E63CB9" w14:textId="77777777">
        <w:trPr>
          <w:jc w:val="center"/>
        </w:trPr>
        <w:tc>
          <w:tcPr>
            <w:tcW w:w="3347" w:type="dxa"/>
            <w:vAlign w:val="center"/>
          </w:tcPr>
          <w:p w14:paraId="163ED129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2EAC00E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02D6885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B3A493A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6182710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79F397F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626DAF2D" w14:textId="77777777" w:rsidR="00000000" w:rsidRDefault="00000000" w:rsidP="002F44D5">
            <w:r>
              <w:t>0.453</w:t>
            </w:r>
          </w:p>
        </w:tc>
      </w:tr>
      <w:tr w:rsidR="00B866FE" w14:paraId="6FD67A73" w14:textId="77777777">
        <w:trPr>
          <w:jc w:val="center"/>
        </w:trPr>
        <w:tc>
          <w:tcPr>
            <w:tcW w:w="3347" w:type="dxa"/>
            <w:vAlign w:val="center"/>
          </w:tcPr>
          <w:p w14:paraId="2FB443D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19BAFF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BAE2F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8A2BD3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42588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4BE41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799859" w14:textId="77777777" w:rsidR="00000000" w:rsidRDefault="00000000" w:rsidP="002F44D5">
            <w:r>
              <w:t>0.245</w:t>
            </w:r>
          </w:p>
        </w:tc>
      </w:tr>
      <w:tr w:rsidR="00B866FE" w14:paraId="65C7EF13" w14:textId="77777777">
        <w:trPr>
          <w:jc w:val="center"/>
        </w:trPr>
        <w:tc>
          <w:tcPr>
            <w:tcW w:w="3347" w:type="dxa"/>
            <w:vAlign w:val="center"/>
          </w:tcPr>
          <w:p w14:paraId="1224921B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2005C0E5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17C5D5AE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1BA32870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5D531B5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4BC8F8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6E69A410" w14:textId="77777777" w:rsidR="00000000" w:rsidRDefault="00000000" w:rsidP="002F44D5">
            <w:r>
              <w:t>1.378</w:t>
            </w:r>
          </w:p>
        </w:tc>
      </w:tr>
      <w:tr w:rsidR="00B866FE" w14:paraId="793AFF60" w14:textId="77777777">
        <w:trPr>
          <w:jc w:val="center"/>
        </w:trPr>
        <w:tc>
          <w:tcPr>
            <w:tcW w:w="3347" w:type="dxa"/>
            <w:vAlign w:val="center"/>
          </w:tcPr>
          <w:p w14:paraId="422B901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C4349D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C74E9F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C40844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22009B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225EF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BA30D1E" w14:textId="77777777" w:rsidR="00000000" w:rsidRDefault="00000000" w:rsidP="002F44D5">
            <w:r>
              <w:t>1.186</w:t>
            </w:r>
          </w:p>
        </w:tc>
      </w:tr>
      <w:tr w:rsidR="00B866FE" w14:paraId="3B0A37FA" w14:textId="77777777">
        <w:trPr>
          <w:jc w:val="center"/>
        </w:trPr>
        <w:tc>
          <w:tcPr>
            <w:tcW w:w="3347" w:type="dxa"/>
            <w:vAlign w:val="center"/>
          </w:tcPr>
          <w:p w14:paraId="6764110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4EDAC2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F15A7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229217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EF6751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F7453C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C27B9A9" w14:textId="77777777" w:rsidR="00000000" w:rsidRDefault="00000000" w:rsidP="002F44D5">
            <w:r>
              <w:t>0.249</w:t>
            </w:r>
          </w:p>
        </w:tc>
      </w:tr>
      <w:tr w:rsidR="0058474F" w14:paraId="6D33B9F6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12326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F24AFA6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1D73546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7A299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5998F5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F1C0925" w14:textId="77777777" w:rsidR="00000000" w:rsidRDefault="00000000" w:rsidP="002F44D5">
            <w:r>
              <w:t>1.692</w:t>
            </w:r>
          </w:p>
        </w:tc>
        <w:tc>
          <w:tcPr>
            <w:tcW w:w="1064" w:type="dxa"/>
            <w:vAlign w:val="center"/>
          </w:tcPr>
          <w:p w14:paraId="41978770" w14:textId="77777777" w:rsidR="00000000" w:rsidRDefault="00000000" w:rsidP="002F44D5">
            <w:r>
              <w:t>3.755</w:t>
            </w:r>
          </w:p>
        </w:tc>
      </w:tr>
      <w:tr w:rsidR="0058474F" w14:paraId="558218F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72103E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6E620B8" w14:textId="77777777" w:rsidR="00000000" w:rsidRDefault="00000000" w:rsidP="002F44D5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58474F" w14:paraId="60C0945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04D20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2FA8B59" w14:textId="77777777" w:rsidR="00000000" w:rsidRDefault="00000000" w:rsidP="002F44D5">
            <w:pPr>
              <w:jc w:val="center"/>
            </w:pPr>
            <w:r>
              <w:t>0.54</w:t>
            </w:r>
          </w:p>
        </w:tc>
      </w:tr>
    </w:tbl>
    <w:p w14:paraId="5707EAF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5CD949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DAB039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C9572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921D3F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D0E7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1728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389D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B22E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866A5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479B05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4B6A71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348C9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1A2D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1F2B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594F0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A167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7B9E6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0CBBA8DC" w14:textId="77777777">
        <w:trPr>
          <w:jc w:val="center"/>
        </w:trPr>
        <w:tc>
          <w:tcPr>
            <w:tcW w:w="3347" w:type="dxa"/>
            <w:vAlign w:val="center"/>
          </w:tcPr>
          <w:p w14:paraId="4B6EACE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ED108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A11F9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44564A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534410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B0616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9953915" w14:textId="77777777" w:rsidR="00000000" w:rsidRDefault="00000000" w:rsidP="002F44D5">
            <w:r>
              <w:t>0.245</w:t>
            </w:r>
          </w:p>
        </w:tc>
      </w:tr>
      <w:tr w:rsidR="00B866FE" w14:paraId="55D5613B" w14:textId="77777777">
        <w:trPr>
          <w:jc w:val="center"/>
        </w:trPr>
        <w:tc>
          <w:tcPr>
            <w:tcW w:w="3347" w:type="dxa"/>
            <w:vAlign w:val="center"/>
          </w:tcPr>
          <w:p w14:paraId="1649A550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257BA0B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A88F28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2CC867A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B4FA59A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990D006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5389502B" w14:textId="77777777" w:rsidR="00000000" w:rsidRDefault="00000000" w:rsidP="002F44D5">
            <w:r>
              <w:t>0.453</w:t>
            </w:r>
          </w:p>
        </w:tc>
      </w:tr>
      <w:tr w:rsidR="00B866FE" w14:paraId="6FC9553F" w14:textId="77777777">
        <w:trPr>
          <w:jc w:val="center"/>
        </w:trPr>
        <w:tc>
          <w:tcPr>
            <w:tcW w:w="3347" w:type="dxa"/>
            <w:vAlign w:val="center"/>
          </w:tcPr>
          <w:p w14:paraId="75FFE59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517541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0254A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76FB4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921CB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63ACF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0EF1A1C" w14:textId="77777777" w:rsidR="00000000" w:rsidRDefault="00000000" w:rsidP="002F44D5">
            <w:r>
              <w:t>0.245</w:t>
            </w:r>
          </w:p>
        </w:tc>
      </w:tr>
      <w:tr w:rsidR="00B866FE" w14:paraId="32802248" w14:textId="77777777">
        <w:trPr>
          <w:jc w:val="center"/>
        </w:trPr>
        <w:tc>
          <w:tcPr>
            <w:tcW w:w="3347" w:type="dxa"/>
            <w:vAlign w:val="center"/>
          </w:tcPr>
          <w:p w14:paraId="19D8511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ACBB40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F98476F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FF96E9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F13E3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1DE136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A55A3F8" w14:textId="77777777" w:rsidR="00000000" w:rsidRDefault="00000000" w:rsidP="002F44D5">
            <w:r>
              <w:t>1.977</w:t>
            </w:r>
          </w:p>
        </w:tc>
      </w:tr>
      <w:tr w:rsidR="00B866FE" w14:paraId="011D2940" w14:textId="77777777">
        <w:trPr>
          <w:jc w:val="center"/>
        </w:trPr>
        <w:tc>
          <w:tcPr>
            <w:tcW w:w="3347" w:type="dxa"/>
            <w:vAlign w:val="center"/>
          </w:tcPr>
          <w:p w14:paraId="78AFFF0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2D82F8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A3079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B65CC6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B600C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BB06C5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7FF884F" w14:textId="77777777" w:rsidR="00000000" w:rsidRDefault="00000000" w:rsidP="002F44D5">
            <w:r>
              <w:t>0.249</w:t>
            </w:r>
          </w:p>
        </w:tc>
      </w:tr>
      <w:tr w:rsidR="0058474F" w14:paraId="6A12ACAF" w14:textId="77777777" w:rsidTr="00762E43">
        <w:trPr>
          <w:jc w:val="center"/>
        </w:trPr>
        <w:tc>
          <w:tcPr>
            <w:tcW w:w="3347" w:type="dxa"/>
            <w:vAlign w:val="center"/>
          </w:tcPr>
          <w:p w14:paraId="56C43AF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16F0D8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8226EF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0844D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446962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2FBDF30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23AE201D" w14:textId="77777777" w:rsidR="00000000" w:rsidRDefault="00000000" w:rsidP="002F44D5">
            <w:r>
              <w:t>3.168</w:t>
            </w:r>
          </w:p>
        </w:tc>
      </w:tr>
      <w:tr w:rsidR="0058474F" w14:paraId="0714C1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9779F98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D328B3F" w14:textId="77777777" w:rsidR="00000000" w:rsidRDefault="00000000" w:rsidP="002F44D5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58474F" w14:paraId="48B205E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4F8478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F99C1F0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709A4B1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A404E3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E896C7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0061E5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5C7324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0572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C8E6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0867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497F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A7CDA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439441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912E12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55744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5ACE7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E882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B69A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24D1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54687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5FCF51E5" w14:textId="77777777">
        <w:trPr>
          <w:jc w:val="center"/>
        </w:trPr>
        <w:tc>
          <w:tcPr>
            <w:tcW w:w="3347" w:type="dxa"/>
            <w:vAlign w:val="center"/>
          </w:tcPr>
          <w:p w14:paraId="03F55D7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70EE8B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03339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FDFD43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DE2FE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E19C6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039ADDA" w14:textId="77777777" w:rsidR="00000000" w:rsidRDefault="00000000" w:rsidP="002F44D5">
            <w:r>
              <w:t>0.245</w:t>
            </w:r>
          </w:p>
        </w:tc>
      </w:tr>
      <w:tr w:rsidR="00B866FE" w14:paraId="042414D7" w14:textId="77777777">
        <w:trPr>
          <w:jc w:val="center"/>
        </w:trPr>
        <w:tc>
          <w:tcPr>
            <w:tcW w:w="3347" w:type="dxa"/>
            <w:vAlign w:val="center"/>
          </w:tcPr>
          <w:p w14:paraId="2F85A5E5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53A04A7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0DD158E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34D694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BCC487E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705EE1B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298C3D9A" w14:textId="77777777" w:rsidR="00000000" w:rsidRDefault="00000000" w:rsidP="002F44D5">
            <w:r>
              <w:t>0.453</w:t>
            </w:r>
          </w:p>
        </w:tc>
      </w:tr>
      <w:tr w:rsidR="00B866FE" w14:paraId="06022E77" w14:textId="77777777">
        <w:trPr>
          <w:jc w:val="center"/>
        </w:trPr>
        <w:tc>
          <w:tcPr>
            <w:tcW w:w="3347" w:type="dxa"/>
            <w:vAlign w:val="center"/>
          </w:tcPr>
          <w:p w14:paraId="7740320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CD148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99905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042C82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D05275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C3A7E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0CF43A" w14:textId="77777777" w:rsidR="00000000" w:rsidRDefault="00000000" w:rsidP="002F44D5">
            <w:r>
              <w:t>0.245</w:t>
            </w:r>
          </w:p>
        </w:tc>
      </w:tr>
      <w:tr w:rsidR="00B866FE" w14:paraId="00D27A2D" w14:textId="77777777">
        <w:trPr>
          <w:jc w:val="center"/>
        </w:trPr>
        <w:tc>
          <w:tcPr>
            <w:tcW w:w="3347" w:type="dxa"/>
            <w:vAlign w:val="center"/>
          </w:tcPr>
          <w:p w14:paraId="1CBD331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5DEB7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B1F4CF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AD74DB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0CCED4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B76C13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7B9DFFC" w14:textId="77777777" w:rsidR="00000000" w:rsidRDefault="00000000" w:rsidP="002F44D5">
            <w:r>
              <w:t>1.977</w:t>
            </w:r>
          </w:p>
        </w:tc>
      </w:tr>
      <w:tr w:rsidR="00B866FE" w14:paraId="462F103F" w14:textId="77777777">
        <w:trPr>
          <w:jc w:val="center"/>
        </w:trPr>
        <w:tc>
          <w:tcPr>
            <w:tcW w:w="3347" w:type="dxa"/>
            <w:vAlign w:val="center"/>
          </w:tcPr>
          <w:p w14:paraId="25A5C99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4339D5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B28F9A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DFD4272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7EAE8A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EC355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5C65EC9" w14:textId="77777777" w:rsidR="00000000" w:rsidRDefault="00000000" w:rsidP="002F44D5">
            <w:r>
              <w:t>0.249</w:t>
            </w:r>
          </w:p>
        </w:tc>
      </w:tr>
      <w:tr w:rsidR="0058474F" w14:paraId="236FC236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8F28D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D1D8AEF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1679E5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32F75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481FE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FD6D9C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2362E173" w14:textId="77777777" w:rsidR="00000000" w:rsidRDefault="00000000" w:rsidP="002F44D5">
            <w:r>
              <w:t>3.168</w:t>
            </w:r>
          </w:p>
        </w:tc>
      </w:tr>
      <w:tr w:rsidR="0058474F" w14:paraId="11D92C4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7A4565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AC4FAE0" w14:textId="77777777" w:rsidR="00000000" w:rsidRDefault="00000000" w:rsidP="002F44D5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58474F" w14:paraId="063497D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8495E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076BCC5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2AB2483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488F41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965F93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080FB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14F834D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CCDB4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C5D18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C1378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3D3D1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11AEA6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5DE444D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8165D7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0C77B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58BCD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20BA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94F2C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3C87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9D62C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3D0881FF" w14:textId="77777777">
        <w:trPr>
          <w:jc w:val="center"/>
        </w:trPr>
        <w:tc>
          <w:tcPr>
            <w:tcW w:w="3347" w:type="dxa"/>
            <w:vAlign w:val="center"/>
          </w:tcPr>
          <w:p w14:paraId="1930C07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E53A9E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AB0B7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EE3C5B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26115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74387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3A6B206" w14:textId="77777777" w:rsidR="00000000" w:rsidRDefault="00000000" w:rsidP="002F44D5">
            <w:r>
              <w:t>0.245</w:t>
            </w:r>
          </w:p>
        </w:tc>
      </w:tr>
      <w:tr w:rsidR="00B866FE" w14:paraId="492A1720" w14:textId="77777777">
        <w:trPr>
          <w:jc w:val="center"/>
        </w:trPr>
        <w:tc>
          <w:tcPr>
            <w:tcW w:w="3347" w:type="dxa"/>
            <w:vAlign w:val="center"/>
          </w:tcPr>
          <w:p w14:paraId="0A6FEA1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274D8D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7AE769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B0815D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03B80B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C51C7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5E18EA4" w14:textId="77777777" w:rsidR="00000000" w:rsidRDefault="00000000" w:rsidP="002F44D5">
            <w:r>
              <w:t>1.186</w:t>
            </w:r>
          </w:p>
        </w:tc>
      </w:tr>
      <w:tr w:rsidR="00B866FE" w14:paraId="10FC47A0" w14:textId="77777777">
        <w:trPr>
          <w:jc w:val="center"/>
        </w:trPr>
        <w:tc>
          <w:tcPr>
            <w:tcW w:w="3347" w:type="dxa"/>
            <w:vAlign w:val="center"/>
          </w:tcPr>
          <w:p w14:paraId="6EC5EF8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83042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F424A0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1E681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8C6F7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9CB65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0B20F6" w14:textId="77777777" w:rsidR="00000000" w:rsidRDefault="00000000" w:rsidP="002F44D5">
            <w:r>
              <w:t>0.245</w:t>
            </w:r>
          </w:p>
        </w:tc>
      </w:tr>
      <w:tr w:rsidR="00B866FE" w14:paraId="7A90EF02" w14:textId="77777777">
        <w:trPr>
          <w:jc w:val="center"/>
        </w:trPr>
        <w:tc>
          <w:tcPr>
            <w:tcW w:w="3347" w:type="dxa"/>
            <w:vAlign w:val="center"/>
          </w:tcPr>
          <w:p w14:paraId="395478D4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8AC1D3A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DEA2D7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BDED738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EF3409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5025C2A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269699A4" w14:textId="77777777" w:rsidR="00000000" w:rsidRDefault="00000000" w:rsidP="002F44D5">
            <w:r>
              <w:t>0.453</w:t>
            </w:r>
          </w:p>
        </w:tc>
      </w:tr>
      <w:tr w:rsidR="00B866FE" w14:paraId="0BD482FA" w14:textId="77777777">
        <w:trPr>
          <w:jc w:val="center"/>
        </w:trPr>
        <w:tc>
          <w:tcPr>
            <w:tcW w:w="3347" w:type="dxa"/>
            <w:vAlign w:val="center"/>
          </w:tcPr>
          <w:p w14:paraId="252E160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10504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E49B0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D1CDA8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6F8253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B977D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E375569" w14:textId="77777777" w:rsidR="00000000" w:rsidRDefault="00000000" w:rsidP="002F44D5">
            <w:r>
              <w:t>0.245</w:t>
            </w:r>
          </w:p>
        </w:tc>
      </w:tr>
      <w:tr w:rsidR="0058474F" w14:paraId="07201B79" w14:textId="77777777" w:rsidTr="00762E43">
        <w:trPr>
          <w:jc w:val="center"/>
        </w:trPr>
        <w:tc>
          <w:tcPr>
            <w:tcW w:w="3347" w:type="dxa"/>
            <w:vAlign w:val="center"/>
          </w:tcPr>
          <w:p w14:paraId="72B15E8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84333E" w14:textId="77777777" w:rsidR="00000000" w:rsidRDefault="00000000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7FAE8F0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B2515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1E7673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6FCFC6" w14:textId="77777777" w:rsidR="00000000" w:rsidRDefault="00000000" w:rsidP="002F44D5">
            <w:r>
              <w:t>1.245</w:t>
            </w:r>
          </w:p>
        </w:tc>
        <w:tc>
          <w:tcPr>
            <w:tcW w:w="1064" w:type="dxa"/>
            <w:vAlign w:val="center"/>
          </w:tcPr>
          <w:p w14:paraId="2D829F25" w14:textId="77777777" w:rsidR="00000000" w:rsidRDefault="00000000" w:rsidP="002F44D5">
            <w:r>
              <w:t>2.373</w:t>
            </w:r>
          </w:p>
        </w:tc>
      </w:tr>
      <w:tr w:rsidR="0058474F" w14:paraId="78A4B27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CA99F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8809A19" w14:textId="77777777" w:rsidR="00000000" w:rsidRDefault="00000000" w:rsidP="002F44D5">
            <w:pPr>
              <w:jc w:val="center"/>
            </w:pPr>
            <w:r>
              <w:t>0.72</w:t>
            </w:r>
          </w:p>
        </w:tc>
      </w:tr>
    </w:tbl>
    <w:p w14:paraId="61600D3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CE7226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E3E8F2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1F070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35D9A4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507A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3C52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E113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7A52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D897A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D97271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06887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ADE0A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0FD1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AA76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0462B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D14C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23C70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21CA3FFF" w14:textId="77777777">
        <w:trPr>
          <w:jc w:val="center"/>
        </w:trPr>
        <w:tc>
          <w:tcPr>
            <w:tcW w:w="3347" w:type="dxa"/>
            <w:vAlign w:val="center"/>
          </w:tcPr>
          <w:p w14:paraId="4AC47FF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6F01C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A4D6B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ECECC3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7DB66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CC0F8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A7D3E42" w14:textId="77777777" w:rsidR="00000000" w:rsidRDefault="00000000" w:rsidP="002F44D5">
            <w:r>
              <w:t>0.245</w:t>
            </w:r>
          </w:p>
        </w:tc>
      </w:tr>
      <w:tr w:rsidR="00B866FE" w14:paraId="5FA4BAEB" w14:textId="77777777">
        <w:trPr>
          <w:jc w:val="center"/>
        </w:trPr>
        <w:tc>
          <w:tcPr>
            <w:tcW w:w="3347" w:type="dxa"/>
            <w:vAlign w:val="center"/>
          </w:tcPr>
          <w:p w14:paraId="6705E13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9D008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D2ADC5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053DB8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C18E54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202FC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7D5C99E" w14:textId="77777777" w:rsidR="00000000" w:rsidRDefault="00000000" w:rsidP="002F44D5">
            <w:r>
              <w:t>1.186</w:t>
            </w:r>
          </w:p>
        </w:tc>
      </w:tr>
      <w:tr w:rsidR="0058474F" w14:paraId="5D886E92" w14:textId="77777777" w:rsidTr="00762E43">
        <w:trPr>
          <w:jc w:val="center"/>
        </w:trPr>
        <w:tc>
          <w:tcPr>
            <w:tcW w:w="3347" w:type="dxa"/>
            <w:vAlign w:val="center"/>
          </w:tcPr>
          <w:p w14:paraId="4DA3A16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742365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77EA2E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3C16C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C4316E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D37051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E88B4AE" w14:textId="77777777" w:rsidR="00000000" w:rsidRDefault="00000000" w:rsidP="002F44D5">
            <w:r>
              <w:t>1.431</w:t>
            </w:r>
          </w:p>
        </w:tc>
      </w:tr>
      <w:tr w:rsidR="0058474F" w14:paraId="1499D2A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606BE84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BC7A1DF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6C327CE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7EE5A8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23498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14825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D99A3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D78C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E895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7807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6F42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116C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1E2C1F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C989B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B586C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01455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DA61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8D25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AFAB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525DB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400DE539" w14:textId="77777777">
        <w:trPr>
          <w:jc w:val="center"/>
        </w:trPr>
        <w:tc>
          <w:tcPr>
            <w:tcW w:w="3347" w:type="dxa"/>
            <w:vAlign w:val="center"/>
          </w:tcPr>
          <w:p w14:paraId="33375A2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8A399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D07B9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226E5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EF6CF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33775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F767FB4" w14:textId="77777777" w:rsidR="00000000" w:rsidRDefault="00000000" w:rsidP="002F44D5">
            <w:r>
              <w:t>0.245</w:t>
            </w:r>
          </w:p>
        </w:tc>
      </w:tr>
      <w:tr w:rsidR="00B866FE" w14:paraId="3484293D" w14:textId="77777777">
        <w:trPr>
          <w:jc w:val="center"/>
        </w:trPr>
        <w:tc>
          <w:tcPr>
            <w:tcW w:w="3347" w:type="dxa"/>
            <w:vAlign w:val="center"/>
          </w:tcPr>
          <w:p w14:paraId="701F847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4298B0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8C704E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612D8D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C15BDA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19415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8ECEE70" w14:textId="77777777" w:rsidR="00000000" w:rsidRDefault="00000000" w:rsidP="002F44D5">
            <w:r>
              <w:t>1.186</w:t>
            </w:r>
          </w:p>
        </w:tc>
      </w:tr>
      <w:tr w:rsidR="0058474F" w14:paraId="071109FC" w14:textId="77777777" w:rsidTr="00762E43">
        <w:trPr>
          <w:jc w:val="center"/>
        </w:trPr>
        <w:tc>
          <w:tcPr>
            <w:tcW w:w="3347" w:type="dxa"/>
            <w:vAlign w:val="center"/>
          </w:tcPr>
          <w:p w14:paraId="4D2EC80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BC773B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736DF3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1EE19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C1C4D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AA05C3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7ABDB83" w14:textId="77777777" w:rsidR="00000000" w:rsidRDefault="00000000" w:rsidP="002F44D5">
            <w:r>
              <w:t>1.431</w:t>
            </w:r>
          </w:p>
        </w:tc>
      </w:tr>
      <w:tr w:rsidR="0058474F" w14:paraId="76887E8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B8B069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F5477E5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D6B084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E29D37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631FFD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A2CC0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17936A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27AE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2191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A003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63A6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8B831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E17B82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730FB8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D2E3FC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0EDE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2F36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0C3B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1CCC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FAB5A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2CF61E21" w14:textId="77777777">
        <w:trPr>
          <w:jc w:val="center"/>
        </w:trPr>
        <w:tc>
          <w:tcPr>
            <w:tcW w:w="3347" w:type="dxa"/>
            <w:vAlign w:val="center"/>
          </w:tcPr>
          <w:p w14:paraId="4EFFE2D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9AE40E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FD906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698894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4D6E01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601C9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C3589D8" w14:textId="77777777" w:rsidR="00000000" w:rsidRDefault="00000000" w:rsidP="002F44D5">
            <w:r>
              <w:t>0.245</w:t>
            </w:r>
          </w:p>
        </w:tc>
      </w:tr>
      <w:tr w:rsidR="00B866FE" w14:paraId="67DEBB0D" w14:textId="77777777">
        <w:trPr>
          <w:jc w:val="center"/>
        </w:trPr>
        <w:tc>
          <w:tcPr>
            <w:tcW w:w="3347" w:type="dxa"/>
            <w:vAlign w:val="center"/>
          </w:tcPr>
          <w:p w14:paraId="78EE98C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468CEE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3D588D8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1EFB117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369AB7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E44548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B42AC75" w14:textId="77777777" w:rsidR="00000000" w:rsidRDefault="00000000" w:rsidP="002F44D5">
            <w:r>
              <w:t>1.897</w:t>
            </w:r>
          </w:p>
        </w:tc>
      </w:tr>
      <w:tr w:rsidR="00B866FE" w14:paraId="6E81CEBB" w14:textId="77777777">
        <w:trPr>
          <w:jc w:val="center"/>
        </w:trPr>
        <w:tc>
          <w:tcPr>
            <w:tcW w:w="3347" w:type="dxa"/>
            <w:vAlign w:val="center"/>
          </w:tcPr>
          <w:p w14:paraId="66BAC48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613457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5CC3D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DD0FDB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5A353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C8B61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FFE6BFE" w14:textId="77777777" w:rsidR="00000000" w:rsidRDefault="00000000" w:rsidP="002F44D5">
            <w:r>
              <w:t>0.249</w:t>
            </w:r>
          </w:p>
        </w:tc>
      </w:tr>
      <w:tr w:rsidR="0058474F" w14:paraId="7F081ADA" w14:textId="77777777" w:rsidTr="00762E43">
        <w:trPr>
          <w:jc w:val="center"/>
        </w:trPr>
        <w:tc>
          <w:tcPr>
            <w:tcW w:w="3347" w:type="dxa"/>
            <w:vAlign w:val="center"/>
          </w:tcPr>
          <w:p w14:paraId="04E4C58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779E38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A1A303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B9ACF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32C5B1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B03EE8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F69F5D0" w14:textId="77777777" w:rsidR="00000000" w:rsidRDefault="00000000" w:rsidP="002F44D5">
            <w:r>
              <w:t>2.391</w:t>
            </w:r>
          </w:p>
        </w:tc>
      </w:tr>
      <w:tr w:rsidR="0058474F" w14:paraId="359F3AE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FB2BC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2CB8AF8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8A3EF4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41F99EA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AFD109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B606A0B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CD0FF2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8C51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D17D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582D7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59F2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46677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4B99C9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720CB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5F2B4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C890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2A96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5929D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7B02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1E33E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4A97C038" w14:textId="77777777">
        <w:trPr>
          <w:jc w:val="center"/>
        </w:trPr>
        <w:tc>
          <w:tcPr>
            <w:tcW w:w="3347" w:type="dxa"/>
            <w:vAlign w:val="center"/>
          </w:tcPr>
          <w:p w14:paraId="5FB9939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5EF06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3A5BC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FDF43D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3AA6F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24F28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0781A59" w14:textId="77777777" w:rsidR="00000000" w:rsidRDefault="00000000" w:rsidP="002F44D5">
            <w:r>
              <w:t>0.245</w:t>
            </w:r>
          </w:p>
        </w:tc>
      </w:tr>
      <w:tr w:rsidR="00B866FE" w14:paraId="2DADAE65" w14:textId="77777777">
        <w:trPr>
          <w:jc w:val="center"/>
        </w:trPr>
        <w:tc>
          <w:tcPr>
            <w:tcW w:w="3347" w:type="dxa"/>
            <w:vAlign w:val="center"/>
          </w:tcPr>
          <w:p w14:paraId="3AB5EFC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0BD3B93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6A367C5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5D0C3A9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4EF151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09065F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C463D61" w14:textId="77777777" w:rsidR="00000000" w:rsidRDefault="00000000" w:rsidP="002F44D5">
            <w:r>
              <w:t>1.897</w:t>
            </w:r>
          </w:p>
        </w:tc>
      </w:tr>
      <w:tr w:rsidR="00B866FE" w14:paraId="16978955" w14:textId="77777777">
        <w:trPr>
          <w:jc w:val="center"/>
        </w:trPr>
        <w:tc>
          <w:tcPr>
            <w:tcW w:w="3347" w:type="dxa"/>
            <w:vAlign w:val="center"/>
          </w:tcPr>
          <w:p w14:paraId="7B0831C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46A9E6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94A7EC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9ED563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111DE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7FFFD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A86F5FC" w14:textId="77777777" w:rsidR="00000000" w:rsidRDefault="00000000" w:rsidP="002F44D5">
            <w:r>
              <w:t>0.249</w:t>
            </w:r>
          </w:p>
        </w:tc>
      </w:tr>
      <w:tr w:rsidR="0058474F" w14:paraId="607BAB7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E7C51F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61C455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BB5A28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22A0BD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14D9F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FA0483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68BE923" w14:textId="77777777" w:rsidR="00000000" w:rsidRDefault="00000000" w:rsidP="002F44D5">
            <w:r>
              <w:t>2.391</w:t>
            </w:r>
          </w:p>
        </w:tc>
      </w:tr>
      <w:tr w:rsidR="0058474F" w14:paraId="2DE15E8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6F016E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49687B7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9F371B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B5DBD0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83BAC8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62905E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D3C19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6757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4B46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B099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C156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8E4D6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5C09FD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457720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BEDB2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A21C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E115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B950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16C1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FC5E7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1FB4A04A" w14:textId="77777777">
        <w:trPr>
          <w:jc w:val="center"/>
        </w:trPr>
        <w:tc>
          <w:tcPr>
            <w:tcW w:w="3347" w:type="dxa"/>
            <w:vAlign w:val="center"/>
          </w:tcPr>
          <w:p w14:paraId="39C2010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AE73A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99704F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1A7306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5F8DF1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93895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2089E7C" w14:textId="77777777" w:rsidR="00000000" w:rsidRDefault="00000000" w:rsidP="002F44D5">
            <w:r>
              <w:t>0.245</w:t>
            </w:r>
          </w:p>
        </w:tc>
      </w:tr>
      <w:tr w:rsidR="00B866FE" w14:paraId="4E3FFE57" w14:textId="77777777">
        <w:trPr>
          <w:jc w:val="center"/>
        </w:trPr>
        <w:tc>
          <w:tcPr>
            <w:tcW w:w="3347" w:type="dxa"/>
            <w:vAlign w:val="center"/>
          </w:tcPr>
          <w:p w14:paraId="6F75F4E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1B4201DD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E4E4623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BE5982A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20B48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F73CAC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8DF6C07" w14:textId="77777777" w:rsidR="00000000" w:rsidRDefault="00000000" w:rsidP="002F44D5">
            <w:r>
              <w:t>1.897</w:t>
            </w:r>
          </w:p>
        </w:tc>
      </w:tr>
      <w:tr w:rsidR="00B866FE" w14:paraId="538A26AB" w14:textId="77777777">
        <w:trPr>
          <w:jc w:val="center"/>
        </w:trPr>
        <w:tc>
          <w:tcPr>
            <w:tcW w:w="3347" w:type="dxa"/>
            <w:vAlign w:val="center"/>
          </w:tcPr>
          <w:p w14:paraId="080D397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E62F06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ADC5F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991264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076EB9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39636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DA7A5A2" w14:textId="77777777" w:rsidR="00000000" w:rsidRDefault="00000000" w:rsidP="002F44D5">
            <w:r>
              <w:t>0.249</w:t>
            </w:r>
          </w:p>
        </w:tc>
      </w:tr>
      <w:tr w:rsidR="0058474F" w14:paraId="0DCDC6DF" w14:textId="77777777" w:rsidTr="00762E43">
        <w:trPr>
          <w:jc w:val="center"/>
        </w:trPr>
        <w:tc>
          <w:tcPr>
            <w:tcW w:w="3347" w:type="dxa"/>
            <w:vAlign w:val="center"/>
          </w:tcPr>
          <w:p w14:paraId="75FA60D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161CF1B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052FED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08967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812AD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54A118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2B4D14A" w14:textId="77777777" w:rsidR="00000000" w:rsidRDefault="00000000" w:rsidP="002F44D5">
            <w:r>
              <w:t>2.391</w:t>
            </w:r>
          </w:p>
        </w:tc>
      </w:tr>
      <w:tr w:rsidR="0058474F" w14:paraId="6DFA8A5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A531B5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14C0F7A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F9B2A3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EAE5EF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3BCF22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7DCFF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9F42D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325D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F81B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151A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668C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E96D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1ADB65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2A2590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3DFE0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6BA3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61C25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A5E7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6348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08DA5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2A011AF3" w14:textId="77777777">
        <w:trPr>
          <w:jc w:val="center"/>
        </w:trPr>
        <w:tc>
          <w:tcPr>
            <w:tcW w:w="3347" w:type="dxa"/>
            <w:vAlign w:val="center"/>
          </w:tcPr>
          <w:p w14:paraId="2038126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227A0A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4A5A2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071EC0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D77A7A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684C1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63B3F89" w14:textId="77777777" w:rsidR="00000000" w:rsidRDefault="00000000" w:rsidP="002F44D5">
            <w:r>
              <w:t>0.245</w:t>
            </w:r>
          </w:p>
        </w:tc>
      </w:tr>
      <w:tr w:rsidR="00B866FE" w14:paraId="3F3372F1" w14:textId="77777777">
        <w:trPr>
          <w:jc w:val="center"/>
        </w:trPr>
        <w:tc>
          <w:tcPr>
            <w:tcW w:w="3347" w:type="dxa"/>
            <w:vAlign w:val="center"/>
          </w:tcPr>
          <w:p w14:paraId="0773AE41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BF09C25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8A341E8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A2454E6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ED9B9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AC2599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42B60F4" w14:textId="77777777" w:rsidR="00000000" w:rsidRDefault="00000000" w:rsidP="002F44D5">
            <w:r>
              <w:t>1.897</w:t>
            </w:r>
          </w:p>
        </w:tc>
      </w:tr>
      <w:tr w:rsidR="00B866FE" w14:paraId="5B32356B" w14:textId="77777777">
        <w:trPr>
          <w:jc w:val="center"/>
        </w:trPr>
        <w:tc>
          <w:tcPr>
            <w:tcW w:w="3347" w:type="dxa"/>
            <w:vAlign w:val="center"/>
          </w:tcPr>
          <w:p w14:paraId="33CD5C9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86613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FE5F6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F9E359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37A35B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6BD4A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DC9A100" w14:textId="77777777" w:rsidR="00000000" w:rsidRDefault="00000000" w:rsidP="002F44D5">
            <w:r>
              <w:t>0.249</w:t>
            </w:r>
          </w:p>
        </w:tc>
      </w:tr>
      <w:tr w:rsidR="0058474F" w14:paraId="17211E8C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38417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933FB72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A422B5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867EC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BB6D8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654222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9A702BE" w14:textId="77777777" w:rsidR="00000000" w:rsidRDefault="00000000" w:rsidP="002F44D5">
            <w:r>
              <w:t>2.391</w:t>
            </w:r>
          </w:p>
        </w:tc>
      </w:tr>
      <w:tr w:rsidR="0058474F" w14:paraId="0AA67DD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C9DAD82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8164D75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035553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913628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28BA5B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7B84B7B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34977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435C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0FDC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54C8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6CE6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3A52E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70791C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26114A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161325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502E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C525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EFE4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E9E6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9075E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6ACA8837" w14:textId="77777777">
        <w:trPr>
          <w:jc w:val="center"/>
        </w:trPr>
        <w:tc>
          <w:tcPr>
            <w:tcW w:w="3347" w:type="dxa"/>
            <w:vAlign w:val="center"/>
          </w:tcPr>
          <w:p w14:paraId="68716DD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8FC16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FC30C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8E8861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B6C9F2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229EF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83956FB" w14:textId="77777777" w:rsidR="00000000" w:rsidRDefault="00000000" w:rsidP="002F44D5">
            <w:r>
              <w:t>0.245</w:t>
            </w:r>
          </w:p>
        </w:tc>
      </w:tr>
      <w:tr w:rsidR="00B866FE" w14:paraId="2F62DC3E" w14:textId="77777777">
        <w:trPr>
          <w:jc w:val="center"/>
        </w:trPr>
        <w:tc>
          <w:tcPr>
            <w:tcW w:w="3347" w:type="dxa"/>
            <w:vAlign w:val="center"/>
          </w:tcPr>
          <w:p w14:paraId="76D8862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BA0C1F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13E1B8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6B34BE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772F34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EB739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6BD1887" w14:textId="77777777" w:rsidR="00000000" w:rsidRDefault="00000000" w:rsidP="002F44D5">
            <w:r>
              <w:t>1.186</w:t>
            </w:r>
          </w:p>
        </w:tc>
      </w:tr>
      <w:tr w:rsidR="00B866FE" w14:paraId="43CED8ED" w14:textId="77777777">
        <w:trPr>
          <w:jc w:val="center"/>
        </w:trPr>
        <w:tc>
          <w:tcPr>
            <w:tcW w:w="3347" w:type="dxa"/>
            <w:vAlign w:val="center"/>
          </w:tcPr>
          <w:p w14:paraId="7EA8114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0AB0FE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8E05B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C7EB79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45601D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912A6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613E1EC" w14:textId="77777777" w:rsidR="00000000" w:rsidRDefault="00000000" w:rsidP="002F44D5">
            <w:r>
              <w:t>0.249</w:t>
            </w:r>
          </w:p>
        </w:tc>
      </w:tr>
      <w:tr w:rsidR="0058474F" w14:paraId="67C26179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64CCC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31179A3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0743FA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BAB08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313E49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36619B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A4B59D6" w14:textId="77777777" w:rsidR="00000000" w:rsidRDefault="00000000" w:rsidP="002F44D5">
            <w:r>
              <w:t>1.679</w:t>
            </w:r>
          </w:p>
        </w:tc>
      </w:tr>
      <w:tr w:rsidR="0058474F" w14:paraId="7E196F8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7224D07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9F1D8DC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30D84E5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541E70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175D89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C48AA5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BBD1C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C8B9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45C8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E68C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5997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2E476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4300F0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103E0A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CECD9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2396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00D2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4DBD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1D48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83967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866FE" w14:paraId="461C57D1" w14:textId="77777777">
        <w:trPr>
          <w:jc w:val="center"/>
        </w:trPr>
        <w:tc>
          <w:tcPr>
            <w:tcW w:w="3347" w:type="dxa"/>
            <w:vAlign w:val="center"/>
          </w:tcPr>
          <w:p w14:paraId="22BD311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105BD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A08BA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719FD6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1C193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FF111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3E8FB8" w14:textId="77777777" w:rsidR="00000000" w:rsidRDefault="00000000" w:rsidP="002F44D5">
            <w:r>
              <w:t>0.245</w:t>
            </w:r>
          </w:p>
        </w:tc>
      </w:tr>
      <w:tr w:rsidR="00B866FE" w14:paraId="6D5B58B5" w14:textId="77777777">
        <w:trPr>
          <w:jc w:val="center"/>
        </w:trPr>
        <w:tc>
          <w:tcPr>
            <w:tcW w:w="3347" w:type="dxa"/>
            <w:vAlign w:val="center"/>
          </w:tcPr>
          <w:p w14:paraId="4861BBD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86F71C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66BECB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5657FD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1E59CD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BEC01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0DD1AD5" w14:textId="77777777" w:rsidR="00000000" w:rsidRDefault="00000000" w:rsidP="002F44D5">
            <w:r>
              <w:t>1.186</w:t>
            </w:r>
          </w:p>
        </w:tc>
      </w:tr>
      <w:tr w:rsidR="00B866FE" w14:paraId="442D687A" w14:textId="77777777">
        <w:trPr>
          <w:jc w:val="center"/>
        </w:trPr>
        <w:tc>
          <w:tcPr>
            <w:tcW w:w="3347" w:type="dxa"/>
            <w:vAlign w:val="center"/>
          </w:tcPr>
          <w:p w14:paraId="6467175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1F7E4C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10CDF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5BB03A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28806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5CAECF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9AB1ABC" w14:textId="77777777" w:rsidR="00000000" w:rsidRDefault="00000000" w:rsidP="002F44D5">
            <w:r>
              <w:t>0.249</w:t>
            </w:r>
          </w:p>
        </w:tc>
      </w:tr>
      <w:tr w:rsidR="0058474F" w14:paraId="49543EB1" w14:textId="77777777" w:rsidTr="00762E43">
        <w:trPr>
          <w:jc w:val="center"/>
        </w:trPr>
        <w:tc>
          <w:tcPr>
            <w:tcW w:w="3347" w:type="dxa"/>
            <w:vAlign w:val="center"/>
          </w:tcPr>
          <w:p w14:paraId="1D0DE36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8DA4435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87771E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59A42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EFB41F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1E536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E71A859" w14:textId="77777777" w:rsidR="00000000" w:rsidRDefault="00000000" w:rsidP="002F44D5">
            <w:r>
              <w:t>1.679</w:t>
            </w:r>
          </w:p>
        </w:tc>
      </w:tr>
      <w:tr w:rsidR="0058474F" w14:paraId="0BE7F61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FF5D66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52F1FE8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5CD90FB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E3D029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E45508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9991F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F822152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7C0AC1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42E5FAD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9182A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5596EE5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A422D0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C8A429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C5A8C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E8A83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869B2D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F295106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165FE4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9FE326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7DF720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4A183C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226589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22C30B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CB2614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49D3E4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52C73D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124AACD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5D5C265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55F5F4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48F741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E64355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479F10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6D67591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9088E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451F566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E439419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17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89AD1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9570A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D0E996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1F876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38B01A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665617D" w14:textId="77777777" w:rsidR="00000000" w:rsidRDefault="00000000" w:rsidP="00EA3BB3">
            <w:pPr>
              <w:jc w:val="center"/>
            </w:pPr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A59E7D4" w14:textId="77777777" w:rsidR="00000000" w:rsidRDefault="00000000" w:rsidP="00EA3BB3">
            <w:pPr>
              <w:jc w:val="center"/>
            </w:pPr>
            <w:r>
              <w:t>2.71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1F8DAD" w14:textId="77777777" w:rsidR="00000000" w:rsidRDefault="00000000" w:rsidP="00EA3BB3">
            <w:pPr>
              <w:jc w:val="center"/>
            </w:pPr>
            <w:r>
              <w:t>0.33</w:t>
            </w:r>
          </w:p>
        </w:tc>
      </w:tr>
    </w:tbl>
    <w:p w14:paraId="46CA913F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432FF37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822BE">
        <w:rPr>
          <w:noProof/>
        </w:rPr>
        <w:t>18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AB08473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375DF50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C04BCF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CD2B6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D14240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0D606D7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DD168DB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B0720D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</w:tbl>
    <w:p w14:paraId="28B803E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67B88F2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lastRenderedPageBreak/>
        <w:t xml:space="preserve"> </w:t>
      </w:r>
      <w:bookmarkEnd w:id="46"/>
    </w:p>
    <w:p w14:paraId="3C416A54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B866FE" w14:paraId="57206BBA" w14:textId="77777777">
        <w:tc>
          <w:tcPr>
            <w:tcW w:w="1947" w:type="dxa"/>
            <w:shd w:val="clear" w:color="auto" w:fill="E6E6E6"/>
            <w:vAlign w:val="center"/>
          </w:tcPr>
          <w:p w14:paraId="3498FE1F" w14:textId="77777777" w:rsidR="00B866FE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C59AA6D" w14:textId="77777777" w:rsidR="00B866FE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6EBF628" w14:textId="77777777" w:rsidR="00B866FE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54F3F5C" w14:textId="77777777" w:rsidR="00B866FE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C3E9CAA" w14:textId="77777777" w:rsidR="00B866FE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90D0357" w14:textId="77777777" w:rsidR="00B866FE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3461BCB" w14:textId="77777777" w:rsidR="00B866F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3A4DF89" w14:textId="77777777" w:rsidR="00B866F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866FE" w14:paraId="7E5889F1" w14:textId="77777777">
        <w:tc>
          <w:tcPr>
            <w:tcW w:w="1947" w:type="dxa"/>
            <w:shd w:val="clear" w:color="auto" w:fill="E6E6E6"/>
            <w:vAlign w:val="center"/>
          </w:tcPr>
          <w:p w14:paraId="11D1B110" w14:textId="77777777" w:rsidR="00B866FE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34827B45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CBFD259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5F5505D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F18C3D3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41D266F" w14:textId="77777777" w:rsidR="00B866F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D582D51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ACF50B8" w14:textId="77777777" w:rsidR="00B866FE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B866FE" w14:paraId="55282B32" w14:textId="77777777">
        <w:tc>
          <w:tcPr>
            <w:tcW w:w="1947" w:type="dxa"/>
            <w:shd w:val="clear" w:color="auto" w:fill="E6E6E6"/>
            <w:vAlign w:val="center"/>
          </w:tcPr>
          <w:p w14:paraId="25B0E05B" w14:textId="77777777" w:rsidR="00B866FE" w:rsidRDefault="00000000">
            <w:r>
              <w:t>书房</w:t>
            </w:r>
          </w:p>
        </w:tc>
        <w:tc>
          <w:tcPr>
            <w:tcW w:w="1137" w:type="dxa"/>
            <w:vAlign w:val="center"/>
          </w:tcPr>
          <w:p w14:paraId="0D9BDC00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F53B6C8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997D4C6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0CA79AA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2AA180B" w14:textId="77777777" w:rsidR="00B866F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2693B0F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A0B78DA" w14:textId="77777777" w:rsidR="00B866FE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B866FE" w14:paraId="7DAD5DFE" w14:textId="77777777">
        <w:tc>
          <w:tcPr>
            <w:tcW w:w="1947" w:type="dxa"/>
            <w:shd w:val="clear" w:color="auto" w:fill="E6E6E6"/>
            <w:vAlign w:val="center"/>
          </w:tcPr>
          <w:p w14:paraId="010DFB81" w14:textId="77777777" w:rsidR="00B866FE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10762B47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0670B1A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C21AE4A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32813CE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38C8988" w14:textId="77777777" w:rsidR="00B866F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18517BC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9EC6A0D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66FE" w14:paraId="07F30DCD" w14:textId="77777777">
        <w:tc>
          <w:tcPr>
            <w:tcW w:w="1947" w:type="dxa"/>
            <w:shd w:val="clear" w:color="auto" w:fill="E6E6E6"/>
            <w:vAlign w:val="center"/>
          </w:tcPr>
          <w:p w14:paraId="7EFBE16A" w14:textId="77777777" w:rsidR="00B866FE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2003A15C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6521805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6704A3D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CDCD882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F6ABE9B" w14:textId="77777777" w:rsidR="00B866F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D1F0FCF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BAE4753" w14:textId="77777777" w:rsidR="00B866FE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B866FE" w14:paraId="2543B710" w14:textId="77777777">
        <w:tc>
          <w:tcPr>
            <w:tcW w:w="1947" w:type="dxa"/>
            <w:shd w:val="clear" w:color="auto" w:fill="E6E6E6"/>
            <w:vAlign w:val="center"/>
          </w:tcPr>
          <w:p w14:paraId="1265325D" w14:textId="77777777" w:rsidR="00B866FE" w:rsidRDefault="00000000">
            <w:r>
              <w:t>客厅</w:t>
            </w:r>
          </w:p>
        </w:tc>
        <w:tc>
          <w:tcPr>
            <w:tcW w:w="1137" w:type="dxa"/>
            <w:vAlign w:val="center"/>
          </w:tcPr>
          <w:p w14:paraId="4F49D8CD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F0F0118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DA9E0A4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91BD522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BCC663A" w14:textId="77777777" w:rsidR="00B866F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B7A6FA1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3191B92" w14:textId="77777777" w:rsidR="00B866FE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B866FE" w14:paraId="583BF0B7" w14:textId="77777777">
        <w:tc>
          <w:tcPr>
            <w:tcW w:w="1947" w:type="dxa"/>
            <w:shd w:val="clear" w:color="auto" w:fill="E6E6E6"/>
            <w:vAlign w:val="center"/>
          </w:tcPr>
          <w:p w14:paraId="31D2A094" w14:textId="77777777" w:rsidR="00B866FE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78671758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5F7730C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1055260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435FD7F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64ADC10" w14:textId="77777777" w:rsidR="00B866F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0E90D03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7A4CC3D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66FE" w14:paraId="640D8D27" w14:textId="77777777">
        <w:tc>
          <w:tcPr>
            <w:tcW w:w="1947" w:type="dxa"/>
            <w:shd w:val="clear" w:color="auto" w:fill="E6E6E6"/>
            <w:vAlign w:val="center"/>
          </w:tcPr>
          <w:p w14:paraId="0E8E766F" w14:textId="77777777" w:rsidR="00B866FE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0A62494F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7A30C06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5114874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31550CC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3C986F7" w14:textId="77777777" w:rsidR="00B866F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54B77F1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B451398" w14:textId="77777777" w:rsidR="00B866FE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B866FE" w14:paraId="1644FF64" w14:textId="77777777">
        <w:tc>
          <w:tcPr>
            <w:tcW w:w="1947" w:type="dxa"/>
            <w:shd w:val="clear" w:color="auto" w:fill="E6E6E6"/>
            <w:vAlign w:val="center"/>
          </w:tcPr>
          <w:p w14:paraId="76ECF053" w14:textId="77777777" w:rsidR="00B866FE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7ACC9437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55EE9C2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53A80FA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072FE4A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692464F" w14:textId="77777777" w:rsidR="00B866F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4A00DFB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B452263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66FE" w14:paraId="311E38B1" w14:textId="77777777">
        <w:tc>
          <w:tcPr>
            <w:tcW w:w="1947" w:type="dxa"/>
            <w:shd w:val="clear" w:color="auto" w:fill="E6E6E6"/>
            <w:vAlign w:val="center"/>
          </w:tcPr>
          <w:p w14:paraId="7006677B" w14:textId="77777777" w:rsidR="00B866FE" w:rsidRDefault="00000000">
            <w:r>
              <w:t>走廊</w:t>
            </w:r>
          </w:p>
        </w:tc>
        <w:tc>
          <w:tcPr>
            <w:tcW w:w="1137" w:type="dxa"/>
            <w:vAlign w:val="center"/>
          </w:tcPr>
          <w:p w14:paraId="40BCD6D0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789D097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D140153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383D081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2E2A85F" w14:textId="77777777" w:rsidR="00B866F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C62379A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EFBE8C9" w14:textId="77777777" w:rsidR="00B866F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66FE" w14:paraId="0EAAD343" w14:textId="77777777">
        <w:tc>
          <w:tcPr>
            <w:tcW w:w="1947" w:type="dxa"/>
            <w:shd w:val="clear" w:color="auto" w:fill="E6E6E6"/>
            <w:vAlign w:val="center"/>
          </w:tcPr>
          <w:p w14:paraId="6F71B7B0" w14:textId="77777777" w:rsidR="00B866FE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78A0CF86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C4639CC" w14:textId="77777777" w:rsidR="00B866F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D241329" w14:textId="77777777" w:rsidR="00B866F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BFFF3BF" w14:textId="77777777" w:rsidR="00B866FE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536B6CA" w14:textId="77777777" w:rsidR="00B866F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F0F1309" w14:textId="77777777" w:rsidR="00B866F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05A2E31" w14:textId="77777777" w:rsidR="00B866FE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</w:tbl>
    <w:p w14:paraId="4A77736D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AA2053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393FE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92AA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A993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C81C1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E0BD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CECE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D57D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1362E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B016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4F59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2EE9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C4B1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1C946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A04D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CAB37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452E4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230B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74EC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9923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0053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8308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F8D7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57A31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D836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B7EA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866FE" w14:paraId="548D14A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4B008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478C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E6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9B0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8E57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2B6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494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4641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BA2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99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61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622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946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1B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716A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0BD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5B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66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0FE5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16E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8B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31ED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817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991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27B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B866FE" w14:paraId="3059214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35ECD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08DC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997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73C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6CE1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F9F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99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CFE7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E3D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4AD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F7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A0B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258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AA6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7D3E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C86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D54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D10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907E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B7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747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4E08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612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D2D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1A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B866FE" w14:paraId="557E0A9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5DEC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3540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D4A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1F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6CA3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31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A3C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1CA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05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169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8BA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2B38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04F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A03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F2A0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B8D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87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BB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C79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4D5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EC9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C6D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BFF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16E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E8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B866FE" w14:paraId="34FC647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F6973E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909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82F7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88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67B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8DE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77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518F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91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B8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56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3B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73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762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12B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58D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E7B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23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E33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35F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94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BDA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77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2D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8F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B866FE" w14:paraId="1E9ED9C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1A7AE3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D2F3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0FE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7EA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2B8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3F2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D55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70C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F1C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7D2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BB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F7FB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BCA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AAA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933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035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F75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42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BA01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97A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94B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8C2D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84F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683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97B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866FE" w14:paraId="357F182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F169C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6DDE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4ED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04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801A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058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48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C3E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E6B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283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EAB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49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52D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C6E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2FE6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D59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17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FA4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A283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B3C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1C6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4256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428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A2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F55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866FE" w14:paraId="19C89AB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CDE9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E1E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30C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6F1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FB2B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AD2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FF8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FF84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67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E8A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53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0C06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C68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51D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F078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0FE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5D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5C7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7C50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65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3E4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6156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44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79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849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B866FE" w14:paraId="0261920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FE3DF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032C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72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924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0A5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09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BB1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AA8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5A9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705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53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64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4BB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F0B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332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F3E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F1B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EE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67C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5B0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9BF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262B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E9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CD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E16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B866FE" w14:paraId="6CF43A6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42CD1F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80C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A2F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A148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63F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CFF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B8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E7E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5C6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BAE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98D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ED6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B69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9E5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767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869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2E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10F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6BD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047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EB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6E0D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4DA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294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4C1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866FE" w14:paraId="60685F2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0719E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CDB1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24E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C38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2D0B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19C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7B2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7A7F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932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505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6BB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927E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2EF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D2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FE7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725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56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CD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E410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59C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D41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750F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8E9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31B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9B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B866FE" w14:paraId="3AC25AB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F16A4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B35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02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4CD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463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99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BAB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24D0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F0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CDB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EEB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AEE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2B2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58F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54BB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27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BBFD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FBB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E8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FB1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75E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223F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75C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C3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02A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866FE" w14:paraId="7012848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D1FAB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163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BF5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56B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676E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6C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8BA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811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8F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A78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EF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6DA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FCE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8A0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277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C9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5C5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51F2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C598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B9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ED6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F363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A5C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D49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9F3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866FE" w14:paraId="1B53A68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172E2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6BB9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60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EE0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095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A6C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D97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1528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1DD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234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125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CE7C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A8D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F28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95C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D5C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3C3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5DA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6C48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47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204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5F3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F8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949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31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B866FE" w14:paraId="640191F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27DC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3BB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A26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C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BD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4B4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3E9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976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EF7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BA1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DBC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E5DF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EAD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DA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12F4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E5F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413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457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BCA5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828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F0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894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D3A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AD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760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B866FE" w14:paraId="22572E1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B4A90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A56F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446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9D6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08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45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07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7C5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B9B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54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52B1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B91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B96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3BB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8C8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21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707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251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381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246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86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A41D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CB6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6C8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C6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B866FE" w14:paraId="34618D5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8EE1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64F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83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24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5C38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F6EE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A6B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978C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511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8D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BE2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F5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CD1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D64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529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350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480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0E0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295C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C4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38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D21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1EE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7E3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0D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B866FE" w14:paraId="3FB1CBE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D76FA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6E07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F73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7C8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5ED0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07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66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B11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969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DF7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4A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973F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4B2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15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E9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01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9431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9B5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D1C8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C91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4EB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423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CAD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627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4A9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866FE" w14:paraId="2DD1CAF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2E80E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81E7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EA5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FA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D4B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6D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8BA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1616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78C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B0D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42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3407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926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BD5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AB16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65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85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01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C288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1F9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AA1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34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83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C94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CA7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866FE" w14:paraId="6DAE556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46355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C49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64B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4C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1E4C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058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33B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AC45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EE6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E37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8D7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021A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62E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8D9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55B5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7DE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CC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E38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58C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A69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155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2AF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1FD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44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D87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313C5E5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40EEB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6952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051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72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10A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9AC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49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B5B6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E5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10A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FBD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A78C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75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FDB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B76E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730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7CC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DA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895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13F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CA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2A0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F96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CCF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AE2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73FC1774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91CB3E7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54815D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D2E7B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B31F0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5E89EA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1B9B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1FC8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60B5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1781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CEAB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894A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FD79A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0300C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E4D15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2C8C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04C4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ECB7F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5B26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EE26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4E9E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2384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5A56A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FCAD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99CB7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43F8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6A34B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967D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866FE" w14:paraId="6946AED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97BBD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28F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641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11C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759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22B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998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D9F6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BCB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1F1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0A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38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5CC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88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D375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EFE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08D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302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AE2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C34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79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70C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C7D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7BB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48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429B071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7ADE3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F38E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AC6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AA2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4B9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705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5D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3E9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5C3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3A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91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28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D7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8A7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BB54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3B5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C0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BD2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2E6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173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6EF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46D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3AA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78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4A2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592F0D8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6B98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9F7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C8F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A0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D097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51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26A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B22E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25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23C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A0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C47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AC6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A8C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981D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98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5C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2AC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A7A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6B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92C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4A2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DC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6F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D1B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50E83D7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2636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FB2E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4DA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976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FE63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E2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13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528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B99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183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A2D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2F8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94B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2F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9B5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B9A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2B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A41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CA2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FD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D0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CC1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31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0F9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65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7413CD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8B32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0C40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243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EA7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B6B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B6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512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1F8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4AB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47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356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3418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253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D18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9E6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100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B5D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F03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D54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C6B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51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6CE8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5E4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98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A44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761A21E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C6BF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B00C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A8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A3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D7A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341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986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CB60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379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30C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B83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ED0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92F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9F4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C6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FF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B6D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C30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6569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DD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B43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A2BB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AD4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6F3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F81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866FE" w14:paraId="0B234C6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39332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003A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CD7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4E9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939E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ECC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649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7C5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FA8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B1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8EC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D76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EC0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7EB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F6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EC7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E46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E3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6040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9AE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95C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20D6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A20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0BD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29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7E2B41F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43760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843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18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94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6CA0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F1E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509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96B1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5B0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BA7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B1F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A12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76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925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F234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7B2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92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B92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EEAB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373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E44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BC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E92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50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23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4A748F5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C8E76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D2C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6BF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CA8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FC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24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4A7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B203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061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D3C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FF1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3C04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3DD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F52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79C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02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6FE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DE4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98C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5CA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3AF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A50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72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B08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12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71D2AC7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4AABF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7846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6E1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02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279E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77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F52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8017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A5D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7E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53C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1A2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4CA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281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6BCC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F07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D11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1F7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0DB6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818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635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FEAF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FEC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D7B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EFFD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5342C8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A2FC1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5DF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5F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94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9202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E3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F96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CE8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A9D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114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F33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514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1F9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C3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0BF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1ED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1C6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CD8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D2A4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08D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4B6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F1E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852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20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E8A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4E19F82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4043E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D7F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FAC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A56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7B5D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2AE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EF9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F4A6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3D4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937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27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48A6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F1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625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391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04F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8B0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7A8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8AB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909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5B1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D32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9D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1E7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E1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5F975AA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5528E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1AC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4A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A512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C3EE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052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7C4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FCD0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73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1D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5D5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054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ED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E9E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579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00F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2B4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A1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C09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75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363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0185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42E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AF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118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A6BB83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C7E796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058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B61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A3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6C1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18D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E3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718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675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E9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998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4BA2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50A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2E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7F5C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15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24B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01E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7C4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54E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9B5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8939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ED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C91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568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45B75FD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186D3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724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75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C2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FF4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EFED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AF0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7024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240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ED9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0D3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679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AB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69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72D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6C9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2E0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F67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225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508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30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C22B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66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8D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D95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B7B778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E53D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70B6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403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77C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827B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316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B8F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4D8E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C8A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C4B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E8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71A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ABE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1EE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2C73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59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9A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454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EF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055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00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60C9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FB4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2D1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CEA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0D88791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AA5348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DD31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32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80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B62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F7C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93C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C9F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61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5FB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C0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A9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017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CE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70F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4CA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7C0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2E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801A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61A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DF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509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05B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57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B38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A0BC7C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79B0D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4E8D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6BD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9B9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AEF2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DE9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FAA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35A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E0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C43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9A7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EAD4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73F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C0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91B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5D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13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410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D82C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ED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2FD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41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26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6E1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8BB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866FE" w14:paraId="0AAE218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0FBDC1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36F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05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765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E7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0AE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1A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301A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967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D25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6FF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558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E8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6F2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8543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1A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9C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71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F23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53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D3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A143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81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476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D33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68275AF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548F1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775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93B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BA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C773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9E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F5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F8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5B6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7AA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3A4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A9A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02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7D8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3B8C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9B1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968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310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EAED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956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53A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298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551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D9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09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48DA94C5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48A22E3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02B92D7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268FF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1193C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02AFB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F42B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2347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8BBC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8C472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688B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C493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5562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B91F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2EE2E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8C41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BA87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E646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211F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9BF51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BB39C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8C28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FF5AF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5DD6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FF76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6DB2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7552AE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5C2CB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866FE" w14:paraId="244C4A5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2AD04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8C6D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AE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B0E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0CE7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85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279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B8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E6A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C95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0EB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90EE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6D4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194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F980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CD3E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3F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856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C4E2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3F1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53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C60B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B38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9E7A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84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2287567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DCCD0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5D65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A4D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144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AB83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01A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506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7BD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E64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F71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D8D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497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120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BB1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E0A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5D5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43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9EB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197E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44B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809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4359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1A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8B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3B0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1B67862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0D73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061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0F8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667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8527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A3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1A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39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6F1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AB4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D9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4D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7B2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2B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9D7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163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776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20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54DB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025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3BC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6EEB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95B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54C1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27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7467066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91FE2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CFE7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933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F82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2AC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AFB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DBE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9A7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08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D40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A7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CF6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41B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EC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E96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317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AD7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9F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42A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140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2F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3966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BE7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380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89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D36C23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6E66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6213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8F0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931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F99A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386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17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18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366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B12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241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5A1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46B1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4F8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B88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A10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F2B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7CD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B0D5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63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EC0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1BFC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246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CA8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69F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1C21C71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8C6A6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E9B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2CF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66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D651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F8E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E8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2E3F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CA4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F97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FEC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AE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308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1C7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AEC3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577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67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7D3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CE9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3D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878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2700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C45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DC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F6B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1738968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6DF02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CAA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52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3EE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21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22B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D3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B84E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B66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465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65B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12B0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C91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B96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1C6F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9C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0D4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34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A94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2FD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E9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D630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8C9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8BC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0A9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E60085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0F349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5B78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13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B43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1160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94D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7E9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5C70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76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71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13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F8D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D80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D01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86E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230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760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246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EEB6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35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983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432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A2D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FBE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85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455C320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2C92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FD08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71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62A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1E4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16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F10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BA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6B0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85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FB5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D327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6FF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D6C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2BD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BF8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0BD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0B7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E12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57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71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D5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A52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0F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30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272B9C6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CF7584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02A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176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D3B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447C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B4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EDD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4B5E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CF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0B5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AAE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E6F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9C3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45C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7AB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97B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B0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991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7C2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D2A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A28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751D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90E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907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98C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63E82BA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F1B95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379C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98F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0F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A170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1D7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565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85D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F8D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78F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9A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7F68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57E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A63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E55A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F6D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060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61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D7D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000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0F5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856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D70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05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FB8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2F4D2BE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DE85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B8FF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32A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574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0306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2D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6D8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6906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1BD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2D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31A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C5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089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64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9C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AEA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FF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52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012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770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F5C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9D9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33E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2F1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78C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20EE6C9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9AFC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D235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57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97A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B7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C8A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77A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75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B6B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A01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D0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F249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AB3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571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C8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52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997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8F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F9B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DFE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FB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4424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C7F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C2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546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32127A8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C90A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97CC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432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EDE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DC45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2F5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3AB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FE9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DD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703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560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D8F6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6CC9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C46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67FA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025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B40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494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F3D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82F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C0D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26F9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DA5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2F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94D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0581EB4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9F497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5AF0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75E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565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C98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5C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AA7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6129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56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A3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22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EF88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A2C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7C4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BED3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C9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9F5F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61C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EC3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FFD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AD2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810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46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918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0C0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103C74A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42C2E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FC1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BA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6E7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9E74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951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81C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6D37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28B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7A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2E0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4DE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332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EEA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067B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49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321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351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0A3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3F1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81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A298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A5E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BBC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56B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54E8FD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A537E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FE7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F50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55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0A1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A1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93F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968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D31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232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A0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B5C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8BE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4A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9F4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95C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9DB7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64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E8C3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8F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840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FCF1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28F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85B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44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2C4CBEC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94370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2E31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A53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9C9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1AC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08B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33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62E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C96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D03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C33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A03E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BF7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9FA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18D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4BC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DA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BF5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830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B28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42C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7D40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1CA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44B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E3F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B866FE" w14:paraId="4517776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7400C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1AF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8E0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439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31F5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A7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8A6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E345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9F9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1D1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11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7E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E76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411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DDD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7B3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A36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593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1772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E44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20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F01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F8A5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5B7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2DA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7A72A0C3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04D32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C95DC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AD2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9C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6D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C8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0B9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64E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C69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CFA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02B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852C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07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2B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D7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86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6B1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3A1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9993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4FE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66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1CB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A4C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D9A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A5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1A8E6389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38D3AA3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3C0F5E13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3498D718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B866FE" w14:paraId="4A54E32F" w14:textId="77777777">
        <w:tc>
          <w:tcPr>
            <w:tcW w:w="690" w:type="dxa"/>
            <w:shd w:val="clear" w:color="auto" w:fill="E6E6E6"/>
            <w:vAlign w:val="center"/>
          </w:tcPr>
          <w:p w14:paraId="6680858A" w14:textId="77777777" w:rsidR="00B866FE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B8FE675" w14:textId="77777777" w:rsidR="00B866FE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A8902DB" w14:textId="77777777" w:rsidR="00B866FE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F31D9" w14:textId="77777777" w:rsidR="00B866F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46824B4" w14:textId="77777777" w:rsidR="00B866FE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B866FE" w14:paraId="194404AB" w14:textId="77777777">
        <w:tc>
          <w:tcPr>
            <w:tcW w:w="690" w:type="dxa"/>
            <w:vMerge w:val="restart"/>
            <w:vAlign w:val="center"/>
          </w:tcPr>
          <w:p w14:paraId="359C5B17" w14:textId="77777777" w:rsidR="00B866FE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4A5F531A" w14:textId="77777777" w:rsidR="00B866FE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4603ECCE" w14:textId="77777777" w:rsidR="00B866FE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1FA064F1" w14:textId="77777777" w:rsidR="00B866FE" w:rsidRDefault="00000000">
            <w:r>
              <w:t>24.0</w:t>
            </w:r>
          </w:p>
        </w:tc>
        <w:tc>
          <w:tcPr>
            <w:tcW w:w="3356" w:type="dxa"/>
            <w:vAlign w:val="center"/>
          </w:tcPr>
          <w:p w14:paraId="674D3DAD" w14:textId="77777777" w:rsidR="00B866FE" w:rsidRDefault="00000000">
            <w:r>
              <w:t>78.26</w:t>
            </w:r>
          </w:p>
        </w:tc>
      </w:tr>
      <w:tr w:rsidR="00B866FE" w14:paraId="3B569BAF" w14:textId="77777777">
        <w:tc>
          <w:tcPr>
            <w:tcW w:w="690" w:type="dxa"/>
            <w:vMerge/>
            <w:vAlign w:val="center"/>
          </w:tcPr>
          <w:p w14:paraId="6173E065" w14:textId="77777777" w:rsidR="00B866FE" w:rsidRDefault="00B866FE"/>
        </w:tc>
        <w:tc>
          <w:tcPr>
            <w:tcW w:w="1992" w:type="dxa"/>
            <w:vAlign w:val="center"/>
          </w:tcPr>
          <w:p w14:paraId="35747F73" w14:textId="77777777" w:rsidR="00B866FE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514A22D0" w14:textId="77777777" w:rsidR="00B866FE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24265CB5" w14:textId="77777777" w:rsidR="00B866FE" w:rsidRDefault="00000000">
            <w:r>
              <w:t>17.2</w:t>
            </w:r>
          </w:p>
        </w:tc>
        <w:tc>
          <w:tcPr>
            <w:tcW w:w="3356" w:type="dxa"/>
            <w:vAlign w:val="center"/>
          </w:tcPr>
          <w:p w14:paraId="6EBF48BE" w14:textId="77777777" w:rsidR="00B866FE" w:rsidRDefault="00000000">
            <w:r>
              <w:t>83.86</w:t>
            </w:r>
          </w:p>
        </w:tc>
      </w:tr>
      <w:tr w:rsidR="00B866FE" w14:paraId="78170846" w14:textId="77777777">
        <w:tc>
          <w:tcPr>
            <w:tcW w:w="690" w:type="dxa"/>
            <w:vMerge/>
            <w:vAlign w:val="center"/>
          </w:tcPr>
          <w:p w14:paraId="049F4964" w14:textId="77777777" w:rsidR="00B866FE" w:rsidRDefault="00B866FE"/>
        </w:tc>
        <w:tc>
          <w:tcPr>
            <w:tcW w:w="1992" w:type="dxa"/>
            <w:vAlign w:val="center"/>
          </w:tcPr>
          <w:p w14:paraId="6DCF395F" w14:textId="77777777" w:rsidR="00B866FE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41D8EC9E" w14:textId="77777777" w:rsidR="00B866FE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39FA5406" w14:textId="77777777" w:rsidR="00B866FE" w:rsidRDefault="00000000">
            <w:r>
              <w:t>16.8</w:t>
            </w:r>
          </w:p>
        </w:tc>
        <w:tc>
          <w:tcPr>
            <w:tcW w:w="3356" w:type="dxa"/>
            <w:vAlign w:val="center"/>
          </w:tcPr>
          <w:p w14:paraId="53762FDD" w14:textId="77777777" w:rsidR="00B866FE" w:rsidRDefault="00000000">
            <w:r>
              <w:t>83.44</w:t>
            </w:r>
          </w:p>
        </w:tc>
      </w:tr>
      <w:tr w:rsidR="00B866FE" w14:paraId="21A89881" w14:textId="77777777">
        <w:tc>
          <w:tcPr>
            <w:tcW w:w="690" w:type="dxa"/>
            <w:vMerge/>
            <w:vAlign w:val="center"/>
          </w:tcPr>
          <w:p w14:paraId="26A56137" w14:textId="77777777" w:rsidR="00B866FE" w:rsidRDefault="00B866FE"/>
        </w:tc>
        <w:tc>
          <w:tcPr>
            <w:tcW w:w="1992" w:type="dxa"/>
            <w:vAlign w:val="center"/>
          </w:tcPr>
          <w:p w14:paraId="318F3128" w14:textId="77777777" w:rsidR="00B866FE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5D5D8B85" w14:textId="77777777" w:rsidR="00B866FE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68BE4BCC" w14:textId="77777777" w:rsidR="00B866FE" w:rsidRDefault="00000000">
            <w:r>
              <w:t>16.8</w:t>
            </w:r>
          </w:p>
        </w:tc>
        <w:tc>
          <w:tcPr>
            <w:tcW w:w="3356" w:type="dxa"/>
            <w:vAlign w:val="center"/>
          </w:tcPr>
          <w:p w14:paraId="676ED32F" w14:textId="77777777" w:rsidR="00B866FE" w:rsidRDefault="00000000">
            <w:r>
              <w:t>79.65</w:t>
            </w:r>
          </w:p>
        </w:tc>
      </w:tr>
      <w:tr w:rsidR="00B866FE" w14:paraId="5526EC0C" w14:textId="77777777">
        <w:tc>
          <w:tcPr>
            <w:tcW w:w="690" w:type="dxa"/>
            <w:vMerge/>
            <w:vAlign w:val="center"/>
          </w:tcPr>
          <w:p w14:paraId="5BEF4BF4" w14:textId="77777777" w:rsidR="00B866FE" w:rsidRDefault="00B866FE"/>
        </w:tc>
        <w:tc>
          <w:tcPr>
            <w:tcW w:w="1992" w:type="dxa"/>
            <w:vAlign w:val="center"/>
          </w:tcPr>
          <w:p w14:paraId="0641A73C" w14:textId="77777777" w:rsidR="00B866FE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1FB9693D" w14:textId="77777777" w:rsidR="00B866FE" w:rsidRDefault="00000000">
            <w:r>
              <w:t>书房</w:t>
            </w:r>
          </w:p>
        </w:tc>
        <w:tc>
          <w:tcPr>
            <w:tcW w:w="1075" w:type="dxa"/>
            <w:vAlign w:val="center"/>
          </w:tcPr>
          <w:p w14:paraId="270704BB" w14:textId="77777777" w:rsidR="00B866FE" w:rsidRDefault="00000000">
            <w:r>
              <w:t>12.0</w:t>
            </w:r>
          </w:p>
        </w:tc>
        <w:tc>
          <w:tcPr>
            <w:tcW w:w="3356" w:type="dxa"/>
            <w:vAlign w:val="center"/>
          </w:tcPr>
          <w:p w14:paraId="534D3CEB" w14:textId="77777777" w:rsidR="00B866FE" w:rsidRDefault="00000000">
            <w:r>
              <w:t>77.61</w:t>
            </w:r>
          </w:p>
        </w:tc>
      </w:tr>
      <w:tr w:rsidR="00B866FE" w14:paraId="3775211A" w14:textId="77777777">
        <w:tc>
          <w:tcPr>
            <w:tcW w:w="690" w:type="dxa"/>
            <w:vMerge/>
            <w:vAlign w:val="center"/>
          </w:tcPr>
          <w:p w14:paraId="513A58AF" w14:textId="77777777" w:rsidR="00B866FE" w:rsidRDefault="00B866FE"/>
        </w:tc>
        <w:tc>
          <w:tcPr>
            <w:tcW w:w="1992" w:type="dxa"/>
            <w:vAlign w:val="center"/>
          </w:tcPr>
          <w:p w14:paraId="466900A0" w14:textId="77777777" w:rsidR="00B866FE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4549C5CD" w14:textId="77777777" w:rsidR="00B866FE" w:rsidRDefault="00000000">
            <w:r>
              <w:t>储藏室</w:t>
            </w:r>
          </w:p>
        </w:tc>
        <w:tc>
          <w:tcPr>
            <w:tcW w:w="1075" w:type="dxa"/>
            <w:vAlign w:val="center"/>
          </w:tcPr>
          <w:p w14:paraId="3A3634D8" w14:textId="77777777" w:rsidR="00B866FE" w:rsidRDefault="00000000">
            <w:r>
              <w:t>7.8</w:t>
            </w:r>
          </w:p>
        </w:tc>
        <w:tc>
          <w:tcPr>
            <w:tcW w:w="3356" w:type="dxa"/>
            <w:vAlign w:val="center"/>
          </w:tcPr>
          <w:p w14:paraId="4C962779" w14:textId="77777777" w:rsidR="00B866FE" w:rsidRDefault="00000000">
            <w:r>
              <w:t>60.47</w:t>
            </w:r>
          </w:p>
        </w:tc>
      </w:tr>
      <w:tr w:rsidR="00B866FE" w14:paraId="739C91F7" w14:textId="77777777">
        <w:tc>
          <w:tcPr>
            <w:tcW w:w="690" w:type="dxa"/>
            <w:vMerge/>
            <w:vAlign w:val="center"/>
          </w:tcPr>
          <w:p w14:paraId="2383BB9D" w14:textId="77777777" w:rsidR="00B866FE" w:rsidRDefault="00B866FE"/>
        </w:tc>
        <w:tc>
          <w:tcPr>
            <w:tcW w:w="1992" w:type="dxa"/>
            <w:vAlign w:val="center"/>
          </w:tcPr>
          <w:p w14:paraId="0FC12F5C" w14:textId="77777777" w:rsidR="00B866FE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01428E2E" w14:textId="77777777" w:rsidR="00B866FE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71551F33" w14:textId="77777777" w:rsidR="00B866FE" w:rsidRDefault="00000000">
            <w:r>
              <w:t>6.2</w:t>
            </w:r>
          </w:p>
        </w:tc>
        <w:tc>
          <w:tcPr>
            <w:tcW w:w="3356" w:type="dxa"/>
            <w:vAlign w:val="center"/>
          </w:tcPr>
          <w:p w14:paraId="699AD2F9" w14:textId="77777777" w:rsidR="00B866FE" w:rsidRDefault="00000000">
            <w:r>
              <w:t>62.96</w:t>
            </w:r>
          </w:p>
        </w:tc>
      </w:tr>
      <w:tr w:rsidR="00B866FE" w14:paraId="5DFBE35A" w14:textId="77777777">
        <w:tc>
          <w:tcPr>
            <w:tcW w:w="690" w:type="dxa"/>
            <w:vMerge/>
            <w:vAlign w:val="center"/>
          </w:tcPr>
          <w:p w14:paraId="5898A611" w14:textId="77777777" w:rsidR="00B866FE" w:rsidRDefault="00B866FE"/>
        </w:tc>
        <w:tc>
          <w:tcPr>
            <w:tcW w:w="1992" w:type="dxa"/>
            <w:vAlign w:val="center"/>
          </w:tcPr>
          <w:p w14:paraId="7327C565" w14:textId="77777777" w:rsidR="00B866FE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57CCB11F" w14:textId="77777777" w:rsidR="00B866FE" w:rsidRDefault="00000000">
            <w:r>
              <w:t>卫</w:t>
            </w:r>
            <w:r>
              <w:t>+</w:t>
            </w:r>
            <w:r>
              <w:t>洗衣</w:t>
            </w:r>
          </w:p>
        </w:tc>
        <w:tc>
          <w:tcPr>
            <w:tcW w:w="1075" w:type="dxa"/>
            <w:vAlign w:val="center"/>
          </w:tcPr>
          <w:p w14:paraId="62B3CECC" w14:textId="77777777" w:rsidR="00B866FE" w:rsidRDefault="00000000">
            <w:r>
              <w:t>5.5</w:t>
            </w:r>
          </w:p>
        </w:tc>
        <w:tc>
          <w:tcPr>
            <w:tcW w:w="3356" w:type="dxa"/>
            <w:vAlign w:val="center"/>
          </w:tcPr>
          <w:p w14:paraId="27114E77" w14:textId="77777777" w:rsidR="00B866FE" w:rsidRDefault="00000000">
            <w:r>
              <w:t>64.52</w:t>
            </w:r>
          </w:p>
        </w:tc>
      </w:tr>
      <w:tr w:rsidR="00B866FE" w14:paraId="19FB356E" w14:textId="77777777">
        <w:tc>
          <w:tcPr>
            <w:tcW w:w="690" w:type="dxa"/>
            <w:vMerge w:val="restart"/>
            <w:vAlign w:val="center"/>
          </w:tcPr>
          <w:p w14:paraId="234DCF69" w14:textId="77777777" w:rsidR="00B866FE" w:rsidRDefault="00000000">
            <w:r>
              <w:t>3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7B1AAF34" w14:textId="77777777" w:rsidR="00B866FE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49C069B5" w14:textId="77777777" w:rsidR="00B866FE" w:rsidRDefault="00000000">
            <w:r>
              <w:t>露台</w:t>
            </w:r>
          </w:p>
        </w:tc>
        <w:tc>
          <w:tcPr>
            <w:tcW w:w="1075" w:type="dxa"/>
            <w:vAlign w:val="center"/>
          </w:tcPr>
          <w:p w14:paraId="75A41C7E" w14:textId="77777777" w:rsidR="00B866FE" w:rsidRDefault="00000000">
            <w:r>
              <w:t>32.0</w:t>
            </w:r>
          </w:p>
        </w:tc>
        <w:tc>
          <w:tcPr>
            <w:tcW w:w="3356" w:type="dxa"/>
            <w:vAlign w:val="center"/>
          </w:tcPr>
          <w:p w14:paraId="33E60283" w14:textId="77777777" w:rsidR="00B866FE" w:rsidRDefault="00000000">
            <w:r>
              <w:t>64.09</w:t>
            </w:r>
          </w:p>
        </w:tc>
      </w:tr>
      <w:tr w:rsidR="00B866FE" w14:paraId="3AEA9FFD" w14:textId="77777777">
        <w:tc>
          <w:tcPr>
            <w:tcW w:w="690" w:type="dxa"/>
            <w:vMerge/>
            <w:vAlign w:val="center"/>
          </w:tcPr>
          <w:p w14:paraId="553D8EA2" w14:textId="77777777" w:rsidR="00B866FE" w:rsidRDefault="00B866FE"/>
        </w:tc>
        <w:tc>
          <w:tcPr>
            <w:tcW w:w="1992" w:type="dxa"/>
            <w:vAlign w:val="center"/>
          </w:tcPr>
          <w:p w14:paraId="3595B63E" w14:textId="77777777" w:rsidR="00B866FE" w:rsidRDefault="00000000">
            <w:r>
              <w:t>3004</w:t>
            </w:r>
          </w:p>
        </w:tc>
        <w:tc>
          <w:tcPr>
            <w:tcW w:w="3186" w:type="dxa"/>
            <w:vAlign w:val="center"/>
          </w:tcPr>
          <w:p w14:paraId="4B7D36C0" w14:textId="77777777" w:rsidR="00B866FE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DAA2F81" w14:textId="77777777" w:rsidR="00B866FE" w:rsidRDefault="00000000">
            <w:r>
              <w:t>16.0</w:t>
            </w:r>
          </w:p>
        </w:tc>
        <w:tc>
          <w:tcPr>
            <w:tcW w:w="3356" w:type="dxa"/>
            <w:vAlign w:val="center"/>
          </w:tcPr>
          <w:p w14:paraId="24ED33D8" w14:textId="77777777" w:rsidR="00B866FE" w:rsidRDefault="00000000">
            <w:r>
              <w:t>79.01</w:t>
            </w:r>
          </w:p>
        </w:tc>
      </w:tr>
      <w:tr w:rsidR="00B866FE" w14:paraId="08592667" w14:textId="77777777">
        <w:tc>
          <w:tcPr>
            <w:tcW w:w="690" w:type="dxa"/>
            <w:vMerge/>
            <w:vAlign w:val="center"/>
          </w:tcPr>
          <w:p w14:paraId="5608816E" w14:textId="77777777" w:rsidR="00B866FE" w:rsidRDefault="00B866FE"/>
        </w:tc>
        <w:tc>
          <w:tcPr>
            <w:tcW w:w="1992" w:type="dxa"/>
            <w:vAlign w:val="center"/>
          </w:tcPr>
          <w:p w14:paraId="1F5A2E9B" w14:textId="77777777" w:rsidR="00B866FE" w:rsidRDefault="00000000">
            <w:r>
              <w:t>3005</w:t>
            </w:r>
          </w:p>
        </w:tc>
        <w:tc>
          <w:tcPr>
            <w:tcW w:w="3186" w:type="dxa"/>
            <w:vAlign w:val="center"/>
          </w:tcPr>
          <w:p w14:paraId="61BABB63" w14:textId="77777777" w:rsidR="00B866FE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3B39EF4" w14:textId="77777777" w:rsidR="00B866FE" w:rsidRDefault="00000000">
            <w:r>
              <w:t>16.0</w:t>
            </w:r>
          </w:p>
        </w:tc>
        <w:tc>
          <w:tcPr>
            <w:tcW w:w="3356" w:type="dxa"/>
            <w:vAlign w:val="center"/>
          </w:tcPr>
          <w:p w14:paraId="2CE5D640" w14:textId="77777777" w:rsidR="00B866FE" w:rsidRDefault="00000000">
            <w:r>
              <w:t>81.29</w:t>
            </w:r>
          </w:p>
        </w:tc>
      </w:tr>
      <w:tr w:rsidR="00B866FE" w14:paraId="78573F92" w14:textId="77777777">
        <w:tc>
          <w:tcPr>
            <w:tcW w:w="690" w:type="dxa"/>
            <w:vMerge/>
            <w:vAlign w:val="center"/>
          </w:tcPr>
          <w:p w14:paraId="5F22E607" w14:textId="77777777" w:rsidR="00B866FE" w:rsidRDefault="00B866FE"/>
        </w:tc>
        <w:tc>
          <w:tcPr>
            <w:tcW w:w="1992" w:type="dxa"/>
            <w:vAlign w:val="center"/>
          </w:tcPr>
          <w:p w14:paraId="58DF859D" w14:textId="77777777" w:rsidR="00B866FE" w:rsidRDefault="00000000">
            <w:r>
              <w:t>3006</w:t>
            </w:r>
          </w:p>
        </w:tc>
        <w:tc>
          <w:tcPr>
            <w:tcW w:w="3186" w:type="dxa"/>
            <w:vAlign w:val="center"/>
          </w:tcPr>
          <w:p w14:paraId="1215C788" w14:textId="77777777" w:rsidR="00B866FE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68946AAB" w14:textId="77777777" w:rsidR="00B866FE" w:rsidRDefault="00000000">
            <w:r>
              <w:t>16.0</w:t>
            </w:r>
          </w:p>
        </w:tc>
        <w:tc>
          <w:tcPr>
            <w:tcW w:w="3356" w:type="dxa"/>
            <w:vAlign w:val="center"/>
          </w:tcPr>
          <w:p w14:paraId="20CD2027" w14:textId="77777777" w:rsidR="00B866FE" w:rsidRDefault="00000000">
            <w:r>
              <w:t>80.70</w:t>
            </w:r>
          </w:p>
        </w:tc>
      </w:tr>
      <w:tr w:rsidR="00B866FE" w14:paraId="4C17E451" w14:textId="77777777">
        <w:tc>
          <w:tcPr>
            <w:tcW w:w="690" w:type="dxa"/>
            <w:vMerge/>
            <w:vAlign w:val="center"/>
          </w:tcPr>
          <w:p w14:paraId="462EC836" w14:textId="77777777" w:rsidR="00B866FE" w:rsidRDefault="00B866FE"/>
        </w:tc>
        <w:tc>
          <w:tcPr>
            <w:tcW w:w="1992" w:type="dxa"/>
            <w:vAlign w:val="center"/>
          </w:tcPr>
          <w:p w14:paraId="0BC3A958" w14:textId="77777777" w:rsidR="00B866FE" w:rsidRDefault="00000000">
            <w:r>
              <w:t>3008</w:t>
            </w:r>
          </w:p>
        </w:tc>
        <w:tc>
          <w:tcPr>
            <w:tcW w:w="3186" w:type="dxa"/>
            <w:vAlign w:val="center"/>
          </w:tcPr>
          <w:p w14:paraId="6C4453C2" w14:textId="77777777" w:rsidR="00B866FE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144E1B90" w14:textId="77777777" w:rsidR="00B866FE" w:rsidRDefault="00000000">
            <w:r>
              <w:t>6.2</w:t>
            </w:r>
          </w:p>
        </w:tc>
        <w:tc>
          <w:tcPr>
            <w:tcW w:w="3356" w:type="dxa"/>
            <w:vAlign w:val="center"/>
          </w:tcPr>
          <w:p w14:paraId="13840DF3" w14:textId="77777777" w:rsidR="00B866FE" w:rsidRDefault="00000000">
            <w:r>
              <w:t>57.08</w:t>
            </w:r>
          </w:p>
        </w:tc>
      </w:tr>
      <w:tr w:rsidR="00B866FE" w14:paraId="5472EA12" w14:textId="77777777">
        <w:tc>
          <w:tcPr>
            <w:tcW w:w="6943" w:type="dxa"/>
            <w:gridSpan w:val="4"/>
            <w:vAlign w:val="center"/>
          </w:tcPr>
          <w:p w14:paraId="4B9EC460" w14:textId="77777777" w:rsidR="00B866FE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4E0859F" w14:textId="77777777" w:rsidR="00B866FE" w:rsidRDefault="00000000">
            <w:r>
              <w:t>75.17%</w:t>
            </w:r>
          </w:p>
        </w:tc>
      </w:tr>
    </w:tbl>
    <w:p w14:paraId="578A8F0D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799ECFBE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C94AD0C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4EBF9D78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75.17%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2808E4F4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78442EBE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6AC22183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[2002]</w:t>
      </w:r>
    </w:p>
    <w:p w14:paraId="348C8D6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B7AF335" wp14:editId="16D1220E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C16D" w14:textId="77777777" w:rsidR="00000000" w:rsidRPr="001A6A96" w:rsidRDefault="00000000" w:rsidP="00790A17">
      <w:pPr>
        <w:jc w:val="center"/>
      </w:pPr>
      <w:r>
        <w:rPr>
          <w:rFonts w:hint="eastAsia"/>
        </w:rPr>
        <w:t>2002</w:t>
      </w:r>
      <w:r>
        <w:rPr>
          <w:rFonts w:hint="eastAsia"/>
        </w:rPr>
        <w:t>房间</w:t>
      </w:r>
      <w:r>
        <w:t>全年逐时温度图</w:t>
      </w:r>
    </w:p>
    <w:p w14:paraId="6A1E22A0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[2003]</w:t>
      </w:r>
    </w:p>
    <w:p w14:paraId="21233E8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01438D7" wp14:editId="52D5946E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71D2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2003</w:t>
      </w:r>
      <w:r>
        <w:rPr>
          <w:rFonts w:hint="eastAsia"/>
        </w:rPr>
        <w:t>房间</w:t>
      </w:r>
      <w:r>
        <w:t>全年逐时温度图</w:t>
      </w:r>
    </w:p>
    <w:p w14:paraId="247568A5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[2004]</w:t>
      </w:r>
    </w:p>
    <w:p w14:paraId="473C563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6AC1168" wp14:editId="7224ADA0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22E5" w14:textId="77777777" w:rsidR="00000000" w:rsidRPr="001A6A96" w:rsidRDefault="00000000" w:rsidP="00790A17">
      <w:pPr>
        <w:jc w:val="center"/>
      </w:pPr>
      <w:r>
        <w:rPr>
          <w:rFonts w:hint="eastAsia"/>
        </w:rPr>
        <w:t>2004</w:t>
      </w:r>
      <w:r>
        <w:rPr>
          <w:rFonts w:hint="eastAsia"/>
        </w:rPr>
        <w:t>房间</w:t>
      </w:r>
      <w:r>
        <w:t>全年逐时温度图</w:t>
      </w:r>
    </w:p>
    <w:p w14:paraId="55D8A8FF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[2005]</w:t>
      </w:r>
    </w:p>
    <w:p w14:paraId="73D8179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425D415" wp14:editId="3A45CDF8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538B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2005</w:t>
      </w:r>
      <w:r>
        <w:rPr>
          <w:rFonts w:hint="eastAsia"/>
        </w:rPr>
        <w:t>房间</w:t>
      </w:r>
      <w:r>
        <w:t>全年逐时温度图</w:t>
      </w:r>
    </w:p>
    <w:p w14:paraId="4E4AE020" w14:textId="77777777" w:rsidR="00000000" w:rsidRDefault="00000000" w:rsidP="00BB6EE7">
      <w:pPr>
        <w:pStyle w:val="2"/>
      </w:pPr>
      <w:r>
        <w:rPr>
          <w:rFonts w:hint="eastAsia"/>
        </w:rPr>
        <w:t>书房</w:t>
      </w:r>
      <w:r>
        <w:rPr>
          <w:rFonts w:hint="eastAsia"/>
        </w:rPr>
        <w:t>[2007]</w:t>
      </w:r>
    </w:p>
    <w:p w14:paraId="2985034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2FB809B" wp14:editId="25818829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C1BA6" w14:textId="77777777" w:rsidR="00000000" w:rsidRPr="001A6A96" w:rsidRDefault="00000000" w:rsidP="00790A17">
      <w:pPr>
        <w:jc w:val="center"/>
      </w:pPr>
      <w:r>
        <w:rPr>
          <w:rFonts w:hint="eastAsia"/>
        </w:rPr>
        <w:t>2007</w:t>
      </w:r>
      <w:r>
        <w:rPr>
          <w:rFonts w:hint="eastAsia"/>
        </w:rPr>
        <w:t>房间</w:t>
      </w:r>
      <w:r>
        <w:t>全年逐时温度图</w:t>
      </w:r>
    </w:p>
    <w:p w14:paraId="0D1DB37B" w14:textId="77777777" w:rsidR="00000000" w:rsidRDefault="00000000" w:rsidP="00BB6EE7">
      <w:pPr>
        <w:pStyle w:val="2"/>
      </w:pPr>
      <w:r>
        <w:rPr>
          <w:rFonts w:hint="eastAsia"/>
        </w:rPr>
        <w:t>储藏室</w:t>
      </w:r>
      <w:r>
        <w:rPr>
          <w:rFonts w:hint="eastAsia"/>
        </w:rPr>
        <w:t>[2009]</w:t>
      </w:r>
    </w:p>
    <w:p w14:paraId="477B390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5515C2A" wp14:editId="4D49BE34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4026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2009</w:t>
      </w:r>
      <w:r>
        <w:rPr>
          <w:rFonts w:hint="eastAsia"/>
        </w:rPr>
        <w:t>房间</w:t>
      </w:r>
      <w:r>
        <w:t>全年逐时温度图</w:t>
      </w:r>
    </w:p>
    <w:p w14:paraId="37D1D3E3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[2010]</w:t>
      </w:r>
    </w:p>
    <w:p w14:paraId="07BA7C6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112AFFA" wp14:editId="64F5D08D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2C266" w14:textId="77777777" w:rsidR="00000000" w:rsidRPr="001A6A96" w:rsidRDefault="00000000" w:rsidP="00790A17">
      <w:pPr>
        <w:jc w:val="center"/>
      </w:pPr>
      <w:r>
        <w:rPr>
          <w:rFonts w:hint="eastAsia"/>
        </w:rPr>
        <w:t>2010</w:t>
      </w:r>
      <w:r>
        <w:rPr>
          <w:rFonts w:hint="eastAsia"/>
        </w:rPr>
        <w:t>房间</w:t>
      </w:r>
      <w:r>
        <w:t>全年逐时温度图</w:t>
      </w:r>
    </w:p>
    <w:p w14:paraId="54289420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+</w:t>
      </w:r>
      <w:r>
        <w:rPr>
          <w:rFonts w:hint="eastAsia"/>
        </w:rPr>
        <w:t>洗衣</w:t>
      </w:r>
      <w:r>
        <w:rPr>
          <w:rFonts w:hint="eastAsia"/>
        </w:rPr>
        <w:t>[2011]</w:t>
      </w:r>
    </w:p>
    <w:p w14:paraId="33C77DF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54E9D0B" wp14:editId="73EB9771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9687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2011</w:t>
      </w:r>
      <w:r>
        <w:rPr>
          <w:rFonts w:hint="eastAsia"/>
        </w:rPr>
        <w:t>房间</w:t>
      </w:r>
      <w:r>
        <w:t>全年逐时温度图</w:t>
      </w:r>
    </w:p>
    <w:p w14:paraId="40698C59" w14:textId="77777777" w:rsidR="00000000" w:rsidRDefault="00000000" w:rsidP="00BB6EE7">
      <w:pPr>
        <w:pStyle w:val="2"/>
      </w:pPr>
      <w:r>
        <w:rPr>
          <w:rFonts w:hint="eastAsia"/>
        </w:rPr>
        <w:t>露台</w:t>
      </w:r>
      <w:r>
        <w:rPr>
          <w:rFonts w:hint="eastAsia"/>
        </w:rPr>
        <w:t>[3002]</w:t>
      </w:r>
    </w:p>
    <w:p w14:paraId="2C3A1A7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01DD232" wp14:editId="0315A3A8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CCF4" w14:textId="77777777" w:rsidR="00000000" w:rsidRPr="001A6A96" w:rsidRDefault="00000000" w:rsidP="00790A17">
      <w:pPr>
        <w:jc w:val="center"/>
      </w:pPr>
      <w:r>
        <w:rPr>
          <w:rFonts w:hint="eastAsia"/>
        </w:rPr>
        <w:t>3002</w:t>
      </w:r>
      <w:r>
        <w:rPr>
          <w:rFonts w:hint="eastAsia"/>
        </w:rPr>
        <w:t>房间</w:t>
      </w:r>
      <w:r>
        <w:t>全年</w:t>
      </w:r>
      <w:r>
        <w:t>逐时温度图</w:t>
      </w:r>
    </w:p>
    <w:p w14:paraId="21C1988A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[3004]</w:t>
      </w:r>
    </w:p>
    <w:p w14:paraId="1B05AF31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0340F30" wp14:editId="18379642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A21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3004</w:t>
      </w:r>
      <w:r>
        <w:rPr>
          <w:rFonts w:hint="eastAsia"/>
        </w:rPr>
        <w:t>房间</w:t>
      </w:r>
      <w:r>
        <w:t>全年逐时温度图</w:t>
      </w:r>
    </w:p>
    <w:p w14:paraId="663D74DE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[3005]</w:t>
      </w:r>
    </w:p>
    <w:p w14:paraId="5EB9560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78C2916" wp14:editId="4710F2EE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6C555" w14:textId="77777777" w:rsidR="00000000" w:rsidRPr="001A6A96" w:rsidRDefault="00000000" w:rsidP="00790A17">
      <w:pPr>
        <w:jc w:val="center"/>
      </w:pPr>
      <w:r>
        <w:rPr>
          <w:rFonts w:hint="eastAsia"/>
        </w:rPr>
        <w:t>3005</w:t>
      </w:r>
      <w:r>
        <w:rPr>
          <w:rFonts w:hint="eastAsia"/>
        </w:rPr>
        <w:t>房间</w:t>
      </w:r>
      <w:r>
        <w:t>全年逐时温度图</w:t>
      </w:r>
    </w:p>
    <w:p w14:paraId="756CFF7A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[3006]</w:t>
      </w:r>
    </w:p>
    <w:p w14:paraId="7191F4F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044684E" wp14:editId="0B625BFE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7523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3006</w:t>
      </w:r>
      <w:r>
        <w:rPr>
          <w:rFonts w:hint="eastAsia"/>
        </w:rPr>
        <w:t>房间</w:t>
      </w:r>
      <w:r>
        <w:t>全年逐时温度图</w:t>
      </w:r>
    </w:p>
    <w:p w14:paraId="59ED6541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卫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3008</w:t>
      </w:r>
      <w:bookmarkEnd w:id="66"/>
      <w:r>
        <w:rPr>
          <w:rFonts w:hint="eastAsia"/>
        </w:rPr>
        <w:t>]</w:t>
      </w:r>
    </w:p>
    <w:p w14:paraId="03524888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576FE93A" wp14:editId="7B533A9F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3BB0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3008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71BF7DD8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1E9A" w14:textId="77777777" w:rsidR="00D91E3A" w:rsidRDefault="00D91E3A" w:rsidP="00203A7D">
      <w:pPr>
        <w:spacing w:line="240" w:lineRule="auto"/>
      </w:pPr>
      <w:r>
        <w:separator/>
      </w:r>
    </w:p>
  </w:endnote>
  <w:endnote w:type="continuationSeparator" w:id="0">
    <w:p w14:paraId="15FC6C04" w14:textId="77777777" w:rsidR="00D91E3A" w:rsidRDefault="00D91E3A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21313B91" w14:textId="77777777" w:rsidTr="001A12A0">
      <w:tc>
        <w:tcPr>
          <w:tcW w:w="3020" w:type="dxa"/>
        </w:tcPr>
        <w:p w14:paraId="5C44AAAA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15431FE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60ECF3E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78C6EC6F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5D58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AD0AE78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DA00" w14:textId="77777777" w:rsidR="00D91E3A" w:rsidRDefault="00D91E3A" w:rsidP="00203A7D">
      <w:pPr>
        <w:spacing w:line="240" w:lineRule="auto"/>
      </w:pPr>
      <w:r>
        <w:separator/>
      </w:r>
    </w:p>
  </w:footnote>
  <w:footnote w:type="continuationSeparator" w:id="0">
    <w:p w14:paraId="1DE528E9" w14:textId="77777777" w:rsidR="00D91E3A" w:rsidRDefault="00D91E3A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611C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123ED51" wp14:editId="5A53FDE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905060">
    <w:abstractNumId w:val="0"/>
  </w:num>
  <w:num w:numId="2" w16cid:durableId="816533211">
    <w:abstractNumId w:val="2"/>
  </w:num>
  <w:num w:numId="3" w16cid:durableId="1021668258">
    <w:abstractNumId w:val="13"/>
  </w:num>
  <w:num w:numId="4" w16cid:durableId="394623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436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318365">
    <w:abstractNumId w:val="0"/>
  </w:num>
  <w:num w:numId="7" w16cid:durableId="85076252">
    <w:abstractNumId w:val="0"/>
  </w:num>
  <w:num w:numId="8" w16cid:durableId="1457524200">
    <w:abstractNumId w:val="10"/>
  </w:num>
  <w:num w:numId="9" w16cid:durableId="413284818">
    <w:abstractNumId w:val="3"/>
  </w:num>
  <w:num w:numId="10" w16cid:durableId="1742629460">
    <w:abstractNumId w:val="1"/>
  </w:num>
  <w:num w:numId="11" w16cid:durableId="692344733">
    <w:abstractNumId w:val="12"/>
  </w:num>
  <w:num w:numId="12" w16cid:durableId="171839944">
    <w:abstractNumId w:val="9"/>
  </w:num>
  <w:num w:numId="13" w16cid:durableId="1148207852">
    <w:abstractNumId w:val="14"/>
  </w:num>
  <w:num w:numId="14" w16cid:durableId="1283413975">
    <w:abstractNumId w:val="15"/>
  </w:num>
  <w:num w:numId="15" w16cid:durableId="135953827">
    <w:abstractNumId w:val="6"/>
  </w:num>
  <w:num w:numId="16" w16cid:durableId="1064185852">
    <w:abstractNumId w:val="7"/>
  </w:num>
  <w:num w:numId="17" w16cid:durableId="1101880944">
    <w:abstractNumId w:val="0"/>
  </w:num>
  <w:num w:numId="18" w16cid:durableId="480657762">
    <w:abstractNumId w:val="0"/>
  </w:num>
  <w:num w:numId="19" w16cid:durableId="1447888595">
    <w:abstractNumId w:val="0"/>
  </w:num>
  <w:num w:numId="20" w16cid:durableId="1891452146">
    <w:abstractNumId w:val="0"/>
  </w:num>
  <w:num w:numId="21" w16cid:durableId="369184913">
    <w:abstractNumId w:val="5"/>
  </w:num>
  <w:num w:numId="22" w16cid:durableId="1778476520">
    <w:abstractNumId w:val="11"/>
  </w:num>
  <w:num w:numId="23" w16cid:durableId="1707876483">
    <w:abstractNumId w:val="4"/>
  </w:num>
  <w:num w:numId="24" w16cid:durableId="1880435000">
    <w:abstractNumId w:val="8"/>
  </w:num>
  <w:num w:numId="25" w16cid:durableId="1080101567">
    <w:abstractNumId w:val="0"/>
  </w:num>
  <w:num w:numId="26" w16cid:durableId="756250954">
    <w:abstractNumId w:val="0"/>
  </w:num>
  <w:num w:numId="27" w16cid:durableId="1100679592">
    <w:abstractNumId w:val="0"/>
  </w:num>
  <w:num w:numId="28" w16cid:durableId="54553923">
    <w:abstractNumId w:val="0"/>
  </w:num>
  <w:num w:numId="29" w16cid:durableId="650403333">
    <w:abstractNumId w:val="0"/>
  </w:num>
  <w:num w:numId="30" w16cid:durableId="1793205623">
    <w:abstractNumId w:val="0"/>
  </w:num>
  <w:num w:numId="31" w16cid:durableId="1106266086">
    <w:abstractNumId w:val="0"/>
  </w:num>
  <w:num w:numId="32" w16cid:durableId="72379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22BE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866FE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1E3A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0CA68"/>
  <w15:docId w15:val="{13F0A5EF-59F6-462F-8F11-2CECC18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T~1\AppData\Local\Temp\tmp4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tmp42</Template>
  <TotalTime>2</TotalTime>
  <Pages>1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14528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ThinkTank</dc:creator>
  <cp:lastModifiedBy>8615987041449</cp:lastModifiedBy>
  <cp:revision>2</cp:revision>
  <cp:lastPrinted>1900-12-31T16:00:00Z</cp:lastPrinted>
  <dcterms:created xsi:type="dcterms:W3CDTF">2023-12-25T07:00:00Z</dcterms:created>
  <dcterms:modified xsi:type="dcterms:W3CDTF">2023-12-25T07:02:00Z</dcterms:modified>
</cp:coreProperties>
</file>