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BA3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A9E801C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DA5BD17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A53EC34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099605C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A61A63D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7125840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5D07D3F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4724A9B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334F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E7E87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7E6F999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9071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50E5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A7BC0E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64BB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7A28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0767D4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A4FB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3ECE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F2F21D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B052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6545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C71AC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330C9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77655D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54315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5B14B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735A05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6C9EE45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F5E8B6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3ED95F7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2A9D7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6AAE5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4571C7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2023年12月25日</w:t>
            </w:r>
            <w:bookmarkEnd w:id="6"/>
          </w:p>
        </w:tc>
      </w:tr>
    </w:tbl>
    <w:p w14:paraId="01E86EC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4CED60EA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49ABCE72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CD481D4" wp14:editId="3F856813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BC94C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367EC8D2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06594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69CC001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42F3A3EF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EAEDB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7AD6B2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220401</w:t>
            </w:r>
            <w:bookmarkEnd w:id="8"/>
          </w:p>
        </w:tc>
      </w:tr>
      <w:tr w:rsidR="00AC0859" w:rsidRPr="003539C2" w14:paraId="0FB45F17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E4E49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2236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519E8BE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B0ABD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5BCBFE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T15987041449</w:t>
            </w:r>
            <w:bookmarkEnd w:id="9"/>
          </w:p>
        </w:tc>
      </w:tr>
    </w:tbl>
    <w:p w14:paraId="6E0277DE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6FBD7E59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53A52287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012A7B2D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55C41090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5DBC4C63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1BCB62BC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649787EF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2446BA29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486084AB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39CE82CA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427C6416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39187EA1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7BBEA9C5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5C83EF1D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13</w:t>
        </w:r>
        <w:r w:rsidR="001F5EAC">
          <w:rPr>
            <w:webHidden/>
          </w:rPr>
          <w:fldChar w:fldCharType="end"/>
        </w:r>
      </w:hyperlink>
    </w:p>
    <w:p w14:paraId="4C7911D0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14:paraId="5BAD3014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14:paraId="1E1A4F1A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14:paraId="72595822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836E8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14:paraId="6896F953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02E7D16E" w14:textId="77777777" w:rsidR="00FF547F" w:rsidRPr="00FF547F" w:rsidRDefault="00FF547F" w:rsidP="00FF547F">
      <w:pPr>
        <w:rPr>
          <w:lang w:val="en-US"/>
        </w:rPr>
      </w:pPr>
    </w:p>
    <w:p w14:paraId="125A0822" w14:textId="77777777" w:rsidR="00FF547F" w:rsidRPr="00FF547F" w:rsidRDefault="00FF547F" w:rsidP="00FF547F">
      <w:pPr>
        <w:rPr>
          <w:lang w:val="en-US"/>
        </w:rPr>
      </w:pPr>
    </w:p>
    <w:p w14:paraId="22F6C969" w14:textId="77777777" w:rsidR="00FF547F" w:rsidRPr="00FF547F" w:rsidRDefault="00FF547F" w:rsidP="00FF547F">
      <w:pPr>
        <w:rPr>
          <w:lang w:val="en-US"/>
        </w:rPr>
      </w:pPr>
    </w:p>
    <w:p w14:paraId="70998F71" w14:textId="77777777" w:rsidR="00FF547F" w:rsidRPr="00FF547F" w:rsidRDefault="00FF547F" w:rsidP="00FF547F">
      <w:pPr>
        <w:rPr>
          <w:lang w:val="en-US"/>
        </w:rPr>
      </w:pPr>
    </w:p>
    <w:p w14:paraId="4E20DB22" w14:textId="77777777" w:rsidR="00FF547F" w:rsidRPr="00FF547F" w:rsidRDefault="00FF547F" w:rsidP="00FF547F">
      <w:pPr>
        <w:rPr>
          <w:lang w:val="en-US"/>
        </w:rPr>
      </w:pPr>
    </w:p>
    <w:p w14:paraId="5D839592" w14:textId="77777777" w:rsidR="00FF547F" w:rsidRPr="00FF547F" w:rsidRDefault="00FF547F" w:rsidP="00FF547F">
      <w:pPr>
        <w:rPr>
          <w:lang w:val="en-US"/>
        </w:rPr>
      </w:pPr>
    </w:p>
    <w:p w14:paraId="1C0DE34C" w14:textId="77777777" w:rsidR="00FF547F" w:rsidRPr="00FF547F" w:rsidRDefault="00FF547F" w:rsidP="00FF547F">
      <w:pPr>
        <w:rPr>
          <w:lang w:val="en-US"/>
        </w:rPr>
      </w:pPr>
    </w:p>
    <w:p w14:paraId="5BD5AB9B" w14:textId="77777777" w:rsidR="00FF547F" w:rsidRPr="00FF547F" w:rsidRDefault="00FF547F" w:rsidP="00FF547F">
      <w:pPr>
        <w:rPr>
          <w:lang w:val="en-US"/>
        </w:rPr>
      </w:pPr>
    </w:p>
    <w:p w14:paraId="2F2540B6" w14:textId="77777777" w:rsidR="00FF547F" w:rsidRPr="00FF547F" w:rsidRDefault="00FF547F" w:rsidP="00FF547F">
      <w:pPr>
        <w:rPr>
          <w:lang w:val="en-US"/>
        </w:rPr>
      </w:pPr>
    </w:p>
    <w:p w14:paraId="43305312" w14:textId="77777777" w:rsidR="00FF547F" w:rsidRPr="00FF547F" w:rsidRDefault="00FF547F" w:rsidP="00FF547F">
      <w:pPr>
        <w:rPr>
          <w:lang w:val="en-US"/>
        </w:rPr>
      </w:pPr>
    </w:p>
    <w:p w14:paraId="2FEFA1EC" w14:textId="77777777" w:rsidR="00FF547F" w:rsidRDefault="00FF547F" w:rsidP="00FF547F">
      <w:pPr>
        <w:rPr>
          <w:lang w:val="en-US"/>
        </w:rPr>
      </w:pPr>
    </w:p>
    <w:p w14:paraId="1723A00C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4CBFA082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6E7D853F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606DC2E9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6DDB5CC1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13823879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05BD443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48EEA5AE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0656EACB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7DD954B6" wp14:editId="1593BC76">
            <wp:extent cx="4762500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1469" w14:textId="77777777" w:rsidR="00180BB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196DCF7F" w14:textId="77777777" w:rsidR="00180BB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FB1B589" wp14:editId="3F8E2B3A">
            <wp:extent cx="4133850" cy="80105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DFC54" w14:textId="77777777" w:rsidR="00180BB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2785D70B" w14:textId="77777777" w:rsidR="00180BB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C1D1D79" wp14:editId="140076CA">
            <wp:extent cx="4905375" cy="80105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8122" w14:textId="77777777" w:rsidR="00180BB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5341E1C6" w14:textId="77777777" w:rsidR="00180BB9" w:rsidRDefault="00180BB9">
      <w:pPr>
        <w:pStyle w:val="a0"/>
        <w:ind w:firstLineChars="0" w:firstLine="0"/>
        <w:jc w:val="center"/>
        <w:rPr>
          <w:lang w:val="en-US"/>
        </w:rPr>
      </w:pPr>
    </w:p>
    <w:p w14:paraId="217F3C6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93CFC3C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23A541D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15DBD037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836E8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836E8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2CCF922B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2273A56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25F5D05B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6247081A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5A0EAD81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00230276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5A221F1D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6A1088DB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175F2250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37B407FE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10A36634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6794A4F1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4C889967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2F71D4D1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CFE2BF2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7DE8AA78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61E0A957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2CD503E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198C01A4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2B279D04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9BF61EB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2E1C4871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E13E940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CE7F9B1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5A62D30A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0D9CFF6" wp14:editId="6F0C137D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471B60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836E8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836E8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6EF1E533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50F2BFA0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0BAE3EC3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1A6F69F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6AA65F4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216147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41ADB8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5640DB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30A2286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F402695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B14E86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C24EC8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F92852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6DB38E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432402E3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78FA50A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3CBB6406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7BF90987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1BEF6799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4A660D42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8176B0D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4572B5E7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5CB93323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蒙自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47EBA5D9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3D549DD1" wp14:editId="72373B0E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65165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836E8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836E8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2AD682F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11829A69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CA5D399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A6A5E9F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BCE79B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30E0A17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24D73B87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0B353C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AA0A4F3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FE4BA99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07F4D763" w14:textId="77777777" w:rsidTr="0099773C">
        <w:trPr>
          <w:trHeight w:val="270"/>
        </w:trPr>
        <w:tc>
          <w:tcPr>
            <w:tcW w:w="1861" w:type="dxa"/>
          </w:tcPr>
          <w:p w14:paraId="701369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C3744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C5159F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16141E4F" w14:textId="77777777" w:rsidTr="0099773C">
        <w:trPr>
          <w:trHeight w:val="270"/>
        </w:trPr>
        <w:tc>
          <w:tcPr>
            <w:tcW w:w="1861" w:type="dxa"/>
          </w:tcPr>
          <w:p w14:paraId="56F79A4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E5664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292D57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5FCC8380" w14:textId="77777777" w:rsidTr="0099773C">
        <w:trPr>
          <w:trHeight w:val="270"/>
        </w:trPr>
        <w:tc>
          <w:tcPr>
            <w:tcW w:w="1861" w:type="dxa"/>
          </w:tcPr>
          <w:p w14:paraId="1CDB7BA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230C3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A99227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1AB8ED8A" w14:textId="77777777" w:rsidTr="0099773C">
        <w:trPr>
          <w:trHeight w:val="270"/>
        </w:trPr>
        <w:tc>
          <w:tcPr>
            <w:tcW w:w="1861" w:type="dxa"/>
          </w:tcPr>
          <w:p w14:paraId="43DDB5F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9AB73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973CE2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76481751" w14:textId="77777777" w:rsidTr="0099773C">
        <w:trPr>
          <w:trHeight w:val="270"/>
        </w:trPr>
        <w:tc>
          <w:tcPr>
            <w:tcW w:w="1861" w:type="dxa"/>
          </w:tcPr>
          <w:p w14:paraId="437D772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514A4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C9BF66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14:paraId="5786B7A1" w14:textId="77777777" w:rsidTr="0099773C">
        <w:trPr>
          <w:trHeight w:val="270"/>
        </w:trPr>
        <w:tc>
          <w:tcPr>
            <w:tcW w:w="1861" w:type="dxa"/>
          </w:tcPr>
          <w:p w14:paraId="46B3791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3901C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C071A4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:rsidR="0099773C" w:rsidRPr="00A412D8" w14:paraId="6CCA0375" w14:textId="77777777" w:rsidTr="0099773C">
        <w:trPr>
          <w:trHeight w:val="270"/>
        </w:trPr>
        <w:tc>
          <w:tcPr>
            <w:tcW w:w="1861" w:type="dxa"/>
          </w:tcPr>
          <w:p w14:paraId="663F860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05EC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48ED7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2F8E2EEE" w14:textId="77777777" w:rsidTr="0099773C">
        <w:trPr>
          <w:trHeight w:val="270"/>
        </w:trPr>
        <w:tc>
          <w:tcPr>
            <w:tcW w:w="1861" w:type="dxa"/>
          </w:tcPr>
          <w:p w14:paraId="1CF37F9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718C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316DF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6C9CBA6B" w14:textId="77777777" w:rsidTr="0099773C">
        <w:trPr>
          <w:trHeight w:val="270"/>
        </w:trPr>
        <w:tc>
          <w:tcPr>
            <w:tcW w:w="1861" w:type="dxa"/>
          </w:tcPr>
          <w:p w14:paraId="7CAB3B9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194B7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570348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1FC9819F" w14:textId="77777777" w:rsidTr="0099773C">
        <w:trPr>
          <w:trHeight w:val="270"/>
        </w:trPr>
        <w:tc>
          <w:tcPr>
            <w:tcW w:w="1861" w:type="dxa"/>
          </w:tcPr>
          <w:p w14:paraId="53A899E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623FBB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D7C97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:rsidR="0099773C" w:rsidRPr="00A412D8" w14:paraId="1D39B45A" w14:textId="77777777" w:rsidTr="0099773C">
        <w:trPr>
          <w:trHeight w:val="270"/>
        </w:trPr>
        <w:tc>
          <w:tcPr>
            <w:tcW w:w="1861" w:type="dxa"/>
          </w:tcPr>
          <w:p w14:paraId="107E688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7C22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142DD8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</w:tbl>
    <w:p w14:paraId="49C8A388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31367325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10EC2B03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4F3ABA0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2866FF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AFF714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A9058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47203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B624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518B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26B7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12850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74EC29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A81BAA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DE1AE5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A497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1893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C8D54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B9CC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AB364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80BB9" w14:paraId="4F4CCADE" w14:textId="77777777">
        <w:trPr>
          <w:jc w:val="center"/>
        </w:trPr>
        <w:tc>
          <w:tcPr>
            <w:tcW w:w="3347" w:type="dxa"/>
            <w:vAlign w:val="center"/>
          </w:tcPr>
          <w:p w14:paraId="138B476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13E6D7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2FA598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9496E1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110CD8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A9B33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54C685F" w14:textId="77777777" w:rsidR="00000000" w:rsidRDefault="00000000" w:rsidP="002F44D5">
            <w:r>
              <w:t>0.245</w:t>
            </w:r>
          </w:p>
        </w:tc>
      </w:tr>
      <w:tr w:rsidR="00180BB9" w14:paraId="0F5473AA" w14:textId="77777777">
        <w:trPr>
          <w:jc w:val="center"/>
        </w:trPr>
        <w:tc>
          <w:tcPr>
            <w:tcW w:w="3347" w:type="dxa"/>
            <w:vAlign w:val="center"/>
          </w:tcPr>
          <w:p w14:paraId="500F95FE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0FA07F8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3106EA4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871503C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E1FFE27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C65F310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0E2A7EF0" w14:textId="77777777" w:rsidR="00000000" w:rsidRDefault="00000000" w:rsidP="002F44D5">
            <w:r>
              <w:t>0.453</w:t>
            </w:r>
          </w:p>
        </w:tc>
      </w:tr>
      <w:tr w:rsidR="00180BB9" w14:paraId="65D8839A" w14:textId="77777777">
        <w:trPr>
          <w:jc w:val="center"/>
        </w:trPr>
        <w:tc>
          <w:tcPr>
            <w:tcW w:w="3347" w:type="dxa"/>
            <w:vAlign w:val="center"/>
          </w:tcPr>
          <w:p w14:paraId="35E5F64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2250FF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E2C70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0FA564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ECB8EB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2F0EE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25B5BAA" w14:textId="77777777" w:rsidR="00000000" w:rsidRDefault="00000000" w:rsidP="002F44D5">
            <w:r>
              <w:t>0.245</w:t>
            </w:r>
          </w:p>
        </w:tc>
      </w:tr>
      <w:tr w:rsidR="00180BB9" w14:paraId="66A69143" w14:textId="77777777">
        <w:trPr>
          <w:jc w:val="center"/>
        </w:trPr>
        <w:tc>
          <w:tcPr>
            <w:tcW w:w="3347" w:type="dxa"/>
            <w:vAlign w:val="center"/>
          </w:tcPr>
          <w:p w14:paraId="3E3DA740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5E462933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44A77965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67E8F8CC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6F9D938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31B80E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0D6E9714" w14:textId="77777777" w:rsidR="00000000" w:rsidRDefault="00000000" w:rsidP="002F44D5">
            <w:r>
              <w:t>1.378</w:t>
            </w:r>
          </w:p>
        </w:tc>
      </w:tr>
      <w:tr w:rsidR="00180BB9" w14:paraId="467E696A" w14:textId="77777777">
        <w:trPr>
          <w:jc w:val="center"/>
        </w:trPr>
        <w:tc>
          <w:tcPr>
            <w:tcW w:w="3347" w:type="dxa"/>
            <w:vAlign w:val="center"/>
          </w:tcPr>
          <w:p w14:paraId="1F1F9D9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AEE8DE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CC729D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F9D032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58EFE8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C6871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0382F61" w14:textId="77777777" w:rsidR="00000000" w:rsidRDefault="00000000" w:rsidP="002F44D5">
            <w:r>
              <w:t>1.186</w:t>
            </w:r>
          </w:p>
        </w:tc>
      </w:tr>
      <w:tr w:rsidR="00180BB9" w14:paraId="5AD4332B" w14:textId="77777777">
        <w:trPr>
          <w:jc w:val="center"/>
        </w:trPr>
        <w:tc>
          <w:tcPr>
            <w:tcW w:w="3347" w:type="dxa"/>
            <w:vAlign w:val="center"/>
          </w:tcPr>
          <w:p w14:paraId="7A9EE4CA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CBC1F0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0037BA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B6693A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93BCA5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CDF61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966E10A" w14:textId="77777777" w:rsidR="00000000" w:rsidRDefault="00000000" w:rsidP="002F44D5">
            <w:r>
              <w:t>0.249</w:t>
            </w:r>
          </w:p>
        </w:tc>
      </w:tr>
      <w:tr w:rsidR="0058474F" w14:paraId="5F4ED563" w14:textId="77777777" w:rsidTr="00762E43">
        <w:trPr>
          <w:jc w:val="center"/>
        </w:trPr>
        <w:tc>
          <w:tcPr>
            <w:tcW w:w="3347" w:type="dxa"/>
            <w:vAlign w:val="center"/>
          </w:tcPr>
          <w:p w14:paraId="19BBE01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790F300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6EC7319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C78CC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471B85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9B9C50A" w14:textId="77777777" w:rsidR="00000000" w:rsidRDefault="00000000" w:rsidP="002F44D5">
            <w:r>
              <w:t>1.692</w:t>
            </w:r>
          </w:p>
        </w:tc>
        <w:tc>
          <w:tcPr>
            <w:tcW w:w="1064" w:type="dxa"/>
            <w:vAlign w:val="center"/>
          </w:tcPr>
          <w:p w14:paraId="06C8C589" w14:textId="77777777" w:rsidR="00000000" w:rsidRDefault="00000000" w:rsidP="002F44D5">
            <w:r>
              <w:t>3.755</w:t>
            </w:r>
          </w:p>
        </w:tc>
      </w:tr>
      <w:tr w:rsidR="0058474F" w14:paraId="2093A9A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E5D0EC7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30CE401" w14:textId="77777777" w:rsidR="00000000" w:rsidRDefault="00000000" w:rsidP="002F44D5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58474F" w14:paraId="7FD585B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BDFEA05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821B2CF" w14:textId="77777777" w:rsidR="00000000" w:rsidRDefault="00000000" w:rsidP="002F44D5">
            <w:pPr>
              <w:jc w:val="center"/>
            </w:pPr>
            <w:r>
              <w:t>0.54</w:t>
            </w:r>
          </w:p>
        </w:tc>
      </w:tr>
    </w:tbl>
    <w:p w14:paraId="3D789BF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70554A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705C38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28EAF9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6F4056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04BC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8492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4BC6B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13615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8A91B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1B0008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32B9B1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AE8A06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EAFB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86E11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75BCE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DD589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9B7A4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80BB9" w14:paraId="12D486F5" w14:textId="77777777">
        <w:trPr>
          <w:jc w:val="center"/>
        </w:trPr>
        <w:tc>
          <w:tcPr>
            <w:tcW w:w="3347" w:type="dxa"/>
            <w:vAlign w:val="center"/>
          </w:tcPr>
          <w:p w14:paraId="68120D5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796C6E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5A69C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D98146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E52FCC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B8E7F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0A8B27E" w14:textId="77777777" w:rsidR="00000000" w:rsidRDefault="00000000" w:rsidP="002F44D5">
            <w:r>
              <w:t>0.245</w:t>
            </w:r>
          </w:p>
        </w:tc>
      </w:tr>
      <w:tr w:rsidR="00180BB9" w14:paraId="46254595" w14:textId="77777777">
        <w:trPr>
          <w:jc w:val="center"/>
        </w:trPr>
        <w:tc>
          <w:tcPr>
            <w:tcW w:w="3347" w:type="dxa"/>
            <w:vAlign w:val="center"/>
          </w:tcPr>
          <w:p w14:paraId="7E4A3027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F264F7C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BC44A0B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4598DE5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6AA55471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3A5737A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5D4BF5E5" w14:textId="77777777" w:rsidR="00000000" w:rsidRDefault="00000000" w:rsidP="002F44D5">
            <w:r>
              <w:t>0.453</w:t>
            </w:r>
          </w:p>
        </w:tc>
      </w:tr>
      <w:tr w:rsidR="00180BB9" w14:paraId="1161985B" w14:textId="77777777">
        <w:trPr>
          <w:jc w:val="center"/>
        </w:trPr>
        <w:tc>
          <w:tcPr>
            <w:tcW w:w="3347" w:type="dxa"/>
            <w:vAlign w:val="center"/>
          </w:tcPr>
          <w:p w14:paraId="1EEB347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04913D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8C2CE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2A35A0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FC2B78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06C9C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B7778C9" w14:textId="77777777" w:rsidR="00000000" w:rsidRDefault="00000000" w:rsidP="002F44D5">
            <w:r>
              <w:t>0.245</w:t>
            </w:r>
          </w:p>
        </w:tc>
      </w:tr>
      <w:tr w:rsidR="00180BB9" w14:paraId="33664291" w14:textId="77777777">
        <w:trPr>
          <w:jc w:val="center"/>
        </w:trPr>
        <w:tc>
          <w:tcPr>
            <w:tcW w:w="3347" w:type="dxa"/>
            <w:vAlign w:val="center"/>
          </w:tcPr>
          <w:p w14:paraId="681E8CA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70712AC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564442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2983735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48AC35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A73FD2D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EC47FC3" w14:textId="77777777" w:rsidR="00000000" w:rsidRDefault="00000000" w:rsidP="002F44D5">
            <w:r>
              <w:t>1.977</w:t>
            </w:r>
          </w:p>
        </w:tc>
      </w:tr>
      <w:tr w:rsidR="00180BB9" w14:paraId="60EBFF0F" w14:textId="77777777">
        <w:trPr>
          <w:jc w:val="center"/>
        </w:trPr>
        <w:tc>
          <w:tcPr>
            <w:tcW w:w="3347" w:type="dxa"/>
            <w:vAlign w:val="center"/>
          </w:tcPr>
          <w:p w14:paraId="75148FA3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0D74DB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CC1AF3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732B71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FA6CCE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0F110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60C4CD2" w14:textId="77777777" w:rsidR="00000000" w:rsidRDefault="00000000" w:rsidP="002F44D5">
            <w:r>
              <w:t>0.249</w:t>
            </w:r>
          </w:p>
        </w:tc>
      </w:tr>
      <w:tr w:rsidR="0058474F" w14:paraId="3DD34BE0" w14:textId="77777777" w:rsidTr="00762E43">
        <w:trPr>
          <w:jc w:val="center"/>
        </w:trPr>
        <w:tc>
          <w:tcPr>
            <w:tcW w:w="3347" w:type="dxa"/>
            <w:vAlign w:val="center"/>
          </w:tcPr>
          <w:p w14:paraId="58A4DC6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7A95D13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4764781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5F200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05CB66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FCEBC5F" w14:textId="77777777" w:rsidR="00000000" w:rsidRDefault="00000000" w:rsidP="002F44D5">
            <w:r>
              <w:t>1.294</w:t>
            </w:r>
          </w:p>
        </w:tc>
        <w:tc>
          <w:tcPr>
            <w:tcW w:w="1064" w:type="dxa"/>
            <w:vAlign w:val="center"/>
          </w:tcPr>
          <w:p w14:paraId="391D8DBD" w14:textId="77777777" w:rsidR="00000000" w:rsidRDefault="00000000" w:rsidP="002F44D5">
            <w:r>
              <w:t>3.168</w:t>
            </w:r>
          </w:p>
        </w:tc>
      </w:tr>
      <w:tr w:rsidR="0058474F" w14:paraId="732711D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E129D66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B2D47C4" w14:textId="77777777" w:rsidR="00000000" w:rsidRDefault="00000000" w:rsidP="002F44D5">
            <w:pPr>
              <w:jc w:val="center"/>
            </w:pPr>
            <w:r>
              <w:t>0.88[</w:t>
            </w:r>
            <w:r>
              <w:t>默认</w:t>
            </w:r>
            <w:r>
              <w:t>]</w:t>
            </w:r>
          </w:p>
        </w:tc>
      </w:tr>
      <w:tr w:rsidR="0058474F" w14:paraId="49094CD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E3D3DF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B43F48C" w14:textId="77777777" w:rsidR="00000000" w:rsidRDefault="00000000" w:rsidP="002F44D5">
            <w:pPr>
              <w:jc w:val="center"/>
            </w:pPr>
            <w:r>
              <w:t>0.69</w:t>
            </w:r>
          </w:p>
        </w:tc>
      </w:tr>
    </w:tbl>
    <w:p w14:paraId="04D6A85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A057E6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16E76E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FCE287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2F3B6F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F429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6AE71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0FD0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6F56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E1CC7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C57511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5D37AA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15CAE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62FD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6848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88049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24055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EEC70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80BB9" w14:paraId="03033DF0" w14:textId="77777777">
        <w:trPr>
          <w:jc w:val="center"/>
        </w:trPr>
        <w:tc>
          <w:tcPr>
            <w:tcW w:w="3347" w:type="dxa"/>
            <w:vAlign w:val="center"/>
          </w:tcPr>
          <w:p w14:paraId="6CCF5DA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A49091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EF8CF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6FF4A4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AD247C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17CAD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BCEAE58" w14:textId="77777777" w:rsidR="00000000" w:rsidRDefault="00000000" w:rsidP="002F44D5">
            <w:r>
              <w:t>0.245</w:t>
            </w:r>
          </w:p>
        </w:tc>
      </w:tr>
      <w:tr w:rsidR="00180BB9" w14:paraId="4FB507AE" w14:textId="77777777">
        <w:trPr>
          <w:jc w:val="center"/>
        </w:trPr>
        <w:tc>
          <w:tcPr>
            <w:tcW w:w="3347" w:type="dxa"/>
            <w:vAlign w:val="center"/>
          </w:tcPr>
          <w:p w14:paraId="2E6BDD1B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B0E222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40749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BC51FEB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4663F28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191B1A2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4D584DFF" w14:textId="77777777" w:rsidR="00000000" w:rsidRDefault="00000000" w:rsidP="002F44D5">
            <w:r>
              <w:t>0.227</w:t>
            </w:r>
          </w:p>
        </w:tc>
      </w:tr>
      <w:tr w:rsidR="00180BB9" w14:paraId="0B5C9E89" w14:textId="77777777">
        <w:trPr>
          <w:jc w:val="center"/>
        </w:trPr>
        <w:tc>
          <w:tcPr>
            <w:tcW w:w="3347" w:type="dxa"/>
            <w:vAlign w:val="center"/>
          </w:tcPr>
          <w:p w14:paraId="6EF46D8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21BEE8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4997F8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FBE9F3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EEE989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606E4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873BE68" w14:textId="77777777" w:rsidR="00000000" w:rsidRDefault="00000000" w:rsidP="002F44D5">
            <w:r>
              <w:t>0.245</w:t>
            </w:r>
          </w:p>
        </w:tc>
      </w:tr>
      <w:tr w:rsidR="00180BB9" w14:paraId="7CE7AFF5" w14:textId="77777777">
        <w:trPr>
          <w:jc w:val="center"/>
        </w:trPr>
        <w:tc>
          <w:tcPr>
            <w:tcW w:w="3347" w:type="dxa"/>
            <w:vAlign w:val="center"/>
          </w:tcPr>
          <w:p w14:paraId="7B3A9FE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31501E4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7F6384F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BDAF62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A23277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1AECC04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9D5749F" w14:textId="77777777" w:rsidR="00000000" w:rsidRDefault="00000000" w:rsidP="002F44D5">
            <w:r>
              <w:t>1.977</w:t>
            </w:r>
          </w:p>
        </w:tc>
      </w:tr>
      <w:tr w:rsidR="00180BB9" w14:paraId="6216DA71" w14:textId="77777777">
        <w:trPr>
          <w:jc w:val="center"/>
        </w:trPr>
        <w:tc>
          <w:tcPr>
            <w:tcW w:w="3347" w:type="dxa"/>
            <w:vAlign w:val="center"/>
          </w:tcPr>
          <w:p w14:paraId="5F5643B0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B6F902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1FAF50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395D4F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61905D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02D736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D0709FD" w14:textId="77777777" w:rsidR="00000000" w:rsidRDefault="00000000" w:rsidP="002F44D5">
            <w:r>
              <w:t>0.249</w:t>
            </w:r>
          </w:p>
        </w:tc>
      </w:tr>
      <w:tr w:rsidR="0058474F" w14:paraId="073B05F4" w14:textId="77777777" w:rsidTr="00762E43">
        <w:trPr>
          <w:jc w:val="center"/>
        </w:trPr>
        <w:tc>
          <w:tcPr>
            <w:tcW w:w="3347" w:type="dxa"/>
            <w:vAlign w:val="center"/>
          </w:tcPr>
          <w:p w14:paraId="21C70F5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CA48B31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7F7CCA0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5FC98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2C44A6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66B745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62919CD8" w14:textId="77777777" w:rsidR="00000000" w:rsidRDefault="00000000" w:rsidP="002F44D5">
            <w:r>
              <w:t>2.941</w:t>
            </w:r>
          </w:p>
        </w:tc>
      </w:tr>
      <w:tr w:rsidR="0058474F" w14:paraId="26A7145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E60224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910DACF" w14:textId="77777777" w:rsidR="00000000" w:rsidRDefault="00000000" w:rsidP="002F44D5">
            <w:pPr>
              <w:jc w:val="center"/>
            </w:pPr>
            <w:r>
              <w:t>0.88[</w:t>
            </w:r>
            <w:r>
              <w:t>默认</w:t>
            </w:r>
            <w:r>
              <w:t>]</w:t>
            </w:r>
          </w:p>
        </w:tc>
      </w:tr>
      <w:tr w:rsidR="0058474F" w14:paraId="311C29C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C3F89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32582EA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207C21F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52FFD0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33D553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D0B293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0393937" w14:textId="77777777" w:rsidR="00000000" w:rsidRDefault="00000000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4ADB9" w14:textId="77777777" w:rsidR="00000000" w:rsidRDefault="00000000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997BA2" w14:textId="77777777" w:rsidR="00000000" w:rsidRDefault="00000000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8BF22" w14:textId="77777777" w:rsidR="00000000" w:rsidRDefault="00000000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9478D" w14:textId="77777777" w:rsidR="00000000" w:rsidRDefault="00000000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7AE203" w14:textId="77777777" w:rsidR="00000000" w:rsidRDefault="00000000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0401BAB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2FC28A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B0758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A3E7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B6DC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8FC35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4A13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EA7E7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80BB9" w14:paraId="3923218C" w14:textId="77777777">
        <w:trPr>
          <w:jc w:val="center"/>
        </w:trPr>
        <w:tc>
          <w:tcPr>
            <w:tcW w:w="3347" w:type="dxa"/>
            <w:vAlign w:val="center"/>
          </w:tcPr>
          <w:p w14:paraId="516526D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0900BE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1266CA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23D9B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C63925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F256D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5FB6A20" w14:textId="77777777" w:rsidR="00000000" w:rsidRDefault="00000000" w:rsidP="002F44D5">
            <w:r>
              <w:t>0.245</w:t>
            </w:r>
          </w:p>
        </w:tc>
      </w:tr>
      <w:tr w:rsidR="00180BB9" w14:paraId="26F373A1" w14:textId="77777777">
        <w:trPr>
          <w:jc w:val="center"/>
        </w:trPr>
        <w:tc>
          <w:tcPr>
            <w:tcW w:w="3347" w:type="dxa"/>
            <w:vAlign w:val="center"/>
          </w:tcPr>
          <w:p w14:paraId="13CAD32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7122F3D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FAB355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62A1FF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91882D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6082F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D8C35AA" w14:textId="77777777" w:rsidR="00000000" w:rsidRDefault="00000000" w:rsidP="002F44D5">
            <w:r>
              <w:t>1.186</w:t>
            </w:r>
          </w:p>
        </w:tc>
      </w:tr>
      <w:tr w:rsidR="0058474F" w14:paraId="4322599A" w14:textId="77777777" w:rsidTr="00762E43">
        <w:trPr>
          <w:jc w:val="center"/>
        </w:trPr>
        <w:tc>
          <w:tcPr>
            <w:tcW w:w="3347" w:type="dxa"/>
            <w:vAlign w:val="center"/>
          </w:tcPr>
          <w:p w14:paraId="64A7BC2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1EA2E1D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5FF7D15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28044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737E3D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62B9739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1555ECC" w14:textId="77777777" w:rsidR="00000000" w:rsidRDefault="00000000" w:rsidP="002F44D5">
            <w:r>
              <w:t>1.431</w:t>
            </w:r>
          </w:p>
        </w:tc>
      </w:tr>
      <w:tr w:rsidR="0058474F" w14:paraId="28B5211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D44A35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462F895A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47C2DED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9ECEC5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8906B6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133FC48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26229D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C65E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E940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52B30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AFA7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58A3C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FACBF7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77615C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82E63B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31C1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9B7A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179A7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CEF4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C3D41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80BB9" w14:paraId="5A6B25CC" w14:textId="77777777">
        <w:trPr>
          <w:jc w:val="center"/>
        </w:trPr>
        <w:tc>
          <w:tcPr>
            <w:tcW w:w="3347" w:type="dxa"/>
            <w:vAlign w:val="center"/>
          </w:tcPr>
          <w:p w14:paraId="2139FFC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916ADD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617F98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CD9E5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B41579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C8F9D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D268939" w14:textId="77777777" w:rsidR="00000000" w:rsidRDefault="00000000" w:rsidP="002F44D5">
            <w:r>
              <w:t>0.245</w:t>
            </w:r>
          </w:p>
        </w:tc>
      </w:tr>
      <w:tr w:rsidR="00180BB9" w14:paraId="5D5173C8" w14:textId="77777777">
        <w:trPr>
          <w:jc w:val="center"/>
        </w:trPr>
        <w:tc>
          <w:tcPr>
            <w:tcW w:w="3347" w:type="dxa"/>
            <w:vAlign w:val="center"/>
          </w:tcPr>
          <w:p w14:paraId="5B95F7F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357D94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C36C13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B9E7D8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A432A5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BD2F11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DC36DA0" w14:textId="77777777" w:rsidR="00000000" w:rsidRDefault="00000000" w:rsidP="002F44D5">
            <w:r>
              <w:t>1.186</w:t>
            </w:r>
          </w:p>
        </w:tc>
      </w:tr>
      <w:tr w:rsidR="0058474F" w14:paraId="4615635E" w14:textId="77777777" w:rsidTr="00762E43">
        <w:trPr>
          <w:jc w:val="center"/>
        </w:trPr>
        <w:tc>
          <w:tcPr>
            <w:tcW w:w="3347" w:type="dxa"/>
            <w:vAlign w:val="center"/>
          </w:tcPr>
          <w:p w14:paraId="18D3A5A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A8619DD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559AD6E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03233E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0FF022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202AA6D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5B50CEAB" w14:textId="77777777" w:rsidR="00000000" w:rsidRDefault="00000000" w:rsidP="002F44D5">
            <w:r>
              <w:t>1.431</w:t>
            </w:r>
          </w:p>
        </w:tc>
      </w:tr>
      <w:tr w:rsidR="0058474F" w14:paraId="21071FE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91E08B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06014B5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2960751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479548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DEC420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DAC1F45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F3899A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C1BD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52EE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93EF1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8032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AE833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980840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BADBBB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308408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FCF4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FFA5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4894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2DA7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64864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80BB9" w14:paraId="73ACA309" w14:textId="77777777">
        <w:trPr>
          <w:jc w:val="center"/>
        </w:trPr>
        <w:tc>
          <w:tcPr>
            <w:tcW w:w="3347" w:type="dxa"/>
            <w:vAlign w:val="center"/>
          </w:tcPr>
          <w:p w14:paraId="22569EF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01E5FE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52BEE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97323A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12B6ED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474E2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C8CE150" w14:textId="77777777" w:rsidR="00000000" w:rsidRDefault="00000000" w:rsidP="002F44D5">
            <w:r>
              <w:t>0.245</w:t>
            </w:r>
          </w:p>
        </w:tc>
      </w:tr>
      <w:tr w:rsidR="00180BB9" w14:paraId="2E1F70F1" w14:textId="77777777">
        <w:trPr>
          <w:jc w:val="center"/>
        </w:trPr>
        <w:tc>
          <w:tcPr>
            <w:tcW w:w="3347" w:type="dxa"/>
            <w:vAlign w:val="center"/>
          </w:tcPr>
          <w:p w14:paraId="40F77C8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171A61A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FFE29D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497A9E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95E788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42E349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9160DE3" w14:textId="77777777" w:rsidR="00000000" w:rsidRDefault="00000000" w:rsidP="002F44D5">
            <w:r>
              <w:t>1.186</w:t>
            </w:r>
          </w:p>
        </w:tc>
      </w:tr>
      <w:tr w:rsidR="00180BB9" w14:paraId="69E523FD" w14:textId="77777777">
        <w:trPr>
          <w:jc w:val="center"/>
        </w:trPr>
        <w:tc>
          <w:tcPr>
            <w:tcW w:w="3347" w:type="dxa"/>
            <w:vAlign w:val="center"/>
          </w:tcPr>
          <w:p w14:paraId="073C9F3A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BB5271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FA9B84F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D107A7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C36801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DDDFC7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7DED02C" w14:textId="77777777" w:rsidR="00000000" w:rsidRDefault="00000000" w:rsidP="002F44D5">
            <w:r>
              <w:t>0.249</w:t>
            </w:r>
          </w:p>
        </w:tc>
      </w:tr>
      <w:tr w:rsidR="0058474F" w14:paraId="31FC19B7" w14:textId="77777777" w:rsidTr="00762E43">
        <w:trPr>
          <w:jc w:val="center"/>
        </w:trPr>
        <w:tc>
          <w:tcPr>
            <w:tcW w:w="3347" w:type="dxa"/>
            <w:vAlign w:val="center"/>
          </w:tcPr>
          <w:p w14:paraId="16A2925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5D560AE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5EAF93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66513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A46C6A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840EC6E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DBB3565" w14:textId="77777777" w:rsidR="00000000" w:rsidRDefault="00000000" w:rsidP="002F44D5">
            <w:r>
              <w:t>1.679</w:t>
            </w:r>
          </w:p>
        </w:tc>
      </w:tr>
      <w:tr w:rsidR="0058474F" w14:paraId="4EC6EE5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F7359E6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74C8CEA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40B2208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C959E6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r w:rsidRPr="00E145DC">
        <w:rPr>
          <w:rFonts w:hint="eastAsia"/>
        </w:rPr>
        <w:t>钢铝单框双玻窗（平均）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52EA80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2E9947A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F1F0B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CD25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0DDAA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9EEF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2543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84FEC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9CBF5C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9F0F3E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BCAADB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6ADB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3A28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E9C0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A3F4C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F37B3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80BB9" w14:paraId="6CD73F79" w14:textId="77777777">
        <w:trPr>
          <w:jc w:val="center"/>
        </w:trPr>
        <w:tc>
          <w:tcPr>
            <w:tcW w:w="3347" w:type="dxa"/>
            <w:vAlign w:val="center"/>
          </w:tcPr>
          <w:p w14:paraId="209FCD1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D8C05C9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6FC6B15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8ED8E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723346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9F7A76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1D29EF8A" w14:textId="77777777" w:rsidR="00000000" w:rsidRDefault="00000000" w:rsidP="002F44D5">
            <w:r>
              <w:t>0.000</w:t>
            </w:r>
          </w:p>
        </w:tc>
      </w:tr>
      <w:tr w:rsidR="0058474F" w14:paraId="224B6FE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AAE398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6EEA0194" w14:textId="77777777" w:rsidR="00000000" w:rsidRDefault="00000000" w:rsidP="002F44D5">
            <w:pPr>
              <w:jc w:val="center"/>
            </w:pPr>
            <w:r>
              <w:t>3.90</w:t>
            </w:r>
          </w:p>
        </w:tc>
      </w:tr>
      <w:tr w:rsidR="0058474F" w14:paraId="66906D0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3116C9A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0E802ECF" w14:textId="77777777" w:rsidR="00000000" w:rsidRDefault="00000000" w:rsidP="002F44D5">
            <w:pPr>
              <w:jc w:val="center"/>
            </w:pPr>
          </w:p>
        </w:tc>
      </w:tr>
    </w:tbl>
    <w:p w14:paraId="4DB3775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8F7121C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836E8">
        <w:rPr>
          <w:noProof/>
        </w:rPr>
        <w:t>8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外窗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E7FB786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97EA885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B13C2F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02B76F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069A0D8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4B068B1" w14:textId="77777777" w:rsidR="00000000" w:rsidRDefault="00000000" w:rsidP="00EA3BB3">
            <w:pPr>
              <w:jc w:val="center"/>
            </w:pPr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EAD466A" w14:textId="77777777" w:rsidR="00000000" w:rsidRDefault="00000000" w:rsidP="00EA3BB3">
            <w:pPr>
              <w:jc w:val="center"/>
            </w:pPr>
            <w:r>
              <w:t>2.71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730A94" w14:textId="77777777" w:rsidR="00000000" w:rsidRDefault="00000000" w:rsidP="00EA3BB3">
            <w:pPr>
              <w:jc w:val="center"/>
            </w:pPr>
            <w:r>
              <w:t>0.33</w:t>
            </w:r>
          </w:p>
        </w:tc>
      </w:tr>
      <w:bookmarkEnd w:id="45"/>
    </w:tbl>
    <w:p w14:paraId="6F4C201C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678C15E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719F0A4A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180BB9" w14:paraId="40683D19" w14:textId="77777777">
        <w:tc>
          <w:tcPr>
            <w:tcW w:w="1947" w:type="dxa"/>
            <w:shd w:val="clear" w:color="auto" w:fill="E6E6E6"/>
            <w:vAlign w:val="center"/>
          </w:tcPr>
          <w:p w14:paraId="7D5A9C3C" w14:textId="77777777" w:rsidR="00180BB9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828A49B" w14:textId="77777777" w:rsidR="00180BB9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A3F9D0E" w14:textId="77777777" w:rsidR="00180BB9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5791E9E" w14:textId="77777777" w:rsidR="00180BB9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29868E5" w14:textId="77777777" w:rsidR="00180BB9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FCD656" w14:textId="77777777" w:rsidR="00180BB9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DB75D1C" w14:textId="77777777" w:rsidR="00180BB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0E7BDA09" w14:textId="77777777" w:rsidR="00180BB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80BB9" w14:paraId="03F3A7EA" w14:textId="77777777">
        <w:tc>
          <w:tcPr>
            <w:tcW w:w="1947" w:type="dxa"/>
            <w:shd w:val="clear" w:color="auto" w:fill="E6E6E6"/>
            <w:vAlign w:val="center"/>
          </w:tcPr>
          <w:p w14:paraId="79FCB9E7" w14:textId="77777777" w:rsidR="00180BB9" w:rsidRDefault="00000000">
            <w:r>
              <w:t>客厅</w:t>
            </w:r>
          </w:p>
        </w:tc>
        <w:tc>
          <w:tcPr>
            <w:tcW w:w="1137" w:type="dxa"/>
            <w:vAlign w:val="center"/>
          </w:tcPr>
          <w:p w14:paraId="6F74BA3E" w14:textId="77777777" w:rsidR="00180BB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C19C8F1" w14:textId="77777777" w:rsidR="00180BB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43EBF76" w14:textId="77777777" w:rsidR="00180BB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643D9B9" w14:textId="77777777" w:rsidR="00180BB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4046F77" w14:textId="77777777" w:rsidR="00180BB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934F93A" w14:textId="77777777" w:rsidR="00180BB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04A0D79" w14:textId="77777777" w:rsidR="00180BB9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180BB9" w14:paraId="018D5A85" w14:textId="77777777">
        <w:tc>
          <w:tcPr>
            <w:tcW w:w="1947" w:type="dxa"/>
            <w:shd w:val="clear" w:color="auto" w:fill="E6E6E6"/>
            <w:vAlign w:val="center"/>
          </w:tcPr>
          <w:p w14:paraId="357D5E07" w14:textId="77777777" w:rsidR="00180BB9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258CF7DB" w14:textId="77777777" w:rsidR="00180BB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C0D40B6" w14:textId="77777777" w:rsidR="00180BB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37849C8" w14:textId="77777777" w:rsidR="00180BB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8B331F6" w14:textId="77777777" w:rsidR="00180BB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D905599" w14:textId="77777777" w:rsidR="00180BB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530C75F" w14:textId="77777777" w:rsidR="00180BB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B5D337F" w14:textId="77777777" w:rsidR="00180BB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6D64974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DDB277F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5CCB64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9792C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BA76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69C9B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96CA2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79024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E1CDC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49F3EC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3928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7D64A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FB76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3EC11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5650F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6D3E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DF200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161D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6669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E26B2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B35187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F7BB7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E0575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9848A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BDDEB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1507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0C482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80BB9" w14:paraId="08816FF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B872D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E36C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DDF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F8E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CBFC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523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392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D281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D42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DD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B1B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3342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9CF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0C4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61BF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2F3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4F1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0D9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437E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402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F19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DB10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94F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3DE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D3C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80BB9" w14:paraId="07D2730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8B00D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5101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891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BAB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0784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717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10F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E719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974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8B07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AC4F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74FD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A84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0D1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DBC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265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D4E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871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3B3A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43B2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979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58A9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900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B45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4DD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180BB9" w14:paraId="517ECA7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93107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EC29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0E1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225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45A3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1EA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9A7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EECF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981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C27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20E3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C3BC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02F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86A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0FEF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B0A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863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C55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387E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717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4BE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221D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EB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950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E6B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67527CCE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8295A7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5808C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636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B42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A846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80F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9E1A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71DC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789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C28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AE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7469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06EA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E92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30CB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2BC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D63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60F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894C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6C4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2CE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A2E7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18C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8AF1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B88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628ADFCC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4B883B5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71B414F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5A16E2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D0AA46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5106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B73B1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6585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AE38D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C73FE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EBA3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3E418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09E6F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922D5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86BD2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B6E70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6CD1A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5865A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E5974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8E0019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AA38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40B2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A0CE8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C43A7A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A8347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4E41D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A40D3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04CC3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80BB9" w14:paraId="29884DD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BA539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A2BB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FB3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BA89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3C31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6D3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ED1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331F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D17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C677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8B3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6D0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89E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95F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A083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241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CC6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AD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74E7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19E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C73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716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F2F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0B0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5D7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180BB9" w14:paraId="41B045C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D1E652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21A75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56E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D11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3442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ABF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97B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C12D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518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D71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EF9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DED7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0557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E23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E144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261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581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7F2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3504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F28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8B7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57C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6E1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6BC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6C4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180BB9" w14:paraId="3E7D578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271471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C23E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CAC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D0E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011F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037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28D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72FC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C21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C5D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7E4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5750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B27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26E8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B2E5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4A9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3A6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A79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686C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75C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5744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F486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CD9C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6E3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419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1292351E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994DD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EFE3A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1F7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AEA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2429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770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D4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BA7B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2134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57F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905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CB19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5E3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E78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0FA0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710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429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199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837C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051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D0D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EC8C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B5C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716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B7B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0E0C75C6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F0EF769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1458ADB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4C363FC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83882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B050B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A5A1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C40518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A85E1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350D5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4D39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8ADDD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113CA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F47BE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E6EEC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7F4EC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EFD64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9F374E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D88E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D6CA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237DC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09BDBC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64B67D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5DC6BD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42105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1D4FC5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E082B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A04B2A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80BB9" w14:paraId="2927284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3ECA8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FBF4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C8C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F39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C9EA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91F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AEA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50C9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1E0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D37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14F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6E6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CB7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4CC5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3D98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058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ECF4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ADE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0672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F95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E72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F86D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BF8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E98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748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180BB9" w14:paraId="379793C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E42256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AA2D8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6359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E42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2D76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EFF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146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3427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5DC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8612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83A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432D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909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3C8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4FE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0400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65A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D3F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8314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4A9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4A8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FC18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48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26C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C9B0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180BB9" w14:paraId="3CD6579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D0C35A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72CF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7F7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913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BCC4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314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4BD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E984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FE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C38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DFB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72DE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D9BF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158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1E26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F9C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26D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3B5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384D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4E1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A72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A4B9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1F8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817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890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1859F1BB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5EB12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1F45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C0BA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25E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7269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56F4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E9FF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EAC9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B9D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D79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31D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141B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C12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0F7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F2E3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B75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D6D1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317D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A8F7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760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DC3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04F0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8BB3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19F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2EA4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14:paraId="4D9B5193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A9556EA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2E342B3F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lastRenderedPageBreak/>
        <w:t>结果</w:t>
      </w:r>
      <w:r>
        <w:t>分析</w:t>
      </w:r>
      <w:bookmarkEnd w:id="50"/>
      <w:bookmarkEnd w:id="51"/>
      <w:bookmarkEnd w:id="52"/>
    </w:p>
    <w:p w14:paraId="226BDA5E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180BB9" w14:paraId="4C481BBF" w14:textId="77777777">
        <w:tc>
          <w:tcPr>
            <w:tcW w:w="690" w:type="dxa"/>
            <w:shd w:val="clear" w:color="auto" w:fill="E6E6E6"/>
            <w:vAlign w:val="center"/>
          </w:tcPr>
          <w:p w14:paraId="1EA510C2" w14:textId="77777777" w:rsidR="00180BB9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D809654" w14:textId="77777777" w:rsidR="00180BB9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913E2AB" w14:textId="77777777" w:rsidR="00180BB9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B7EE7" w14:textId="77777777" w:rsidR="00180BB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17705A62" w14:textId="77777777" w:rsidR="00180BB9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180BB9" w14:paraId="5D9824F2" w14:textId="77777777">
        <w:tc>
          <w:tcPr>
            <w:tcW w:w="690" w:type="dxa"/>
            <w:vAlign w:val="center"/>
          </w:tcPr>
          <w:p w14:paraId="055D466E" w14:textId="77777777" w:rsidR="00180BB9" w:rsidRDefault="00000000">
            <w:r>
              <w:t>1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6663ADD8" w14:textId="77777777" w:rsidR="00180BB9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1911270A" w14:textId="77777777" w:rsidR="00180BB9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42136FDE" w14:textId="77777777" w:rsidR="00180BB9" w:rsidRDefault="00000000">
            <w:r>
              <w:t>127.5</w:t>
            </w:r>
          </w:p>
        </w:tc>
        <w:tc>
          <w:tcPr>
            <w:tcW w:w="3356" w:type="dxa"/>
            <w:vAlign w:val="center"/>
          </w:tcPr>
          <w:p w14:paraId="7EB76B31" w14:textId="77777777" w:rsidR="00180BB9" w:rsidRDefault="00000000">
            <w:r>
              <w:t>87.56</w:t>
            </w:r>
          </w:p>
        </w:tc>
      </w:tr>
      <w:tr w:rsidR="00180BB9" w14:paraId="7C7041D2" w14:textId="77777777">
        <w:tc>
          <w:tcPr>
            <w:tcW w:w="690" w:type="dxa"/>
            <w:vAlign w:val="center"/>
          </w:tcPr>
          <w:p w14:paraId="30CE325B" w14:textId="77777777" w:rsidR="00180BB9" w:rsidRDefault="00000000">
            <w:r>
              <w:t>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716E89BF" w14:textId="77777777" w:rsidR="00180BB9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38A76989" w14:textId="77777777" w:rsidR="00180BB9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09887E12" w14:textId="77777777" w:rsidR="00180BB9" w:rsidRDefault="00000000">
            <w:r>
              <w:t>127.5</w:t>
            </w:r>
          </w:p>
        </w:tc>
        <w:tc>
          <w:tcPr>
            <w:tcW w:w="3356" w:type="dxa"/>
            <w:vAlign w:val="center"/>
          </w:tcPr>
          <w:p w14:paraId="54592F16" w14:textId="77777777" w:rsidR="00180BB9" w:rsidRDefault="00000000">
            <w:r>
              <w:t>65.26</w:t>
            </w:r>
          </w:p>
        </w:tc>
      </w:tr>
      <w:tr w:rsidR="00180BB9" w14:paraId="501F17E8" w14:textId="77777777">
        <w:tc>
          <w:tcPr>
            <w:tcW w:w="6943" w:type="dxa"/>
            <w:gridSpan w:val="4"/>
            <w:vAlign w:val="center"/>
          </w:tcPr>
          <w:p w14:paraId="799A0587" w14:textId="77777777" w:rsidR="00180BB9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24D31025" w14:textId="77777777" w:rsidR="00180BB9" w:rsidRDefault="00000000">
            <w:r>
              <w:t>76.41%</w:t>
            </w:r>
          </w:p>
        </w:tc>
      </w:tr>
    </w:tbl>
    <w:p w14:paraId="53E50F86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1591654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05E6B687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7EF4FDD4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76.41%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6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17BAB557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70CB7FE0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49F5BA32" w14:textId="77777777" w:rsidR="00000000" w:rsidRDefault="00000000" w:rsidP="00BB6EE7">
      <w:pPr>
        <w:pStyle w:val="2"/>
      </w:pPr>
      <w:r>
        <w:rPr>
          <w:rFonts w:hint="eastAsia"/>
        </w:rPr>
        <w:t>起居室</w:t>
      </w:r>
      <w:r>
        <w:rPr>
          <w:rFonts w:hint="eastAsia"/>
        </w:rPr>
        <w:t>[1001]</w:t>
      </w:r>
    </w:p>
    <w:p w14:paraId="72F4F9E3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25E5530" wp14:editId="27F71710">
            <wp:extent cx="5667375" cy="3657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35E9E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56F1B5A1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客厅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2001</w:t>
      </w:r>
      <w:bookmarkEnd w:id="66"/>
      <w:r>
        <w:rPr>
          <w:rFonts w:hint="eastAsia"/>
        </w:rPr>
        <w:t>]</w:t>
      </w:r>
    </w:p>
    <w:p w14:paraId="11D1C05A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4D3C87C5" wp14:editId="26316AEF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CEE86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lastRenderedPageBreak/>
        <w:t>2001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6EE75C80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2F53" w14:textId="77777777" w:rsidR="00355172" w:rsidRDefault="00355172" w:rsidP="00203A7D">
      <w:pPr>
        <w:spacing w:line="240" w:lineRule="auto"/>
      </w:pPr>
      <w:r>
        <w:separator/>
      </w:r>
    </w:p>
  </w:endnote>
  <w:endnote w:type="continuationSeparator" w:id="0">
    <w:p w14:paraId="697D5D59" w14:textId="77777777" w:rsidR="00355172" w:rsidRDefault="00355172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4F3E7129" w14:textId="77777777" w:rsidTr="001A12A0">
      <w:tc>
        <w:tcPr>
          <w:tcW w:w="3020" w:type="dxa"/>
        </w:tcPr>
        <w:p w14:paraId="4793916F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33F2379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8408BC3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29882104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086F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139D4FDC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E797" w14:textId="77777777" w:rsidR="00355172" w:rsidRDefault="00355172" w:rsidP="00203A7D">
      <w:pPr>
        <w:spacing w:line="240" w:lineRule="auto"/>
      </w:pPr>
      <w:r>
        <w:separator/>
      </w:r>
    </w:p>
  </w:footnote>
  <w:footnote w:type="continuationSeparator" w:id="0">
    <w:p w14:paraId="30F73AC6" w14:textId="77777777" w:rsidR="00355172" w:rsidRDefault="00355172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159D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2CC80572" wp14:editId="1085B817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5635976">
    <w:abstractNumId w:val="0"/>
  </w:num>
  <w:num w:numId="2" w16cid:durableId="70080479">
    <w:abstractNumId w:val="2"/>
  </w:num>
  <w:num w:numId="3" w16cid:durableId="1336688257">
    <w:abstractNumId w:val="13"/>
  </w:num>
  <w:num w:numId="4" w16cid:durableId="822039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112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752261">
    <w:abstractNumId w:val="0"/>
  </w:num>
  <w:num w:numId="7" w16cid:durableId="483622045">
    <w:abstractNumId w:val="0"/>
  </w:num>
  <w:num w:numId="8" w16cid:durableId="1311593559">
    <w:abstractNumId w:val="10"/>
  </w:num>
  <w:num w:numId="9" w16cid:durableId="388042630">
    <w:abstractNumId w:val="3"/>
  </w:num>
  <w:num w:numId="10" w16cid:durableId="1024673136">
    <w:abstractNumId w:val="1"/>
  </w:num>
  <w:num w:numId="11" w16cid:durableId="616255994">
    <w:abstractNumId w:val="12"/>
  </w:num>
  <w:num w:numId="12" w16cid:durableId="2045716496">
    <w:abstractNumId w:val="9"/>
  </w:num>
  <w:num w:numId="13" w16cid:durableId="1828782390">
    <w:abstractNumId w:val="14"/>
  </w:num>
  <w:num w:numId="14" w16cid:durableId="1999652763">
    <w:abstractNumId w:val="15"/>
  </w:num>
  <w:num w:numId="15" w16cid:durableId="1862011089">
    <w:abstractNumId w:val="6"/>
  </w:num>
  <w:num w:numId="16" w16cid:durableId="1309088667">
    <w:abstractNumId w:val="7"/>
  </w:num>
  <w:num w:numId="17" w16cid:durableId="1491140770">
    <w:abstractNumId w:val="0"/>
  </w:num>
  <w:num w:numId="18" w16cid:durableId="898243386">
    <w:abstractNumId w:val="0"/>
  </w:num>
  <w:num w:numId="19" w16cid:durableId="273948279">
    <w:abstractNumId w:val="0"/>
  </w:num>
  <w:num w:numId="20" w16cid:durableId="1453859618">
    <w:abstractNumId w:val="0"/>
  </w:num>
  <w:num w:numId="21" w16cid:durableId="1227688903">
    <w:abstractNumId w:val="5"/>
  </w:num>
  <w:num w:numId="22" w16cid:durableId="1659723031">
    <w:abstractNumId w:val="11"/>
  </w:num>
  <w:num w:numId="23" w16cid:durableId="789739519">
    <w:abstractNumId w:val="4"/>
  </w:num>
  <w:num w:numId="24" w16cid:durableId="1052997390">
    <w:abstractNumId w:val="8"/>
  </w:num>
  <w:num w:numId="25" w16cid:durableId="2121098394">
    <w:abstractNumId w:val="0"/>
  </w:num>
  <w:num w:numId="26" w16cid:durableId="878787958">
    <w:abstractNumId w:val="0"/>
  </w:num>
  <w:num w:numId="27" w16cid:durableId="592475879">
    <w:abstractNumId w:val="0"/>
  </w:num>
  <w:num w:numId="28" w16cid:durableId="2039505185">
    <w:abstractNumId w:val="0"/>
  </w:num>
  <w:num w:numId="29" w16cid:durableId="1398477098">
    <w:abstractNumId w:val="0"/>
  </w:num>
  <w:num w:numId="30" w16cid:durableId="1716806580">
    <w:abstractNumId w:val="0"/>
  </w:num>
  <w:num w:numId="31" w16cid:durableId="785392848">
    <w:abstractNumId w:val="0"/>
  </w:num>
  <w:num w:numId="32" w16cid:durableId="162407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E8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BB9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55172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36E8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3FD61"/>
  <w15:docId w15:val="{E1815BA7-A1DE-4788-9902-E1B54ECC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T~1\AppData\Local\Temp\tmp4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tmp44</Template>
  <TotalTime>1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7588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ThinkTank</dc:creator>
  <cp:lastModifiedBy>8615987041449</cp:lastModifiedBy>
  <cp:revision>2</cp:revision>
  <cp:lastPrinted>1900-12-31T16:00:00Z</cp:lastPrinted>
  <dcterms:created xsi:type="dcterms:W3CDTF">2023-12-25T07:54:00Z</dcterms:created>
  <dcterms:modified xsi:type="dcterms:W3CDTF">2023-12-25T07:55:00Z</dcterms:modified>
</cp:coreProperties>
</file>