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5.jpg" ContentType="image/jpg"/>
  <Override PartName="/word/media/image7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44D4" w14:textId="77777777"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14:paraId="1EAD31BD" w14:textId="77777777"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14:paraId="7559E664" w14:textId="77777777"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14:paraId="14E87627" w14:textId="77777777"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14:paraId="663B62FE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5097855" w14:textId="77777777"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475A1744" w14:textId="77777777" w:rsidR="00F87D86" w:rsidRPr="00497D0F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老桥队建筑通风</w:t>
            </w:r>
            <w:bookmarkEnd w:id="0"/>
          </w:p>
        </w:tc>
      </w:tr>
      <w:tr w:rsidR="00F87D86" w:rsidRPr="00497D0F" w14:paraId="0219286D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519B91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8C9D5BA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 w:rsidRPr="00497D0F">
              <w:rPr>
                <w:rFonts w:ascii="Times New Roman" w:hAnsi="Times New Roman" w:cs="Times New Roman"/>
              </w:rPr>
              <w:t>红河</w:t>
            </w:r>
            <w:bookmarkEnd w:id="1"/>
          </w:p>
        </w:tc>
      </w:tr>
      <w:tr w:rsidR="00F87D86" w:rsidRPr="00497D0F" w14:paraId="16967493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3087A3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2D027DF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:rsidR="00F87D86" w:rsidRPr="00497D0F" w14:paraId="06F577A3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02E7B9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B806025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:rsidR="00F87D86" w:rsidRPr="00497D0F" w14:paraId="2808C828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FB5600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21EF0CC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:rsidR="00F87D86" w:rsidRPr="00497D0F" w14:paraId="4D9E60DE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F37EB8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5F515107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2ED7D103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FF710FE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5453D323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5889E89E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87A3E20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74AE29E3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2B776AFE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ADD8AE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515E5889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16408AB1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F506958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AE60AFD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2024</w:t>
            </w:r>
            <w:r w:rsidRPr="00497D0F">
              <w:rPr>
                <w:rFonts w:ascii="Times New Roman" w:hAnsi="Times New Roman" w:cs="Times New Roman"/>
                <w:szCs w:val="21"/>
              </w:rPr>
              <w:t>年</w:t>
            </w:r>
            <w:r w:rsidRPr="00497D0F">
              <w:rPr>
                <w:rFonts w:ascii="Times New Roman" w:hAnsi="Times New Roman" w:cs="Times New Roman"/>
                <w:szCs w:val="21"/>
              </w:rPr>
              <w:t>03</w:t>
            </w:r>
            <w:r w:rsidRPr="00497D0F">
              <w:rPr>
                <w:rFonts w:ascii="Times New Roman" w:hAnsi="Times New Roman" w:cs="Times New Roman"/>
                <w:szCs w:val="21"/>
              </w:rPr>
              <w:t>月</w:t>
            </w:r>
            <w:r w:rsidRPr="00497D0F">
              <w:rPr>
                <w:rFonts w:ascii="Times New Roman" w:hAnsi="Times New Roman" w:cs="Times New Roman"/>
                <w:szCs w:val="21"/>
              </w:rPr>
              <w:t>16</w:t>
            </w:r>
            <w:r w:rsidRPr="00497D0F">
              <w:rPr>
                <w:rFonts w:ascii="Times New Roman" w:hAnsi="Times New Roman" w:cs="Times New Roman"/>
                <w:szCs w:val="21"/>
              </w:rPr>
              <w:t>日</w:t>
            </w:r>
            <w:bookmarkEnd w:id="5"/>
          </w:p>
        </w:tc>
      </w:tr>
    </w:tbl>
    <w:p w14:paraId="451568AA" w14:textId="77777777"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27CA858C" wp14:editId="1F7215E4">
            <wp:extent cx="1628946" cy="1628946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D1CB8" w14:textId="77777777"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14:paraId="172200A2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C23AC50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F96615E" w14:textId="77777777" w:rsidR="00497D0F" w:rsidRPr="004E058C" w:rsidRDefault="00497D0F" w:rsidP="00AD6919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建筑通风Vent2023</w:t>
            </w:r>
            <w:bookmarkEnd w:id="7"/>
          </w:p>
        </w:tc>
      </w:tr>
      <w:tr w:rsidR="00497D0F" w:rsidRPr="00D40158" w14:paraId="4D0B4C81" w14:textId="77777777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7F0425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9CEC93F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220401</w:t>
            </w:r>
            <w:bookmarkEnd w:id="8"/>
          </w:p>
        </w:tc>
      </w:tr>
      <w:tr w:rsidR="00497D0F" w:rsidRPr="00D40158" w14:paraId="0E2BA184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82C9CE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4AE9D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14:paraId="59DAAAC4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E00EAF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0A01F39" w14:textId="77777777" w:rsidR="00497D0F" w:rsidRPr="00D40158" w:rsidRDefault="00497D0F" w:rsidP="00A540CC">
            <w:pPr>
              <w:rPr>
                <w:szCs w:val="18"/>
              </w:rPr>
            </w:pPr>
            <w:bookmarkStart w:id="9" w:name="加密锁号"/>
            <w:r>
              <w:t>T19989902440</w:t>
            </w:r>
            <w:bookmarkEnd w:id="9"/>
          </w:p>
        </w:tc>
      </w:tr>
    </w:tbl>
    <w:p w14:paraId="34D611F9" w14:textId="77777777"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137C3F19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208D5A0E" w14:textId="77777777"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14:paraId="69C498DC" w14:textId="77777777"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14:paraId="36291E98" w14:textId="77777777" w:rsidR="00F87D86" w:rsidRPr="00497D0F" w:rsidRDefault="00F87D86" w:rsidP="00F87D86">
      <w:pPr>
        <w:rPr>
          <w:rFonts w:ascii="Times New Roman" w:hAnsi="Times New Roman" w:cs="Times New Roman"/>
        </w:rPr>
      </w:pPr>
    </w:p>
    <w:p w14:paraId="62876B8F" w14:textId="77777777"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0" w:name="目录"/>
    <w:p w14:paraId="00362B96" w14:textId="77777777" w:rsidR="006E3A22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161496377" w:history="1">
        <w:r w:rsidR="006E3A22" w:rsidRPr="00E601A0">
          <w:rPr>
            <w:rStyle w:val="a7"/>
            <w:rFonts w:ascii="黑体" w:hAnsi="黑体"/>
            <w:noProof/>
            <w:kern w:val="32"/>
          </w:rPr>
          <w:t>1.</w:t>
        </w:r>
        <w:r w:rsidR="006E3A22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6E3A22" w:rsidRPr="00E601A0">
          <w:rPr>
            <w:rStyle w:val="a7"/>
            <w:rFonts w:ascii="黑体" w:hAnsi="黑体"/>
            <w:noProof/>
            <w:kern w:val="32"/>
          </w:rPr>
          <w:t>项目概况</w:t>
        </w:r>
        <w:r w:rsidR="006E3A22">
          <w:rPr>
            <w:noProof/>
            <w:webHidden/>
          </w:rPr>
          <w:tab/>
        </w:r>
        <w:r w:rsidR="006E3A22">
          <w:rPr>
            <w:noProof/>
            <w:webHidden/>
          </w:rPr>
          <w:fldChar w:fldCharType="begin"/>
        </w:r>
        <w:r w:rsidR="006E3A22">
          <w:rPr>
            <w:noProof/>
            <w:webHidden/>
          </w:rPr>
          <w:instrText xml:space="preserve"> PAGEREF _Toc161496377 \h </w:instrText>
        </w:r>
        <w:r w:rsidR="006E3A22">
          <w:rPr>
            <w:noProof/>
            <w:webHidden/>
          </w:rPr>
        </w:r>
        <w:r w:rsidR="006E3A22">
          <w:rPr>
            <w:noProof/>
            <w:webHidden/>
          </w:rPr>
          <w:fldChar w:fldCharType="separate"/>
        </w:r>
        <w:r w:rsidR="006E3A22">
          <w:rPr>
            <w:noProof/>
            <w:webHidden/>
          </w:rPr>
          <w:t>3</w:t>
        </w:r>
        <w:r w:rsidR="006E3A22">
          <w:rPr>
            <w:noProof/>
            <w:webHidden/>
          </w:rPr>
          <w:fldChar w:fldCharType="end"/>
        </w:r>
      </w:hyperlink>
    </w:p>
    <w:p w14:paraId="3932DCC7" w14:textId="77777777" w:rsidR="006E3A22" w:rsidRDefault="006E3A22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96378" w:history="1">
        <w:r w:rsidRPr="00E601A0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E601A0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_Toc161496378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F4C9C7A" w14:textId="77777777" w:rsidR="006E3A22" w:rsidRDefault="006E3A22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96379" w:history="1">
        <w:r w:rsidRPr="00E601A0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E601A0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_Toc161496379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91BE8E8" w14:textId="77777777" w:rsidR="006E3A22" w:rsidRDefault="006E3A22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96380" w:history="1">
        <w:r w:rsidRPr="00E601A0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E601A0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_Toc161496380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EC2FE65" w14:textId="77777777" w:rsidR="006E3A22" w:rsidRDefault="006E3A22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96381" w:history="1">
        <w:r w:rsidRPr="00E601A0">
          <w:rPr>
            <w:rStyle w:val="a7"/>
            <w:rFonts w:ascii="Arial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E601A0">
          <w:rPr>
            <w:rStyle w:val="a7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_Toc161496381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9A65B08" w14:textId="77777777" w:rsidR="006E3A22" w:rsidRDefault="006E3A22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96382" w:history="1">
        <w:r w:rsidRPr="00E601A0">
          <w:rPr>
            <w:rStyle w:val="a7"/>
            <w:rFonts w:ascii="Arial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E601A0">
          <w:rPr>
            <w:rStyle w:val="a7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_Toc161496382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DFF22F1" w14:textId="77777777" w:rsidR="006E3A22" w:rsidRDefault="006E3A22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96383" w:history="1">
        <w:r w:rsidRPr="00E601A0">
          <w:rPr>
            <w:rStyle w:val="a7"/>
            <w:rFonts w:ascii="Arial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E601A0">
          <w:rPr>
            <w:rStyle w:val="a7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_Toc161496383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FEC33A6" w14:textId="77777777" w:rsidR="006E3A22" w:rsidRDefault="006E3A22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96384" w:history="1">
        <w:r w:rsidRPr="00E601A0">
          <w:rPr>
            <w:rStyle w:val="a7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E601A0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_Toc161496384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3860E57" w14:textId="77777777" w:rsidR="006E3A22" w:rsidRDefault="006E3A22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96385" w:history="1">
        <w:r w:rsidRPr="00E601A0">
          <w:rPr>
            <w:rStyle w:val="a7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E601A0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_Toc161496385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8E111CB" w14:textId="77777777" w:rsidR="006E3A22" w:rsidRDefault="006E3A22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96386" w:history="1">
        <w:r w:rsidRPr="00E601A0">
          <w:rPr>
            <w:rStyle w:val="a7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E601A0">
          <w:rPr>
            <w:rStyle w:val="a7"/>
            <w:noProof/>
          </w:rPr>
          <w:t>室内装修信息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_Toc161496386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D74920D" w14:textId="77777777" w:rsidR="006E3A22" w:rsidRDefault="006E3A22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96387" w:history="1">
        <w:r w:rsidRPr="00E601A0">
          <w:rPr>
            <w:rStyle w:val="a7"/>
            <w:rFonts w:ascii="Arial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E601A0">
          <w:rPr>
            <w:rStyle w:val="a7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_Toc161496387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C13FFEC" w14:textId="77777777" w:rsidR="006E3A22" w:rsidRDefault="006E3A22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1496388" w:history="1">
        <w:r w:rsidRPr="00E601A0">
          <w:rPr>
            <w:rStyle w:val="a7"/>
            <w:rFonts w:ascii="Arial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E601A0">
          <w:rPr>
            <w:rStyle w:val="a7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_Toc161496388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64DDCAD" w14:textId="77777777"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14:paraId="44178774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55B4463B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7FF71E25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464C740B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7E0C948C" w14:textId="77777777"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14:paraId="43ABB4CC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2D43CC5A" w14:textId="77777777"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461EAD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14:paraId="1D037529" w14:textId="77777777"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14:paraId="28B25EEB" w14:textId="77777777"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161496377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5DF0199D" w14:textId="77777777"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12" w:name="_Toc161496378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14:paraId="44357DF4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5F13775F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8D76177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49C2BF90" w14:textId="77777777" w:rsidR="006E556C" w:rsidRPr="00497D0F" w:rsidRDefault="00751660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F3BCD08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红河</w:t>
            </w:r>
            <w:bookmarkEnd w:id="13"/>
          </w:p>
        </w:tc>
      </w:tr>
      <w:tr w:rsidR="006E556C" w:rsidRPr="00497D0F" w14:paraId="4E67DC8F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532DCF82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F7E8E36" w14:textId="77777777" w:rsidR="006E556C" w:rsidRPr="00CD4548" w:rsidRDefault="006E556C" w:rsidP="00CD4548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1626.45</w:t>
            </w:r>
            <w:bookmarkEnd w:id="14"/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55227B3E" w14:textId="77777777" w:rsidR="006E556C" w:rsidRPr="00497D0F" w:rsidRDefault="00D17C7A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建筑</w:t>
            </w:r>
            <w:r w:rsidR="006E556C"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6DEDA42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12.800</w:t>
            </w:r>
            <w:bookmarkEnd w:id="15"/>
            <w:r w:rsidR="00CD45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6E556C" w:rsidRPr="00497D0F" w14:paraId="2BD4D67E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018537D7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EBBD712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3736AE93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7D4051C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1F357904" w14:textId="77777777"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14:paraId="61704EBD" w14:textId="77777777"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6" w:name="_Toc161496379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6"/>
    </w:p>
    <w:p w14:paraId="2C89A305" w14:textId="77777777"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14:paraId="373FC20C" w14:textId="77777777"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240407EC" w14:textId="77777777"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7" w:name="平面图"/>
      <w:bookmarkEnd w:id="17"/>
      <w:r>
        <w:rPr>
          <w:noProof/>
        </w:rPr>
        <w:lastRenderedPageBreak/>
        <w:drawing>
          <wp:inline distT="0" distB="0" distL="0" distR="0" wp14:anchorId="415F868B" wp14:editId="08B9518D">
            <wp:extent cx="5667375" cy="71056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0C01A" w14:textId="77777777" w:rsidR="00CB58B3" w:rsidRDefault="0000000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1层平面</w:t>
      </w:r>
    </w:p>
    <w:p w14:paraId="1CC67758" w14:textId="77777777" w:rsidR="00CB58B3" w:rsidRDefault="0000000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487A3389" wp14:editId="1317FA25">
            <wp:extent cx="5667375" cy="76676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D32E7" w14:textId="77777777" w:rsidR="00CB58B3" w:rsidRDefault="0000000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2层平面</w:t>
      </w:r>
    </w:p>
    <w:p w14:paraId="34F689C8" w14:textId="77777777" w:rsidR="00CB58B3" w:rsidRDefault="0000000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19E41C16" wp14:editId="5F1625C6">
            <wp:extent cx="5534025" cy="80105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08A88" w14:textId="77777777" w:rsidR="00CB58B3" w:rsidRDefault="0000000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3层平面</w:t>
      </w:r>
    </w:p>
    <w:p w14:paraId="229F6B2F" w14:textId="77777777" w:rsidR="00CB58B3" w:rsidRDefault="00CB58B3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14:paraId="58DFB394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18F915E0" w14:textId="77777777"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8" w:name="_Toc161496380"/>
      <w:r w:rsidRPr="00497D0F">
        <w:rPr>
          <w:rFonts w:ascii="Times New Roman" w:hAnsi="Times New Roman"/>
          <w:sz w:val="24"/>
          <w:szCs w:val="24"/>
          <w:lang w:eastAsia="zh-CN"/>
        </w:rPr>
        <w:lastRenderedPageBreak/>
        <w:t>建筑</w:t>
      </w:r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8"/>
    </w:p>
    <w:p w14:paraId="26C8F570" w14:textId="77777777"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14:paraId="741F004B" w14:textId="77777777" w:rsidTr="00785457">
        <w:tc>
          <w:tcPr>
            <w:tcW w:w="8277" w:type="dxa"/>
          </w:tcPr>
          <w:p w14:paraId="067C92F9" w14:textId="77777777"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645B3308" w14:textId="77777777"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19C1A86E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161496381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0"/>
    </w:p>
    <w:p w14:paraId="3567345E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</w:t>
      </w:r>
      <w:r>
        <w:t>GB/T 50378-2019</w:t>
      </w:r>
      <w:bookmarkEnd w:id="21"/>
    </w:p>
    <w:p w14:paraId="5350BAA9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14:paraId="5B15CE4B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14:paraId="6E97F879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14:paraId="57242301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14:paraId="205FD0AE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14:paraId="16D56B98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14:paraId="148D6B88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161496382"/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2"/>
    </w:p>
    <w:p w14:paraId="1062F48F" w14:textId="77777777"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3" w:name="标准名称1"/>
      <w:r>
        <w:t>《绿色建筑评价标准》GB/T 50378-2019</w:t>
      </w:r>
      <w:bookmarkEnd w:id="23"/>
      <w:r w:rsidRPr="00497D0F">
        <w:rPr>
          <w:rFonts w:ascii="Times New Roman" w:hAnsi="Times New Roman" w:cs="Times New Roman"/>
          <w:color w:val="000000"/>
          <w:kern w:val="0"/>
          <w:szCs w:val="21"/>
        </w:rPr>
        <w:t>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14:paraId="2F9960D7" w14:textId="77777777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3F4CD59C" w14:textId="77777777"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14:paraId="01AB9C57" w14:textId="77777777"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14:paraId="404EFDB0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2A24EA88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14:paraId="65462664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4F3BB301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14:paraId="0374444B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316717FD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14:paraId="5B101096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14:paraId="125935DE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14:paraId="44D02BCE" w14:textId="77777777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1E6C9F08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14:paraId="481DA8B5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34DE0770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14:paraId="012D48B2" w14:textId="77777777"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414A7363" w14:textId="77777777"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14:paraId="442EF4B3" w14:textId="77777777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14:paraId="60396293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14:paraId="14877CE5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14:paraId="2CCF085A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1D803027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59C3F845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14:paraId="4E18606F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14:paraId="18385559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14:paraId="5B6E3AD9" w14:textId="77777777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14:paraId="586E47CD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19C555F9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427FE469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14:paraId="3F6A5767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DA7DA4A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14:paraId="331AD47D" w14:textId="77777777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14:paraId="2ED47B50" w14:textId="77777777"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8B75CB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32BC66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14:paraId="7A724BC0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0DD0F585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2467B108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14:paraId="38FF3ED9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14:paraId="27568818" w14:textId="77777777"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3DAFBB8A" w14:textId="77777777"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14:paraId="03D39043" w14:textId="77777777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14:paraId="19BA672A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lastRenderedPageBreak/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14:paraId="1F147B6B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6FCF8472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0718FBAF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14:paraId="647C1C33" w14:textId="77777777"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14:paraId="0852B024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14:paraId="673BFFDC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14:paraId="48ACC1DD" w14:textId="77777777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14:paraId="66521F0C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14:paraId="777DFEDA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14:paraId="37A6D5D3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14:paraId="1665D765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14:paraId="5C050C11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14:paraId="250E5D59" w14:textId="77777777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26962563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14:paraId="6925023B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D38546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ACA13B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B1FCE5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3FBA54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14:paraId="2FDBF9E4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14:paraId="7B154162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331FD7AE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14:paraId="67A1F876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4BC5C74B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7D7B6ED2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035761AF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4A4B1F8F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14:paraId="3F069880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14:paraId="496B774A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797A5977" w14:textId="77777777"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14:paraId="65C716A6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1BCD837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4BF7DC3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1487C21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4CED31B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14:paraId="3D8599D6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ACC35D6" w14:textId="77777777"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14:paraId="473A386B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161496383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24"/>
    </w:p>
    <w:p w14:paraId="1F934D5F" w14:textId="77777777"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14:paraId="710BE996" w14:textId="77777777"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14:paraId="710D028B" w14:textId="77777777"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6FB3F617" wp14:editId="65F4D666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793CC" w14:textId="77777777"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14:paraId="585DB1FB" w14:textId="77777777"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如下：</w:t>
      </w:r>
    </w:p>
    <w:p w14:paraId="1D81BEDB" w14:textId="77777777"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14:paraId="158394C7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14:paraId="73EF5920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403B21BA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3789B536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14:paraId="38F9ADE3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14:paraId="5D90AC10" w14:textId="77777777"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14:paraId="1225D069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161496384"/>
      <w:r w:rsidRPr="00497D0F">
        <w:rPr>
          <w:rFonts w:ascii="Times New Roman" w:hAnsi="Times New Roman" w:cs="Times New Roman"/>
          <w:kern w:val="32"/>
          <w:sz w:val="28"/>
          <w:szCs w:val="28"/>
        </w:rPr>
        <w:lastRenderedPageBreak/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25"/>
    </w:p>
    <w:p w14:paraId="4FB90384" w14:textId="77777777"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14:paraId="07C8C1B6" w14:textId="77777777"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6" w:name="_Toc161496385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6"/>
    </w:p>
    <w:p w14:paraId="3BBC2607" w14:textId="77777777"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14:paraId="3C0BBC40" w14:textId="77777777" w:rsidR="00E575FD" w:rsidRPr="00A25651" w:rsidRDefault="00E575FD" w:rsidP="00C5217A">
      <w:pPr>
        <w:ind w:leftChars="-17" w:left="-36" w:firstLineChars="200" w:firstLine="420"/>
        <w:rPr>
          <w:rFonts w:cs="Times New Roman"/>
          <w:lang w:val="x-none"/>
        </w:rPr>
      </w:pPr>
      <w:bookmarkStart w:id="27" w:name="渗透风量"/>
      <w:r>
        <w:t>本项目忽略渗透风量的影响。</w:t>
      </w:r>
      <w:bookmarkEnd w:id="27"/>
    </w:p>
    <w:p w14:paraId="2941B7B2" w14:textId="77777777"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</w:p>
    <w:p w14:paraId="5930F656" w14:textId="77777777"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8" w:name="_Toc161496386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8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466736CE" w14:textId="77777777"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[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]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CB58B3" w14:paraId="4E84BDB3" w14:textId="77777777">
        <w:tc>
          <w:tcPr>
            <w:tcW w:w="1647" w:type="dxa"/>
            <w:shd w:val="clear" w:color="auto" w:fill="E6E6E6"/>
            <w:vAlign w:val="center"/>
          </w:tcPr>
          <w:p w14:paraId="00AE5674" w14:textId="77777777" w:rsidR="00CB58B3" w:rsidRDefault="00000000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3B375CE8" w14:textId="77777777" w:rsidR="00CB58B3" w:rsidRDefault="00000000"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55F41609" w14:textId="77777777" w:rsidR="00CB58B3" w:rsidRDefault="00000000"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FE2FD7" w14:textId="77777777" w:rsidR="00CB58B3" w:rsidRDefault="00000000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57DF30B" w14:textId="77777777" w:rsidR="00CB58B3" w:rsidRDefault="00000000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BE1BFB7" w14:textId="77777777" w:rsidR="00CB58B3" w:rsidRDefault="00000000">
            <w:pPr>
              <w:jc w:val="center"/>
            </w:pPr>
            <w:r>
              <w:rPr>
                <w:b/>
              </w:rPr>
              <w:t>TVOC</w:t>
            </w:r>
          </w:p>
        </w:tc>
      </w:tr>
      <w:tr w:rsidR="00CB58B3" w14:paraId="41CEDA5F" w14:textId="77777777">
        <w:tc>
          <w:tcPr>
            <w:tcW w:w="1647" w:type="dxa"/>
            <w:vAlign w:val="center"/>
          </w:tcPr>
          <w:p w14:paraId="556E5D5C" w14:textId="77777777" w:rsidR="00CB58B3" w:rsidRDefault="00000000">
            <w:pPr>
              <w:jc w:val="center"/>
            </w:pPr>
            <w:r>
              <w:t>PVC墙纸</w:t>
            </w:r>
          </w:p>
        </w:tc>
        <w:tc>
          <w:tcPr>
            <w:tcW w:w="1647" w:type="dxa"/>
            <w:vAlign w:val="center"/>
          </w:tcPr>
          <w:p w14:paraId="06006A64" w14:textId="77777777" w:rsidR="00CB58B3" w:rsidRDefault="00000000">
            <w:pPr>
              <w:jc w:val="center"/>
            </w:pPr>
            <w:r>
              <w:t>墙纸</w:t>
            </w:r>
          </w:p>
        </w:tc>
        <w:tc>
          <w:tcPr>
            <w:tcW w:w="1301" w:type="dxa"/>
            <w:vAlign w:val="center"/>
          </w:tcPr>
          <w:p w14:paraId="58FE3B3E" w14:textId="77777777" w:rsidR="00CB58B3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2C33AD37" w14:textId="77777777" w:rsidR="00CB58B3" w:rsidRDefault="00000000">
            <w:pPr>
              <w:jc w:val="center"/>
            </w:pPr>
            <w:r>
              <w:t>0.0057</w:t>
            </w:r>
          </w:p>
        </w:tc>
        <w:tc>
          <w:tcPr>
            <w:tcW w:w="1188" w:type="dxa"/>
            <w:vAlign w:val="center"/>
          </w:tcPr>
          <w:p w14:paraId="5588DBD7" w14:textId="77777777" w:rsidR="00CB58B3" w:rsidRDefault="00000000">
            <w:pPr>
              <w:jc w:val="center"/>
            </w:pPr>
            <w:r>
              <w:t>0.0002</w:t>
            </w:r>
          </w:p>
        </w:tc>
        <w:tc>
          <w:tcPr>
            <w:tcW w:w="1188" w:type="dxa"/>
            <w:vAlign w:val="center"/>
          </w:tcPr>
          <w:p w14:paraId="7E669E2B" w14:textId="77777777" w:rsidR="00CB58B3" w:rsidRDefault="00000000">
            <w:pPr>
              <w:jc w:val="center"/>
            </w:pPr>
            <w:r>
              <w:t>0.0366</w:t>
            </w:r>
          </w:p>
        </w:tc>
      </w:tr>
      <w:tr w:rsidR="00CB58B3" w14:paraId="2440FF87" w14:textId="77777777">
        <w:tc>
          <w:tcPr>
            <w:tcW w:w="1647" w:type="dxa"/>
            <w:vAlign w:val="center"/>
          </w:tcPr>
          <w:p w14:paraId="379C4701" w14:textId="77777777" w:rsidR="00CB58B3" w:rsidRDefault="00000000">
            <w:pPr>
              <w:jc w:val="center"/>
            </w:pPr>
            <w:r>
              <w:t>书柜</w:t>
            </w:r>
          </w:p>
        </w:tc>
        <w:tc>
          <w:tcPr>
            <w:tcW w:w="1647" w:type="dxa"/>
            <w:vAlign w:val="center"/>
          </w:tcPr>
          <w:p w14:paraId="015CB8B3" w14:textId="77777777" w:rsidR="00CB58B3" w:rsidRDefault="00000000"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 w14:paraId="5D265B81" w14:textId="77777777" w:rsidR="00CB58B3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239151B6" w14:textId="77777777" w:rsidR="00CB58B3" w:rsidRDefault="00000000">
            <w:pPr>
              <w:jc w:val="center"/>
            </w:pPr>
            <w:r>
              <w:t>0.008</w:t>
            </w:r>
          </w:p>
        </w:tc>
        <w:tc>
          <w:tcPr>
            <w:tcW w:w="1188" w:type="dxa"/>
            <w:vAlign w:val="center"/>
          </w:tcPr>
          <w:p w14:paraId="18F87D00" w14:textId="77777777" w:rsidR="00CB58B3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FE0203A" w14:textId="77777777" w:rsidR="00CB58B3" w:rsidRDefault="00000000">
            <w:pPr>
              <w:jc w:val="center"/>
            </w:pPr>
            <w:r>
              <w:t>0.04</w:t>
            </w:r>
          </w:p>
        </w:tc>
      </w:tr>
      <w:tr w:rsidR="00CB58B3" w14:paraId="7DD42DC7" w14:textId="77777777">
        <w:tc>
          <w:tcPr>
            <w:tcW w:w="1647" w:type="dxa"/>
            <w:vAlign w:val="center"/>
          </w:tcPr>
          <w:p w14:paraId="6C97A932" w14:textId="77777777" w:rsidR="00CB58B3" w:rsidRDefault="00000000">
            <w:pPr>
              <w:jc w:val="center"/>
            </w:pPr>
            <w:r>
              <w:t>地毯</w:t>
            </w:r>
          </w:p>
        </w:tc>
        <w:tc>
          <w:tcPr>
            <w:tcW w:w="1647" w:type="dxa"/>
            <w:vAlign w:val="center"/>
          </w:tcPr>
          <w:p w14:paraId="1142C420" w14:textId="77777777" w:rsidR="00CB58B3" w:rsidRDefault="00000000">
            <w:pPr>
              <w:jc w:val="center"/>
            </w:pPr>
            <w:r>
              <w:t>地毯</w:t>
            </w:r>
          </w:p>
        </w:tc>
        <w:tc>
          <w:tcPr>
            <w:tcW w:w="1301" w:type="dxa"/>
            <w:vAlign w:val="center"/>
          </w:tcPr>
          <w:p w14:paraId="496AB4E6" w14:textId="77777777" w:rsidR="00CB58B3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1DAABB04" w14:textId="77777777" w:rsidR="00CB58B3" w:rsidRDefault="00000000">
            <w:pPr>
              <w:jc w:val="center"/>
            </w:pPr>
            <w:r>
              <w:t>0.0042</w:t>
            </w:r>
          </w:p>
        </w:tc>
        <w:tc>
          <w:tcPr>
            <w:tcW w:w="1188" w:type="dxa"/>
            <w:vAlign w:val="center"/>
          </w:tcPr>
          <w:p w14:paraId="39D54BAA" w14:textId="77777777" w:rsidR="00CB58B3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6C48FF9" w14:textId="77777777" w:rsidR="00CB58B3" w:rsidRDefault="00000000">
            <w:pPr>
              <w:jc w:val="center"/>
            </w:pPr>
            <w:r>
              <w:t>0.0169</w:t>
            </w:r>
          </w:p>
        </w:tc>
      </w:tr>
      <w:tr w:rsidR="00CB58B3" w14:paraId="05A6298A" w14:textId="77777777">
        <w:tc>
          <w:tcPr>
            <w:tcW w:w="1647" w:type="dxa"/>
            <w:vAlign w:val="center"/>
          </w:tcPr>
          <w:p w14:paraId="4FED21D4" w14:textId="77777777" w:rsidR="00CB58B3" w:rsidRDefault="00000000">
            <w:pPr>
              <w:jc w:val="center"/>
            </w:pPr>
            <w:r>
              <w:t>实木地板</w:t>
            </w:r>
          </w:p>
        </w:tc>
        <w:tc>
          <w:tcPr>
            <w:tcW w:w="1647" w:type="dxa"/>
            <w:vAlign w:val="center"/>
          </w:tcPr>
          <w:p w14:paraId="5737A9A4" w14:textId="77777777" w:rsidR="00CB58B3" w:rsidRDefault="00000000">
            <w:pPr>
              <w:jc w:val="center"/>
            </w:pPr>
            <w:r>
              <w:t>地板</w:t>
            </w:r>
          </w:p>
        </w:tc>
        <w:tc>
          <w:tcPr>
            <w:tcW w:w="1301" w:type="dxa"/>
            <w:vAlign w:val="center"/>
          </w:tcPr>
          <w:p w14:paraId="0D73DA70" w14:textId="77777777" w:rsidR="00CB58B3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308FB6B5" w14:textId="77777777" w:rsidR="00CB58B3" w:rsidRDefault="00000000">
            <w:pPr>
              <w:jc w:val="center"/>
            </w:pPr>
            <w:r>
              <w:t>0.0035</w:t>
            </w:r>
          </w:p>
        </w:tc>
        <w:tc>
          <w:tcPr>
            <w:tcW w:w="1188" w:type="dxa"/>
            <w:vAlign w:val="center"/>
          </w:tcPr>
          <w:p w14:paraId="14610431" w14:textId="77777777" w:rsidR="00CB58B3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8EA7562" w14:textId="77777777" w:rsidR="00CB58B3" w:rsidRDefault="00000000">
            <w:pPr>
              <w:jc w:val="center"/>
            </w:pPr>
            <w:r>
              <w:t>0.0153</w:t>
            </w:r>
          </w:p>
        </w:tc>
      </w:tr>
      <w:tr w:rsidR="00CB58B3" w14:paraId="0DB13AC4" w14:textId="77777777">
        <w:tc>
          <w:tcPr>
            <w:tcW w:w="1647" w:type="dxa"/>
            <w:vAlign w:val="center"/>
          </w:tcPr>
          <w:p w14:paraId="52944D0D" w14:textId="77777777" w:rsidR="00CB58B3" w:rsidRDefault="00000000">
            <w:pPr>
              <w:jc w:val="center"/>
            </w:pPr>
            <w:r>
              <w:t>床</w:t>
            </w:r>
          </w:p>
        </w:tc>
        <w:tc>
          <w:tcPr>
            <w:tcW w:w="1647" w:type="dxa"/>
            <w:vAlign w:val="center"/>
          </w:tcPr>
          <w:p w14:paraId="1E5CD539" w14:textId="77777777" w:rsidR="00CB58B3" w:rsidRDefault="00000000"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 w14:paraId="6A6CBBF4" w14:textId="77777777" w:rsidR="00CB58B3" w:rsidRDefault="00000000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68736E15" w14:textId="77777777" w:rsidR="00CB58B3" w:rsidRDefault="00000000">
            <w:pPr>
              <w:jc w:val="center"/>
            </w:pPr>
            <w:r>
              <w:t>0.0191</w:t>
            </w:r>
          </w:p>
        </w:tc>
        <w:tc>
          <w:tcPr>
            <w:tcW w:w="1188" w:type="dxa"/>
            <w:vAlign w:val="center"/>
          </w:tcPr>
          <w:p w14:paraId="2F5311CB" w14:textId="77777777" w:rsidR="00CB58B3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0DE5D62" w14:textId="77777777" w:rsidR="00CB58B3" w:rsidRDefault="00000000">
            <w:pPr>
              <w:jc w:val="center"/>
            </w:pPr>
            <w:r>
              <w:t>0.122</w:t>
            </w:r>
          </w:p>
        </w:tc>
      </w:tr>
      <w:tr w:rsidR="00CB58B3" w14:paraId="5C135BF9" w14:textId="77777777">
        <w:tc>
          <w:tcPr>
            <w:tcW w:w="1647" w:type="dxa"/>
            <w:vAlign w:val="center"/>
          </w:tcPr>
          <w:p w14:paraId="63283396" w14:textId="77777777" w:rsidR="00CB58B3" w:rsidRDefault="00000000">
            <w:pPr>
              <w:jc w:val="center"/>
            </w:pPr>
            <w:r>
              <w:t>强化木地板</w:t>
            </w:r>
          </w:p>
        </w:tc>
        <w:tc>
          <w:tcPr>
            <w:tcW w:w="1647" w:type="dxa"/>
            <w:vAlign w:val="center"/>
          </w:tcPr>
          <w:p w14:paraId="184FFF26" w14:textId="77777777" w:rsidR="00CB58B3" w:rsidRDefault="00000000">
            <w:pPr>
              <w:jc w:val="center"/>
            </w:pPr>
            <w:r>
              <w:t>地板</w:t>
            </w:r>
          </w:p>
        </w:tc>
        <w:tc>
          <w:tcPr>
            <w:tcW w:w="1301" w:type="dxa"/>
            <w:vAlign w:val="center"/>
          </w:tcPr>
          <w:p w14:paraId="4FFC1FBB" w14:textId="77777777" w:rsidR="00CB58B3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165A3B5A" w14:textId="77777777" w:rsidR="00CB58B3" w:rsidRDefault="00000000">
            <w:pPr>
              <w:jc w:val="center"/>
            </w:pPr>
            <w:r>
              <w:t>0.0012</w:t>
            </w:r>
          </w:p>
        </w:tc>
        <w:tc>
          <w:tcPr>
            <w:tcW w:w="1188" w:type="dxa"/>
            <w:vAlign w:val="center"/>
          </w:tcPr>
          <w:p w14:paraId="1EA3AD2F" w14:textId="77777777" w:rsidR="00CB58B3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837B47A" w14:textId="77777777" w:rsidR="00CB58B3" w:rsidRDefault="00000000">
            <w:pPr>
              <w:jc w:val="center"/>
            </w:pPr>
            <w:r>
              <w:t>0.0094</w:t>
            </w:r>
          </w:p>
        </w:tc>
      </w:tr>
      <w:tr w:rsidR="00CB58B3" w14:paraId="10858902" w14:textId="77777777">
        <w:tc>
          <w:tcPr>
            <w:tcW w:w="1647" w:type="dxa"/>
            <w:vAlign w:val="center"/>
          </w:tcPr>
          <w:p w14:paraId="6DBC4D60" w14:textId="77777777" w:rsidR="00CB58B3" w:rsidRDefault="00000000">
            <w:pPr>
              <w:jc w:val="center"/>
            </w:pPr>
            <w:r>
              <w:t>无纺布墙纸</w:t>
            </w:r>
          </w:p>
        </w:tc>
        <w:tc>
          <w:tcPr>
            <w:tcW w:w="1647" w:type="dxa"/>
            <w:vAlign w:val="center"/>
          </w:tcPr>
          <w:p w14:paraId="6BF1479F" w14:textId="77777777" w:rsidR="00CB58B3" w:rsidRDefault="00000000">
            <w:pPr>
              <w:jc w:val="center"/>
            </w:pPr>
            <w:r>
              <w:t>墙纸</w:t>
            </w:r>
          </w:p>
        </w:tc>
        <w:tc>
          <w:tcPr>
            <w:tcW w:w="1301" w:type="dxa"/>
            <w:vAlign w:val="center"/>
          </w:tcPr>
          <w:p w14:paraId="22558065" w14:textId="77777777" w:rsidR="00CB58B3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452B703E" w14:textId="77777777" w:rsidR="00CB58B3" w:rsidRDefault="00000000">
            <w:pPr>
              <w:jc w:val="center"/>
            </w:pPr>
            <w:r>
              <w:t>0.0033</w:t>
            </w:r>
          </w:p>
        </w:tc>
        <w:tc>
          <w:tcPr>
            <w:tcW w:w="1188" w:type="dxa"/>
            <w:vAlign w:val="center"/>
          </w:tcPr>
          <w:p w14:paraId="2E7DD44A" w14:textId="77777777" w:rsidR="00CB58B3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C45E596" w14:textId="77777777" w:rsidR="00CB58B3" w:rsidRDefault="00000000">
            <w:pPr>
              <w:jc w:val="center"/>
            </w:pPr>
            <w:r>
              <w:t>0.0095</w:t>
            </w:r>
          </w:p>
        </w:tc>
      </w:tr>
      <w:tr w:rsidR="00CB58B3" w14:paraId="7857F420" w14:textId="77777777">
        <w:tc>
          <w:tcPr>
            <w:tcW w:w="1647" w:type="dxa"/>
            <w:vAlign w:val="center"/>
          </w:tcPr>
          <w:p w14:paraId="6DE5B936" w14:textId="77777777" w:rsidR="00CB58B3" w:rsidRDefault="00000000">
            <w:pPr>
              <w:jc w:val="center"/>
            </w:pPr>
            <w:r>
              <w:t>桌子</w:t>
            </w:r>
          </w:p>
        </w:tc>
        <w:tc>
          <w:tcPr>
            <w:tcW w:w="1647" w:type="dxa"/>
            <w:vAlign w:val="center"/>
          </w:tcPr>
          <w:p w14:paraId="20FF4242" w14:textId="77777777" w:rsidR="00CB58B3" w:rsidRDefault="00000000"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 w14:paraId="7B9D9858" w14:textId="77777777" w:rsidR="00CB58B3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67EA54EA" w14:textId="77777777" w:rsidR="00CB58B3" w:rsidRDefault="00000000">
            <w:pPr>
              <w:jc w:val="center"/>
            </w:pPr>
            <w:r>
              <w:t>0.0023</w:t>
            </w:r>
          </w:p>
        </w:tc>
        <w:tc>
          <w:tcPr>
            <w:tcW w:w="1188" w:type="dxa"/>
            <w:vAlign w:val="center"/>
          </w:tcPr>
          <w:p w14:paraId="23C8730B" w14:textId="77777777" w:rsidR="00CB58B3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BF24543" w14:textId="77777777" w:rsidR="00CB58B3" w:rsidRDefault="00000000">
            <w:pPr>
              <w:jc w:val="center"/>
            </w:pPr>
            <w:r>
              <w:t>0.0312</w:t>
            </w:r>
          </w:p>
        </w:tc>
      </w:tr>
      <w:tr w:rsidR="00CB58B3" w14:paraId="263E5105" w14:textId="77777777">
        <w:tc>
          <w:tcPr>
            <w:tcW w:w="1647" w:type="dxa"/>
            <w:vAlign w:val="center"/>
          </w:tcPr>
          <w:p w14:paraId="613D7931" w14:textId="77777777" w:rsidR="00CB58B3" w:rsidRDefault="00000000">
            <w:pPr>
              <w:jc w:val="center"/>
            </w:pPr>
            <w:r>
              <w:t>橱柜</w:t>
            </w:r>
          </w:p>
        </w:tc>
        <w:tc>
          <w:tcPr>
            <w:tcW w:w="1647" w:type="dxa"/>
            <w:vAlign w:val="center"/>
          </w:tcPr>
          <w:p w14:paraId="0E5F3986" w14:textId="77777777" w:rsidR="00CB58B3" w:rsidRDefault="00000000"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 w14:paraId="762E92A8" w14:textId="77777777" w:rsidR="00CB58B3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73BD3415" w14:textId="77777777" w:rsidR="00CB58B3" w:rsidRDefault="00000000">
            <w:pPr>
              <w:jc w:val="center"/>
            </w:pPr>
            <w:r>
              <w:t>0.0098</w:t>
            </w:r>
          </w:p>
        </w:tc>
        <w:tc>
          <w:tcPr>
            <w:tcW w:w="1188" w:type="dxa"/>
            <w:vAlign w:val="center"/>
          </w:tcPr>
          <w:p w14:paraId="3C840FFA" w14:textId="77777777" w:rsidR="00CB58B3" w:rsidRDefault="00000000">
            <w:pPr>
              <w:jc w:val="center"/>
            </w:pPr>
            <w:r>
              <w:t>0.0055</w:t>
            </w:r>
          </w:p>
        </w:tc>
        <w:tc>
          <w:tcPr>
            <w:tcW w:w="1188" w:type="dxa"/>
            <w:vAlign w:val="center"/>
          </w:tcPr>
          <w:p w14:paraId="3165B786" w14:textId="77777777" w:rsidR="00CB58B3" w:rsidRDefault="00000000">
            <w:pPr>
              <w:jc w:val="center"/>
            </w:pPr>
            <w:r>
              <w:t>0.0082</w:t>
            </w:r>
          </w:p>
        </w:tc>
      </w:tr>
      <w:tr w:rsidR="00CB58B3" w14:paraId="6E18FE75" w14:textId="77777777">
        <w:tc>
          <w:tcPr>
            <w:tcW w:w="1647" w:type="dxa"/>
            <w:vAlign w:val="center"/>
          </w:tcPr>
          <w:p w14:paraId="3FB6EF47" w14:textId="77777777" w:rsidR="00CB58B3" w:rsidRDefault="00000000">
            <w:pPr>
              <w:jc w:val="center"/>
            </w:pPr>
            <w:r>
              <w:t>沙发</w:t>
            </w:r>
          </w:p>
        </w:tc>
        <w:tc>
          <w:tcPr>
            <w:tcW w:w="1647" w:type="dxa"/>
            <w:vAlign w:val="center"/>
          </w:tcPr>
          <w:p w14:paraId="6806550D" w14:textId="77777777" w:rsidR="00CB58B3" w:rsidRDefault="00000000"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 w14:paraId="55F9C0E4" w14:textId="77777777" w:rsidR="00CB58B3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6969DD9E" w14:textId="77777777" w:rsidR="00CB58B3" w:rsidRDefault="00000000">
            <w:pPr>
              <w:jc w:val="center"/>
            </w:pPr>
            <w:r>
              <w:t>0.0075</w:t>
            </w:r>
          </w:p>
        </w:tc>
        <w:tc>
          <w:tcPr>
            <w:tcW w:w="1188" w:type="dxa"/>
            <w:vAlign w:val="center"/>
          </w:tcPr>
          <w:p w14:paraId="1D67DABB" w14:textId="77777777" w:rsidR="00CB58B3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43EF3BA" w14:textId="77777777" w:rsidR="00CB58B3" w:rsidRDefault="00000000">
            <w:pPr>
              <w:jc w:val="center"/>
            </w:pPr>
            <w:r>
              <w:t>0.0288</w:t>
            </w:r>
          </w:p>
        </w:tc>
      </w:tr>
      <w:tr w:rsidR="00CB58B3" w14:paraId="6D4F56C7" w14:textId="77777777">
        <w:tc>
          <w:tcPr>
            <w:tcW w:w="1647" w:type="dxa"/>
            <w:vAlign w:val="center"/>
          </w:tcPr>
          <w:p w14:paraId="4FE6D12E" w14:textId="77777777" w:rsidR="00CB58B3" w:rsidRDefault="00000000">
            <w:pPr>
              <w:jc w:val="center"/>
            </w:pPr>
            <w:r>
              <w:t>石塑地板</w:t>
            </w:r>
          </w:p>
        </w:tc>
        <w:tc>
          <w:tcPr>
            <w:tcW w:w="1647" w:type="dxa"/>
            <w:vAlign w:val="center"/>
          </w:tcPr>
          <w:p w14:paraId="64F3A328" w14:textId="77777777" w:rsidR="00CB58B3" w:rsidRDefault="00000000">
            <w:pPr>
              <w:jc w:val="center"/>
            </w:pPr>
            <w:r>
              <w:t>地板</w:t>
            </w:r>
          </w:p>
        </w:tc>
        <w:tc>
          <w:tcPr>
            <w:tcW w:w="1301" w:type="dxa"/>
            <w:vAlign w:val="center"/>
          </w:tcPr>
          <w:p w14:paraId="71C72060" w14:textId="77777777" w:rsidR="00CB58B3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7F3203D3" w14:textId="77777777" w:rsidR="00CB58B3" w:rsidRDefault="00000000">
            <w:pPr>
              <w:jc w:val="center"/>
            </w:pPr>
            <w:r>
              <w:t>0.0012</w:t>
            </w:r>
          </w:p>
        </w:tc>
        <w:tc>
          <w:tcPr>
            <w:tcW w:w="1188" w:type="dxa"/>
            <w:vAlign w:val="center"/>
          </w:tcPr>
          <w:p w14:paraId="3CC9A6B8" w14:textId="77777777" w:rsidR="00CB58B3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F0DBE6E" w14:textId="77777777" w:rsidR="00CB58B3" w:rsidRDefault="00000000">
            <w:pPr>
              <w:jc w:val="center"/>
            </w:pPr>
            <w:r>
              <w:t>0.0355</w:t>
            </w:r>
          </w:p>
        </w:tc>
      </w:tr>
      <w:tr w:rsidR="00CB58B3" w14:paraId="2D92F948" w14:textId="77777777">
        <w:tc>
          <w:tcPr>
            <w:tcW w:w="1647" w:type="dxa"/>
            <w:vAlign w:val="center"/>
          </w:tcPr>
          <w:p w14:paraId="17C101D0" w14:textId="77777777" w:rsidR="00CB58B3" w:rsidRDefault="00000000">
            <w:pPr>
              <w:jc w:val="center"/>
            </w:pPr>
            <w:r>
              <w:t>面漆</w:t>
            </w:r>
          </w:p>
        </w:tc>
        <w:tc>
          <w:tcPr>
            <w:tcW w:w="1647" w:type="dxa"/>
            <w:vAlign w:val="center"/>
          </w:tcPr>
          <w:p w14:paraId="626F433B" w14:textId="77777777" w:rsidR="00CB58B3" w:rsidRDefault="00000000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14:paraId="617310E3" w14:textId="77777777" w:rsidR="00CB58B3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165BC83B" w14:textId="77777777" w:rsidR="00CB58B3" w:rsidRDefault="00000000">
            <w:pPr>
              <w:jc w:val="center"/>
            </w:pPr>
            <w:r>
              <w:t>0.0045</w:t>
            </w:r>
          </w:p>
        </w:tc>
        <w:tc>
          <w:tcPr>
            <w:tcW w:w="1188" w:type="dxa"/>
            <w:vAlign w:val="center"/>
          </w:tcPr>
          <w:p w14:paraId="5A1D4B42" w14:textId="77777777" w:rsidR="00CB58B3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0DD1C49" w14:textId="77777777" w:rsidR="00CB58B3" w:rsidRDefault="00000000">
            <w:pPr>
              <w:jc w:val="center"/>
            </w:pPr>
            <w:r>
              <w:t>0.0062</w:t>
            </w:r>
          </w:p>
        </w:tc>
      </w:tr>
    </w:tbl>
    <w:p w14:paraId="7A72140C" w14:textId="77777777"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9" w:name="装修材料表"/>
      <w:bookmarkEnd w:id="29"/>
    </w:p>
    <w:p w14:paraId="057808D9" w14:textId="77777777"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14:paraId="68F8234D" w14:textId="77777777"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CB58B3" w14:paraId="6854A605" w14:textId="77777777">
        <w:tc>
          <w:tcPr>
            <w:tcW w:w="452" w:type="dxa"/>
            <w:shd w:val="clear" w:color="auto" w:fill="E6E6E6"/>
            <w:vAlign w:val="center"/>
          </w:tcPr>
          <w:p w14:paraId="126F4333" w14:textId="77777777" w:rsidR="00CB58B3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171C987" w14:textId="77777777" w:rsidR="00CB58B3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54D1D42" w14:textId="77777777" w:rsidR="00CB58B3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A681EF4" w14:textId="77777777" w:rsidR="00CB58B3" w:rsidRDefault="00000000"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17785667" w14:textId="77777777" w:rsidR="00CB58B3" w:rsidRDefault="00000000"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7E976623" w14:textId="77777777" w:rsidR="00CB58B3" w:rsidRDefault="00000000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113639D0" w14:textId="77777777" w:rsidR="00CB58B3" w:rsidRDefault="00000000">
            <w:pPr>
              <w:jc w:val="center"/>
            </w:pPr>
            <w:r>
              <w:rPr>
                <w:b/>
              </w:rPr>
              <w:t>面积㎡</w:t>
            </w:r>
          </w:p>
        </w:tc>
      </w:tr>
      <w:tr w:rsidR="00CB58B3" w14:paraId="7028367D" w14:textId="77777777">
        <w:tc>
          <w:tcPr>
            <w:tcW w:w="452" w:type="dxa"/>
            <w:vMerge w:val="restart"/>
            <w:vAlign w:val="center"/>
          </w:tcPr>
          <w:p w14:paraId="1271F645" w14:textId="77777777" w:rsidR="00CB58B3" w:rsidRDefault="00000000">
            <w:pPr>
              <w:jc w:val="center"/>
            </w:pPr>
            <w: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3901707C" w14:textId="77777777" w:rsidR="00CB58B3" w:rsidRDefault="00000000">
            <w:pPr>
              <w:jc w:val="center"/>
            </w:pPr>
            <w:r>
              <w:t>1008</w:t>
            </w:r>
          </w:p>
        </w:tc>
        <w:tc>
          <w:tcPr>
            <w:tcW w:w="1358" w:type="dxa"/>
            <w:vMerge w:val="restart"/>
            <w:vAlign w:val="center"/>
          </w:tcPr>
          <w:p w14:paraId="07452077" w14:textId="77777777" w:rsidR="00CB58B3" w:rsidRDefault="00000000">
            <w:pPr>
              <w:jc w:val="center"/>
            </w:pPr>
            <w:r>
              <w:t>车库</w:t>
            </w:r>
          </w:p>
        </w:tc>
        <w:tc>
          <w:tcPr>
            <w:tcW w:w="1528" w:type="dxa"/>
            <w:vMerge w:val="restart"/>
            <w:vAlign w:val="center"/>
          </w:tcPr>
          <w:p w14:paraId="01FB196D" w14:textId="77777777" w:rsidR="00CB58B3" w:rsidRDefault="00000000">
            <w:pPr>
              <w:jc w:val="center"/>
            </w:pPr>
            <w:r>
              <w:t>（居建）卧室1</w:t>
            </w:r>
          </w:p>
        </w:tc>
        <w:tc>
          <w:tcPr>
            <w:tcW w:w="1528" w:type="dxa"/>
            <w:vAlign w:val="center"/>
          </w:tcPr>
          <w:p w14:paraId="190B13D0" w14:textId="77777777" w:rsidR="00CB58B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903C24B" w14:textId="77777777" w:rsidR="00CB58B3" w:rsidRDefault="00000000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14:paraId="00419CC7" w14:textId="77777777" w:rsidR="00CB58B3" w:rsidRDefault="00000000">
            <w:pPr>
              <w:jc w:val="center"/>
            </w:pPr>
            <w:r>
              <w:t>12.1</w:t>
            </w:r>
          </w:p>
        </w:tc>
      </w:tr>
      <w:tr w:rsidR="00CB58B3" w14:paraId="7288A28B" w14:textId="77777777">
        <w:tc>
          <w:tcPr>
            <w:tcW w:w="452" w:type="dxa"/>
            <w:vMerge/>
            <w:vAlign w:val="center"/>
          </w:tcPr>
          <w:p w14:paraId="51BF3C17" w14:textId="77777777" w:rsidR="00CB58B3" w:rsidRDefault="00CB58B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0712F20" w14:textId="77777777" w:rsidR="00CB58B3" w:rsidRDefault="00CB58B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129A044" w14:textId="77777777" w:rsidR="00CB58B3" w:rsidRDefault="00CB58B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4F608AD" w14:textId="77777777" w:rsidR="00CB58B3" w:rsidRDefault="00CB58B3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DB7A29F" w14:textId="77777777" w:rsidR="00CB58B3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68E6A7EE" w14:textId="77777777" w:rsidR="00CB58B3" w:rsidRDefault="00000000">
            <w:pPr>
              <w:jc w:val="center"/>
            </w:pPr>
            <w:r>
              <w:t>床</w:t>
            </w:r>
          </w:p>
        </w:tc>
        <w:tc>
          <w:tcPr>
            <w:tcW w:w="962" w:type="dxa"/>
            <w:vAlign w:val="center"/>
          </w:tcPr>
          <w:p w14:paraId="73C548D9" w14:textId="77777777" w:rsidR="00CB58B3" w:rsidRDefault="00000000">
            <w:pPr>
              <w:jc w:val="center"/>
            </w:pPr>
            <w:r>
              <w:t>6.7</w:t>
            </w:r>
          </w:p>
        </w:tc>
      </w:tr>
      <w:tr w:rsidR="00CB58B3" w14:paraId="31239D44" w14:textId="77777777">
        <w:tc>
          <w:tcPr>
            <w:tcW w:w="452" w:type="dxa"/>
            <w:vMerge/>
            <w:vAlign w:val="center"/>
          </w:tcPr>
          <w:p w14:paraId="7ED0961E" w14:textId="77777777" w:rsidR="00CB58B3" w:rsidRDefault="00CB58B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31C0532" w14:textId="77777777" w:rsidR="00CB58B3" w:rsidRDefault="00CB58B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500123B" w14:textId="77777777" w:rsidR="00CB58B3" w:rsidRDefault="00CB58B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EC80459" w14:textId="77777777" w:rsidR="00CB58B3" w:rsidRDefault="00CB58B3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A5BBCE7" w14:textId="77777777" w:rsidR="00CB58B3" w:rsidRDefault="00000000">
            <w:pPr>
              <w:jc w:val="center"/>
            </w:pPr>
            <w:r>
              <w:t>地毯</w:t>
            </w:r>
          </w:p>
        </w:tc>
        <w:tc>
          <w:tcPr>
            <w:tcW w:w="1528" w:type="dxa"/>
            <w:vAlign w:val="center"/>
          </w:tcPr>
          <w:p w14:paraId="7C6A930D" w14:textId="77777777" w:rsidR="00CB58B3" w:rsidRDefault="00000000">
            <w:pPr>
              <w:jc w:val="center"/>
            </w:pPr>
            <w:r>
              <w:t>地毯</w:t>
            </w:r>
          </w:p>
        </w:tc>
        <w:tc>
          <w:tcPr>
            <w:tcW w:w="962" w:type="dxa"/>
            <w:vAlign w:val="center"/>
          </w:tcPr>
          <w:p w14:paraId="1F984F36" w14:textId="77777777" w:rsidR="00CB58B3" w:rsidRDefault="00000000">
            <w:pPr>
              <w:jc w:val="center"/>
            </w:pPr>
            <w:r>
              <w:t>21.5</w:t>
            </w:r>
          </w:p>
        </w:tc>
      </w:tr>
      <w:tr w:rsidR="00CB58B3" w14:paraId="205B0DB2" w14:textId="77777777">
        <w:tc>
          <w:tcPr>
            <w:tcW w:w="452" w:type="dxa"/>
            <w:vMerge/>
            <w:vAlign w:val="center"/>
          </w:tcPr>
          <w:p w14:paraId="3E54FA97" w14:textId="77777777" w:rsidR="00CB58B3" w:rsidRDefault="00000000">
            <w:pPr>
              <w:jc w:val="center"/>
            </w:pPr>
            <w: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5D1E583B" w14:textId="77777777" w:rsidR="00CB58B3" w:rsidRDefault="00000000">
            <w:pPr>
              <w:jc w:val="center"/>
            </w:pPr>
            <w:r>
              <w:t>1006</w:t>
            </w:r>
          </w:p>
        </w:tc>
        <w:tc>
          <w:tcPr>
            <w:tcW w:w="1358" w:type="dxa"/>
            <w:vMerge w:val="restart"/>
            <w:vAlign w:val="center"/>
          </w:tcPr>
          <w:p w14:paraId="702BC66B" w14:textId="77777777" w:rsidR="00CB58B3" w:rsidRDefault="00000000">
            <w:pPr>
              <w:jc w:val="center"/>
            </w:pPr>
            <w:r>
              <w:t>起居室</w:t>
            </w:r>
          </w:p>
        </w:tc>
        <w:tc>
          <w:tcPr>
            <w:tcW w:w="1528" w:type="dxa"/>
            <w:vMerge w:val="restart"/>
            <w:vAlign w:val="center"/>
          </w:tcPr>
          <w:p w14:paraId="5A67E1CB" w14:textId="77777777" w:rsidR="00CB58B3" w:rsidRDefault="00000000">
            <w:pPr>
              <w:jc w:val="center"/>
            </w:pPr>
            <w:r>
              <w:t>（居建）起居室1</w:t>
            </w:r>
          </w:p>
        </w:tc>
        <w:tc>
          <w:tcPr>
            <w:tcW w:w="1528" w:type="dxa"/>
            <w:vAlign w:val="center"/>
          </w:tcPr>
          <w:p w14:paraId="5E4E0A60" w14:textId="77777777" w:rsidR="00CB58B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2F0F8B6" w14:textId="77777777" w:rsidR="00CB58B3" w:rsidRDefault="00000000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14:paraId="21825747" w14:textId="77777777" w:rsidR="00CB58B3" w:rsidRDefault="00000000">
            <w:pPr>
              <w:jc w:val="center"/>
            </w:pPr>
            <w:r>
              <w:t>9.3</w:t>
            </w:r>
          </w:p>
        </w:tc>
      </w:tr>
      <w:tr w:rsidR="00CB58B3" w14:paraId="6D74E3D2" w14:textId="77777777">
        <w:tc>
          <w:tcPr>
            <w:tcW w:w="452" w:type="dxa"/>
            <w:vMerge/>
            <w:vAlign w:val="center"/>
          </w:tcPr>
          <w:p w14:paraId="60292367" w14:textId="77777777" w:rsidR="00CB58B3" w:rsidRDefault="00CB58B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5401A09" w14:textId="77777777" w:rsidR="00CB58B3" w:rsidRDefault="00CB58B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733892A" w14:textId="77777777" w:rsidR="00CB58B3" w:rsidRDefault="00CB58B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F21C514" w14:textId="77777777" w:rsidR="00CB58B3" w:rsidRDefault="00CB58B3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D9292A4" w14:textId="77777777" w:rsidR="00CB58B3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0B107985" w14:textId="77777777" w:rsidR="00CB58B3" w:rsidRDefault="00000000">
            <w:pPr>
              <w:jc w:val="center"/>
            </w:pPr>
            <w:r>
              <w:t>沙发</w:t>
            </w:r>
          </w:p>
        </w:tc>
        <w:tc>
          <w:tcPr>
            <w:tcW w:w="962" w:type="dxa"/>
            <w:vAlign w:val="center"/>
          </w:tcPr>
          <w:p w14:paraId="121291ED" w14:textId="77777777" w:rsidR="00CB58B3" w:rsidRDefault="00000000">
            <w:pPr>
              <w:jc w:val="center"/>
            </w:pPr>
            <w:r>
              <w:t>4.6</w:t>
            </w:r>
          </w:p>
        </w:tc>
      </w:tr>
      <w:tr w:rsidR="00CB58B3" w14:paraId="3930E32C" w14:textId="77777777">
        <w:tc>
          <w:tcPr>
            <w:tcW w:w="452" w:type="dxa"/>
            <w:vMerge/>
            <w:vAlign w:val="center"/>
          </w:tcPr>
          <w:p w14:paraId="3854EE5E" w14:textId="77777777" w:rsidR="00CB58B3" w:rsidRDefault="00CB58B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D496863" w14:textId="77777777" w:rsidR="00CB58B3" w:rsidRDefault="00CB58B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4366871" w14:textId="77777777" w:rsidR="00CB58B3" w:rsidRDefault="00CB58B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651A604" w14:textId="77777777" w:rsidR="00CB58B3" w:rsidRDefault="00CB58B3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55AE81A" w14:textId="77777777" w:rsidR="00CB58B3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6B8728ED" w14:textId="77777777" w:rsidR="00CB58B3" w:rsidRDefault="00000000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14:paraId="3B39F320" w14:textId="77777777" w:rsidR="00CB58B3" w:rsidRDefault="00000000">
            <w:pPr>
              <w:jc w:val="center"/>
            </w:pPr>
            <w:r>
              <w:t>17.4</w:t>
            </w:r>
          </w:p>
        </w:tc>
      </w:tr>
      <w:tr w:rsidR="00CB58B3" w14:paraId="7EB39454" w14:textId="77777777">
        <w:tc>
          <w:tcPr>
            <w:tcW w:w="452" w:type="dxa"/>
            <w:vMerge/>
            <w:vAlign w:val="center"/>
          </w:tcPr>
          <w:p w14:paraId="2387F2F1" w14:textId="77777777" w:rsidR="00CB58B3" w:rsidRDefault="00000000">
            <w:pPr>
              <w:jc w:val="center"/>
            </w:pPr>
            <w:r>
              <w:lastRenderedPageBreak/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317FC6DE" w14:textId="77777777" w:rsidR="00CB58B3" w:rsidRDefault="00000000">
            <w:pPr>
              <w:jc w:val="center"/>
            </w:pPr>
            <w:r>
              <w:t>1009</w:t>
            </w:r>
          </w:p>
        </w:tc>
        <w:tc>
          <w:tcPr>
            <w:tcW w:w="1358" w:type="dxa"/>
            <w:vMerge w:val="restart"/>
            <w:vAlign w:val="center"/>
          </w:tcPr>
          <w:p w14:paraId="0DFCF8C9" w14:textId="77777777" w:rsidR="00CB58B3" w:rsidRDefault="00000000">
            <w:pPr>
              <w:jc w:val="center"/>
            </w:pPr>
            <w:r>
              <w:t>起居室</w:t>
            </w:r>
          </w:p>
        </w:tc>
        <w:tc>
          <w:tcPr>
            <w:tcW w:w="1528" w:type="dxa"/>
            <w:vMerge w:val="restart"/>
            <w:vAlign w:val="center"/>
          </w:tcPr>
          <w:p w14:paraId="3CE0EB18" w14:textId="77777777" w:rsidR="00CB58B3" w:rsidRDefault="00000000">
            <w:pPr>
              <w:jc w:val="center"/>
            </w:pPr>
            <w:r>
              <w:t>（居建）起居室1</w:t>
            </w:r>
          </w:p>
        </w:tc>
        <w:tc>
          <w:tcPr>
            <w:tcW w:w="1528" w:type="dxa"/>
            <w:vAlign w:val="center"/>
          </w:tcPr>
          <w:p w14:paraId="1BA7DAC7" w14:textId="77777777" w:rsidR="00CB58B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180BCB8" w14:textId="77777777" w:rsidR="00CB58B3" w:rsidRDefault="00000000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14:paraId="12D489B5" w14:textId="77777777" w:rsidR="00CB58B3" w:rsidRDefault="00000000">
            <w:pPr>
              <w:jc w:val="center"/>
            </w:pPr>
            <w:r>
              <w:t>12.6</w:t>
            </w:r>
          </w:p>
        </w:tc>
      </w:tr>
      <w:tr w:rsidR="00CB58B3" w14:paraId="3A3D1C5A" w14:textId="77777777">
        <w:tc>
          <w:tcPr>
            <w:tcW w:w="452" w:type="dxa"/>
            <w:vMerge/>
            <w:vAlign w:val="center"/>
          </w:tcPr>
          <w:p w14:paraId="4A4E67D5" w14:textId="77777777" w:rsidR="00CB58B3" w:rsidRDefault="00CB58B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CF22009" w14:textId="77777777" w:rsidR="00CB58B3" w:rsidRDefault="00CB58B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FC3C1F4" w14:textId="77777777" w:rsidR="00CB58B3" w:rsidRDefault="00CB58B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3F46877" w14:textId="77777777" w:rsidR="00CB58B3" w:rsidRDefault="00CB58B3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25840E5" w14:textId="77777777" w:rsidR="00CB58B3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1EBE7CB7" w14:textId="77777777" w:rsidR="00CB58B3" w:rsidRDefault="00000000">
            <w:pPr>
              <w:jc w:val="center"/>
            </w:pPr>
            <w:r>
              <w:t>沙发</w:t>
            </w:r>
          </w:p>
        </w:tc>
        <w:tc>
          <w:tcPr>
            <w:tcW w:w="962" w:type="dxa"/>
            <w:vAlign w:val="center"/>
          </w:tcPr>
          <w:p w14:paraId="0CC34510" w14:textId="77777777" w:rsidR="00CB58B3" w:rsidRDefault="00000000">
            <w:pPr>
              <w:jc w:val="center"/>
            </w:pPr>
            <w:r>
              <w:t>6.3</w:t>
            </w:r>
          </w:p>
        </w:tc>
      </w:tr>
      <w:tr w:rsidR="00CB58B3" w14:paraId="206BD692" w14:textId="77777777">
        <w:tc>
          <w:tcPr>
            <w:tcW w:w="452" w:type="dxa"/>
            <w:vMerge/>
            <w:vAlign w:val="center"/>
          </w:tcPr>
          <w:p w14:paraId="5575829C" w14:textId="77777777" w:rsidR="00CB58B3" w:rsidRDefault="00CB58B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8207351" w14:textId="77777777" w:rsidR="00CB58B3" w:rsidRDefault="00CB58B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FF49955" w14:textId="77777777" w:rsidR="00CB58B3" w:rsidRDefault="00CB58B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5AB207A" w14:textId="77777777" w:rsidR="00CB58B3" w:rsidRDefault="00CB58B3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109D6EB" w14:textId="77777777" w:rsidR="00CB58B3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1186ACBF" w14:textId="77777777" w:rsidR="00CB58B3" w:rsidRDefault="00000000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14:paraId="769DD7C7" w14:textId="77777777" w:rsidR="00CB58B3" w:rsidRDefault="00000000">
            <w:pPr>
              <w:jc w:val="center"/>
            </w:pPr>
            <w:r>
              <w:t>23.6</w:t>
            </w:r>
          </w:p>
        </w:tc>
      </w:tr>
      <w:tr w:rsidR="00CB58B3" w14:paraId="75595260" w14:textId="77777777">
        <w:tc>
          <w:tcPr>
            <w:tcW w:w="452" w:type="dxa"/>
            <w:vMerge/>
            <w:vAlign w:val="center"/>
          </w:tcPr>
          <w:p w14:paraId="64135A75" w14:textId="77777777" w:rsidR="00CB58B3" w:rsidRDefault="00000000">
            <w:pPr>
              <w:jc w:val="center"/>
            </w:pPr>
            <w: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558215EA" w14:textId="77777777" w:rsidR="00CB58B3" w:rsidRDefault="00000000">
            <w:pPr>
              <w:jc w:val="center"/>
            </w:pPr>
            <w:r>
              <w:t>1014</w:t>
            </w:r>
          </w:p>
        </w:tc>
        <w:tc>
          <w:tcPr>
            <w:tcW w:w="1358" w:type="dxa"/>
            <w:vMerge w:val="restart"/>
            <w:vAlign w:val="center"/>
          </w:tcPr>
          <w:p w14:paraId="7A8FA2EC" w14:textId="77777777" w:rsidR="00CB58B3" w:rsidRDefault="00000000">
            <w:pPr>
              <w:jc w:val="center"/>
            </w:pPr>
            <w: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736A2DAB" w14:textId="77777777" w:rsidR="00CB58B3" w:rsidRDefault="00000000">
            <w:pPr>
              <w:jc w:val="center"/>
            </w:pPr>
            <w:r>
              <w:t>（居建）厨房1</w:t>
            </w:r>
          </w:p>
        </w:tc>
        <w:tc>
          <w:tcPr>
            <w:tcW w:w="1528" w:type="dxa"/>
            <w:vAlign w:val="center"/>
          </w:tcPr>
          <w:p w14:paraId="4B66F5BA" w14:textId="77777777" w:rsidR="00CB58B3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47EDBD1B" w14:textId="77777777" w:rsidR="00CB58B3" w:rsidRDefault="00000000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14:paraId="067C9B2A" w14:textId="77777777" w:rsidR="00CB58B3" w:rsidRDefault="00000000">
            <w:pPr>
              <w:jc w:val="center"/>
            </w:pPr>
            <w:r>
              <w:t>12.7</w:t>
            </w:r>
          </w:p>
        </w:tc>
      </w:tr>
      <w:tr w:rsidR="00CB58B3" w14:paraId="0E0D3209" w14:textId="77777777">
        <w:tc>
          <w:tcPr>
            <w:tcW w:w="452" w:type="dxa"/>
            <w:vMerge/>
            <w:vAlign w:val="center"/>
          </w:tcPr>
          <w:p w14:paraId="7EBA2EF2" w14:textId="77777777" w:rsidR="00CB58B3" w:rsidRDefault="00CB58B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7A806B4" w14:textId="77777777" w:rsidR="00CB58B3" w:rsidRDefault="00CB58B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4160CEC" w14:textId="77777777" w:rsidR="00CB58B3" w:rsidRDefault="00CB58B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CFA71EF" w14:textId="77777777" w:rsidR="00CB58B3" w:rsidRDefault="00CB58B3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EF19A25" w14:textId="77777777" w:rsidR="00CB58B3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35B33963" w14:textId="77777777" w:rsidR="00CB58B3" w:rsidRDefault="00000000">
            <w:pPr>
              <w:jc w:val="center"/>
            </w:pPr>
            <w:r>
              <w:t>橱柜</w:t>
            </w:r>
          </w:p>
        </w:tc>
        <w:tc>
          <w:tcPr>
            <w:tcW w:w="962" w:type="dxa"/>
            <w:vAlign w:val="center"/>
          </w:tcPr>
          <w:p w14:paraId="37AD4A6E" w14:textId="77777777" w:rsidR="00CB58B3" w:rsidRDefault="00000000">
            <w:pPr>
              <w:jc w:val="center"/>
            </w:pPr>
            <w:r>
              <w:t>3.7</w:t>
            </w:r>
          </w:p>
        </w:tc>
      </w:tr>
      <w:tr w:rsidR="00CB58B3" w14:paraId="50C3B5EB" w14:textId="77777777">
        <w:tc>
          <w:tcPr>
            <w:tcW w:w="452" w:type="dxa"/>
            <w:vMerge/>
            <w:vAlign w:val="center"/>
          </w:tcPr>
          <w:p w14:paraId="2B452F1B" w14:textId="77777777" w:rsidR="00CB58B3" w:rsidRDefault="00000000">
            <w:pPr>
              <w:jc w:val="center"/>
            </w:pPr>
            <w: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182CDC41" w14:textId="77777777" w:rsidR="00CB58B3" w:rsidRDefault="00000000">
            <w:pPr>
              <w:jc w:val="center"/>
            </w:pPr>
            <w:r>
              <w:t>1004</w:t>
            </w:r>
          </w:p>
        </w:tc>
        <w:tc>
          <w:tcPr>
            <w:tcW w:w="1358" w:type="dxa"/>
            <w:vMerge w:val="restart"/>
            <w:vAlign w:val="center"/>
          </w:tcPr>
          <w:p w14:paraId="0C0A5AFF" w14:textId="77777777" w:rsidR="00CB58B3" w:rsidRDefault="00000000">
            <w:pPr>
              <w:jc w:val="center"/>
            </w:pPr>
            <w:r>
              <w:t>餐厅</w:t>
            </w:r>
          </w:p>
        </w:tc>
        <w:tc>
          <w:tcPr>
            <w:tcW w:w="1528" w:type="dxa"/>
            <w:vMerge w:val="restart"/>
            <w:vAlign w:val="center"/>
          </w:tcPr>
          <w:p w14:paraId="045190A7" w14:textId="77777777" w:rsidR="00CB58B3" w:rsidRDefault="00000000">
            <w:pPr>
              <w:jc w:val="center"/>
            </w:pPr>
            <w:r>
              <w:t>（居建）餐厅1</w:t>
            </w:r>
          </w:p>
        </w:tc>
        <w:tc>
          <w:tcPr>
            <w:tcW w:w="1528" w:type="dxa"/>
            <w:vAlign w:val="center"/>
          </w:tcPr>
          <w:p w14:paraId="482709FE" w14:textId="77777777" w:rsidR="00CB58B3" w:rsidRDefault="00000000">
            <w:pPr>
              <w:jc w:val="center"/>
            </w:pPr>
            <w:r>
              <w:t>墙纸</w:t>
            </w:r>
          </w:p>
        </w:tc>
        <w:tc>
          <w:tcPr>
            <w:tcW w:w="1528" w:type="dxa"/>
            <w:vAlign w:val="center"/>
          </w:tcPr>
          <w:p w14:paraId="1CB73F60" w14:textId="77777777" w:rsidR="00CB58B3" w:rsidRDefault="00000000">
            <w:pPr>
              <w:jc w:val="center"/>
            </w:pPr>
            <w:r>
              <w:t>PVC墙纸</w:t>
            </w:r>
          </w:p>
        </w:tc>
        <w:tc>
          <w:tcPr>
            <w:tcW w:w="962" w:type="dxa"/>
            <w:vAlign w:val="center"/>
          </w:tcPr>
          <w:p w14:paraId="3D070125" w14:textId="77777777" w:rsidR="00CB58B3" w:rsidRDefault="00000000">
            <w:pPr>
              <w:jc w:val="center"/>
            </w:pPr>
            <w:r>
              <w:t>11.1</w:t>
            </w:r>
          </w:p>
        </w:tc>
      </w:tr>
      <w:tr w:rsidR="00CB58B3" w14:paraId="743C9710" w14:textId="77777777">
        <w:tc>
          <w:tcPr>
            <w:tcW w:w="452" w:type="dxa"/>
            <w:vMerge/>
            <w:vAlign w:val="center"/>
          </w:tcPr>
          <w:p w14:paraId="7F26CB2A" w14:textId="77777777" w:rsidR="00CB58B3" w:rsidRDefault="00CB58B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E4CFF73" w14:textId="77777777" w:rsidR="00CB58B3" w:rsidRDefault="00CB58B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AF0958D" w14:textId="77777777" w:rsidR="00CB58B3" w:rsidRDefault="00CB58B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AA61398" w14:textId="77777777" w:rsidR="00CB58B3" w:rsidRDefault="00CB58B3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04A921A" w14:textId="77777777" w:rsidR="00CB58B3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17D3A7CB" w14:textId="77777777" w:rsidR="00CB58B3" w:rsidRDefault="00000000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14:paraId="2DD8E100" w14:textId="77777777" w:rsidR="00CB58B3" w:rsidRDefault="00000000">
            <w:pPr>
              <w:jc w:val="center"/>
            </w:pPr>
            <w:r>
              <w:t>3.7</w:t>
            </w:r>
          </w:p>
        </w:tc>
      </w:tr>
      <w:tr w:rsidR="00CB58B3" w14:paraId="65585B0E" w14:textId="77777777">
        <w:tc>
          <w:tcPr>
            <w:tcW w:w="452" w:type="dxa"/>
            <w:vMerge/>
            <w:vAlign w:val="center"/>
          </w:tcPr>
          <w:p w14:paraId="537C2763" w14:textId="77777777" w:rsidR="00CB58B3" w:rsidRDefault="00CB58B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CFFF46E" w14:textId="77777777" w:rsidR="00CB58B3" w:rsidRDefault="00CB58B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250F647" w14:textId="77777777" w:rsidR="00CB58B3" w:rsidRDefault="00CB58B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704E539" w14:textId="77777777" w:rsidR="00CB58B3" w:rsidRDefault="00CB58B3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1DA96F8" w14:textId="77777777" w:rsidR="00CB58B3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69DE8B12" w14:textId="77777777" w:rsidR="00CB58B3" w:rsidRDefault="00000000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14:paraId="198A2FCC" w14:textId="77777777" w:rsidR="00CB58B3" w:rsidRDefault="00000000">
            <w:pPr>
              <w:jc w:val="center"/>
            </w:pPr>
            <w:r>
              <w:t>8.9</w:t>
            </w:r>
          </w:p>
        </w:tc>
      </w:tr>
      <w:tr w:rsidR="00CB58B3" w14:paraId="4F78AA17" w14:textId="77777777">
        <w:tc>
          <w:tcPr>
            <w:tcW w:w="452" w:type="dxa"/>
            <w:vMerge/>
            <w:vAlign w:val="center"/>
          </w:tcPr>
          <w:p w14:paraId="09AA1FE6" w14:textId="77777777" w:rsidR="00CB58B3" w:rsidRDefault="00000000">
            <w:pPr>
              <w:jc w:val="center"/>
            </w:pPr>
            <w: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5E967F0A" w14:textId="77777777" w:rsidR="00CB58B3" w:rsidRDefault="00000000">
            <w:pPr>
              <w:jc w:val="center"/>
            </w:pPr>
            <w:r>
              <w:t>1007</w:t>
            </w:r>
          </w:p>
        </w:tc>
        <w:tc>
          <w:tcPr>
            <w:tcW w:w="1358" w:type="dxa"/>
            <w:vMerge w:val="restart"/>
            <w:vAlign w:val="center"/>
          </w:tcPr>
          <w:p w14:paraId="4E947D38" w14:textId="77777777" w:rsidR="00CB58B3" w:rsidRDefault="00000000">
            <w:pPr>
              <w:jc w:val="center"/>
            </w:pPr>
            <w: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3194BE56" w14:textId="77777777" w:rsidR="00CB58B3" w:rsidRDefault="00000000">
            <w:pPr>
              <w:jc w:val="center"/>
            </w:pPr>
            <w:r>
              <w:t>（居建）厨房1</w:t>
            </w:r>
          </w:p>
        </w:tc>
        <w:tc>
          <w:tcPr>
            <w:tcW w:w="1528" w:type="dxa"/>
            <w:vAlign w:val="center"/>
          </w:tcPr>
          <w:p w14:paraId="3256BFC9" w14:textId="77777777" w:rsidR="00CB58B3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450853FE" w14:textId="77777777" w:rsidR="00CB58B3" w:rsidRDefault="00000000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14:paraId="6B8B062C" w14:textId="77777777" w:rsidR="00CB58B3" w:rsidRDefault="00000000">
            <w:pPr>
              <w:jc w:val="center"/>
            </w:pPr>
            <w:r>
              <w:t>15.9</w:t>
            </w:r>
          </w:p>
        </w:tc>
      </w:tr>
      <w:tr w:rsidR="00CB58B3" w14:paraId="154726CF" w14:textId="77777777">
        <w:tc>
          <w:tcPr>
            <w:tcW w:w="452" w:type="dxa"/>
            <w:vMerge/>
            <w:vAlign w:val="center"/>
          </w:tcPr>
          <w:p w14:paraId="6322019B" w14:textId="77777777" w:rsidR="00CB58B3" w:rsidRDefault="00CB58B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AA47B90" w14:textId="77777777" w:rsidR="00CB58B3" w:rsidRDefault="00CB58B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3251E81" w14:textId="77777777" w:rsidR="00CB58B3" w:rsidRDefault="00CB58B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20FF083" w14:textId="77777777" w:rsidR="00CB58B3" w:rsidRDefault="00CB58B3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88AAD87" w14:textId="77777777" w:rsidR="00CB58B3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7B300003" w14:textId="77777777" w:rsidR="00CB58B3" w:rsidRDefault="00000000">
            <w:pPr>
              <w:jc w:val="center"/>
            </w:pPr>
            <w:r>
              <w:t>橱柜</w:t>
            </w:r>
          </w:p>
        </w:tc>
        <w:tc>
          <w:tcPr>
            <w:tcW w:w="962" w:type="dxa"/>
            <w:vAlign w:val="center"/>
          </w:tcPr>
          <w:p w14:paraId="7B7D698C" w14:textId="77777777" w:rsidR="00CB58B3" w:rsidRDefault="00000000">
            <w:pPr>
              <w:jc w:val="center"/>
            </w:pPr>
            <w:r>
              <w:t>4.6</w:t>
            </w:r>
          </w:p>
        </w:tc>
      </w:tr>
      <w:tr w:rsidR="00CB58B3" w14:paraId="32624F1B" w14:textId="77777777">
        <w:tc>
          <w:tcPr>
            <w:tcW w:w="452" w:type="dxa"/>
            <w:vMerge/>
            <w:vAlign w:val="center"/>
          </w:tcPr>
          <w:p w14:paraId="65A88BEB" w14:textId="77777777" w:rsidR="00CB58B3" w:rsidRDefault="00000000">
            <w:pPr>
              <w:jc w:val="center"/>
            </w:pPr>
            <w: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0E0CA378" w14:textId="77777777" w:rsidR="00CB58B3" w:rsidRDefault="00000000">
            <w:pPr>
              <w:jc w:val="center"/>
            </w:pPr>
            <w:r>
              <w:t>1001</w:t>
            </w:r>
          </w:p>
        </w:tc>
        <w:tc>
          <w:tcPr>
            <w:tcW w:w="1358" w:type="dxa"/>
            <w:vMerge w:val="restart"/>
            <w:vAlign w:val="center"/>
          </w:tcPr>
          <w:p w14:paraId="15E7F80E" w14:textId="77777777" w:rsidR="00CB58B3" w:rsidRDefault="00000000">
            <w:pPr>
              <w:jc w:val="center"/>
            </w:pPr>
            <w:r>
              <w:t>客厅</w:t>
            </w:r>
          </w:p>
        </w:tc>
        <w:tc>
          <w:tcPr>
            <w:tcW w:w="1528" w:type="dxa"/>
            <w:vMerge w:val="restart"/>
            <w:vAlign w:val="center"/>
          </w:tcPr>
          <w:p w14:paraId="7F23F32B" w14:textId="77777777" w:rsidR="00CB58B3" w:rsidRDefault="00000000">
            <w:pPr>
              <w:jc w:val="center"/>
            </w:pPr>
            <w:r>
              <w:t>（居建）客厅1</w:t>
            </w:r>
          </w:p>
        </w:tc>
        <w:tc>
          <w:tcPr>
            <w:tcW w:w="1528" w:type="dxa"/>
            <w:vAlign w:val="center"/>
          </w:tcPr>
          <w:p w14:paraId="2134C0C5" w14:textId="77777777" w:rsidR="00CB58B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FD3FAB0" w14:textId="77777777" w:rsidR="00CB58B3" w:rsidRDefault="00000000"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 w14:paraId="024529D4" w14:textId="77777777" w:rsidR="00CB58B3" w:rsidRDefault="00000000">
            <w:pPr>
              <w:jc w:val="center"/>
            </w:pPr>
            <w:r>
              <w:t>16.7</w:t>
            </w:r>
          </w:p>
        </w:tc>
      </w:tr>
      <w:tr w:rsidR="00CB58B3" w14:paraId="7B59F27C" w14:textId="77777777">
        <w:tc>
          <w:tcPr>
            <w:tcW w:w="452" w:type="dxa"/>
            <w:vMerge/>
            <w:vAlign w:val="center"/>
          </w:tcPr>
          <w:p w14:paraId="00819548" w14:textId="77777777" w:rsidR="00CB58B3" w:rsidRDefault="00CB58B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648A6CE" w14:textId="77777777" w:rsidR="00CB58B3" w:rsidRDefault="00CB58B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C33D06E" w14:textId="77777777" w:rsidR="00CB58B3" w:rsidRDefault="00CB58B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ACFD5A6" w14:textId="77777777" w:rsidR="00CB58B3" w:rsidRDefault="00CB58B3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2441901" w14:textId="77777777" w:rsidR="00CB58B3" w:rsidRDefault="00000000">
            <w:pPr>
              <w:jc w:val="center"/>
            </w:pPr>
            <w:r>
              <w:t>墙纸</w:t>
            </w:r>
          </w:p>
        </w:tc>
        <w:tc>
          <w:tcPr>
            <w:tcW w:w="1528" w:type="dxa"/>
            <w:vAlign w:val="center"/>
          </w:tcPr>
          <w:p w14:paraId="39803FD6" w14:textId="77777777" w:rsidR="00CB58B3" w:rsidRDefault="00000000">
            <w:pPr>
              <w:jc w:val="center"/>
            </w:pPr>
            <w:r>
              <w:t>无纺布墙纸</w:t>
            </w:r>
          </w:p>
        </w:tc>
        <w:tc>
          <w:tcPr>
            <w:tcW w:w="962" w:type="dxa"/>
            <w:vAlign w:val="center"/>
          </w:tcPr>
          <w:p w14:paraId="081DD3FB" w14:textId="77777777" w:rsidR="00CB58B3" w:rsidRDefault="00000000">
            <w:pPr>
              <w:jc w:val="center"/>
            </w:pPr>
            <w:r>
              <w:t>35.5</w:t>
            </w:r>
          </w:p>
        </w:tc>
      </w:tr>
      <w:tr w:rsidR="00CB58B3" w14:paraId="6561EDD0" w14:textId="77777777">
        <w:tc>
          <w:tcPr>
            <w:tcW w:w="452" w:type="dxa"/>
            <w:vMerge/>
            <w:vAlign w:val="center"/>
          </w:tcPr>
          <w:p w14:paraId="44B888FD" w14:textId="77777777" w:rsidR="00CB58B3" w:rsidRDefault="00CB58B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66C3B2E" w14:textId="77777777" w:rsidR="00CB58B3" w:rsidRDefault="00CB58B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1275BC8" w14:textId="77777777" w:rsidR="00CB58B3" w:rsidRDefault="00CB58B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DF8DC1A" w14:textId="77777777" w:rsidR="00CB58B3" w:rsidRDefault="00CB58B3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F20A01E" w14:textId="77777777" w:rsidR="00CB58B3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01AB9477" w14:textId="77777777" w:rsidR="00CB58B3" w:rsidRDefault="00000000">
            <w:pPr>
              <w:jc w:val="center"/>
            </w:pPr>
            <w:r>
              <w:t>沙发</w:t>
            </w:r>
          </w:p>
        </w:tc>
        <w:tc>
          <w:tcPr>
            <w:tcW w:w="962" w:type="dxa"/>
            <w:vAlign w:val="center"/>
          </w:tcPr>
          <w:p w14:paraId="2E6B4C7C" w14:textId="77777777" w:rsidR="00CB58B3" w:rsidRDefault="00000000">
            <w:pPr>
              <w:jc w:val="center"/>
            </w:pPr>
            <w:r>
              <w:t>8.4</w:t>
            </w:r>
          </w:p>
        </w:tc>
      </w:tr>
      <w:tr w:rsidR="00CB58B3" w14:paraId="46CE3B05" w14:textId="77777777">
        <w:tc>
          <w:tcPr>
            <w:tcW w:w="452" w:type="dxa"/>
            <w:vMerge/>
            <w:vAlign w:val="center"/>
          </w:tcPr>
          <w:p w14:paraId="78ED4151" w14:textId="77777777" w:rsidR="00CB58B3" w:rsidRDefault="00CB58B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0EFAAD3" w14:textId="77777777" w:rsidR="00CB58B3" w:rsidRDefault="00CB58B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57937CB" w14:textId="77777777" w:rsidR="00CB58B3" w:rsidRDefault="00CB58B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65E4A1A" w14:textId="77777777" w:rsidR="00CB58B3" w:rsidRDefault="00CB58B3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A4D9BBD" w14:textId="77777777" w:rsidR="00CB58B3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0E5C88C4" w14:textId="77777777" w:rsidR="00CB58B3" w:rsidRDefault="00000000">
            <w:pPr>
              <w:jc w:val="center"/>
            </w:pPr>
            <w:r>
              <w:t>实木地板</w:t>
            </w:r>
          </w:p>
        </w:tc>
        <w:tc>
          <w:tcPr>
            <w:tcW w:w="962" w:type="dxa"/>
            <w:vAlign w:val="center"/>
          </w:tcPr>
          <w:p w14:paraId="0EF77849" w14:textId="77777777" w:rsidR="00CB58B3" w:rsidRDefault="00000000">
            <w:pPr>
              <w:jc w:val="center"/>
            </w:pPr>
            <w:r>
              <w:t>33.4</w:t>
            </w:r>
          </w:p>
        </w:tc>
      </w:tr>
    </w:tbl>
    <w:p w14:paraId="70BB18FD" w14:textId="77777777"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30" w:name="装修材料清单表"/>
      <w:bookmarkEnd w:id="30"/>
    </w:p>
    <w:p w14:paraId="54BA8A82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161496387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1"/>
    </w:p>
    <w:p w14:paraId="13608CF3" w14:textId="77777777"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14:paraId="7A0BF315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14:paraId="3FC8F636" w14:textId="77777777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14:paraId="37795E4C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14:paraId="46235237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14:paraId="5415E231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66936650" w14:textId="77777777"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14:paraId="3AF27687" w14:textId="77777777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14:paraId="1B9A45B8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08715DFE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002F8AF5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14:paraId="65506284" w14:textId="77777777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02B9E241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2984DF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43DB2DC4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4A777F03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14:paraId="2AC2FAD7" w14:textId="77777777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57E04648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1F51A50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FF46F4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5651DAF4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1D499417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14:paraId="11E85130" w14:textId="77777777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14:paraId="151DE4B2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6DB4B4B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E452CB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7348E15A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4DFA2EF5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14:paraId="187F4C4C" w14:textId="77777777"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14:paraId="669EB961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</w:t>
      </w:r>
      <w:r w:rsidR="004847A4" w:rsidRPr="004847A4">
        <w:rPr>
          <w:rFonts w:ascii="微软雅黑" w:eastAsia="微软雅黑" w:hAnsi="微软雅黑" w:cs="Times New Roman"/>
          <w:b/>
          <w:bCs/>
          <w:noProof/>
          <w:color w:val="000000"/>
        </w:rPr>
        <w:t>mg/m3</w:t>
      </w:r>
      <w:r w:rsidR="001F6D1F">
        <w:rPr>
          <w:rFonts w:ascii="微软雅黑" w:eastAsia="微软雅黑" w:hAnsi="微软雅黑" w:cs="Times New Roman"/>
          <w:b/>
          <w:bCs/>
          <w:noProof/>
          <w:color w:val="000000"/>
        </w:rPr>
        <w:t>)</w:t>
      </w:r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CB58B3" w14:paraId="5555398A" w14:textId="77777777">
        <w:tc>
          <w:tcPr>
            <w:tcW w:w="679" w:type="dxa"/>
            <w:shd w:val="clear" w:color="auto" w:fill="E6E6E6"/>
            <w:vAlign w:val="center"/>
          </w:tcPr>
          <w:p w14:paraId="723A99CC" w14:textId="77777777" w:rsidR="00CB58B3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2B25F6" w14:textId="77777777" w:rsidR="00CB58B3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0B5C3C24" w14:textId="77777777" w:rsidR="00CB58B3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6C7BE886" w14:textId="77777777" w:rsidR="00CB58B3" w:rsidRDefault="00000000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68944667" w14:textId="77777777" w:rsidR="00CB58B3" w:rsidRDefault="00000000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1B5DC2A6" w14:textId="77777777" w:rsidR="00CB58B3" w:rsidRDefault="00000000"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011CFD" w14:textId="77777777" w:rsidR="00CB58B3" w:rsidRDefault="00000000"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C20914" w14:textId="77777777" w:rsidR="00CB58B3" w:rsidRDefault="00000000">
            <w:pPr>
              <w:jc w:val="center"/>
            </w:pPr>
            <w:r>
              <w:rPr>
                <w:b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EE2FEC9" w14:textId="77777777" w:rsidR="00CB58B3" w:rsidRDefault="00000000">
            <w:pPr>
              <w:jc w:val="center"/>
            </w:pPr>
            <w:r>
              <w:rPr>
                <w:b/>
              </w:rPr>
              <w:t>技术项</w:t>
            </w:r>
          </w:p>
        </w:tc>
      </w:tr>
      <w:tr w:rsidR="00CB58B3" w14:paraId="4B20C582" w14:textId="77777777">
        <w:tc>
          <w:tcPr>
            <w:tcW w:w="679" w:type="dxa"/>
            <w:vMerge w:val="restart"/>
            <w:vAlign w:val="center"/>
          </w:tcPr>
          <w:p w14:paraId="418D4447" w14:textId="77777777" w:rsidR="00CB58B3" w:rsidRDefault="00000000">
            <w:pPr>
              <w:jc w:val="center"/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6381318E" w14:textId="77777777" w:rsidR="00CB58B3" w:rsidRDefault="00000000">
            <w:pPr>
              <w:jc w:val="center"/>
            </w:pPr>
            <w:r>
              <w:t>1008</w:t>
            </w:r>
          </w:p>
        </w:tc>
        <w:tc>
          <w:tcPr>
            <w:tcW w:w="1301" w:type="dxa"/>
            <w:vAlign w:val="center"/>
          </w:tcPr>
          <w:p w14:paraId="6E5705A6" w14:textId="77777777" w:rsidR="00CB58B3" w:rsidRDefault="00000000">
            <w:pPr>
              <w:jc w:val="center"/>
            </w:pPr>
            <w:r>
              <w:t>车库</w:t>
            </w:r>
          </w:p>
        </w:tc>
        <w:tc>
          <w:tcPr>
            <w:tcW w:w="792" w:type="dxa"/>
            <w:vAlign w:val="center"/>
          </w:tcPr>
          <w:p w14:paraId="1B80B52E" w14:textId="77777777" w:rsidR="00CB58B3" w:rsidRDefault="00000000">
            <w:pPr>
              <w:jc w:val="center"/>
            </w:pPr>
            <w:r>
              <w:t>0.040</w:t>
            </w:r>
          </w:p>
        </w:tc>
        <w:tc>
          <w:tcPr>
            <w:tcW w:w="792" w:type="dxa"/>
            <w:vAlign w:val="center"/>
          </w:tcPr>
          <w:p w14:paraId="33B37390" w14:textId="77777777" w:rsidR="00CB58B3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06652A97" w14:textId="77777777" w:rsidR="00CB58B3" w:rsidRDefault="00000000">
            <w:pPr>
              <w:jc w:val="center"/>
            </w:pPr>
            <w:r>
              <w:t>0.241</w:t>
            </w:r>
          </w:p>
        </w:tc>
        <w:tc>
          <w:tcPr>
            <w:tcW w:w="848" w:type="dxa"/>
            <w:vAlign w:val="center"/>
          </w:tcPr>
          <w:p w14:paraId="721F9D12" w14:textId="77777777" w:rsidR="00CB58B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41D9C0E9" w14:textId="77777777" w:rsidR="00CB58B3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59CA90C5" w14:textId="77777777" w:rsidR="00CB58B3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CB58B3" w14:paraId="5BD795BC" w14:textId="77777777">
        <w:tc>
          <w:tcPr>
            <w:tcW w:w="679" w:type="dxa"/>
            <w:vMerge/>
            <w:vAlign w:val="center"/>
          </w:tcPr>
          <w:p w14:paraId="4345F44D" w14:textId="77777777" w:rsidR="00CB58B3" w:rsidRDefault="00000000">
            <w:pPr>
              <w:jc w:val="center"/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6DBA1346" w14:textId="77777777" w:rsidR="00CB58B3" w:rsidRDefault="00000000">
            <w:pPr>
              <w:jc w:val="center"/>
            </w:pPr>
            <w:r>
              <w:t>1006</w:t>
            </w:r>
          </w:p>
        </w:tc>
        <w:tc>
          <w:tcPr>
            <w:tcW w:w="1301" w:type="dxa"/>
            <w:vAlign w:val="center"/>
          </w:tcPr>
          <w:p w14:paraId="16825473" w14:textId="77777777" w:rsidR="00CB58B3" w:rsidRDefault="00000000">
            <w:pPr>
              <w:jc w:val="center"/>
            </w:pPr>
            <w:r>
              <w:t>起居室</w:t>
            </w:r>
          </w:p>
        </w:tc>
        <w:tc>
          <w:tcPr>
            <w:tcW w:w="792" w:type="dxa"/>
            <w:vAlign w:val="center"/>
          </w:tcPr>
          <w:p w14:paraId="20EE8889" w14:textId="77777777" w:rsidR="00CB58B3" w:rsidRDefault="00000000">
            <w:pPr>
              <w:jc w:val="center"/>
            </w:pPr>
            <w:r>
              <w:t>0.016</w:t>
            </w:r>
          </w:p>
        </w:tc>
        <w:tc>
          <w:tcPr>
            <w:tcW w:w="792" w:type="dxa"/>
            <w:vAlign w:val="center"/>
          </w:tcPr>
          <w:p w14:paraId="79F8B18E" w14:textId="77777777" w:rsidR="00CB58B3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54C080DB" w14:textId="77777777" w:rsidR="00CB58B3" w:rsidRDefault="00000000">
            <w:pPr>
              <w:jc w:val="center"/>
            </w:pPr>
            <w:r>
              <w:t>0.180</w:t>
            </w:r>
          </w:p>
        </w:tc>
        <w:tc>
          <w:tcPr>
            <w:tcW w:w="848" w:type="dxa"/>
            <w:vAlign w:val="center"/>
          </w:tcPr>
          <w:p w14:paraId="781C3D87" w14:textId="77777777" w:rsidR="00CB58B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6E715A6D" w14:textId="77777777" w:rsidR="00CB58B3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0DA70781" w14:textId="77777777" w:rsidR="00CB58B3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CB58B3" w14:paraId="0DAB7BCA" w14:textId="77777777">
        <w:tc>
          <w:tcPr>
            <w:tcW w:w="679" w:type="dxa"/>
            <w:vMerge/>
            <w:vAlign w:val="center"/>
          </w:tcPr>
          <w:p w14:paraId="78983E23" w14:textId="77777777" w:rsidR="00CB58B3" w:rsidRDefault="00000000">
            <w:pPr>
              <w:jc w:val="center"/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0394B3B0" w14:textId="77777777" w:rsidR="00CB58B3" w:rsidRDefault="00000000">
            <w:pPr>
              <w:jc w:val="center"/>
            </w:pPr>
            <w:r>
              <w:t>1009</w:t>
            </w:r>
          </w:p>
        </w:tc>
        <w:tc>
          <w:tcPr>
            <w:tcW w:w="1301" w:type="dxa"/>
            <w:vAlign w:val="center"/>
          </w:tcPr>
          <w:p w14:paraId="7ABE1ADC" w14:textId="77777777" w:rsidR="00CB58B3" w:rsidRDefault="00000000">
            <w:pPr>
              <w:jc w:val="center"/>
            </w:pPr>
            <w:r>
              <w:t>起居室</w:t>
            </w:r>
          </w:p>
        </w:tc>
        <w:tc>
          <w:tcPr>
            <w:tcW w:w="792" w:type="dxa"/>
            <w:vAlign w:val="center"/>
          </w:tcPr>
          <w:p w14:paraId="6A196567" w14:textId="77777777" w:rsidR="00CB58B3" w:rsidRDefault="00000000">
            <w:pPr>
              <w:jc w:val="center"/>
            </w:pPr>
            <w:r>
              <w:t>0.016</w:t>
            </w:r>
          </w:p>
        </w:tc>
        <w:tc>
          <w:tcPr>
            <w:tcW w:w="792" w:type="dxa"/>
            <w:vAlign w:val="center"/>
          </w:tcPr>
          <w:p w14:paraId="6B540771" w14:textId="77777777" w:rsidR="00CB58B3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11AE70E4" w14:textId="77777777" w:rsidR="00CB58B3" w:rsidRDefault="00000000">
            <w:pPr>
              <w:jc w:val="center"/>
            </w:pPr>
            <w:r>
              <w:t>0.180</w:t>
            </w:r>
          </w:p>
        </w:tc>
        <w:tc>
          <w:tcPr>
            <w:tcW w:w="848" w:type="dxa"/>
            <w:vAlign w:val="center"/>
          </w:tcPr>
          <w:p w14:paraId="6C2D9199" w14:textId="77777777" w:rsidR="00CB58B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2B379252" w14:textId="77777777" w:rsidR="00CB58B3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0DF51175" w14:textId="77777777" w:rsidR="00CB58B3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CB58B3" w14:paraId="4A9F5993" w14:textId="77777777">
        <w:tc>
          <w:tcPr>
            <w:tcW w:w="679" w:type="dxa"/>
            <w:vMerge/>
            <w:vAlign w:val="center"/>
          </w:tcPr>
          <w:p w14:paraId="06B8B666" w14:textId="77777777" w:rsidR="00CB58B3" w:rsidRDefault="00000000">
            <w:pPr>
              <w:jc w:val="center"/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773A1B80" w14:textId="77777777" w:rsidR="00CB58B3" w:rsidRDefault="00000000">
            <w:pPr>
              <w:jc w:val="center"/>
            </w:pPr>
            <w:r>
              <w:t>1014</w:t>
            </w:r>
          </w:p>
        </w:tc>
        <w:tc>
          <w:tcPr>
            <w:tcW w:w="1301" w:type="dxa"/>
            <w:vAlign w:val="center"/>
          </w:tcPr>
          <w:p w14:paraId="0B3E0367" w14:textId="77777777" w:rsidR="00CB58B3" w:rsidRDefault="00000000">
            <w:pPr>
              <w:jc w:val="center"/>
            </w:pPr>
            <w:r>
              <w:t>厨房</w:t>
            </w:r>
          </w:p>
        </w:tc>
        <w:tc>
          <w:tcPr>
            <w:tcW w:w="792" w:type="dxa"/>
            <w:vAlign w:val="center"/>
          </w:tcPr>
          <w:p w14:paraId="65152A4F" w14:textId="77777777" w:rsidR="00CB58B3" w:rsidRDefault="00000000">
            <w:pPr>
              <w:jc w:val="center"/>
            </w:pPr>
            <w:r>
              <w:t>0.019</w:t>
            </w:r>
          </w:p>
        </w:tc>
        <w:tc>
          <w:tcPr>
            <w:tcW w:w="792" w:type="dxa"/>
            <w:vAlign w:val="center"/>
          </w:tcPr>
          <w:p w14:paraId="7804F2C3" w14:textId="77777777" w:rsidR="00CB58B3" w:rsidRDefault="00000000">
            <w:pPr>
              <w:jc w:val="center"/>
            </w:pPr>
            <w:r>
              <w:t>0.008</w:t>
            </w:r>
          </w:p>
        </w:tc>
        <w:tc>
          <w:tcPr>
            <w:tcW w:w="792" w:type="dxa"/>
            <w:vAlign w:val="center"/>
          </w:tcPr>
          <w:p w14:paraId="70E2096A" w14:textId="77777777" w:rsidR="00CB58B3" w:rsidRDefault="00000000">
            <w:pPr>
              <w:jc w:val="center"/>
            </w:pPr>
            <w:r>
              <w:t>0.234</w:t>
            </w:r>
          </w:p>
        </w:tc>
        <w:tc>
          <w:tcPr>
            <w:tcW w:w="848" w:type="dxa"/>
            <w:vAlign w:val="center"/>
          </w:tcPr>
          <w:p w14:paraId="2A901AF9" w14:textId="77777777" w:rsidR="00CB58B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756798D9" w14:textId="77777777" w:rsidR="00CB58B3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225FA73B" w14:textId="77777777" w:rsidR="00CB58B3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CB58B3" w14:paraId="1A329FF0" w14:textId="77777777">
        <w:tc>
          <w:tcPr>
            <w:tcW w:w="679" w:type="dxa"/>
            <w:vMerge/>
            <w:vAlign w:val="center"/>
          </w:tcPr>
          <w:p w14:paraId="5E3C3FC1" w14:textId="77777777" w:rsidR="00CB58B3" w:rsidRDefault="00000000">
            <w:pPr>
              <w:jc w:val="center"/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4866C9C5" w14:textId="77777777" w:rsidR="00CB58B3" w:rsidRDefault="00000000">
            <w:pPr>
              <w:jc w:val="center"/>
            </w:pPr>
            <w:r>
              <w:t>1004</w:t>
            </w:r>
          </w:p>
        </w:tc>
        <w:tc>
          <w:tcPr>
            <w:tcW w:w="1301" w:type="dxa"/>
            <w:vAlign w:val="center"/>
          </w:tcPr>
          <w:p w14:paraId="2A5771AB" w14:textId="77777777" w:rsidR="00CB58B3" w:rsidRDefault="00000000">
            <w:pPr>
              <w:jc w:val="center"/>
            </w:pPr>
            <w:r>
              <w:t>餐厅</w:t>
            </w:r>
          </w:p>
        </w:tc>
        <w:tc>
          <w:tcPr>
            <w:tcW w:w="792" w:type="dxa"/>
            <w:vAlign w:val="center"/>
          </w:tcPr>
          <w:p w14:paraId="77B0848F" w14:textId="77777777" w:rsidR="00CB58B3" w:rsidRDefault="00000000">
            <w:pPr>
              <w:jc w:val="center"/>
            </w:pPr>
            <w:r>
              <w:t>0.022</w:t>
            </w:r>
          </w:p>
        </w:tc>
        <w:tc>
          <w:tcPr>
            <w:tcW w:w="792" w:type="dxa"/>
            <w:vAlign w:val="center"/>
          </w:tcPr>
          <w:p w14:paraId="49DA612D" w14:textId="77777777" w:rsidR="00CB58B3" w:rsidRDefault="00000000"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 w14:paraId="59CEE5AB" w14:textId="77777777" w:rsidR="00CB58B3" w:rsidRDefault="00000000">
            <w:pPr>
              <w:jc w:val="center"/>
            </w:pPr>
            <w:r>
              <w:t>0.292</w:t>
            </w:r>
          </w:p>
        </w:tc>
        <w:tc>
          <w:tcPr>
            <w:tcW w:w="848" w:type="dxa"/>
            <w:vAlign w:val="center"/>
          </w:tcPr>
          <w:p w14:paraId="714DC7A8" w14:textId="77777777" w:rsidR="00CB58B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4FF15F82" w14:textId="77777777" w:rsidR="00CB58B3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79E9D238" w14:textId="77777777" w:rsidR="00CB58B3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CB58B3" w14:paraId="121EFA10" w14:textId="77777777">
        <w:tc>
          <w:tcPr>
            <w:tcW w:w="679" w:type="dxa"/>
            <w:vMerge/>
            <w:vAlign w:val="center"/>
          </w:tcPr>
          <w:p w14:paraId="232E7BC0" w14:textId="77777777" w:rsidR="00CB58B3" w:rsidRDefault="00000000">
            <w:pPr>
              <w:jc w:val="center"/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494E4C1E" w14:textId="77777777" w:rsidR="00CB58B3" w:rsidRDefault="00000000">
            <w:pPr>
              <w:jc w:val="center"/>
            </w:pPr>
            <w:r>
              <w:t>1007</w:t>
            </w:r>
          </w:p>
        </w:tc>
        <w:tc>
          <w:tcPr>
            <w:tcW w:w="1301" w:type="dxa"/>
            <w:vAlign w:val="center"/>
          </w:tcPr>
          <w:p w14:paraId="5BCAECCB" w14:textId="77777777" w:rsidR="00CB58B3" w:rsidRDefault="00000000">
            <w:pPr>
              <w:jc w:val="center"/>
            </w:pPr>
            <w:r>
              <w:t>厨房</w:t>
            </w:r>
          </w:p>
        </w:tc>
        <w:tc>
          <w:tcPr>
            <w:tcW w:w="792" w:type="dxa"/>
            <w:vAlign w:val="center"/>
          </w:tcPr>
          <w:p w14:paraId="12EB160B" w14:textId="77777777" w:rsidR="00CB58B3" w:rsidRDefault="00000000">
            <w:pPr>
              <w:jc w:val="center"/>
            </w:pPr>
            <w:r>
              <w:t>0.019</w:t>
            </w:r>
          </w:p>
        </w:tc>
        <w:tc>
          <w:tcPr>
            <w:tcW w:w="792" w:type="dxa"/>
            <w:vAlign w:val="center"/>
          </w:tcPr>
          <w:p w14:paraId="5FB965DB" w14:textId="77777777" w:rsidR="00CB58B3" w:rsidRDefault="00000000">
            <w:pPr>
              <w:jc w:val="center"/>
            </w:pPr>
            <w:r>
              <w:t>0.008</w:t>
            </w:r>
          </w:p>
        </w:tc>
        <w:tc>
          <w:tcPr>
            <w:tcW w:w="792" w:type="dxa"/>
            <w:vAlign w:val="center"/>
          </w:tcPr>
          <w:p w14:paraId="668575CC" w14:textId="77777777" w:rsidR="00CB58B3" w:rsidRDefault="00000000">
            <w:pPr>
              <w:jc w:val="center"/>
            </w:pPr>
            <w:r>
              <w:t>0.234</w:t>
            </w:r>
          </w:p>
        </w:tc>
        <w:tc>
          <w:tcPr>
            <w:tcW w:w="848" w:type="dxa"/>
            <w:vAlign w:val="center"/>
          </w:tcPr>
          <w:p w14:paraId="2904FAE3" w14:textId="77777777" w:rsidR="00CB58B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3F199FE5" w14:textId="77777777" w:rsidR="00CB58B3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5517EE54" w14:textId="77777777" w:rsidR="00CB58B3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CB58B3" w14:paraId="38C097C7" w14:textId="77777777">
        <w:tc>
          <w:tcPr>
            <w:tcW w:w="679" w:type="dxa"/>
            <w:vMerge/>
            <w:vAlign w:val="center"/>
          </w:tcPr>
          <w:p w14:paraId="496C00B8" w14:textId="77777777" w:rsidR="00CB58B3" w:rsidRDefault="00000000">
            <w:pPr>
              <w:jc w:val="center"/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4F646291" w14:textId="77777777" w:rsidR="00CB58B3" w:rsidRDefault="00000000">
            <w:pPr>
              <w:jc w:val="center"/>
            </w:pPr>
            <w:r>
              <w:t>1001</w:t>
            </w:r>
          </w:p>
        </w:tc>
        <w:tc>
          <w:tcPr>
            <w:tcW w:w="1301" w:type="dxa"/>
            <w:vAlign w:val="center"/>
          </w:tcPr>
          <w:p w14:paraId="592638B4" w14:textId="77777777" w:rsidR="00CB58B3" w:rsidRDefault="00000000">
            <w:pPr>
              <w:jc w:val="center"/>
            </w:pPr>
            <w:r>
              <w:t>客厅</w:t>
            </w:r>
          </w:p>
        </w:tc>
        <w:tc>
          <w:tcPr>
            <w:tcW w:w="792" w:type="dxa"/>
            <w:vAlign w:val="center"/>
          </w:tcPr>
          <w:p w14:paraId="2A5A3E0A" w14:textId="77777777" w:rsidR="00CB58B3" w:rsidRDefault="00000000">
            <w:pPr>
              <w:jc w:val="center"/>
            </w:pPr>
            <w:r>
              <w:t>0.026</w:t>
            </w:r>
          </w:p>
        </w:tc>
        <w:tc>
          <w:tcPr>
            <w:tcW w:w="792" w:type="dxa"/>
            <w:vAlign w:val="center"/>
          </w:tcPr>
          <w:p w14:paraId="630AC7A5" w14:textId="77777777" w:rsidR="00CB58B3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2F99DFC1" w14:textId="77777777" w:rsidR="00CB58B3" w:rsidRDefault="00000000">
            <w:pPr>
              <w:jc w:val="center"/>
            </w:pPr>
            <w:r>
              <w:t>0.110</w:t>
            </w:r>
          </w:p>
        </w:tc>
        <w:tc>
          <w:tcPr>
            <w:tcW w:w="848" w:type="dxa"/>
            <w:vAlign w:val="center"/>
          </w:tcPr>
          <w:p w14:paraId="3D29CEA6" w14:textId="77777777" w:rsidR="00CB58B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07E9807D" w14:textId="77777777" w:rsidR="00CB58B3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23F2E825" w14:textId="77777777" w:rsidR="00CB58B3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</w:tbl>
    <w:p w14:paraId="4F8B79F2" w14:textId="77777777"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32" w:name="室内VOC达标判定表"/>
      <w:bookmarkEnd w:id="32"/>
    </w:p>
    <w:p w14:paraId="34D20BC9" w14:textId="77777777"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14:paraId="791AF3CF" w14:textId="77777777"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14:paraId="1A084B94" w14:textId="77777777"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33" w:name="有机物达标判定图"/>
      <w:bookmarkEnd w:id="33"/>
      <w:r>
        <w:rPr>
          <w:noProof/>
        </w:rPr>
        <w:lastRenderedPageBreak/>
        <w:drawing>
          <wp:inline distT="0" distB="0" distL="0" distR="0" wp14:anchorId="7CD2059B" wp14:editId="202E037F">
            <wp:extent cx="5667375" cy="36576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83E83" w14:textId="77777777"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14:paraId="2D9307F3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4" w:name="_Toc161496388"/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4"/>
    </w:p>
    <w:p w14:paraId="7CA4BF61" w14:textId="77777777"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14:paraId="4BC6E19C" w14:textId="77777777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14:paraId="574EDEBA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7C37465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7054EC9A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14:paraId="0505CCB4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14:paraId="4A8AD980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14:paraId="408E8F08" w14:textId="77777777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14:paraId="27C9FCE8" w14:textId="77777777"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0AF824F4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14:paraId="6CAE61DB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14:paraId="78ECF7C1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35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14:paraId="35E9A837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6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14:paraId="5FE71E9E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14:paraId="7CA6DD9C" w14:textId="77777777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14:paraId="3811F482" w14:textId="77777777"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23DDE776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1305513E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E0A73EA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14:paraId="020DC149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结果"/>
            <w:r w:rsidRPr="00497D0F">
              <w:rPr>
                <w:rFonts w:ascii="Times New Roman" w:hAnsi="Times New Roman" w:cs="Times New Roman"/>
              </w:rPr>
              <w:t>部分房间未达标</w:t>
            </w:r>
            <w:bookmarkEnd w:id="37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14:paraId="64BCC8DC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39729ABB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得分"/>
            <w:r w:rsidRPr="00497D0F">
              <w:rPr>
                <w:rFonts w:ascii="Times New Roman" w:hAnsi="Times New Roman" w:cs="Times New Roman"/>
                <w:b/>
                <w:color w:val="FF0000"/>
              </w:rPr>
              <w:t>0</w:t>
            </w:r>
            <w:bookmarkEnd w:id="38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14:paraId="7B08367F" w14:textId="77777777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14:paraId="2890962B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4DDDCA0F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09D8481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14:paraId="45F127A6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14:paraId="4F8ADC87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14:paraId="1D3AFCFD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51F9602" w14:textId="77777777"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461EAD">
      <w:headerReference w:type="default" r:id="rId19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FA4B0" w14:textId="77777777" w:rsidR="00461EAD" w:rsidRDefault="00461EAD" w:rsidP="00AB7079">
      <w:r>
        <w:separator/>
      </w:r>
    </w:p>
  </w:endnote>
  <w:endnote w:type="continuationSeparator" w:id="0">
    <w:p w14:paraId="5B51411E" w14:textId="77777777" w:rsidR="00461EAD" w:rsidRDefault="00461EAD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7181" w14:textId="77777777" w:rsidR="00A630CD" w:rsidRDefault="00A630CD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D9CE" w14:textId="77777777" w:rsidR="00A22F3F" w:rsidRDefault="00000000" w:rsidP="00A22F3F">
    <w:pPr>
      <w:pStyle w:val="a5"/>
    </w:pPr>
    <w:hyperlink r:id="rId1" w:history="1">
      <w:r w:rsidR="00A22F3F" w:rsidRPr="00DD785C">
        <w:rPr>
          <w:rStyle w:val="a7"/>
          <w:sz w:val="20"/>
        </w:rPr>
        <w:t>http://www.gbsware.cn/</w:t>
      </w:r>
    </w:hyperlink>
    <w:r w:rsidR="00A22F3F">
      <w:rPr>
        <w:color w:val="0000FF"/>
        <w:sz w:val="20"/>
      </w:rPr>
      <w:t xml:space="preserve">               </w:t>
    </w:r>
    <w:r w:rsidR="00A22F3F"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A22F3F" w:rsidRPr="00A22F3F">
              <w:rPr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5621E3">
              <w:rPr>
                <w:bCs/>
                <w:noProof/>
                <w:sz w:val="20"/>
                <w:szCs w:val="20"/>
              </w:rPr>
              <w:t>7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t>共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5621E3">
              <w:rPr>
                <w:bCs/>
                <w:noProof/>
                <w:sz w:val="20"/>
                <w:szCs w:val="20"/>
              </w:rPr>
              <w:t>7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bCs/>
                <w:sz w:val="20"/>
                <w:szCs w:val="20"/>
              </w:rPr>
              <w:t>VENT202</w:t>
            </w:r>
            <w:r w:rsidR="005621E3">
              <w:rPr>
                <w:bCs/>
                <w:sz w:val="20"/>
                <w:szCs w:val="20"/>
              </w:rPr>
              <w:t>3</w:t>
            </w:r>
          </w:sdtContent>
        </w:sdt>
      </w:sdtContent>
    </w:sdt>
  </w:p>
  <w:p w14:paraId="49AD99BD" w14:textId="77777777" w:rsidR="00A630CD" w:rsidRDefault="00A630CD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1B1A" w14:textId="77777777" w:rsidR="00A630CD" w:rsidRDefault="00A630CD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4B32" w14:textId="77777777" w:rsidR="00461EAD" w:rsidRDefault="00461EAD" w:rsidP="00AB7079">
      <w:r>
        <w:separator/>
      </w:r>
    </w:p>
  </w:footnote>
  <w:footnote w:type="continuationSeparator" w:id="0">
    <w:p w14:paraId="1C587181" w14:textId="77777777" w:rsidR="00461EAD" w:rsidRDefault="00461EAD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28E9" w14:textId="77777777"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4826" w14:textId="77777777"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5C93FC0C" wp14:editId="343951D2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0659" w14:textId="77777777"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1E65D2B1" wp14:editId="435097C8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1166452">
    <w:abstractNumId w:val="1"/>
  </w:num>
  <w:num w:numId="2" w16cid:durableId="687869618">
    <w:abstractNumId w:val="0"/>
  </w:num>
  <w:num w:numId="3" w16cid:durableId="369840051">
    <w:abstractNumId w:val="2"/>
  </w:num>
  <w:num w:numId="4" w16cid:durableId="893548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22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1EAD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44063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3A22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B58B3"/>
    <w:rsid w:val="00CD1EEE"/>
    <w:rsid w:val="00CD4548"/>
    <w:rsid w:val="00CD50A4"/>
    <w:rsid w:val="00CD701B"/>
    <w:rsid w:val="00CE10F9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4A9A0"/>
  <w15:docId w15:val="{749993A7-8CBC-4A78-8038-6F39A665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365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T~1\AppData\Local\Temp\tmp7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C38A-F009-446A-B607-95F4B1B0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tmp70</Template>
  <TotalTime>2</TotalTime>
  <Pages>1</Pages>
  <Words>701</Words>
  <Characters>3998</Characters>
  <Application>Microsoft Office Word</Application>
  <DocSecurity>0</DocSecurity>
  <Lines>33</Lines>
  <Paragraphs>9</Paragraphs>
  <ScaleCrop>false</ScaleCrop>
  <Company>Microsoft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ThinkTank</dc:creator>
  <cp:lastModifiedBy>8615987041449</cp:lastModifiedBy>
  <cp:revision>2</cp:revision>
  <dcterms:created xsi:type="dcterms:W3CDTF">2024-03-16T07:46:00Z</dcterms:created>
  <dcterms:modified xsi:type="dcterms:W3CDTF">2024-03-16T07:48:00Z</dcterms:modified>
</cp:coreProperties>
</file>