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23B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37E505D1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老桥队</w:t>
      </w:r>
      <w:bookmarkEnd w:id="1"/>
    </w:p>
    <w:p w14:paraId="681CFBF0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3AFA1E4C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86929F8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7BD932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BF6B5B1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B4845A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EA5067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老桥队</w:t>
            </w:r>
            <w:bookmarkEnd w:id="2"/>
          </w:p>
        </w:tc>
      </w:tr>
      <w:tr w:rsidR="00D40158" w:rsidRPr="00D40158" w14:paraId="1FE12AE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A4F7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DB6FBA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F372D3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38D0A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A8F7C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C02276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CF7F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D4B477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AE952F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AD8B1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1BD6C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CFCB94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2019E1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E8DB24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82171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5C22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791FC1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BCA4D7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7BCA18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A8C84A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2023年12月25日</w:t>
              </w:r>
            </w:smartTag>
            <w:bookmarkEnd w:id="6"/>
          </w:p>
        </w:tc>
      </w:tr>
    </w:tbl>
    <w:p w14:paraId="7B09C02A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401DFC7A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2532E41A" wp14:editId="2C658354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596B997A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EDC3271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FEBD043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A1663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59C62F9F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087CB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4902A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0D77BD" w:rsidRPr="00D40158" w14:paraId="1E47608A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231DBA9C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68CAFF7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C0F7310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34F3E6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21934E9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T18869533347</w:t>
            </w:r>
            <w:bookmarkEnd w:id="10"/>
          </w:p>
        </w:tc>
      </w:tr>
    </w:tbl>
    <w:p w14:paraId="17BDEAE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BEA8D3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0377DC0" w14:textId="77777777" w:rsidR="00A8383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427066" w:history="1">
        <w:r w:rsidR="00A83834" w:rsidRPr="003F702B">
          <w:rPr>
            <w:rStyle w:val="a7"/>
          </w:rPr>
          <w:t>1</w:t>
        </w:r>
        <w:r w:rsidR="00A8383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83834" w:rsidRPr="003F702B">
          <w:rPr>
            <w:rStyle w:val="a7"/>
          </w:rPr>
          <w:t>建筑概况</w:t>
        </w:r>
        <w:r w:rsidR="00A83834">
          <w:rPr>
            <w:webHidden/>
          </w:rPr>
          <w:tab/>
        </w:r>
        <w:r w:rsidR="00A83834">
          <w:rPr>
            <w:webHidden/>
          </w:rPr>
          <w:fldChar w:fldCharType="begin"/>
        </w:r>
        <w:r w:rsidR="00A83834">
          <w:rPr>
            <w:webHidden/>
          </w:rPr>
          <w:instrText xml:space="preserve"> PAGEREF _Toc154427066 \h </w:instrText>
        </w:r>
        <w:r w:rsidR="00A83834">
          <w:rPr>
            <w:webHidden/>
          </w:rPr>
        </w:r>
        <w:r w:rsidR="00A83834">
          <w:rPr>
            <w:webHidden/>
          </w:rPr>
          <w:fldChar w:fldCharType="separate"/>
        </w:r>
        <w:r w:rsidR="00A83834">
          <w:rPr>
            <w:webHidden/>
          </w:rPr>
          <w:t>1</w:t>
        </w:r>
        <w:r w:rsidR="00A83834">
          <w:rPr>
            <w:webHidden/>
          </w:rPr>
          <w:fldChar w:fldCharType="end"/>
        </w:r>
      </w:hyperlink>
    </w:p>
    <w:p w14:paraId="0BDFE66D" w14:textId="77777777" w:rsidR="00A83834" w:rsidRDefault="00A83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7067" w:history="1">
        <w:r w:rsidRPr="003F702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F702B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7979580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68" w:history="1">
        <w:r w:rsidRPr="003F702B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D4F2849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69" w:history="1">
        <w:r w:rsidRPr="003F702B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0C98216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70" w:history="1">
        <w:r w:rsidRPr="003F702B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D9072B7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71" w:history="1">
        <w:r w:rsidRPr="003F702B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98D9F77" w14:textId="77777777" w:rsidR="00A83834" w:rsidRDefault="00A83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7072" w:history="1">
        <w:r w:rsidRPr="003F702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F702B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92B488F" w14:textId="77777777" w:rsidR="00A83834" w:rsidRDefault="00A83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7073" w:history="1">
        <w:r w:rsidRPr="003F702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F702B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C8B75DC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74" w:history="1">
        <w:r w:rsidRPr="003F702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D353F94" w14:textId="77777777" w:rsidR="00A83834" w:rsidRDefault="00A838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75" w:history="1">
        <w:r w:rsidRPr="003F702B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ED4F59F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76" w:history="1">
        <w:r w:rsidRPr="003F702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ADF9AF9" w14:textId="77777777" w:rsidR="00A83834" w:rsidRDefault="00A838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77" w:history="1">
        <w:r w:rsidRPr="003F702B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48FD81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78" w:history="1">
        <w:r w:rsidRPr="003F702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E31F66E" w14:textId="77777777" w:rsidR="00A83834" w:rsidRDefault="00A838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79" w:history="1">
        <w:r w:rsidRPr="003F702B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DC7DF7B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80" w:history="1">
        <w:r w:rsidRPr="003F702B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D565E5" w14:textId="77777777" w:rsidR="00A83834" w:rsidRDefault="00A838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81" w:history="1">
        <w:r w:rsidRPr="003F702B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B2F7D5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82" w:history="1">
        <w:r w:rsidRPr="003F702B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CDA6099" w14:textId="77777777" w:rsidR="00A83834" w:rsidRDefault="00A838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83" w:history="1">
        <w:r w:rsidRPr="003F702B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B8AC97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84" w:history="1">
        <w:r w:rsidRPr="003F702B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7C202FD" w14:textId="77777777" w:rsidR="00A83834" w:rsidRDefault="00A838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85" w:history="1">
        <w:r w:rsidRPr="003F702B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F94721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86" w:history="1">
        <w:r w:rsidRPr="003F702B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2A7EB3" w14:textId="77777777" w:rsidR="00A83834" w:rsidRDefault="00A838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87" w:history="1">
        <w:r w:rsidRPr="003F702B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4B7E54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88" w:history="1">
        <w:r w:rsidRPr="003F702B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3A4C89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89" w:history="1">
        <w:r w:rsidRPr="003F702B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96EC73" w14:textId="77777777" w:rsidR="00A83834" w:rsidRDefault="00A83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7090" w:history="1">
        <w:r w:rsidRPr="003F702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F702B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F9D8F5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91" w:history="1">
        <w:r w:rsidRPr="003F702B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051F65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92" w:history="1">
        <w:r w:rsidRPr="003F702B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925136" w14:textId="77777777" w:rsidR="00A83834" w:rsidRDefault="00A83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7093" w:history="1">
        <w:r w:rsidRPr="003F702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F702B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C42778E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94" w:history="1">
        <w:r w:rsidRPr="003F702B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F174D9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95" w:history="1">
        <w:r w:rsidRPr="003F702B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61CA91C" w14:textId="77777777" w:rsidR="00A83834" w:rsidRDefault="00A83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7096" w:history="1">
        <w:r w:rsidRPr="003F702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F702B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906FD0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97" w:history="1">
        <w:r w:rsidRPr="003F702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1E53D4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98" w:history="1">
        <w:r w:rsidRPr="003F702B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82E0FB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099" w:history="1">
        <w:r w:rsidRPr="003F702B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FDC569" w14:textId="77777777" w:rsidR="00A83834" w:rsidRDefault="00A838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100" w:history="1">
        <w:r w:rsidRPr="003F702B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F702B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78B513F" w14:textId="77777777" w:rsidR="00A83834" w:rsidRDefault="00A838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7101" w:history="1">
        <w:r w:rsidRPr="003F702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F702B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B89A5A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3065EF1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4427066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5D0471E8" w14:textId="77777777" w:rsidTr="00432A98">
        <w:tc>
          <w:tcPr>
            <w:tcW w:w="2831" w:type="dxa"/>
            <w:shd w:val="clear" w:color="auto" w:fill="E6E6E6"/>
            <w:vAlign w:val="center"/>
          </w:tcPr>
          <w:p w14:paraId="2674FAC6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0C552C0" w14:textId="77777777" w:rsidR="00432A98" w:rsidRDefault="00432A98" w:rsidP="00025AFE">
            <w:bookmarkStart w:id="13" w:name="地理位置"/>
            <w:r>
              <w:t>云南</w:t>
            </w:r>
            <w:r>
              <w:t>-</w:t>
            </w:r>
            <w:r>
              <w:t>蒙自</w:t>
            </w:r>
            <w:bookmarkEnd w:id="13"/>
          </w:p>
        </w:tc>
      </w:tr>
      <w:tr w:rsidR="00432A98" w14:paraId="7FD9DDD6" w14:textId="77777777" w:rsidTr="00432A98">
        <w:tc>
          <w:tcPr>
            <w:tcW w:w="2831" w:type="dxa"/>
            <w:shd w:val="clear" w:color="auto" w:fill="E6E6E6"/>
            <w:vAlign w:val="center"/>
          </w:tcPr>
          <w:p w14:paraId="0E92A953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B76990A" w14:textId="77777777" w:rsidR="00432A98" w:rsidRDefault="00432A98" w:rsidP="00025AFE">
            <w:bookmarkStart w:id="14" w:name="气候分区"/>
            <w:r>
              <w:t>温和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754ADEF2" w14:textId="77777777" w:rsidTr="00432A98">
        <w:tc>
          <w:tcPr>
            <w:tcW w:w="2831" w:type="dxa"/>
            <w:shd w:val="clear" w:color="auto" w:fill="E6E6E6"/>
            <w:vAlign w:val="center"/>
          </w:tcPr>
          <w:p w14:paraId="64204656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5374B27" w14:textId="77777777" w:rsidR="00432A98" w:rsidRDefault="00432A98" w:rsidP="00025AFE">
            <w:bookmarkStart w:id="15" w:name="纬度"/>
            <w:r>
              <w:t>23.00</w:t>
            </w:r>
            <w:bookmarkEnd w:id="15"/>
          </w:p>
        </w:tc>
      </w:tr>
      <w:tr w:rsidR="00432A98" w14:paraId="4EBEDFA5" w14:textId="77777777" w:rsidTr="00432A98">
        <w:tc>
          <w:tcPr>
            <w:tcW w:w="2831" w:type="dxa"/>
            <w:shd w:val="clear" w:color="auto" w:fill="E6E6E6"/>
            <w:vAlign w:val="center"/>
          </w:tcPr>
          <w:p w14:paraId="5457EA91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BCE91DE" w14:textId="77777777" w:rsidR="00432A98" w:rsidRDefault="00432A98" w:rsidP="00025AFE">
            <w:bookmarkStart w:id="16" w:name="经度"/>
            <w:r>
              <w:t>103.38</w:t>
            </w:r>
            <w:bookmarkEnd w:id="16"/>
          </w:p>
        </w:tc>
      </w:tr>
      <w:tr w:rsidR="00432A98" w14:paraId="7A182395" w14:textId="77777777" w:rsidTr="00432A98">
        <w:tc>
          <w:tcPr>
            <w:tcW w:w="2831" w:type="dxa"/>
            <w:shd w:val="clear" w:color="auto" w:fill="E6E6E6"/>
            <w:vAlign w:val="center"/>
          </w:tcPr>
          <w:p w14:paraId="0B96894C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91DDF9C" w14:textId="77777777" w:rsidR="00432A98" w:rsidRDefault="00432A98" w:rsidP="00025AFE">
            <w:bookmarkStart w:id="17" w:name="项目名称＃2"/>
            <w:r>
              <w:t>老桥队</w:t>
            </w:r>
            <w:bookmarkEnd w:id="17"/>
          </w:p>
        </w:tc>
      </w:tr>
      <w:tr w:rsidR="00432A98" w14:paraId="535B25FA" w14:textId="77777777" w:rsidTr="00432A98">
        <w:tc>
          <w:tcPr>
            <w:tcW w:w="2831" w:type="dxa"/>
            <w:shd w:val="clear" w:color="auto" w:fill="E6E6E6"/>
            <w:vAlign w:val="center"/>
          </w:tcPr>
          <w:p w14:paraId="0B1A0903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00D87190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0A896101" w14:textId="77777777" w:rsidR="00432A98" w:rsidRDefault="00432A98" w:rsidP="00025AFE"/>
        </w:tc>
      </w:tr>
      <w:tr w:rsidR="00432A98" w14:paraId="005107B0" w14:textId="77777777" w:rsidTr="00432A98">
        <w:tc>
          <w:tcPr>
            <w:tcW w:w="2831" w:type="dxa"/>
            <w:shd w:val="clear" w:color="auto" w:fill="E6E6E6"/>
            <w:vAlign w:val="center"/>
          </w:tcPr>
          <w:p w14:paraId="6ACCB927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4AE800B5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252.39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16FFD31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7FF61966" w14:textId="77777777" w:rsidTr="00432A98">
        <w:tc>
          <w:tcPr>
            <w:tcW w:w="2831" w:type="dxa"/>
            <w:shd w:val="clear" w:color="auto" w:fill="E6E6E6"/>
            <w:vAlign w:val="center"/>
          </w:tcPr>
          <w:p w14:paraId="3FA097F8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0EF2E54E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9.60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1753ABE4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55B462A4" w14:textId="77777777" w:rsidTr="00432A98">
        <w:tc>
          <w:tcPr>
            <w:tcW w:w="2831" w:type="dxa"/>
            <w:shd w:val="clear" w:color="auto" w:fill="E6E6E6"/>
            <w:vAlign w:val="center"/>
          </w:tcPr>
          <w:p w14:paraId="1F395A83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7652223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47F67A08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23A597E0" w14:textId="77777777" w:rsidTr="00432A98">
        <w:tc>
          <w:tcPr>
            <w:tcW w:w="2831" w:type="dxa"/>
            <w:shd w:val="clear" w:color="auto" w:fill="E6E6E6"/>
            <w:vAlign w:val="center"/>
          </w:tcPr>
          <w:p w14:paraId="04391056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C347628" w14:textId="77777777" w:rsidR="00432A98" w:rsidRDefault="00432A98" w:rsidP="00025AFE">
            <w:bookmarkStart w:id="24" w:name="北向角度"/>
            <w:r>
              <w:t>304</w:t>
            </w:r>
            <w:bookmarkEnd w:id="24"/>
            <w:r>
              <w:t>°</w:t>
            </w:r>
          </w:p>
        </w:tc>
      </w:tr>
    </w:tbl>
    <w:p w14:paraId="22C040D2" w14:textId="77777777" w:rsidR="00467D84" w:rsidRDefault="00CA6DD4" w:rsidP="00070074">
      <w:pPr>
        <w:pStyle w:val="1"/>
      </w:pPr>
      <w:bookmarkStart w:id="25" w:name="_Toc154427067"/>
      <w:r>
        <w:rPr>
          <w:rFonts w:hint="eastAsia"/>
        </w:rPr>
        <w:t>气象</w:t>
      </w:r>
      <w:r>
        <w:t>数据</w:t>
      </w:r>
      <w:bookmarkEnd w:id="25"/>
    </w:p>
    <w:p w14:paraId="448386F7" w14:textId="77777777" w:rsidR="00033DE7" w:rsidRDefault="00033DE7" w:rsidP="00033DE7">
      <w:pPr>
        <w:pStyle w:val="2"/>
      </w:pPr>
      <w:bookmarkStart w:id="26" w:name="_Toc154427068"/>
      <w:r>
        <w:rPr>
          <w:rFonts w:hint="eastAsia"/>
        </w:rPr>
        <w:t>气象地点</w:t>
      </w:r>
      <w:bookmarkEnd w:id="26"/>
    </w:p>
    <w:p w14:paraId="04DD80EF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云南</w:t>
      </w:r>
      <w:r>
        <w:t>-</w:t>
      </w:r>
      <w:r>
        <w:t>蒙自</w:t>
      </w:r>
      <w:r>
        <w:t xml:space="preserve">, </w:t>
      </w:r>
      <w:r>
        <w:t>《中国建筑热环境分析专用气象数据集》</w:t>
      </w:r>
      <w:bookmarkEnd w:id="27"/>
    </w:p>
    <w:p w14:paraId="40A80413" w14:textId="77777777" w:rsidR="00640E36" w:rsidRDefault="009C2673" w:rsidP="00640E36">
      <w:pPr>
        <w:pStyle w:val="2"/>
      </w:pPr>
      <w:bookmarkStart w:id="28" w:name="_Toc154427069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08B13009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22B31B86" wp14:editId="4C339FC6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C88A9" w14:textId="77777777" w:rsidR="00F25477" w:rsidRDefault="00615FD8" w:rsidP="00615FD8">
      <w:pPr>
        <w:pStyle w:val="2"/>
      </w:pPr>
      <w:bookmarkStart w:id="30" w:name="日最小干球温度变化表"/>
      <w:bookmarkStart w:id="31" w:name="_Toc154427070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A63887E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73853C54" wp14:editId="596854B5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84674" w14:textId="77777777" w:rsidR="00615FD8" w:rsidRDefault="00A71379" w:rsidP="00A71379">
      <w:pPr>
        <w:pStyle w:val="2"/>
      </w:pPr>
      <w:bookmarkStart w:id="33" w:name="_Toc154427071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647EF" w14:paraId="64C1A587" w14:textId="77777777">
        <w:tc>
          <w:tcPr>
            <w:tcW w:w="1131" w:type="dxa"/>
            <w:shd w:val="clear" w:color="auto" w:fill="E6E6E6"/>
            <w:vAlign w:val="center"/>
          </w:tcPr>
          <w:p w14:paraId="3C33B392" w14:textId="77777777" w:rsidR="006647EF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67CC34E" w14:textId="77777777" w:rsidR="006647EF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5D43F5" w14:textId="77777777" w:rsidR="006647EF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04BF74" w14:textId="77777777" w:rsidR="006647EF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31C0D9" w14:textId="77777777" w:rsidR="006647EF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C01A68" w14:textId="77777777" w:rsidR="006647EF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647EF" w14:paraId="56FCE0AD" w14:textId="77777777">
        <w:tc>
          <w:tcPr>
            <w:tcW w:w="1131" w:type="dxa"/>
            <w:shd w:val="clear" w:color="auto" w:fill="E6E6E6"/>
            <w:vAlign w:val="center"/>
          </w:tcPr>
          <w:p w14:paraId="73F80A27" w14:textId="77777777" w:rsidR="006647EF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DAA64DF" w14:textId="77777777" w:rsidR="006647EF" w:rsidRDefault="00000000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CEC654C" w14:textId="77777777" w:rsidR="006647EF" w:rsidRDefault="00000000">
            <w:r>
              <w:t>32.8</w:t>
            </w:r>
          </w:p>
        </w:tc>
        <w:tc>
          <w:tcPr>
            <w:tcW w:w="1556" w:type="dxa"/>
            <w:vAlign w:val="center"/>
          </w:tcPr>
          <w:p w14:paraId="73F70DD7" w14:textId="77777777" w:rsidR="006647EF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67DAED42" w14:textId="77777777" w:rsidR="006647EF" w:rsidRDefault="00000000">
            <w:r>
              <w:t>10.9</w:t>
            </w:r>
          </w:p>
        </w:tc>
        <w:tc>
          <w:tcPr>
            <w:tcW w:w="1556" w:type="dxa"/>
            <w:vAlign w:val="center"/>
          </w:tcPr>
          <w:p w14:paraId="54CCFC6E" w14:textId="77777777" w:rsidR="006647EF" w:rsidRDefault="00000000">
            <w:r>
              <w:t>60.8</w:t>
            </w:r>
          </w:p>
        </w:tc>
      </w:tr>
      <w:tr w:rsidR="006647EF" w14:paraId="5BF1D460" w14:textId="77777777">
        <w:tc>
          <w:tcPr>
            <w:tcW w:w="1131" w:type="dxa"/>
            <w:shd w:val="clear" w:color="auto" w:fill="E6E6E6"/>
            <w:vAlign w:val="center"/>
          </w:tcPr>
          <w:p w14:paraId="3E442916" w14:textId="77777777" w:rsidR="006647EF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7E8FB78" w14:textId="77777777" w:rsidR="006647EF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0041991" w14:textId="77777777" w:rsidR="006647EF" w:rsidRDefault="00000000">
            <w:r>
              <w:t>-0.6</w:t>
            </w:r>
          </w:p>
        </w:tc>
        <w:tc>
          <w:tcPr>
            <w:tcW w:w="1556" w:type="dxa"/>
            <w:vAlign w:val="center"/>
          </w:tcPr>
          <w:p w14:paraId="58558386" w14:textId="77777777" w:rsidR="006647EF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63A3A031" w14:textId="77777777" w:rsidR="006647EF" w:rsidRDefault="00000000">
            <w:r>
              <w:t>3.2</w:t>
            </w:r>
          </w:p>
        </w:tc>
        <w:tc>
          <w:tcPr>
            <w:tcW w:w="1556" w:type="dxa"/>
            <w:vAlign w:val="center"/>
          </w:tcPr>
          <w:p w14:paraId="174562F3" w14:textId="77777777" w:rsidR="006647EF" w:rsidRDefault="00000000">
            <w:r>
              <w:t>7.4</w:t>
            </w:r>
          </w:p>
        </w:tc>
      </w:tr>
    </w:tbl>
    <w:p w14:paraId="676D4761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65852A4" w14:textId="77777777" w:rsidR="00A71379" w:rsidRDefault="001C5FD8" w:rsidP="000843B1">
      <w:pPr>
        <w:pStyle w:val="1"/>
      </w:pPr>
      <w:bookmarkStart w:id="35" w:name="_Toc154427072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656747D3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463B5938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6DDAA4F0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7F68518" w14:textId="77777777" w:rsidR="00BC2B16" w:rsidRDefault="00BC2B16" w:rsidP="00BC2B16">
      <w:pPr>
        <w:pStyle w:val="1"/>
      </w:pPr>
      <w:bookmarkStart w:id="37" w:name="_Toc154427073"/>
      <w:r>
        <w:rPr>
          <w:rFonts w:hint="eastAsia"/>
        </w:rPr>
        <w:t>围护</w:t>
      </w:r>
      <w:r>
        <w:t>结构</w:t>
      </w:r>
      <w:bookmarkEnd w:id="37"/>
    </w:p>
    <w:p w14:paraId="475CD7F0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4427074"/>
      <w:bookmarkEnd w:id="38"/>
      <w:r>
        <w:rPr>
          <w:kern w:val="2"/>
        </w:rPr>
        <w:t>屋顶构造</w:t>
      </w:r>
      <w:bookmarkEnd w:id="39"/>
    </w:p>
    <w:p w14:paraId="4FD4F385" w14:textId="77777777" w:rsidR="006647EF" w:rsidRDefault="00000000">
      <w:pPr>
        <w:pStyle w:val="3"/>
        <w:widowControl w:val="0"/>
        <w:rPr>
          <w:kern w:val="2"/>
          <w:szCs w:val="24"/>
        </w:rPr>
      </w:pPr>
      <w:bookmarkStart w:id="40" w:name="_Toc154427075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647EF" w14:paraId="35D1E09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78F0D48" w14:textId="77777777" w:rsidR="006647E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FD6671" w14:textId="77777777" w:rsidR="006647E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4FA403" w14:textId="77777777" w:rsidR="006647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53F250" w14:textId="77777777" w:rsidR="006647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83BE22" w14:textId="77777777" w:rsidR="006647E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21D460" w14:textId="77777777" w:rsidR="006647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DD3F4B" w14:textId="77777777" w:rsidR="006647EF" w:rsidRDefault="00000000">
            <w:pPr>
              <w:jc w:val="center"/>
            </w:pPr>
            <w:r>
              <w:t>热惰性指标</w:t>
            </w:r>
          </w:p>
        </w:tc>
      </w:tr>
      <w:tr w:rsidR="006647EF" w14:paraId="3260690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A29BA2" w14:textId="77777777" w:rsidR="006647EF" w:rsidRDefault="006647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398353" w14:textId="77777777" w:rsidR="006647E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FC917" w14:textId="77777777" w:rsidR="006647E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824B34" w14:textId="77777777" w:rsidR="006647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8BC72E" w14:textId="77777777" w:rsidR="006647E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51FE2" w14:textId="77777777" w:rsidR="006647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84D15A" w14:textId="77777777" w:rsidR="006647EF" w:rsidRDefault="00000000">
            <w:pPr>
              <w:jc w:val="center"/>
            </w:pPr>
            <w:r>
              <w:t>D=R*S</w:t>
            </w:r>
          </w:p>
        </w:tc>
      </w:tr>
      <w:tr w:rsidR="006647EF" w14:paraId="35F8BF50" w14:textId="77777777">
        <w:tc>
          <w:tcPr>
            <w:tcW w:w="3345" w:type="dxa"/>
            <w:vAlign w:val="center"/>
          </w:tcPr>
          <w:p w14:paraId="37A8EFDB" w14:textId="77777777" w:rsidR="006647EF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70669A4" w14:textId="77777777" w:rsidR="006647EF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C0FA48C" w14:textId="77777777" w:rsidR="006647E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F28853E" w14:textId="77777777" w:rsidR="006647E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08C9B6D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3380D6" w14:textId="77777777" w:rsidR="006647EF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7BE25C38" w14:textId="77777777" w:rsidR="006647EF" w:rsidRDefault="00000000">
            <w:r>
              <w:t>0.407</w:t>
            </w:r>
          </w:p>
        </w:tc>
      </w:tr>
      <w:tr w:rsidR="006647EF" w14:paraId="2BC143E5" w14:textId="77777777">
        <w:tc>
          <w:tcPr>
            <w:tcW w:w="3345" w:type="dxa"/>
            <w:vAlign w:val="center"/>
          </w:tcPr>
          <w:p w14:paraId="22D03A5A" w14:textId="77777777" w:rsidR="006647EF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95B63D1" w14:textId="77777777" w:rsidR="006647EF" w:rsidRDefault="00000000">
            <w:r>
              <w:t>67.9</w:t>
            </w:r>
          </w:p>
        </w:tc>
        <w:tc>
          <w:tcPr>
            <w:tcW w:w="1075" w:type="dxa"/>
            <w:vAlign w:val="center"/>
          </w:tcPr>
          <w:p w14:paraId="32110997" w14:textId="77777777" w:rsidR="006647E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2A9B654" w14:textId="77777777" w:rsidR="006647E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3C49180" w14:textId="77777777" w:rsidR="006647E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70EC54D" w14:textId="77777777" w:rsidR="006647EF" w:rsidRDefault="00000000">
            <w:r>
              <w:t>1.886</w:t>
            </w:r>
          </w:p>
        </w:tc>
        <w:tc>
          <w:tcPr>
            <w:tcW w:w="1064" w:type="dxa"/>
            <w:vAlign w:val="center"/>
          </w:tcPr>
          <w:p w14:paraId="4CB3E0BB" w14:textId="77777777" w:rsidR="006647EF" w:rsidRDefault="00000000">
            <w:r>
              <w:t>0.770</w:t>
            </w:r>
          </w:p>
        </w:tc>
      </w:tr>
      <w:tr w:rsidR="006647EF" w14:paraId="3759F181" w14:textId="77777777">
        <w:tc>
          <w:tcPr>
            <w:tcW w:w="3345" w:type="dxa"/>
            <w:vAlign w:val="center"/>
          </w:tcPr>
          <w:p w14:paraId="3056797D" w14:textId="77777777" w:rsidR="006647E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07F8D53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85D659F" w14:textId="77777777" w:rsidR="006647E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2104EA4" w14:textId="77777777" w:rsidR="006647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6A5D2A0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8E3770" w14:textId="77777777" w:rsidR="006647E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4F1B282" w14:textId="77777777" w:rsidR="006647EF" w:rsidRDefault="00000000">
            <w:r>
              <w:t>0.245</w:t>
            </w:r>
          </w:p>
        </w:tc>
      </w:tr>
      <w:tr w:rsidR="006647EF" w14:paraId="35ADAD1D" w14:textId="77777777">
        <w:tc>
          <w:tcPr>
            <w:tcW w:w="3345" w:type="dxa"/>
            <w:vAlign w:val="center"/>
          </w:tcPr>
          <w:p w14:paraId="1092B842" w14:textId="77777777" w:rsidR="006647E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7B38002" w14:textId="77777777" w:rsidR="006647EF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6C42CA3B" w14:textId="77777777" w:rsidR="006647EF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59551CCA" w14:textId="77777777" w:rsidR="006647E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13E45D4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09A4B1" w14:textId="77777777" w:rsidR="006647EF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35FFE980" w14:textId="77777777" w:rsidR="006647EF" w:rsidRDefault="00000000">
            <w:r>
              <w:t>1.378</w:t>
            </w:r>
          </w:p>
        </w:tc>
      </w:tr>
      <w:tr w:rsidR="006647EF" w14:paraId="479BA651" w14:textId="77777777">
        <w:tc>
          <w:tcPr>
            <w:tcW w:w="3345" w:type="dxa"/>
            <w:vAlign w:val="center"/>
          </w:tcPr>
          <w:p w14:paraId="62D714AA" w14:textId="77777777" w:rsidR="006647E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40A382" w14:textId="77777777" w:rsidR="006647E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ACDA5B0" w14:textId="77777777" w:rsidR="006647E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E5A4DB2" w14:textId="77777777" w:rsidR="006647E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96369C7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DDAF0A" w14:textId="77777777" w:rsidR="006647E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490F1DF" w14:textId="77777777" w:rsidR="006647EF" w:rsidRDefault="00000000">
            <w:r>
              <w:t>1.186</w:t>
            </w:r>
          </w:p>
        </w:tc>
      </w:tr>
      <w:tr w:rsidR="006647EF" w14:paraId="000E25FE" w14:textId="77777777">
        <w:tc>
          <w:tcPr>
            <w:tcW w:w="3345" w:type="dxa"/>
            <w:vAlign w:val="center"/>
          </w:tcPr>
          <w:p w14:paraId="39485502" w14:textId="77777777" w:rsidR="006647E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6F1F091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AA69F0D" w14:textId="77777777" w:rsidR="006647E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5308E49" w14:textId="77777777" w:rsidR="006647E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2CF7B2F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B58CCC" w14:textId="77777777" w:rsidR="006647E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BE735F7" w14:textId="77777777" w:rsidR="006647EF" w:rsidRDefault="00000000">
            <w:r>
              <w:t>0.249</w:t>
            </w:r>
          </w:p>
        </w:tc>
      </w:tr>
      <w:tr w:rsidR="006647EF" w14:paraId="14199D34" w14:textId="77777777">
        <w:tc>
          <w:tcPr>
            <w:tcW w:w="3345" w:type="dxa"/>
            <w:vAlign w:val="center"/>
          </w:tcPr>
          <w:p w14:paraId="39D42BE9" w14:textId="77777777" w:rsidR="006647E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A54AB0" w14:textId="77777777" w:rsidR="006647EF" w:rsidRDefault="00000000">
            <w:r>
              <w:t>347.9</w:t>
            </w:r>
          </w:p>
        </w:tc>
        <w:tc>
          <w:tcPr>
            <w:tcW w:w="1075" w:type="dxa"/>
            <w:vAlign w:val="center"/>
          </w:tcPr>
          <w:p w14:paraId="2F2EF62A" w14:textId="77777777" w:rsidR="006647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A673E3" w14:textId="77777777" w:rsidR="006647E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7B8A203" w14:textId="77777777" w:rsidR="006647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12BF8B3" w14:textId="77777777" w:rsidR="006647EF" w:rsidRDefault="00000000">
            <w:r>
              <w:t>2.472</w:t>
            </w:r>
          </w:p>
        </w:tc>
        <w:tc>
          <w:tcPr>
            <w:tcW w:w="1064" w:type="dxa"/>
            <w:vAlign w:val="center"/>
          </w:tcPr>
          <w:p w14:paraId="1EF0B9EE" w14:textId="77777777" w:rsidR="006647EF" w:rsidRDefault="00000000">
            <w:r>
              <w:t>4.234</w:t>
            </w:r>
          </w:p>
        </w:tc>
      </w:tr>
      <w:tr w:rsidR="006647EF" w14:paraId="551F8611" w14:textId="77777777">
        <w:tc>
          <w:tcPr>
            <w:tcW w:w="3345" w:type="dxa"/>
            <w:shd w:val="clear" w:color="auto" w:fill="E6E6E6"/>
            <w:vAlign w:val="center"/>
          </w:tcPr>
          <w:p w14:paraId="35B0A125" w14:textId="77777777" w:rsidR="006647E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422C655" w14:textId="77777777" w:rsidR="006647EF" w:rsidRDefault="00000000">
            <w:pPr>
              <w:jc w:val="center"/>
            </w:pPr>
            <w:r>
              <w:t>0.86[</w:t>
            </w:r>
            <w:r>
              <w:t>默认</w:t>
            </w:r>
            <w:r>
              <w:t>]</w:t>
            </w:r>
          </w:p>
        </w:tc>
      </w:tr>
      <w:tr w:rsidR="006647EF" w14:paraId="5E8036D8" w14:textId="77777777">
        <w:tc>
          <w:tcPr>
            <w:tcW w:w="3345" w:type="dxa"/>
            <w:shd w:val="clear" w:color="auto" w:fill="E6E6E6"/>
            <w:vAlign w:val="center"/>
          </w:tcPr>
          <w:p w14:paraId="35671630" w14:textId="77777777" w:rsidR="006647E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ECB0B60" w14:textId="77777777" w:rsidR="006647EF" w:rsidRDefault="00000000">
            <w:pPr>
              <w:jc w:val="center"/>
            </w:pPr>
            <w:r>
              <w:t>0.38</w:t>
            </w:r>
          </w:p>
        </w:tc>
      </w:tr>
    </w:tbl>
    <w:p w14:paraId="77C4D58E" w14:textId="77777777" w:rsidR="006647EF" w:rsidRDefault="00000000">
      <w:pPr>
        <w:pStyle w:val="2"/>
        <w:widowControl w:val="0"/>
        <w:rPr>
          <w:kern w:val="2"/>
        </w:rPr>
      </w:pPr>
      <w:bookmarkStart w:id="41" w:name="_Toc154427076"/>
      <w:r>
        <w:rPr>
          <w:kern w:val="2"/>
        </w:rPr>
        <w:t>外墙构造</w:t>
      </w:r>
      <w:bookmarkEnd w:id="41"/>
    </w:p>
    <w:p w14:paraId="5541A7AA" w14:textId="77777777" w:rsidR="006647EF" w:rsidRDefault="00000000">
      <w:pPr>
        <w:pStyle w:val="3"/>
        <w:widowControl w:val="0"/>
        <w:rPr>
          <w:kern w:val="2"/>
          <w:szCs w:val="24"/>
        </w:rPr>
      </w:pPr>
      <w:bookmarkStart w:id="42" w:name="_Toc154427077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647EF" w14:paraId="2988E47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CA00FE" w14:textId="77777777" w:rsidR="006647E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95011E" w14:textId="77777777" w:rsidR="006647E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58A481" w14:textId="77777777" w:rsidR="006647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ABC314" w14:textId="77777777" w:rsidR="006647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67A46A" w14:textId="77777777" w:rsidR="006647E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1B61A8" w14:textId="77777777" w:rsidR="006647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7E3A20" w14:textId="77777777" w:rsidR="006647EF" w:rsidRDefault="00000000">
            <w:pPr>
              <w:jc w:val="center"/>
            </w:pPr>
            <w:r>
              <w:t>热惰性指标</w:t>
            </w:r>
          </w:p>
        </w:tc>
      </w:tr>
      <w:tr w:rsidR="006647EF" w14:paraId="437C9C3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3B2B42E" w14:textId="77777777" w:rsidR="006647EF" w:rsidRDefault="006647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B70C98" w14:textId="77777777" w:rsidR="006647E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6B12C9" w14:textId="77777777" w:rsidR="006647E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BC94B0" w14:textId="77777777" w:rsidR="006647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A124E4" w14:textId="77777777" w:rsidR="006647E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110988" w14:textId="77777777" w:rsidR="006647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A783EA" w14:textId="77777777" w:rsidR="006647EF" w:rsidRDefault="00000000">
            <w:pPr>
              <w:jc w:val="center"/>
            </w:pPr>
            <w:r>
              <w:t>D=R*S</w:t>
            </w:r>
          </w:p>
        </w:tc>
      </w:tr>
      <w:tr w:rsidR="006647EF" w14:paraId="34A15284" w14:textId="77777777">
        <w:tc>
          <w:tcPr>
            <w:tcW w:w="3345" w:type="dxa"/>
            <w:vAlign w:val="center"/>
          </w:tcPr>
          <w:p w14:paraId="1E8205FC" w14:textId="77777777" w:rsidR="006647E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D2C4EC3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7D69437" w14:textId="77777777" w:rsidR="006647E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E00C1BE" w14:textId="77777777" w:rsidR="006647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E1585F8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C13CF6" w14:textId="77777777" w:rsidR="006647E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24C4FE2" w14:textId="77777777" w:rsidR="006647EF" w:rsidRDefault="00000000">
            <w:r>
              <w:t>0.245</w:t>
            </w:r>
          </w:p>
        </w:tc>
      </w:tr>
      <w:tr w:rsidR="006647EF" w14:paraId="1046BBE7" w14:textId="77777777">
        <w:tc>
          <w:tcPr>
            <w:tcW w:w="3345" w:type="dxa"/>
            <w:vAlign w:val="center"/>
          </w:tcPr>
          <w:p w14:paraId="2BE75B62" w14:textId="77777777" w:rsidR="006647E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5A998BD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6557835" w14:textId="77777777" w:rsidR="006647E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7F1522A" w14:textId="77777777" w:rsidR="006647E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FE9BE9E" w14:textId="77777777" w:rsidR="006647E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542976D" w14:textId="77777777" w:rsidR="006647EF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6B81D3E" w14:textId="77777777" w:rsidR="006647EF" w:rsidRDefault="00000000">
            <w:r>
              <w:t>0.227</w:t>
            </w:r>
          </w:p>
        </w:tc>
      </w:tr>
      <w:tr w:rsidR="006647EF" w14:paraId="04D57F82" w14:textId="77777777">
        <w:tc>
          <w:tcPr>
            <w:tcW w:w="3345" w:type="dxa"/>
            <w:vAlign w:val="center"/>
          </w:tcPr>
          <w:p w14:paraId="04A34172" w14:textId="77777777" w:rsidR="006647E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612728E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CC177A6" w14:textId="77777777" w:rsidR="006647E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517C869" w14:textId="77777777" w:rsidR="006647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C704B53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066745" w14:textId="77777777" w:rsidR="006647E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FB4C424" w14:textId="77777777" w:rsidR="006647EF" w:rsidRDefault="00000000">
            <w:r>
              <w:t>0.245</w:t>
            </w:r>
          </w:p>
        </w:tc>
      </w:tr>
      <w:tr w:rsidR="006647EF" w14:paraId="41F7CD2D" w14:textId="77777777">
        <w:tc>
          <w:tcPr>
            <w:tcW w:w="3345" w:type="dxa"/>
            <w:vAlign w:val="center"/>
          </w:tcPr>
          <w:p w14:paraId="0D895D65" w14:textId="77777777" w:rsidR="006647E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9D0A3E3" w14:textId="77777777" w:rsidR="006647E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42C1E26" w14:textId="77777777" w:rsidR="006647E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B8D53C0" w14:textId="77777777" w:rsidR="006647E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7D2AC36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258E0E" w14:textId="77777777" w:rsidR="006647E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3C75AEB" w14:textId="77777777" w:rsidR="006647EF" w:rsidRDefault="00000000">
            <w:r>
              <w:t>1.977</w:t>
            </w:r>
          </w:p>
        </w:tc>
      </w:tr>
      <w:tr w:rsidR="006647EF" w14:paraId="079B7C80" w14:textId="77777777">
        <w:tc>
          <w:tcPr>
            <w:tcW w:w="3345" w:type="dxa"/>
            <w:vAlign w:val="center"/>
          </w:tcPr>
          <w:p w14:paraId="5A870F16" w14:textId="77777777" w:rsidR="006647E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A5AB3BC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4ADE69F" w14:textId="77777777" w:rsidR="006647E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E754BDD" w14:textId="77777777" w:rsidR="006647E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4EC188D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76CD10" w14:textId="77777777" w:rsidR="006647E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8A5B19B" w14:textId="77777777" w:rsidR="006647EF" w:rsidRDefault="00000000">
            <w:r>
              <w:t>0.249</w:t>
            </w:r>
          </w:p>
        </w:tc>
      </w:tr>
      <w:tr w:rsidR="006647EF" w14:paraId="081E3EEB" w14:textId="77777777">
        <w:tc>
          <w:tcPr>
            <w:tcW w:w="3345" w:type="dxa"/>
            <w:vAlign w:val="center"/>
          </w:tcPr>
          <w:p w14:paraId="7303F145" w14:textId="77777777" w:rsidR="006647E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4BDBCC" w14:textId="77777777" w:rsidR="006647EF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6E3C2B80" w14:textId="77777777" w:rsidR="006647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55DBA39" w14:textId="77777777" w:rsidR="006647E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7BDE5C3" w14:textId="77777777" w:rsidR="006647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B244780" w14:textId="77777777" w:rsidR="006647EF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19D7D54A" w14:textId="77777777" w:rsidR="006647EF" w:rsidRDefault="00000000">
            <w:r>
              <w:t>2.941</w:t>
            </w:r>
          </w:p>
        </w:tc>
      </w:tr>
      <w:tr w:rsidR="006647EF" w14:paraId="7A45B951" w14:textId="77777777">
        <w:tc>
          <w:tcPr>
            <w:tcW w:w="3345" w:type="dxa"/>
            <w:shd w:val="clear" w:color="auto" w:fill="E6E6E6"/>
            <w:vAlign w:val="center"/>
          </w:tcPr>
          <w:p w14:paraId="0B607858" w14:textId="77777777" w:rsidR="006647E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EF57993" w14:textId="77777777" w:rsidR="006647EF" w:rsidRDefault="00000000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6647EF" w14:paraId="4CF3EC8B" w14:textId="77777777">
        <w:tc>
          <w:tcPr>
            <w:tcW w:w="3345" w:type="dxa"/>
            <w:shd w:val="clear" w:color="auto" w:fill="E6E6E6"/>
            <w:vAlign w:val="center"/>
          </w:tcPr>
          <w:p w14:paraId="5FE34C1D" w14:textId="77777777" w:rsidR="006647E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DEBDFC2" w14:textId="77777777" w:rsidR="006647EF" w:rsidRDefault="00000000">
            <w:pPr>
              <w:jc w:val="center"/>
            </w:pPr>
            <w:r>
              <w:t>1.13</w:t>
            </w:r>
          </w:p>
        </w:tc>
      </w:tr>
    </w:tbl>
    <w:p w14:paraId="44C66CE2" w14:textId="77777777" w:rsidR="006647EF" w:rsidRDefault="00000000">
      <w:pPr>
        <w:pStyle w:val="2"/>
        <w:widowControl w:val="0"/>
        <w:rPr>
          <w:kern w:val="2"/>
        </w:rPr>
      </w:pPr>
      <w:bookmarkStart w:id="43" w:name="_Toc154427078"/>
      <w:r>
        <w:rPr>
          <w:kern w:val="2"/>
        </w:rPr>
        <w:t>挑空楼板构造</w:t>
      </w:r>
      <w:bookmarkEnd w:id="43"/>
    </w:p>
    <w:p w14:paraId="0B4BF285" w14:textId="77777777" w:rsidR="006647EF" w:rsidRDefault="00000000">
      <w:pPr>
        <w:pStyle w:val="3"/>
        <w:widowControl w:val="0"/>
        <w:rPr>
          <w:kern w:val="2"/>
          <w:szCs w:val="24"/>
        </w:rPr>
      </w:pPr>
      <w:bookmarkStart w:id="44" w:name="_Toc154427079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647EF" w14:paraId="1CC3FB1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BA398AD" w14:textId="77777777" w:rsidR="006647E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25262C" w14:textId="77777777" w:rsidR="006647E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36539C" w14:textId="77777777" w:rsidR="006647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32312E" w14:textId="77777777" w:rsidR="006647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95A3AF" w14:textId="77777777" w:rsidR="006647E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B51F42" w14:textId="77777777" w:rsidR="006647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7CE0AC" w14:textId="77777777" w:rsidR="006647EF" w:rsidRDefault="00000000">
            <w:pPr>
              <w:jc w:val="center"/>
            </w:pPr>
            <w:r>
              <w:t>热惰性指标</w:t>
            </w:r>
          </w:p>
        </w:tc>
      </w:tr>
      <w:tr w:rsidR="006647EF" w14:paraId="660C0AA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5840AE1" w14:textId="77777777" w:rsidR="006647EF" w:rsidRDefault="006647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A220B2" w14:textId="77777777" w:rsidR="006647E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CD2707" w14:textId="77777777" w:rsidR="006647E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5F13A2" w14:textId="77777777" w:rsidR="006647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0EA64" w14:textId="77777777" w:rsidR="006647E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ACF58A" w14:textId="77777777" w:rsidR="006647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5488AD" w14:textId="77777777" w:rsidR="006647EF" w:rsidRDefault="00000000">
            <w:pPr>
              <w:jc w:val="center"/>
            </w:pPr>
            <w:r>
              <w:t>D=R*S</w:t>
            </w:r>
          </w:p>
        </w:tc>
      </w:tr>
      <w:tr w:rsidR="006647EF" w14:paraId="27BCDC5C" w14:textId="77777777">
        <w:tc>
          <w:tcPr>
            <w:tcW w:w="3345" w:type="dxa"/>
            <w:vAlign w:val="center"/>
          </w:tcPr>
          <w:p w14:paraId="770145D0" w14:textId="77777777" w:rsidR="006647E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6E02FA8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190F381" w14:textId="77777777" w:rsidR="006647E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0DA93E7" w14:textId="77777777" w:rsidR="006647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C68B7F2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658D24" w14:textId="77777777" w:rsidR="006647E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AE469D4" w14:textId="77777777" w:rsidR="006647EF" w:rsidRDefault="00000000">
            <w:r>
              <w:t>0.245</w:t>
            </w:r>
          </w:p>
        </w:tc>
      </w:tr>
      <w:tr w:rsidR="006647EF" w14:paraId="703504EE" w14:textId="77777777">
        <w:tc>
          <w:tcPr>
            <w:tcW w:w="3345" w:type="dxa"/>
            <w:vAlign w:val="center"/>
          </w:tcPr>
          <w:p w14:paraId="135E7018" w14:textId="77777777" w:rsidR="006647E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8FF04D0" w14:textId="77777777" w:rsidR="006647E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A686CF6" w14:textId="77777777" w:rsidR="006647E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3290B8E" w14:textId="77777777" w:rsidR="006647E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8AD3FE6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9791106" w14:textId="77777777" w:rsidR="006647E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48F1568" w14:textId="77777777" w:rsidR="006647EF" w:rsidRDefault="00000000">
            <w:r>
              <w:t>1.186</w:t>
            </w:r>
          </w:p>
        </w:tc>
      </w:tr>
      <w:tr w:rsidR="006647EF" w14:paraId="78868701" w14:textId="77777777">
        <w:tc>
          <w:tcPr>
            <w:tcW w:w="3345" w:type="dxa"/>
            <w:vAlign w:val="center"/>
          </w:tcPr>
          <w:p w14:paraId="3D0B099C" w14:textId="77777777" w:rsidR="006647E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B7C75EB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0C4A6D1" w14:textId="77777777" w:rsidR="006647E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3406FE0" w14:textId="77777777" w:rsidR="006647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A10B6F2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474232" w14:textId="77777777" w:rsidR="006647E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EC361AB" w14:textId="77777777" w:rsidR="006647EF" w:rsidRDefault="00000000">
            <w:r>
              <w:t>0.245</w:t>
            </w:r>
          </w:p>
        </w:tc>
      </w:tr>
      <w:tr w:rsidR="006647EF" w14:paraId="589466D5" w14:textId="77777777">
        <w:tc>
          <w:tcPr>
            <w:tcW w:w="3345" w:type="dxa"/>
            <w:vAlign w:val="center"/>
          </w:tcPr>
          <w:p w14:paraId="5BF61FCE" w14:textId="77777777" w:rsidR="006647E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C2F1827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5BE3C61" w14:textId="77777777" w:rsidR="006647E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E1F0F28" w14:textId="77777777" w:rsidR="006647E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8955B08" w14:textId="77777777" w:rsidR="006647E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4D21227" w14:textId="77777777" w:rsidR="006647EF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A0F509D" w14:textId="77777777" w:rsidR="006647EF" w:rsidRDefault="00000000">
            <w:r>
              <w:t>0.227</w:t>
            </w:r>
          </w:p>
        </w:tc>
      </w:tr>
      <w:tr w:rsidR="006647EF" w14:paraId="7FE27863" w14:textId="77777777">
        <w:tc>
          <w:tcPr>
            <w:tcW w:w="3345" w:type="dxa"/>
            <w:vAlign w:val="center"/>
          </w:tcPr>
          <w:p w14:paraId="5039E460" w14:textId="77777777" w:rsidR="006647E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7FB1F66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7F074CE" w14:textId="77777777" w:rsidR="006647E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EBDDA21" w14:textId="77777777" w:rsidR="006647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465EEEB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8B796D" w14:textId="77777777" w:rsidR="006647E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2BE0C15" w14:textId="77777777" w:rsidR="006647EF" w:rsidRDefault="00000000">
            <w:r>
              <w:t>0.245</w:t>
            </w:r>
          </w:p>
        </w:tc>
      </w:tr>
      <w:tr w:rsidR="006647EF" w14:paraId="0C0F49B8" w14:textId="77777777">
        <w:tc>
          <w:tcPr>
            <w:tcW w:w="3345" w:type="dxa"/>
            <w:vAlign w:val="center"/>
          </w:tcPr>
          <w:p w14:paraId="2E316A6C" w14:textId="77777777" w:rsidR="006647E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CC7FD6" w14:textId="77777777" w:rsidR="006647E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850FCFA" w14:textId="77777777" w:rsidR="006647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605BA30" w14:textId="77777777" w:rsidR="006647E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4C4CC8E" w14:textId="77777777" w:rsidR="006647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CE84D03" w14:textId="77777777" w:rsidR="006647EF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16DF355F" w14:textId="77777777" w:rsidR="006647EF" w:rsidRDefault="00000000">
            <w:r>
              <w:t>2.146</w:t>
            </w:r>
          </w:p>
        </w:tc>
      </w:tr>
      <w:tr w:rsidR="006647EF" w14:paraId="6DA53B74" w14:textId="77777777">
        <w:tc>
          <w:tcPr>
            <w:tcW w:w="3345" w:type="dxa"/>
            <w:shd w:val="clear" w:color="auto" w:fill="E6E6E6"/>
            <w:vAlign w:val="center"/>
          </w:tcPr>
          <w:p w14:paraId="418BC0E8" w14:textId="77777777" w:rsidR="006647E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9744C70" w14:textId="77777777" w:rsidR="006647EF" w:rsidRDefault="00000000">
            <w:pPr>
              <w:jc w:val="center"/>
            </w:pPr>
            <w:r>
              <w:t>1.19</w:t>
            </w:r>
          </w:p>
        </w:tc>
      </w:tr>
    </w:tbl>
    <w:p w14:paraId="76E6B804" w14:textId="77777777" w:rsidR="006647EF" w:rsidRDefault="00000000">
      <w:pPr>
        <w:pStyle w:val="2"/>
        <w:widowControl w:val="0"/>
        <w:rPr>
          <w:kern w:val="2"/>
        </w:rPr>
      </w:pPr>
      <w:bookmarkStart w:id="45" w:name="_Toc154427080"/>
      <w:r>
        <w:rPr>
          <w:kern w:val="2"/>
        </w:rPr>
        <w:lastRenderedPageBreak/>
        <w:t>户墙构造</w:t>
      </w:r>
      <w:bookmarkEnd w:id="45"/>
    </w:p>
    <w:p w14:paraId="0C2E5A6E" w14:textId="77777777" w:rsidR="006647EF" w:rsidRDefault="00000000">
      <w:pPr>
        <w:pStyle w:val="3"/>
        <w:widowControl w:val="0"/>
        <w:rPr>
          <w:kern w:val="2"/>
          <w:szCs w:val="24"/>
        </w:rPr>
      </w:pPr>
      <w:bookmarkStart w:id="46" w:name="_Toc154427081"/>
      <w:r>
        <w:rPr>
          <w:kern w:val="2"/>
          <w:szCs w:val="24"/>
        </w:rPr>
        <w:t>楼梯间隔墙构造一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647EF" w14:paraId="6D1F7DA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94FF3DE" w14:textId="77777777" w:rsidR="006647E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4B778C" w14:textId="77777777" w:rsidR="006647E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5FEEA" w14:textId="77777777" w:rsidR="006647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8134AC" w14:textId="77777777" w:rsidR="006647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CE5FEA" w14:textId="77777777" w:rsidR="006647E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234AD" w14:textId="77777777" w:rsidR="006647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EBB230" w14:textId="77777777" w:rsidR="006647EF" w:rsidRDefault="00000000">
            <w:pPr>
              <w:jc w:val="center"/>
            </w:pPr>
            <w:r>
              <w:t>热惰性指标</w:t>
            </w:r>
          </w:p>
        </w:tc>
      </w:tr>
      <w:tr w:rsidR="006647EF" w14:paraId="2E2BA25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C25566C" w14:textId="77777777" w:rsidR="006647EF" w:rsidRDefault="006647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716D49" w14:textId="77777777" w:rsidR="006647E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7A73B1" w14:textId="77777777" w:rsidR="006647E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535FB" w14:textId="77777777" w:rsidR="006647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E48837" w14:textId="77777777" w:rsidR="006647E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4AA25D" w14:textId="77777777" w:rsidR="006647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439158" w14:textId="77777777" w:rsidR="006647EF" w:rsidRDefault="00000000">
            <w:pPr>
              <w:jc w:val="center"/>
            </w:pPr>
            <w:r>
              <w:t>D=R*S</w:t>
            </w:r>
          </w:p>
        </w:tc>
      </w:tr>
      <w:tr w:rsidR="006647EF" w14:paraId="7F652203" w14:textId="77777777">
        <w:tc>
          <w:tcPr>
            <w:tcW w:w="3345" w:type="dxa"/>
            <w:vAlign w:val="center"/>
          </w:tcPr>
          <w:p w14:paraId="5B00382D" w14:textId="77777777" w:rsidR="006647E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277FC40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14FE4A" w14:textId="77777777" w:rsidR="006647E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06C2AF6" w14:textId="77777777" w:rsidR="006647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0B8DD2F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F0A284B" w14:textId="77777777" w:rsidR="006647E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3B8B0D8" w14:textId="77777777" w:rsidR="006647EF" w:rsidRDefault="00000000">
            <w:r>
              <w:t>0.245</w:t>
            </w:r>
          </w:p>
        </w:tc>
      </w:tr>
      <w:tr w:rsidR="006647EF" w14:paraId="00128E24" w14:textId="77777777">
        <w:tc>
          <w:tcPr>
            <w:tcW w:w="3345" w:type="dxa"/>
            <w:vAlign w:val="center"/>
          </w:tcPr>
          <w:p w14:paraId="65D6BB3C" w14:textId="77777777" w:rsidR="006647E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9D9C73B" w14:textId="77777777" w:rsidR="006647EF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32BD2BDA" w14:textId="77777777" w:rsidR="006647EF" w:rsidRDefault="00000000">
            <w:r>
              <w:t>0.750</w:t>
            </w:r>
          </w:p>
        </w:tc>
        <w:tc>
          <w:tcPr>
            <w:tcW w:w="1075" w:type="dxa"/>
            <w:vAlign w:val="center"/>
          </w:tcPr>
          <w:p w14:paraId="1E482922" w14:textId="77777777" w:rsidR="006647E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15EB625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7E9D82" w14:textId="77777777" w:rsidR="006647EF" w:rsidRDefault="00000000">
            <w:r>
              <w:t>0.253</w:t>
            </w:r>
          </w:p>
        </w:tc>
        <w:tc>
          <w:tcPr>
            <w:tcW w:w="1064" w:type="dxa"/>
            <w:vAlign w:val="center"/>
          </w:tcPr>
          <w:p w14:paraId="496D4590" w14:textId="77777777" w:rsidR="006647EF" w:rsidRDefault="00000000">
            <w:r>
              <w:t>1.897</w:t>
            </w:r>
          </w:p>
        </w:tc>
      </w:tr>
      <w:tr w:rsidR="006647EF" w14:paraId="755E7695" w14:textId="77777777">
        <w:tc>
          <w:tcPr>
            <w:tcW w:w="3345" w:type="dxa"/>
            <w:vAlign w:val="center"/>
          </w:tcPr>
          <w:p w14:paraId="62E3B2F9" w14:textId="77777777" w:rsidR="006647E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455E7A1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EA3E58C" w14:textId="77777777" w:rsidR="006647E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0AA38CC" w14:textId="77777777" w:rsidR="006647E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D51DD93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AE26CB" w14:textId="77777777" w:rsidR="006647E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C132425" w14:textId="77777777" w:rsidR="006647EF" w:rsidRDefault="00000000">
            <w:r>
              <w:t>0.249</w:t>
            </w:r>
          </w:p>
        </w:tc>
      </w:tr>
      <w:tr w:rsidR="006647EF" w14:paraId="5FEDDA29" w14:textId="77777777">
        <w:tc>
          <w:tcPr>
            <w:tcW w:w="3345" w:type="dxa"/>
            <w:vAlign w:val="center"/>
          </w:tcPr>
          <w:p w14:paraId="43F8157C" w14:textId="77777777" w:rsidR="006647E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5D0A7E" w14:textId="77777777" w:rsidR="006647EF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4F685273" w14:textId="77777777" w:rsidR="006647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02FD4F9" w14:textId="77777777" w:rsidR="006647E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60A546E" w14:textId="77777777" w:rsidR="006647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560975" w14:textId="77777777" w:rsidR="006647EF" w:rsidRDefault="00000000">
            <w:r>
              <w:t>0.300</w:t>
            </w:r>
          </w:p>
        </w:tc>
        <w:tc>
          <w:tcPr>
            <w:tcW w:w="1064" w:type="dxa"/>
            <w:vAlign w:val="center"/>
          </w:tcPr>
          <w:p w14:paraId="50B58CF8" w14:textId="77777777" w:rsidR="006647EF" w:rsidRDefault="00000000">
            <w:r>
              <w:t>2.391</w:t>
            </w:r>
          </w:p>
        </w:tc>
      </w:tr>
      <w:tr w:rsidR="006647EF" w14:paraId="54CE33A7" w14:textId="77777777">
        <w:tc>
          <w:tcPr>
            <w:tcW w:w="3345" w:type="dxa"/>
            <w:shd w:val="clear" w:color="auto" w:fill="E6E6E6"/>
            <w:vAlign w:val="center"/>
          </w:tcPr>
          <w:p w14:paraId="42D74F74" w14:textId="77777777" w:rsidR="006647EF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90FF8F2" w14:textId="77777777" w:rsidR="006647EF" w:rsidRDefault="00000000">
            <w:pPr>
              <w:jc w:val="center"/>
            </w:pPr>
            <w:r>
              <w:t>1.93</w:t>
            </w:r>
          </w:p>
        </w:tc>
      </w:tr>
    </w:tbl>
    <w:p w14:paraId="05A08269" w14:textId="77777777" w:rsidR="006647EF" w:rsidRDefault="00000000">
      <w:pPr>
        <w:pStyle w:val="2"/>
        <w:widowControl w:val="0"/>
        <w:rPr>
          <w:kern w:val="2"/>
        </w:rPr>
      </w:pPr>
      <w:bookmarkStart w:id="47" w:name="_Toc154427082"/>
      <w:r>
        <w:rPr>
          <w:kern w:val="2"/>
        </w:rPr>
        <w:t>楼板构造</w:t>
      </w:r>
      <w:bookmarkEnd w:id="47"/>
    </w:p>
    <w:p w14:paraId="79B7A978" w14:textId="77777777" w:rsidR="006647EF" w:rsidRDefault="00000000">
      <w:pPr>
        <w:pStyle w:val="3"/>
        <w:widowControl w:val="0"/>
        <w:rPr>
          <w:kern w:val="2"/>
          <w:szCs w:val="24"/>
        </w:rPr>
      </w:pPr>
      <w:bookmarkStart w:id="48" w:name="_Toc154427083"/>
      <w:r>
        <w:rPr>
          <w:kern w:val="2"/>
          <w:szCs w:val="24"/>
        </w:rPr>
        <w:t>控温房间楼板构造一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647EF" w14:paraId="7D841E0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5ED4AB2" w14:textId="77777777" w:rsidR="006647E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5749EF" w14:textId="77777777" w:rsidR="006647E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C234C" w14:textId="77777777" w:rsidR="006647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A313C5" w14:textId="77777777" w:rsidR="006647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3A3B78" w14:textId="77777777" w:rsidR="006647E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082856" w14:textId="77777777" w:rsidR="006647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00387F" w14:textId="77777777" w:rsidR="006647EF" w:rsidRDefault="00000000">
            <w:pPr>
              <w:jc w:val="center"/>
            </w:pPr>
            <w:r>
              <w:t>热惰性指标</w:t>
            </w:r>
          </w:p>
        </w:tc>
      </w:tr>
      <w:tr w:rsidR="006647EF" w14:paraId="58C2183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080CDBB" w14:textId="77777777" w:rsidR="006647EF" w:rsidRDefault="006647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615B04" w14:textId="77777777" w:rsidR="006647E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EDB1B9" w14:textId="77777777" w:rsidR="006647E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C7D70E" w14:textId="77777777" w:rsidR="006647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920D8E" w14:textId="77777777" w:rsidR="006647E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1EAF6A" w14:textId="77777777" w:rsidR="006647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3C6380" w14:textId="77777777" w:rsidR="006647EF" w:rsidRDefault="00000000">
            <w:pPr>
              <w:jc w:val="center"/>
            </w:pPr>
            <w:r>
              <w:t>D=R*S</w:t>
            </w:r>
          </w:p>
        </w:tc>
      </w:tr>
      <w:tr w:rsidR="006647EF" w14:paraId="47C9811D" w14:textId="77777777">
        <w:tc>
          <w:tcPr>
            <w:tcW w:w="3345" w:type="dxa"/>
            <w:vAlign w:val="center"/>
          </w:tcPr>
          <w:p w14:paraId="2927D358" w14:textId="77777777" w:rsidR="006647E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7E396E1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120339D" w14:textId="77777777" w:rsidR="006647E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B69143A" w14:textId="77777777" w:rsidR="006647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93A0191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5ABAF8" w14:textId="77777777" w:rsidR="006647E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0C384C6" w14:textId="77777777" w:rsidR="006647EF" w:rsidRDefault="00000000">
            <w:r>
              <w:t>0.245</w:t>
            </w:r>
          </w:p>
        </w:tc>
      </w:tr>
      <w:tr w:rsidR="006647EF" w14:paraId="7EA0D2C6" w14:textId="77777777">
        <w:tc>
          <w:tcPr>
            <w:tcW w:w="3345" w:type="dxa"/>
            <w:vAlign w:val="center"/>
          </w:tcPr>
          <w:p w14:paraId="186AFF91" w14:textId="77777777" w:rsidR="006647E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DB22D5" w14:textId="77777777" w:rsidR="006647E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0D43853" w14:textId="77777777" w:rsidR="006647E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8816DB0" w14:textId="77777777" w:rsidR="006647E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859F937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BA9716" w14:textId="77777777" w:rsidR="006647E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742F43F" w14:textId="77777777" w:rsidR="006647EF" w:rsidRDefault="00000000">
            <w:r>
              <w:t>1.186</w:t>
            </w:r>
          </w:p>
        </w:tc>
      </w:tr>
      <w:tr w:rsidR="006647EF" w14:paraId="237807E0" w14:textId="77777777">
        <w:tc>
          <w:tcPr>
            <w:tcW w:w="3345" w:type="dxa"/>
            <w:vAlign w:val="center"/>
          </w:tcPr>
          <w:p w14:paraId="7AC2F77A" w14:textId="77777777" w:rsidR="006647E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49D05C6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6F3398C" w14:textId="77777777" w:rsidR="006647E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BF387AD" w14:textId="77777777" w:rsidR="006647E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8A8CD31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D4A65F" w14:textId="77777777" w:rsidR="006647E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EFF4E9E" w14:textId="77777777" w:rsidR="006647EF" w:rsidRDefault="00000000">
            <w:r>
              <w:t>0.249</w:t>
            </w:r>
          </w:p>
        </w:tc>
      </w:tr>
      <w:tr w:rsidR="006647EF" w14:paraId="52C82E41" w14:textId="77777777">
        <w:tc>
          <w:tcPr>
            <w:tcW w:w="3345" w:type="dxa"/>
            <w:vAlign w:val="center"/>
          </w:tcPr>
          <w:p w14:paraId="4ED2D53F" w14:textId="77777777" w:rsidR="006647E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94BA68F" w14:textId="77777777" w:rsidR="006647EF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3641792B" w14:textId="77777777" w:rsidR="006647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8D22976" w14:textId="77777777" w:rsidR="006647E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18D483F" w14:textId="77777777" w:rsidR="006647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194B17" w14:textId="77777777" w:rsidR="006647E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9627FA7" w14:textId="77777777" w:rsidR="006647EF" w:rsidRDefault="00000000">
            <w:r>
              <w:t>1.679</w:t>
            </w:r>
          </w:p>
        </w:tc>
      </w:tr>
      <w:tr w:rsidR="006647EF" w14:paraId="03ACCDC4" w14:textId="77777777">
        <w:tc>
          <w:tcPr>
            <w:tcW w:w="3345" w:type="dxa"/>
            <w:shd w:val="clear" w:color="auto" w:fill="E6E6E6"/>
            <w:vAlign w:val="center"/>
          </w:tcPr>
          <w:p w14:paraId="64A34A27" w14:textId="77777777" w:rsidR="006647EF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760B280" w14:textId="77777777" w:rsidR="006647EF" w:rsidRDefault="00000000">
            <w:pPr>
              <w:jc w:val="center"/>
            </w:pPr>
            <w:r>
              <w:t>2.98</w:t>
            </w:r>
          </w:p>
        </w:tc>
      </w:tr>
    </w:tbl>
    <w:p w14:paraId="175E95F2" w14:textId="77777777" w:rsidR="006647EF" w:rsidRDefault="00000000">
      <w:pPr>
        <w:pStyle w:val="2"/>
        <w:widowControl w:val="0"/>
        <w:rPr>
          <w:kern w:val="2"/>
        </w:rPr>
      </w:pPr>
      <w:bookmarkStart w:id="49" w:name="_Toc154427084"/>
      <w:r>
        <w:rPr>
          <w:kern w:val="2"/>
        </w:rPr>
        <w:t>周边地面构造</w:t>
      </w:r>
      <w:bookmarkEnd w:id="49"/>
    </w:p>
    <w:p w14:paraId="22AB322B" w14:textId="77777777" w:rsidR="006647EF" w:rsidRDefault="00000000">
      <w:pPr>
        <w:pStyle w:val="3"/>
        <w:widowControl w:val="0"/>
        <w:rPr>
          <w:kern w:val="2"/>
          <w:szCs w:val="24"/>
        </w:rPr>
      </w:pPr>
      <w:bookmarkStart w:id="50" w:name="_Toc154427085"/>
      <w:r>
        <w:rPr>
          <w:kern w:val="2"/>
          <w:szCs w:val="24"/>
        </w:rPr>
        <w:t>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647EF" w14:paraId="6BD245C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CB05984" w14:textId="77777777" w:rsidR="006647E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66D1C7" w14:textId="77777777" w:rsidR="006647E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8A9B4E" w14:textId="77777777" w:rsidR="006647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74DB46" w14:textId="77777777" w:rsidR="006647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0CE166" w14:textId="77777777" w:rsidR="006647E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2FDF25" w14:textId="77777777" w:rsidR="006647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906729" w14:textId="77777777" w:rsidR="006647EF" w:rsidRDefault="00000000">
            <w:pPr>
              <w:jc w:val="center"/>
            </w:pPr>
            <w:r>
              <w:t>热惰性指标</w:t>
            </w:r>
          </w:p>
        </w:tc>
      </w:tr>
      <w:tr w:rsidR="006647EF" w14:paraId="4B9931C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CCB610B" w14:textId="77777777" w:rsidR="006647EF" w:rsidRDefault="006647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156D21E" w14:textId="77777777" w:rsidR="006647E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C78AC3" w14:textId="77777777" w:rsidR="006647E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2327B7" w14:textId="77777777" w:rsidR="006647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B77F43" w14:textId="77777777" w:rsidR="006647E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99D07C" w14:textId="77777777" w:rsidR="006647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DFDFCA" w14:textId="77777777" w:rsidR="006647EF" w:rsidRDefault="00000000">
            <w:pPr>
              <w:jc w:val="center"/>
            </w:pPr>
            <w:r>
              <w:t>D=R*S</w:t>
            </w:r>
          </w:p>
        </w:tc>
      </w:tr>
      <w:tr w:rsidR="006647EF" w14:paraId="1B81ECB8" w14:textId="77777777">
        <w:tc>
          <w:tcPr>
            <w:tcW w:w="3345" w:type="dxa"/>
            <w:vAlign w:val="center"/>
          </w:tcPr>
          <w:p w14:paraId="4F189B8E" w14:textId="77777777" w:rsidR="006647E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E1469C1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02A02C7" w14:textId="77777777" w:rsidR="006647E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6B97B44" w14:textId="77777777" w:rsidR="006647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4BA93A0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BE5C9B" w14:textId="77777777" w:rsidR="006647E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5F38D55" w14:textId="77777777" w:rsidR="006647EF" w:rsidRDefault="00000000">
            <w:r>
              <w:t>0.245</w:t>
            </w:r>
          </w:p>
        </w:tc>
      </w:tr>
      <w:tr w:rsidR="006647EF" w14:paraId="19BECEA5" w14:textId="77777777">
        <w:tc>
          <w:tcPr>
            <w:tcW w:w="3345" w:type="dxa"/>
            <w:vAlign w:val="center"/>
          </w:tcPr>
          <w:p w14:paraId="6263059D" w14:textId="77777777" w:rsidR="006647E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BDB4FC6" w14:textId="77777777" w:rsidR="006647E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7901C71" w14:textId="77777777" w:rsidR="006647E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EA0201F" w14:textId="77777777" w:rsidR="006647E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FFD35E2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08D2E2" w14:textId="77777777" w:rsidR="006647E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D8EC8EB" w14:textId="77777777" w:rsidR="006647EF" w:rsidRDefault="00000000">
            <w:r>
              <w:t>1.186</w:t>
            </w:r>
          </w:p>
        </w:tc>
      </w:tr>
      <w:tr w:rsidR="006647EF" w14:paraId="474F7041" w14:textId="77777777">
        <w:tc>
          <w:tcPr>
            <w:tcW w:w="3345" w:type="dxa"/>
            <w:vAlign w:val="center"/>
          </w:tcPr>
          <w:p w14:paraId="480A4703" w14:textId="77777777" w:rsidR="006647E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532B56" w14:textId="77777777" w:rsidR="006647EF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AB255A4" w14:textId="77777777" w:rsidR="006647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68C2E6B" w14:textId="77777777" w:rsidR="006647E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ADDC7C3" w14:textId="77777777" w:rsidR="006647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9457EA6" w14:textId="77777777" w:rsidR="006647EF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6A18750D" w14:textId="77777777" w:rsidR="006647EF" w:rsidRDefault="00000000">
            <w:r>
              <w:t>1.431</w:t>
            </w:r>
          </w:p>
        </w:tc>
      </w:tr>
      <w:tr w:rsidR="006647EF" w14:paraId="54074D4B" w14:textId="77777777">
        <w:tc>
          <w:tcPr>
            <w:tcW w:w="3345" w:type="dxa"/>
            <w:shd w:val="clear" w:color="auto" w:fill="E6E6E6"/>
            <w:vAlign w:val="center"/>
          </w:tcPr>
          <w:p w14:paraId="4D92431B" w14:textId="77777777" w:rsidR="006647EF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F25464F" w14:textId="77777777" w:rsidR="006647EF" w:rsidRDefault="00000000">
            <w:pPr>
              <w:jc w:val="center"/>
            </w:pPr>
            <w:r>
              <w:t>0.52</w:t>
            </w:r>
          </w:p>
        </w:tc>
      </w:tr>
      <w:tr w:rsidR="006647EF" w14:paraId="49C337FB" w14:textId="77777777">
        <w:tc>
          <w:tcPr>
            <w:tcW w:w="3345" w:type="dxa"/>
            <w:vAlign w:val="center"/>
          </w:tcPr>
          <w:p w14:paraId="372D152E" w14:textId="77777777" w:rsidR="006647EF" w:rsidRDefault="006647EF"/>
        </w:tc>
        <w:tc>
          <w:tcPr>
            <w:tcW w:w="848" w:type="dxa"/>
            <w:vAlign w:val="center"/>
          </w:tcPr>
          <w:p w14:paraId="579264DE" w14:textId="77777777" w:rsidR="006647EF" w:rsidRDefault="006647EF"/>
        </w:tc>
        <w:tc>
          <w:tcPr>
            <w:tcW w:w="1075" w:type="dxa"/>
            <w:vAlign w:val="center"/>
          </w:tcPr>
          <w:p w14:paraId="26348CB7" w14:textId="77777777" w:rsidR="006647EF" w:rsidRDefault="006647EF"/>
        </w:tc>
        <w:tc>
          <w:tcPr>
            <w:tcW w:w="1075" w:type="dxa"/>
            <w:vAlign w:val="center"/>
          </w:tcPr>
          <w:p w14:paraId="490709D1" w14:textId="77777777" w:rsidR="006647EF" w:rsidRDefault="006647EF"/>
        </w:tc>
        <w:tc>
          <w:tcPr>
            <w:tcW w:w="848" w:type="dxa"/>
            <w:vAlign w:val="center"/>
          </w:tcPr>
          <w:p w14:paraId="2E107FC0" w14:textId="77777777" w:rsidR="006647EF" w:rsidRDefault="006647EF"/>
        </w:tc>
        <w:tc>
          <w:tcPr>
            <w:tcW w:w="1075" w:type="dxa"/>
            <w:vAlign w:val="center"/>
          </w:tcPr>
          <w:p w14:paraId="4A01C702" w14:textId="77777777" w:rsidR="006647EF" w:rsidRDefault="006647EF"/>
        </w:tc>
        <w:tc>
          <w:tcPr>
            <w:tcW w:w="1064" w:type="dxa"/>
            <w:vAlign w:val="center"/>
          </w:tcPr>
          <w:p w14:paraId="413C84E6" w14:textId="77777777" w:rsidR="006647EF" w:rsidRDefault="006647EF"/>
        </w:tc>
      </w:tr>
    </w:tbl>
    <w:p w14:paraId="61477C83" w14:textId="77777777" w:rsidR="006647EF" w:rsidRDefault="00000000">
      <w:pPr>
        <w:pStyle w:val="2"/>
        <w:widowControl w:val="0"/>
        <w:rPr>
          <w:kern w:val="2"/>
        </w:rPr>
      </w:pPr>
      <w:bookmarkStart w:id="51" w:name="_Toc154427086"/>
      <w:r>
        <w:rPr>
          <w:kern w:val="2"/>
        </w:rPr>
        <w:t>非周边地面构造</w:t>
      </w:r>
      <w:bookmarkEnd w:id="51"/>
    </w:p>
    <w:p w14:paraId="0E808FC0" w14:textId="77777777" w:rsidR="006647EF" w:rsidRDefault="00000000">
      <w:pPr>
        <w:pStyle w:val="3"/>
        <w:widowControl w:val="0"/>
        <w:rPr>
          <w:kern w:val="2"/>
          <w:szCs w:val="24"/>
        </w:rPr>
      </w:pPr>
      <w:bookmarkStart w:id="52" w:name="_Toc154427087"/>
      <w:r>
        <w:rPr>
          <w:kern w:val="2"/>
          <w:szCs w:val="24"/>
        </w:rPr>
        <w:t>非周边地面构造一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647EF" w14:paraId="7A1C807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5176A46" w14:textId="77777777" w:rsidR="006647E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55021B" w14:textId="77777777" w:rsidR="006647E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3E9742" w14:textId="77777777" w:rsidR="006647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3D8377" w14:textId="77777777" w:rsidR="006647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E92075" w14:textId="77777777" w:rsidR="006647E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8EF322" w14:textId="77777777" w:rsidR="006647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124CE4" w14:textId="77777777" w:rsidR="006647EF" w:rsidRDefault="00000000">
            <w:pPr>
              <w:jc w:val="center"/>
            </w:pPr>
            <w:r>
              <w:t>热惰性指标</w:t>
            </w:r>
          </w:p>
        </w:tc>
      </w:tr>
      <w:tr w:rsidR="006647EF" w14:paraId="09516B1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2788967" w14:textId="77777777" w:rsidR="006647EF" w:rsidRDefault="006647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3C1526" w14:textId="77777777" w:rsidR="006647E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043FBF" w14:textId="77777777" w:rsidR="006647E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0E86A3" w14:textId="77777777" w:rsidR="006647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4FE59E" w14:textId="77777777" w:rsidR="006647E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28C666" w14:textId="77777777" w:rsidR="006647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501564" w14:textId="77777777" w:rsidR="006647EF" w:rsidRDefault="00000000">
            <w:pPr>
              <w:jc w:val="center"/>
            </w:pPr>
            <w:r>
              <w:t>D=R*S</w:t>
            </w:r>
          </w:p>
        </w:tc>
      </w:tr>
      <w:tr w:rsidR="006647EF" w14:paraId="57597904" w14:textId="77777777">
        <w:tc>
          <w:tcPr>
            <w:tcW w:w="3345" w:type="dxa"/>
            <w:vAlign w:val="center"/>
          </w:tcPr>
          <w:p w14:paraId="1386B31E" w14:textId="77777777" w:rsidR="006647E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192443D" w14:textId="77777777" w:rsidR="006647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350B6CB" w14:textId="77777777" w:rsidR="006647E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A817365" w14:textId="77777777" w:rsidR="006647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334C7E1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E4C295" w14:textId="77777777" w:rsidR="006647E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5097851" w14:textId="77777777" w:rsidR="006647EF" w:rsidRDefault="00000000">
            <w:r>
              <w:t>0.245</w:t>
            </w:r>
          </w:p>
        </w:tc>
      </w:tr>
      <w:tr w:rsidR="006647EF" w14:paraId="33289A7C" w14:textId="77777777">
        <w:tc>
          <w:tcPr>
            <w:tcW w:w="3345" w:type="dxa"/>
            <w:vAlign w:val="center"/>
          </w:tcPr>
          <w:p w14:paraId="1E847422" w14:textId="77777777" w:rsidR="006647EF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5A68027C" w14:textId="77777777" w:rsidR="006647E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334297C" w14:textId="77777777" w:rsidR="006647E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3285D1A" w14:textId="77777777" w:rsidR="006647E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E888D3B" w14:textId="77777777" w:rsidR="006647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9EE1A7" w14:textId="77777777" w:rsidR="006647E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543BFFA" w14:textId="77777777" w:rsidR="006647EF" w:rsidRDefault="00000000">
            <w:r>
              <w:t>1.186</w:t>
            </w:r>
          </w:p>
        </w:tc>
      </w:tr>
      <w:tr w:rsidR="006647EF" w14:paraId="650DBDA3" w14:textId="77777777">
        <w:tc>
          <w:tcPr>
            <w:tcW w:w="3345" w:type="dxa"/>
            <w:vAlign w:val="center"/>
          </w:tcPr>
          <w:p w14:paraId="37BB5785" w14:textId="77777777" w:rsidR="006647E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19664E" w14:textId="77777777" w:rsidR="006647EF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4E7681C5" w14:textId="77777777" w:rsidR="006647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35D4EB0" w14:textId="77777777" w:rsidR="006647E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DA093E6" w14:textId="77777777" w:rsidR="006647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456AFDA" w14:textId="77777777" w:rsidR="006647EF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7CA51B1A" w14:textId="77777777" w:rsidR="006647EF" w:rsidRDefault="00000000">
            <w:r>
              <w:t>1.431</w:t>
            </w:r>
          </w:p>
        </w:tc>
      </w:tr>
      <w:tr w:rsidR="006647EF" w14:paraId="2B717511" w14:textId="77777777">
        <w:tc>
          <w:tcPr>
            <w:tcW w:w="3345" w:type="dxa"/>
            <w:shd w:val="clear" w:color="auto" w:fill="E6E6E6"/>
            <w:vAlign w:val="center"/>
          </w:tcPr>
          <w:p w14:paraId="5B310688" w14:textId="77777777" w:rsidR="006647EF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2D473F7" w14:textId="77777777" w:rsidR="006647EF" w:rsidRDefault="00000000">
            <w:pPr>
              <w:jc w:val="center"/>
            </w:pPr>
            <w:r>
              <w:t>0.30</w:t>
            </w:r>
          </w:p>
        </w:tc>
      </w:tr>
      <w:tr w:rsidR="006647EF" w14:paraId="4BF1C7D7" w14:textId="77777777">
        <w:tc>
          <w:tcPr>
            <w:tcW w:w="3345" w:type="dxa"/>
            <w:vAlign w:val="center"/>
          </w:tcPr>
          <w:p w14:paraId="3AA4D8B5" w14:textId="77777777" w:rsidR="006647EF" w:rsidRDefault="006647EF"/>
        </w:tc>
        <w:tc>
          <w:tcPr>
            <w:tcW w:w="848" w:type="dxa"/>
            <w:vAlign w:val="center"/>
          </w:tcPr>
          <w:p w14:paraId="611A65D4" w14:textId="77777777" w:rsidR="006647EF" w:rsidRDefault="006647EF"/>
        </w:tc>
        <w:tc>
          <w:tcPr>
            <w:tcW w:w="1075" w:type="dxa"/>
            <w:vAlign w:val="center"/>
          </w:tcPr>
          <w:p w14:paraId="4CC15A32" w14:textId="77777777" w:rsidR="006647EF" w:rsidRDefault="006647EF"/>
        </w:tc>
        <w:tc>
          <w:tcPr>
            <w:tcW w:w="1075" w:type="dxa"/>
            <w:vAlign w:val="center"/>
          </w:tcPr>
          <w:p w14:paraId="30AE0462" w14:textId="77777777" w:rsidR="006647EF" w:rsidRDefault="006647EF"/>
        </w:tc>
        <w:tc>
          <w:tcPr>
            <w:tcW w:w="848" w:type="dxa"/>
            <w:vAlign w:val="center"/>
          </w:tcPr>
          <w:p w14:paraId="1EEB03BD" w14:textId="77777777" w:rsidR="006647EF" w:rsidRDefault="006647EF"/>
        </w:tc>
        <w:tc>
          <w:tcPr>
            <w:tcW w:w="1075" w:type="dxa"/>
            <w:vAlign w:val="center"/>
          </w:tcPr>
          <w:p w14:paraId="38FB1EDC" w14:textId="77777777" w:rsidR="006647EF" w:rsidRDefault="006647EF"/>
        </w:tc>
        <w:tc>
          <w:tcPr>
            <w:tcW w:w="1064" w:type="dxa"/>
            <w:vAlign w:val="center"/>
          </w:tcPr>
          <w:p w14:paraId="14DBB66A" w14:textId="77777777" w:rsidR="006647EF" w:rsidRDefault="006647EF"/>
        </w:tc>
      </w:tr>
    </w:tbl>
    <w:p w14:paraId="158C59F3" w14:textId="77777777" w:rsidR="006647EF" w:rsidRDefault="00000000">
      <w:pPr>
        <w:pStyle w:val="2"/>
        <w:widowControl w:val="0"/>
        <w:rPr>
          <w:kern w:val="2"/>
        </w:rPr>
      </w:pPr>
      <w:bookmarkStart w:id="53" w:name="_Toc154427088"/>
      <w:r>
        <w:rPr>
          <w:kern w:val="2"/>
        </w:rPr>
        <w:t>门构造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6647EF" w14:paraId="331144CA" w14:textId="77777777">
        <w:tc>
          <w:tcPr>
            <w:tcW w:w="645" w:type="dxa"/>
            <w:shd w:val="clear" w:color="auto" w:fill="E6E6E6"/>
            <w:vAlign w:val="center"/>
          </w:tcPr>
          <w:p w14:paraId="446386C2" w14:textId="77777777" w:rsidR="006647EF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935A541" w14:textId="77777777" w:rsidR="006647EF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A119437" w14:textId="77777777" w:rsidR="006647EF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6F6FE781" w14:textId="77777777" w:rsidR="006647EF" w:rsidRDefault="00000000">
            <w:pPr>
              <w:jc w:val="center"/>
            </w:pPr>
            <w:r>
              <w:t>备注</w:t>
            </w:r>
          </w:p>
        </w:tc>
      </w:tr>
      <w:tr w:rsidR="006647EF" w14:paraId="0A5DC676" w14:textId="77777777">
        <w:tc>
          <w:tcPr>
            <w:tcW w:w="645" w:type="dxa"/>
            <w:shd w:val="clear" w:color="auto" w:fill="E6E6E6"/>
            <w:vAlign w:val="center"/>
          </w:tcPr>
          <w:p w14:paraId="3888B5DA" w14:textId="77777777" w:rsidR="006647EF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6FB53612" w14:textId="77777777" w:rsidR="006647EF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15E8547E" w14:textId="77777777" w:rsidR="006647EF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0CFE144F" w14:textId="77777777" w:rsidR="006647EF" w:rsidRDefault="006647EF"/>
        </w:tc>
      </w:tr>
    </w:tbl>
    <w:p w14:paraId="4A935357" w14:textId="77777777" w:rsidR="006647EF" w:rsidRDefault="00000000">
      <w:pPr>
        <w:pStyle w:val="2"/>
      </w:pPr>
      <w:bookmarkStart w:id="54" w:name="_Toc154427089"/>
      <w:r>
        <w:t>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6647EF" w14:paraId="6C43F18C" w14:textId="77777777">
        <w:tc>
          <w:tcPr>
            <w:tcW w:w="905" w:type="dxa"/>
            <w:shd w:val="clear" w:color="auto" w:fill="E6E6E6"/>
            <w:vAlign w:val="center"/>
          </w:tcPr>
          <w:p w14:paraId="10F10C79" w14:textId="77777777" w:rsidR="006647EF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0A782599" w14:textId="77777777" w:rsidR="006647EF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E47156E" w14:textId="77777777" w:rsidR="006647EF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80DF54D" w14:textId="77777777" w:rsidR="006647EF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A886ABB" w14:textId="77777777" w:rsidR="006647EF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E736705" w14:textId="77777777" w:rsidR="006647EF" w:rsidRDefault="00000000">
            <w:pPr>
              <w:jc w:val="center"/>
            </w:pPr>
            <w:r>
              <w:t>备注</w:t>
            </w:r>
          </w:p>
        </w:tc>
      </w:tr>
      <w:tr w:rsidR="006647EF" w14:paraId="7F560B1B" w14:textId="77777777">
        <w:tc>
          <w:tcPr>
            <w:tcW w:w="905" w:type="dxa"/>
            <w:shd w:val="clear" w:color="auto" w:fill="E6E6E6"/>
            <w:vAlign w:val="center"/>
          </w:tcPr>
          <w:p w14:paraId="059673AF" w14:textId="77777777" w:rsidR="006647EF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77E0C2BC" w14:textId="77777777" w:rsidR="006647EF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32" w:type="dxa"/>
            <w:vAlign w:val="center"/>
          </w:tcPr>
          <w:p w14:paraId="049B8F0D" w14:textId="77777777" w:rsidR="006647EF" w:rsidRDefault="00000000">
            <w:r>
              <w:t>2.710</w:t>
            </w:r>
          </w:p>
        </w:tc>
        <w:tc>
          <w:tcPr>
            <w:tcW w:w="956" w:type="dxa"/>
            <w:vAlign w:val="center"/>
          </w:tcPr>
          <w:p w14:paraId="5ECB96CD" w14:textId="77777777" w:rsidR="006647EF" w:rsidRDefault="00000000">
            <w:r>
              <w:t>0.330</w:t>
            </w:r>
          </w:p>
        </w:tc>
        <w:tc>
          <w:tcPr>
            <w:tcW w:w="956" w:type="dxa"/>
            <w:vAlign w:val="center"/>
          </w:tcPr>
          <w:p w14:paraId="43650F56" w14:textId="77777777" w:rsidR="006647EF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170A406B" w14:textId="77777777" w:rsidR="006647EF" w:rsidRDefault="006647EF"/>
        </w:tc>
      </w:tr>
    </w:tbl>
    <w:p w14:paraId="22F4FA87" w14:textId="77777777" w:rsidR="006647EF" w:rsidRDefault="00000000">
      <w:pPr>
        <w:pStyle w:val="1"/>
      </w:pPr>
      <w:bookmarkStart w:id="55" w:name="_Toc154427090"/>
      <w:r>
        <w:t>房间类型</w:t>
      </w:r>
      <w:bookmarkEnd w:id="55"/>
    </w:p>
    <w:p w14:paraId="2B3BE04A" w14:textId="77777777" w:rsidR="006647EF" w:rsidRDefault="00000000">
      <w:pPr>
        <w:pStyle w:val="2"/>
        <w:widowControl w:val="0"/>
        <w:rPr>
          <w:kern w:val="2"/>
        </w:rPr>
      </w:pPr>
      <w:bookmarkStart w:id="56" w:name="_Toc154427091"/>
      <w:r>
        <w:rPr>
          <w:kern w:val="2"/>
        </w:rPr>
        <w:t>房间表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647EF" w14:paraId="6C28AA59" w14:textId="77777777">
        <w:tc>
          <w:tcPr>
            <w:tcW w:w="1862" w:type="dxa"/>
            <w:shd w:val="clear" w:color="auto" w:fill="E6E6E6"/>
            <w:vAlign w:val="center"/>
          </w:tcPr>
          <w:p w14:paraId="33184928" w14:textId="77777777" w:rsidR="006647EF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5BB47F1" w14:textId="77777777" w:rsidR="006647EF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CC3BC2C" w14:textId="77777777" w:rsidR="006647EF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C16B2BC" w14:textId="77777777" w:rsidR="006647EF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DD3AC77" w14:textId="77777777" w:rsidR="006647EF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C8C26B9" w14:textId="77777777" w:rsidR="006647E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B66AB6" w14:textId="77777777" w:rsidR="006647E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647EF" w14:paraId="1CA0A415" w14:textId="77777777">
        <w:tc>
          <w:tcPr>
            <w:tcW w:w="1862" w:type="dxa"/>
            <w:shd w:val="clear" w:color="auto" w:fill="E6E6E6"/>
            <w:vAlign w:val="center"/>
          </w:tcPr>
          <w:p w14:paraId="6F1BF730" w14:textId="77777777" w:rsidR="006647EF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1EE6EB25" w14:textId="77777777" w:rsidR="006647EF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BD7A3EA" w14:textId="77777777" w:rsidR="006647EF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AB807B3" w14:textId="77777777" w:rsidR="006647E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410C20A4" w14:textId="77777777" w:rsidR="006647E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4CF96A" w14:textId="77777777" w:rsidR="006647EF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69091612" w14:textId="77777777" w:rsidR="006647EF" w:rsidRDefault="00000000">
            <w:pPr>
              <w:jc w:val="center"/>
            </w:pPr>
            <w:r>
              <w:t>0(W/m^2)</w:t>
            </w:r>
          </w:p>
        </w:tc>
      </w:tr>
      <w:tr w:rsidR="006647EF" w14:paraId="62F48815" w14:textId="77777777">
        <w:tc>
          <w:tcPr>
            <w:tcW w:w="1862" w:type="dxa"/>
            <w:shd w:val="clear" w:color="auto" w:fill="E6E6E6"/>
            <w:vAlign w:val="center"/>
          </w:tcPr>
          <w:p w14:paraId="59C3708D" w14:textId="77777777" w:rsidR="006647EF" w:rsidRDefault="00000000">
            <w:r>
              <w:t>厨房</w:t>
            </w:r>
          </w:p>
        </w:tc>
        <w:tc>
          <w:tcPr>
            <w:tcW w:w="781" w:type="dxa"/>
            <w:vAlign w:val="center"/>
          </w:tcPr>
          <w:p w14:paraId="39C1B088" w14:textId="77777777" w:rsidR="006647EF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69E2D0B" w14:textId="77777777" w:rsidR="006647EF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D32DE75" w14:textId="77777777" w:rsidR="006647E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38CF1B6" w14:textId="77777777" w:rsidR="006647E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121D0B3" w14:textId="77777777" w:rsidR="006647EF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95026FE" w14:textId="77777777" w:rsidR="006647EF" w:rsidRDefault="00000000">
            <w:pPr>
              <w:jc w:val="center"/>
            </w:pPr>
            <w:r>
              <w:t>24(W/m^2)</w:t>
            </w:r>
          </w:p>
        </w:tc>
      </w:tr>
      <w:tr w:rsidR="006647EF" w14:paraId="33404ABB" w14:textId="77777777">
        <w:tc>
          <w:tcPr>
            <w:tcW w:w="1862" w:type="dxa"/>
            <w:shd w:val="clear" w:color="auto" w:fill="E6E6E6"/>
            <w:vAlign w:val="center"/>
          </w:tcPr>
          <w:p w14:paraId="5A15809B" w14:textId="77777777" w:rsidR="006647EF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05F39CEB" w14:textId="77777777" w:rsidR="006647EF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DD79858" w14:textId="77777777" w:rsidR="006647EF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2FC51EC" w14:textId="77777777" w:rsidR="006647EF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DF7838" w14:textId="77777777" w:rsidR="006647E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13B9A4" w14:textId="77777777" w:rsidR="006647EF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0BC58307" w14:textId="77777777" w:rsidR="006647EF" w:rsidRDefault="00000000">
            <w:pPr>
              <w:jc w:val="center"/>
            </w:pPr>
            <w:r>
              <w:t>0(W/m^2)</w:t>
            </w:r>
          </w:p>
        </w:tc>
      </w:tr>
      <w:tr w:rsidR="006647EF" w14:paraId="24BA39D2" w14:textId="77777777">
        <w:tc>
          <w:tcPr>
            <w:tcW w:w="1862" w:type="dxa"/>
            <w:shd w:val="clear" w:color="auto" w:fill="E6E6E6"/>
            <w:vAlign w:val="center"/>
          </w:tcPr>
          <w:p w14:paraId="447FC1B3" w14:textId="77777777" w:rsidR="006647EF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7436BABA" w14:textId="77777777" w:rsidR="006647EF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2A67571" w14:textId="77777777" w:rsidR="006647EF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6F46443" w14:textId="77777777" w:rsidR="006647E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8B7540E" w14:textId="77777777" w:rsidR="006647EF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205E59" w14:textId="77777777" w:rsidR="006647EF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10D05E31" w14:textId="77777777" w:rsidR="006647EF" w:rsidRDefault="00000000">
            <w:pPr>
              <w:jc w:val="center"/>
            </w:pPr>
            <w:r>
              <w:t>5(W/m^2)</w:t>
            </w:r>
          </w:p>
        </w:tc>
      </w:tr>
      <w:tr w:rsidR="006647EF" w14:paraId="2657B920" w14:textId="77777777">
        <w:tc>
          <w:tcPr>
            <w:tcW w:w="1862" w:type="dxa"/>
            <w:shd w:val="clear" w:color="auto" w:fill="E6E6E6"/>
            <w:vAlign w:val="center"/>
          </w:tcPr>
          <w:p w14:paraId="1748F3B9" w14:textId="77777777" w:rsidR="006647EF" w:rsidRDefault="00000000">
            <w:r>
              <w:t>过厅</w:t>
            </w:r>
          </w:p>
        </w:tc>
        <w:tc>
          <w:tcPr>
            <w:tcW w:w="781" w:type="dxa"/>
            <w:vAlign w:val="center"/>
          </w:tcPr>
          <w:p w14:paraId="64BAD027" w14:textId="77777777" w:rsidR="006647EF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DD0611A" w14:textId="77777777" w:rsidR="006647EF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E2A02BA" w14:textId="77777777" w:rsidR="006647E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5CB78325" w14:textId="77777777" w:rsidR="006647EF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72EF9BD" w14:textId="77777777" w:rsidR="006647EF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02F6C3A" w14:textId="77777777" w:rsidR="006647EF" w:rsidRDefault="00000000">
            <w:pPr>
              <w:jc w:val="center"/>
            </w:pPr>
            <w:r>
              <w:t>5(W/m^2)</w:t>
            </w:r>
          </w:p>
        </w:tc>
      </w:tr>
    </w:tbl>
    <w:p w14:paraId="0E65C21E" w14:textId="77777777" w:rsidR="006647EF" w:rsidRDefault="00000000">
      <w:pPr>
        <w:pStyle w:val="2"/>
        <w:widowControl w:val="0"/>
        <w:rPr>
          <w:kern w:val="2"/>
        </w:rPr>
      </w:pPr>
      <w:bookmarkStart w:id="57" w:name="_Toc154427092"/>
      <w:r>
        <w:rPr>
          <w:kern w:val="2"/>
        </w:rPr>
        <w:t>作息时间表</w:t>
      </w:r>
      <w:bookmarkEnd w:id="57"/>
    </w:p>
    <w:p w14:paraId="70D4A2EE" w14:textId="77777777" w:rsidR="006647EF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87B80D8" w14:textId="77777777" w:rsidR="006647EF" w:rsidRDefault="00000000">
      <w:pPr>
        <w:pStyle w:val="1"/>
        <w:widowControl w:val="0"/>
        <w:rPr>
          <w:kern w:val="2"/>
          <w:szCs w:val="24"/>
        </w:rPr>
      </w:pPr>
      <w:bookmarkStart w:id="58" w:name="_Toc154427093"/>
      <w:r>
        <w:rPr>
          <w:kern w:val="2"/>
          <w:szCs w:val="24"/>
        </w:rPr>
        <w:t>系统设置</w:t>
      </w:r>
      <w:bookmarkEnd w:id="58"/>
    </w:p>
    <w:p w14:paraId="250AA607" w14:textId="77777777" w:rsidR="006647EF" w:rsidRDefault="00000000">
      <w:pPr>
        <w:pStyle w:val="2"/>
        <w:widowControl w:val="0"/>
        <w:rPr>
          <w:kern w:val="2"/>
        </w:rPr>
      </w:pPr>
      <w:bookmarkStart w:id="59" w:name="_Toc154427094"/>
      <w:r>
        <w:rPr>
          <w:kern w:val="2"/>
        </w:rPr>
        <w:t>系统划分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6647EF" w14:paraId="0DC42339" w14:textId="77777777">
        <w:tc>
          <w:tcPr>
            <w:tcW w:w="1131" w:type="dxa"/>
            <w:shd w:val="clear" w:color="auto" w:fill="E6E6E6"/>
            <w:vAlign w:val="center"/>
          </w:tcPr>
          <w:p w14:paraId="24901FEE" w14:textId="77777777" w:rsidR="006647EF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25A894" w14:textId="77777777" w:rsidR="006647EF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7C11BAA" w14:textId="77777777" w:rsidR="006647EF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4F4A28" w14:textId="77777777" w:rsidR="006647EF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ADCD4F8" w14:textId="77777777" w:rsidR="006647EF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4E3126C" w14:textId="77777777" w:rsidR="006647EF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6469B63" w14:textId="77777777" w:rsidR="006647EF" w:rsidRDefault="00000000">
            <w:pPr>
              <w:jc w:val="center"/>
            </w:pPr>
            <w:r>
              <w:t>包含的房间</w:t>
            </w:r>
          </w:p>
        </w:tc>
      </w:tr>
      <w:tr w:rsidR="006647EF" w14:paraId="0855D9A7" w14:textId="77777777">
        <w:tc>
          <w:tcPr>
            <w:tcW w:w="1131" w:type="dxa"/>
            <w:vAlign w:val="center"/>
          </w:tcPr>
          <w:p w14:paraId="3887F7BB" w14:textId="77777777" w:rsidR="006647EF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53379959" w14:textId="77777777" w:rsidR="006647EF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1702D210" w14:textId="77777777" w:rsidR="006647EF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62416469" w14:textId="77777777" w:rsidR="006647EF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01B5FD9E" w14:textId="77777777" w:rsidR="006647EF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3DCF5856" w14:textId="77777777" w:rsidR="006647EF" w:rsidRDefault="00000000">
            <w:r>
              <w:t>127.49</w:t>
            </w:r>
          </w:p>
        </w:tc>
        <w:tc>
          <w:tcPr>
            <w:tcW w:w="2830" w:type="dxa"/>
            <w:vAlign w:val="center"/>
          </w:tcPr>
          <w:p w14:paraId="567CAF17" w14:textId="77777777" w:rsidR="006647EF" w:rsidRDefault="00000000">
            <w:r>
              <w:t>1006,1005,1003,1007,1004,2006,2004,2005,2003,2002</w:t>
            </w:r>
          </w:p>
        </w:tc>
      </w:tr>
      <w:tr w:rsidR="006647EF" w14:paraId="3F32361C" w14:textId="77777777">
        <w:tc>
          <w:tcPr>
            <w:tcW w:w="1131" w:type="dxa"/>
            <w:vAlign w:val="center"/>
          </w:tcPr>
          <w:p w14:paraId="608B9C68" w14:textId="77777777" w:rsidR="006647EF" w:rsidRDefault="00000000">
            <w:r>
              <w:t>Sys1</w:t>
            </w:r>
          </w:p>
        </w:tc>
        <w:tc>
          <w:tcPr>
            <w:tcW w:w="1131" w:type="dxa"/>
            <w:vAlign w:val="center"/>
          </w:tcPr>
          <w:p w14:paraId="66FC1938" w14:textId="77777777" w:rsidR="006647EF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70607892" w14:textId="77777777" w:rsidR="006647EF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3FFE6336" w14:textId="77777777" w:rsidR="006647EF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1D30F74B" w14:textId="77777777" w:rsidR="006647EF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7A8BC891" w14:textId="77777777" w:rsidR="006647EF" w:rsidRDefault="00000000">
            <w:r>
              <w:t>89.64</w:t>
            </w:r>
          </w:p>
        </w:tc>
        <w:tc>
          <w:tcPr>
            <w:tcW w:w="2830" w:type="dxa"/>
            <w:vAlign w:val="center"/>
          </w:tcPr>
          <w:p w14:paraId="5F9A5816" w14:textId="77777777" w:rsidR="006647EF" w:rsidRDefault="00000000">
            <w:r>
              <w:t>1002,2001</w:t>
            </w:r>
          </w:p>
        </w:tc>
      </w:tr>
    </w:tbl>
    <w:p w14:paraId="04529C27" w14:textId="77777777" w:rsidR="006647EF" w:rsidRDefault="00000000">
      <w:pPr>
        <w:pStyle w:val="2"/>
        <w:widowControl w:val="0"/>
        <w:rPr>
          <w:kern w:val="2"/>
        </w:rPr>
      </w:pPr>
      <w:bookmarkStart w:id="60" w:name="_Toc154427095"/>
      <w:r>
        <w:rPr>
          <w:kern w:val="2"/>
        </w:rPr>
        <w:lastRenderedPageBreak/>
        <w:t>运行时间表</w:t>
      </w:r>
      <w:bookmarkEnd w:id="60"/>
    </w:p>
    <w:p w14:paraId="703D3EAF" w14:textId="77777777" w:rsidR="006647EF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89ABA74" w14:textId="77777777" w:rsidR="006647EF" w:rsidRDefault="00000000">
      <w:pPr>
        <w:pStyle w:val="1"/>
        <w:widowControl w:val="0"/>
        <w:rPr>
          <w:kern w:val="2"/>
          <w:szCs w:val="24"/>
        </w:rPr>
      </w:pPr>
      <w:bookmarkStart w:id="61" w:name="_Toc154427096"/>
      <w:r>
        <w:rPr>
          <w:kern w:val="2"/>
          <w:szCs w:val="24"/>
        </w:rPr>
        <w:t>计算结果</w:t>
      </w:r>
      <w:bookmarkEnd w:id="61"/>
    </w:p>
    <w:p w14:paraId="62EFF025" w14:textId="77777777" w:rsidR="006647EF" w:rsidRDefault="00000000">
      <w:pPr>
        <w:pStyle w:val="2"/>
        <w:widowControl w:val="0"/>
        <w:rPr>
          <w:kern w:val="2"/>
        </w:rPr>
      </w:pPr>
      <w:bookmarkStart w:id="62" w:name="_Toc154427097"/>
      <w:r>
        <w:rPr>
          <w:kern w:val="2"/>
        </w:rPr>
        <w:t>模拟周期</w:t>
      </w:r>
      <w:bookmarkEnd w:id="62"/>
    </w:p>
    <w:p w14:paraId="29DCACF6" w14:textId="77777777" w:rsidR="006647EF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11E413F7" w14:textId="77777777" w:rsidR="006647EF" w:rsidRDefault="00000000">
      <w:pPr>
        <w:pStyle w:val="2"/>
        <w:widowControl w:val="0"/>
        <w:rPr>
          <w:kern w:val="2"/>
        </w:rPr>
      </w:pPr>
      <w:bookmarkStart w:id="63" w:name="_Toc154427098"/>
      <w:r>
        <w:rPr>
          <w:kern w:val="2"/>
        </w:rPr>
        <w:t>全年冷暖需求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6647EF" w14:paraId="1CB981E8" w14:textId="77777777">
        <w:tc>
          <w:tcPr>
            <w:tcW w:w="1975" w:type="dxa"/>
            <w:shd w:val="clear" w:color="auto" w:fill="E6E6E6"/>
            <w:vAlign w:val="center"/>
          </w:tcPr>
          <w:p w14:paraId="75DE9FDA" w14:textId="77777777" w:rsidR="006647EF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8A76614" w14:textId="77777777" w:rsidR="006647EF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903FF15" w14:textId="77777777" w:rsidR="006647EF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95D9F2C" w14:textId="77777777" w:rsidR="006647EF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7B02CF4" w14:textId="77777777" w:rsidR="006647EF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6647EF" w14:paraId="56C3B2CA" w14:textId="77777777">
        <w:tc>
          <w:tcPr>
            <w:tcW w:w="1975" w:type="dxa"/>
            <w:shd w:val="clear" w:color="auto" w:fill="E6E6E6"/>
            <w:vAlign w:val="center"/>
          </w:tcPr>
          <w:p w14:paraId="13B95F06" w14:textId="77777777" w:rsidR="006647EF" w:rsidRDefault="00000000">
            <w:r>
              <w:t>Sys1</w:t>
            </w:r>
          </w:p>
        </w:tc>
        <w:tc>
          <w:tcPr>
            <w:tcW w:w="1839" w:type="dxa"/>
            <w:vAlign w:val="center"/>
          </w:tcPr>
          <w:p w14:paraId="497F366E" w14:textId="77777777" w:rsidR="006647EF" w:rsidRDefault="00000000">
            <w:r>
              <w:t>1140</w:t>
            </w:r>
          </w:p>
        </w:tc>
        <w:tc>
          <w:tcPr>
            <w:tcW w:w="1839" w:type="dxa"/>
            <w:vAlign w:val="center"/>
          </w:tcPr>
          <w:p w14:paraId="3057FE37" w14:textId="77777777" w:rsidR="006647EF" w:rsidRDefault="00000000">
            <w:r>
              <w:t>12.72</w:t>
            </w:r>
          </w:p>
        </w:tc>
        <w:tc>
          <w:tcPr>
            <w:tcW w:w="1839" w:type="dxa"/>
            <w:vAlign w:val="center"/>
          </w:tcPr>
          <w:p w14:paraId="3AC05F2B" w14:textId="77777777" w:rsidR="006647EF" w:rsidRDefault="00000000">
            <w:r>
              <w:t>279</w:t>
            </w:r>
          </w:p>
        </w:tc>
        <w:tc>
          <w:tcPr>
            <w:tcW w:w="1839" w:type="dxa"/>
            <w:vAlign w:val="center"/>
          </w:tcPr>
          <w:p w14:paraId="010FD0A3" w14:textId="77777777" w:rsidR="006647EF" w:rsidRDefault="00000000">
            <w:r>
              <w:t>3.11</w:t>
            </w:r>
          </w:p>
        </w:tc>
      </w:tr>
      <w:tr w:rsidR="006647EF" w14:paraId="68D9D54F" w14:textId="77777777">
        <w:tc>
          <w:tcPr>
            <w:tcW w:w="1975" w:type="dxa"/>
            <w:shd w:val="clear" w:color="auto" w:fill="E6E6E6"/>
            <w:vAlign w:val="center"/>
          </w:tcPr>
          <w:p w14:paraId="2CAEC45B" w14:textId="77777777" w:rsidR="006647EF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47AF9540" w14:textId="77777777" w:rsidR="006647EF" w:rsidRDefault="00000000">
            <w:r>
              <w:t>1360</w:t>
            </w:r>
          </w:p>
        </w:tc>
        <w:tc>
          <w:tcPr>
            <w:tcW w:w="1839" w:type="dxa"/>
            <w:vAlign w:val="center"/>
          </w:tcPr>
          <w:p w14:paraId="35FD88F3" w14:textId="77777777" w:rsidR="006647EF" w:rsidRDefault="00000000">
            <w:r>
              <w:t>10.67</w:t>
            </w:r>
          </w:p>
        </w:tc>
        <w:tc>
          <w:tcPr>
            <w:tcW w:w="1839" w:type="dxa"/>
            <w:vAlign w:val="center"/>
          </w:tcPr>
          <w:p w14:paraId="5A7B9DCE" w14:textId="77777777" w:rsidR="006647EF" w:rsidRDefault="00000000">
            <w:r>
              <w:t>880</w:t>
            </w:r>
          </w:p>
        </w:tc>
        <w:tc>
          <w:tcPr>
            <w:tcW w:w="1839" w:type="dxa"/>
            <w:vAlign w:val="center"/>
          </w:tcPr>
          <w:p w14:paraId="5361C545" w14:textId="77777777" w:rsidR="006647EF" w:rsidRDefault="00000000">
            <w:r>
              <w:t>6.90</w:t>
            </w:r>
          </w:p>
        </w:tc>
      </w:tr>
      <w:tr w:rsidR="006647EF" w14:paraId="7A29DFFA" w14:textId="77777777">
        <w:tc>
          <w:tcPr>
            <w:tcW w:w="1975" w:type="dxa"/>
            <w:shd w:val="clear" w:color="auto" w:fill="E6E6E6"/>
            <w:vAlign w:val="center"/>
          </w:tcPr>
          <w:p w14:paraId="07D93176" w14:textId="77777777" w:rsidR="006647EF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324B35B7" w14:textId="77777777" w:rsidR="006647EF" w:rsidRDefault="00000000">
            <w:r>
              <w:t>2501</w:t>
            </w:r>
          </w:p>
        </w:tc>
        <w:tc>
          <w:tcPr>
            <w:tcW w:w="1839" w:type="dxa"/>
            <w:vAlign w:val="center"/>
          </w:tcPr>
          <w:p w14:paraId="0A5869A7" w14:textId="77777777" w:rsidR="006647EF" w:rsidRDefault="00000000">
            <w:r>
              <w:t>9.91</w:t>
            </w:r>
          </w:p>
        </w:tc>
        <w:tc>
          <w:tcPr>
            <w:tcW w:w="1839" w:type="dxa"/>
            <w:vAlign w:val="center"/>
          </w:tcPr>
          <w:p w14:paraId="7CD9D9AC" w14:textId="77777777" w:rsidR="006647EF" w:rsidRDefault="00000000">
            <w:r>
              <w:t>1159</w:t>
            </w:r>
          </w:p>
        </w:tc>
        <w:tc>
          <w:tcPr>
            <w:tcW w:w="1839" w:type="dxa"/>
            <w:vAlign w:val="center"/>
          </w:tcPr>
          <w:p w14:paraId="4C80898E" w14:textId="77777777" w:rsidR="006647EF" w:rsidRDefault="00000000">
            <w:r>
              <w:t>4.59</w:t>
            </w:r>
          </w:p>
        </w:tc>
      </w:tr>
    </w:tbl>
    <w:p w14:paraId="33828065" w14:textId="77777777" w:rsidR="006647EF" w:rsidRDefault="00000000">
      <w:r>
        <w:rPr>
          <w:noProof/>
        </w:rPr>
        <w:drawing>
          <wp:inline distT="0" distB="0" distL="0" distR="0" wp14:anchorId="128676B4" wp14:editId="4B848DCA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45EDC" w14:textId="77777777" w:rsidR="006647EF" w:rsidRDefault="006647EF"/>
    <w:p w14:paraId="6137F24A" w14:textId="77777777" w:rsidR="006647EF" w:rsidRDefault="00000000">
      <w:pPr>
        <w:pStyle w:val="2"/>
        <w:widowControl w:val="0"/>
        <w:rPr>
          <w:kern w:val="2"/>
        </w:rPr>
      </w:pPr>
      <w:bookmarkStart w:id="64" w:name="_Toc154427099"/>
      <w:r>
        <w:rPr>
          <w:kern w:val="2"/>
        </w:rPr>
        <w:t>负荷分项统计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6647EF" w14:paraId="189796D2" w14:textId="77777777">
        <w:tc>
          <w:tcPr>
            <w:tcW w:w="1964" w:type="dxa"/>
            <w:shd w:val="clear" w:color="auto" w:fill="E6E6E6"/>
            <w:vAlign w:val="center"/>
          </w:tcPr>
          <w:p w14:paraId="3A56EEF4" w14:textId="77777777" w:rsidR="006647EF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19D9F6" w14:textId="77777777" w:rsidR="006647EF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CB8B9B" w14:textId="77777777" w:rsidR="006647EF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B79FF6" w14:textId="77777777" w:rsidR="006647EF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80745D" w14:textId="77777777" w:rsidR="006647EF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FCDF04" w14:textId="77777777" w:rsidR="006647EF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E045E04" w14:textId="77777777" w:rsidR="006647EF" w:rsidRDefault="00000000">
            <w:pPr>
              <w:jc w:val="center"/>
            </w:pPr>
            <w:r>
              <w:t>合计</w:t>
            </w:r>
          </w:p>
        </w:tc>
      </w:tr>
      <w:tr w:rsidR="006647EF" w14:paraId="0AD2D544" w14:textId="77777777">
        <w:tc>
          <w:tcPr>
            <w:tcW w:w="1964" w:type="dxa"/>
            <w:shd w:val="clear" w:color="auto" w:fill="E6E6E6"/>
            <w:vAlign w:val="center"/>
          </w:tcPr>
          <w:p w14:paraId="0A81C830" w14:textId="77777777" w:rsidR="006647EF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FE9A15F" w14:textId="77777777" w:rsidR="006647EF" w:rsidRDefault="00000000">
            <w:r>
              <w:t>-14.00</w:t>
            </w:r>
          </w:p>
        </w:tc>
        <w:tc>
          <w:tcPr>
            <w:tcW w:w="1273" w:type="dxa"/>
            <w:vAlign w:val="center"/>
          </w:tcPr>
          <w:p w14:paraId="30E07B60" w14:textId="77777777" w:rsidR="006647EF" w:rsidRDefault="00000000">
            <w:r>
              <w:t>3.09</w:t>
            </w:r>
          </w:p>
        </w:tc>
        <w:tc>
          <w:tcPr>
            <w:tcW w:w="1131" w:type="dxa"/>
            <w:vAlign w:val="center"/>
          </w:tcPr>
          <w:p w14:paraId="2EE9DEC1" w14:textId="77777777" w:rsidR="006647EF" w:rsidRDefault="00000000">
            <w:r>
              <w:t>3.49</w:t>
            </w:r>
          </w:p>
        </w:tc>
        <w:tc>
          <w:tcPr>
            <w:tcW w:w="1131" w:type="dxa"/>
            <w:vAlign w:val="center"/>
          </w:tcPr>
          <w:p w14:paraId="5D135386" w14:textId="77777777" w:rsidR="006647EF" w:rsidRDefault="00000000">
            <w:r>
              <w:t>-2.48</w:t>
            </w:r>
          </w:p>
        </w:tc>
        <w:tc>
          <w:tcPr>
            <w:tcW w:w="1131" w:type="dxa"/>
            <w:vAlign w:val="center"/>
          </w:tcPr>
          <w:p w14:paraId="49782B79" w14:textId="77777777" w:rsidR="006647EF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2289B19" w14:textId="77777777" w:rsidR="006647EF" w:rsidRDefault="00000000">
            <w:r>
              <w:t>-9.91</w:t>
            </w:r>
          </w:p>
        </w:tc>
      </w:tr>
      <w:tr w:rsidR="006647EF" w14:paraId="163BE757" w14:textId="77777777">
        <w:tc>
          <w:tcPr>
            <w:tcW w:w="1964" w:type="dxa"/>
            <w:shd w:val="clear" w:color="auto" w:fill="E6E6E6"/>
            <w:vAlign w:val="center"/>
          </w:tcPr>
          <w:p w14:paraId="554C5A9B" w14:textId="77777777" w:rsidR="006647EF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D3CE265" w14:textId="77777777" w:rsidR="006647EF" w:rsidRDefault="00000000">
            <w:r>
              <w:t>-0.46</w:t>
            </w:r>
          </w:p>
        </w:tc>
        <w:tc>
          <w:tcPr>
            <w:tcW w:w="1273" w:type="dxa"/>
            <w:vAlign w:val="center"/>
          </w:tcPr>
          <w:p w14:paraId="53C620B8" w14:textId="77777777" w:rsidR="006647EF" w:rsidRDefault="00000000">
            <w:r>
              <w:t>2.10</w:t>
            </w:r>
          </w:p>
        </w:tc>
        <w:tc>
          <w:tcPr>
            <w:tcW w:w="1131" w:type="dxa"/>
            <w:vAlign w:val="center"/>
          </w:tcPr>
          <w:p w14:paraId="72E21F90" w14:textId="77777777" w:rsidR="006647EF" w:rsidRDefault="00000000">
            <w:r>
              <w:t>1.29</w:t>
            </w:r>
          </w:p>
        </w:tc>
        <w:tc>
          <w:tcPr>
            <w:tcW w:w="1131" w:type="dxa"/>
            <w:vAlign w:val="center"/>
          </w:tcPr>
          <w:p w14:paraId="67E1C6A7" w14:textId="77777777" w:rsidR="006647EF" w:rsidRDefault="00000000">
            <w:r>
              <w:t>1.65</w:t>
            </w:r>
          </w:p>
        </w:tc>
        <w:tc>
          <w:tcPr>
            <w:tcW w:w="1131" w:type="dxa"/>
            <w:vAlign w:val="center"/>
          </w:tcPr>
          <w:p w14:paraId="5B8EF1DF" w14:textId="77777777" w:rsidR="006647EF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5E1E5DC" w14:textId="77777777" w:rsidR="006647EF" w:rsidRDefault="00000000">
            <w:r>
              <w:t>4.59</w:t>
            </w:r>
          </w:p>
        </w:tc>
      </w:tr>
    </w:tbl>
    <w:p w14:paraId="1326B3D9" w14:textId="77777777" w:rsidR="006647EF" w:rsidRDefault="00000000">
      <w:r>
        <w:rPr>
          <w:noProof/>
        </w:rPr>
        <w:lastRenderedPageBreak/>
        <w:drawing>
          <wp:inline distT="0" distB="0" distL="0" distR="0" wp14:anchorId="37405347" wp14:editId="39C79CEA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E4AFF" w14:textId="77777777" w:rsidR="006647EF" w:rsidRDefault="006647EF"/>
    <w:p w14:paraId="5B1FF732" w14:textId="77777777" w:rsidR="006647EF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9DB99D8" wp14:editId="38A9CF55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B1BD7" w14:textId="77777777" w:rsidR="006647EF" w:rsidRDefault="00000000">
      <w:pPr>
        <w:pStyle w:val="2"/>
        <w:widowControl w:val="0"/>
        <w:rPr>
          <w:kern w:val="2"/>
        </w:rPr>
      </w:pPr>
      <w:bookmarkStart w:id="65" w:name="_Toc154427100"/>
      <w:r>
        <w:rPr>
          <w:kern w:val="2"/>
        </w:rPr>
        <w:t>逐月负荷表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647EF" w14:paraId="79139223" w14:textId="77777777">
        <w:tc>
          <w:tcPr>
            <w:tcW w:w="854" w:type="dxa"/>
            <w:shd w:val="clear" w:color="auto" w:fill="E6E6E6"/>
            <w:vAlign w:val="center"/>
          </w:tcPr>
          <w:p w14:paraId="66480FC6" w14:textId="77777777" w:rsidR="006647EF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9204C1" w14:textId="77777777" w:rsidR="006647EF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CD5A8B" w14:textId="77777777" w:rsidR="006647EF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177F35" w14:textId="77777777" w:rsidR="006647EF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277DFB6" w14:textId="77777777" w:rsidR="006647EF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CDF939" w14:textId="77777777" w:rsidR="006647EF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7DECAB7" w14:textId="77777777" w:rsidR="006647EF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647EF" w14:paraId="1D5B48F3" w14:textId="77777777">
        <w:tc>
          <w:tcPr>
            <w:tcW w:w="854" w:type="dxa"/>
            <w:shd w:val="clear" w:color="auto" w:fill="E6E6E6"/>
            <w:vAlign w:val="center"/>
          </w:tcPr>
          <w:p w14:paraId="7EDA49BD" w14:textId="77777777" w:rsidR="006647EF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4BCFC6" w14:textId="77777777" w:rsidR="006647EF" w:rsidRDefault="00000000">
            <w:pPr>
              <w:jc w:val="right"/>
            </w:pPr>
            <w:r>
              <w:t>695</w:t>
            </w:r>
          </w:p>
        </w:tc>
        <w:tc>
          <w:tcPr>
            <w:tcW w:w="1188" w:type="dxa"/>
            <w:vAlign w:val="center"/>
          </w:tcPr>
          <w:p w14:paraId="526E9900" w14:textId="77777777" w:rsidR="006647E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F06612" w14:textId="77777777" w:rsidR="006647EF" w:rsidRDefault="00000000">
            <w:pPr>
              <w:jc w:val="right"/>
            </w:pPr>
            <w:r>
              <w:t>6.882</w:t>
            </w:r>
          </w:p>
        </w:tc>
        <w:tc>
          <w:tcPr>
            <w:tcW w:w="1862" w:type="dxa"/>
            <w:vAlign w:val="center"/>
          </w:tcPr>
          <w:p w14:paraId="5C88AEE8" w14:textId="77777777" w:rsidR="006647EF" w:rsidRDefault="00000000">
            <w:r>
              <w:t>01</w:t>
            </w:r>
            <w:r>
              <w:t>月</w:t>
            </w:r>
            <w:r>
              <w:t>30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2AAE98E" w14:textId="77777777" w:rsidR="006647E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CE95F2" w14:textId="77777777" w:rsidR="006647EF" w:rsidRDefault="00000000">
            <w:r>
              <w:t>--</w:t>
            </w:r>
          </w:p>
        </w:tc>
      </w:tr>
      <w:tr w:rsidR="006647EF" w14:paraId="108CAF47" w14:textId="77777777">
        <w:tc>
          <w:tcPr>
            <w:tcW w:w="854" w:type="dxa"/>
            <w:shd w:val="clear" w:color="auto" w:fill="E6E6E6"/>
            <w:vAlign w:val="center"/>
          </w:tcPr>
          <w:p w14:paraId="520A4933" w14:textId="77777777" w:rsidR="006647EF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A708D5" w14:textId="77777777" w:rsidR="006647EF" w:rsidRDefault="00000000">
            <w:pPr>
              <w:jc w:val="right"/>
            </w:pPr>
            <w:r>
              <w:t>734</w:t>
            </w:r>
          </w:p>
        </w:tc>
        <w:tc>
          <w:tcPr>
            <w:tcW w:w="1188" w:type="dxa"/>
            <w:vAlign w:val="center"/>
          </w:tcPr>
          <w:p w14:paraId="760AD560" w14:textId="77777777" w:rsidR="006647E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A8C9C6" w14:textId="77777777" w:rsidR="006647EF" w:rsidRDefault="00000000">
            <w:pPr>
              <w:jc w:val="right"/>
            </w:pPr>
            <w:r>
              <w:rPr>
                <w:color w:val="FF0000"/>
              </w:rPr>
              <w:t>8.557</w:t>
            </w:r>
          </w:p>
        </w:tc>
        <w:tc>
          <w:tcPr>
            <w:tcW w:w="1862" w:type="dxa"/>
            <w:vAlign w:val="center"/>
          </w:tcPr>
          <w:p w14:paraId="1E517B30" w14:textId="77777777" w:rsidR="006647EF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10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6EF9424" w14:textId="77777777" w:rsidR="006647E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12E94B" w14:textId="77777777" w:rsidR="006647EF" w:rsidRDefault="00000000">
            <w:r>
              <w:t>--</w:t>
            </w:r>
          </w:p>
        </w:tc>
      </w:tr>
      <w:tr w:rsidR="006647EF" w14:paraId="43C00F92" w14:textId="77777777">
        <w:tc>
          <w:tcPr>
            <w:tcW w:w="854" w:type="dxa"/>
            <w:shd w:val="clear" w:color="auto" w:fill="E6E6E6"/>
            <w:vAlign w:val="center"/>
          </w:tcPr>
          <w:p w14:paraId="002CDFC8" w14:textId="77777777" w:rsidR="006647EF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91BCD8" w14:textId="77777777" w:rsidR="006647EF" w:rsidRDefault="00000000">
            <w:pPr>
              <w:jc w:val="right"/>
            </w:pPr>
            <w:r>
              <w:t>290</w:t>
            </w:r>
          </w:p>
        </w:tc>
        <w:tc>
          <w:tcPr>
            <w:tcW w:w="1188" w:type="dxa"/>
            <w:vAlign w:val="center"/>
          </w:tcPr>
          <w:p w14:paraId="7606855B" w14:textId="77777777" w:rsidR="006647E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36E8F2" w14:textId="77777777" w:rsidR="006647EF" w:rsidRDefault="00000000">
            <w:pPr>
              <w:jc w:val="right"/>
            </w:pPr>
            <w:r>
              <w:t>6.015</w:t>
            </w:r>
          </w:p>
        </w:tc>
        <w:tc>
          <w:tcPr>
            <w:tcW w:w="1862" w:type="dxa"/>
            <w:vAlign w:val="center"/>
          </w:tcPr>
          <w:p w14:paraId="1C93738B" w14:textId="77777777" w:rsidR="006647EF" w:rsidRDefault="00000000">
            <w:r>
              <w:t>03</w:t>
            </w:r>
            <w:r>
              <w:t>月</w:t>
            </w:r>
            <w:r>
              <w:t>05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FC45710" w14:textId="77777777" w:rsidR="006647E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4CEA2A" w14:textId="77777777" w:rsidR="006647EF" w:rsidRDefault="00000000">
            <w:r>
              <w:t>--</w:t>
            </w:r>
          </w:p>
        </w:tc>
      </w:tr>
      <w:tr w:rsidR="006647EF" w14:paraId="679F96A0" w14:textId="77777777">
        <w:tc>
          <w:tcPr>
            <w:tcW w:w="854" w:type="dxa"/>
            <w:shd w:val="clear" w:color="auto" w:fill="E6E6E6"/>
            <w:vAlign w:val="center"/>
          </w:tcPr>
          <w:p w14:paraId="3A22245D" w14:textId="77777777" w:rsidR="006647EF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D9D2D6" w14:textId="77777777" w:rsidR="006647E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7A276C" w14:textId="77777777" w:rsidR="006647EF" w:rsidRDefault="00000000">
            <w:pPr>
              <w:jc w:val="right"/>
            </w:pPr>
            <w:r>
              <w:t>103</w:t>
            </w:r>
          </w:p>
        </w:tc>
        <w:tc>
          <w:tcPr>
            <w:tcW w:w="1188" w:type="dxa"/>
            <w:vAlign w:val="center"/>
          </w:tcPr>
          <w:p w14:paraId="66471F3E" w14:textId="77777777" w:rsidR="006647E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867287" w14:textId="77777777" w:rsidR="006647E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DE47930" w14:textId="77777777" w:rsidR="006647EF" w:rsidRDefault="00000000">
            <w:pPr>
              <w:jc w:val="right"/>
            </w:pPr>
            <w:r>
              <w:t>2.392</w:t>
            </w:r>
          </w:p>
        </w:tc>
        <w:tc>
          <w:tcPr>
            <w:tcW w:w="1862" w:type="dxa"/>
            <w:vAlign w:val="center"/>
          </w:tcPr>
          <w:p w14:paraId="3109FF9A" w14:textId="77777777" w:rsidR="006647EF" w:rsidRDefault="00000000">
            <w:r>
              <w:t>04</w:t>
            </w:r>
            <w:r>
              <w:t>月</w:t>
            </w:r>
            <w:r>
              <w:t>28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6647EF" w14:paraId="1D23B1F9" w14:textId="77777777">
        <w:tc>
          <w:tcPr>
            <w:tcW w:w="854" w:type="dxa"/>
            <w:shd w:val="clear" w:color="auto" w:fill="E6E6E6"/>
            <w:vAlign w:val="center"/>
          </w:tcPr>
          <w:p w14:paraId="7062769A" w14:textId="77777777" w:rsidR="006647EF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6CE32A" w14:textId="77777777" w:rsidR="006647E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53876B" w14:textId="77777777" w:rsidR="006647EF" w:rsidRDefault="00000000">
            <w:pPr>
              <w:jc w:val="right"/>
            </w:pPr>
            <w:r>
              <w:t>124</w:t>
            </w:r>
          </w:p>
        </w:tc>
        <w:tc>
          <w:tcPr>
            <w:tcW w:w="1188" w:type="dxa"/>
            <w:vAlign w:val="center"/>
          </w:tcPr>
          <w:p w14:paraId="477EE073" w14:textId="77777777" w:rsidR="006647E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7567AD" w14:textId="77777777" w:rsidR="006647E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8175820" w14:textId="77777777" w:rsidR="006647EF" w:rsidRDefault="00000000">
            <w:pPr>
              <w:jc w:val="right"/>
            </w:pPr>
            <w:r>
              <w:t>2.369</w:t>
            </w:r>
          </w:p>
        </w:tc>
        <w:tc>
          <w:tcPr>
            <w:tcW w:w="1862" w:type="dxa"/>
            <w:vAlign w:val="center"/>
          </w:tcPr>
          <w:p w14:paraId="129C9C45" w14:textId="77777777" w:rsidR="006647EF" w:rsidRDefault="00000000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6647EF" w14:paraId="674EB894" w14:textId="77777777">
        <w:tc>
          <w:tcPr>
            <w:tcW w:w="854" w:type="dxa"/>
            <w:shd w:val="clear" w:color="auto" w:fill="E6E6E6"/>
            <w:vAlign w:val="center"/>
          </w:tcPr>
          <w:p w14:paraId="7D6F6C0E" w14:textId="77777777" w:rsidR="006647EF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9143AE" w14:textId="77777777" w:rsidR="006647E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DE47F1" w14:textId="77777777" w:rsidR="006647EF" w:rsidRDefault="00000000">
            <w:pPr>
              <w:jc w:val="right"/>
            </w:pPr>
            <w:r>
              <w:t>211</w:t>
            </w:r>
          </w:p>
        </w:tc>
        <w:tc>
          <w:tcPr>
            <w:tcW w:w="1188" w:type="dxa"/>
            <w:vAlign w:val="center"/>
          </w:tcPr>
          <w:p w14:paraId="537AF1AB" w14:textId="77777777" w:rsidR="006647E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96168C" w14:textId="77777777" w:rsidR="006647E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EEBC223" w14:textId="77777777" w:rsidR="006647EF" w:rsidRDefault="00000000">
            <w:pPr>
              <w:jc w:val="right"/>
            </w:pPr>
            <w:r>
              <w:t>2.703</w:t>
            </w:r>
          </w:p>
        </w:tc>
        <w:tc>
          <w:tcPr>
            <w:tcW w:w="1862" w:type="dxa"/>
            <w:vAlign w:val="center"/>
          </w:tcPr>
          <w:p w14:paraId="4583AB48" w14:textId="77777777" w:rsidR="006647EF" w:rsidRDefault="00000000">
            <w:r>
              <w:t>06</w:t>
            </w:r>
            <w:r>
              <w:t>月</w:t>
            </w:r>
            <w:r>
              <w:t>07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6647EF" w14:paraId="4C50C8F9" w14:textId="77777777">
        <w:tc>
          <w:tcPr>
            <w:tcW w:w="854" w:type="dxa"/>
            <w:shd w:val="clear" w:color="auto" w:fill="E6E6E6"/>
            <w:vAlign w:val="center"/>
          </w:tcPr>
          <w:p w14:paraId="520BF449" w14:textId="77777777" w:rsidR="006647EF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A76B4A" w14:textId="77777777" w:rsidR="006647E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CBB665" w14:textId="77777777" w:rsidR="006647EF" w:rsidRDefault="00000000">
            <w:pPr>
              <w:jc w:val="right"/>
            </w:pPr>
            <w:r>
              <w:t>260</w:t>
            </w:r>
          </w:p>
        </w:tc>
        <w:tc>
          <w:tcPr>
            <w:tcW w:w="1188" w:type="dxa"/>
            <w:vAlign w:val="center"/>
          </w:tcPr>
          <w:p w14:paraId="56212997" w14:textId="77777777" w:rsidR="006647E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456B15" w14:textId="77777777" w:rsidR="006647E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F29EDAD" w14:textId="77777777" w:rsidR="006647EF" w:rsidRDefault="00000000">
            <w:pPr>
              <w:jc w:val="right"/>
            </w:pPr>
            <w:r>
              <w:t>3.327</w:t>
            </w:r>
          </w:p>
        </w:tc>
        <w:tc>
          <w:tcPr>
            <w:tcW w:w="1862" w:type="dxa"/>
            <w:vAlign w:val="center"/>
          </w:tcPr>
          <w:p w14:paraId="368FF903" w14:textId="77777777" w:rsidR="006647EF" w:rsidRDefault="00000000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6647EF" w14:paraId="404FEC1A" w14:textId="77777777">
        <w:tc>
          <w:tcPr>
            <w:tcW w:w="854" w:type="dxa"/>
            <w:shd w:val="clear" w:color="auto" w:fill="E6E6E6"/>
            <w:vAlign w:val="center"/>
          </w:tcPr>
          <w:p w14:paraId="523ACCFA" w14:textId="77777777" w:rsidR="006647EF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D66877" w14:textId="77777777" w:rsidR="006647E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726850" w14:textId="77777777" w:rsidR="006647EF" w:rsidRDefault="00000000">
            <w:pPr>
              <w:jc w:val="right"/>
            </w:pPr>
            <w:r>
              <w:t>298</w:t>
            </w:r>
          </w:p>
        </w:tc>
        <w:tc>
          <w:tcPr>
            <w:tcW w:w="1188" w:type="dxa"/>
            <w:vAlign w:val="center"/>
          </w:tcPr>
          <w:p w14:paraId="601878B0" w14:textId="77777777" w:rsidR="006647E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DAD78C" w14:textId="77777777" w:rsidR="006647E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8BE701" w14:textId="77777777" w:rsidR="006647EF" w:rsidRDefault="00000000">
            <w:pPr>
              <w:jc w:val="right"/>
            </w:pPr>
            <w:r>
              <w:t>3.647</w:t>
            </w:r>
          </w:p>
        </w:tc>
        <w:tc>
          <w:tcPr>
            <w:tcW w:w="1862" w:type="dxa"/>
            <w:vAlign w:val="center"/>
          </w:tcPr>
          <w:p w14:paraId="2D2A06B4" w14:textId="77777777" w:rsidR="006647EF" w:rsidRDefault="00000000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6647EF" w14:paraId="2AD4DE48" w14:textId="77777777">
        <w:tc>
          <w:tcPr>
            <w:tcW w:w="854" w:type="dxa"/>
            <w:shd w:val="clear" w:color="auto" w:fill="E6E6E6"/>
            <w:vAlign w:val="center"/>
          </w:tcPr>
          <w:p w14:paraId="55216A93" w14:textId="77777777" w:rsidR="006647EF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026E07" w14:textId="77777777" w:rsidR="006647E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440093" w14:textId="77777777" w:rsidR="006647EF" w:rsidRDefault="00000000">
            <w:pPr>
              <w:jc w:val="right"/>
            </w:pPr>
            <w:r>
              <w:t>148</w:t>
            </w:r>
          </w:p>
        </w:tc>
        <w:tc>
          <w:tcPr>
            <w:tcW w:w="1188" w:type="dxa"/>
            <w:vAlign w:val="center"/>
          </w:tcPr>
          <w:p w14:paraId="51D6CEF5" w14:textId="77777777" w:rsidR="006647E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CE78C0" w14:textId="77777777" w:rsidR="006647E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3FB3F3B" w14:textId="77777777" w:rsidR="006647EF" w:rsidRDefault="00000000">
            <w:pPr>
              <w:jc w:val="right"/>
            </w:pPr>
            <w:r>
              <w:rPr>
                <w:color w:val="0000FF"/>
              </w:rPr>
              <w:t>4.797</w:t>
            </w:r>
          </w:p>
        </w:tc>
        <w:tc>
          <w:tcPr>
            <w:tcW w:w="1862" w:type="dxa"/>
            <w:vAlign w:val="center"/>
          </w:tcPr>
          <w:p w14:paraId="38B5A056" w14:textId="77777777" w:rsidR="006647EF" w:rsidRDefault="00000000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19</w:t>
            </w:r>
            <w:r>
              <w:rPr>
                <w:color w:val="0000FF"/>
              </w:rPr>
              <w:t>时</w:t>
            </w:r>
          </w:p>
        </w:tc>
      </w:tr>
      <w:tr w:rsidR="006647EF" w14:paraId="6591C344" w14:textId="77777777">
        <w:tc>
          <w:tcPr>
            <w:tcW w:w="854" w:type="dxa"/>
            <w:shd w:val="clear" w:color="auto" w:fill="E6E6E6"/>
            <w:vAlign w:val="center"/>
          </w:tcPr>
          <w:p w14:paraId="43603E3B" w14:textId="77777777" w:rsidR="006647EF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40419C" w14:textId="77777777" w:rsidR="006647E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21F841" w14:textId="77777777" w:rsidR="006647EF" w:rsidRDefault="00000000">
            <w:pPr>
              <w:jc w:val="right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4C3DB5BF" w14:textId="77777777" w:rsidR="006647E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723BF2" w14:textId="77777777" w:rsidR="006647E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772B1C5" w14:textId="77777777" w:rsidR="006647EF" w:rsidRDefault="00000000">
            <w:pPr>
              <w:jc w:val="right"/>
            </w:pPr>
            <w:r>
              <w:t>0.616</w:t>
            </w:r>
          </w:p>
        </w:tc>
        <w:tc>
          <w:tcPr>
            <w:tcW w:w="1862" w:type="dxa"/>
            <w:vAlign w:val="center"/>
          </w:tcPr>
          <w:p w14:paraId="261A99FA" w14:textId="77777777" w:rsidR="006647EF" w:rsidRDefault="00000000">
            <w:r>
              <w:t>10</w:t>
            </w:r>
            <w:r>
              <w:t>月</w:t>
            </w:r>
            <w:r>
              <w:t>03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6647EF" w14:paraId="08C3C696" w14:textId="77777777">
        <w:tc>
          <w:tcPr>
            <w:tcW w:w="854" w:type="dxa"/>
            <w:shd w:val="clear" w:color="auto" w:fill="E6E6E6"/>
            <w:vAlign w:val="center"/>
          </w:tcPr>
          <w:p w14:paraId="23FCF16E" w14:textId="77777777" w:rsidR="006647EF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C6C7C0" w14:textId="77777777" w:rsidR="006647EF" w:rsidRDefault="00000000">
            <w:pPr>
              <w:jc w:val="right"/>
            </w:pPr>
            <w:r>
              <w:t>33</w:t>
            </w:r>
          </w:p>
        </w:tc>
        <w:tc>
          <w:tcPr>
            <w:tcW w:w="1188" w:type="dxa"/>
            <w:vAlign w:val="center"/>
          </w:tcPr>
          <w:p w14:paraId="19E9F2D5" w14:textId="77777777" w:rsidR="006647E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15A64D" w14:textId="77777777" w:rsidR="006647EF" w:rsidRDefault="00000000">
            <w:pPr>
              <w:jc w:val="right"/>
            </w:pPr>
            <w:r>
              <w:t>2.671</w:t>
            </w:r>
          </w:p>
        </w:tc>
        <w:tc>
          <w:tcPr>
            <w:tcW w:w="1862" w:type="dxa"/>
            <w:vAlign w:val="center"/>
          </w:tcPr>
          <w:p w14:paraId="3C99B868" w14:textId="77777777" w:rsidR="006647EF" w:rsidRDefault="00000000">
            <w:r>
              <w:t>11</w:t>
            </w:r>
            <w:r>
              <w:t>月</w:t>
            </w:r>
            <w:r>
              <w:t>21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0443EDA" w14:textId="77777777" w:rsidR="006647E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2C1F92" w14:textId="77777777" w:rsidR="006647EF" w:rsidRDefault="00000000">
            <w:r>
              <w:t>--</w:t>
            </w:r>
          </w:p>
        </w:tc>
      </w:tr>
      <w:tr w:rsidR="006647EF" w14:paraId="193A2056" w14:textId="77777777">
        <w:tc>
          <w:tcPr>
            <w:tcW w:w="854" w:type="dxa"/>
            <w:shd w:val="clear" w:color="auto" w:fill="E6E6E6"/>
            <w:vAlign w:val="center"/>
          </w:tcPr>
          <w:p w14:paraId="59A611DA" w14:textId="77777777" w:rsidR="006647EF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07BC39" w14:textId="77777777" w:rsidR="006647EF" w:rsidRDefault="00000000">
            <w:pPr>
              <w:jc w:val="right"/>
            </w:pPr>
            <w:r>
              <w:t>749</w:t>
            </w:r>
          </w:p>
        </w:tc>
        <w:tc>
          <w:tcPr>
            <w:tcW w:w="1188" w:type="dxa"/>
            <w:vAlign w:val="center"/>
          </w:tcPr>
          <w:p w14:paraId="6ACCC35A" w14:textId="77777777" w:rsidR="006647E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6F3C12" w14:textId="77777777" w:rsidR="006647EF" w:rsidRDefault="00000000">
            <w:pPr>
              <w:jc w:val="right"/>
            </w:pPr>
            <w:r>
              <w:t>5.952</w:t>
            </w:r>
          </w:p>
        </w:tc>
        <w:tc>
          <w:tcPr>
            <w:tcW w:w="1862" w:type="dxa"/>
            <w:vAlign w:val="center"/>
          </w:tcPr>
          <w:p w14:paraId="6260596D" w14:textId="77777777" w:rsidR="006647EF" w:rsidRDefault="00000000">
            <w:r>
              <w:t>12</w:t>
            </w:r>
            <w:r>
              <w:t>月</w:t>
            </w:r>
            <w:r>
              <w:t>07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553911A" w14:textId="77777777" w:rsidR="006647E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F25882" w14:textId="77777777" w:rsidR="006647EF" w:rsidRDefault="00000000">
            <w:r>
              <w:t>--</w:t>
            </w:r>
          </w:p>
        </w:tc>
      </w:tr>
    </w:tbl>
    <w:p w14:paraId="65F7440E" w14:textId="77777777" w:rsidR="006647EF" w:rsidRDefault="00000000">
      <w:r>
        <w:rPr>
          <w:noProof/>
        </w:rPr>
        <w:drawing>
          <wp:inline distT="0" distB="0" distL="0" distR="0" wp14:anchorId="6583BDE1" wp14:editId="0A183DF4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AAB7F" w14:textId="77777777" w:rsidR="006647EF" w:rsidRDefault="006647EF"/>
    <w:p w14:paraId="0091FBE3" w14:textId="77777777" w:rsidR="006647EF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F0D6B9E" wp14:editId="20E66C29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8D148" w14:textId="77777777" w:rsidR="006647EF" w:rsidRDefault="006647EF">
      <w:pPr>
        <w:widowControl w:val="0"/>
        <w:rPr>
          <w:kern w:val="2"/>
          <w:szCs w:val="24"/>
          <w:lang w:val="en-US"/>
        </w:rPr>
      </w:pPr>
    </w:p>
    <w:p w14:paraId="6501C299" w14:textId="77777777" w:rsidR="006647EF" w:rsidRDefault="006647EF">
      <w:pPr>
        <w:sectPr w:rsidR="006647EF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F934E50" w14:textId="77777777" w:rsidR="006647EF" w:rsidRDefault="00000000">
      <w:pPr>
        <w:pStyle w:val="1"/>
        <w:widowControl w:val="0"/>
        <w:rPr>
          <w:kern w:val="2"/>
          <w:szCs w:val="24"/>
        </w:rPr>
      </w:pPr>
      <w:bookmarkStart w:id="66" w:name="_Toc154427101"/>
      <w:r>
        <w:rPr>
          <w:kern w:val="2"/>
          <w:szCs w:val="24"/>
        </w:rPr>
        <w:lastRenderedPageBreak/>
        <w:t>附录</w:t>
      </w:r>
      <w:bookmarkEnd w:id="66"/>
    </w:p>
    <w:p w14:paraId="213007AA" w14:textId="77777777" w:rsidR="006647EF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AA2CBDD" w14:textId="77777777" w:rsidR="006647EF" w:rsidRDefault="006647E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1BF4E3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3C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6FD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7C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94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D0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34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53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ED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07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62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BC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90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91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FB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A9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C1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35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1B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CE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B4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EF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FB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B5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D35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21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647EF" w14:paraId="703D93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9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7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D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9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8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1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D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9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6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0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A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A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9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C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7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7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F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2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9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9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F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9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C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B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47EF" w14:paraId="553C9E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B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3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D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5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E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4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B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4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6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1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F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C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B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6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4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4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9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5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4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9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6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2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0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2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47EF" w14:paraId="450291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F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4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6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E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E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C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7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F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F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4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2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3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D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2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B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4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7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9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7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8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9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47EF" w14:paraId="50E422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A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0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0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9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6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3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4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2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7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6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6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3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8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6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9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8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1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F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8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9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7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A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7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F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47EF" w14:paraId="0F3AD9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B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4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6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6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2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E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6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1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4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C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5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C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B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3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9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5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3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C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4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6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B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8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E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47EF" w14:paraId="2F2DA3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D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7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C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F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5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1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7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3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6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0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2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5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F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6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B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1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3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4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0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5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47EF" w14:paraId="7CA3E2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8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1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C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5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C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F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1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A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2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5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8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5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8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4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7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6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7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8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F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D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5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8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6647EF" w14:paraId="511E8D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A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A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C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F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4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5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B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5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3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B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6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3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4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6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2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C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E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C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B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B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F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A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0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6647EF" w14:paraId="70BBF6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0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5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7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0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5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B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E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4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8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0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D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A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B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0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9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B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7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6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2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1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4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F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C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78E0F989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4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7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D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7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D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E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8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2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1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5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D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0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5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4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5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9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0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B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9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F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0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C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2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69D1E7B1" w14:textId="77777777" w:rsidR="006647EF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4B252EF" w14:textId="77777777" w:rsidR="006647EF" w:rsidRDefault="006647EF">
      <w:pPr>
        <w:widowControl w:val="0"/>
        <w:rPr>
          <w:kern w:val="2"/>
          <w:szCs w:val="24"/>
          <w:lang w:val="en-US"/>
        </w:rPr>
      </w:pPr>
    </w:p>
    <w:p w14:paraId="3824684D" w14:textId="77777777" w:rsidR="006647EF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7C224C4" w14:textId="77777777" w:rsidR="006647EF" w:rsidRDefault="006647E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15BD350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96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F6A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D2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BA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EB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3C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17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37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C2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5E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C8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B0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25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73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57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42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13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E0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E4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C9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80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17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FD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22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E0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647EF" w14:paraId="38F3AB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5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B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8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8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6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B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F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7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1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B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4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B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8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E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0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3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2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5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0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5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7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A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47EF" w14:paraId="53D88B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9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B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1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E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6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2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4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F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B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5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9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E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8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0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C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9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C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6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D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4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C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0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D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F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47EF" w14:paraId="23AEA6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F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D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C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E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4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9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B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8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E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4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E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1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6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3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1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8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C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C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1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0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3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F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6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47EF" w14:paraId="19D1AE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9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C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B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1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3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A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9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8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6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9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B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8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7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E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6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1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F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2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F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2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5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A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8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47EF" w14:paraId="646B03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9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B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5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B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2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6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E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D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1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D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A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5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5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C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2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5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3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6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3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5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8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9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47EF" w14:paraId="0E12D9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5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E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E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F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4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8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F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A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7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7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6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0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6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1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E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7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C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D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6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C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6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E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6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47EF" w14:paraId="17EC46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1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3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8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A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F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A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8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F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5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9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8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F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7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D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F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B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5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8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F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F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D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E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E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1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647EF" w14:paraId="2256B8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1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B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F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E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2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A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5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4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E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B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D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4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6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B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C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4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A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F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E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7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2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A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647EF" w14:paraId="04B5B6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9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F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5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B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C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8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5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0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0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1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7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4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D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A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2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F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3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6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2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9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0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E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9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E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147FB041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3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8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8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6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1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E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A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B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6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E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9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8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F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9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1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1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8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C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4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7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1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8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4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1995AF3" w14:textId="77777777" w:rsidR="006647EF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342CBA1" w14:textId="77777777" w:rsidR="006647EF" w:rsidRDefault="006647EF">
      <w:pPr>
        <w:widowControl w:val="0"/>
        <w:rPr>
          <w:kern w:val="2"/>
          <w:szCs w:val="24"/>
          <w:lang w:val="en-US"/>
        </w:rPr>
      </w:pPr>
    </w:p>
    <w:p w14:paraId="648AD7E6" w14:textId="77777777" w:rsidR="006647EF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D897409" w14:textId="77777777" w:rsidR="006647EF" w:rsidRDefault="006647E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8A218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56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2A6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23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83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42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E3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82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09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51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E6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F6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C6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A4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BF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03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47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FE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C8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4E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2C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41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CA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2E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5F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94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647EF" w14:paraId="058010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C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8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9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8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D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D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4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E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D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2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7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9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C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7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C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B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4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C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1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6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9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2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7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647EF" w14:paraId="6632B0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1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C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B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6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E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B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2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1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6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9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D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C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D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E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4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B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F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7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5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1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4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D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F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8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5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647EF" w14:paraId="737528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F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A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E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D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F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A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E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1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F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5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3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6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2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3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3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B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0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5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B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7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F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4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647EF" w14:paraId="3C64F9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4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4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1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3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E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5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A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A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6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5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2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B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D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9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B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1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E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F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4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6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7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1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647EF" w14:paraId="0A531F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2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3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B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4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B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5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3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0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0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E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A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D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E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E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F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B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1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9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A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5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F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E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647EF" w14:paraId="30DF14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8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A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F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E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F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A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F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4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A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7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5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A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4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5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B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F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3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D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E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E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7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8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1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1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647EF" w14:paraId="206822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C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1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5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3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5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4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3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E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6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D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5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0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F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D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B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5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D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5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9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B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8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647EF" w14:paraId="28B513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7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E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3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9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7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7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9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E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D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E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8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D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1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6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8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8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4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8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D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1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E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A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647EF" w14:paraId="6E6876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C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5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2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9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2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1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6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B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A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7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C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9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E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9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9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0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3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9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3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D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0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C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A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7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A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3F60B00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8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4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1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F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9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6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7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3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5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0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5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2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1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9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0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1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6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B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7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6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E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0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7B4DF3C0" w14:textId="77777777" w:rsidR="006647EF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88D0C93" w14:textId="77777777" w:rsidR="006647EF" w:rsidRDefault="006647EF">
      <w:pPr>
        <w:widowControl w:val="0"/>
        <w:rPr>
          <w:kern w:val="2"/>
          <w:szCs w:val="24"/>
          <w:lang w:val="en-US"/>
        </w:rPr>
      </w:pPr>
    </w:p>
    <w:p w14:paraId="56285F1C" w14:textId="77777777" w:rsidR="006647EF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65D58AD0" w14:textId="77777777" w:rsidR="006647EF" w:rsidRDefault="006647E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70A01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B3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ECE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AD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92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2E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84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F6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94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C0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D9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B5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67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40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2C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11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C7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60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73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00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66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A6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4E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CD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43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B5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647EF" w14:paraId="127B1E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3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D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9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3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1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D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C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8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C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C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8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B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3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2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C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D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8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E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D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2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8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647EF" w14:paraId="2B79C7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A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F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6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B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1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F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0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5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A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5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5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4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C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D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9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D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A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0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7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C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E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647EF" w14:paraId="784AA4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2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5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1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A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1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F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8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B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B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0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2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6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6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5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C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3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5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B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1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8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5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9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3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E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DCC1183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6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4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7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B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A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0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A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7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B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9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2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0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2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D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4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5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5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2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7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4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A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3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4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D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C8B864" w14:textId="77777777" w:rsidR="006647EF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756A5A0" w14:textId="77777777" w:rsidR="006647EF" w:rsidRDefault="006647EF">
      <w:pPr>
        <w:widowControl w:val="0"/>
        <w:rPr>
          <w:kern w:val="2"/>
          <w:szCs w:val="24"/>
          <w:lang w:val="en-US"/>
        </w:rPr>
      </w:pPr>
    </w:p>
    <w:p w14:paraId="021CC80A" w14:textId="77777777" w:rsidR="006647EF" w:rsidRDefault="006647EF">
      <w:pPr>
        <w:widowControl w:val="0"/>
        <w:rPr>
          <w:kern w:val="2"/>
          <w:szCs w:val="24"/>
          <w:lang w:val="en-US"/>
        </w:rPr>
      </w:pPr>
    </w:p>
    <w:sectPr w:rsidR="006647EF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32C5B" w14:textId="77777777" w:rsidR="003006D1" w:rsidRDefault="003006D1" w:rsidP="00DD1B15">
      <w:r>
        <w:separator/>
      </w:r>
    </w:p>
  </w:endnote>
  <w:endnote w:type="continuationSeparator" w:id="0">
    <w:p w14:paraId="7165DD07" w14:textId="77777777" w:rsidR="003006D1" w:rsidRDefault="003006D1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9FCC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4E6E2E03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3E80E77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03D4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F367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053386"/>
      <w:docPartObj>
        <w:docPartGallery w:val="Page Numbers (Bottom of Page)"/>
        <w:docPartUnique/>
      </w:docPartObj>
    </w:sdtPr>
    <w:sdtContent>
      <w:p w14:paraId="2876353E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9E552EE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85DB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6366" w14:textId="77777777" w:rsidR="003006D1" w:rsidRDefault="003006D1" w:rsidP="00DD1B15">
      <w:r>
        <w:separator/>
      </w:r>
    </w:p>
  </w:footnote>
  <w:footnote w:type="continuationSeparator" w:id="0">
    <w:p w14:paraId="34D79D6D" w14:textId="77777777" w:rsidR="003006D1" w:rsidRDefault="003006D1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986A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5CA516AA" wp14:editId="44635532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082E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5D0B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1C8260C" wp14:editId="66686DC1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42E7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4946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A8F9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CC097E5" wp14:editId="639004AE">
          <wp:extent cx="972199" cy="252000"/>
          <wp:effectExtent l="0" t="0" r="0" b="0"/>
          <wp:docPr id="2138975757" name="图片 2138975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0ACA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0536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34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006D1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647EF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3834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F476552"/>
  <w15:chartTrackingRefBased/>
  <w15:docId w15:val="{90E45799-20CD-4CF4-BB33-C4CE74D5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0</TotalTime>
  <Pages>12</Pages>
  <Words>1481</Words>
  <Characters>8444</Characters>
  <Application>Microsoft Office Word</Application>
  <DocSecurity>0</DocSecurity>
  <Lines>70</Lines>
  <Paragraphs>19</Paragraphs>
  <ScaleCrop>false</ScaleCrop>
  <Company>ths</Company>
  <LinksUpToDate>false</LinksUpToDate>
  <CharactersWithSpaces>9906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admin</dc:creator>
  <cp:keywords/>
  <dc:description/>
  <cp:lastModifiedBy>admin</cp:lastModifiedBy>
  <cp:revision>1</cp:revision>
  <cp:lastPrinted>1899-12-31T16:00:00Z</cp:lastPrinted>
  <dcterms:created xsi:type="dcterms:W3CDTF">2023-12-25T12:04:00Z</dcterms:created>
  <dcterms:modified xsi:type="dcterms:W3CDTF">2023-12-25T12:04:00Z</dcterms:modified>
</cp:coreProperties>
</file>