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096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2A6DA6E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老桥队</w:t>
      </w:r>
      <w:bookmarkEnd w:id="1"/>
    </w:p>
    <w:p w14:paraId="16168209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78873F19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78CAC3F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AB8EAFD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4E67942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31BE0B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F88F9D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老桥队</w:t>
            </w:r>
            <w:bookmarkEnd w:id="2"/>
          </w:p>
        </w:tc>
      </w:tr>
      <w:tr w:rsidR="00D40158" w:rsidRPr="00D40158" w14:paraId="19E267D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C6E1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C2BD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2C663A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B649B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535FA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E96FEE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EA71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0191D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58DCDD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BEC26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E35EB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F2591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1D71D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0A41C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1CF23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5189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116A74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F6A0B1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A85748A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CD481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2023年12月25日</w:t>
              </w:r>
            </w:smartTag>
            <w:bookmarkEnd w:id="6"/>
          </w:p>
        </w:tc>
      </w:tr>
    </w:tbl>
    <w:p w14:paraId="6238CEEB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3866EB7B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2A381A44" wp14:editId="45545B2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5F64ACEA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EEDBFD2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44A880B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A51CB3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33384F74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1E48F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86845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0D77BD" w:rsidRPr="00D40158" w14:paraId="48CF3356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124CE7DD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B67D125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9BCB344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FF13B3D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47A7A8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T18869533347</w:t>
            </w:r>
            <w:bookmarkEnd w:id="10"/>
          </w:p>
        </w:tc>
      </w:tr>
    </w:tbl>
    <w:p w14:paraId="7736002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DB0F12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820FB87" w14:textId="77777777" w:rsidR="006E3BA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427738" w:history="1">
        <w:r w:rsidR="006E3BA9" w:rsidRPr="00DE6E8A">
          <w:rPr>
            <w:rStyle w:val="a7"/>
          </w:rPr>
          <w:t>1</w:t>
        </w:r>
        <w:r w:rsidR="006E3BA9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6E3BA9" w:rsidRPr="00DE6E8A">
          <w:rPr>
            <w:rStyle w:val="a7"/>
          </w:rPr>
          <w:t>建筑概况</w:t>
        </w:r>
        <w:r w:rsidR="006E3BA9">
          <w:rPr>
            <w:webHidden/>
          </w:rPr>
          <w:tab/>
        </w:r>
        <w:r w:rsidR="006E3BA9">
          <w:rPr>
            <w:webHidden/>
          </w:rPr>
          <w:fldChar w:fldCharType="begin"/>
        </w:r>
        <w:r w:rsidR="006E3BA9">
          <w:rPr>
            <w:webHidden/>
          </w:rPr>
          <w:instrText xml:space="preserve"> PAGEREF _Toc154427738 \h </w:instrText>
        </w:r>
        <w:r w:rsidR="006E3BA9">
          <w:rPr>
            <w:webHidden/>
          </w:rPr>
        </w:r>
        <w:r w:rsidR="006E3BA9">
          <w:rPr>
            <w:webHidden/>
          </w:rPr>
          <w:fldChar w:fldCharType="separate"/>
        </w:r>
        <w:r w:rsidR="006E3BA9">
          <w:rPr>
            <w:webHidden/>
          </w:rPr>
          <w:t>1</w:t>
        </w:r>
        <w:r w:rsidR="006E3BA9">
          <w:rPr>
            <w:webHidden/>
          </w:rPr>
          <w:fldChar w:fldCharType="end"/>
        </w:r>
      </w:hyperlink>
    </w:p>
    <w:p w14:paraId="645E3C16" w14:textId="77777777" w:rsidR="006E3BA9" w:rsidRDefault="006E3B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739" w:history="1">
        <w:r w:rsidRPr="00DE6E8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E6E8A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E34143A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40" w:history="1">
        <w:r w:rsidRPr="00DE6E8A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EF8AEB0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41" w:history="1">
        <w:r w:rsidRPr="00DE6E8A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55289EE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42" w:history="1">
        <w:r w:rsidRPr="00DE6E8A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A8229D4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43" w:history="1">
        <w:r w:rsidRPr="00DE6E8A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8B96F7" w14:textId="77777777" w:rsidR="006E3BA9" w:rsidRDefault="006E3B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744" w:history="1">
        <w:r w:rsidRPr="00DE6E8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E6E8A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C2B3940" w14:textId="77777777" w:rsidR="006E3BA9" w:rsidRDefault="006E3B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745" w:history="1">
        <w:r w:rsidRPr="00DE6E8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E6E8A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1403CF1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46" w:history="1">
        <w:r w:rsidRPr="00DE6E8A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86ECA96" w14:textId="77777777" w:rsidR="006E3BA9" w:rsidRDefault="006E3B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47" w:history="1">
        <w:r w:rsidRPr="00DE6E8A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5E9896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48" w:history="1">
        <w:r w:rsidRPr="00DE6E8A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107FE4" w14:textId="77777777" w:rsidR="006E3BA9" w:rsidRDefault="006E3B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49" w:history="1">
        <w:r w:rsidRPr="00DE6E8A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1074005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50" w:history="1">
        <w:r w:rsidRPr="00DE6E8A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凸窗顶板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E2FD2C3" w14:textId="77777777" w:rsidR="006E3BA9" w:rsidRDefault="006E3B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51" w:history="1">
        <w:r w:rsidRPr="00DE6E8A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凸窗顶板构造一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B55F99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52" w:history="1">
        <w:r w:rsidRPr="00DE6E8A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凸窗底板构造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8216BD6" w14:textId="77777777" w:rsidR="006E3BA9" w:rsidRDefault="006E3B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53" w:history="1">
        <w:r w:rsidRPr="00DE6E8A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凸窗底板构造一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532E94E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54" w:history="1">
        <w:r w:rsidRPr="00DE6E8A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2D12D9" w14:textId="77777777" w:rsidR="006E3BA9" w:rsidRDefault="006E3B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55" w:history="1">
        <w:r w:rsidRPr="00DE6E8A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53913E8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56" w:history="1">
        <w:r w:rsidRPr="00DE6E8A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BD7589" w14:textId="77777777" w:rsidR="006E3BA9" w:rsidRDefault="006E3B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57" w:history="1">
        <w:r w:rsidRPr="00DE6E8A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52E2D6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58" w:history="1">
        <w:r w:rsidRPr="00DE6E8A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AD4EBF4" w14:textId="77777777" w:rsidR="006E3BA9" w:rsidRDefault="006E3B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59" w:history="1">
        <w:r w:rsidRPr="00DE6E8A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6CE309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60" w:history="1">
        <w:r w:rsidRPr="00DE6E8A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4E7941" w14:textId="77777777" w:rsidR="006E3BA9" w:rsidRDefault="006E3B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61" w:history="1">
        <w:r w:rsidRPr="00DE6E8A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8E9A2B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62" w:history="1">
        <w:r w:rsidRPr="00DE6E8A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BD1826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63" w:history="1">
        <w:r w:rsidRPr="00DE6E8A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5429F2" w14:textId="77777777" w:rsidR="006E3BA9" w:rsidRDefault="006E3B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764" w:history="1">
        <w:r w:rsidRPr="00DE6E8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E6E8A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D9EEF8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65" w:history="1">
        <w:r w:rsidRPr="00DE6E8A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B199EE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66" w:history="1">
        <w:r w:rsidRPr="00DE6E8A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6B0046" w14:textId="77777777" w:rsidR="006E3BA9" w:rsidRDefault="006E3B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767" w:history="1">
        <w:r w:rsidRPr="00DE6E8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E6E8A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5F65BD8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68" w:history="1">
        <w:r w:rsidRPr="00DE6E8A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2E1BD9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69" w:history="1">
        <w:r w:rsidRPr="00DE6E8A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EF3E62" w14:textId="77777777" w:rsidR="006E3BA9" w:rsidRDefault="006E3B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770" w:history="1">
        <w:r w:rsidRPr="00DE6E8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E6E8A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B38F451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71" w:history="1">
        <w:r w:rsidRPr="00DE6E8A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301A28A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72" w:history="1">
        <w:r w:rsidRPr="00DE6E8A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0C55D2D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73" w:history="1">
        <w:r w:rsidRPr="00DE6E8A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E946769" w14:textId="77777777" w:rsidR="006E3BA9" w:rsidRDefault="006E3B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27774" w:history="1">
        <w:r w:rsidRPr="00DE6E8A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DE6E8A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4FD55F" w14:textId="77777777" w:rsidR="006E3BA9" w:rsidRDefault="006E3B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27775" w:history="1">
        <w:r w:rsidRPr="00DE6E8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E6E8A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_Toc154427775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B9A07D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74EA25D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4427738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4CF7927E" w14:textId="77777777" w:rsidTr="00432A98">
        <w:tc>
          <w:tcPr>
            <w:tcW w:w="2831" w:type="dxa"/>
            <w:shd w:val="clear" w:color="auto" w:fill="E6E6E6"/>
            <w:vAlign w:val="center"/>
          </w:tcPr>
          <w:p w14:paraId="1EB7CA84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BE0DFD4" w14:textId="77777777" w:rsidR="00432A98" w:rsidRDefault="00432A98" w:rsidP="00025AFE">
            <w:bookmarkStart w:id="13" w:name="地理位置"/>
            <w:r>
              <w:t>云南</w:t>
            </w:r>
            <w:r>
              <w:t>-</w:t>
            </w:r>
            <w:r>
              <w:t>蒙自</w:t>
            </w:r>
            <w:bookmarkEnd w:id="13"/>
          </w:p>
        </w:tc>
      </w:tr>
      <w:tr w:rsidR="00432A98" w14:paraId="54DB434F" w14:textId="77777777" w:rsidTr="00432A98">
        <w:tc>
          <w:tcPr>
            <w:tcW w:w="2831" w:type="dxa"/>
            <w:shd w:val="clear" w:color="auto" w:fill="E6E6E6"/>
            <w:vAlign w:val="center"/>
          </w:tcPr>
          <w:p w14:paraId="50BBDABE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51C3853D" w14:textId="77777777" w:rsidR="00432A98" w:rsidRDefault="00432A98" w:rsidP="00025AFE">
            <w:bookmarkStart w:id="14" w:name="气候分区"/>
            <w:r>
              <w:t>温和</w:t>
            </w:r>
            <w:r>
              <w:t>B</w:t>
            </w:r>
            <w:r>
              <w:t>区</w:t>
            </w:r>
            <w:bookmarkEnd w:id="14"/>
          </w:p>
        </w:tc>
      </w:tr>
      <w:tr w:rsidR="00432A98" w14:paraId="6EACE70A" w14:textId="77777777" w:rsidTr="00432A98">
        <w:tc>
          <w:tcPr>
            <w:tcW w:w="2831" w:type="dxa"/>
            <w:shd w:val="clear" w:color="auto" w:fill="E6E6E6"/>
            <w:vAlign w:val="center"/>
          </w:tcPr>
          <w:p w14:paraId="7AB218D8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D700CEF" w14:textId="77777777" w:rsidR="00432A98" w:rsidRDefault="00432A98" w:rsidP="00025AFE">
            <w:bookmarkStart w:id="15" w:name="纬度"/>
            <w:r>
              <w:t>23.00</w:t>
            </w:r>
            <w:bookmarkEnd w:id="15"/>
          </w:p>
        </w:tc>
      </w:tr>
      <w:tr w:rsidR="00432A98" w14:paraId="3314F76E" w14:textId="77777777" w:rsidTr="00432A98">
        <w:tc>
          <w:tcPr>
            <w:tcW w:w="2831" w:type="dxa"/>
            <w:shd w:val="clear" w:color="auto" w:fill="E6E6E6"/>
            <w:vAlign w:val="center"/>
          </w:tcPr>
          <w:p w14:paraId="7A287000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C5DBC7D" w14:textId="77777777" w:rsidR="00432A98" w:rsidRDefault="00432A98" w:rsidP="00025AFE">
            <w:bookmarkStart w:id="16" w:name="经度"/>
            <w:r>
              <w:t>103.38</w:t>
            </w:r>
            <w:bookmarkEnd w:id="16"/>
          </w:p>
        </w:tc>
      </w:tr>
      <w:tr w:rsidR="00432A98" w14:paraId="0BD2C7C3" w14:textId="77777777" w:rsidTr="00432A98">
        <w:tc>
          <w:tcPr>
            <w:tcW w:w="2831" w:type="dxa"/>
            <w:shd w:val="clear" w:color="auto" w:fill="E6E6E6"/>
            <w:vAlign w:val="center"/>
          </w:tcPr>
          <w:p w14:paraId="4664FFB7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BB2F7A2" w14:textId="77777777" w:rsidR="00432A98" w:rsidRDefault="00432A98" w:rsidP="00025AFE">
            <w:bookmarkStart w:id="17" w:name="项目名称＃2"/>
            <w:r>
              <w:t>老桥队</w:t>
            </w:r>
            <w:bookmarkEnd w:id="17"/>
          </w:p>
        </w:tc>
      </w:tr>
      <w:tr w:rsidR="00432A98" w14:paraId="215E190D" w14:textId="77777777" w:rsidTr="00432A98">
        <w:tc>
          <w:tcPr>
            <w:tcW w:w="2831" w:type="dxa"/>
            <w:shd w:val="clear" w:color="auto" w:fill="E6E6E6"/>
            <w:vAlign w:val="center"/>
          </w:tcPr>
          <w:p w14:paraId="30464960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1379B0EF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3E85781F" w14:textId="77777777" w:rsidR="00432A98" w:rsidRDefault="00432A98" w:rsidP="00025AFE"/>
        </w:tc>
      </w:tr>
      <w:tr w:rsidR="00432A98" w14:paraId="460680AB" w14:textId="77777777" w:rsidTr="00432A98">
        <w:tc>
          <w:tcPr>
            <w:tcW w:w="2831" w:type="dxa"/>
            <w:shd w:val="clear" w:color="auto" w:fill="E6E6E6"/>
            <w:vAlign w:val="center"/>
          </w:tcPr>
          <w:p w14:paraId="31F3CEC2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714FA371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243.38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73E246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02705857" w14:textId="77777777" w:rsidTr="00432A98">
        <w:tc>
          <w:tcPr>
            <w:tcW w:w="2831" w:type="dxa"/>
            <w:shd w:val="clear" w:color="auto" w:fill="E6E6E6"/>
            <w:vAlign w:val="center"/>
          </w:tcPr>
          <w:p w14:paraId="0282FB63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5F2C194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6.40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7CF948F2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6D3D5446" w14:textId="77777777" w:rsidTr="00432A98">
        <w:tc>
          <w:tcPr>
            <w:tcW w:w="2831" w:type="dxa"/>
            <w:shd w:val="clear" w:color="auto" w:fill="E6E6E6"/>
            <w:vAlign w:val="center"/>
          </w:tcPr>
          <w:p w14:paraId="2AF9AECA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47B3432B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4324938D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2158C059" w14:textId="77777777" w:rsidTr="00432A98">
        <w:tc>
          <w:tcPr>
            <w:tcW w:w="2831" w:type="dxa"/>
            <w:shd w:val="clear" w:color="auto" w:fill="E6E6E6"/>
            <w:vAlign w:val="center"/>
          </w:tcPr>
          <w:p w14:paraId="64D6E947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3C03FB5" w14:textId="77777777" w:rsidR="00432A98" w:rsidRDefault="00432A98" w:rsidP="00025AFE">
            <w:bookmarkStart w:id="24" w:name="北向角度"/>
            <w:r>
              <w:t>304</w:t>
            </w:r>
            <w:bookmarkEnd w:id="24"/>
            <w:r>
              <w:t>°</w:t>
            </w:r>
          </w:p>
        </w:tc>
      </w:tr>
    </w:tbl>
    <w:p w14:paraId="64D7D5A5" w14:textId="77777777" w:rsidR="00467D84" w:rsidRDefault="00CA6DD4" w:rsidP="00070074">
      <w:pPr>
        <w:pStyle w:val="1"/>
      </w:pPr>
      <w:bookmarkStart w:id="25" w:name="_Toc154427739"/>
      <w:r>
        <w:rPr>
          <w:rFonts w:hint="eastAsia"/>
        </w:rPr>
        <w:t>气象</w:t>
      </w:r>
      <w:r>
        <w:t>数据</w:t>
      </w:r>
      <w:bookmarkEnd w:id="25"/>
    </w:p>
    <w:p w14:paraId="472C0770" w14:textId="77777777" w:rsidR="00033DE7" w:rsidRDefault="00033DE7" w:rsidP="00033DE7">
      <w:pPr>
        <w:pStyle w:val="2"/>
      </w:pPr>
      <w:bookmarkStart w:id="26" w:name="_Toc154427740"/>
      <w:r>
        <w:rPr>
          <w:rFonts w:hint="eastAsia"/>
        </w:rPr>
        <w:t>气象地点</w:t>
      </w:r>
      <w:bookmarkEnd w:id="26"/>
    </w:p>
    <w:p w14:paraId="7F262E1F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云南</w:t>
      </w:r>
      <w:r>
        <w:t>-</w:t>
      </w:r>
      <w:r>
        <w:t>蒙自</w:t>
      </w:r>
      <w:r>
        <w:t xml:space="preserve">, </w:t>
      </w:r>
      <w:r>
        <w:t>《中国建筑热环境分析专用气象数据集》</w:t>
      </w:r>
      <w:bookmarkEnd w:id="27"/>
    </w:p>
    <w:p w14:paraId="76C464AD" w14:textId="77777777" w:rsidR="00640E36" w:rsidRDefault="009C2673" w:rsidP="00640E36">
      <w:pPr>
        <w:pStyle w:val="2"/>
      </w:pPr>
      <w:bookmarkStart w:id="28" w:name="_Toc154427741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67574625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1187B38D" wp14:editId="1DFFE49E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AD8AE" w14:textId="77777777" w:rsidR="00F25477" w:rsidRDefault="00615FD8" w:rsidP="00615FD8">
      <w:pPr>
        <w:pStyle w:val="2"/>
      </w:pPr>
      <w:bookmarkStart w:id="30" w:name="日最小干球温度变化表"/>
      <w:bookmarkStart w:id="31" w:name="_Toc154427742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78C73983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7CF2444E" wp14:editId="75336C67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66089" w14:textId="77777777" w:rsidR="00615FD8" w:rsidRDefault="00A71379" w:rsidP="00A71379">
      <w:pPr>
        <w:pStyle w:val="2"/>
      </w:pPr>
      <w:bookmarkStart w:id="33" w:name="_Toc154427743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44447" w14:paraId="05788138" w14:textId="77777777">
        <w:tc>
          <w:tcPr>
            <w:tcW w:w="1131" w:type="dxa"/>
            <w:shd w:val="clear" w:color="auto" w:fill="E6E6E6"/>
            <w:vAlign w:val="center"/>
          </w:tcPr>
          <w:p w14:paraId="3FE22AAE" w14:textId="77777777" w:rsidR="0074444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28C36EA" w14:textId="77777777" w:rsidR="0074444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23A9D1" w14:textId="77777777" w:rsidR="0074444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36859A" w14:textId="77777777" w:rsidR="0074444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B03426" w14:textId="77777777" w:rsidR="0074444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CD490E" w14:textId="77777777" w:rsidR="00744447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744447" w14:paraId="478FA08D" w14:textId="77777777">
        <w:tc>
          <w:tcPr>
            <w:tcW w:w="1131" w:type="dxa"/>
            <w:shd w:val="clear" w:color="auto" w:fill="E6E6E6"/>
            <w:vAlign w:val="center"/>
          </w:tcPr>
          <w:p w14:paraId="7B0200BB" w14:textId="77777777" w:rsidR="0074444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6E2F967" w14:textId="77777777" w:rsidR="00744447" w:rsidRDefault="00000000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C869473" w14:textId="77777777" w:rsidR="00744447" w:rsidRDefault="00000000">
            <w:r>
              <w:t>32.8</w:t>
            </w:r>
          </w:p>
        </w:tc>
        <w:tc>
          <w:tcPr>
            <w:tcW w:w="1556" w:type="dxa"/>
            <w:vAlign w:val="center"/>
          </w:tcPr>
          <w:p w14:paraId="71F9C3CF" w14:textId="77777777" w:rsidR="00744447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15D9D9B5" w14:textId="77777777" w:rsidR="00744447" w:rsidRDefault="00000000">
            <w:r>
              <w:t>10.9</w:t>
            </w:r>
          </w:p>
        </w:tc>
        <w:tc>
          <w:tcPr>
            <w:tcW w:w="1556" w:type="dxa"/>
            <w:vAlign w:val="center"/>
          </w:tcPr>
          <w:p w14:paraId="6181B1D2" w14:textId="77777777" w:rsidR="00744447" w:rsidRDefault="00000000">
            <w:r>
              <w:t>60.8</w:t>
            </w:r>
          </w:p>
        </w:tc>
      </w:tr>
      <w:tr w:rsidR="00744447" w14:paraId="767D3FA6" w14:textId="77777777">
        <w:tc>
          <w:tcPr>
            <w:tcW w:w="1131" w:type="dxa"/>
            <w:shd w:val="clear" w:color="auto" w:fill="E6E6E6"/>
            <w:vAlign w:val="center"/>
          </w:tcPr>
          <w:p w14:paraId="6C0F2433" w14:textId="77777777" w:rsidR="00744447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BECB6B6" w14:textId="77777777" w:rsidR="00744447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32A1318" w14:textId="77777777" w:rsidR="00744447" w:rsidRDefault="00000000">
            <w:r>
              <w:t>-0.6</w:t>
            </w:r>
          </w:p>
        </w:tc>
        <w:tc>
          <w:tcPr>
            <w:tcW w:w="1556" w:type="dxa"/>
            <w:vAlign w:val="center"/>
          </w:tcPr>
          <w:p w14:paraId="602B7BA6" w14:textId="77777777" w:rsidR="00744447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7F3379C6" w14:textId="77777777" w:rsidR="00744447" w:rsidRDefault="00000000">
            <w:r>
              <w:t>3.2</w:t>
            </w:r>
          </w:p>
        </w:tc>
        <w:tc>
          <w:tcPr>
            <w:tcW w:w="1556" w:type="dxa"/>
            <w:vAlign w:val="center"/>
          </w:tcPr>
          <w:p w14:paraId="74D3A566" w14:textId="77777777" w:rsidR="00744447" w:rsidRDefault="00000000">
            <w:r>
              <w:t>7.4</w:t>
            </w:r>
          </w:p>
        </w:tc>
      </w:tr>
    </w:tbl>
    <w:p w14:paraId="3DFFBE6A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738ACC5" w14:textId="77777777" w:rsidR="00A71379" w:rsidRDefault="001C5FD8" w:rsidP="000843B1">
      <w:pPr>
        <w:pStyle w:val="1"/>
      </w:pPr>
      <w:bookmarkStart w:id="35" w:name="_Toc154427744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7448C73F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2710B93E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479F5504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68D5DF5" w14:textId="77777777" w:rsidR="00BC2B16" w:rsidRDefault="00BC2B16" w:rsidP="00BC2B16">
      <w:pPr>
        <w:pStyle w:val="1"/>
      </w:pPr>
      <w:bookmarkStart w:id="37" w:name="_Toc154427745"/>
      <w:r>
        <w:rPr>
          <w:rFonts w:hint="eastAsia"/>
        </w:rPr>
        <w:t>围护</w:t>
      </w:r>
      <w:r>
        <w:t>结构</w:t>
      </w:r>
      <w:bookmarkEnd w:id="37"/>
    </w:p>
    <w:p w14:paraId="385A623C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4427746"/>
      <w:bookmarkEnd w:id="38"/>
      <w:r>
        <w:rPr>
          <w:kern w:val="2"/>
        </w:rPr>
        <w:t>屋顶构造</w:t>
      </w:r>
      <w:bookmarkEnd w:id="39"/>
    </w:p>
    <w:p w14:paraId="7E7776A7" w14:textId="77777777" w:rsidR="00744447" w:rsidRDefault="00000000">
      <w:pPr>
        <w:pStyle w:val="3"/>
        <w:widowControl w:val="0"/>
        <w:rPr>
          <w:kern w:val="2"/>
          <w:szCs w:val="24"/>
        </w:rPr>
      </w:pPr>
      <w:bookmarkStart w:id="40" w:name="_Toc154427747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4447" w14:paraId="591AA88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80FE339" w14:textId="77777777" w:rsidR="0074444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8CD39B" w14:textId="77777777" w:rsidR="0074444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9EA93D" w14:textId="77777777" w:rsidR="0074444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CF7162" w14:textId="77777777" w:rsidR="0074444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3DAFD7" w14:textId="77777777" w:rsidR="0074444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FB2E2" w14:textId="77777777" w:rsidR="0074444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CE5187" w14:textId="77777777" w:rsidR="00744447" w:rsidRDefault="00000000">
            <w:pPr>
              <w:jc w:val="center"/>
            </w:pPr>
            <w:r>
              <w:t>热惰性指标</w:t>
            </w:r>
          </w:p>
        </w:tc>
      </w:tr>
      <w:tr w:rsidR="00744447" w14:paraId="170C59C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EC0CA1D" w14:textId="77777777" w:rsidR="00744447" w:rsidRDefault="007444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16B0C5" w14:textId="77777777" w:rsidR="0074444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8867B0" w14:textId="77777777" w:rsidR="0074444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FE70A0" w14:textId="77777777" w:rsidR="0074444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3391FA" w14:textId="77777777" w:rsidR="0074444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740B39" w14:textId="77777777" w:rsidR="0074444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DF56A8" w14:textId="77777777" w:rsidR="00744447" w:rsidRDefault="00000000">
            <w:pPr>
              <w:jc w:val="center"/>
            </w:pPr>
            <w:r>
              <w:t>D=R*S</w:t>
            </w:r>
          </w:p>
        </w:tc>
      </w:tr>
      <w:tr w:rsidR="00744447" w14:paraId="46A3AE44" w14:textId="77777777">
        <w:tc>
          <w:tcPr>
            <w:tcW w:w="3345" w:type="dxa"/>
            <w:vAlign w:val="center"/>
          </w:tcPr>
          <w:p w14:paraId="4FDCEC9A" w14:textId="77777777" w:rsidR="00744447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96DAA75" w14:textId="77777777" w:rsidR="00744447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F313487" w14:textId="77777777" w:rsidR="00744447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DB8F9B6" w14:textId="77777777" w:rsidR="00744447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C50665B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735D1F" w14:textId="77777777" w:rsidR="00744447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7BC81A3E" w14:textId="77777777" w:rsidR="00744447" w:rsidRDefault="00000000">
            <w:r>
              <w:t>0.407</w:t>
            </w:r>
          </w:p>
        </w:tc>
      </w:tr>
      <w:tr w:rsidR="00744447" w14:paraId="63A53781" w14:textId="77777777">
        <w:tc>
          <w:tcPr>
            <w:tcW w:w="3345" w:type="dxa"/>
            <w:vAlign w:val="center"/>
          </w:tcPr>
          <w:p w14:paraId="1061365B" w14:textId="77777777" w:rsidR="00744447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C6EF7C1" w14:textId="77777777" w:rsidR="00744447" w:rsidRDefault="00000000">
            <w:r>
              <w:t>67.9</w:t>
            </w:r>
          </w:p>
        </w:tc>
        <w:tc>
          <w:tcPr>
            <w:tcW w:w="1075" w:type="dxa"/>
            <w:vAlign w:val="center"/>
          </w:tcPr>
          <w:p w14:paraId="482397E1" w14:textId="77777777" w:rsidR="00744447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8867AD1" w14:textId="77777777" w:rsidR="00744447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A2262DD" w14:textId="77777777" w:rsidR="00744447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437A84E" w14:textId="77777777" w:rsidR="00744447" w:rsidRDefault="00000000">
            <w:r>
              <w:t>1.886</w:t>
            </w:r>
          </w:p>
        </w:tc>
        <w:tc>
          <w:tcPr>
            <w:tcW w:w="1064" w:type="dxa"/>
            <w:vAlign w:val="center"/>
          </w:tcPr>
          <w:p w14:paraId="36408118" w14:textId="77777777" w:rsidR="00744447" w:rsidRDefault="00000000">
            <w:r>
              <w:t>0.770</w:t>
            </w:r>
          </w:p>
        </w:tc>
      </w:tr>
      <w:tr w:rsidR="00744447" w14:paraId="07FE27A1" w14:textId="77777777">
        <w:tc>
          <w:tcPr>
            <w:tcW w:w="3345" w:type="dxa"/>
            <w:vAlign w:val="center"/>
          </w:tcPr>
          <w:p w14:paraId="544F3C22" w14:textId="77777777" w:rsidR="0074444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EC2D03F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2BBF04F" w14:textId="77777777" w:rsidR="0074444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EFEBE12" w14:textId="77777777" w:rsidR="0074444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DCE9B4C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287586" w14:textId="77777777" w:rsidR="0074444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D315106" w14:textId="77777777" w:rsidR="00744447" w:rsidRDefault="00000000">
            <w:r>
              <w:t>0.245</w:t>
            </w:r>
          </w:p>
        </w:tc>
      </w:tr>
      <w:tr w:rsidR="00744447" w14:paraId="55CFBB11" w14:textId="77777777">
        <w:tc>
          <w:tcPr>
            <w:tcW w:w="3345" w:type="dxa"/>
            <w:vAlign w:val="center"/>
          </w:tcPr>
          <w:p w14:paraId="3C42F3CD" w14:textId="77777777" w:rsidR="00744447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F8FCEAB" w14:textId="77777777" w:rsidR="00744447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7AF87618" w14:textId="77777777" w:rsidR="00744447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28D78037" w14:textId="77777777" w:rsidR="00744447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E5E7D71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FF527C" w14:textId="77777777" w:rsidR="00744447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130C3165" w14:textId="77777777" w:rsidR="00744447" w:rsidRDefault="00000000">
            <w:r>
              <w:t>1.378</w:t>
            </w:r>
          </w:p>
        </w:tc>
      </w:tr>
      <w:tr w:rsidR="00744447" w14:paraId="452FAF20" w14:textId="77777777">
        <w:tc>
          <w:tcPr>
            <w:tcW w:w="3345" w:type="dxa"/>
            <w:vAlign w:val="center"/>
          </w:tcPr>
          <w:p w14:paraId="1D48710A" w14:textId="77777777" w:rsidR="0074444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255BC1" w14:textId="77777777" w:rsidR="00744447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73DF41F" w14:textId="77777777" w:rsidR="0074444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ECB3096" w14:textId="77777777" w:rsidR="0074444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413D6D6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825C2C3" w14:textId="77777777" w:rsidR="00744447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BAD5F58" w14:textId="77777777" w:rsidR="00744447" w:rsidRDefault="00000000">
            <w:r>
              <w:t>1.186</w:t>
            </w:r>
          </w:p>
        </w:tc>
      </w:tr>
      <w:tr w:rsidR="00744447" w14:paraId="7C936757" w14:textId="77777777">
        <w:tc>
          <w:tcPr>
            <w:tcW w:w="3345" w:type="dxa"/>
            <w:vAlign w:val="center"/>
          </w:tcPr>
          <w:p w14:paraId="515E37B7" w14:textId="77777777" w:rsidR="0074444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68C4033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879A66" w14:textId="77777777" w:rsidR="00744447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63B2BE7" w14:textId="77777777" w:rsidR="0074444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70FDF50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6F6C1DA" w14:textId="77777777" w:rsidR="00744447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3778E1A" w14:textId="77777777" w:rsidR="00744447" w:rsidRDefault="00000000">
            <w:r>
              <w:t>0.249</w:t>
            </w:r>
          </w:p>
        </w:tc>
      </w:tr>
      <w:tr w:rsidR="00744447" w14:paraId="7E9314E9" w14:textId="77777777">
        <w:tc>
          <w:tcPr>
            <w:tcW w:w="3345" w:type="dxa"/>
            <w:vAlign w:val="center"/>
          </w:tcPr>
          <w:p w14:paraId="3DF06406" w14:textId="77777777" w:rsidR="0074444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3A17EA" w14:textId="77777777" w:rsidR="00744447" w:rsidRDefault="00000000">
            <w:r>
              <w:t>347.9</w:t>
            </w:r>
          </w:p>
        </w:tc>
        <w:tc>
          <w:tcPr>
            <w:tcW w:w="1075" w:type="dxa"/>
            <w:vAlign w:val="center"/>
          </w:tcPr>
          <w:p w14:paraId="31B44EC4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3E781D" w14:textId="77777777" w:rsidR="0074444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092D23F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B9868F7" w14:textId="77777777" w:rsidR="00744447" w:rsidRDefault="00000000">
            <w:r>
              <w:t>2.472</w:t>
            </w:r>
          </w:p>
        </w:tc>
        <w:tc>
          <w:tcPr>
            <w:tcW w:w="1064" w:type="dxa"/>
            <w:vAlign w:val="center"/>
          </w:tcPr>
          <w:p w14:paraId="50FFC0C5" w14:textId="77777777" w:rsidR="00744447" w:rsidRDefault="00000000">
            <w:r>
              <w:t>4.234</w:t>
            </w:r>
          </w:p>
        </w:tc>
      </w:tr>
      <w:tr w:rsidR="00744447" w14:paraId="3497FC10" w14:textId="77777777">
        <w:tc>
          <w:tcPr>
            <w:tcW w:w="3345" w:type="dxa"/>
            <w:shd w:val="clear" w:color="auto" w:fill="E6E6E6"/>
            <w:vAlign w:val="center"/>
          </w:tcPr>
          <w:p w14:paraId="6B963C8E" w14:textId="77777777" w:rsidR="0074444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D9E14FC" w14:textId="77777777" w:rsidR="00744447" w:rsidRDefault="00000000">
            <w:pPr>
              <w:jc w:val="center"/>
            </w:pPr>
            <w:r>
              <w:t>0.86[</w:t>
            </w:r>
            <w:r>
              <w:t>默认</w:t>
            </w:r>
            <w:r>
              <w:t>]</w:t>
            </w:r>
          </w:p>
        </w:tc>
      </w:tr>
      <w:tr w:rsidR="00744447" w14:paraId="7238EC9B" w14:textId="77777777">
        <w:tc>
          <w:tcPr>
            <w:tcW w:w="3345" w:type="dxa"/>
            <w:shd w:val="clear" w:color="auto" w:fill="E6E6E6"/>
            <w:vAlign w:val="center"/>
          </w:tcPr>
          <w:p w14:paraId="45ADB6AC" w14:textId="77777777" w:rsidR="00744447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445BB8D" w14:textId="77777777" w:rsidR="00744447" w:rsidRDefault="00000000">
            <w:pPr>
              <w:jc w:val="center"/>
            </w:pPr>
            <w:r>
              <w:t>0.38</w:t>
            </w:r>
          </w:p>
        </w:tc>
      </w:tr>
    </w:tbl>
    <w:p w14:paraId="0CD9F517" w14:textId="77777777" w:rsidR="00744447" w:rsidRDefault="00000000">
      <w:pPr>
        <w:pStyle w:val="2"/>
        <w:widowControl w:val="0"/>
        <w:rPr>
          <w:kern w:val="2"/>
        </w:rPr>
      </w:pPr>
      <w:bookmarkStart w:id="41" w:name="_Toc154427748"/>
      <w:r>
        <w:rPr>
          <w:kern w:val="2"/>
        </w:rPr>
        <w:t>外墙构造</w:t>
      </w:r>
      <w:bookmarkEnd w:id="41"/>
    </w:p>
    <w:p w14:paraId="209C33B9" w14:textId="77777777" w:rsidR="00744447" w:rsidRDefault="00000000">
      <w:pPr>
        <w:pStyle w:val="3"/>
        <w:widowControl w:val="0"/>
        <w:rPr>
          <w:kern w:val="2"/>
          <w:szCs w:val="24"/>
        </w:rPr>
      </w:pPr>
      <w:bookmarkStart w:id="42" w:name="_Toc154427749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4447" w14:paraId="5A7A4D9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378F4CF" w14:textId="77777777" w:rsidR="0074444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54704E" w14:textId="77777777" w:rsidR="0074444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548A3" w14:textId="77777777" w:rsidR="0074444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0690F" w14:textId="77777777" w:rsidR="0074444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EB481A" w14:textId="77777777" w:rsidR="0074444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39FD9D" w14:textId="77777777" w:rsidR="0074444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C346A7" w14:textId="77777777" w:rsidR="00744447" w:rsidRDefault="00000000">
            <w:pPr>
              <w:jc w:val="center"/>
            </w:pPr>
            <w:r>
              <w:t>热惰性指标</w:t>
            </w:r>
          </w:p>
        </w:tc>
      </w:tr>
      <w:tr w:rsidR="00744447" w14:paraId="6C0DEE8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002474" w14:textId="77777777" w:rsidR="00744447" w:rsidRDefault="007444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833442" w14:textId="77777777" w:rsidR="0074444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7891B5" w14:textId="77777777" w:rsidR="0074444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7A9C68" w14:textId="77777777" w:rsidR="0074444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CEF87A" w14:textId="77777777" w:rsidR="0074444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1F5115" w14:textId="77777777" w:rsidR="0074444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76A112" w14:textId="77777777" w:rsidR="00744447" w:rsidRDefault="00000000">
            <w:pPr>
              <w:jc w:val="center"/>
            </w:pPr>
            <w:r>
              <w:t>D=R*S</w:t>
            </w:r>
          </w:p>
        </w:tc>
      </w:tr>
      <w:tr w:rsidR="00744447" w14:paraId="72FE69B6" w14:textId="77777777">
        <w:tc>
          <w:tcPr>
            <w:tcW w:w="3345" w:type="dxa"/>
            <w:vAlign w:val="center"/>
          </w:tcPr>
          <w:p w14:paraId="6D858E35" w14:textId="77777777" w:rsidR="0074444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7AD722D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40209FB" w14:textId="77777777" w:rsidR="0074444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D45AFA9" w14:textId="77777777" w:rsidR="0074444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570B930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07D5BA0" w14:textId="77777777" w:rsidR="0074444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430E643" w14:textId="77777777" w:rsidR="00744447" w:rsidRDefault="00000000">
            <w:r>
              <w:t>0.245</w:t>
            </w:r>
          </w:p>
        </w:tc>
      </w:tr>
      <w:tr w:rsidR="00744447" w14:paraId="6E78B45A" w14:textId="77777777">
        <w:tc>
          <w:tcPr>
            <w:tcW w:w="3345" w:type="dxa"/>
            <w:vAlign w:val="center"/>
          </w:tcPr>
          <w:p w14:paraId="252A4F00" w14:textId="77777777" w:rsidR="00744447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3256B6B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D96DF75" w14:textId="77777777" w:rsidR="00744447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0076173" w14:textId="77777777" w:rsidR="00744447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632395F" w14:textId="77777777" w:rsidR="00744447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FCF94A7" w14:textId="77777777" w:rsidR="00744447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6986ABC6" w14:textId="77777777" w:rsidR="00744447" w:rsidRDefault="00000000">
            <w:r>
              <w:t>0.227</w:t>
            </w:r>
          </w:p>
        </w:tc>
      </w:tr>
      <w:tr w:rsidR="00744447" w14:paraId="1B5E22C8" w14:textId="77777777">
        <w:tc>
          <w:tcPr>
            <w:tcW w:w="3345" w:type="dxa"/>
            <w:vAlign w:val="center"/>
          </w:tcPr>
          <w:p w14:paraId="27ABD057" w14:textId="77777777" w:rsidR="0074444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56465F6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7A8455D" w14:textId="77777777" w:rsidR="0074444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79E711" w14:textId="77777777" w:rsidR="0074444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8A22868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F4DE39" w14:textId="77777777" w:rsidR="0074444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FFDEC47" w14:textId="77777777" w:rsidR="00744447" w:rsidRDefault="00000000">
            <w:r>
              <w:t>0.245</w:t>
            </w:r>
          </w:p>
        </w:tc>
      </w:tr>
      <w:tr w:rsidR="00744447" w14:paraId="4591EAF8" w14:textId="77777777">
        <w:tc>
          <w:tcPr>
            <w:tcW w:w="3345" w:type="dxa"/>
            <w:vAlign w:val="center"/>
          </w:tcPr>
          <w:p w14:paraId="056914F9" w14:textId="77777777" w:rsidR="0074444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B563E6B" w14:textId="77777777" w:rsidR="00744447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6A55DEC" w14:textId="77777777" w:rsidR="0074444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110F26A" w14:textId="77777777" w:rsidR="0074444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2309184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4B59F5" w14:textId="77777777" w:rsidR="00744447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01C6E027" w14:textId="77777777" w:rsidR="00744447" w:rsidRDefault="00000000">
            <w:r>
              <w:t>1.977</w:t>
            </w:r>
          </w:p>
        </w:tc>
      </w:tr>
      <w:tr w:rsidR="00744447" w14:paraId="739E8A6E" w14:textId="77777777">
        <w:tc>
          <w:tcPr>
            <w:tcW w:w="3345" w:type="dxa"/>
            <w:vAlign w:val="center"/>
          </w:tcPr>
          <w:p w14:paraId="09F00BC8" w14:textId="77777777" w:rsidR="0074444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900C069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E2644C" w14:textId="77777777" w:rsidR="00744447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42E7D84" w14:textId="77777777" w:rsidR="0074444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6921CD9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69A041" w14:textId="77777777" w:rsidR="00744447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53594EA" w14:textId="77777777" w:rsidR="00744447" w:rsidRDefault="00000000">
            <w:r>
              <w:t>0.249</w:t>
            </w:r>
          </w:p>
        </w:tc>
      </w:tr>
      <w:tr w:rsidR="00744447" w14:paraId="58757119" w14:textId="77777777">
        <w:tc>
          <w:tcPr>
            <w:tcW w:w="3345" w:type="dxa"/>
            <w:vAlign w:val="center"/>
          </w:tcPr>
          <w:p w14:paraId="24318B5C" w14:textId="77777777" w:rsidR="0074444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BC0365" w14:textId="77777777" w:rsidR="00744447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6DAEB4C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817F86" w14:textId="77777777" w:rsidR="0074444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E062B5E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BAA05E" w14:textId="77777777" w:rsidR="00744447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7BA733A6" w14:textId="77777777" w:rsidR="00744447" w:rsidRDefault="00000000">
            <w:r>
              <w:t>2.941</w:t>
            </w:r>
          </w:p>
        </w:tc>
      </w:tr>
      <w:tr w:rsidR="00744447" w14:paraId="45EA54FC" w14:textId="77777777">
        <w:tc>
          <w:tcPr>
            <w:tcW w:w="3345" w:type="dxa"/>
            <w:shd w:val="clear" w:color="auto" w:fill="E6E6E6"/>
            <w:vAlign w:val="center"/>
          </w:tcPr>
          <w:p w14:paraId="2C80A76C" w14:textId="77777777" w:rsidR="0074444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EA39DD1" w14:textId="77777777" w:rsidR="00744447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744447" w14:paraId="64B41A9E" w14:textId="77777777">
        <w:tc>
          <w:tcPr>
            <w:tcW w:w="3345" w:type="dxa"/>
            <w:shd w:val="clear" w:color="auto" w:fill="E6E6E6"/>
            <w:vAlign w:val="center"/>
          </w:tcPr>
          <w:p w14:paraId="49CB1D44" w14:textId="77777777" w:rsidR="00744447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02E8BC1" w14:textId="77777777" w:rsidR="00744447" w:rsidRDefault="00000000">
            <w:pPr>
              <w:jc w:val="center"/>
            </w:pPr>
            <w:r>
              <w:t>1.13</w:t>
            </w:r>
          </w:p>
        </w:tc>
      </w:tr>
    </w:tbl>
    <w:p w14:paraId="6C6DFF61" w14:textId="77777777" w:rsidR="00744447" w:rsidRDefault="00000000">
      <w:pPr>
        <w:pStyle w:val="2"/>
        <w:widowControl w:val="0"/>
        <w:rPr>
          <w:kern w:val="2"/>
        </w:rPr>
      </w:pPr>
      <w:bookmarkStart w:id="43" w:name="_Toc154427750"/>
      <w:r>
        <w:rPr>
          <w:kern w:val="2"/>
        </w:rPr>
        <w:t>凸窗顶板</w:t>
      </w:r>
      <w:bookmarkEnd w:id="43"/>
    </w:p>
    <w:p w14:paraId="52EB203A" w14:textId="77777777" w:rsidR="00744447" w:rsidRDefault="00000000">
      <w:pPr>
        <w:pStyle w:val="3"/>
        <w:widowControl w:val="0"/>
        <w:rPr>
          <w:kern w:val="2"/>
          <w:szCs w:val="24"/>
        </w:rPr>
      </w:pPr>
      <w:bookmarkStart w:id="44" w:name="_Toc154427751"/>
      <w:r>
        <w:rPr>
          <w:kern w:val="2"/>
          <w:szCs w:val="24"/>
        </w:rPr>
        <w:t>凸窗顶板构造一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4447" w14:paraId="5F04BAE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4031CE" w14:textId="77777777" w:rsidR="0074444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C3726B" w14:textId="77777777" w:rsidR="0074444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950C3" w14:textId="77777777" w:rsidR="0074444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6BECCF" w14:textId="77777777" w:rsidR="0074444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687BDF" w14:textId="77777777" w:rsidR="0074444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64ED1C" w14:textId="77777777" w:rsidR="0074444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E90F82" w14:textId="77777777" w:rsidR="00744447" w:rsidRDefault="00000000">
            <w:pPr>
              <w:jc w:val="center"/>
            </w:pPr>
            <w:r>
              <w:t>热惰性指标</w:t>
            </w:r>
          </w:p>
        </w:tc>
      </w:tr>
      <w:tr w:rsidR="00744447" w14:paraId="15E5F2B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3821C9C" w14:textId="77777777" w:rsidR="00744447" w:rsidRDefault="007444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906277" w14:textId="77777777" w:rsidR="0074444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1E483E" w14:textId="77777777" w:rsidR="0074444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66AA2" w14:textId="77777777" w:rsidR="0074444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F5A935" w14:textId="77777777" w:rsidR="0074444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946B9" w14:textId="77777777" w:rsidR="0074444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CAF356" w14:textId="77777777" w:rsidR="00744447" w:rsidRDefault="00000000">
            <w:pPr>
              <w:jc w:val="center"/>
            </w:pPr>
            <w:r>
              <w:t>D=R*S</w:t>
            </w:r>
          </w:p>
        </w:tc>
      </w:tr>
      <w:tr w:rsidR="00744447" w14:paraId="2941CC8A" w14:textId="77777777">
        <w:tc>
          <w:tcPr>
            <w:tcW w:w="3345" w:type="dxa"/>
            <w:vAlign w:val="center"/>
          </w:tcPr>
          <w:p w14:paraId="319C894E" w14:textId="77777777" w:rsidR="0074444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4C4BBA" w14:textId="77777777" w:rsidR="00744447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530208F8" w14:textId="77777777" w:rsidR="0074444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01EE93D" w14:textId="77777777" w:rsidR="0074444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CE68628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B55A77" w14:textId="77777777" w:rsidR="00744447" w:rsidRDefault="00000000">
            <w:r>
              <w:t>0.029</w:t>
            </w:r>
          </w:p>
        </w:tc>
        <w:tc>
          <w:tcPr>
            <w:tcW w:w="1064" w:type="dxa"/>
            <w:vAlign w:val="center"/>
          </w:tcPr>
          <w:p w14:paraId="025C47F9" w14:textId="77777777" w:rsidR="00744447" w:rsidRDefault="00000000">
            <w:r>
              <w:t>0.494</w:t>
            </w:r>
          </w:p>
        </w:tc>
      </w:tr>
      <w:tr w:rsidR="00744447" w14:paraId="0D8957C3" w14:textId="77777777">
        <w:tc>
          <w:tcPr>
            <w:tcW w:w="3345" w:type="dxa"/>
            <w:vAlign w:val="center"/>
          </w:tcPr>
          <w:p w14:paraId="5C5093A2" w14:textId="77777777" w:rsidR="0074444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3C8752" w14:textId="77777777" w:rsidR="00744447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1F20039F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37B265" w14:textId="77777777" w:rsidR="0074444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C3990B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D3185C" w14:textId="77777777" w:rsidR="00744447" w:rsidRDefault="00000000">
            <w:r>
              <w:t>0.029</w:t>
            </w:r>
          </w:p>
        </w:tc>
        <w:tc>
          <w:tcPr>
            <w:tcW w:w="1064" w:type="dxa"/>
            <w:vAlign w:val="center"/>
          </w:tcPr>
          <w:p w14:paraId="5C5A4156" w14:textId="77777777" w:rsidR="00744447" w:rsidRDefault="00000000">
            <w:r>
              <w:t>0.494</w:t>
            </w:r>
          </w:p>
        </w:tc>
      </w:tr>
      <w:tr w:rsidR="00744447" w14:paraId="3D4DAFBA" w14:textId="77777777">
        <w:tc>
          <w:tcPr>
            <w:tcW w:w="3345" w:type="dxa"/>
            <w:shd w:val="clear" w:color="auto" w:fill="E6E6E6"/>
            <w:vAlign w:val="center"/>
          </w:tcPr>
          <w:p w14:paraId="68F88D4F" w14:textId="77777777" w:rsidR="0074444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251F5C1" w14:textId="77777777" w:rsidR="00744447" w:rsidRDefault="00000000">
            <w:pPr>
              <w:jc w:val="center"/>
            </w:pPr>
            <w:r>
              <w:t>0.86[</w:t>
            </w:r>
            <w:r>
              <w:t>默认</w:t>
            </w:r>
            <w:r>
              <w:t>]</w:t>
            </w:r>
          </w:p>
        </w:tc>
      </w:tr>
      <w:tr w:rsidR="00744447" w14:paraId="38D39F82" w14:textId="77777777">
        <w:tc>
          <w:tcPr>
            <w:tcW w:w="3345" w:type="dxa"/>
            <w:shd w:val="clear" w:color="auto" w:fill="E6E6E6"/>
            <w:vAlign w:val="center"/>
          </w:tcPr>
          <w:p w14:paraId="685B3867" w14:textId="77777777" w:rsidR="00744447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E8FAC5A" w14:textId="77777777" w:rsidR="00744447" w:rsidRDefault="00000000">
            <w:pPr>
              <w:jc w:val="center"/>
            </w:pPr>
            <w:r>
              <w:t>5.60</w:t>
            </w:r>
          </w:p>
        </w:tc>
      </w:tr>
    </w:tbl>
    <w:p w14:paraId="299B1B84" w14:textId="77777777" w:rsidR="00744447" w:rsidRDefault="00000000">
      <w:pPr>
        <w:pStyle w:val="2"/>
        <w:widowControl w:val="0"/>
        <w:rPr>
          <w:kern w:val="2"/>
        </w:rPr>
      </w:pPr>
      <w:bookmarkStart w:id="45" w:name="_Toc154427752"/>
      <w:r>
        <w:rPr>
          <w:kern w:val="2"/>
        </w:rPr>
        <w:t>凸窗底板构造</w:t>
      </w:r>
      <w:bookmarkEnd w:id="45"/>
    </w:p>
    <w:p w14:paraId="3E7B4FE6" w14:textId="77777777" w:rsidR="00744447" w:rsidRDefault="00000000">
      <w:pPr>
        <w:pStyle w:val="3"/>
        <w:widowControl w:val="0"/>
        <w:rPr>
          <w:kern w:val="2"/>
          <w:szCs w:val="24"/>
        </w:rPr>
      </w:pPr>
      <w:bookmarkStart w:id="46" w:name="_Toc154427753"/>
      <w:r>
        <w:rPr>
          <w:kern w:val="2"/>
          <w:szCs w:val="24"/>
        </w:rPr>
        <w:t>凸窗底板构造一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4447" w14:paraId="536354B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BB50632" w14:textId="77777777" w:rsidR="0074444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BB6543" w14:textId="77777777" w:rsidR="0074444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287E8D" w14:textId="77777777" w:rsidR="0074444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8BBE70" w14:textId="77777777" w:rsidR="0074444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15B902" w14:textId="77777777" w:rsidR="0074444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77856" w14:textId="77777777" w:rsidR="0074444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8069B0" w14:textId="77777777" w:rsidR="00744447" w:rsidRDefault="00000000">
            <w:pPr>
              <w:jc w:val="center"/>
            </w:pPr>
            <w:r>
              <w:t>热惰性指标</w:t>
            </w:r>
          </w:p>
        </w:tc>
      </w:tr>
      <w:tr w:rsidR="00744447" w14:paraId="030FFED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B69B4C" w14:textId="77777777" w:rsidR="00744447" w:rsidRDefault="007444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7074C6" w14:textId="77777777" w:rsidR="0074444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3C9251" w14:textId="77777777" w:rsidR="0074444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C604B8" w14:textId="77777777" w:rsidR="0074444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AFD1C6" w14:textId="77777777" w:rsidR="0074444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0F64FB" w14:textId="77777777" w:rsidR="0074444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A1D909" w14:textId="77777777" w:rsidR="00744447" w:rsidRDefault="00000000">
            <w:pPr>
              <w:jc w:val="center"/>
            </w:pPr>
            <w:r>
              <w:t>D=R*S</w:t>
            </w:r>
          </w:p>
        </w:tc>
      </w:tr>
      <w:tr w:rsidR="00744447" w14:paraId="1D566B62" w14:textId="77777777">
        <w:tc>
          <w:tcPr>
            <w:tcW w:w="3345" w:type="dxa"/>
            <w:vAlign w:val="center"/>
          </w:tcPr>
          <w:p w14:paraId="17AF7BE2" w14:textId="77777777" w:rsidR="00744447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42304C6B" w14:textId="77777777" w:rsidR="00744447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51F08202" w14:textId="77777777" w:rsidR="0074444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2B8581A" w14:textId="77777777" w:rsidR="0074444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5189AF6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FDAE13" w14:textId="77777777" w:rsidR="00744447" w:rsidRDefault="00000000">
            <w:r>
              <w:t>0.029</w:t>
            </w:r>
          </w:p>
        </w:tc>
        <w:tc>
          <w:tcPr>
            <w:tcW w:w="1064" w:type="dxa"/>
            <w:vAlign w:val="center"/>
          </w:tcPr>
          <w:p w14:paraId="2E0BFF85" w14:textId="77777777" w:rsidR="00744447" w:rsidRDefault="00000000">
            <w:r>
              <w:t>0.494</w:t>
            </w:r>
          </w:p>
        </w:tc>
      </w:tr>
      <w:tr w:rsidR="00744447" w14:paraId="2DCC99FA" w14:textId="77777777">
        <w:tc>
          <w:tcPr>
            <w:tcW w:w="3345" w:type="dxa"/>
            <w:vAlign w:val="center"/>
          </w:tcPr>
          <w:p w14:paraId="17624ED1" w14:textId="77777777" w:rsidR="0074444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7674F4" w14:textId="77777777" w:rsidR="00744447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287183FE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5E16877" w14:textId="77777777" w:rsidR="0074444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37151C1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5A3F9E" w14:textId="77777777" w:rsidR="00744447" w:rsidRDefault="00000000">
            <w:r>
              <w:t>0.029</w:t>
            </w:r>
          </w:p>
        </w:tc>
        <w:tc>
          <w:tcPr>
            <w:tcW w:w="1064" w:type="dxa"/>
            <w:vAlign w:val="center"/>
          </w:tcPr>
          <w:p w14:paraId="4A475675" w14:textId="77777777" w:rsidR="00744447" w:rsidRDefault="00000000">
            <w:r>
              <w:t>0.494</w:t>
            </w:r>
          </w:p>
        </w:tc>
      </w:tr>
      <w:tr w:rsidR="00744447" w14:paraId="48A27C15" w14:textId="77777777">
        <w:tc>
          <w:tcPr>
            <w:tcW w:w="3345" w:type="dxa"/>
            <w:shd w:val="clear" w:color="auto" w:fill="E6E6E6"/>
            <w:vAlign w:val="center"/>
          </w:tcPr>
          <w:p w14:paraId="1D3BCCA3" w14:textId="77777777" w:rsidR="00744447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A264144" w14:textId="77777777" w:rsidR="00744447" w:rsidRDefault="00000000">
            <w:pPr>
              <w:jc w:val="center"/>
            </w:pPr>
            <w:r>
              <w:t>5.60</w:t>
            </w:r>
          </w:p>
        </w:tc>
      </w:tr>
    </w:tbl>
    <w:p w14:paraId="1C7F1C2E" w14:textId="77777777" w:rsidR="00744447" w:rsidRDefault="00000000">
      <w:pPr>
        <w:pStyle w:val="2"/>
        <w:widowControl w:val="0"/>
        <w:rPr>
          <w:kern w:val="2"/>
        </w:rPr>
      </w:pPr>
      <w:bookmarkStart w:id="47" w:name="_Toc154427754"/>
      <w:r>
        <w:rPr>
          <w:kern w:val="2"/>
        </w:rPr>
        <w:t>挑空楼板构造</w:t>
      </w:r>
      <w:bookmarkEnd w:id="47"/>
    </w:p>
    <w:p w14:paraId="5368CF6D" w14:textId="77777777" w:rsidR="00744447" w:rsidRDefault="00000000">
      <w:pPr>
        <w:pStyle w:val="3"/>
        <w:widowControl w:val="0"/>
        <w:rPr>
          <w:kern w:val="2"/>
          <w:szCs w:val="24"/>
        </w:rPr>
      </w:pPr>
      <w:bookmarkStart w:id="48" w:name="_Toc154427755"/>
      <w:r>
        <w:rPr>
          <w:kern w:val="2"/>
          <w:szCs w:val="24"/>
        </w:rPr>
        <w:t>挑空楼板构造一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4447" w14:paraId="5BFB8F3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EA63B5" w14:textId="77777777" w:rsidR="0074444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00122A" w14:textId="77777777" w:rsidR="0074444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58F07" w14:textId="77777777" w:rsidR="0074444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0CDB1B" w14:textId="77777777" w:rsidR="0074444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3E734C" w14:textId="77777777" w:rsidR="0074444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DA184E" w14:textId="77777777" w:rsidR="0074444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E33F2D" w14:textId="77777777" w:rsidR="00744447" w:rsidRDefault="00000000">
            <w:pPr>
              <w:jc w:val="center"/>
            </w:pPr>
            <w:r>
              <w:t>热惰性指标</w:t>
            </w:r>
          </w:p>
        </w:tc>
      </w:tr>
      <w:tr w:rsidR="00744447" w14:paraId="03B769A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CB12F94" w14:textId="77777777" w:rsidR="00744447" w:rsidRDefault="007444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7B265F" w14:textId="77777777" w:rsidR="0074444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7BC9AD" w14:textId="77777777" w:rsidR="0074444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F4D068" w14:textId="77777777" w:rsidR="0074444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EC0877" w14:textId="77777777" w:rsidR="0074444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0D792D" w14:textId="77777777" w:rsidR="0074444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EE72D1" w14:textId="77777777" w:rsidR="00744447" w:rsidRDefault="00000000">
            <w:pPr>
              <w:jc w:val="center"/>
            </w:pPr>
            <w:r>
              <w:t>D=R*S</w:t>
            </w:r>
          </w:p>
        </w:tc>
      </w:tr>
      <w:tr w:rsidR="00744447" w14:paraId="6A449DC5" w14:textId="77777777">
        <w:tc>
          <w:tcPr>
            <w:tcW w:w="3345" w:type="dxa"/>
            <w:vAlign w:val="center"/>
          </w:tcPr>
          <w:p w14:paraId="2E5C3E0D" w14:textId="77777777" w:rsidR="0074444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3C5362A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FBBC0FF" w14:textId="77777777" w:rsidR="0074444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0E7EB60" w14:textId="77777777" w:rsidR="0074444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C3D9B91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85CD6A" w14:textId="77777777" w:rsidR="0074444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22616C6" w14:textId="77777777" w:rsidR="00744447" w:rsidRDefault="00000000">
            <w:r>
              <w:t>0.245</w:t>
            </w:r>
          </w:p>
        </w:tc>
      </w:tr>
      <w:tr w:rsidR="00744447" w14:paraId="45B945FD" w14:textId="77777777">
        <w:tc>
          <w:tcPr>
            <w:tcW w:w="3345" w:type="dxa"/>
            <w:vAlign w:val="center"/>
          </w:tcPr>
          <w:p w14:paraId="6565785D" w14:textId="77777777" w:rsidR="0074444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C773E9" w14:textId="77777777" w:rsidR="00744447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EB6693D" w14:textId="77777777" w:rsidR="0074444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6F040D3" w14:textId="77777777" w:rsidR="0074444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9F3A0D1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6D3450" w14:textId="77777777" w:rsidR="00744447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27CB85B" w14:textId="77777777" w:rsidR="00744447" w:rsidRDefault="00000000">
            <w:r>
              <w:t>1.186</w:t>
            </w:r>
          </w:p>
        </w:tc>
      </w:tr>
      <w:tr w:rsidR="00744447" w14:paraId="25C71D1F" w14:textId="77777777">
        <w:tc>
          <w:tcPr>
            <w:tcW w:w="3345" w:type="dxa"/>
            <w:vAlign w:val="center"/>
          </w:tcPr>
          <w:p w14:paraId="6FBEC6F6" w14:textId="77777777" w:rsidR="0074444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4E3B339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E5F3BE5" w14:textId="77777777" w:rsidR="0074444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6897DC9" w14:textId="77777777" w:rsidR="0074444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3AB4756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DC7460" w14:textId="77777777" w:rsidR="0074444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0696150" w14:textId="77777777" w:rsidR="00744447" w:rsidRDefault="00000000">
            <w:r>
              <w:t>0.245</w:t>
            </w:r>
          </w:p>
        </w:tc>
      </w:tr>
      <w:tr w:rsidR="00744447" w14:paraId="489345BE" w14:textId="77777777">
        <w:tc>
          <w:tcPr>
            <w:tcW w:w="3345" w:type="dxa"/>
            <w:vAlign w:val="center"/>
          </w:tcPr>
          <w:p w14:paraId="62B4E6AE" w14:textId="77777777" w:rsidR="00744447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10298CC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ACA00D" w14:textId="77777777" w:rsidR="00744447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884F9AC" w14:textId="77777777" w:rsidR="00744447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06B2B82" w14:textId="77777777" w:rsidR="00744447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A70BC8C" w14:textId="77777777" w:rsidR="00744447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1FE01AE" w14:textId="77777777" w:rsidR="00744447" w:rsidRDefault="00000000">
            <w:r>
              <w:t>0.227</w:t>
            </w:r>
          </w:p>
        </w:tc>
      </w:tr>
      <w:tr w:rsidR="00744447" w14:paraId="4C46DAC3" w14:textId="77777777">
        <w:tc>
          <w:tcPr>
            <w:tcW w:w="3345" w:type="dxa"/>
            <w:vAlign w:val="center"/>
          </w:tcPr>
          <w:p w14:paraId="54E75DCB" w14:textId="77777777" w:rsidR="0074444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B06116F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D79D40" w14:textId="77777777" w:rsidR="0074444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4B8767E" w14:textId="77777777" w:rsidR="0074444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A69C3D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C4892D" w14:textId="77777777" w:rsidR="0074444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3CF8C52" w14:textId="77777777" w:rsidR="00744447" w:rsidRDefault="00000000">
            <w:r>
              <w:t>0.245</w:t>
            </w:r>
          </w:p>
        </w:tc>
      </w:tr>
      <w:tr w:rsidR="00744447" w14:paraId="59D0BC25" w14:textId="77777777">
        <w:tc>
          <w:tcPr>
            <w:tcW w:w="3345" w:type="dxa"/>
            <w:vAlign w:val="center"/>
          </w:tcPr>
          <w:p w14:paraId="554354CA" w14:textId="77777777" w:rsidR="0074444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189D15" w14:textId="77777777" w:rsidR="00744447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24EDDFC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A6DE99" w14:textId="77777777" w:rsidR="0074444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AB64317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3882F9" w14:textId="77777777" w:rsidR="00744447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5C057E72" w14:textId="77777777" w:rsidR="00744447" w:rsidRDefault="00000000">
            <w:r>
              <w:t>2.146</w:t>
            </w:r>
          </w:p>
        </w:tc>
      </w:tr>
      <w:tr w:rsidR="00744447" w14:paraId="44DB6086" w14:textId="77777777">
        <w:tc>
          <w:tcPr>
            <w:tcW w:w="3345" w:type="dxa"/>
            <w:shd w:val="clear" w:color="auto" w:fill="E6E6E6"/>
            <w:vAlign w:val="center"/>
          </w:tcPr>
          <w:p w14:paraId="37CEC463" w14:textId="77777777" w:rsidR="00744447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250E7DA" w14:textId="77777777" w:rsidR="00744447" w:rsidRDefault="00000000">
            <w:pPr>
              <w:jc w:val="center"/>
            </w:pPr>
            <w:r>
              <w:t>1.19</w:t>
            </w:r>
          </w:p>
        </w:tc>
      </w:tr>
    </w:tbl>
    <w:p w14:paraId="2F12D5B7" w14:textId="77777777" w:rsidR="00744447" w:rsidRDefault="00000000">
      <w:pPr>
        <w:pStyle w:val="2"/>
        <w:widowControl w:val="0"/>
        <w:rPr>
          <w:kern w:val="2"/>
        </w:rPr>
      </w:pPr>
      <w:bookmarkStart w:id="49" w:name="_Toc154427756"/>
      <w:r>
        <w:rPr>
          <w:kern w:val="2"/>
        </w:rPr>
        <w:t>楼板构造</w:t>
      </w:r>
      <w:bookmarkEnd w:id="49"/>
    </w:p>
    <w:p w14:paraId="009D8994" w14:textId="77777777" w:rsidR="00744447" w:rsidRDefault="00000000">
      <w:pPr>
        <w:pStyle w:val="3"/>
        <w:widowControl w:val="0"/>
        <w:rPr>
          <w:kern w:val="2"/>
          <w:szCs w:val="24"/>
        </w:rPr>
      </w:pPr>
      <w:bookmarkStart w:id="50" w:name="_Toc154427757"/>
      <w:r>
        <w:rPr>
          <w:kern w:val="2"/>
          <w:szCs w:val="24"/>
        </w:rPr>
        <w:t>控温房间楼板构造一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4447" w14:paraId="6CEDCDF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6B399CE" w14:textId="77777777" w:rsidR="00744447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203FAB" w14:textId="77777777" w:rsidR="0074444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373B2B" w14:textId="77777777" w:rsidR="0074444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E5B55E" w14:textId="77777777" w:rsidR="0074444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6B9B55" w14:textId="77777777" w:rsidR="0074444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32F0F5" w14:textId="77777777" w:rsidR="0074444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52C21D" w14:textId="77777777" w:rsidR="00744447" w:rsidRDefault="00000000">
            <w:pPr>
              <w:jc w:val="center"/>
            </w:pPr>
            <w:r>
              <w:t>热惰性指标</w:t>
            </w:r>
          </w:p>
        </w:tc>
      </w:tr>
      <w:tr w:rsidR="00744447" w14:paraId="6E1575A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A02769B" w14:textId="77777777" w:rsidR="00744447" w:rsidRDefault="007444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8D136A" w14:textId="77777777" w:rsidR="0074444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2EB421" w14:textId="77777777" w:rsidR="0074444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C14209" w14:textId="77777777" w:rsidR="0074444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0F2A69" w14:textId="77777777" w:rsidR="0074444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DAE17F" w14:textId="77777777" w:rsidR="0074444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09BFF3" w14:textId="77777777" w:rsidR="00744447" w:rsidRDefault="00000000">
            <w:pPr>
              <w:jc w:val="center"/>
            </w:pPr>
            <w:r>
              <w:t>D=R*S</w:t>
            </w:r>
          </w:p>
        </w:tc>
      </w:tr>
      <w:tr w:rsidR="00744447" w14:paraId="65135382" w14:textId="77777777">
        <w:tc>
          <w:tcPr>
            <w:tcW w:w="3345" w:type="dxa"/>
            <w:vAlign w:val="center"/>
          </w:tcPr>
          <w:p w14:paraId="484FD0ED" w14:textId="77777777" w:rsidR="0074444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90EF521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DED573" w14:textId="77777777" w:rsidR="0074444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8AF43D1" w14:textId="77777777" w:rsidR="0074444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6C974C1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990E30F" w14:textId="77777777" w:rsidR="0074444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6639335" w14:textId="77777777" w:rsidR="00744447" w:rsidRDefault="00000000">
            <w:r>
              <w:t>0.245</w:t>
            </w:r>
          </w:p>
        </w:tc>
      </w:tr>
      <w:tr w:rsidR="00744447" w14:paraId="2EE7F62A" w14:textId="77777777">
        <w:tc>
          <w:tcPr>
            <w:tcW w:w="3345" w:type="dxa"/>
            <w:vAlign w:val="center"/>
          </w:tcPr>
          <w:p w14:paraId="31779ACA" w14:textId="77777777" w:rsidR="0074444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479F4D3" w14:textId="77777777" w:rsidR="00744447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5B21A64" w14:textId="77777777" w:rsidR="0074444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CAB6310" w14:textId="77777777" w:rsidR="0074444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6045CDD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6B7476" w14:textId="77777777" w:rsidR="00744447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355F951B" w14:textId="77777777" w:rsidR="00744447" w:rsidRDefault="00000000">
            <w:r>
              <w:t>1.186</w:t>
            </w:r>
          </w:p>
        </w:tc>
      </w:tr>
      <w:tr w:rsidR="00744447" w14:paraId="6C094B63" w14:textId="77777777">
        <w:tc>
          <w:tcPr>
            <w:tcW w:w="3345" w:type="dxa"/>
            <w:vAlign w:val="center"/>
          </w:tcPr>
          <w:p w14:paraId="13DB87EF" w14:textId="77777777" w:rsidR="0074444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7FA8F69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25C9E74" w14:textId="77777777" w:rsidR="00744447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6378822" w14:textId="77777777" w:rsidR="0074444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B6E387A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7955AB" w14:textId="77777777" w:rsidR="00744447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FD8678C" w14:textId="77777777" w:rsidR="00744447" w:rsidRDefault="00000000">
            <w:r>
              <w:t>0.249</w:t>
            </w:r>
          </w:p>
        </w:tc>
      </w:tr>
      <w:tr w:rsidR="00744447" w14:paraId="4E9B64C5" w14:textId="77777777">
        <w:tc>
          <w:tcPr>
            <w:tcW w:w="3345" w:type="dxa"/>
            <w:vAlign w:val="center"/>
          </w:tcPr>
          <w:p w14:paraId="3B9DF386" w14:textId="77777777" w:rsidR="0074444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943E83" w14:textId="77777777" w:rsidR="00744447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132EF179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AF2662F" w14:textId="77777777" w:rsidR="0074444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046C788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6617790" w14:textId="77777777" w:rsidR="00744447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43489E8" w14:textId="77777777" w:rsidR="00744447" w:rsidRDefault="00000000">
            <w:r>
              <w:t>1.679</w:t>
            </w:r>
          </w:p>
        </w:tc>
      </w:tr>
      <w:tr w:rsidR="00744447" w14:paraId="33C247AB" w14:textId="77777777">
        <w:tc>
          <w:tcPr>
            <w:tcW w:w="3345" w:type="dxa"/>
            <w:shd w:val="clear" w:color="auto" w:fill="E6E6E6"/>
            <w:vAlign w:val="center"/>
          </w:tcPr>
          <w:p w14:paraId="3A75AB17" w14:textId="77777777" w:rsidR="00744447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F315CCF" w14:textId="77777777" w:rsidR="00744447" w:rsidRDefault="00000000">
            <w:pPr>
              <w:jc w:val="center"/>
            </w:pPr>
            <w:r>
              <w:t>2.98</w:t>
            </w:r>
          </w:p>
        </w:tc>
      </w:tr>
    </w:tbl>
    <w:p w14:paraId="3F443620" w14:textId="77777777" w:rsidR="00744447" w:rsidRDefault="00000000">
      <w:pPr>
        <w:pStyle w:val="2"/>
        <w:widowControl w:val="0"/>
        <w:rPr>
          <w:kern w:val="2"/>
        </w:rPr>
      </w:pPr>
      <w:bookmarkStart w:id="51" w:name="_Toc154427758"/>
      <w:r>
        <w:rPr>
          <w:kern w:val="2"/>
        </w:rPr>
        <w:t>周边地面构造</w:t>
      </w:r>
      <w:bookmarkEnd w:id="51"/>
    </w:p>
    <w:p w14:paraId="36DD3CA5" w14:textId="77777777" w:rsidR="00744447" w:rsidRDefault="00000000">
      <w:pPr>
        <w:pStyle w:val="3"/>
        <w:widowControl w:val="0"/>
        <w:rPr>
          <w:kern w:val="2"/>
          <w:szCs w:val="24"/>
        </w:rPr>
      </w:pPr>
      <w:bookmarkStart w:id="52" w:name="_Toc154427759"/>
      <w:r>
        <w:rPr>
          <w:kern w:val="2"/>
          <w:szCs w:val="24"/>
        </w:rPr>
        <w:t>周边地面构造一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4447" w14:paraId="547DAA7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6C69AB" w14:textId="77777777" w:rsidR="00744447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1EBC42" w14:textId="77777777" w:rsidR="0074444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290279" w14:textId="77777777" w:rsidR="0074444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50B545" w14:textId="77777777" w:rsidR="0074444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4705AF" w14:textId="77777777" w:rsidR="0074444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200CF" w14:textId="77777777" w:rsidR="0074444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D5F751" w14:textId="77777777" w:rsidR="00744447" w:rsidRDefault="00000000">
            <w:pPr>
              <w:jc w:val="center"/>
            </w:pPr>
            <w:r>
              <w:t>热惰性指标</w:t>
            </w:r>
          </w:p>
        </w:tc>
      </w:tr>
      <w:tr w:rsidR="00744447" w14:paraId="2420893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401F22B" w14:textId="77777777" w:rsidR="00744447" w:rsidRDefault="007444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B45263" w14:textId="77777777" w:rsidR="0074444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94FB1" w14:textId="77777777" w:rsidR="0074444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32E30" w14:textId="77777777" w:rsidR="0074444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0FCF10" w14:textId="77777777" w:rsidR="0074444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877ABF" w14:textId="77777777" w:rsidR="0074444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7CB460" w14:textId="77777777" w:rsidR="00744447" w:rsidRDefault="00000000">
            <w:pPr>
              <w:jc w:val="center"/>
            </w:pPr>
            <w:r>
              <w:t>D=R*S</w:t>
            </w:r>
          </w:p>
        </w:tc>
      </w:tr>
      <w:tr w:rsidR="00744447" w14:paraId="4F979F83" w14:textId="77777777">
        <w:tc>
          <w:tcPr>
            <w:tcW w:w="3345" w:type="dxa"/>
            <w:vAlign w:val="center"/>
          </w:tcPr>
          <w:p w14:paraId="0F3BC6C4" w14:textId="77777777" w:rsidR="0074444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344F5E5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799F782" w14:textId="77777777" w:rsidR="0074444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8B8FB3D" w14:textId="77777777" w:rsidR="0074444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B8B28CC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A8D5E8" w14:textId="77777777" w:rsidR="0074444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C22D6CF" w14:textId="77777777" w:rsidR="00744447" w:rsidRDefault="00000000">
            <w:r>
              <w:t>0.245</w:t>
            </w:r>
          </w:p>
        </w:tc>
      </w:tr>
      <w:tr w:rsidR="00744447" w14:paraId="5B58A4B2" w14:textId="77777777">
        <w:tc>
          <w:tcPr>
            <w:tcW w:w="3345" w:type="dxa"/>
            <w:vAlign w:val="center"/>
          </w:tcPr>
          <w:p w14:paraId="06CF360A" w14:textId="77777777" w:rsidR="0074444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658E21E" w14:textId="77777777" w:rsidR="00744447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AE7737D" w14:textId="77777777" w:rsidR="0074444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C464D0B" w14:textId="77777777" w:rsidR="0074444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0064F2E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184353" w14:textId="77777777" w:rsidR="00744447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6DB6FB0" w14:textId="77777777" w:rsidR="00744447" w:rsidRDefault="00000000">
            <w:r>
              <w:t>1.186</w:t>
            </w:r>
          </w:p>
        </w:tc>
      </w:tr>
      <w:tr w:rsidR="00744447" w14:paraId="1BD78A3A" w14:textId="77777777">
        <w:tc>
          <w:tcPr>
            <w:tcW w:w="3345" w:type="dxa"/>
            <w:vAlign w:val="center"/>
          </w:tcPr>
          <w:p w14:paraId="72B32EBB" w14:textId="77777777" w:rsidR="0074444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F14B59E" w14:textId="77777777" w:rsidR="00744447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388847A4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311EDD" w14:textId="77777777" w:rsidR="0074444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A79FEA4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2ACB2C" w14:textId="77777777" w:rsidR="00744447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45C1188C" w14:textId="77777777" w:rsidR="00744447" w:rsidRDefault="00000000">
            <w:r>
              <w:t>1.431</w:t>
            </w:r>
          </w:p>
        </w:tc>
      </w:tr>
      <w:tr w:rsidR="00744447" w14:paraId="36017C68" w14:textId="77777777">
        <w:tc>
          <w:tcPr>
            <w:tcW w:w="3345" w:type="dxa"/>
            <w:shd w:val="clear" w:color="auto" w:fill="E6E6E6"/>
            <w:vAlign w:val="center"/>
          </w:tcPr>
          <w:p w14:paraId="36DEA4F8" w14:textId="77777777" w:rsidR="00744447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66B8607" w14:textId="77777777" w:rsidR="00744447" w:rsidRDefault="00000000">
            <w:pPr>
              <w:jc w:val="center"/>
            </w:pPr>
            <w:r>
              <w:t>0.52</w:t>
            </w:r>
          </w:p>
        </w:tc>
      </w:tr>
      <w:tr w:rsidR="00744447" w14:paraId="70DB338C" w14:textId="77777777">
        <w:tc>
          <w:tcPr>
            <w:tcW w:w="3345" w:type="dxa"/>
            <w:vAlign w:val="center"/>
          </w:tcPr>
          <w:p w14:paraId="720E6EA8" w14:textId="77777777" w:rsidR="00744447" w:rsidRDefault="00744447"/>
        </w:tc>
        <w:tc>
          <w:tcPr>
            <w:tcW w:w="848" w:type="dxa"/>
            <w:vAlign w:val="center"/>
          </w:tcPr>
          <w:p w14:paraId="2EB80ACF" w14:textId="77777777" w:rsidR="00744447" w:rsidRDefault="00744447"/>
        </w:tc>
        <w:tc>
          <w:tcPr>
            <w:tcW w:w="1075" w:type="dxa"/>
            <w:vAlign w:val="center"/>
          </w:tcPr>
          <w:p w14:paraId="658370B4" w14:textId="77777777" w:rsidR="00744447" w:rsidRDefault="00744447"/>
        </w:tc>
        <w:tc>
          <w:tcPr>
            <w:tcW w:w="1075" w:type="dxa"/>
            <w:vAlign w:val="center"/>
          </w:tcPr>
          <w:p w14:paraId="7E878A7F" w14:textId="77777777" w:rsidR="00744447" w:rsidRDefault="00744447"/>
        </w:tc>
        <w:tc>
          <w:tcPr>
            <w:tcW w:w="848" w:type="dxa"/>
            <w:vAlign w:val="center"/>
          </w:tcPr>
          <w:p w14:paraId="30D91390" w14:textId="77777777" w:rsidR="00744447" w:rsidRDefault="00744447"/>
        </w:tc>
        <w:tc>
          <w:tcPr>
            <w:tcW w:w="1075" w:type="dxa"/>
            <w:vAlign w:val="center"/>
          </w:tcPr>
          <w:p w14:paraId="12D044AC" w14:textId="77777777" w:rsidR="00744447" w:rsidRDefault="00744447"/>
        </w:tc>
        <w:tc>
          <w:tcPr>
            <w:tcW w:w="1064" w:type="dxa"/>
            <w:vAlign w:val="center"/>
          </w:tcPr>
          <w:p w14:paraId="5AE7274A" w14:textId="77777777" w:rsidR="00744447" w:rsidRDefault="00744447"/>
        </w:tc>
      </w:tr>
    </w:tbl>
    <w:p w14:paraId="245570C1" w14:textId="77777777" w:rsidR="00744447" w:rsidRDefault="00000000">
      <w:pPr>
        <w:pStyle w:val="2"/>
        <w:widowControl w:val="0"/>
        <w:rPr>
          <w:kern w:val="2"/>
        </w:rPr>
      </w:pPr>
      <w:bookmarkStart w:id="53" w:name="_Toc154427760"/>
      <w:r>
        <w:rPr>
          <w:kern w:val="2"/>
        </w:rPr>
        <w:lastRenderedPageBreak/>
        <w:t>非周边地面构造</w:t>
      </w:r>
      <w:bookmarkEnd w:id="53"/>
    </w:p>
    <w:p w14:paraId="7CD36F5B" w14:textId="77777777" w:rsidR="00744447" w:rsidRDefault="00000000">
      <w:pPr>
        <w:pStyle w:val="3"/>
        <w:widowControl w:val="0"/>
        <w:rPr>
          <w:kern w:val="2"/>
          <w:szCs w:val="24"/>
        </w:rPr>
      </w:pPr>
      <w:bookmarkStart w:id="54" w:name="_Toc154427761"/>
      <w:r>
        <w:rPr>
          <w:kern w:val="2"/>
          <w:szCs w:val="24"/>
        </w:rPr>
        <w:t>非周边地面构造一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44447" w14:paraId="336E9FD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663EEB1" w14:textId="77777777" w:rsidR="00744447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C8E739" w14:textId="77777777" w:rsidR="0074444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5B5745" w14:textId="77777777" w:rsidR="0074444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2F9236" w14:textId="77777777" w:rsidR="0074444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08F888" w14:textId="77777777" w:rsidR="00744447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37C9C" w14:textId="77777777" w:rsidR="0074444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40223F" w14:textId="77777777" w:rsidR="00744447" w:rsidRDefault="00000000">
            <w:pPr>
              <w:jc w:val="center"/>
            </w:pPr>
            <w:r>
              <w:t>热惰性指标</w:t>
            </w:r>
          </w:p>
        </w:tc>
      </w:tr>
      <w:tr w:rsidR="00744447" w14:paraId="469E1C1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5F76DA6" w14:textId="77777777" w:rsidR="00744447" w:rsidRDefault="0074444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0365204" w14:textId="77777777" w:rsidR="0074444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F5660D" w14:textId="77777777" w:rsidR="00744447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58F1A3" w14:textId="77777777" w:rsidR="0074444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3AF03B" w14:textId="77777777" w:rsidR="0074444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1EBE22" w14:textId="77777777" w:rsidR="0074444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70E8C1" w14:textId="77777777" w:rsidR="00744447" w:rsidRDefault="00000000">
            <w:pPr>
              <w:jc w:val="center"/>
            </w:pPr>
            <w:r>
              <w:t>D=R*S</w:t>
            </w:r>
          </w:p>
        </w:tc>
      </w:tr>
      <w:tr w:rsidR="00744447" w14:paraId="15A112AC" w14:textId="77777777">
        <w:tc>
          <w:tcPr>
            <w:tcW w:w="3345" w:type="dxa"/>
            <w:vAlign w:val="center"/>
          </w:tcPr>
          <w:p w14:paraId="3AA962DF" w14:textId="77777777" w:rsidR="0074444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F42D2CA" w14:textId="77777777" w:rsidR="00744447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9D57B1" w14:textId="77777777" w:rsidR="00744447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C39DFA4" w14:textId="77777777" w:rsidR="0074444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3457537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AE8245" w14:textId="77777777" w:rsidR="00744447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3C848E3" w14:textId="77777777" w:rsidR="00744447" w:rsidRDefault="00000000">
            <w:r>
              <w:t>0.245</w:t>
            </w:r>
          </w:p>
        </w:tc>
      </w:tr>
      <w:tr w:rsidR="00744447" w14:paraId="76E04F4F" w14:textId="77777777">
        <w:tc>
          <w:tcPr>
            <w:tcW w:w="3345" w:type="dxa"/>
            <w:vAlign w:val="center"/>
          </w:tcPr>
          <w:p w14:paraId="5F55FAAB" w14:textId="77777777" w:rsidR="0074444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07E5614" w14:textId="77777777" w:rsidR="00744447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9B8FC95" w14:textId="77777777" w:rsidR="00744447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8BEA644" w14:textId="77777777" w:rsidR="0074444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4FD3E47" w14:textId="77777777" w:rsidR="00744447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24B1B7F" w14:textId="77777777" w:rsidR="00744447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66AB64B" w14:textId="77777777" w:rsidR="00744447" w:rsidRDefault="00000000">
            <w:r>
              <w:t>1.186</w:t>
            </w:r>
          </w:p>
        </w:tc>
      </w:tr>
      <w:tr w:rsidR="00744447" w14:paraId="4BE6D8A3" w14:textId="77777777">
        <w:tc>
          <w:tcPr>
            <w:tcW w:w="3345" w:type="dxa"/>
            <w:vAlign w:val="center"/>
          </w:tcPr>
          <w:p w14:paraId="164F717A" w14:textId="77777777" w:rsidR="0074444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C11ED4" w14:textId="77777777" w:rsidR="00744447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BC865C3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1F4ACE7" w14:textId="77777777" w:rsidR="0074444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299EEB3" w14:textId="77777777" w:rsidR="00744447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66723E1" w14:textId="77777777" w:rsidR="00744447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5DD83E9C" w14:textId="77777777" w:rsidR="00744447" w:rsidRDefault="00000000">
            <w:r>
              <w:t>1.431</w:t>
            </w:r>
          </w:p>
        </w:tc>
      </w:tr>
      <w:tr w:rsidR="00744447" w14:paraId="0E0B3787" w14:textId="77777777">
        <w:tc>
          <w:tcPr>
            <w:tcW w:w="3345" w:type="dxa"/>
            <w:shd w:val="clear" w:color="auto" w:fill="E6E6E6"/>
            <w:vAlign w:val="center"/>
          </w:tcPr>
          <w:p w14:paraId="7211C99E" w14:textId="77777777" w:rsidR="00744447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F709B86" w14:textId="77777777" w:rsidR="00744447" w:rsidRDefault="00000000">
            <w:pPr>
              <w:jc w:val="center"/>
            </w:pPr>
            <w:r>
              <w:t>0.30</w:t>
            </w:r>
          </w:p>
        </w:tc>
      </w:tr>
      <w:tr w:rsidR="00744447" w14:paraId="7CC6B105" w14:textId="77777777">
        <w:tc>
          <w:tcPr>
            <w:tcW w:w="3345" w:type="dxa"/>
            <w:vAlign w:val="center"/>
          </w:tcPr>
          <w:p w14:paraId="5F5DF355" w14:textId="77777777" w:rsidR="00744447" w:rsidRDefault="00744447"/>
        </w:tc>
        <w:tc>
          <w:tcPr>
            <w:tcW w:w="848" w:type="dxa"/>
            <w:vAlign w:val="center"/>
          </w:tcPr>
          <w:p w14:paraId="324CF40C" w14:textId="77777777" w:rsidR="00744447" w:rsidRDefault="00744447"/>
        </w:tc>
        <w:tc>
          <w:tcPr>
            <w:tcW w:w="1075" w:type="dxa"/>
            <w:vAlign w:val="center"/>
          </w:tcPr>
          <w:p w14:paraId="4D3B46FA" w14:textId="77777777" w:rsidR="00744447" w:rsidRDefault="00744447"/>
        </w:tc>
        <w:tc>
          <w:tcPr>
            <w:tcW w:w="1075" w:type="dxa"/>
            <w:vAlign w:val="center"/>
          </w:tcPr>
          <w:p w14:paraId="761EBDC2" w14:textId="77777777" w:rsidR="00744447" w:rsidRDefault="00744447"/>
        </w:tc>
        <w:tc>
          <w:tcPr>
            <w:tcW w:w="848" w:type="dxa"/>
            <w:vAlign w:val="center"/>
          </w:tcPr>
          <w:p w14:paraId="1462AC9F" w14:textId="77777777" w:rsidR="00744447" w:rsidRDefault="00744447"/>
        </w:tc>
        <w:tc>
          <w:tcPr>
            <w:tcW w:w="1075" w:type="dxa"/>
            <w:vAlign w:val="center"/>
          </w:tcPr>
          <w:p w14:paraId="28850E07" w14:textId="77777777" w:rsidR="00744447" w:rsidRDefault="00744447"/>
        </w:tc>
        <w:tc>
          <w:tcPr>
            <w:tcW w:w="1064" w:type="dxa"/>
            <w:vAlign w:val="center"/>
          </w:tcPr>
          <w:p w14:paraId="1377FA36" w14:textId="77777777" w:rsidR="00744447" w:rsidRDefault="00744447"/>
        </w:tc>
      </w:tr>
    </w:tbl>
    <w:p w14:paraId="6D8210FD" w14:textId="77777777" w:rsidR="00744447" w:rsidRDefault="00000000">
      <w:pPr>
        <w:pStyle w:val="2"/>
        <w:widowControl w:val="0"/>
        <w:rPr>
          <w:kern w:val="2"/>
        </w:rPr>
      </w:pPr>
      <w:bookmarkStart w:id="55" w:name="_Toc154427762"/>
      <w:r>
        <w:rPr>
          <w:kern w:val="2"/>
        </w:rPr>
        <w:t>门构造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744447" w14:paraId="5F35989E" w14:textId="77777777">
        <w:tc>
          <w:tcPr>
            <w:tcW w:w="645" w:type="dxa"/>
            <w:shd w:val="clear" w:color="auto" w:fill="E6E6E6"/>
            <w:vAlign w:val="center"/>
          </w:tcPr>
          <w:p w14:paraId="31D2A3A3" w14:textId="77777777" w:rsidR="00744447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8DC6314" w14:textId="77777777" w:rsidR="00744447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9D1DF51" w14:textId="77777777" w:rsidR="00744447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4370F361" w14:textId="77777777" w:rsidR="00744447" w:rsidRDefault="00000000">
            <w:pPr>
              <w:jc w:val="center"/>
            </w:pPr>
            <w:r>
              <w:t>备注</w:t>
            </w:r>
          </w:p>
        </w:tc>
      </w:tr>
      <w:tr w:rsidR="00744447" w14:paraId="33763452" w14:textId="77777777">
        <w:tc>
          <w:tcPr>
            <w:tcW w:w="645" w:type="dxa"/>
            <w:shd w:val="clear" w:color="auto" w:fill="E6E6E6"/>
            <w:vAlign w:val="center"/>
          </w:tcPr>
          <w:p w14:paraId="262CD113" w14:textId="77777777" w:rsidR="00744447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205D7A0E" w14:textId="77777777" w:rsidR="00744447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3D202EBF" w14:textId="77777777" w:rsidR="00744447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16AE300E" w14:textId="77777777" w:rsidR="00744447" w:rsidRDefault="00744447"/>
        </w:tc>
      </w:tr>
      <w:tr w:rsidR="00744447" w14:paraId="743B06AE" w14:textId="77777777">
        <w:tc>
          <w:tcPr>
            <w:tcW w:w="645" w:type="dxa"/>
            <w:shd w:val="clear" w:color="auto" w:fill="E6E6E6"/>
            <w:vAlign w:val="center"/>
          </w:tcPr>
          <w:p w14:paraId="58C20036" w14:textId="77777777" w:rsidR="00744447" w:rsidRDefault="00000000">
            <w:r>
              <w:t>2</w:t>
            </w:r>
          </w:p>
        </w:tc>
        <w:tc>
          <w:tcPr>
            <w:tcW w:w="3667" w:type="dxa"/>
            <w:vAlign w:val="center"/>
          </w:tcPr>
          <w:p w14:paraId="258EE9F7" w14:textId="77777777" w:rsidR="00744447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76B2741B" w14:textId="77777777" w:rsidR="00744447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371D25AC" w14:textId="77777777" w:rsidR="00744447" w:rsidRDefault="00744447"/>
        </w:tc>
      </w:tr>
    </w:tbl>
    <w:p w14:paraId="177C4131" w14:textId="77777777" w:rsidR="00744447" w:rsidRDefault="00000000">
      <w:pPr>
        <w:pStyle w:val="2"/>
      </w:pPr>
      <w:bookmarkStart w:id="56" w:name="_Toc154427763"/>
      <w:r>
        <w:t>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744447" w14:paraId="6D223A54" w14:textId="77777777">
        <w:tc>
          <w:tcPr>
            <w:tcW w:w="905" w:type="dxa"/>
            <w:shd w:val="clear" w:color="auto" w:fill="E6E6E6"/>
            <w:vAlign w:val="center"/>
          </w:tcPr>
          <w:p w14:paraId="14DDB192" w14:textId="77777777" w:rsidR="00744447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7F1ED6E" w14:textId="77777777" w:rsidR="00744447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72E6210" w14:textId="77777777" w:rsidR="00744447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974D622" w14:textId="77777777" w:rsidR="00744447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247936B" w14:textId="77777777" w:rsidR="00744447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EEF4B22" w14:textId="77777777" w:rsidR="00744447" w:rsidRDefault="00000000">
            <w:pPr>
              <w:jc w:val="center"/>
            </w:pPr>
            <w:r>
              <w:t>备注</w:t>
            </w:r>
          </w:p>
        </w:tc>
      </w:tr>
      <w:tr w:rsidR="00744447" w14:paraId="556580EC" w14:textId="77777777">
        <w:tc>
          <w:tcPr>
            <w:tcW w:w="905" w:type="dxa"/>
            <w:shd w:val="clear" w:color="auto" w:fill="E6E6E6"/>
            <w:vAlign w:val="center"/>
          </w:tcPr>
          <w:p w14:paraId="5524A6C5" w14:textId="77777777" w:rsidR="00744447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7A1EAFF3" w14:textId="77777777" w:rsidR="00744447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32" w:type="dxa"/>
            <w:vAlign w:val="center"/>
          </w:tcPr>
          <w:p w14:paraId="0650FC0F" w14:textId="77777777" w:rsidR="00744447" w:rsidRDefault="00000000">
            <w:r>
              <w:t>2.710</w:t>
            </w:r>
          </w:p>
        </w:tc>
        <w:tc>
          <w:tcPr>
            <w:tcW w:w="956" w:type="dxa"/>
            <w:vAlign w:val="center"/>
          </w:tcPr>
          <w:p w14:paraId="6BE28BCF" w14:textId="77777777" w:rsidR="00744447" w:rsidRDefault="00000000">
            <w:r>
              <w:t>0.330</w:t>
            </w:r>
          </w:p>
        </w:tc>
        <w:tc>
          <w:tcPr>
            <w:tcW w:w="956" w:type="dxa"/>
            <w:vAlign w:val="center"/>
          </w:tcPr>
          <w:p w14:paraId="6D1A8586" w14:textId="77777777" w:rsidR="00744447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D81534D" w14:textId="77777777" w:rsidR="00744447" w:rsidRDefault="00744447"/>
        </w:tc>
      </w:tr>
    </w:tbl>
    <w:p w14:paraId="320FB04E" w14:textId="77777777" w:rsidR="00744447" w:rsidRDefault="00000000">
      <w:pPr>
        <w:pStyle w:val="1"/>
      </w:pPr>
      <w:bookmarkStart w:id="57" w:name="_Toc154427764"/>
      <w:r>
        <w:t>房间类型</w:t>
      </w:r>
      <w:bookmarkEnd w:id="57"/>
    </w:p>
    <w:p w14:paraId="1EEB809F" w14:textId="77777777" w:rsidR="00744447" w:rsidRDefault="00000000">
      <w:pPr>
        <w:pStyle w:val="2"/>
        <w:widowControl w:val="0"/>
        <w:rPr>
          <w:kern w:val="2"/>
        </w:rPr>
      </w:pPr>
      <w:bookmarkStart w:id="58" w:name="_Toc154427765"/>
      <w:r>
        <w:rPr>
          <w:kern w:val="2"/>
        </w:rPr>
        <w:t>房间表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744447" w14:paraId="2B12C557" w14:textId="77777777">
        <w:tc>
          <w:tcPr>
            <w:tcW w:w="1862" w:type="dxa"/>
            <w:shd w:val="clear" w:color="auto" w:fill="E6E6E6"/>
            <w:vAlign w:val="center"/>
          </w:tcPr>
          <w:p w14:paraId="4BB216E6" w14:textId="77777777" w:rsidR="00744447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A2545CE" w14:textId="77777777" w:rsidR="00744447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F3B7EB" w14:textId="77777777" w:rsidR="00744447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AE3822B" w14:textId="77777777" w:rsidR="00744447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505969F" w14:textId="77777777" w:rsidR="00744447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27013ED" w14:textId="77777777" w:rsidR="0074444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0B92D7D" w14:textId="77777777" w:rsidR="0074444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44447" w14:paraId="29582BCD" w14:textId="77777777">
        <w:tc>
          <w:tcPr>
            <w:tcW w:w="1862" w:type="dxa"/>
            <w:shd w:val="clear" w:color="auto" w:fill="E6E6E6"/>
            <w:vAlign w:val="center"/>
          </w:tcPr>
          <w:p w14:paraId="0A29658A" w14:textId="77777777" w:rsidR="00744447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712904D2" w14:textId="77777777" w:rsidR="00744447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DAAD424" w14:textId="77777777" w:rsidR="00744447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D9939A1" w14:textId="77777777" w:rsidR="0074444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A449314" w14:textId="77777777" w:rsidR="0074444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3CB4BF1" w14:textId="77777777" w:rsidR="00744447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92D490D" w14:textId="77777777" w:rsidR="00744447" w:rsidRDefault="00000000">
            <w:pPr>
              <w:jc w:val="center"/>
            </w:pPr>
            <w:r>
              <w:t>0(W/m^2)</w:t>
            </w:r>
          </w:p>
        </w:tc>
      </w:tr>
      <w:tr w:rsidR="00744447" w14:paraId="479605C0" w14:textId="77777777">
        <w:tc>
          <w:tcPr>
            <w:tcW w:w="1862" w:type="dxa"/>
            <w:shd w:val="clear" w:color="auto" w:fill="E6E6E6"/>
            <w:vAlign w:val="center"/>
          </w:tcPr>
          <w:p w14:paraId="3695142A" w14:textId="77777777" w:rsidR="00744447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10336E0C" w14:textId="77777777" w:rsidR="00744447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0116D38" w14:textId="77777777" w:rsidR="00744447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797D349" w14:textId="77777777" w:rsidR="0074444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6917E78" w14:textId="77777777" w:rsidR="0074444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6ADB176" w14:textId="77777777" w:rsidR="00744447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107DDD0D" w14:textId="77777777" w:rsidR="00744447" w:rsidRDefault="00000000">
            <w:pPr>
              <w:jc w:val="center"/>
            </w:pPr>
            <w:r>
              <w:t>24(W/m^2)</w:t>
            </w:r>
          </w:p>
        </w:tc>
      </w:tr>
      <w:tr w:rsidR="00744447" w14:paraId="5E64D689" w14:textId="77777777">
        <w:tc>
          <w:tcPr>
            <w:tcW w:w="1862" w:type="dxa"/>
            <w:shd w:val="clear" w:color="auto" w:fill="E6E6E6"/>
            <w:vAlign w:val="center"/>
          </w:tcPr>
          <w:p w14:paraId="61678245" w14:textId="77777777" w:rsidR="00744447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14:paraId="5AFD8401" w14:textId="77777777" w:rsidR="00744447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ABE0CA1" w14:textId="77777777" w:rsidR="00744447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7F75666" w14:textId="77777777" w:rsidR="00744447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6BA860E" w14:textId="77777777" w:rsidR="00744447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CB5C2CC" w14:textId="77777777" w:rsidR="00744447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3FEBB51" w14:textId="77777777" w:rsidR="00744447" w:rsidRDefault="00000000">
            <w:pPr>
              <w:jc w:val="center"/>
            </w:pPr>
            <w:r>
              <w:t>5(W/m^2)</w:t>
            </w:r>
          </w:p>
        </w:tc>
      </w:tr>
    </w:tbl>
    <w:p w14:paraId="5D8723E1" w14:textId="77777777" w:rsidR="00744447" w:rsidRDefault="00000000">
      <w:pPr>
        <w:pStyle w:val="2"/>
        <w:widowControl w:val="0"/>
        <w:rPr>
          <w:kern w:val="2"/>
        </w:rPr>
      </w:pPr>
      <w:bookmarkStart w:id="59" w:name="_Toc154427766"/>
      <w:r>
        <w:rPr>
          <w:kern w:val="2"/>
        </w:rPr>
        <w:t>作息时间表</w:t>
      </w:r>
      <w:bookmarkEnd w:id="59"/>
    </w:p>
    <w:p w14:paraId="24784DF9" w14:textId="77777777" w:rsidR="00744447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6541E20" w14:textId="77777777" w:rsidR="00744447" w:rsidRDefault="00000000">
      <w:pPr>
        <w:pStyle w:val="1"/>
        <w:widowControl w:val="0"/>
        <w:rPr>
          <w:kern w:val="2"/>
          <w:szCs w:val="24"/>
        </w:rPr>
      </w:pPr>
      <w:bookmarkStart w:id="60" w:name="_Toc154427767"/>
      <w:r>
        <w:rPr>
          <w:kern w:val="2"/>
          <w:szCs w:val="24"/>
        </w:rPr>
        <w:lastRenderedPageBreak/>
        <w:t>系统设置</w:t>
      </w:r>
      <w:bookmarkEnd w:id="60"/>
    </w:p>
    <w:p w14:paraId="54149534" w14:textId="77777777" w:rsidR="00744447" w:rsidRDefault="00000000">
      <w:pPr>
        <w:pStyle w:val="2"/>
        <w:widowControl w:val="0"/>
        <w:rPr>
          <w:kern w:val="2"/>
        </w:rPr>
      </w:pPr>
      <w:bookmarkStart w:id="61" w:name="_Toc154427768"/>
      <w:r>
        <w:rPr>
          <w:kern w:val="2"/>
        </w:rPr>
        <w:t>系统划分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744447" w14:paraId="692E93FB" w14:textId="77777777">
        <w:tc>
          <w:tcPr>
            <w:tcW w:w="1131" w:type="dxa"/>
            <w:shd w:val="clear" w:color="auto" w:fill="E6E6E6"/>
            <w:vAlign w:val="center"/>
          </w:tcPr>
          <w:p w14:paraId="34ACD517" w14:textId="77777777" w:rsidR="00744447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77AE17" w14:textId="77777777" w:rsidR="00744447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B5EA749" w14:textId="77777777" w:rsidR="00744447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4469D2" w14:textId="77777777" w:rsidR="00744447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09C7003" w14:textId="77777777" w:rsidR="00744447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C81EAF2" w14:textId="77777777" w:rsidR="00744447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F1F272B" w14:textId="77777777" w:rsidR="00744447" w:rsidRDefault="00000000">
            <w:pPr>
              <w:jc w:val="center"/>
            </w:pPr>
            <w:r>
              <w:t>包含的房间</w:t>
            </w:r>
          </w:p>
        </w:tc>
      </w:tr>
      <w:tr w:rsidR="00744447" w14:paraId="0CFDFA1F" w14:textId="77777777">
        <w:tc>
          <w:tcPr>
            <w:tcW w:w="1131" w:type="dxa"/>
            <w:vAlign w:val="center"/>
          </w:tcPr>
          <w:p w14:paraId="3AEFEBA9" w14:textId="77777777" w:rsidR="00744447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21308651" w14:textId="77777777" w:rsidR="00744447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5D9D95AF" w14:textId="77777777" w:rsidR="00744447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018446A0" w14:textId="77777777" w:rsidR="00744447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4A9618C1" w14:textId="77777777" w:rsidR="00744447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7B407988" w14:textId="77777777" w:rsidR="00744447" w:rsidRDefault="00000000">
            <w:r>
              <w:t>89.35</w:t>
            </w:r>
          </w:p>
        </w:tc>
        <w:tc>
          <w:tcPr>
            <w:tcW w:w="2830" w:type="dxa"/>
            <w:vAlign w:val="center"/>
          </w:tcPr>
          <w:p w14:paraId="73833E67" w14:textId="77777777" w:rsidR="00744447" w:rsidRDefault="00000000">
            <w:r>
              <w:t>1003,1004,2003,2007,2006,2002,2008,2004,2005</w:t>
            </w:r>
          </w:p>
        </w:tc>
      </w:tr>
      <w:tr w:rsidR="00744447" w14:paraId="071CEE38" w14:textId="77777777">
        <w:tc>
          <w:tcPr>
            <w:tcW w:w="1131" w:type="dxa"/>
            <w:vAlign w:val="center"/>
          </w:tcPr>
          <w:p w14:paraId="06711EC1" w14:textId="77777777" w:rsidR="00744447" w:rsidRDefault="00000000">
            <w:r>
              <w:t>Sys1</w:t>
            </w:r>
          </w:p>
        </w:tc>
        <w:tc>
          <w:tcPr>
            <w:tcW w:w="1131" w:type="dxa"/>
            <w:vAlign w:val="center"/>
          </w:tcPr>
          <w:p w14:paraId="3CB57B06" w14:textId="77777777" w:rsidR="00744447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193D75C4" w14:textId="77777777" w:rsidR="00744447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65DB98D9" w14:textId="77777777" w:rsidR="00744447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3483A2F6" w14:textId="77777777" w:rsidR="00744447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390F80F3" w14:textId="77777777" w:rsidR="00744447" w:rsidRDefault="00000000">
            <w:r>
              <w:t>123.15</w:t>
            </w:r>
          </w:p>
        </w:tc>
        <w:tc>
          <w:tcPr>
            <w:tcW w:w="2830" w:type="dxa"/>
            <w:vAlign w:val="center"/>
          </w:tcPr>
          <w:p w14:paraId="22D2ABFE" w14:textId="77777777" w:rsidR="00744447" w:rsidRDefault="00000000">
            <w:r>
              <w:t>1001,2001</w:t>
            </w:r>
          </w:p>
        </w:tc>
      </w:tr>
    </w:tbl>
    <w:p w14:paraId="7BEB7DA2" w14:textId="77777777" w:rsidR="00744447" w:rsidRDefault="00000000">
      <w:pPr>
        <w:pStyle w:val="2"/>
        <w:widowControl w:val="0"/>
        <w:rPr>
          <w:kern w:val="2"/>
        </w:rPr>
      </w:pPr>
      <w:bookmarkStart w:id="62" w:name="_Toc154427769"/>
      <w:r>
        <w:rPr>
          <w:kern w:val="2"/>
        </w:rPr>
        <w:t>运行时间表</w:t>
      </w:r>
      <w:bookmarkEnd w:id="62"/>
    </w:p>
    <w:p w14:paraId="143F9EE6" w14:textId="77777777" w:rsidR="00744447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7BF9885" w14:textId="77777777" w:rsidR="00744447" w:rsidRDefault="00000000">
      <w:pPr>
        <w:pStyle w:val="1"/>
        <w:widowControl w:val="0"/>
        <w:rPr>
          <w:kern w:val="2"/>
          <w:szCs w:val="24"/>
        </w:rPr>
      </w:pPr>
      <w:bookmarkStart w:id="63" w:name="_Toc154427770"/>
      <w:r>
        <w:rPr>
          <w:kern w:val="2"/>
          <w:szCs w:val="24"/>
        </w:rPr>
        <w:t>计算结果</w:t>
      </w:r>
      <w:bookmarkEnd w:id="63"/>
    </w:p>
    <w:p w14:paraId="3C4B24A5" w14:textId="77777777" w:rsidR="00744447" w:rsidRDefault="00000000">
      <w:pPr>
        <w:pStyle w:val="2"/>
        <w:widowControl w:val="0"/>
        <w:rPr>
          <w:kern w:val="2"/>
        </w:rPr>
      </w:pPr>
      <w:bookmarkStart w:id="64" w:name="_Toc154427771"/>
      <w:r>
        <w:rPr>
          <w:kern w:val="2"/>
        </w:rPr>
        <w:t>模拟周期</w:t>
      </w:r>
      <w:bookmarkEnd w:id="64"/>
    </w:p>
    <w:p w14:paraId="29C9B139" w14:textId="77777777" w:rsidR="00744447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39A0A509" w14:textId="77777777" w:rsidR="00744447" w:rsidRDefault="00000000">
      <w:pPr>
        <w:pStyle w:val="2"/>
        <w:widowControl w:val="0"/>
        <w:rPr>
          <w:kern w:val="2"/>
        </w:rPr>
      </w:pPr>
      <w:bookmarkStart w:id="65" w:name="_Toc154427772"/>
      <w:r>
        <w:rPr>
          <w:kern w:val="2"/>
        </w:rPr>
        <w:t>全年冷暖需求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744447" w14:paraId="4E3F2F03" w14:textId="77777777">
        <w:tc>
          <w:tcPr>
            <w:tcW w:w="1975" w:type="dxa"/>
            <w:shd w:val="clear" w:color="auto" w:fill="E6E6E6"/>
            <w:vAlign w:val="center"/>
          </w:tcPr>
          <w:p w14:paraId="62E80F20" w14:textId="77777777" w:rsidR="00744447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B993C0D" w14:textId="77777777" w:rsidR="00744447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0A1C179" w14:textId="77777777" w:rsidR="00744447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8881773" w14:textId="77777777" w:rsidR="00744447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7F85E1C" w14:textId="77777777" w:rsidR="00744447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744447" w14:paraId="4CF25482" w14:textId="77777777">
        <w:tc>
          <w:tcPr>
            <w:tcW w:w="1975" w:type="dxa"/>
            <w:shd w:val="clear" w:color="auto" w:fill="E6E6E6"/>
            <w:vAlign w:val="center"/>
          </w:tcPr>
          <w:p w14:paraId="68FB73EF" w14:textId="77777777" w:rsidR="00744447" w:rsidRDefault="00000000">
            <w:r>
              <w:t>Sys1</w:t>
            </w:r>
          </w:p>
        </w:tc>
        <w:tc>
          <w:tcPr>
            <w:tcW w:w="1839" w:type="dxa"/>
            <w:vAlign w:val="center"/>
          </w:tcPr>
          <w:p w14:paraId="119B7C9B" w14:textId="77777777" w:rsidR="00744447" w:rsidRDefault="00000000">
            <w:r>
              <w:t>1506</w:t>
            </w:r>
          </w:p>
        </w:tc>
        <w:tc>
          <w:tcPr>
            <w:tcW w:w="1839" w:type="dxa"/>
            <w:vAlign w:val="center"/>
          </w:tcPr>
          <w:p w14:paraId="1508058D" w14:textId="77777777" w:rsidR="00744447" w:rsidRDefault="00000000">
            <w:r>
              <w:t>12.23</w:t>
            </w:r>
          </w:p>
        </w:tc>
        <w:tc>
          <w:tcPr>
            <w:tcW w:w="1839" w:type="dxa"/>
            <w:vAlign w:val="center"/>
          </w:tcPr>
          <w:p w14:paraId="6FC9B162" w14:textId="77777777" w:rsidR="00744447" w:rsidRDefault="00000000">
            <w:r>
              <w:t>255</w:t>
            </w:r>
          </w:p>
        </w:tc>
        <w:tc>
          <w:tcPr>
            <w:tcW w:w="1839" w:type="dxa"/>
            <w:vAlign w:val="center"/>
          </w:tcPr>
          <w:p w14:paraId="27A70187" w14:textId="77777777" w:rsidR="00744447" w:rsidRDefault="00000000">
            <w:r>
              <w:t>2.07</w:t>
            </w:r>
          </w:p>
        </w:tc>
      </w:tr>
      <w:tr w:rsidR="00744447" w14:paraId="76AB8AC4" w14:textId="77777777">
        <w:tc>
          <w:tcPr>
            <w:tcW w:w="1975" w:type="dxa"/>
            <w:shd w:val="clear" w:color="auto" w:fill="E6E6E6"/>
            <w:vAlign w:val="center"/>
          </w:tcPr>
          <w:p w14:paraId="07A0EF79" w14:textId="77777777" w:rsidR="00744447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440FAC2E" w14:textId="77777777" w:rsidR="00744447" w:rsidRDefault="00000000">
            <w:r>
              <w:t>1713</w:t>
            </w:r>
          </w:p>
        </w:tc>
        <w:tc>
          <w:tcPr>
            <w:tcW w:w="1839" w:type="dxa"/>
            <w:vAlign w:val="center"/>
          </w:tcPr>
          <w:p w14:paraId="284D3588" w14:textId="77777777" w:rsidR="00744447" w:rsidRDefault="00000000">
            <w:r>
              <w:t>19.17</w:t>
            </w:r>
          </w:p>
        </w:tc>
        <w:tc>
          <w:tcPr>
            <w:tcW w:w="1839" w:type="dxa"/>
            <w:vAlign w:val="center"/>
          </w:tcPr>
          <w:p w14:paraId="350B6D8F" w14:textId="77777777" w:rsidR="00744447" w:rsidRDefault="00000000">
            <w:r>
              <w:t>2319</w:t>
            </w:r>
          </w:p>
        </w:tc>
        <w:tc>
          <w:tcPr>
            <w:tcW w:w="1839" w:type="dxa"/>
            <w:vAlign w:val="center"/>
          </w:tcPr>
          <w:p w14:paraId="1276E7E9" w14:textId="77777777" w:rsidR="00744447" w:rsidRDefault="00000000">
            <w:r>
              <w:t>25.96</w:t>
            </w:r>
          </w:p>
        </w:tc>
      </w:tr>
      <w:tr w:rsidR="00744447" w14:paraId="26E2FF8B" w14:textId="77777777">
        <w:tc>
          <w:tcPr>
            <w:tcW w:w="1975" w:type="dxa"/>
            <w:shd w:val="clear" w:color="auto" w:fill="E6E6E6"/>
            <w:vAlign w:val="center"/>
          </w:tcPr>
          <w:p w14:paraId="2DF77917" w14:textId="77777777" w:rsidR="00744447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09ED32D0" w14:textId="77777777" w:rsidR="00744447" w:rsidRDefault="00000000">
            <w:r>
              <w:t>3219</w:t>
            </w:r>
          </w:p>
        </w:tc>
        <w:tc>
          <w:tcPr>
            <w:tcW w:w="1839" w:type="dxa"/>
            <w:vAlign w:val="center"/>
          </w:tcPr>
          <w:p w14:paraId="6BC305AA" w14:textId="77777777" w:rsidR="00744447" w:rsidRDefault="00000000">
            <w:r>
              <w:t>13.23</w:t>
            </w:r>
          </w:p>
        </w:tc>
        <w:tc>
          <w:tcPr>
            <w:tcW w:w="1839" w:type="dxa"/>
            <w:vAlign w:val="center"/>
          </w:tcPr>
          <w:p w14:paraId="33BD3C20" w14:textId="77777777" w:rsidR="00744447" w:rsidRDefault="00000000">
            <w:r>
              <w:t>2575</w:t>
            </w:r>
          </w:p>
        </w:tc>
        <w:tc>
          <w:tcPr>
            <w:tcW w:w="1839" w:type="dxa"/>
            <w:vAlign w:val="center"/>
          </w:tcPr>
          <w:p w14:paraId="7DB86AB8" w14:textId="77777777" w:rsidR="00744447" w:rsidRDefault="00000000">
            <w:r>
              <w:t>10.58</w:t>
            </w:r>
          </w:p>
        </w:tc>
      </w:tr>
    </w:tbl>
    <w:p w14:paraId="6D724425" w14:textId="77777777" w:rsidR="00744447" w:rsidRDefault="00000000">
      <w:r>
        <w:rPr>
          <w:noProof/>
        </w:rPr>
        <w:drawing>
          <wp:inline distT="0" distB="0" distL="0" distR="0" wp14:anchorId="50D2A63A" wp14:editId="3C3FCDD2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D38AD" w14:textId="77777777" w:rsidR="00744447" w:rsidRDefault="00744447"/>
    <w:p w14:paraId="37641ACB" w14:textId="77777777" w:rsidR="00744447" w:rsidRDefault="00000000">
      <w:pPr>
        <w:pStyle w:val="2"/>
        <w:widowControl w:val="0"/>
        <w:rPr>
          <w:kern w:val="2"/>
        </w:rPr>
      </w:pPr>
      <w:bookmarkStart w:id="66" w:name="_Toc154427773"/>
      <w:r>
        <w:rPr>
          <w:kern w:val="2"/>
        </w:rPr>
        <w:lastRenderedPageBreak/>
        <w:t>负荷分项统计</w:t>
      </w:r>
      <w:bookmarkEnd w:id="6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744447" w14:paraId="72EF60F3" w14:textId="77777777">
        <w:tc>
          <w:tcPr>
            <w:tcW w:w="1964" w:type="dxa"/>
            <w:shd w:val="clear" w:color="auto" w:fill="E6E6E6"/>
            <w:vAlign w:val="center"/>
          </w:tcPr>
          <w:p w14:paraId="16649E56" w14:textId="77777777" w:rsidR="00744447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1B12C0" w14:textId="77777777" w:rsidR="00744447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AB0A7F" w14:textId="77777777" w:rsidR="00744447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BE6D32" w14:textId="77777777" w:rsidR="00744447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7006D0" w14:textId="77777777" w:rsidR="00744447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C2167B" w14:textId="77777777" w:rsidR="00744447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6E53A04" w14:textId="77777777" w:rsidR="00744447" w:rsidRDefault="00000000">
            <w:pPr>
              <w:jc w:val="center"/>
            </w:pPr>
            <w:r>
              <w:t>合计</w:t>
            </w:r>
          </w:p>
        </w:tc>
      </w:tr>
      <w:tr w:rsidR="00744447" w14:paraId="0E4D44CE" w14:textId="77777777">
        <w:tc>
          <w:tcPr>
            <w:tcW w:w="1964" w:type="dxa"/>
            <w:shd w:val="clear" w:color="auto" w:fill="E6E6E6"/>
            <w:vAlign w:val="center"/>
          </w:tcPr>
          <w:p w14:paraId="64673EA4" w14:textId="77777777" w:rsidR="00744447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7DAF6DD" w14:textId="77777777" w:rsidR="00744447" w:rsidRDefault="00000000">
            <w:r>
              <w:t>-15.18</w:t>
            </w:r>
          </w:p>
        </w:tc>
        <w:tc>
          <w:tcPr>
            <w:tcW w:w="1273" w:type="dxa"/>
            <w:vAlign w:val="center"/>
          </w:tcPr>
          <w:p w14:paraId="563D5B98" w14:textId="77777777" w:rsidR="00744447" w:rsidRDefault="00000000">
            <w:r>
              <w:t>2.66</w:t>
            </w:r>
          </w:p>
        </w:tc>
        <w:tc>
          <w:tcPr>
            <w:tcW w:w="1131" w:type="dxa"/>
            <w:vAlign w:val="center"/>
          </w:tcPr>
          <w:p w14:paraId="0AEFB1DC" w14:textId="77777777" w:rsidR="00744447" w:rsidRDefault="00000000">
            <w:r>
              <w:t>3.57</w:t>
            </w:r>
          </w:p>
        </w:tc>
        <w:tc>
          <w:tcPr>
            <w:tcW w:w="1131" w:type="dxa"/>
            <w:vAlign w:val="center"/>
          </w:tcPr>
          <w:p w14:paraId="2886FE05" w14:textId="77777777" w:rsidR="00744447" w:rsidRDefault="00000000">
            <w:r>
              <w:t>-4.27</w:t>
            </w:r>
          </w:p>
        </w:tc>
        <w:tc>
          <w:tcPr>
            <w:tcW w:w="1131" w:type="dxa"/>
            <w:vAlign w:val="center"/>
          </w:tcPr>
          <w:p w14:paraId="5DCBC907" w14:textId="77777777" w:rsidR="00744447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DEBE8C2" w14:textId="77777777" w:rsidR="00744447" w:rsidRDefault="00000000">
            <w:r>
              <w:t>-13.23</w:t>
            </w:r>
          </w:p>
        </w:tc>
      </w:tr>
      <w:tr w:rsidR="00744447" w14:paraId="516C032F" w14:textId="77777777">
        <w:tc>
          <w:tcPr>
            <w:tcW w:w="1964" w:type="dxa"/>
            <w:shd w:val="clear" w:color="auto" w:fill="E6E6E6"/>
            <w:vAlign w:val="center"/>
          </w:tcPr>
          <w:p w14:paraId="45553CB9" w14:textId="77777777" w:rsidR="00744447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2074D49" w14:textId="77777777" w:rsidR="00744447" w:rsidRDefault="00000000">
            <w:r>
              <w:t>-0.35</w:t>
            </w:r>
          </w:p>
        </w:tc>
        <w:tc>
          <w:tcPr>
            <w:tcW w:w="1273" w:type="dxa"/>
            <w:vAlign w:val="center"/>
          </w:tcPr>
          <w:p w14:paraId="1D2CDFAF" w14:textId="77777777" w:rsidR="00744447" w:rsidRDefault="00000000">
            <w:r>
              <w:t>3.90</w:t>
            </w:r>
          </w:p>
        </w:tc>
        <w:tc>
          <w:tcPr>
            <w:tcW w:w="1131" w:type="dxa"/>
            <w:vAlign w:val="center"/>
          </w:tcPr>
          <w:p w14:paraId="5D8E0148" w14:textId="77777777" w:rsidR="00744447" w:rsidRDefault="00000000">
            <w:r>
              <w:t>3.18</w:t>
            </w:r>
          </w:p>
        </w:tc>
        <w:tc>
          <w:tcPr>
            <w:tcW w:w="1131" w:type="dxa"/>
            <w:vAlign w:val="center"/>
          </w:tcPr>
          <w:p w14:paraId="2BD416A7" w14:textId="77777777" w:rsidR="00744447" w:rsidRDefault="00000000">
            <w:r>
              <w:t>3.84</w:t>
            </w:r>
          </w:p>
        </w:tc>
        <w:tc>
          <w:tcPr>
            <w:tcW w:w="1131" w:type="dxa"/>
            <w:vAlign w:val="center"/>
          </w:tcPr>
          <w:p w14:paraId="0275C2F0" w14:textId="77777777" w:rsidR="00744447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AC4227D" w14:textId="77777777" w:rsidR="00744447" w:rsidRDefault="00000000">
            <w:r>
              <w:t>10.58</w:t>
            </w:r>
          </w:p>
        </w:tc>
      </w:tr>
    </w:tbl>
    <w:p w14:paraId="37C2F086" w14:textId="77777777" w:rsidR="00744447" w:rsidRDefault="00000000">
      <w:r>
        <w:rPr>
          <w:noProof/>
        </w:rPr>
        <w:drawing>
          <wp:inline distT="0" distB="0" distL="0" distR="0" wp14:anchorId="76C7C774" wp14:editId="693BA8FF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22556" w14:textId="77777777" w:rsidR="00744447" w:rsidRDefault="00744447"/>
    <w:p w14:paraId="1DAF3A39" w14:textId="77777777" w:rsidR="00744447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0CF2238" wp14:editId="1560812F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95859" w14:textId="77777777" w:rsidR="00744447" w:rsidRDefault="00000000">
      <w:pPr>
        <w:pStyle w:val="2"/>
        <w:widowControl w:val="0"/>
        <w:rPr>
          <w:kern w:val="2"/>
        </w:rPr>
      </w:pPr>
      <w:bookmarkStart w:id="67" w:name="_Toc154427774"/>
      <w:r>
        <w:rPr>
          <w:kern w:val="2"/>
        </w:rPr>
        <w:t>逐月负荷表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44447" w14:paraId="070BFBB6" w14:textId="77777777">
        <w:tc>
          <w:tcPr>
            <w:tcW w:w="854" w:type="dxa"/>
            <w:shd w:val="clear" w:color="auto" w:fill="E6E6E6"/>
            <w:vAlign w:val="center"/>
          </w:tcPr>
          <w:p w14:paraId="0C9F3EA7" w14:textId="77777777" w:rsidR="0074444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334ADC" w14:textId="77777777" w:rsidR="00744447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CBAA9E" w14:textId="77777777" w:rsidR="00744447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5D6149" w14:textId="77777777" w:rsidR="0074444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76A3151" w14:textId="77777777" w:rsidR="0074444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F2DDBF" w14:textId="77777777" w:rsidR="0074444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331C2D3" w14:textId="77777777" w:rsidR="0074444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44447" w14:paraId="3598FECD" w14:textId="77777777">
        <w:tc>
          <w:tcPr>
            <w:tcW w:w="854" w:type="dxa"/>
            <w:shd w:val="clear" w:color="auto" w:fill="E6E6E6"/>
            <w:vAlign w:val="center"/>
          </w:tcPr>
          <w:p w14:paraId="71C42D89" w14:textId="77777777" w:rsidR="0074444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13D85C" w14:textId="77777777" w:rsidR="00744447" w:rsidRDefault="00000000">
            <w:pPr>
              <w:jc w:val="right"/>
            </w:pPr>
            <w:r>
              <w:t>830</w:t>
            </w:r>
          </w:p>
        </w:tc>
        <w:tc>
          <w:tcPr>
            <w:tcW w:w="1188" w:type="dxa"/>
            <w:vAlign w:val="center"/>
          </w:tcPr>
          <w:p w14:paraId="2A5FF101" w14:textId="77777777" w:rsidR="0074444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AD73F4" w14:textId="77777777" w:rsidR="00744447" w:rsidRDefault="00000000">
            <w:pPr>
              <w:jc w:val="right"/>
            </w:pPr>
            <w:r>
              <w:t>5.863</w:t>
            </w:r>
          </w:p>
        </w:tc>
        <w:tc>
          <w:tcPr>
            <w:tcW w:w="1862" w:type="dxa"/>
            <w:vAlign w:val="center"/>
          </w:tcPr>
          <w:p w14:paraId="42462125" w14:textId="77777777" w:rsidR="00744447" w:rsidRDefault="00000000">
            <w:r>
              <w:t>01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72698D" w14:textId="77777777" w:rsidR="0074444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480949" w14:textId="77777777" w:rsidR="00744447" w:rsidRDefault="00000000">
            <w:r>
              <w:t>--</w:t>
            </w:r>
          </w:p>
        </w:tc>
      </w:tr>
      <w:tr w:rsidR="00744447" w14:paraId="1E3A571E" w14:textId="77777777">
        <w:tc>
          <w:tcPr>
            <w:tcW w:w="854" w:type="dxa"/>
            <w:shd w:val="clear" w:color="auto" w:fill="E6E6E6"/>
            <w:vAlign w:val="center"/>
          </w:tcPr>
          <w:p w14:paraId="4973CAAD" w14:textId="77777777" w:rsidR="0074444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331E45" w14:textId="77777777" w:rsidR="00744447" w:rsidRDefault="00000000">
            <w:pPr>
              <w:jc w:val="right"/>
            </w:pPr>
            <w:r>
              <w:t>857</w:t>
            </w:r>
          </w:p>
        </w:tc>
        <w:tc>
          <w:tcPr>
            <w:tcW w:w="1188" w:type="dxa"/>
            <w:vAlign w:val="center"/>
          </w:tcPr>
          <w:p w14:paraId="161D2B97" w14:textId="77777777" w:rsidR="00744447" w:rsidRDefault="0000000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81DF055" w14:textId="77777777" w:rsidR="00744447" w:rsidRDefault="00000000">
            <w:pPr>
              <w:jc w:val="right"/>
            </w:pPr>
            <w:r>
              <w:rPr>
                <w:color w:val="FF0000"/>
              </w:rPr>
              <w:t>6.998</w:t>
            </w:r>
          </w:p>
        </w:tc>
        <w:tc>
          <w:tcPr>
            <w:tcW w:w="1862" w:type="dxa"/>
            <w:vAlign w:val="center"/>
          </w:tcPr>
          <w:p w14:paraId="2F99DABA" w14:textId="77777777" w:rsidR="00744447" w:rsidRDefault="00000000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28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C68D023" w14:textId="77777777" w:rsidR="00744447" w:rsidRDefault="00000000">
            <w:pPr>
              <w:jc w:val="right"/>
            </w:pPr>
            <w:r>
              <w:t>0.708</w:t>
            </w:r>
          </w:p>
        </w:tc>
        <w:tc>
          <w:tcPr>
            <w:tcW w:w="1862" w:type="dxa"/>
            <w:vAlign w:val="center"/>
          </w:tcPr>
          <w:p w14:paraId="1C059BE5" w14:textId="77777777" w:rsidR="00744447" w:rsidRDefault="00000000">
            <w:r>
              <w:t>02</w:t>
            </w:r>
            <w:r>
              <w:t>月</w:t>
            </w:r>
            <w:r>
              <w:t>23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744447" w14:paraId="5378D58A" w14:textId="77777777">
        <w:tc>
          <w:tcPr>
            <w:tcW w:w="854" w:type="dxa"/>
            <w:shd w:val="clear" w:color="auto" w:fill="E6E6E6"/>
            <w:vAlign w:val="center"/>
          </w:tcPr>
          <w:p w14:paraId="3F2CD2D8" w14:textId="77777777" w:rsidR="00744447" w:rsidRDefault="00000000">
            <w:r>
              <w:lastRenderedPageBreak/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A1841B" w14:textId="77777777" w:rsidR="00744447" w:rsidRDefault="00000000">
            <w:pPr>
              <w:jc w:val="right"/>
            </w:pPr>
            <w:r>
              <w:t>294</w:t>
            </w:r>
          </w:p>
        </w:tc>
        <w:tc>
          <w:tcPr>
            <w:tcW w:w="1188" w:type="dxa"/>
            <w:vAlign w:val="center"/>
          </w:tcPr>
          <w:p w14:paraId="1055DF45" w14:textId="77777777" w:rsidR="00744447" w:rsidRDefault="00000000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49631D47" w14:textId="77777777" w:rsidR="00744447" w:rsidRDefault="00000000">
            <w:pPr>
              <w:jc w:val="right"/>
            </w:pPr>
            <w:r>
              <w:t>4.987</w:t>
            </w:r>
          </w:p>
        </w:tc>
        <w:tc>
          <w:tcPr>
            <w:tcW w:w="1862" w:type="dxa"/>
            <w:vAlign w:val="center"/>
          </w:tcPr>
          <w:p w14:paraId="7A670402" w14:textId="77777777" w:rsidR="00744447" w:rsidRDefault="00000000">
            <w:r>
              <w:t>03</w:t>
            </w:r>
            <w:r>
              <w:t>月</w:t>
            </w:r>
            <w:r>
              <w:t>05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D11AB0C" w14:textId="77777777" w:rsidR="00744447" w:rsidRDefault="00000000">
            <w:pPr>
              <w:jc w:val="right"/>
            </w:pPr>
            <w:r>
              <w:t>0.888</w:t>
            </w:r>
          </w:p>
        </w:tc>
        <w:tc>
          <w:tcPr>
            <w:tcW w:w="1862" w:type="dxa"/>
            <w:vAlign w:val="center"/>
          </w:tcPr>
          <w:p w14:paraId="09DBE1F9" w14:textId="77777777" w:rsidR="00744447" w:rsidRDefault="00000000">
            <w:r>
              <w:t>03</w:t>
            </w:r>
            <w:r>
              <w:t>月</w:t>
            </w:r>
            <w:r>
              <w:t>24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744447" w14:paraId="6DEE0706" w14:textId="77777777">
        <w:tc>
          <w:tcPr>
            <w:tcW w:w="854" w:type="dxa"/>
            <w:shd w:val="clear" w:color="auto" w:fill="E6E6E6"/>
            <w:vAlign w:val="center"/>
          </w:tcPr>
          <w:p w14:paraId="5DA4DEEE" w14:textId="77777777" w:rsidR="0074444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093B76" w14:textId="77777777" w:rsidR="0074444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3AE008" w14:textId="77777777" w:rsidR="00744447" w:rsidRDefault="00000000">
            <w:pPr>
              <w:jc w:val="right"/>
            </w:pPr>
            <w:r>
              <w:t>261</w:t>
            </w:r>
          </w:p>
        </w:tc>
        <w:tc>
          <w:tcPr>
            <w:tcW w:w="1188" w:type="dxa"/>
            <w:vAlign w:val="center"/>
          </w:tcPr>
          <w:p w14:paraId="77B1554A" w14:textId="77777777" w:rsidR="0074444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21F589" w14:textId="77777777" w:rsidR="0074444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6D57A23" w14:textId="77777777" w:rsidR="00744447" w:rsidRDefault="00000000">
            <w:pPr>
              <w:jc w:val="right"/>
            </w:pPr>
            <w:r>
              <w:t>3.770</w:t>
            </w:r>
          </w:p>
        </w:tc>
        <w:tc>
          <w:tcPr>
            <w:tcW w:w="1862" w:type="dxa"/>
            <w:vAlign w:val="center"/>
          </w:tcPr>
          <w:p w14:paraId="56BB63BC" w14:textId="77777777" w:rsidR="00744447" w:rsidRDefault="00000000">
            <w:r>
              <w:t>04</w:t>
            </w:r>
            <w:r>
              <w:t>月</w:t>
            </w:r>
            <w:r>
              <w:t>29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744447" w14:paraId="22877D0F" w14:textId="77777777">
        <w:tc>
          <w:tcPr>
            <w:tcW w:w="854" w:type="dxa"/>
            <w:shd w:val="clear" w:color="auto" w:fill="E6E6E6"/>
            <w:vAlign w:val="center"/>
          </w:tcPr>
          <w:p w14:paraId="5F906850" w14:textId="77777777" w:rsidR="0074444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FEBE12" w14:textId="77777777" w:rsidR="0074444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CE9FCA" w14:textId="77777777" w:rsidR="00744447" w:rsidRDefault="00000000">
            <w:pPr>
              <w:jc w:val="right"/>
            </w:pPr>
            <w:r>
              <w:t>342</w:t>
            </w:r>
          </w:p>
        </w:tc>
        <w:tc>
          <w:tcPr>
            <w:tcW w:w="1188" w:type="dxa"/>
            <w:vAlign w:val="center"/>
          </w:tcPr>
          <w:p w14:paraId="65D4EDC2" w14:textId="77777777" w:rsidR="0074444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B22277" w14:textId="77777777" w:rsidR="0074444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0E0F3CB" w14:textId="77777777" w:rsidR="00744447" w:rsidRDefault="00000000">
            <w:pPr>
              <w:jc w:val="right"/>
            </w:pPr>
            <w:r>
              <w:t>3.649</w:t>
            </w:r>
          </w:p>
        </w:tc>
        <w:tc>
          <w:tcPr>
            <w:tcW w:w="1862" w:type="dxa"/>
            <w:vAlign w:val="center"/>
          </w:tcPr>
          <w:p w14:paraId="40F56DF1" w14:textId="77777777" w:rsidR="00744447" w:rsidRDefault="00000000">
            <w:r>
              <w:t>05</w:t>
            </w:r>
            <w:r>
              <w:t>月</w:t>
            </w:r>
            <w:r>
              <w:t>06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744447" w14:paraId="48483B58" w14:textId="77777777">
        <w:tc>
          <w:tcPr>
            <w:tcW w:w="854" w:type="dxa"/>
            <w:shd w:val="clear" w:color="auto" w:fill="E6E6E6"/>
            <w:vAlign w:val="center"/>
          </w:tcPr>
          <w:p w14:paraId="42D57F5E" w14:textId="77777777" w:rsidR="0074444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84079A" w14:textId="77777777" w:rsidR="0074444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24593D" w14:textId="77777777" w:rsidR="00744447" w:rsidRDefault="00000000">
            <w:pPr>
              <w:jc w:val="right"/>
            </w:pPr>
            <w:r>
              <w:t>550</w:t>
            </w:r>
          </w:p>
        </w:tc>
        <w:tc>
          <w:tcPr>
            <w:tcW w:w="1188" w:type="dxa"/>
            <w:vAlign w:val="center"/>
          </w:tcPr>
          <w:p w14:paraId="4C805F23" w14:textId="77777777" w:rsidR="0074444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CEA3B8" w14:textId="77777777" w:rsidR="0074444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96BBA29" w14:textId="77777777" w:rsidR="00744447" w:rsidRDefault="00000000">
            <w:pPr>
              <w:jc w:val="right"/>
            </w:pPr>
            <w:r>
              <w:t>3.728</w:t>
            </w:r>
          </w:p>
        </w:tc>
        <w:tc>
          <w:tcPr>
            <w:tcW w:w="1862" w:type="dxa"/>
            <w:vAlign w:val="center"/>
          </w:tcPr>
          <w:p w14:paraId="14D19B87" w14:textId="77777777" w:rsidR="00744447" w:rsidRDefault="00000000">
            <w:r>
              <w:t>06</w:t>
            </w:r>
            <w:r>
              <w:t>月</w:t>
            </w:r>
            <w:r>
              <w:t>08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744447" w14:paraId="19B97C4E" w14:textId="77777777">
        <w:tc>
          <w:tcPr>
            <w:tcW w:w="854" w:type="dxa"/>
            <w:shd w:val="clear" w:color="auto" w:fill="E6E6E6"/>
            <w:vAlign w:val="center"/>
          </w:tcPr>
          <w:p w14:paraId="16198CBE" w14:textId="77777777" w:rsidR="00744447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390C78" w14:textId="77777777" w:rsidR="0074444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A04151" w14:textId="77777777" w:rsidR="00744447" w:rsidRDefault="00000000">
            <w:pPr>
              <w:jc w:val="right"/>
            </w:pPr>
            <w:r>
              <w:t>552</w:t>
            </w:r>
          </w:p>
        </w:tc>
        <w:tc>
          <w:tcPr>
            <w:tcW w:w="1188" w:type="dxa"/>
            <w:vAlign w:val="center"/>
          </w:tcPr>
          <w:p w14:paraId="5EF6A5A7" w14:textId="77777777" w:rsidR="0074444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3DE0B8" w14:textId="77777777" w:rsidR="0074444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E2BFA5" w14:textId="77777777" w:rsidR="00744447" w:rsidRDefault="00000000">
            <w:pPr>
              <w:jc w:val="right"/>
            </w:pPr>
            <w:r>
              <w:rPr>
                <w:color w:val="0000FF"/>
              </w:rPr>
              <w:t>4.192</w:t>
            </w:r>
          </w:p>
        </w:tc>
        <w:tc>
          <w:tcPr>
            <w:tcW w:w="1862" w:type="dxa"/>
            <w:vAlign w:val="center"/>
          </w:tcPr>
          <w:p w14:paraId="24DEFDC0" w14:textId="77777777" w:rsidR="00744447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30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19</w:t>
            </w:r>
            <w:r>
              <w:rPr>
                <w:color w:val="0000FF"/>
              </w:rPr>
              <w:t>时</w:t>
            </w:r>
          </w:p>
        </w:tc>
      </w:tr>
      <w:tr w:rsidR="00744447" w14:paraId="195B1F74" w14:textId="77777777">
        <w:tc>
          <w:tcPr>
            <w:tcW w:w="854" w:type="dxa"/>
            <w:shd w:val="clear" w:color="auto" w:fill="E6E6E6"/>
            <w:vAlign w:val="center"/>
          </w:tcPr>
          <w:p w14:paraId="7BE26FBC" w14:textId="77777777" w:rsidR="00744447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8E5705D" w14:textId="77777777" w:rsidR="0074444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147D5F" w14:textId="77777777" w:rsidR="00744447" w:rsidRDefault="00000000">
            <w:pPr>
              <w:jc w:val="right"/>
            </w:pPr>
            <w:r>
              <w:t>550</w:t>
            </w:r>
          </w:p>
        </w:tc>
        <w:tc>
          <w:tcPr>
            <w:tcW w:w="1188" w:type="dxa"/>
            <w:vAlign w:val="center"/>
          </w:tcPr>
          <w:p w14:paraId="0E1A7A55" w14:textId="77777777" w:rsidR="0074444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D3DA09" w14:textId="77777777" w:rsidR="0074444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26045DD" w14:textId="77777777" w:rsidR="00744447" w:rsidRDefault="00000000">
            <w:pPr>
              <w:jc w:val="right"/>
            </w:pPr>
            <w:r>
              <w:t>3.790</w:t>
            </w:r>
          </w:p>
        </w:tc>
        <w:tc>
          <w:tcPr>
            <w:tcW w:w="1862" w:type="dxa"/>
            <w:vAlign w:val="center"/>
          </w:tcPr>
          <w:p w14:paraId="22650AC6" w14:textId="77777777" w:rsidR="00744447" w:rsidRDefault="00000000">
            <w:r>
              <w:t>08</w:t>
            </w:r>
            <w:r>
              <w:t>月</w:t>
            </w:r>
            <w:r>
              <w:t>06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744447" w14:paraId="566BA598" w14:textId="77777777">
        <w:tc>
          <w:tcPr>
            <w:tcW w:w="854" w:type="dxa"/>
            <w:shd w:val="clear" w:color="auto" w:fill="E6E6E6"/>
            <w:vAlign w:val="center"/>
          </w:tcPr>
          <w:p w14:paraId="57D27098" w14:textId="77777777" w:rsidR="0074444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364DB0" w14:textId="77777777" w:rsidR="0074444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4F23F1" w14:textId="77777777" w:rsidR="00744447" w:rsidRDefault="00000000">
            <w:pPr>
              <w:jc w:val="right"/>
            </w:pPr>
            <w:r>
              <w:t>253</w:t>
            </w:r>
          </w:p>
        </w:tc>
        <w:tc>
          <w:tcPr>
            <w:tcW w:w="1188" w:type="dxa"/>
            <w:vAlign w:val="center"/>
          </w:tcPr>
          <w:p w14:paraId="7422A792" w14:textId="77777777" w:rsidR="0074444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836FC4" w14:textId="77777777" w:rsidR="0074444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D63A969" w14:textId="77777777" w:rsidR="00744447" w:rsidRDefault="00000000">
            <w:pPr>
              <w:jc w:val="right"/>
            </w:pPr>
            <w:r>
              <w:t>4.194</w:t>
            </w:r>
          </w:p>
        </w:tc>
        <w:tc>
          <w:tcPr>
            <w:tcW w:w="1862" w:type="dxa"/>
            <w:vAlign w:val="center"/>
          </w:tcPr>
          <w:p w14:paraId="7367210B" w14:textId="77777777" w:rsidR="00744447" w:rsidRDefault="00000000">
            <w:r>
              <w:t>09</w:t>
            </w:r>
            <w:r>
              <w:t>月</w:t>
            </w:r>
            <w:r>
              <w:t>07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744447" w14:paraId="6AA35BC3" w14:textId="77777777">
        <w:tc>
          <w:tcPr>
            <w:tcW w:w="854" w:type="dxa"/>
            <w:shd w:val="clear" w:color="auto" w:fill="E6E6E6"/>
            <w:vAlign w:val="center"/>
          </w:tcPr>
          <w:p w14:paraId="7ABCA922" w14:textId="77777777" w:rsidR="0074444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B1734A" w14:textId="77777777" w:rsidR="00744447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A0B420" w14:textId="77777777" w:rsidR="00744447" w:rsidRDefault="00000000">
            <w:pPr>
              <w:jc w:val="right"/>
            </w:pPr>
            <w:r>
              <w:t>52</w:t>
            </w:r>
          </w:p>
        </w:tc>
        <w:tc>
          <w:tcPr>
            <w:tcW w:w="1188" w:type="dxa"/>
            <w:vAlign w:val="center"/>
          </w:tcPr>
          <w:p w14:paraId="1C2B0C17" w14:textId="77777777" w:rsidR="00744447" w:rsidRDefault="00000000">
            <w:pPr>
              <w:jc w:val="right"/>
            </w:pPr>
            <w:r>
              <w:t>0.179</w:t>
            </w:r>
          </w:p>
        </w:tc>
        <w:tc>
          <w:tcPr>
            <w:tcW w:w="1862" w:type="dxa"/>
            <w:vAlign w:val="center"/>
          </w:tcPr>
          <w:p w14:paraId="3A7B8760" w14:textId="77777777" w:rsidR="00744447" w:rsidRDefault="00000000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005507B" w14:textId="77777777" w:rsidR="00744447" w:rsidRDefault="00000000">
            <w:pPr>
              <w:jc w:val="right"/>
            </w:pPr>
            <w:r>
              <w:t>1.142</w:t>
            </w:r>
          </w:p>
        </w:tc>
        <w:tc>
          <w:tcPr>
            <w:tcW w:w="1862" w:type="dxa"/>
            <w:vAlign w:val="center"/>
          </w:tcPr>
          <w:p w14:paraId="56ED5A05" w14:textId="77777777" w:rsidR="00744447" w:rsidRDefault="00000000">
            <w:r>
              <w:t>10</w:t>
            </w:r>
            <w:r>
              <w:t>月</w:t>
            </w:r>
            <w:r>
              <w:t>03</w:t>
            </w:r>
            <w:r>
              <w:t>日</w:t>
            </w:r>
            <w:r>
              <w:t>18</w:t>
            </w:r>
            <w:r>
              <w:t>时</w:t>
            </w:r>
          </w:p>
        </w:tc>
      </w:tr>
      <w:tr w:rsidR="00744447" w14:paraId="5A33A913" w14:textId="77777777">
        <w:tc>
          <w:tcPr>
            <w:tcW w:w="854" w:type="dxa"/>
            <w:shd w:val="clear" w:color="auto" w:fill="E6E6E6"/>
            <w:vAlign w:val="center"/>
          </w:tcPr>
          <w:p w14:paraId="180441E7" w14:textId="77777777" w:rsidR="0074444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60EA45" w14:textId="77777777" w:rsidR="00744447" w:rsidRDefault="00000000">
            <w:pPr>
              <w:jc w:val="right"/>
            </w:pPr>
            <w:r>
              <w:t>119</w:t>
            </w:r>
          </w:p>
        </w:tc>
        <w:tc>
          <w:tcPr>
            <w:tcW w:w="1188" w:type="dxa"/>
            <w:vAlign w:val="center"/>
          </w:tcPr>
          <w:p w14:paraId="7F085179" w14:textId="77777777" w:rsidR="0074444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2A8B42" w14:textId="77777777" w:rsidR="00744447" w:rsidRDefault="00000000">
            <w:pPr>
              <w:jc w:val="right"/>
            </w:pPr>
            <w:r>
              <w:t>3.071</w:t>
            </w:r>
          </w:p>
        </w:tc>
        <w:tc>
          <w:tcPr>
            <w:tcW w:w="1862" w:type="dxa"/>
            <w:vAlign w:val="center"/>
          </w:tcPr>
          <w:p w14:paraId="642D705D" w14:textId="77777777" w:rsidR="00744447" w:rsidRDefault="00000000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3C96B2" w14:textId="77777777" w:rsidR="0074444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6E0E9F" w14:textId="77777777" w:rsidR="00744447" w:rsidRDefault="00000000">
            <w:r>
              <w:t>--</w:t>
            </w:r>
          </w:p>
        </w:tc>
      </w:tr>
      <w:tr w:rsidR="00744447" w14:paraId="4BB6F3D8" w14:textId="77777777">
        <w:tc>
          <w:tcPr>
            <w:tcW w:w="854" w:type="dxa"/>
            <w:shd w:val="clear" w:color="auto" w:fill="E6E6E6"/>
            <w:vAlign w:val="center"/>
          </w:tcPr>
          <w:p w14:paraId="0AEA2A67" w14:textId="77777777" w:rsidR="0074444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69657E" w14:textId="77777777" w:rsidR="00744447" w:rsidRDefault="00000000">
            <w:pPr>
              <w:jc w:val="right"/>
            </w:pPr>
            <w:r>
              <w:t>1118</w:t>
            </w:r>
          </w:p>
        </w:tc>
        <w:tc>
          <w:tcPr>
            <w:tcW w:w="1188" w:type="dxa"/>
            <w:vAlign w:val="center"/>
          </w:tcPr>
          <w:p w14:paraId="6A6775D4" w14:textId="77777777" w:rsidR="0074444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2024CD" w14:textId="77777777" w:rsidR="00744447" w:rsidRDefault="00000000">
            <w:pPr>
              <w:jc w:val="right"/>
            </w:pPr>
            <w:r>
              <w:t>5.239</w:t>
            </w:r>
          </w:p>
        </w:tc>
        <w:tc>
          <w:tcPr>
            <w:tcW w:w="1862" w:type="dxa"/>
            <w:vAlign w:val="center"/>
          </w:tcPr>
          <w:p w14:paraId="52309DB2" w14:textId="77777777" w:rsidR="00744447" w:rsidRDefault="00000000">
            <w:r>
              <w:t>12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1E8B9C" w14:textId="77777777" w:rsidR="0074444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DEA042" w14:textId="77777777" w:rsidR="00744447" w:rsidRDefault="00000000">
            <w:r>
              <w:t>--</w:t>
            </w:r>
          </w:p>
        </w:tc>
      </w:tr>
    </w:tbl>
    <w:p w14:paraId="44B58693" w14:textId="77777777" w:rsidR="00744447" w:rsidRDefault="00000000">
      <w:r>
        <w:rPr>
          <w:noProof/>
        </w:rPr>
        <w:drawing>
          <wp:inline distT="0" distB="0" distL="0" distR="0" wp14:anchorId="32489C73" wp14:editId="26A6C058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89ED5" w14:textId="77777777" w:rsidR="00744447" w:rsidRDefault="00744447"/>
    <w:p w14:paraId="16F1F44C" w14:textId="77777777" w:rsidR="00744447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62DBE44" wp14:editId="03E92FCB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5D3D0" w14:textId="77777777" w:rsidR="00744447" w:rsidRDefault="00744447">
      <w:pPr>
        <w:widowControl w:val="0"/>
        <w:rPr>
          <w:kern w:val="2"/>
          <w:szCs w:val="24"/>
          <w:lang w:val="en-US"/>
        </w:rPr>
      </w:pPr>
    </w:p>
    <w:p w14:paraId="3B0BB8FD" w14:textId="77777777" w:rsidR="00744447" w:rsidRDefault="00744447">
      <w:pPr>
        <w:sectPr w:rsidR="00744447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BC4A75D" w14:textId="77777777" w:rsidR="00744447" w:rsidRDefault="00000000">
      <w:pPr>
        <w:pStyle w:val="1"/>
        <w:widowControl w:val="0"/>
        <w:rPr>
          <w:kern w:val="2"/>
          <w:szCs w:val="24"/>
        </w:rPr>
      </w:pPr>
      <w:bookmarkStart w:id="68" w:name="_Toc154427775"/>
      <w:r>
        <w:rPr>
          <w:kern w:val="2"/>
          <w:szCs w:val="24"/>
        </w:rPr>
        <w:lastRenderedPageBreak/>
        <w:t>附录</w:t>
      </w:r>
      <w:bookmarkEnd w:id="68"/>
    </w:p>
    <w:p w14:paraId="52557260" w14:textId="77777777" w:rsidR="00744447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311B3AD" w14:textId="77777777" w:rsidR="00744447" w:rsidRDefault="0074444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04A124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6D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E41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BA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29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1C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04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97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D62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5D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04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4F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5D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06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ED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DF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8B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411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F3A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93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71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05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22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CA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8AC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1D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44447" w14:paraId="36EA9A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A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B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C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4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E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A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3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E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2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5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E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5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F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4D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4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6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3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B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3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0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B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F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B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4447" w14:paraId="676F36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F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7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1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4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B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8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C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B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2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5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5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0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B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2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2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A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4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3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2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B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8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3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D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D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4447" w14:paraId="36380D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7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F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C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3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9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D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4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F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C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9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1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5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7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9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D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8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C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E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C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3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6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B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B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F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2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4447" w14:paraId="63C888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1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2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E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2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A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5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F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E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2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0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9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E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5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0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F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A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1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9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E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A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8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4447" w14:paraId="77F4C8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D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7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7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D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0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9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A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5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F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6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7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C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8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0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A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F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5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7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E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3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41A08204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0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F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3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0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F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4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2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8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9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2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5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8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1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7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6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8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D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3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2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5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A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5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7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5A8ADBE" w14:textId="77777777" w:rsidR="00744447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31E2724" w14:textId="77777777" w:rsidR="00744447" w:rsidRDefault="00744447">
      <w:pPr>
        <w:widowControl w:val="0"/>
        <w:rPr>
          <w:kern w:val="2"/>
          <w:szCs w:val="24"/>
          <w:lang w:val="en-US"/>
        </w:rPr>
      </w:pPr>
    </w:p>
    <w:p w14:paraId="66D0771A" w14:textId="77777777" w:rsidR="00744447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676175B" w14:textId="77777777" w:rsidR="00744447" w:rsidRDefault="0074444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BC6E3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AE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6D7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8B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F6E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DA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40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C5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80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9C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52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91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75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B2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DBD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7D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BB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76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674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2F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84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83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CC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DB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F7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A4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44447" w14:paraId="5EF9CB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5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5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7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2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D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D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6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D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E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7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B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B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B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5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B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E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A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2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8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D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E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1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9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A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4447" w14:paraId="4D4CA2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7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1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8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C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8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5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B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5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6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0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1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D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B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4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D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A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1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C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E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9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3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E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E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0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4447" w14:paraId="6F0B10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E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4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0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C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0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F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7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F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0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1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B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D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A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6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C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D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6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9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5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C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9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4447" w14:paraId="6BF15B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34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C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C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A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9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C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7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9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8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D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E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0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0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9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F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6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2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9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9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6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1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F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B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C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4447" w14:paraId="622BCC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2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9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1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6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A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A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1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7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1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E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E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C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B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5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5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3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8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A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D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1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A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1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5AB2BB93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5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E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9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E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5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0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A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3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6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A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3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7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6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A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9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2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9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C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4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0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B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4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3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3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15D2CD52" w14:textId="77777777" w:rsidR="00744447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31B913D" w14:textId="77777777" w:rsidR="00744447" w:rsidRDefault="00744447">
      <w:pPr>
        <w:widowControl w:val="0"/>
        <w:rPr>
          <w:kern w:val="2"/>
          <w:szCs w:val="24"/>
          <w:lang w:val="en-US"/>
        </w:rPr>
      </w:pPr>
    </w:p>
    <w:p w14:paraId="639FB1D1" w14:textId="77777777" w:rsidR="00744447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07584E8" w14:textId="77777777" w:rsidR="00744447" w:rsidRDefault="0074444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123C6AA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87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041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88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2D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05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25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08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52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D7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C37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8B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DF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6E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7B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19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70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A0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9A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01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F4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F6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48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76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5C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40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44447" w14:paraId="6F6EA0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2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E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F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4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C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6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0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6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5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1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F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E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9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8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B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D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6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C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2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E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1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C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44447" w14:paraId="012C949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0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7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1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3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5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5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D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2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3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A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C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F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5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C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1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4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C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6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0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E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4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8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1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44447" w14:paraId="799A05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8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A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A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C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F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E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A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9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0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A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9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5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B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1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B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0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A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B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2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D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B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E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C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44447" w14:paraId="67E1A2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F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7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3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D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5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F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7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0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C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A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B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F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4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9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4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5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F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9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E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2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9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9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744447" w14:paraId="538704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5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1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7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0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7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8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9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C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9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2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B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D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9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F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4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5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C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4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4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3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C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C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419BCAAB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F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9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B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9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3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0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2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0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2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D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2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4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0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5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C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F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9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E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9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F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5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A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A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10BAEBC6" w14:textId="77777777" w:rsidR="00744447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DF3C2C0" w14:textId="77777777" w:rsidR="00744447" w:rsidRDefault="00744447">
      <w:pPr>
        <w:widowControl w:val="0"/>
        <w:rPr>
          <w:kern w:val="2"/>
          <w:szCs w:val="24"/>
          <w:lang w:val="en-US"/>
        </w:rPr>
      </w:pPr>
    </w:p>
    <w:p w14:paraId="3B8325F4" w14:textId="77777777" w:rsidR="00744447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3153D231" w14:textId="77777777" w:rsidR="00744447" w:rsidRDefault="0074444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143D623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B35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5F6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2C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138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47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DA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53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18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83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6A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C7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76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74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9F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6FE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95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D1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96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A4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4D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051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9A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27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FC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7EB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44447" w14:paraId="33E8FE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C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7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7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7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A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5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E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A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0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4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3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5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7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3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C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4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A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D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A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E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0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9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0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744447" w14:paraId="4E3E36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B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8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4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70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4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5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9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D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C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A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6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B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4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6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4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B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B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3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6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8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744447" w14:paraId="07875D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3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9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7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F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8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8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6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C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1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1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E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9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4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3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C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1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E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E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4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6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3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C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4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19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CB1A6DD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7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4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7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C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1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0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E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E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4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F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C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A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A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4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5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B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8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B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A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8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6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8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E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B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65B51F6" w14:textId="77777777" w:rsidR="00744447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86436DE" w14:textId="77777777" w:rsidR="00744447" w:rsidRDefault="00744447">
      <w:pPr>
        <w:widowControl w:val="0"/>
        <w:rPr>
          <w:kern w:val="2"/>
          <w:szCs w:val="24"/>
          <w:lang w:val="en-US"/>
        </w:rPr>
      </w:pPr>
    </w:p>
    <w:p w14:paraId="079996BA" w14:textId="77777777" w:rsidR="00744447" w:rsidRDefault="00744447">
      <w:pPr>
        <w:widowControl w:val="0"/>
        <w:rPr>
          <w:kern w:val="2"/>
          <w:szCs w:val="24"/>
          <w:lang w:val="en-US"/>
        </w:rPr>
      </w:pPr>
    </w:p>
    <w:sectPr w:rsidR="00744447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751C" w14:textId="77777777" w:rsidR="00C52F8E" w:rsidRDefault="00C52F8E" w:rsidP="00DD1B15">
      <w:r>
        <w:separator/>
      </w:r>
    </w:p>
  </w:endnote>
  <w:endnote w:type="continuationSeparator" w:id="0">
    <w:p w14:paraId="39E448D4" w14:textId="77777777" w:rsidR="00C52F8E" w:rsidRDefault="00C52F8E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45D0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3ABBD132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5255460D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D2D5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E9A4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2473741"/>
      <w:docPartObj>
        <w:docPartGallery w:val="Page Numbers (Bottom of Page)"/>
        <w:docPartUnique/>
      </w:docPartObj>
    </w:sdtPr>
    <w:sdtContent>
      <w:p w14:paraId="4A15943F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8E5201C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5828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9DA1" w14:textId="77777777" w:rsidR="00C52F8E" w:rsidRDefault="00C52F8E" w:rsidP="00DD1B15">
      <w:r>
        <w:separator/>
      </w:r>
    </w:p>
  </w:footnote>
  <w:footnote w:type="continuationSeparator" w:id="0">
    <w:p w14:paraId="4935B826" w14:textId="77777777" w:rsidR="00C52F8E" w:rsidRDefault="00C52F8E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0069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129C0331" wp14:editId="06332BC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F442F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F35E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423DF0A" wp14:editId="1F3069B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4220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EB4A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41F6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9E1D3D6" wp14:editId="1788B80C">
          <wp:extent cx="972199" cy="252000"/>
          <wp:effectExtent l="0" t="0" r="0" b="0"/>
          <wp:docPr id="807205685" name="图片 807205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658C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89970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A9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E3BA9"/>
    <w:rsid w:val="006F0362"/>
    <w:rsid w:val="006F0A9E"/>
    <w:rsid w:val="006F579F"/>
    <w:rsid w:val="007047DF"/>
    <w:rsid w:val="00723619"/>
    <w:rsid w:val="00726DF7"/>
    <w:rsid w:val="00734B1A"/>
    <w:rsid w:val="00744447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2F8E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F5528BE"/>
  <w15:chartTrackingRefBased/>
  <w15:docId w15:val="{A6850301-82D1-4F57-828B-5E8B4E15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</Template>
  <TotalTime>0</TotalTime>
  <Pages>12</Pages>
  <Words>1388</Words>
  <Characters>7912</Characters>
  <Application>Microsoft Office Word</Application>
  <DocSecurity>0</DocSecurity>
  <Lines>65</Lines>
  <Paragraphs>18</Paragraphs>
  <ScaleCrop>false</ScaleCrop>
  <Company>ths</Company>
  <LinksUpToDate>false</LinksUpToDate>
  <CharactersWithSpaces>9282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admin</dc:creator>
  <cp:keywords/>
  <dc:description/>
  <cp:lastModifiedBy>admin</cp:lastModifiedBy>
  <cp:revision>1</cp:revision>
  <cp:lastPrinted>1899-12-31T16:00:00Z</cp:lastPrinted>
  <dcterms:created xsi:type="dcterms:W3CDTF">2023-12-25T12:15:00Z</dcterms:created>
  <dcterms:modified xsi:type="dcterms:W3CDTF">2023-12-25T12:15:00Z</dcterms:modified>
</cp:coreProperties>
</file>