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CD6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B094130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老桥队</w:t>
      </w:r>
      <w:bookmarkEnd w:id="1"/>
    </w:p>
    <w:p w14:paraId="1D169493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064E7F7B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C7D4E61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E3497A9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A54BE8E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2AAFF9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51D265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老桥队</w:t>
            </w:r>
            <w:bookmarkEnd w:id="2"/>
          </w:p>
        </w:tc>
      </w:tr>
      <w:tr w:rsidR="00D40158" w:rsidRPr="00D40158" w14:paraId="6B50DC8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1F54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CFAC4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B5A8DD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282C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8471E1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EF06E8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FFFB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666C06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C8C4BC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CE4BC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D3EC80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EC0F4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43AA3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7E6F90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175D8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1213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18965E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3B262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E6B111B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C7BFA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2023年12月25日</w:t>
              </w:r>
            </w:smartTag>
            <w:bookmarkEnd w:id="6"/>
          </w:p>
        </w:tc>
      </w:tr>
    </w:tbl>
    <w:p w14:paraId="7732E6DA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76CF26BD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51ABA6A0" wp14:editId="412427BC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040E1015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1C7C463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A8BAD01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B78BBC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50F6EE23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7C5EB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EEEF9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14:paraId="08D093E5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2C1A83EA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04381A0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C6D19BF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4C67795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E65C3C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T18869533347</w:t>
            </w:r>
            <w:bookmarkEnd w:id="10"/>
          </w:p>
        </w:tc>
      </w:tr>
    </w:tbl>
    <w:p w14:paraId="0081BE2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C69C60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0DFA44F" w14:textId="77777777" w:rsidR="00393F9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428237" w:history="1">
        <w:r w:rsidR="00393F91" w:rsidRPr="00C4152B">
          <w:rPr>
            <w:rStyle w:val="a7"/>
          </w:rPr>
          <w:t>1</w:t>
        </w:r>
        <w:r w:rsidR="00393F9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93F91" w:rsidRPr="00C4152B">
          <w:rPr>
            <w:rStyle w:val="a7"/>
          </w:rPr>
          <w:t>建筑概况</w:t>
        </w:r>
        <w:r w:rsidR="00393F91">
          <w:rPr>
            <w:webHidden/>
          </w:rPr>
          <w:tab/>
        </w:r>
        <w:r w:rsidR="00393F91">
          <w:rPr>
            <w:webHidden/>
          </w:rPr>
          <w:fldChar w:fldCharType="begin"/>
        </w:r>
        <w:r w:rsidR="00393F91">
          <w:rPr>
            <w:webHidden/>
          </w:rPr>
          <w:instrText xml:space="preserve"> PAGEREF _Toc154428237 \h </w:instrText>
        </w:r>
        <w:r w:rsidR="00393F91">
          <w:rPr>
            <w:webHidden/>
          </w:rPr>
        </w:r>
        <w:r w:rsidR="00393F91">
          <w:rPr>
            <w:webHidden/>
          </w:rPr>
          <w:fldChar w:fldCharType="separate"/>
        </w:r>
        <w:r w:rsidR="00393F91">
          <w:rPr>
            <w:webHidden/>
          </w:rPr>
          <w:t>1</w:t>
        </w:r>
        <w:r w:rsidR="00393F91">
          <w:rPr>
            <w:webHidden/>
          </w:rPr>
          <w:fldChar w:fldCharType="end"/>
        </w:r>
      </w:hyperlink>
    </w:p>
    <w:p w14:paraId="2EAF49E6" w14:textId="77777777" w:rsidR="00393F91" w:rsidRDefault="00393F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8238" w:history="1">
        <w:r w:rsidRPr="00C4152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4152B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5B2BA99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39" w:history="1">
        <w:r w:rsidRPr="00C4152B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4AD4259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40" w:history="1">
        <w:r w:rsidRPr="00C4152B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5D6FDBE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41" w:history="1">
        <w:r w:rsidRPr="00C4152B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3D11859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42" w:history="1">
        <w:r w:rsidRPr="00C4152B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79FDC42" w14:textId="77777777" w:rsidR="00393F91" w:rsidRDefault="00393F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8243" w:history="1">
        <w:r w:rsidRPr="00C4152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4152B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AD1A638" w14:textId="77777777" w:rsidR="00393F91" w:rsidRDefault="00393F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8244" w:history="1">
        <w:r w:rsidRPr="00C4152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4152B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7E28ECF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45" w:history="1">
        <w:r w:rsidRPr="00C4152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98D5438" w14:textId="77777777" w:rsidR="00393F91" w:rsidRDefault="00393F9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46" w:history="1">
        <w:r w:rsidRPr="00C4152B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DE4CAF2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47" w:history="1">
        <w:r w:rsidRPr="00C4152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4AA79D" w14:textId="77777777" w:rsidR="00393F91" w:rsidRDefault="00393F9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48" w:history="1">
        <w:r w:rsidRPr="00C4152B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40D1C0F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49" w:history="1">
        <w:r w:rsidRPr="00C4152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5FA462F" w14:textId="77777777" w:rsidR="00393F91" w:rsidRDefault="00393F9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50" w:history="1">
        <w:r w:rsidRPr="00C4152B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637801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51" w:history="1">
        <w:r w:rsidRPr="00C4152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FF8CD1" w14:textId="77777777" w:rsidR="00393F91" w:rsidRDefault="00393F9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52" w:history="1">
        <w:r w:rsidRPr="00C4152B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C9E838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53" w:history="1">
        <w:r w:rsidRPr="00C4152B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DE9253" w14:textId="77777777" w:rsidR="00393F91" w:rsidRDefault="00393F9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54" w:history="1">
        <w:r w:rsidRPr="00C4152B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A035CC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55" w:history="1">
        <w:r w:rsidRPr="00C4152B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3C9D10" w14:textId="77777777" w:rsidR="00393F91" w:rsidRDefault="00393F9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56" w:history="1">
        <w:r w:rsidRPr="00C4152B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62535D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57" w:history="1">
        <w:r w:rsidRPr="00C4152B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250DD8" w14:textId="77777777" w:rsidR="00393F91" w:rsidRDefault="00393F9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58" w:history="1">
        <w:r w:rsidRPr="00C4152B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291095D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59" w:history="1">
        <w:r w:rsidRPr="00C4152B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20EBDB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60" w:history="1">
        <w:r w:rsidRPr="00C4152B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7051DCE" w14:textId="77777777" w:rsidR="00393F91" w:rsidRDefault="00393F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8261" w:history="1">
        <w:r w:rsidRPr="00C4152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4152B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553B3C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62" w:history="1">
        <w:r w:rsidRPr="00C4152B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CE26A5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63" w:history="1">
        <w:r w:rsidRPr="00C4152B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AD441C" w14:textId="77777777" w:rsidR="00393F91" w:rsidRDefault="00393F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8264" w:history="1">
        <w:r w:rsidRPr="00C4152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4152B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1ABA8A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65" w:history="1">
        <w:r w:rsidRPr="00C4152B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732E35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66" w:history="1">
        <w:r w:rsidRPr="00C4152B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C05435" w14:textId="77777777" w:rsidR="00393F91" w:rsidRDefault="00393F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8267" w:history="1">
        <w:r w:rsidRPr="00C4152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4152B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6B74DC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68" w:history="1">
        <w:r w:rsidRPr="00C4152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6EDC35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69" w:history="1">
        <w:r w:rsidRPr="00C4152B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02D79D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70" w:history="1">
        <w:r w:rsidRPr="00C4152B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166D58" w14:textId="77777777" w:rsidR="00393F91" w:rsidRDefault="00393F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8271" w:history="1">
        <w:r w:rsidRPr="00C4152B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4152B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6D6B23" w14:textId="77777777" w:rsidR="00393F91" w:rsidRDefault="00393F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8272" w:history="1">
        <w:r w:rsidRPr="00C4152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4152B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_Toc154428272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B3F0F5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F2FDFA4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4428237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7ADE56EF" w14:textId="77777777" w:rsidTr="00432A98">
        <w:tc>
          <w:tcPr>
            <w:tcW w:w="2831" w:type="dxa"/>
            <w:shd w:val="clear" w:color="auto" w:fill="E6E6E6"/>
            <w:vAlign w:val="center"/>
          </w:tcPr>
          <w:p w14:paraId="0AA35B24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7EC2F46" w14:textId="77777777" w:rsidR="00432A98" w:rsidRDefault="00432A98" w:rsidP="00025AFE">
            <w:bookmarkStart w:id="13" w:name="地理位置"/>
            <w:r>
              <w:t>云南</w:t>
            </w:r>
            <w:r>
              <w:t>-</w:t>
            </w:r>
            <w:r>
              <w:t>蒙自</w:t>
            </w:r>
            <w:bookmarkEnd w:id="13"/>
          </w:p>
        </w:tc>
      </w:tr>
      <w:tr w:rsidR="00432A98" w14:paraId="7F8162A1" w14:textId="77777777" w:rsidTr="00432A98">
        <w:tc>
          <w:tcPr>
            <w:tcW w:w="2831" w:type="dxa"/>
            <w:shd w:val="clear" w:color="auto" w:fill="E6E6E6"/>
            <w:vAlign w:val="center"/>
          </w:tcPr>
          <w:p w14:paraId="3EBA0C1B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26F3643" w14:textId="77777777" w:rsidR="00432A98" w:rsidRDefault="00432A98" w:rsidP="00025AFE">
            <w:bookmarkStart w:id="14" w:name="气候分区"/>
            <w:r>
              <w:t>温和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0C45496F" w14:textId="77777777" w:rsidTr="00432A98">
        <w:tc>
          <w:tcPr>
            <w:tcW w:w="2831" w:type="dxa"/>
            <w:shd w:val="clear" w:color="auto" w:fill="E6E6E6"/>
            <w:vAlign w:val="center"/>
          </w:tcPr>
          <w:p w14:paraId="21B1C6D5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C25AC06" w14:textId="77777777" w:rsidR="00432A98" w:rsidRDefault="00432A98" w:rsidP="00025AFE">
            <w:bookmarkStart w:id="15" w:name="纬度"/>
            <w:r>
              <w:t>23.00</w:t>
            </w:r>
            <w:bookmarkEnd w:id="15"/>
          </w:p>
        </w:tc>
      </w:tr>
      <w:tr w:rsidR="00432A98" w14:paraId="2CE663FF" w14:textId="77777777" w:rsidTr="00432A98">
        <w:tc>
          <w:tcPr>
            <w:tcW w:w="2831" w:type="dxa"/>
            <w:shd w:val="clear" w:color="auto" w:fill="E6E6E6"/>
            <w:vAlign w:val="center"/>
          </w:tcPr>
          <w:p w14:paraId="591EE656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177683B" w14:textId="77777777" w:rsidR="00432A98" w:rsidRDefault="00432A98" w:rsidP="00025AFE">
            <w:bookmarkStart w:id="16" w:name="经度"/>
            <w:r>
              <w:t>103.38</w:t>
            </w:r>
            <w:bookmarkEnd w:id="16"/>
          </w:p>
        </w:tc>
      </w:tr>
      <w:tr w:rsidR="00432A98" w14:paraId="59755061" w14:textId="77777777" w:rsidTr="00432A98">
        <w:tc>
          <w:tcPr>
            <w:tcW w:w="2831" w:type="dxa"/>
            <w:shd w:val="clear" w:color="auto" w:fill="E6E6E6"/>
            <w:vAlign w:val="center"/>
          </w:tcPr>
          <w:p w14:paraId="1D96E8D5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16EF9E3" w14:textId="77777777" w:rsidR="00432A98" w:rsidRDefault="00432A98" w:rsidP="00025AFE">
            <w:bookmarkStart w:id="17" w:name="项目名称＃2"/>
            <w:r>
              <w:t>老桥队</w:t>
            </w:r>
            <w:bookmarkEnd w:id="17"/>
          </w:p>
        </w:tc>
      </w:tr>
      <w:tr w:rsidR="00432A98" w14:paraId="3BE0E3FD" w14:textId="77777777" w:rsidTr="00432A98">
        <w:tc>
          <w:tcPr>
            <w:tcW w:w="2831" w:type="dxa"/>
            <w:shd w:val="clear" w:color="auto" w:fill="E6E6E6"/>
            <w:vAlign w:val="center"/>
          </w:tcPr>
          <w:p w14:paraId="04998E0E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11EB6962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0F369438" w14:textId="77777777" w:rsidR="00432A98" w:rsidRDefault="00432A98" w:rsidP="00025AFE"/>
        </w:tc>
      </w:tr>
      <w:tr w:rsidR="00432A98" w14:paraId="6114F670" w14:textId="77777777" w:rsidTr="00432A98">
        <w:tc>
          <w:tcPr>
            <w:tcW w:w="2831" w:type="dxa"/>
            <w:shd w:val="clear" w:color="auto" w:fill="E6E6E6"/>
            <w:vAlign w:val="center"/>
          </w:tcPr>
          <w:p w14:paraId="3D972ADD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6B5444D6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425.34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AE1BCCE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1021C2B3" w14:textId="77777777" w:rsidTr="00432A98">
        <w:tc>
          <w:tcPr>
            <w:tcW w:w="2831" w:type="dxa"/>
            <w:shd w:val="clear" w:color="auto" w:fill="E6E6E6"/>
            <w:vAlign w:val="center"/>
          </w:tcPr>
          <w:p w14:paraId="7C3F0B17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19995A7C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12.00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2B30F488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ECD628A" w14:textId="77777777" w:rsidTr="00432A98">
        <w:tc>
          <w:tcPr>
            <w:tcW w:w="2831" w:type="dxa"/>
            <w:shd w:val="clear" w:color="auto" w:fill="E6E6E6"/>
            <w:vAlign w:val="center"/>
          </w:tcPr>
          <w:p w14:paraId="7A3716D4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E73BFFF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29997294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20CA72BF" w14:textId="77777777" w:rsidTr="00432A98">
        <w:tc>
          <w:tcPr>
            <w:tcW w:w="2831" w:type="dxa"/>
            <w:shd w:val="clear" w:color="auto" w:fill="E6E6E6"/>
            <w:vAlign w:val="center"/>
          </w:tcPr>
          <w:p w14:paraId="284A52FA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65E0AA0" w14:textId="77777777" w:rsidR="00432A98" w:rsidRDefault="00432A98" w:rsidP="00025AFE">
            <w:bookmarkStart w:id="24" w:name="北向角度"/>
            <w:r>
              <w:t>304</w:t>
            </w:r>
            <w:bookmarkEnd w:id="24"/>
            <w:r>
              <w:t>°</w:t>
            </w:r>
          </w:p>
        </w:tc>
      </w:tr>
    </w:tbl>
    <w:p w14:paraId="11A0BBF7" w14:textId="77777777" w:rsidR="00467D84" w:rsidRDefault="00CA6DD4" w:rsidP="00070074">
      <w:pPr>
        <w:pStyle w:val="1"/>
      </w:pPr>
      <w:bookmarkStart w:id="25" w:name="_Toc154428238"/>
      <w:r>
        <w:rPr>
          <w:rFonts w:hint="eastAsia"/>
        </w:rPr>
        <w:t>气象</w:t>
      </w:r>
      <w:r>
        <w:t>数据</w:t>
      </w:r>
      <w:bookmarkEnd w:id="25"/>
    </w:p>
    <w:p w14:paraId="5E57BD82" w14:textId="77777777" w:rsidR="00033DE7" w:rsidRDefault="00033DE7" w:rsidP="00033DE7">
      <w:pPr>
        <w:pStyle w:val="2"/>
      </w:pPr>
      <w:bookmarkStart w:id="26" w:name="_Toc154428239"/>
      <w:r>
        <w:rPr>
          <w:rFonts w:hint="eastAsia"/>
        </w:rPr>
        <w:t>气象地点</w:t>
      </w:r>
      <w:bookmarkEnd w:id="26"/>
    </w:p>
    <w:p w14:paraId="670E08B4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云南</w:t>
      </w:r>
      <w:r>
        <w:t>-</w:t>
      </w:r>
      <w:r>
        <w:t>蒙自</w:t>
      </w:r>
      <w:r>
        <w:t xml:space="preserve">, </w:t>
      </w:r>
      <w:r>
        <w:t>《中国建筑热环境分析专用气象数据集》</w:t>
      </w:r>
      <w:bookmarkEnd w:id="27"/>
    </w:p>
    <w:p w14:paraId="2070D17C" w14:textId="77777777" w:rsidR="00640E36" w:rsidRDefault="009C2673" w:rsidP="00640E36">
      <w:pPr>
        <w:pStyle w:val="2"/>
      </w:pPr>
      <w:bookmarkStart w:id="28" w:name="_Toc154428240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232151B3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7901746A" wp14:editId="47DC042A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7F6B9" w14:textId="77777777" w:rsidR="00F25477" w:rsidRDefault="00615FD8" w:rsidP="00615FD8">
      <w:pPr>
        <w:pStyle w:val="2"/>
      </w:pPr>
      <w:bookmarkStart w:id="30" w:name="日最小干球温度变化表"/>
      <w:bookmarkStart w:id="31" w:name="_Toc154428241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3D107F9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5E988A42" wp14:editId="1CFCFF5D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C375" w14:textId="77777777" w:rsidR="00615FD8" w:rsidRDefault="00A71379" w:rsidP="00A71379">
      <w:pPr>
        <w:pStyle w:val="2"/>
      </w:pPr>
      <w:bookmarkStart w:id="33" w:name="_Toc154428242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65EF2" w14:paraId="59DC8D7F" w14:textId="77777777">
        <w:tc>
          <w:tcPr>
            <w:tcW w:w="1131" w:type="dxa"/>
            <w:shd w:val="clear" w:color="auto" w:fill="E6E6E6"/>
            <w:vAlign w:val="center"/>
          </w:tcPr>
          <w:p w14:paraId="6AF63DD6" w14:textId="77777777" w:rsidR="00D65EF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3AF2EE3" w14:textId="77777777" w:rsidR="00D65EF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A65C8E" w14:textId="77777777" w:rsidR="00D65EF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39A639" w14:textId="77777777" w:rsidR="00D65EF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AAD59E" w14:textId="77777777" w:rsidR="00D65EF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D1BA16" w14:textId="77777777" w:rsidR="00D65EF2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65EF2" w14:paraId="33AD5754" w14:textId="77777777">
        <w:tc>
          <w:tcPr>
            <w:tcW w:w="1131" w:type="dxa"/>
            <w:shd w:val="clear" w:color="auto" w:fill="E6E6E6"/>
            <w:vAlign w:val="center"/>
          </w:tcPr>
          <w:p w14:paraId="7D2D211E" w14:textId="77777777" w:rsidR="00D65EF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75C6FE3" w14:textId="77777777" w:rsidR="00D65EF2" w:rsidRDefault="00000000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03D3833" w14:textId="77777777" w:rsidR="00D65EF2" w:rsidRDefault="00000000">
            <w:r>
              <w:t>32.8</w:t>
            </w:r>
          </w:p>
        </w:tc>
        <w:tc>
          <w:tcPr>
            <w:tcW w:w="1556" w:type="dxa"/>
            <w:vAlign w:val="center"/>
          </w:tcPr>
          <w:p w14:paraId="07A1C31D" w14:textId="77777777" w:rsidR="00D65EF2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63C6E70E" w14:textId="77777777" w:rsidR="00D65EF2" w:rsidRDefault="00000000">
            <w:r>
              <w:t>10.9</w:t>
            </w:r>
          </w:p>
        </w:tc>
        <w:tc>
          <w:tcPr>
            <w:tcW w:w="1556" w:type="dxa"/>
            <w:vAlign w:val="center"/>
          </w:tcPr>
          <w:p w14:paraId="609AF4C7" w14:textId="77777777" w:rsidR="00D65EF2" w:rsidRDefault="00000000">
            <w:r>
              <w:t>60.8</w:t>
            </w:r>
          </w:p>
        </w:tc>
      </w:tr>
      <w:tr w:rsidR="00D65EF2" w14:paraId="3BC316D0" w14:textId="77777777">
        <w:tc>
          <w:tcPr>
            <w:tcW w:w="1131" w:type="dxa"/>
            <w:shd w:val="clear" w:color="auto" w:fill="E6E6E6"/>
            <w:vAlign w:val="center"/>
          </w:tcPr>
          <w:p w14:paraId="1BFBED9C" w14:textId="77777777" w:rsidR="00D65EF2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AD74713" w14:textId="77777777" w:rsidR="00D65EF2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FCE6FBB" w14:textId="77777777" w:rsidR="00D65EF2" w:rsidRDefault="00000000">
            <w:r>
              <w:t>-0.6</w:t>
            </w:r>
          </w:p>
        </w:tc>
        <w:tc>
          <w:tcPr>
            <w:tcW w:w="1556" w:type="dxa"/>
            <w:vAlign w:val="center"/>
          </w:tcPr>
          <w:p w14:paraId="4DA12BE1" w14:textId="77777777" w:rsidR="00D65EF2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3B1D3380" w14:textId="77777777" w:rsidR="00D65EF2" w:rsidRDefault="00000000">
            <w:r>
              <w:t>3.2</w:t>
            </w:r>
          </w:p>
        </w:tc>
        <w:tc>
          <w:tcPr>
            <w:tcW w:w="1556" w:type="dxa"/>
            <w:vAlign w:val="center"/>
          </w:tcPr>
          <w:p w14:paraId="6A4D8A64" w14:textId="77777777" w:rsidR="00D65EF2" w:rsidRDefault="00000000">
            <w:r>
              <w:t>7.4</w:t>
            </w:r>
          </w:p>
        </w:tc>
      </w:tr>
    </w:tbl>
    <w:p w14:paraId="464F0666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0B552EA" w14:textId="77777777" w:rsidR="00A71379" w:rsidRDefault="001C5FD8" w:rsidP="000843B1">
      <w:pPr>
        <w:pStyle w:val="1"/>
      </w:pPr>
      <w:bookmarkStart w:id="35" w:name="_Toc154428243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273ACF60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16324CBA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22B62D8D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1FE339E" w14:textId="77777777" w:rsidR="00BC2B16" w:rsidRDefault="00BC2B16" w:rsidP="00BC2B16">
      <w:pPr>
        <w:pStyle w:val="1"/>
      </w:pPr>
      <w:bookmarkStart w:id="37" w:name="_Toc154428244"/>
      <w:r>
        <w:rPr>
          <w:rFonts w:hint="eastAsia"/>
        </w:rPr>
        <w:t>围护</w:t>
      </w:r>
      <w:r>
        <w:t>结构</w:t>
      </w:r>
      <w:bookmarkEnd w:id="37"/>
    </w:p>
    <w:p w14:paraId="500F137B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4428245"/>
      <w:bookmarkEnd w:id="38"/>
      <w:r>
        <w:rPr>
          <w:kern w:val="2"/>
        </w:rPr>
        <w:t>屋顶构造</w:t>
      </w:r>
      <w:bookmarkEnd w:id="39"/>
    </w:p>
    <w:p w14:paraId="6D6B42C7" w14:textId="77777777" w:rsidR="00D65EF2" w:rsidRDefault="00000000">
      <w:pPr>
        <w:pStyle w:val="3"/>
        <w:widowControl w:val="0"/>
        <w:rPr>
          <w:kern w:val="2"/>
          <w:szCs w:val="24"/>
        </w:rPr>
      </w:pPr>
      <w:bookmarkStart w:id="40" w:name="_Toc154428246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5EF2" w14:paraId="500CE3F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6EDB81D" w14:textId="77777777" w:rsidR="00D65EF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BD1910" w14:textId="77777777" w:rsidR="00D65E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773D32" w14:textId="77777777" w:rsidR="00D65E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73A4D1" w14:textId="77777777" w:rsidR="00D65E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86D74A" w14:textId="77777777" w:rsidR="00D65E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FE2B59" w14:textId="77777777" w:rsidR="00D65E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D1934E" w14:textId="77777777" w:rsidR="00D65EF2" w:rsidRDefault="00000000">
            <w:pPr>
              <w:jc w:val="center"/>
            </w:pPr>
            <w:r>
              <w:t>热惰性指标</w:t>
            </w:r>
          </w:p>
        </w:tc>
      </w:tr>
      <w:tr w:rsidR="00D65EF2" w14:paraId="41CF3D0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9933F49" w14:textId="77777777" w:rsidR="00D65EF2" w:rsidRDefault="00D65E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EF918F" w14:textId="77777777" w:rsidR="00D65E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B00413" w14:textId="77777777" w:rsidR="00D65E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920AD" w14:textId="77777777" w:rsidR="00D65E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87432C" w14:textId="77777777" w:rsidR="00D65E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28BCE8" w14:textId="77777777" w:rsidR="00D65E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E40CE3" w14:textId="77777777" w:rsidR="00D65EF2" w:rsidRDefault="00000000">
            <w:pPr>
              <w:jc w:val="center"/>
            </w:pPr>
            <w:r>
              <w:t>D=R*S</w:t>
            </w:r>
          </w:p>
        </w:tc>
      </w:tr>
      <w:tr w:rsidR="00D65EF2" w14:paraId="4EBE9033" w14:textId="77777777">
        <w:tc>
          <w:tcPr>
            <w:tcW w:w="3345" w:type="dxa"/>
            <w:vAlign w:val="center"/>
          </w:tcPr>
          <w:p w14:paraId="46640F5A" w14:textId="77777777" w:rsidR="00D65EF2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7ADCE2F" w14:textId="77777777" w:rsidR="00D65EF2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1CB966D" w14:textId="77777777" w:rsidR="00D65EF2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A5693A9" w14:textId="77777777" w:rsidR="00D65EF2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66B9FDA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E01F6D" w14:textId="77777777" w:rsidR="00D65EF2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66225909" w14:textId="77777777" w:rsidR="00D65EF2" w:rsidRDefault="00000000">
            <w:r>
              <w:t>0.407</w:t>
            </w:r>
          </w:p>
        </w:tc>
      </w:tr>
      <w:tr w:rsidR="00D65EF2" w14:paraId="02AA0A7B" w14:textId="77777777">
        <w:tc>
          <w:tcPr>
            <w:tcW w:w="3345" w:type="dxa"/>
            <w:vAlign w:val="center"/>
          </w:tcPr>
          <w:p w14:paraId="7FAEDDDF" w14:textId="77777777" w:rsidR="00D65EF2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282C30C" w14:textId="77777777" w:rsidR="00D65EF2" w:rsidRDefault="00000000">
            <w:r>
              <w:t>67.9</w:t>
            </w:r>
          </w:p>
        </w:tc>
        <w:tc>
          <w:tcPr>
            <w:tcW w:w="1075" w:type="dxa"/>
            <w:vAlign w:val="center"/>
          </w:tcPr>
          <w:p w14:paraId="1D819A20" w14:textId="77777777" w:rsidR="00D65EF2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0026D5C" w14:textId="77777777" w:rsidR="00D65EF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82A0A95" w14:textId="77777777" w:rsidR="00D65EF2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FE4DDC2" w14:textId="77777777" w:rsidR="00D65EF2" w:rsidRDefault="00000000">
            <w:r>
              <w:t>1.886</w:t>
            </w:r>
          </w:p>
        </w:tc>
        <w:tc>
          <w:tcPr>
            <w:tcW w:w="1064" w:type="dxa"/>
            <w:vAlign w:val="center"/>
          </w:tcPr>
          <w:p w14:paraId="5A1C16F8" w14:textId="77777777" w:rsidR="00D65EF2" w:rsidRDefault="00000000">
            <w:r>
              <w:t>0.770</w:t>
            </w:r>
          </w:p>
        </w:tc>
      </w:tr>
      <w:tr w:rsidR="00D65EF2" w14:paraId="55AF34F6" w14:textId="77777777">
        <w:tc>
          <w:tcPr>
            <w:tcW w:w="3345" w:type="dxa"/>
            <w:vAlign w:val="center"/>
          </w:tcPr>
          <w:p w14:paraId="5060B0C1" w14:textId="77777777" w:rsidR="00D65EF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869AC11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FACB62" w14:textId="77777777" w:rsidR="00D65EF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8596C2E" w14:textId="77777777" w:rsidR="00D65EF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9980B09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EC2871" w14:textId="77777777" w:rsidR="00D65EF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6D85E87" w14:textId="77777777" w:rsidR="00D65EF2" w:rsidRDefault="00000000">
            <w:r>
              <w:t>0.245</w:t>
            </w:r>
          </w:p>
        </w:tc>
      </w:tr>
      <w:tr w:rsidR="00D65EF2" w14:paraId="7CDA5244" w14:textId="77777777">
        <w:tc>
          <w:tcPr>
            <w:tcW w:w="3345" w:type="dxa"/>
            <w:vAlign w:val="center"/>
          </w:tcPr>
          <w:p w14:paraId="3D8FABFE" w14:textId="77777777" w:rsidR="00D65EF2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BC5F4F5" w14:textId="77777777" w:rsidR="00D65EF2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4533200" w14:textId="77777777" w:rsidR="00D65EF2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06B1D90F" w14:textId="77777777" w:rsidR="00D65EF2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FE0CA9F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CA1C1E" w14:textId="77777777" w:rsidR="00D65EF2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6DA5632B" w14:textId="77777777" w:rsidR="00D65EF2" w:rsidRDefault="00000000">
            <w:r>
              <w:t>1.378</w:t>
            </w:r>
          </w:p>
        </w:tc>
      </w:tr>
      <w:tr w:rsidR="00D65EF2" w14:paraId="262DA1FB" w14:textId="77777777">
        <w:tc>
          <w:tcPr>
            <w:tcW w:w="3345" w:type="dxa"/>
            <w:vAlign w:val="center"/>
          </w:tcPr>
          <w:p w14:paraId="5E92FF66" w14:textId="77777777" w:rsidR="00D65EF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85CE045" w14:textId="77777777" w:rsidR="00D65EF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E148658" w14:textId="77777777" w:rsidR="00D65EF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4729830" w14:textId="77777777" w:rsidR="00D65EF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B454873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F9238A" w14:textId="77777777" w:rsidR="00D65EF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FD55514" w14:textId="77777777" w:rsidR="00D65EF2" w:rsidRDefault="00000000">
            <w:r>
              <w:t>1.186</w:t>
            </w:r>
          </w:p>
        </w:tc>
      </w:tr>
      <w:tr w:rsidR="00D65EF2" w14:paraId="595D8CA7" w14:textId="77777777">
        <w:tc>
          <w:tcPr>
            <w:tcW w:w="3345" w:type="dxa"/>
            <w:vAlign w:val="center"/>
          </w:tcPr>
          <w:p w14:paraId="3FABD920" w14:textId="77777777" w:rsidR="00D65EF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EB56A48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0BB14D6" w14:textId="77777777" w:rsidR="00D65EF2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41B36ED" w14:textId="77777777" w:rsidR="00D65EF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316EC21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6D7325" w14:textId="77777777" w:rsidR="00D65EF2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EE74562" w14:textId="77777777" w:rsidR="00D65EF2" w:rsidRDefault="00000000">
            <w:r>
              <w:t>0.249</w:t>
            </w:r>
          </w:p>
        </w:tc>
      </w:tr>
      <w:tr w:rsidR="00D65EF2" w14:paraId="42225599" w14:textId="77777777">
        <w:tc>
          <w:tcPr>
            <w:tcW w:w="3345" w:type="dxa"/>
            <w:vAlign w:val="center"/>
          </w:tcPr>
          <w:p w14:paraId="74E9CA84" w14:textId="77777777" w:rsidR="00D65E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80B20B7" w14:textId="77777777" w:rsidR="00D65EF2" w:rsidRDefault="00000000">
            <w:r>
              <w:t>347.9</w:t>
            </w:r>
          </w:p>
        </w:tc>
        <w:tc>
          <w:tcPr>
            <w:tcW w:w="1075" w:type="dxa"/>
            <w:vAlign w:val="center"/>
          </w:tcPr>
          <w:p w14:paraId="6DF2E292" w14:textId="77777777" w:rsidR="00D65EF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EAEFEE" w14:textId="77777777" w:rsidR="00D65EF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5033EB9" w14:textId="77777777" w:rsidR="00D65EF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88A2110" w14:textId="77777777" w:rsidR="00D65EF2" w:rsidRDefault="00000000">
            <w:r>
              <w:t>2.472</w:t>
            </w:r>
          </w:p>
        </w:tc>
        <w:tc>
          <w:tcPr>
            <w:tcW w:w="1064" w:type="dxa"/>
            <w:vAlign w:val="center"/>
          </w:tcPr>
          <w:p w14:paraId="76234531" w14:textId="77777777" w:rsidR="00D65EF2" w:rsidRDefault="00000000">
            <w:r>
              <w:t>4.234</w:t>
            </w:r>
          </w:p>
        </w:tc>
      </w:tr>
      <w:tr w:rsidR="00D65EF2" w14:paraId="447FEC1A" w14:textId="77777777">
        <w:tc>
          <w:tcPr>
            <w:tcW w:w="3345" w:type="dxa"/>
            <w:shd w:val="clear" w:color="auto" w:fill="E6E6E6"/>
            <w:vAlign w:val="center"/>
          </w:tcPr>
          <w:p w14:paraId="3A3A9E88" w14:textId="77777777" w:rsidR="00D65EF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5E099F9" w14:textId="77777777" w:rsidR="00D65EF2" w:rsidRDefault="00000000">
            <w:pPr>
              <w:jc w:val="center"/>
            </w:pPr>
            <w:r>
              <w:t>0.86[</w:t>
            </w:r>
            <w:r>
              <w:t>默认</w:t>
            </w:r>
            <w:r>
              <w:t>]</w:t>
            </w:r>
          </w:p>
        </w:tc>
      </w:tr>
      <w:tr w:rsidR="00D65EF2" w14:paraId="584D1B3A" w14:textId="77777777">
        <w:tc>
          <w:tcPr>
            <w:tcW w:w="3345" w:type="dxa"/>
            <w:shd w:val="clear" w:color="auto" w:fill="E6E6E6"/>
            <w:vAlign w:val="center"/>
          </w:tcPr>
          <w:p w14:paraId="7A918B04" w14:textId="77777777" w:rsidR="00D65EF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C8F1609" w14:textId="77777777" w:rsidR="00D65EF2" w:rsidRDefault="00000000">
            <w:pPr>
              <w:jc w:val="center"/>
            </w:pPr>
            <w:r>
              <w:t>0.38</w:t>
            </w:r>
          </w:p>
        </w:tc>
      </w:tr>
    </w:tbl>
    <w:p w14:paraId="211A769C" w14:textId="77777777" w:rsidR="00D65EF2" w:rsidRDefault="00000000">
      <w:pPr>
        <w:pStyle w:val="2"/>
        <w:widowControl w:val="0"/>
        <w:rPr>
          <w:kern w:val="2"/>
        </w:rPr>
      </w:pPr>
      <w:bookmarkStart w:id="41" w:name="_Toc154428247"/>
      <w:r>
        <w:rPr>
          <w:kern w:val="2"/>
        </w:rPr>
        <w:t>外墙构造</w:t>
      </w:r>
      <w:bookmarkEnd w:id="41"/>
    </w:p>
    <w:p w14:paraId="0F44FFCA" w14:textId="77777777" w:rsidR="00D65EF2" w:rsidRDefault="00000000">
      <w:pPr>
        <w:pStyle w:val="3"/>
        <w:widowControl w:val="0"/>
        <w:rPr>
          <w:kern w:val="2"/>
          <w:szCs w:val="24"/>
        </w:rPr>
      </w:pPr>
      <w:bookmarkStart w:id="42" w:name="_Toc154428248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5EF2" w14:paraId="4FF87D8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1595F0" w14:textId="77777777" w:rsidR="00D65EF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2602D0" w14:textId="77777777" w:rsidR="00D65E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46AB3F" w14:textId="77777777" w:rsidR="00D65E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2466E0" w14:textId="77777777" w:rsidR="00D65E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B9B28" w14:textId="77777777" w:rsidR="00D65E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CC2A11" w14:textId="77777777" w:rsidR="00D65E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76B487" w14:textId="77777777" w:rsidR="00D65EF2" w:rsidRDefault="00000000">
            <w:pPr>
              <w:jc w:val="center"/>
            </w:pPr>
            <w:r>
              <w:t>热惰性指标</w:t>
            </w:r>
          </w:p>
        </w:tc>
      </w:tr>
      <w:tr w:rsidR="00D65EF2" w14:paraId="2A6201E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F47FC2" w14:textId="77777777" w:rsidR="00D65EF2" w:rsidRDefault="00D65E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D5F58A" w14:textId="77777777" w:rsidR="00D65E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399497" w14:textId="77777777" w:rsidR="00D65E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061616" w14:textId="77777777" w:rsidR="00D65E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8A0A6D" w14:textId="77777777" w:rsidR="00D65E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BEFFE5" w14:textId="77777777" w:rsidR="00D65E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6BB740" w14:textId="77777777" w:rsidR="00D65EF2" w:rsidRDefault="00000000">
            <w:pPr>
              <w:jc w:val="center"/>
            </w:pPr>
            <w:r>
              <w:t>D=R*S</w:t>
            </w:r>
          </w:p>
        </w:tc>
      </w:tr>
      <w:tr w:rsidR="00D65EF2" w14:paraId="436BDE0F" w14:textId="77777777">
        <w:tc>
          <w:tcPr>
            <w:tcW w:w="3345" w:type="dxa"/>
            <w:vAlign w:val="center"/>
          </w:tcPr>
          <w:p w14:paraId="0CEF7A66" w14:textId="77777777" w:rsidR="00D65EF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A37441D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53CFB0F" w14:textId="77777777" w:rsidR="00D65EF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F781EDA" w14:textId="77777777" w:rsidR="00D65EF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E447813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BF3370" w14:textId="77777777" w:rsidR="00D65EF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92534EB" w14:textId="77777777" w:rsidR="00D65EF2" w:rsidRDefault="00000000">
            <w:r>
              <w:t>0.245</w:t>
            </w:r>
          </w:p>
        </w:tc>
      </w:tr>
      <w:tr w:rsidR="00D65EF2" w14:paraId="3BC095BF" w14:textId="77777777">
        <w:tc>
          <w:tcPr>
            <w:tcW w:w="3345" w:type="dxa"/>
            <w:vAlign w:val="center"/>
          </w:tcPr>
          <w:p w14:paraId="1C32B241" w14:textId="77777777" w:rsidR="00D65EF2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FED220E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7406700" w14:textId="77777777" w:rsidR="00D65EF2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CBC44C3" w14:textId="77777777" w:rsidR="00D65EF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DA6DDE9" w14:textId="77777777" w:rsidR="00D65EF2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59BEADE" w14:textId="77777777" w:rsidR="00D65EF2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598E1B77" w14:textId="77777777" w:rsidR="00D65EF2" w:rsidRDefault="00000000">
            <w:r>
              <w:t>0.227</w:t>
            </w:r>
          </w:p>
        </w:tc>
      </w:tr>
      <w:tr w:rsidR="00D65EF2" w14:paraId="0166E5DD" w14:textId="77777777">
        <w:tc>
          <w:tcPr>
            <w:tcW w:w="3345" w:type="dxa"/>
            <w:vAlign w:val="center"/>
          </w:tcPr>
          <w:p w14:paraId="663DA158" w14:textId="77777777" w:rsidR="00D65EF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5638874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676C207" w14:textId="77777777" w:rsidR="00D65EF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4FE5200" w14:textId="77777777" w:rsidR="00D65EF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B9C7A1B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0528D0" w14:textId="77777777" w:rsidR="00D65EF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9FB8695" w14:textId="77777777" w:rsidR="00D65EF2" w:rsidRDefault="00000000">
            <w:r>
              <w:t>0.245</w:t>
            </w:r>
          </w:p>
        </w:tc>
      </w:tr>
      <w:tr w:rsidR="00D65EF2" w14:paraId="6F90D564" w14:textId="77777777">
        <w:tc>
          <w:tcPr>
            <w:tcW w:w="3345" w:type="dxa"/>
            <w:vAlign w:val="center"/>
          </w:tcPr>
          <w:p w14:paraId="638CF9B1" w14:textId="77777777" w:rsidR="00D65EF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253F42A" w14:textId="77777777" w:rsidR="00D65EF2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9CAADAC" w14:textId="77777777" w:rsidR="00D65EF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F758516" w14:textId="77777777" w:rsidR="00D65EF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A7F8285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BF06E0" w14:textId="77777777" w:rsidR="00D65EF2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377A20F" w14:textId="77777777" w:rsidR="00D65EF2" w:rsidRDefault="00000000">
            <w:r>
              <w:t>1.977</w:t>
            </w:r>
          </w:p>
        </w:tc>
      </w:tr>
      <w:tr w:rsidR="00D65EF2" w14:paraId="7281ACA7" w14:textId="77777777">
        <w:tc>
          <w:tcPr>
            <w:tcW w:w="3345" w:type="dxa"/>
            <w:vAlign w:val="center"/>
          </w:tcPr>
          <w:p w14:paraId="22574328" w14:textId="77777777" w:rsidR="00D65EF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8B829AE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23AB04" w14:textId="77777777" w:rsidR="00D65EF2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F6471C7" w14:textId="77777777" w:rsidR="00D65EF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B6D910B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624436" w14:textId="77777777" w:rsidR="00D65EF2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5DFB725" w14:textId="77777777" w:rsidR="00D65EF2" w:rsidRDefault="00000000">
            <w:r>
              <w:t>0.249</w:t>
            </w:r>
          </w:p>
        </w:tc>
      </w:tr>
      <w:tr w:rsidR="00D65EF2" w14:paraId="69721A0F" w14:textId="77777777">
        <w:tc>
          <w:tcPr>
            <w:tcW w:w="3345" w:type="dxa"/>
            <w:vAlign w:val="center"/>
          </w:tcPr>
          <w:p w14:paraId="73C974EE" w14:textId="77777777" w:rsidR="00D65E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297CED1" w14:textId="77777777" w:rsidR="00D65EF2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64E5E13E" w14:textId="77777777" w:rsidR="00D65EF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1FF0600" w14:textId="77777777" w:rsidR="00D65EF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F961F38" w14:textId="77777777" w:rsidR="00D65EF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D386C6E" w14:textId="77777777" w:rsidR="00D65EF2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48A47D92" w14:textId="77777777" w:rsidR="00D65EF2" w:rsidRDefault="00000000">
            <w:r>
              <w:t>2.941</w:t>
            </w:r>
          </w:p>
        </w:tc>
      </w:tr>
      <w:tr w:rsidR="00D65EF2" w14:paraId="7FD5AC6E" w14:textId="77777777">
        <w:tc>
          <w:tcPr>
            <w:tcW w:w="3345" w:type="dxa"/>
            <w:shd w:val="clear" w:color="auto" w:fill="E6E6E6"/>
            <w:vAlign w:val="center"/>
          </w:tcPr>
          <w:p w14:paraId="595EB15A" w14:textId="77777777" w:rsidR="00D65EF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0C6A5DC" w14:textId="77777777" w:rsidR="00D65EF2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D65EF2" w14:paraId="296604FC" w14:textId="77777777">
        <w:tc>
          <w:tcPr>
            <w:tcW w:w="3345" w:type="dxa"/>
            <w:shd w:val="clear" w:color="auto" w:fill="E6E6E6"/>
            <w:vAlign w:val="center"/>
          </w:tcPr>
          <w:p w14:paraId="4344EB0D" w14:textId="77777777" w:rsidR="00D65EF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5FA2B90" w14:textId="77777777" w:rsidR="00D65EF2" w:rsidRDefault="00000000">
            <w:pPr>
              <w:jc w:val="center"/>
            </w:pPr>
            <w:r>
              <w:t>1.13</w:t>
            </w:r>
          </w:p>
        </w:tc>
      </w:tr>
    </w:tbl>
    <w:p w14:paraId="49DA10F0" w14:textId="77777777" w:rsidR="00D65EF2" w:rsidRDefault="00000000">
      <w:pPr>
        <w:pStyle w:val="2"/>
        <w:widowControl w:val="0"/>
        <w:rPr>
          <w:kern w:val="2"/>
        </w:rPr>
      </w:pPr>
      <w:bookmarkStart w:id="43" w:name="_Toc154428249"/>
      <w:r>
        <w:rPr>
          <w:kern w:val="2"/>
        </w:rPr>
        <w:t>挑空楼板构造</w:t>
      </w:r>
      <w:bookmarkEnd w:id="43"/>
    </w:p>
    <w:p w14:paraId="4DC8956A" w14:textId="77777777" w:rsidR="00D65EF2" w:rsidRDefault="00000000">
      <w:pPr>
        <w:pStyle w:val="3"/>
        <w:widowControl w:val="0"/>
        <w:rPr>
          <w:kern w:val="2"/>
          <w:szCs w:val="24"/>
        </w:rPr>
      </w:pPr>
      <w:bookmarkStart w:id="44" w:name="_Toc154428250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5EF2" w14:paraId="3545CF3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18CF43" w14:textId="77777777" w:rsidR="00D65EF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D40952" w14:textId="77777777" w:rsidR="00D65E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76494F" w14:textId="77777777" w:rsidR="00D65E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E73038" w14:textId="77777777" w:rsidR="00D65E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31A9FD" w14:textId="77777777" w:rsidR="00D65E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5319FC" w14:textId="77777777" w:rsidR="00D65E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18D8E6" w14:textId="77777777" w:rsidR="00D65EF2" w:rsidRDefault="00000000">
            <w:pPr>
              <w:jc w:val="center"/>
            </w:pPr>
            <w:r>
              <w:t>热惰性指标</w:t>
            </w:r>
          </w:p>
        </w:tc>
      </w:tr>
      <w:tr w:rsidR="00D65EF2" w14:paraId="7C46A92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22C2F46" w14:textId="77777777" w:rsidR="00D65EF2" w:rsidRDefault="00D65E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1E81A6" w14:textId="77777777" w:rsidR="00D65E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08264" w14:textId="77777777" w:rsidR="00D65E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76FBF1" w14:textId="77777777" w:rsidR="00D65E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ABF637" w14:textId="77777777" w:rsidR="00D65E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114F28" w14:textId="77777777" w:rsidR="00D65E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168DB3" w14:textId="77777777" w:rsidR="00D65EF2" w:rsidRDefault="00000000">
            <w:pPr>
              <w:jc w:val="center"/>
            </w:pPr>
            <w:r>
              <w:t>D=R*S</w:t>
            </w:r>
          </w:p>
        </w:tc>
      </w:tr>
      <w:tr w:rsidR="00D65EF2" w14:paraId="15BDA939" w14:textId="77777777">
        <w:tc>
          <w:tcPr>
            <w:tcW w:w="3345" w:type="dxa"/>
            <w:vAlign w:val="center"/>
          </w:tcPr>
          <w:p w14:paraId="3DD4F013" w14:textId="77777777" w:rsidR="00D65EF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D0AF088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7BA4CE7" w14:textId="77777777" w:rsidR="00D65EF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124F5EF" w14:textId="77777777" w:rsidR="00D65EF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1FBBE9E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CCA9B7" w14:textId="77777777" w:rsidR="00D65EF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3977DAF" w14:textId="77777777" w:rsidR="00D65EF2" w:rsidRDefault="00000000">
            <w:r>
              <w:t>0.245</w:t>
            </w:r>
          </w:p>
        </w:tc>
      </w:tr>
      <w:tr w:rsidR="00D65EF2" w14:paraId="4CB28B85" w14:textId="77777777">
        <w:tc>
          <w:tcPr>
            <w:tcW w:w="3345" w:type="dxa"/>
            <w:vAlign w:val="center"/>
          </w:tcPr>
          <w:p w14:paraId="2811B2EB" w14:textId="77777777" w:rsidR="00D65EF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A09B896" w14:textId="77777777" w:rsidR="00D65EF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1FB3CD0" w14:textId="77777777" w:rsidR="00D65EF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E58EE19" w14:textId="77777777" w:rsidR="00D65EF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4B31CB5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612D9D" w14:textId="77777777" w:rsidR="00D65EF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91F9C0D" w14:textId="77777777" w:rsidR="00D65EF2" w:rsidRDefault="00000000">
            <w:r>
              <w:t>1.186</w:t>
            </w:r>
          </w:p>
        </w:tc>
      </w:tr>
      <w:tr w:rsidR="00D65EF2" w14:paraId="2CF4218B" w14:textId="77777777">
        <w:tc>
          <w:tcPr>
            <w:tcW w:w="3345" w:type="dxa"/>
            <w:vAlign w:val="center"/>
          </w:tcPr>
          <w:p w14:paraId="789F3D43" w14:textId="77777777" w:rsidR="00D65EF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FFE2C47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4F559DD" w14:textId="77777777" w:rsidR="00D65EF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385445B" w14:textId="77777777" w:rsidR="00D65EF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A9C456D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2055DE" w14:textId="77777777" w:rsidR="00D65EF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B8AF55F" w14:textId="77777777" w:rsidR="00D65EF2" w:rsidRDefault="00000000">
            <w:r>
              <w:t>0.245</w:t>
            </w:r>
          </w:p>
        </w:tc>
      </w:tr>
      <w:tr w:rsidR="00D65EF2" w14:paraId="1CE85867" w14:textId="77777777">
        <w:tc>
          <w:tcPr>
            <w:tcW w:w="3345" w:type="dxa"/>
            <w:vAlign w:val="center"/>
          </w:tcPr>
          <w:p w14:paraId="2CB797C8" w14:textId="77777777" w:rsidR="00D65EF2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A4695AC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0E89BF0" w14:textId="77777777" w:rsidR="00D65EF2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6B2FF5C" w14:textId="77777777" w:rsidR="00D65EF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BFB3699" w14:textId="77777777" w:rsidR="00D65EF2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F6A850B" w14:textId="77777777" w:rsidR="00D65EF2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547EBB68" w14:textId="77777777" w:rsidR="00D65EF2" w:rsidRDefault="00000000">
            <w:r>
              <w:t>0.227</w:t>
            </w:r>
          </w:p>
        </w:tc>
      </w:tr>
      <w:tr w:rsidR="00D65EF2" w14:paraId="6C32ACF1" w14:textId="77777777">
        <w:tc>
          <w:tcPr>
            <w:tcW w:w="3345" w:type="dxa"/>
            <w:vAlign w:val="center"/>
          </w:tcPr>
          <w:p w14:paraId="1894362C" w14:textId="77777777" w:rsidR="00D65EF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8EEE5CB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FF24BE0" w14:textId="77777777" w:rsidR="00D65EF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D55B3E2" w14:textId="77777777" w:rsidR="00D65EF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BE2A0F7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4628F4" w14:textId="77777777" w:rsidR="00D65EF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E9DF0FB" w14:textId="77777777" w:rsidR="00D65EF2" w:rsidRDefault="00000000">
            <w:r>
              <w:t>0.245</w:t>
            </w:r>
          </w:p>
        </w:tc>
      </w:tr>
      <w:tr w:rsidR="00D65EF2" w14:paraId="53FBF3DC" w14:textId="77777777">
        <w:tc>
          <w:tcPr>
            <w:tcW w:w="3345" w:type="dxa"/>
            <w:vAlign w:val="center"/>
          </w:tcPr>
          <w:p w14:paraId="6F2178A2" w14:textId="77777777" w:rsidR="00D65E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1DCC05" w14:textId="77777777" w:rsidR="00D65EF2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C28CEAE" w14:textId="77777777" w:rsidR="00D65EF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48DD495" w14:textId="77777777" w:rsidR="00D65EF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0213D36" w14:textId="77777777" w:rsidR="00D65EF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635F55D" w14:textId="77777777" w:rsidR="00D65EF2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3F12EC31" w14:textId="77777777" w:rsidR="00D65EF2" w:rsidRDefault="00000000">
            <w:r>
              <w:t>2.146</w:t>
            </w:r>
          </w:p>
        </w:tc>
      </w:tr>
      <w:tr w:rsidR="00D65EF2" w14:paraId="6BAB00A1" w14:textId="77777777">
        <w:tc>
          <w:tcPr>
            <w:tcW w:w="3345" w:type="dxa"/>
            <w:shd w:val="clear" w:color="auto" w:fill="E6E6E6"/>
            <w:vAlign w:val="center"/>
          </w:tcPr>
          <w:p w14:paraId="03C71385" w14:textId="77777777" w:rsidR="00D65EF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7448B91" w14:textId="77777777" w:rsidR="00D65EF2" w:rsidRDefault="00000000">
            <w:pPr>
              <w:jc w:val="center"/>
            </w:pPr>
            <w:r>
              <w:t>1.19</w:t>
            </w:r>
          </w:p>
        </w:tc>
      </w:tr>
    </w:tbl>
    <w:p w14:paraId="1A442138" w14:textId="77777777" w:rsidR="00D65EF2" w:rsidRDefault="00000000">
      <w:pPr>
        <w:pStyle w:val="2"/>
        <w:widowControl w:val="0"/>
        <w:rPr>
          <w:kern w:val="2"/>
        </w:rPr>
      </w:pPr>
      <w:bookmarkStart w:id="45" w:name="_Toc154428251"/>
      <w:r>
        <w:rPr>
          <w:kern w:val="2"/>
        </w:rPr>
        <w:lastRenderedPageBreak/>
        <w:t>户墙构造</w:t>
      </w:r>
      <w:bookmarkEnd w:id="45"/>
    </w:p>
    <w:p w14:paraId="42BB1738" w14:textId="77777777" w:rsidR="00D65EF2" w:rsidRDefault="00000000">
      <w:pPr>
        <w:pStyle w:val="3"/>
        <w:widowControl w:val="0"/>
        <w:rPr>
          <w:kern w:val="2"/>
          <w:szCs w:val="24"/>
        </w:rPr>
      </w:pPr>
      <w:bookmarkStart w:id="46" w:name="_Toc154428252"/>
      <w:r>
        <w:rPr>
          <w:kern w:val="2"/>
          <w:szCs w:val="24"/>
        </w:rPr>
        <w:t>楼梯间隔墙构造一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5EF2" w14:paraId="75E2C60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E7689D3" w14:textId="77777777" w:rsidR="00D65EF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922C42" w14:textId="77777777" w:rsidR="00D65E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8BA31" w14:textId="77777777" w:rsidR="00D65E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CBB7F3" w14:textId="77777777" w:rsidR="00D65E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5CD06E" w14:textId="77777777" w:rsidR="00D65E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B4B5B2" w14:textId="77777777" w:rsidR="00D65E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AB4E2B" w14:textId="77777777" w:rsidR="00D65EF2" w:rsidRDefault="00000000">
            <w:pPr>
              <w:jc w:val="center"/>
            </w:pPr>
            <w:r>
              <w:t>热惰性指标</w:t>
            </w:r>
          </w:p>
        </w:tc>
      </w:tr>
      <w:tr w:rsidR="00D65EF2" w14:paraId="6D0E5A0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D3BE81" w14:textId="77777777" w:rsidR="00D65EF2" w:rsidRDefault="00D65E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402B1D" w14:textId="77777777" w:rsidR="00D65E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C2BF9F" w14:textId="77777777" w:rsidR="00D65E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3DE033" w14:textId="77777777" w:rsidR="00D65E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CEC92A" w14:textId="77777777" w:rsidR="00D65E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08126C" w14:textId="77777777" w:rsidR="00D65E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B77B9E" w14:textId="77777777" w:rsidR="00D65EF2" w:rsidRDefault="00000000">
            <w:pPr>
              <w:jc w:val="center"/>
            </w:pPr>
            <w:r>
              <w:t>D=R*S</w:t>
            </w:r>
          </w:p>
        </w:tc>
      </w:tr>
      <w:tr w:rsidR="00D65EF2" w14:paraId="038CD93B" w14:textId="77777777">
        <w:tc>
          <w:tcPr>
            <w:tcW w:w="3345" w:type="dxa"/>
            <w:vAlign w:val="center"/>
          </w:tcPr>
          <w:p w14:paraId="5AA19616" w14:textId="77777777" w:rsidR="00D65EF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407C374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8E1FD7A" w14:textId="77777777" w:rsidR="00D65EF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0C5FDF9" w14:textId="77777777" w:rsidR="00D65EF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6AD0C54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7BEC84F" w14:textId="77777777" w:rsidR="00D65EF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D1757B6" w14:textId="77777777" w:rsidR="00D65EF2" w:rsidRDefault="00000000">
            <w:r>
              <w:t>0.245</w:t>
            </w:r>
          </w:p>
        </w:tc>
      </w:tr>
      <w:tr w:rsidR="00D65EF2" w14:paraId="3D68CDA5" w14:textId="77777777">
        <w:tc>
          <w:tcPr>
            <w:tcW w:w="3345" w:type="dxa"/>
            <w:vAlign w:val="center"/>
          </w:tcPr>
          <w:p w14:paraId="4D766681" w14:textId="77777777" w:rsidR="00D65EF2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524733EF" w14:textId="77777777" w:rsidR="00D65EF2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10A04632" w14:textId="77777777" w:rsidR="00D65EF2" w:rsidRDefault="00000000">
            <w:r>
              <w:t>0.750</w:t>
            </w:r>
          </w:p>
        </w:tc>
        <w:tc>
          <w:tcPr>
            <w:tcW w:w="1075" w:type="dxa"/>
            <w:vAlign w:val="center"/>
          </w:tcPr>
          <w:p w14:paraId="6FB1B4FE" w14:textId="77777777" w:rsidR="00D65EF2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F796365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E6DB8E" w14:textId="77777777" w:rsidR="00D65EF2" w:rsidRDefault="00000000">
            <w:r>
              <w:t>0.253</w:t>
            </w:r>
          </w:p>
        </w:tc>
        <w:tc>
          <w:tcPr>
            <w:tcW w:w="1064" w:type="dxa"/>
            <w:vAlign w:val="center"/>
          </w:tcPr>
          <w:p w14:paraId="3981A377" w14:textId="77777777" w:rsidR="00D65EF2" w:rsidRDefault="00000000">
            <w:r>
              <w:t>1.897</w:t>
            </w:r>
          </w:p>
        </w:tc>
      </w:tr>
      <w:tr w:rsidR="00D65EF2" w14:paraId="7EF39EB9" w14:textId="77777777">
        <w:tc>
          <w:tcPr>
            <w:tcW w:w="3345" w:type="dxa"/>
            <w:vAlign w:val="center"/>
          </w:tcPr>
          <w:p w14:paraId="78A5FC5E" w14:textId="77777777" w:rsidR="00D65EF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2CFA2A7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9FA7ED" w14:textId="77777777" w:rsidR="00D65EF2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1F9FEFA" w14:textId="77777777" w:rsidR="00D65EF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EB7620F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39BDDC" w14:textId="77777777" w:rsidR="00D65EF2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E355466" w14:textId="77777777" w:rsidR="00D65EF2" w:rsidRDefault="00000000">
            <w:r>
              <w:t>0.249</w:t>
            </w:r>
          </w:p>
        </w:tc>
      </w:tr>
      <w:tr w:rsidR="00D65EF2" w14:paraId="363BDAA3" w14:textId="77777777">
        <w:tc>
          <w:tcPr>
            <w:tcW w:w="3345" w:type="dxa"/>
            <w:vAlign w:val="center"/>
          </w:tcPr>
          <w:p w14:paraId="631D1EF5" w14:textId="77777777" w:rsidR="00D65E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3991AA" w14:textId="77777777" w:rsidR="00D65EF2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0E961FD8" w14:textId="77777777" w:rsidR="00D65EF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0506954" w14:textId="77777777" w:rsidR="00D65EF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7E57669" w14:textId="77777777" w:rsidR="00D65EF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8FC6B24" w14:textId="77777777" w:rsidR="00D65EF2" w:rsidRDefault="00000000">
            <w:r>
              <w:t>0.300</w:t>
            </w:r>
          </w:p>
        </w:tc>
        <w:tc>
          <w:tcPr>
            <w:tcW w:w="1064" w:type="dxa"/>
            <w:vAlign w:val="center"/>
          </w:tcPr>
          <w:p w14:paraId="66A72B7A" w14:textId="77777777" w:rsidR="00D65EF2" w:rsidRDefault="00000000">
            <w:r>
              <w:t>2.391</w:t>
            </w:r>
          </w:p>
        </w:tc>
      </w:tr>
      <w:tr w:rsidR="00D65EF2" w14:paraId="16658E58" w14:textId="77777777">
        <w:tc>
          <w:tcPr>
            <w:tcW w:w="3345" w:type="dxa"/>
            <w:shd w:val="clear" w:color="auto" w:fill="E6E6E6"/>
            <w:vAlign w:val="center"/>
          </w:tcPr>
          <w:p w14:paraId="313F6799" w14:textId="77777777" w:rsidR="00D65EF2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8761DE3" w14:textId="77777777" w:rsidR="00D65EF2" w:rsidRDefault="00000000">
            <w:pPr>
              <w:jc w:val="center"/>
            </w:pPr>
            <w:r>
              <w:t>1.93</w:t>
            </w:r>
          </w:p>
        </w:tc>
      </w:tr>
    </w:tbl>
    <w:p w14:paraId="511289A1" w14:textId="77777777" w:rsidR="00D65EF2" w:rsidRDefault="00000000">
      <w:pPr>
        <w:pStyle w:val="2"/>
        <w:widowControl w:val="0"/>
        <w:rPr>
          <w:kern w:val="2"/>
        </w:rPr>
      </w:pPr>
      <w:bookmarkStart w:id="47" w:name="_Toc154428253"/>
      <w:r>
        <w:rPr>
          <w:kern w:val="2"/>
        </w:rPr>
        <w:t>楼板构造</w:t>
      </w:r>
      <w:bookmarkEnd w:id="47"/>
    </w:p>
    <w:p w14:paraId="4F36C027" w14:textId="77777777" w:rsidR="00D65EF2" w:rsidRDefault="00000000">
      <w:pPr>
        <w:pStyle w:val="3"/>
        <w:widowControl w:val="0"/>
        <w:rPr>
          <w:kern w:val="2"/>
          <w:szCs w:val="24"/>
        </w:rPr>
      </w:pPr>
      <w:bookmarkStart w:id="48" w:name="_Toc154428254"/>
      <w:r>
        <w:rPr>
          <w:kern w:val="2"/>
          <w:szCs w:val="24"/>
        </w:rPr>
        <w:t>控温房间楼板构造一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5EF2" w14:paraId="23486E8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7669C5" w14:textId="77777777" w:rsidR="00D65EF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C456A1" w14:textId="77777777" w:rsidR="00D65E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3C0A79" w14:textId="77777777" w:rsidR="00D65E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6AA657" w14:textId="77777777" w:rsidR="00D65E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7C1E1C" w14:textId="77777777" w:rsidR="00D65E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9C1574" w14:textId="77777777" w:rsidR="00D65E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EFD196" w14:textId="77777777" w:rsidR="00D65EF2" w:rsidRDefault="00000000">
            <w:pPr>
              <w:jc w:val="center"/>
            </w:pPr>
            <w:r>
              <w:t>热惰性指标</w:t>
            </w:r>
          </w:p>
        </w:tc>
      </w:tr>
      <w:tr w:rsidR="00D65EF2" w14:paraId="7E5F9ED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C47DB8" w14:textId="77777777" w:rsidR="00D65EF2" w:rsidRDefault="00D65E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17C56D" w14:textId="77777777" w:rsidR="00D65E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DA84F" w14:textId="77777777" w:rsidR="00D65E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2EC400" w14:textId="77777777" w:rsidR="00D65E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222405" w14:textId="77777777" w:rsidR="00D65E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CC9C92" w14:textId="77777777" w:rsidR="00D65E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9F7531" w14:textId="77777777" w:rsidR="00D65EF2" w:rsidRDefault="00000000">
            <w:pPr>
              <w:jc w:val="center"/>
            </w:pPr>
            <w:r>
              <w:t>D=R*S</w:t>
            </w:r>
          </w:p>
        </w:tc>
      </w:tr>
      <w:tr w:rsidR="00D65EF2" w14:paraId="0196B1FD" w14:textId="77777777">
        <w:tc>
          <w:tcPr>
            <w:tcW w:w="3345" w:type="dxa"/>
            <w:vAlign w:val="center"/>
          </w:tcPr>
          <w:p w14:paraId="355E3165" w14:textId="77777777" w:rsidR="00D65EF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999B0A7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81AE304" w14:textId="77777777" w:rsidR="00D65EF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A83DD1A" w14:textId="77777777" w:rsidR="00D65EF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FC627AF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ED1401" w14:textId="77777777" w:rsidR="00D65EF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5254362" w14:textId="77777777" w:rsidR="00D65EF2" w:rsidRDefault="00000000">
            <w:r>
              <w:t>0.245</w:t>
            </w:r>
          </w:p>
        </w:tc>
      </w:tr>
      <w:tr w:rsidR="00D65EF2" w14:paraId="110E0BED" w14:textId="77777777">
        <w:tc>
          <w:tcPr>
            <w:tcW w:w="3345" w:type="dxa"/>
            <w:vAlign w:val="center"/>
          </w:tcPr>
          <w:p w14:paraId="0D36F0E8" w14:textId="77777777" w:rsidR="00D65EF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C4BE64" w14:textId="77777777" w:rsidR="00D65EF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9C8B399" w14:textId="77777777" w:rsidR="00D65EF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39EA552" w14:textId="77777777" w:rsidR="00D65EF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8392DD8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A07AAE" w14:textId="77777777" w:rsidR="00D65EF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B8F3C6E" w14:textId="77777777" w:rsidR="00D65EF2" w:rsidRDefault="00000000">
            <w:r>
              <w:t>1.186</w:t>
            </w:r>
          </w:p>
        </w:tc>
      </w:tr>
      <w:tr w:rsidR="00D65EF2" w14:paraId="6113F154" w14:textId="77777777">
        <w:tc>
          <w:tcPr>
            <w:tcW w:w="3345" w:type="dxa"/>
            <w:vAlign w:val="center"/>
          </w:tcPr>
          <w:p w14:paraId="62EC2CE8" w14:textId="77777777" w:rsidR="00D65EF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983A7C3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AC79165" w14:textId="77777777" w:rsidR="00D65EF2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521BA51" w14:textId="77777777" w:rsidR="00D65EF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9F57B2E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839808" w14:textId="77777777" w:rsidR="00D65EF2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86C62B8" w14:textId="77777777" w:rsidR="00D65EF2" w:rsidRDefault="00000000">
            <w:r>
              <w:t>0.249</w:t>
            </w:r>
          </w:p>
        </w:tc>
      </w:tr>
      <w:tr w:rsidR="00D65EF2" w14:paraId="4F9EF3AC" w14:textId="77777777">
        <w:tc>
          <w:tcPr>
            <w:tcW w:w="3345" w:type="dxa"/>
            <w:vAlign w:val="center"/>
          </w:tcPr>
          <w:p w14:paraId="551DFE1A" w14:textId="77777777" w:rsidR="00D65E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AA1C6F" w14:textId="77777777" w:rsidR="00D65EF2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6B11CB3A" w14:textId="77777777" w:rsidR="00D65EF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AE687B" w14:textId="77777777" w:rsidR="00D65EF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1EB0CA0" w14:textId="77777777" w:rsidR="00D65EF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1503D14" w14:textId="77777777" w:rsidR="00D65EF2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E43F1C5" w14:textId="77777777" w:rsidR="00D65EF2" w:rsidRDefault="00000000">
            <w:r>
              <w:t>1.679</w:t>
            </w:r>
          </w:p>
        </w:tc>
      </w:tr>
      <w:tr w:rsidR="00D65EF2" w14:paraId="069B7D4E" w14:textId="77777777">
        <w:tc>
          <w:tcPr>
            <w:tcW w:w="3345" w:type="dxa"/>
            <w:shd w:val="clear" w:color="auto" w:fill="E6E6E6"/>
            <w:vAlign w:val="center"/>
          </w:tcPr>
          <w:p w14:paraId="1FF6F6E9" w14:textId="77777777" w:rsidR="00D65EF2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06B11EC" w14:textId="77777777" w:rsidR="00D65EF2" w:rsidRDefault="00000000">
            <w:pPr>
              <w:jc w:val="center"/>
            </w:pPr>
            <w:r>
              <w:t>2.98</w:t>
            </w:r>
          </w:p>
        </w:tc>
      </w:tr>
    </w:tbl>
    <w:p w14:paraId="1622C266" w14:textId="77777777" w:rsidR="00D65EF2" w:rsidRDefault="00000000">
      <w:pPr>
        <w:pStyle w:val="2"/>
        <w:widowControl w:val="0"/>
        <w:rPr>
          <w:kern w:val="2"/>
        </w:rPr>
      </w:pPr>
      <w:bookmarkStart w:id="49" w:name="_Toc154428255"/>
      <w:r>
        <w:rPr>
          <w:kern w:val="2"/>
        </w:rPr>
        <w:t>周边地面构造</w:t>
      </w:r>
      <w:bookmarkEnd w:id="49"/>
    </w:p>
    <w:p w14:paraId="4E888B36" w14:textId="77777777" w:rsidR="00D65EF2" w:rsidRDefault="00000000">
      <w:pPr>
        <w:pStyle w:val="3"/>
        <w:widowControl w:val="0"/>
        <w:rPr>
          <w:kern w:val="2"/>
          <w:szCs w:val="24"/>
        </w:rPr>
      </w:pPr>
      <w:bookmarkStart w:id="50" w:name="_Toc154428256"/>
      <w:r>
        <w:rPr>
          <w:kern w:val="2"/>
          <w:szCs w:val="24"/>
        </w:rPr>
        <w:t>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5EF2" w14:paraId="6752B00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7516D62" w14:textId="77777777" w:rsidR="00D65EF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DE2F7B" w14:textId="77777777" w:rsidR="00D65E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D04439" w14:textId="77777777" w:rsidR="00D65E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D5FD93" w14:textId="77777777" w:rsidR="00D65E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DB316" w14:textId="77777777" w:rsidR="00D65E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7C4628" w14:textId="77777777" w:rsidR="00D65E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9C4D69" w14:textId="77777777" w:rsidR="00D65EF2" w:rsidRDefault="00000000">
            <w:pPr>
              <w:jc w:val="center"/>
            </w:pPr>
            <w:r>
              <w:t>热惰性指标</w:t>
            </w:r>
          </w:p>
        </w:tc>
      </w:tr>
      <w:tr w:rsidR="00D65EF2" w14:paraId="49E0051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A37D22F" w14:textId="77777777" w:rsidR="00D65EF2" w:rsidRDefault="00D65E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874683" w14:textId="77777777" w:rsidR="00D65E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A90FF1" w14:textId="77777777" w:rsidR="00D65E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D5703D" w14:textId="77777777" w:rsidR="00D65E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3F85EB" w14:textId="77777777" w:rsidR="00D65E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012CDC" w14:textId="77777777" w:rsidR="00D65E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22DF5E" w14:textId="77777777" w:rsidR="00D65EF2" w:rsidRDefault="00000000">
            <w:pPr>
              <w:jc w:val="center"/>
            </w:pPr>
            <w:r>
              <w:t>D=R*S</w:t>
            </w:r>
          </w:p>
        </w:tc>
      </w:tr>
      <w:tr w:rsidR="00D65EF2" w14:paraId="4F5695F1" w14:textId="77777777">
        <w:tc>
          <w:tcPr>
            <w:tcW w:w="3345" w:type="dxa"/>
            <w:vAlign w:val="center"/>
          </w:tcPr>
          <w:p w14:paraId="3231465C" w14:textId="77777777" w:rsidR="00D65EF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76517EE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C53DD80" w14:textId="77777777" w:rsidR="00D65EF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86561BF" w14:textId="77777777" w:rsidR="00D65EF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463CC1C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99FAFA" w14:textId="77777777" w:rsidR="00D65EF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53E3A7C" w14:textId="77777777" w:rsidR="00D65EF2" w:rsidRDefault="00000000">
            <w:r>
              <w:t>0.245</w:t>
            </w:r>
          </w:p>
        </w:tc>
      </w:tr>
      <w:tr w:rsidR="00D65EF2" w14:paraId="5A149860" w14:textId="77777777">
        <w:tc>
          <w:tcPr>
            <w:tcW w:w="3345" w:type="dxa"/>
            <w:vAlign w:val="center"/>
          </w:tcPr>
          <w:p w14:paraId="47C311CC" w14:textId="77777777" w:rsidR="00D65EF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8E9162" w14:textId="77777777" w:rsidR="00D65EF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56C2102" w14:textId="77777777" w:rsidR="00D65EF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03B43B6" w14:textId="77777777" w:rsidR="00D65EF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CA16BDF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B3F9D1" w14:textId="77777777" w:rsidR="00D65EF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E839C6B" w14:textId="77777777" w:rsidR="00D65EF2" w:rsidRDefault="00000000">
            <w:r>
              <w:t>1.186</w:t>
            </w:r>
          </w:p>
        </w:tc>
      </w:tr>
      <w:tr w:rsidR="00D65EF2" w14:paraId="5B77E0CE" w14:textId="77777777">
        <w:tc>
          <w:tcPr>
            <w:tcW w:w="3345" w:type="dxa"/>
            <w:vAlign w:val="center"/>
          </w:tcPr>
          <w:p w14:paraId="63267D1B" w14:textId="77777777" w:rsidR="00D65E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9A53AB" w14:textId="77777777" w:rsidR="00D65EF2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79889F4F" w14:textId="77777777" w:rsidR="00D65EF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95491E3" w14:textId="77777777" w:rsidR="00D65EF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C6D726E" w14:textId="77777777" w:rsidR="00D65EF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CBABF1" w14:textId="77777777" w:rsidR="00D65EF2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69902F6A" w14:textId="77777777" w:rsidR="00D65EF2" w:rsidRDefault="00000000">
            <w:r>
              <w:t>1.431</w:t>
            </w:r>
          </w:p>
        </w:tc>
      </w:tr>
      <w:tr w:rsidR="00D65EF2" w14:paraId="4C51CF95" w14:textId="77777777">
        <w:tc>
          <w:tcPr>
            <w:tcW w:w="3345" w:type="dxa"/>
            <w:shd w:val="clear" w:color="auto" w:fill="E6E6E6"/>
            <w:vAlign w:val="center"/>
          </w:tcPr>
          <w:p w14:paraId="20F81CE0" w14:textId="77777777" w:rsidR="00D65EF2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9786F46" w14:textId="77777777" w:rsidR="00D65EF2" w:rsidRDefault="00000000">
            <w:pPr>
              <w:jc w:val="center"/>
            </w:pPr>
            <w:r>
              <w:t>0.52</w:t>
            </w:r>
          </w:p>
        </w:tc>
      </w:tr>
      <w:tr w:rsidR="00D65EF2" w14:paraId="15CC4A6B" w14:textId="77777777">
        <w:tc>
          <w:tcPr>
            <w:tcW w:w="3345" w:type="dxa"/>
            <w:vAlign w:val="center"/>
          </w:tcPr>
          <w:p w14:paraId="79956A55" w14:textId="77777777" w:rsidR="00D65EF2" w:rsidRDefault="00D65EF2"/>
        </w:tc>
        <w:tc>
          <w:tcPr>
            <w:tcW w:w="848" w:type="dxa"/>
            <w:vAlign w:val="center"/>
          </w:tcPr>
          <w:p w14:paraId="741D2B99" w14:textId="77777777" w:rsidR="00D65EF2" w:rsidRDefault="00D65EF2"/>
        </w:tc>
        <w:tc>
          <w:tcPr>
            <w:tcW w:w="1075" w:type="dxa"/>
            <w:vAlign w:val="center"/>
          </w:tcPr>
          <w:p w14:paraId="1E1E7C01" w14:textId="77777777" w:rsidR="00D65EF2" w:rsidRDefault="00D65EF2"/>
        </w:tc>
        <w:tc>
          <w:tcPr>
            <w:tcW w:w="1075" w:type="dxa"/>
            <w:vAlign w:val="center"/>
          </w:tcPr>
          <w:p w14:paraId="1287E9BD" w14:textId="77777777" w:rsidR="00D65EF2" w:rsidRDefault="00D65EF2"/>
        </w:tc>
        <w:tc>
          <w:tcPr>
            <w:tcW w:w="848" w:type="dxa"/>
            <w:vAlign w:val="center"/>
          </w:tcPr>
          <w:p w14:paraId="031EB40E" w14:textId="77777777" w:rsidR="00D65EF2" w:rsidRDefault="00D65EF2"/>
        </w:tc>
        <w:tc>
          <w:tcPr>
            <w:tcW w:w="1075" w:type="dxa"/>
            <w:vAlign w:val="center"/>
          </w:tcPr>
          <w:p w14:paraId="4BEE3FFF" w14:textId="77777777" w:rsidR="00D65EF2" w:rsidRDefault="00D65EF2"/>
        </w:tc>
        <w:tc>
          <w:tcPr>
            <w:tcW w:w="1064" w:type="dxa"/>
            <w:vAlign w:val="center"/>
          </w:tcPr>
          <w:p w14:paraId="0E19FB59" w14:textId="77777777" w:rsidR="00D65EF2" w:rsidRDefault="00D65EF2"/>
        </w:tc>
      </w:tr>
    </w:tbl>
    <w:p w14:paraId="594FB07A" w14:textId="77777777" w:rsidR="00D65EF2" w:rsidRDefault="00000000">
      <w:pPr>
        <w:pStyle w:val="2"/>
        <w:widowControl w:val="0"/>
        <w:rPr>
          <w:kern w:val="2"/>
        </w:rPr>
      </w:pPr>
      <w:bookmarkStart w:id="51" w:name="_Toc154428257"/>
      <w:r>
        <w:rPr>
          <w:kern w:val="2"/>
        </w:rPr>
        <w:t>非周边地面构造</w:t>
      </w:r>
      <w:bookmarkEnd w:id="51"/>
    </w:p>
    <w:p w14:paraId="61322EB5" w14:textId="77777777" w:rsidR="00D65EF2" w:rsidRDefault="00000000">
      <w:pPr>
        <w:pStyle w:val="3"/>
        <w:widowControl w:val="0"/>
        <w:rPr>
          <w:kern w:val="2"/>
          <w:szCs w:val="24"/>
        </w:rPr>
      </w:pPr>
      <w:bookmarkStart w:id="52" w:name="_Toc154428258"/>
      <w:r>
        <w:rPr>
          <w:kern w:val="2"/>
          <w:szCs w:val="24"/>
        </w:rPr>
        <w:t>非周边地面构造一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5EF2" w14:paraId="575DC92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36AF4B" w14:textId="77777777" w:rsidR="00D65EF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EFAC69" w14:textId="77777777" w:rsidR="00D65E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5FBA8" w14:textId="77777777" w:rsidR="00D65E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8428C2" w14:textId="77777777" w:rsidR="00D65E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1C7451" w14:textId="77777777" w:rsidR="00D65E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A7191A" w14:textId="77777777" w:rsidR="00D65E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7AAD79" w14:textId="77777777" w:rsidR="00D65EF2" w:rsidRDefault="00000000">
            <w:pPr>
              <w:jc w:val="center"/>
            </w:pPr>
            <w:r>
              <w:t>热惰性指标</w:t>
            </w:r>
          </w:p>
        </w:tc>
      </w:tr>
      <w:tr w:rsidR="00D65EF2" w14:paraId="7A46960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FBDBD4" w14:textId="77777777" w:rsidR="00D65EF2" w:rsidRDefault="00D65E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2D1FFF" w14:textId="77777777" w:rsidR="00D65E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313428" w14:textId="77777777" w:rsidR="00D65E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AAB70D" w14:textId="77777777" w:rsidR="00D65E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3D435E" w14:textId="77777777" w:rsidR="00D65E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4E383B" w14:textId="77777777" w:rsidR="00D65E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CFE310" w14:textId="77777777" w:rsidR="00D65EF2" w:rsidRDefault="00000000">
            <w:pPr>
              <w:jc w:val="center"/>
            </w:pPr>
            <w:r>
              <w:t>D=R*S</w:t>
            </w:r>
          </w:p>
        </w:tc>
      </w:tr>
      <w:tr w:rsidR="00D65EF2" w14:paraId="08011CCC" w14:textId="77777777">
        <w:tc>
          <w:tcPr>
            <w:tcW w:w="3345" w:type="dxa"/>
            <w:vAlign w:val="center"/>
          </w:tcPr>
          <w:p w14:paraId="00F78E9A" w14:textId="77777777" w:rsidR="00D65EF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42652A2" w14:textId="77777777" w:rsidR="00D65EF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3CDC88" w14:textId="77777777" w:rsidR="00D65EF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2E51DEA" w14:textId="77777777" w:rsidR="00D65EF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AB98DB3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7DD0E4" w14:textId="77777777" w:rsidR="00D65EF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4C36B87" w14:textId="77777777" w:rsidR="00D65EF2" w:rsidRDefault="00000000">
            <w:r>
              <w:t>0.245</w:t>
            </w:r>
          </w:p>
        </w:tc>
      </w:tr>
      <w:tr w:rsidR="00D65EF2" w14:paraId="2D2EA019" w14:textId="77777777">
        <w:tc>
          <w:tcPr>
            <w:tcW w:w="3345" w:type="dxa"/>
            <w:vAlign w:val="center"/>
          </w:tcPr>
          <w:p w14:paraId="2DBA703D" w14:textId="77777777" w:rsidR="00D65EF2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64709B7D" w14:textId="77777777" w:rsidR="00D65EF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F0A079D" w14:textId="77777777" w:rsidR="00D65EF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ED2FFE1" w14:textId="77777777" w:rsidR="00D65EF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FAF3F85" w14:textId="77777777" w:rsidR="00D65EF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24908E" w14:textId="77777777" w:rsidR="00D65EF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2CA7D1E" w14:textId="77777777" w:rsidR="00D65EF2" w:rsidRDefault="00000000">
            <w:r>
              <w:t>1.186</w:t>
            </w:r>
          </w:p>
        </w:tc>
      </w:tr>
      <w:tr w:rsidR="00D65EF2" w14:paraId="30F8BB77" w14:textId="77777777">
        <w:tc>
          <w:tcPr>
            <w:tcW w:w="3345" w:type="dxa"/>
            <w:vAlign w:val="center"/>
          </w:tcPr>
          <w:p w14:paraId="70C09B66" w14:textId="77777777" w:rsidR="00D65E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16915E" w14:textId="77777777" w:rsidR="00D65EF2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4D379A0" w14:textId="77777777" w:rsidR="00D65EF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FEDA4A0" w14:textId="77777777" w:rsidR="00D65EF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AD15C21" w14:textId="77777777" w:rsidR="00D65EF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CC814D5" w14:textId="77777777" w:rsidR="00D65EF2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52D42E15" w14:textId="77777777" w:rsidR="00D65EF2" w:rsidRDefault="00000000">
            <w:r>
              <w:t>1.431</w:t>
            </w:r>
          </w:p>
        </w:tc>
      </w:tr>
      <w:tr w:rsidR="00D65EF2" w14:paraId="528F972A" w14:textId="77777777">
        <w:tc>
          <w:tcPr>
            <w:tcW w:w="3345" w:type="dxa"/>
            <w:shd w:val="clear" w:color="auto" w:fill="E6E6E6"/>
            <w:vAlign w:val="center"/>
          </w:tcPr>
          <w:p w14:paraId="513C83EB" w14:textId="77777777" w:rsidR="00D65EF2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99DB759" w14:textId="77777777" w:rsidR="00D65EF2" w:rsidRDefault="00000000">
            <w:pPr>
              <w:jc w:val="center"/>
            </w:pPr>
            <w:r>
              <w:t>0.30</w:t>
            </w:r>
          </w:p>
        </w:tc>
      </w:tr>
      <w:tr w:rsidR="00D65EF2" w14:paraId="003ADF15" w14:textId="77777777">
        <w:tc>
          <w:tcPr>
            <w:tcW w:w="3345" w:type="dxa"/>
            <w:vAlign w:val="center"/>
          </w:tcPr>
          <w:p w14:paraId="69A70B2F" w14:textId="77777777" w:rsidR="00D65EF2" w:rsidRDefault="00D65EF2"/>
        </w:tc>
        <w:tc>
          <w:tcPr>
            <w:tcW w:w="848" w:type="dxa"/>
            <w:vAlign w:val="center"/>
          </w:tcPr>
          <w:p w14:paraId="4864FD9D" w14:textId="77777777" w:rsidR="00D65EF2" w:rsidRDefault="00D65EF2"/>
        </w:tc>
        <w:tc>
          <w:tcPr>
            <w:tcW w:w="1075" w:type="dxa"/>
            <w:vAlign w:val="center"/>
          </w:tcPr>
          <w:p w14:paraId="65624D52" w14:textId="77777777" w:rsidR="00D65EF2" w:rsidRDefault="00D65EF2"/>
        </w:tc>
        <w:tc>
          <w:tcPr>
            <w:tcW w:w="1075" w:type="dxa"/>
            <w:vAlign w:val="center"/>
          </w:tcPr>
          <w:p w14:paraId="073D221A" w14:textId="77777777" w:rsidR="00D65EF2" w:rsidRDefault="00D65EF2"/>
        </w:tc>
        <w:tc>
          <w:tcPr>
            <w:tcW w:w="848" w:type="dxa"/>
            <w:vAlign w:val="center"/>
          </w:tcPr>
          <w:p w14:paraId="4F51F4B8" w14:textId="77777777" w:rsidR="00D65EF2" w:rsidRDefault="00D65EF2"/>
        </w:tc>
        <w:tc>
          <w:tcPr>
            <w:tcW w:w="1075" w:type="dxa"/>
            <w:vAlign w:val="center"/>
          </w:tcPr>
          <w:p w14:paraId="1626164E" w14:textId="77777777" w:rsidR="00D65EF2" w:rsidRDefault="00D65EF2"/>
        </w:tc>
        <w:tc>
          <w:tcPr>
            <w:tcW w:w="1064" w:type="dxa"/>
            <w:vAlign w:val="center"/>
          </w:tcPr>
          <w:p w14:paraId="4E32718C" w14:textId="77777777" w:rsidR="00D65EF2" w:rsidRDefault="00D65EF2"/>
        </w:tc>
      </w:tr>
    </w:tbl>
    <w:p w14:paraId="6D8CC639" w14:textId="77777777" w:rsidR="00D65EF2" w:rsidRDefault="00000000">
      <w:pPr>
        <w:pStyle w:val="2"/>
        <w:widowControl w:val="0"/>
        <w:rPr>
          <w:kern w:val="2"/>
        </w:rPr>
      </w:pPr>
      <w:bookmarkStart w:id="53" w:name="_Toc154428259"/>
      <w:r>
        <w:rPr>
          <w:kern w:val="2"/>
        </w:rPr>
        <w:t>门构造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D65EF2" w14:paraId="14596454" w14:textId="77777777">
        <w:tc>
          <w:tcPr>
            <w:tcW w:w="645" w:type="dxa"/>
            <w:shd w:val="clear" w:color="auto" w:fill="E6E6E6"/>
            <w:vAlign w:val="center"/>
          </w:tcPr>
          <w:p w14:paraId="4C9D6F3F" w14:textId="77777777" w:rsidR="00D65EF2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EC19363" w14:textId="77777777" w:rsidR="00D65EF2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3400C16" w14:textId="77777777" w:rsidR="00D65EF2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7B1CA100" w14:textId="77777777" w:rsidR="00D65EF2" w:rsidRDefault="00000000">
            <w:pPr>
              <w:jc w:val="center"/>
            </w:pPr>
            <w:r>
              <w:t>备注</w:t>
            </w:r>
          </w:p>
        </w:tc>
      </w:tr>
      <w:tr w:rsidR="00D65EF2" w14:paraId="5B812093" w14:textId="77777777">
        <w:tc>
          <w:tcPr>
            <w:tcW w:w="645" w:type="dxa"/>
            <w:shd w:val="clear" w:color="auto" w:fill="E6E6E6"/>
            <w:vAlign w:val="center"/>
          </w:tcPr>
          <w:p w14:paraId="446AB093" w14:textId="77777777" w:rsidR="00D65EF2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4C04CADF" w14:textId="77777777" w:rsidR="00D65EF2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6EE7B42F" w14:textId="77777777" w:rsidR="00D65EF2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49F873D9" w14:textId="77777777" w:rsidR="00D65EF2" w:rsidRDefault="00D65EF2"/>
        </w:tc>
      </w:tr>
      <w:tr w:rsidR="00D65EF2" w14:paraId="77545F99" w14:textId="77777777">
        <w:tc>
          <w:tcPr>
            <w:tcW w:w="645" w:type="dxa"/>
            <w:shd w:val="clear" w:color="auto" w:fill="E6E6E6"/>
            <w:vAlign w:val="center"/>
          </w:tcPr>
          <w:p w14:paraId="03CB91F4" w14:textId="77777777" w:rsidR="00D65EF2" w:rsidRDefault="00000000">
            <w:r>
              <w:t>2</w:t>
            </w:r>
          </w:p>
        </w:tc>
        <w:tc>
          <w:tcPr>
            <w:tcW w:w="3667" w:type="dxa"/>
            <w:vAlign w:val="center"/>
          </w:tcPr>
          <w:p w14:paraId="33AAFC5B" w14:textId="77777777" w:rsidR="00D65EF2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41A00A2C" w14:textId="77777777" w:rsidR="00D65EF2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33B30F07" w14:textId="77777777" w:rsidR="00D65EF2" w:rsidRDefault="00D65EF2"/>
        </w:tc>
      </w:tr>
    </w:tbl>
    <w:p w14:paraId="7AE46B89" w14:textId="77777777" w:rsidR="00D65EF2" w:rsidRDefault="00000000">
      <w:pPr>
        <w:pStyle w:val="2"/>
      </w:pPr>
      <w:bookmarkStart w:id="54" w:name="_Toc154428260"/>
      <w:r>
        <w:t>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D65EF2" w14:paraId="402D2F57" w14:textId="77777777">
        <w:tc>
          <w:tcPr>
            <w:tcW w:w="905" w:type="dxa"/>
            <w:shd w:val="clear" w:color="auto" w:fill="E6E6E6"/>
            <w:vAlign w:val="center"/>
          </w:tcPr>
          <w:p w14:paraId="27FE69D2" w14:textId="77777777" w:rsidR="00D65EF2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662E6B4A" w14:textId="77777777" w:rsidR="00D65EF2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DD6D319" w14:textId="77777777" w:rsidR="00D65EF2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56D180F" w14:textId="77777777" w:rsidR="00D65EF2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540D735" w14:textId="77777777" w:rsidR="00D65EF2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38CEB57" w14:textId="77777777" w:rsidR="00D65EF2" w:rsidRDefault="00000000">
            <w:pPr>
              <w:jc w:val="center"/>
            </w:pPr>
            <w:r>
              <w:t>备注</w:t>
            </w:r>
          </w:p>
        </w:tc>
      </w:tr>
      <w:tr w:rsidR="00D65EF2" w14:paraId="4B8A8F5E" w14:textId="77777777">
        <w:tc>
          <w:tcPr>
            <w:tcW w:w="905" w:type="dxa"/>
            <w:shd w:val="clear" w:color="auto" w:fill="E6E6E6"/>
            <w:vAlign w:val="center"/>
          </w:tcPr>
          <w:p w14:paraId="207DE211" w14:textId="77777777" w:rsidR="00D65EF2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18566844" w14:textId="77777777" w:rsidR="00D65EF2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32" w:type="dxa"/>
            <w:vAlign w:val="center"/>
          </w:tcPr>
          <w:p w14:paraId="45EAB41F" w14:textId="77777777" w:rsidR="00D65EF2" w:rsidRDefault="00000000">
            <w:r>
              <w:t>2.710</w:t>
            </w:r>
          </w:p>
        </w:tc>
        <w:tc>
          <w:tcPr>
            <w:tcW w:w="956" w:type="dxa"/>
            <w:vAlign w:val="center"/>
          </w:tcPr>
          <w:p w14:paraId="580CE4AC" w14:textId="77777777" w:rsidR="00D65EF2" w:rsidRDefault="00000000">
            <w:r>
              <w:t>0.330</w:t>
            </w:r>
          </w:p>
        </w:tc>
        <w:tc>
          <w:tcPr>
            <w:tcW w:w="956" w:type="dxa"/>
            <w:vAlign w:val="center"/>
          </w:tcPr>
          <w:p w14:paraId="01AD8B68" w14:textId="77777777" w:rsidR="00D65EF2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79C9BDFD" w14:textId="77777777" w:rsidR="00D65EF2" w:rsidRDefault="00D65EF2"/>
        </w:tc>
      </w:tr>
    </w:tbl>
    <w:p w14:paraId="1DAAEEAE" w14:textId="77777777" w:rsidR="00D65EF2" w:rsidRDefault="00000000">
      <w:pPr>
        <w:pStyle w:val="1"/>
      </w:pPr>
      <w:bookmarkStart w:id="55" w:name="_Toc154428261"/>
      <w:r>
        <w:t>房间类型</w:t>
      </w:r>
      <w:bookmarkEnd w:id="55"/>
    </w:p>
    <w:p w14:paraId="41934168" w14:textId="77777777" w:rsidR="00D65EF2" w:rsidRDefault="00000000">
      <w:pPr>
        <w:pStyle w:val="2"/>
        <w:widowControl w:val="0"/>
        <w:rPr>
          <w:kern w:val="2"/>
        </w:rPr>
      </w:pPr>
      <w:bookmarkStart w:id="56" w:name="_Toc154428262"/>
      <w:r>
        <w:rPr>
          <w:kern w:val="2"/>
        </w:rPr>
        <w:t>房间表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65EF2" w14:paraId="3D2E4623" w14:textId="77777777">
        <w:tc>
          <w:tcPr>
            <w:tcW w:w="1862" w:type="dxa"/>
            <w:shd w:val="clear" w:color="auto" w:fill="E6E6E6"/>
            <w:vAlign w:val="center"/>
          </w:tcPr>
          <w:p w14:paraId="49411576" w14:textId="77777777" w:rsidR="00D65EF2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0E1322C" w14:textId="77777777" w:rsidR="00D65EF2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A4EA7D0" w14:textId="77777777" w:rsidR="00D65EF2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688AAA1" w14:textId="77777777" w:rsidR="00D65EF2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406DB0C" w14:textId="77777777" w:rsidR="00D65EF2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60E3F3D" w14:textId="77777777" w:rsidR="00D65EF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9CE5F2" w14:textId="77777777" w:rsidR="00D65EF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65EF2" w14:paraId="48FAE90D" w14:textId="77777777">
        <w:tc>
          <w:tcPr>
            <w:tcW w:w="1862" w:type="dxa"/>
            <w:shd w:val="clear" w:color="auto" w:fill="E6E6E6"/>
            <w:vAlign w:val="center"/>
          </w:tcPr>
          <w:p w14:paraId="334582A9" w14:textId="77777777" w:rsidR="00D65EF2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0CB24DFC" w14:textId="77777777" w:rsidR="00D65EF2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F66860E" w14:textId="77777777" w:rsidR="00D65EF2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B3181D5" w14:textId="77777777" w:rsidR="00D65EF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54E8B72" w14:textId="77777777" w:rsidR="00D65EF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483755" w14:textId="77777777" w:rsidR="00D65EF2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A7F8415" w14:textId="77777777" w:rsidR="00D65EF2" w:rsidRDefault="00000000">
            <w:pPr>
              <w:jc w:val="center"/>
            </w:pPr>
            <w:r>
              <w:t>0(W/m^2)</w:t>
            </w:r>
          </w:p>
        </w:tc>
      </w:tr>
      <w:tr w:rsidR="00D65EF2" w14:paraId="71D8C708" w14:textId="77777777">
        <w:tc>
          <w:tcPr>
            <w:tcW w:w="1862" w:type="dxa"/>
            <w:shd w:val="clear" w:color="auto" w:fill="E6E6E6"/>
            <w:vAlign w:val="center"/>
          </w:tcPr>
          <w:p w14:paraId="5CCB863E" w14:textId="77777777" w:rsidR="00D65EF2" w:rsidRDefault="00000000">
            <w:r>
              <w:t>厨房</w:t>
            </w:r>
          </w:p>
        </w:tc>
        <w:tc>
          <w:tcPr>
            <w:tcW w:w="781" w:type="dxa"/>
            <w:vAlign w:val="center"/>
          </w:tcPr>
          <w:p w14:paraId="06E9CF4B" w14:textId="77777777" w:rsidR="00D65EF2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2C230C2" w14:textId="77777777" w:rsidR="00D65EF2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ED56B5F" w14:textId="77777777" w:rsidR="00D65EF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5C85271A" w14:textId="77777777" w:rsidR="00D65EF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B39F991" w14:textId="77777777" w:rsidR="00D65EF2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A2829CE" w14:textId="77777777" w:rsidR="00D65EF2" w:rsidRDefault="00000000">
            <w:pPr>
              <w:jc w:val="center"/>
            </w:pPr>
            <w:r>
              <w:t>24(W/m^2)</w:t>
            </w:r>
          </w:p>
        </w:tc>
      </w:tr>
      <w:tr w:rsidR="00D65EF2" w14:paraId="6C2A8271" w14:textId="77777777">
        <w:tc>
          <w:tcPr>
            <w:tcW w:w="1862" w:type="dxa"/>
            <w:shd w:val="clear" w:color="auto" w:fill="E6E6E6"/>
            <w:vAlign w:val="center"/>
          </w:tcPr>
          <w:p w14:paraId="24588035" w14:textId="77777777" w:rsidR="00D65EF2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723B464B" w14:textId="77777777" w:rsidR="00D65EF2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704B1AA" w14:textId="77777777" w:rsidR="00D65EF2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A20C1DE" w14:textId="77777777" w:rsidR="00D65EF2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BA25D6" w14:textId="77777777" w:rsidR="00D65EF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4A4176" w14:textId="77777777" w:rsidR="00D65EF2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38BE009E" w14:textId="77777777" w:rsidR="00D65EF2" w:rsidRDefault="00000000">
            <w:pPr>
              <w:jc w:val="center"/>
            </w:pPr>
            <w:r>
              <w:t>0(W/m^2)</w:t>
            </w:r>
          </w:p>
        </w:tc>
      </w:tr>
      <w:tr w:rsidR="00D65EF2" w14:paraId="1D0A5730" w14:textId="77777777">
        <w:tc>
          <w:tcPr>
            <w:tcW w:w="1862" w:type="dxa"/>
            <w:shd w:val="clear" w:color="auto" w:fill="E6E6E6"/>
            <w:vAlign w:val="center"/>
          </w:tcPr>
          <w:p w14:paraId="35DB091C" w14:textId="77777777" w:rsidR="00D65EF2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2EF94BEB" w14:textId="77777777" w:rsidR="00D65EF2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CE23A8F" w14:textId="77777777" w:rsidR="00D65EF2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DED3EA9" w14:textId="77777777" w:rsidR="00D65EF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189DAE0" w14:textId="77777777" w:rsidR="00D65EF2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9E720D" w14:textId="77777777" w:rsidR="00D65EF2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98A6326" w14:textId="77777777" w:rsidR="00D65EF2" w:rsidRDefault="00000000">
            <w:pPr>
              <w:jc w:val="center"/>
            </w:pPr>
            <w:r>
              <w:t>5(W/m^2)</w:t>
            </w:r>
          </w:p>
        </w:tc>
      </w:tr>
      <w:tr w:rsidR="00D65EF2" w14:paraId="43C68374" w14:textId="77777777">
        <w:tc>
          <w:tcPr>
            <w:tcW w:w="1862" w:type="dxa"/>
            <w:shd w:val="clear" w:color="auto" w:fill="E6E6E6"/>
            <w:vAlign w:val="center"/>
          </w:tcPr>
          <w:p w14:paraId="30BF90A0" w14:textId="77777777" w:rsidR="00D65EF2" w:rsidRDefault="00000000">
            <w:r>
              <w:t>过厅</w:t>
            </w:r>
          </w:p>
        </w:tc>
        <w:tc>
          <w:tcPr>
            <w:tcW w:w="781" w:type="dxa"/>
            <w:vAlign w:val="center"/>
          </w:tcPr>
          <w:p w14:paraId="401C08D7" w14:textId="77777777" w:rsidR="00D65EF2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E8BFB39" w14:textId="77777777" w:rsidR="00D65EF2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B316864" w14:textId="77777777" w:rsidR="00D65EF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217E7E06" w14:textId="77777777" w:rsidR="00D65EF2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B580C7" w14:textId="77777777" w:rsidR="00D65EF2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2A1A088B" w14:textId="77777777" w:rsidR="00D65EF2" w:rsidRDefault="00000000">
            <w:pPr>
              <w:jc w:val="center"/>
            </w:pPr>
            <w:r>
              <w:t>5(W/m^2)</w:t>
            </w:r>
          </w:p>
        </w:tc>
      </w:tr>
    </w:tbl>
    <w:p w14:paraId="31ADD381" w14:textId="77777777" w:rsidR="00D65EF2" w:rsidRDefault="00000000">
      <w:pPr>
        <w:pStyle w:val="2"/>
        <w:widowControl w:val="0"/>
        <w:rPr>
          <w:kern w:val="2"/>
        </w:rPr>
      </w:pPr>
      <w:bookmarkStart w:id="57" w:name="_Toc154428263"/>
      <w:r>
        <w:rPr>
          <w:kern w:val="2"/>
        </w:rPr>
        <w:t>作息时间表</w:t>
      </w:r>
      <w:bookmarkEnd w:id="57"/>
    </w:p>
    <w:p w14:paraId="7497D7F3" w14:textId="77777777" w:rsidR="00D65EF2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0446830" w14:textId="77777777" w:rsidR="00D65EF2" w:rsidRDefault="00000000">
      <w:pPr>
        <w:pStyle w:val="1"/>
        <w:widowControl w:val="0"/>
        <w:rPr>
          <w:kern w:val="2"/>
          <w:szCs w:val="24"/>
        </w:rPr>
      </w:pPr>
      <w:bookmarkStart w:id="58" w:name="_Toc154428264"/>
      <w:r>
        <w:rPr>
          <w:kern w:val="2"/>
          <w:szCs w:val="24"/>
        </w:rPr>
        <w:t>系统设置</w:t>
      </w:r>
      <w:bookmarkEnd w:id="58"/>
    </w:p>
    <w:p w14:paraId="5B5DA3EC" w14:textId="77777777" w:rsidR="00D65EF2" w:rsidRDefault="00000000">
      <w:pPr>
        <w:pStyle w:val="2"/>
        <w:widowControl w:val="0"/>
        <w:rPr>
          <w:kern w:val="2"/>
        </w:rPr>
      </w:pPr>
      <w:bookmarkStart w:id="59" w:name="_Toc154428265"/>
      <w:r>
        <w:rPr>
          <w:kern w:val="2"/>
        </w:rPr>
        <w:t>系统划分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D65EF2" w14:paraId="45385981" w14:textId="77777777">
        <w:tc>
          <w:tcPr>
            <w:tcW w:w="1131" w:type="dxa"/>
            <w:shd w:val="clear" w:color="auto" w:fill="E6E6E6"/>
            <w:vAlign w:val="center"/>
          </w:tcPr>
          <w:p w14:paraId="32666E34" w14:textId="77777777" w:rsidR="00D65EF2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9E7E1C" w14:textId="77777777" w:rsidR="00D65EF2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158BB02" w14:textId="77777777" w:rsidR="00D65EF2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0B1678" w14:textId="77777777" w:rsidR="00D65EF2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869ABCC" w14:textId="77777777" w:rsidR="00D65EF2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8F07F69" w14:textId="77777777" w:rsidR="00D65EF2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D54B1DD" w14:textId="77777777" w:rsidR="00D65EF2" w:rsidRDefault="00000000">
            <w:pPr>
              <w:jc w:val="center"/>
            </w:pPr>
            <w:r>
              <w:t>包含的房间</w:t>
            </w:r>
          </w:p>
        </w:tc>
      </w:tr>
      <w:tr w:rsidR="00D65EF2" w14:paraId="3B95668F" w14:textId="77777777">
        <w:tc>
          <w:tcPr>
            <w:tcW w:w="1131" w:type="dxa"/>
            <w:vAlign w:val="center"/>
          </w:tcPr>
          <w:p w14:paraId="1DCE8B1F" w14:textId="77777777" w:rsidR="00D65EF2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7BBF543" w14:textId="77777777" w:rsidR="00D65EF2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20BCCC61" w14:textId="77777777" w:rsidR="00D65EF2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05F97232" w14:textId="77777777" w:rsidR="00D65EF2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4D9E8A2E" w14:textId="77777777" w:rsidR="00D65EF2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5627F262" w14:textId="77777777" w:rsidR="00D65EF2" w:rsidRDefault="00000000">
            <w:r>
              <w:t>331.49</w:t>
            </w:r>
          </w:p>
        </w:tc>
        <w:tc>
          <w:tcPr>
            <w:tcW w:w="2830" w:type="dxa"/>
            <w:vAlign w:val="center"/>
          </w:tcPr>
          <w:p w14:paraId="558A741D" w14:textId="77777777" w:rsidR="00D65EF2" w:rsidRDefault="00000000">
            <w:r>
              <w:t>1001,2004,2011,2012,2013,2003,2014,2007,2016,2008,2015</w:t>
            </w:r>
            <w:r>
              <w:lastRenderedPageBreak/>
              <w:t>,2005,2010,2009,2006,3001,3002,3005,3003,3006,3004,3007</w:t>
            </w:r>
          </w:p>
        </w:tc>
      </w:tr>
      <w:tr w:rsidR="00D65EF2" w14:paraId="5445A7ED" w14:textId="77777777">
        <w:tc>
          <w:tcPr>
            <w:tcW w:w="1131" w:type="dxa"/>
            <w:vAlign w:val="center"/>
          </w:tcPr>
          <w:p w14:paraId="6D8C569C" w14:textId="77777777" w:rsidR="00D65EF2" w:rsidRDefault="00000000">
            <w:r>
              <w:lastRenderedPageBreak/>
              <w:t>Sys1</w:t>
            </w:r>
          </w:p>
        </w:tc>
        <w:tc>
          <w:tcPr>
            <w:tcW w:w="1131" w:type="dxa"/>
            <w:vAlign w:val="center"/>
          </w:tcPr>
          <w:p w14:paraId="3BE396A2" w14:textId="77777777" w:rsidR="00D65EF2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25169759" w14:textId="77777777" w:rsidR="00D65EF2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6EB90AA5" w14:textId="77777777" w:rsidR="00D65EF2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4BDA4990" w14:textId="77777777" w:rsidR="00D65EF2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1044E944" w14:textId="77777777" w:rsidR="00D65EF2" w:rsidRDefault="00000000">
            <w:r>
              <w:t>33.42</w:t>
            </w:r>
          </w:p>
        </w:tc>
        <w:tc>
          <w:tcPr>
            <w:tcW w:w="2830" w:type="dxa"/>
            <w:vAlign w:val="center"/>
          </w:tcPr>
          <w:p w14:paraId="3EB581E9" w14:textId="77777777" w:rsidR="00D65EF2" w:rsidRDefault="00000000">
            <w:r>
              <w:t>2002</w:t>
            </w:r>
          </w:p>
        </w:tc>
      </w:tr>
    </w:tbl>
    <w:p w14:paraId="0F48189A" w14:textId="77777777" w:rsidR="00D65EF2" w:rsidRDefault="00000000">
      <w:pPr>
        <w:pStyle w:val="2"/>
        <w:widowControl w:val="0"/>
        <w:rPr>
          <w:kern w:val="2"/>
        </w:rPr>
      </w:pPr>
      <w:bookmarkStart w:id="60" w:name="_Toc154428266"/>
      <w:r>
        <w:rPr>
          <w:kern w:val="2"/>
        </w:rPr>
        <w:t>运行时间表</w:t>
      </w:r>
      <w:bookmarkEnd w:id="60"/>
    </w:p>
    <w:p w14:paraId="5BE475D4" w14:textId="77777777" w:rsidR="00D65EF2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6893475" w14:textId="77777777" w:rsidR="00D65EF2" w:rsidRDefault="00000000">
      <w:pPr>
        <w:pStyle w:val="1"/>
        <w:widowControl w:val="0"/>
        <w:rPr>
          <w:kern w:val="2"/>
          <w:szCs w:val="24"/>
        </w:rPr>
      </w:pPr>
      <w:bookmarkStart w:id="61" w:name="_Toc154428267"/>
      <w:r>
        <w:rPr>
          <w:kern w:val="2"/>
          <w:szCs w:val="24"/>
        </w:rPr>
        <w:t>计算结果</w:t>
      </w:r>
      <w:bookmarkEnd w:id="61"/>
    </w:p>
    <w:p w14:paraId="38AE62AB" w14:textId="77777777" w:rsidR="00D65EF2" w:rsidRDefault="00000000">
      <w:pPr>
        <w:pStyle w:val="2"/>
        <w:widowControl w:val="0"/>
        <w:rPr>
          <w:kern w:val="2"/>
        </w:rPr>
      </w:pPr>
      <w:bookmarkStart w:id="62" w:name="_Toc154428268"/>
      <w:r>
        <w:rPr>
          <w:kern w:val="2"/>
        </w:rPr>
        <w:t>模拟周期</w:t>
      </w:r>
      <w:bookmarkEnd w:id="62"/>
    </w:p>
    <w:p w14:paraId="150BFEC2" w14:textId="77777777" w:rsidR="00D65EF2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08391AA4" w14:textId="77777777" w:rsidR="00D65EF2" w:rsidRDefault="00000000">
      <w:pPr>
        <w:pStyle w:val="2"/>
        <w:widowControl w:val="0"/>
        <w:rPr>
          <w:kern w:val="2"/>
        </w:rPr>
      </w:pPr>
      <w:bookmarkStart w:id="63" w:name="_Toc154428269"/>
      <w:r>
        <w:rPr>
          <w:kern w:val="2"/>
        </w:rPr>
        <w:t>全年冷暖需求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D65EF2" w14:paraId="34C29159" w14:textId="77777777">
        <w:tc>
          <w:tcPr>
            <w:tcW w:w="1975" w:type="dxa"/>
            <w:shd w:val="clear" w:color="auto" w:fill="E6E6E6"/>
            <w:vAlign w:val="center"/>
          </w:tcPr>
          <w:p w14:paraId="11BFC7F8" w14:textId="77777777" w:rsidR="00D65EF2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5672607" w14:textId="77777777" w:rsidR="00D65EF2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12A7F1B" w14:textId="77777777" w:rsidR="00D65EF2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65B213A" w14:textId="77777777" w:rsidR="00D65EF2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1166F8E" w14:textId="77777777" w:rsidR="00D65EF2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D65EF2" w14:paraId="3F53B283" w14:textId="77777777">
        <w:tc>
          <w:tcPr>
            <w:tcW w:w="1975" w:type="dxa"/>
            <w:shd w:val="clear" w:color="auto" w:fill="E6E6E6"/>
            <w:vAlign w:val="center"/>
          </w:tcPr>
          <w:p w14:paraId="274ED95A" w14:textId="77777777" w:rsidR="00D65EF2" w:rsidRDefault="00000000">
            <w:r>
              <w:t>Sys1</w:t>
            </w:r>
          </w:p>
        </w:tc>
        <w:tc>
          <w:tcPr>
            <w:tcW w:w="1839" w:type="dxa"/>
            <w:vAlign w:val="center"/>
          </w:tcPr>
          <w:p w14:paraId="16F51941" w14:textId="77777777" w:rsidR="00D65EF2" w:rsidRDefault="00000000">
            <w:r>
              <w:t>696</w:t>
            </w:r>
          </w:p>
        </w:tc>
        <w:tc>
          <w:tcPr>
            <w:tcW w:w="1839" w:type="dxa"/>
            <w:vAlign w:val="center"/>
          </w:tcPr>
          <w:p w14:paraId="53D697FF" w14:textId="77777777" w:rsidR="00D65EF2" w:rsidRDefault="00000000">
            <w:r>
              <w:t>20.81</w:t>
            </w:r>
          </w:p>
        </w:tc>
        <w:tc>
          <w:tcPr>
            <w:tcW w:w="1839" w:type="dxa"/>
            <w:vAlign w:val="center"/>
          </w:tcPr>
          <w:p w14:paraId="6A91F31E" w14:textId="77777777" w:rsidR="00D65EF2" w:rsidRDefault="00000000">
            <w:r>
              <w:t>315</w:t>
            </w:r>
          </w:p>
        </w:tc>
        <w:tc>
          <w:tcPr>
            <w:tcW w:w="1839" w:type="dxa"/>
            <w:vAlign w:val="center"/>
          </w:tcPr>
          <w:p w14:paraId="7C28ABCC" w14:textId="77777777" w:rsidR="00D65EF2" w:rsidRDefault="00000000">
            <w:r>
              <w:t>9.43</w:t>
            </w:r>
          </w:p>
        </w:tc>
      </w:tr>
      <w:tr w:rsidR="00D65EF2" w14:paraId="33529E70" w14:textId="77777777">
        <w:tc>
          <w:tcPr>
            <w:tcW w:w="1975" w:type="dxa"/>
            <w:shd w:val="clear" w:color="auto" w:fill="E6E6E6"/>
            <w:vAlign w:val="center"/>
          </w:tcPr>
          <w:p w14:paraId="08F419BE" w14:textId="77777777" w:rsidR="00D65EF2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178C52CF" w14:textId="77777777" w:rsidR="00D65EF2" w:rsidRDefault="00000000">
            <w:r>
              <w:t>8614</w:t>
            </w:r>
          </w:p>
        </w:tc>
        <w:tc>
          <w:tcPr>
            <w:tcW w:w="1839" w:type="dxa"/>
            <w:vAlign w:val="center"/>
          </w:tcPr>
          <w:p w14:paraId="7D519F4B" w14:textId="77777777" w:rsidR="00D65EF2" w:rsidRDefault="00000000">
            <w:r>
              <w:t>25.99</w:t>
            </w:r>
          </w:p>
        </w:tc>
        <w:tc>
          <w:tcPr>
            <w:tcW w:w="1839" w:type="dxa"/>
            <w:vAlign w:val="center"/>
          </w:tcPr>
          <w:p w14:paraId="3F59071E" w14:textId="77777777" w:rsidR="00D65EF2" w:rsidRDefault="00000000">
            <w:r>
              <w:t>3844</w:t>
            </w:r>
          </w:p>
        </w:tc>
        <w:tc>
          <w:tcPr>
            <w:tcW w:w="1839" w:type="dxa"/>
            <w:vAlign w:val="center"/>
          </w:tcPr>
          <w:p w14:paraId="5572E1F0" w14:textId="77777777" w:rsidR="00D65EF2" w:rsidRDefault="00000000">
            <w:r>
              <w:t>11.60</w:t>
            </w:r>
          </w:p>
        </w:tc>
      </w:tr>
      <w:tr w:rsidR="00D65EF2" w14:paraId="6AABF8C1" w14:textId="77777777">
        <w:tc>
          <w:tcPr>
            <w:tcW w:w="1975" w:type="dxa"/>
            <w:shd w:val="clear" w:color="auto" w:fill="E6E6E6"/>
            <w:vAlign w:val="center"/>
          </w:tcPr>
          <w:p w14:paraId="0394F7E5" w14:textId="77777777" w:rsidR="00D65EF2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04F6D16E" w14:textId="77777777" w:rsidR="00D65EF2" w:rsidRDefault="00000000">
            <w:r>
              <w:t>9310</w:t>
            </w:r>
          </w:p>
        </w:tc>
        <w:tc>
          <w:tcPr>
            <w:tcW w:w="1839" w:type="dxa"/>
            <w:vAlign w:val="center"/>
          </w:tcPr>
          <w:p w14:paraId="0BCD1625" w14:textId="77777777" w:rsidR="00D65EF2" w:rsidRDefault="00000000">
            <w:r>
              <w:t>21.89</w:t>
            </w:r>
          </w:p>
        </w:tc>
        <w:tc>
          <w:tcPr>
            <w:tcW w:w="1839" w:type="dxa"/>
            <w:vAlign w:val="center"/>
          </w:tcPr>
          <w:p w14:paraId="55D75139" w14:textId="77777777" w:rsidR="00D65EF2" w:rsidRDefault="00000000">
            <w:r>
              <w:t>4159</w:t>
            </w:r>
          </w:p>
        </w:tc>
        <w:tc>
          <w:tcPr>
            <w:tcW w:w="1839" w:type="dxa"/>
            <w:vAlign w:val="center"/>
          </w:tcPr>
          <w:p w14:paraId="4053D1FF" w14:textId="77777777" w:rsidR="00D65EF2" w:rsidRDefault="00000000">
            <w:r>
              <w:t>9.78</w:t>
            </w:r>
          </w:p>
        </w:tc>
      </w:tr>
    </w:tbl>
    <w:p w14:paraId="6272EB23" w14:textId="77777777" w:rsidR="00D65EF2" w:rsidRDefault="00000000">
      <w:r>
        <w:rPr>
          <w:noProof/>
        </w:rPr>
        <w:drawing>
          <wp:inline distT="0" distB="0" distL="0" distR="0" wp14:anchorId="30DD5027" wp14:editId="3558B8F1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3948C" w14:textId="77777777" w:rsidR="00D65EF2" w:rsidRDefault="00D65EF2"/>
    <w:p w14:paraId="1D56C236" w14:textId="77777777" w:rsidR="00D65EF2" w:rsidRDefault="00000000">
      <w:pPr>
        <w:pStyle w:val="2"/>
        <w:widowControl w:val="0"/>
        <w:rPr>
          <w:kern w:val="2"/>
        </w:rPr>
      </w:pPr>
      <w:bookmarkStart w:id="64" w:name="_Toc154428270"/>
      <w:r>
        <w:rPr>
          <w:kern w:val="2"/>
        </w:rPr>
        <w:t>负荷分项统计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65EF2" w14:paraId="27F237D0" w14:textId="77777777">
        <w:tc>
          <w:tcPr>
            <w:tcW w:w="1964" w:type="dxa"/>
            <w:shd w:val="clear" w:color="auto" w:fill="E6E6E6"/>
            <w:vAlign w:val="center"/>
          </w:tcPr>
          <w:p w14:paraId="24655521" w14:textId="77777777" w:rsidR="00D65EF2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7F9FB7" w14:textId="77777777" w:rsidR="00D65EF2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1F0951" w14:textId="77777777" w:rsidR="00D65EF2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B56075" w14:textId="77777777" w:rsidR="00D65EF2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426843" w14:textId="77777777" w:rsidR="00D65EF2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A67A48" w14:textId="77777777" w:rsidR="00D65EF2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AADC883" w14:textId="77777777" w:rsidR="00D65EF2" w:rsidRDefault="00000000">
            <w:pPr>
              <w:jc w:val="center"/>
            </w:pPr>
            <w:r>
              <w:t>合计</w:t>
            </w:r>
          </w:p>
        </w:tc>
      </w:tr>
      <w:tr w:rsidR="00D65EF2" w14:paraId="3D885ED9" w14:textId="77777777">
        <w:tc>
          <w:tcPr>
            <w:tcW w:w="1964" w:type="dxa"/>
            <w:shd w:val="clear" w:color="auto" w:fill="E6E6E6"/>
            <w:vAlign w:val="center"/>
          </w:tcPr>
          <w:p w14:paraId="1253ECEC" w14:textId="77777777" w:rsidR="00D65EF2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8B4E2B7" w14:textId="77777777" w:rsidR="00D65EF2" w:rsidRDefault="00000000">
            <w:r>
              <w:t>-22.43</w:t>
            </w:r>
          </w:p>
        </w:tc>
        <w:tc>
          <w:tcPr>
            <w:tcW w:w="1273" w:type="dxa"/>
            <w:vAlign w:val="center"/>
          </w:tcPr>
          <w:p w14:paraId="0E6A5D2D" w14:textId="77777777" w:rsidR="00D65EF2" w:rsidRDefault="00000000">
            <w:r>
              <w:t>5.40</w:t>
            </w:r>
          </w:p>
        </w:tc>
        <w:tc>
          <w:tcPr>
            <w:tcW w:w="1131" w:type="dxa"/>
            <w:vAlign w:val="center"/>
          </w:tcPr>
          <w:p w14:paraId="218540E5" w14:textId="77777777" w:rsidR="00D65EF2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101757DA" w14:textId="77777777" w:rsidR="00D65EF2" w:rsidRDefault="00000000">
            <w:r>
              <w:t>-5.71</w:t>
            </w:r>
          </w:p>
        </w:tc>
        <w:tc>
          <w:tcPr>
            <w:tcW w:w="1131" w:type="dxa"/>
            <w:vAlign w:val="center"/>
          </w:tcPr>
          <w:p w14:paraId="6A9204AF" w14:textId="77777777" w:rsidR="00D65EF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ECA9A24" w14:textId="77777777" w:rsidR="00D65EF2" w:rsidRDefault="00000000">
            <w:r>
              <w:t>-21.89</w:t>
            </w:r>
          </w:p>
        </w:tc>
      </w:tr>
      <w:tr w:rsidR="00D65EF2" w14:paraId="571D1249" w14:textId="77777777">
        <w:tc>
          <w:tcPr>
            <w:tcW w:w="1964" w:type="dxa"/>
            <w:shd w:val="clear" w:color="auto" w:fill="E6E6E6"/>
            <w:vAlign w:val="center"/>
          </w:tcPr>
          <w:p w14:paraId="33AB89C4" w14:textId="77777777" w:rsidR="00D65EF2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6D1035C" w14:textId="77777777" w:rsidR="00D65EF2" w:rsidRDefault="00000000">
            <w:r>
              <w:t>0.76</w:t>
            </w:r>
          </w:p>
        </w:tc>
        <w:tc>
          <w:tcPr>
            <w:tcW w:w="1273" w:type="dxa"/>
            <w:vAlign w:val="center"/>
          </w:tcPr>
          <w:p w14:paraId="2B7AD47D" w14:textId="77777777" w:rsidR="00D65EF2" w:rsidRDefault="00000000">
            <w:r>
              <w:t>3.55</w:t>
            </w:r>
          </w:p>
        </w:tc>
        <w:tc>
          <w:tcPr>
            <w:tcW w:w="1131" w:type="dxa"/>
            <w:vAlign w:val="center"/>
          </w:tcPr>
          <w:p w14:paraId="223680C0" w14:textId="77777777" w:rsidR="00D65EF2" w:rsidRDefault="00000000">
            <w:r>
              <w:t>0.92</w:t>
            </w:r>
          </w:p>
        </w:tc>
        <w:tc>
          <w:tcPr>
            <w:tcW w:w="1131" w:type="dxa"/>
            <w:vAlign w:val="center"/>
          </w:tcPr>
          <w:p w14:paraId="1FF60837" w14:textId="77777777" w:rsidR="00D65EF2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3CA5DDE1" w14:textId="77777777" w:rsidR="00D65EF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23DC78C" w14:textId="77777777" w:rsidR="00D65EF2" w:rsidRDefault="00000000">
            <w:r>
              <w:t>9.78</w:t>
            </w:r>
          </w:p>
        </w:tc>
      </w:tr>
    </w:tbl>
    <w:p w14:paraId="11535EDA" w14:textId="77777777" w:rsidR="00D65EF2" w:rsidRDefault="00000000">
      <w:r>
        <w:rPr>
          <w:noProof/>
        </w:rPr>
        <w:lastRenderedPageBreak/>
        <w:drawing>
          <wp:inline distT="0" distB="0" distL="0" distR="0" wp14:anchorId="27BBC80C" wp14:editId="69F64DAC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A8CFD" w14:textId="77777777" w:rsidR="00D65EF2" w:rsidRDefault="00D65EF2"/>
    <w:p w14:paraId="00AF9DCE" w14:textId="77777777" w:rsidR="00D65EF2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90EAD1B" wp14:editId="3313B4AF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59DC8" w14:textId="77777777" w:rsidR="00D65EF2" w:rsidRDefault="00000000">
      <w:pPr>
        <w:pStyle w:val="2"/>
        <w:widowControl w:val="0"/>
        <w:rPr>
          <w:kern w:val="2"/>
        </w:rPr>
      </w:pPr>
      <w:bookmarkStart w:id="65" w:name="_Toc154428271"/>
      <w:r>
        <w:rPr>
          <w:kern w:val="2"/>
        </w:rPr>
        <w:t>逐月负荷表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65EF2" w14:paraId="1939C8E1" w14:textId="77777777">
        <w:tc>
          <w:tcPr>
            <w:tcW w:w="854" w:type="dxa"/>
            <w:shd w:val="clear" w:color="auto" w:fill="E6E6E6"/>
            <w:vAlign w:val="center"/>
          </w:tcPr>
          <w:p w14:paraId="45C2F978" w14:textId="77777777" w:rsidR="00D65EF2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E940B1" w14:textId="77777777" w:rsidR="00D65EF2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63A6D0" w14:textId="77777777" w:rsidR="00D65EF2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032B3E" w14:textId="77777777" w:rsidR="00D65EF2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C9EAD68" w14:textId="77777777" w:rsidR="00D65EF2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6F5E5A" w14:textId="77777777" w:rsidR="00D65EF2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1836801" w14:textId="77777777" w:rsidR="00D65EF2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65EF2" w14:paraId="4DAB610C" w14:textId="77777777">
        <w:tc>
          <w:tcPr>
            <w:tcW w:w="854" w:type="dxa"/>
            <w:shd w:val="clear" w:color="auto" w:fill="E6E6E6"/>
            <w:vAlign w:val="center"/>
          </w:tcPr>
          <w:p w14:paraId="58DC2366" w14:textId="77777777" w:rsidR="00D65EF2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46DAB9" w14:textId="77777777" w:rsidR="00D65EF2" w:rsidRDefault="00000000">
            <w:pPr>
              <w:jc w:val="right"/>
            </w:pPr>
            <w:r>
              <w:t>2649</w:t>
            </w:r>
          </w:p>
        </w:tc>
        <w:tc>
          <w:tcPr>
            <w:tcW w:w="1188" w:type="dxa"/>
            <w:vAlign w:val="center"/>
          </w:tcPr>
          <w:p w14:paraId="09419672" w14:textId="77777777" w:rsidR="00D65E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353F79" w14:textId="77777777" w:rsidR="00D65EF2" w:rsidRDefault="00000000">
            <w:pPr>
              <w:jc w:val="right"/>
            </w:pPr>
            <w:r>
              <w:t>10.943</w:t>
            </w:r>
          </w:p>
        </w:tc>
        <w:tc>
          <w:tcPr>
            <w:tcW w:w="1862" w:type="dxa"/>
            <w:vAlign w:val="center"/>
          </w:tcPr>
          <w:p w14:paraId="79D0D74D" w14:textId="77777777" w:rsidR="00D65EF2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BE096B6" w14:textId="77777777" w:rsidR="00D65E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02BA21" w14:textId="77777777" w:rsidR="00D65EF2" w:rsidRDefault="00000000">
            <w:r>
              <w:t>--</w:t>
            </w:r>
          </w:p>
        </w:tc>
      </w:tr>
      <w:tr w:rsidR="00D65EF2" w14:paraId="7A8AE73F" w14:textId="77777777">
        <w:tc>
          <w:tcPr>
            <w:tcW w:w="854" w:type="dxa"/>
            <w:shd w:val="clear" w:color="auto" w:fill="E6E6E6"/>
            <w:vAlign w:val="center"/>
          </w:tcPr>
          <w:p w14:paraId="42B6FA20" w14:textId="77777777" w:rsidR="00D65EF2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A685A1" w14:textId="77777777" w:rsidR="00D65EF2" w:rsidRDefault="00000000">
            <w:pPr>
              <w:jc w:val="right"/>
            </w:pPr>
            <w:r>
              <w:t>2211</w:t>
            </w:r>
          </w:p>
        </w:tc>
        <w:tc>
          <w:tcPr>
            <w:tcW w:w="1188" w:type="dxa"/>
            <w:vAlign w:val="center"/>
          </w:tcPr>
          <w:p w14:paraId="0F612977" w14:textId="77777777" w:rsidR="00D65E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8061A5" w14:textId="77777777" w:rsidR="00D65EF2" w:rsidRDefault="00000000">
            <w:pPr>
              <w:jc w:val="right"/>
            </w:pPr>
            <w:r>
              <w:rPr>
                <w:color w:val="FF0000"/>
              </w:rPr>
              <w:t>13.341</w:t>
            </w:r>
          </w:p>
        </w:tc>
        <w:tc>
          <w:tcPr>
            <w:tcW w:w="1862" w:type="dxa"/>
            <w:vAlign w:val="center"/>
          </w:tcPr>
          <w:p w14:paraId="612ECABF" w14:textId="77777777" w:rsidR="00D65EF2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B24F4BD" w14:textId="77777777" w:rsidR="00D65E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CDD5AC" w14:textId="77777777" w:rsidR="00D65EF2" w:rsidRDefault="00000000">
            <w:r>
              <w:t>--</w:t>
            </w:r>
          </w:p>
        </w:tc>
      </w:tr>
      <w:tr w:rsidR="00D65EF2" w14:paraId="2353A029" w14:textId="77777777">
        <w:tc>
          <w:tcPr>
            <w:tcW w:w="854" w:type="dxa"/>
            <w:shd w:val="clear" w:color="auto" w:fill="E6E6E6"/>
            <w:vAlign w:val="center"/>
          </w:tcPr>
          <w:p w14:paraId="3DD64BD4" w14:textId="77777777" w:rsidR="00D65EF2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27EC3D" w14:textId="77777777" w:rsidR="00D65EF2" w:rsidRDefault="00000000">
            <w:pPr>
              <w:jc w:val="right"/>
            </w:pPr>
            <w:r>
              <w:t>774</w:t>
            </w:r>
          </w:p>
        </w:tc>
        <w:tc>
          <w:tcPr>
            <w:tcW w:w="1188" w:type="dxa"/>
            <w:vAlign w:val="center"/>
          </w:tcPr>
          <w:p w14:paraId="539ED366" w14:textId="77777777" w:rsidR="00D65EF2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F20D7D5" w14:textId="77777777" w:rsidR="00D65EF2" w:rsidRDefault="00000000">
            <w:pPr>
              <w:jc w:val="right"/>
            </w:pPr>
            <w:r>
              <w:t>9.470</w:t>
            </w:r>
          </w:p>
        </w:tc>
        <w:tc>
          <w:tcPr>
            <w:tcW w:w="1862" w:type="dxa"/>
            <w:vAlign w:val="center"/>
          </w:tcPr>
          <w:p w14:paraId="7A04CFCE" w14:textId="77777777" w:rsidR="00D65EF2" w:rsidRDefault="00000000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5A51257" w14:textId="77777777" w:rsidR="00D65EF2" w:rsidRDefault="00000000">
            <w:pPr>
              <w:jc w:val="right"/>
            </w:pPr>
            <w:r>
              <w:t>0.292</w:t>
            </w:r>
          </w:p>
        </w:tc>
        <w:tc>
          <w:tcPr>
            <w:tcW w:w="1862" w:type="dxa"/>
            <w:vAlign w:val="center"/>
          </w:tcPr>
          <w:p w14:paraId="48BD5ADD" w14:textId="77777777" w:rsidR="00D65EF2" w:rsidRDefault="00000000">
            <w:r>
              <w:t>03</w:t>
            </w:r>
            <w:r>
              <w:t>月</w:t>
            </w:r>
            <w:r>
              <w:t>24</w:t>
            </w:r>
            <w:r>
              <w:t>日</w:t>
            </w:r>
            <w:r>
              <w:t>22</w:t>
            </w:r>
            <w:r>
              <w:t>时</w:t>
            </w:r>
          </w:p>
        </w:tc>
      </w:tr>
      <w:tr w:rsidR="00D65EF2" w14:paraId="1A105F71" w14:textId="77777777">
        <w:tc>
          <w:tcPr>
            <w:tcW w:w="854" w:type="dxa"/>
            <w:shd w:val="clear" w:color="auto" w:fill="E6E6E6"/>
            <w:vAlign w:val="center"/>
          </w:tcPr>
          <w:p w14:paraId="5A34107F" w14:textId="77777777" w:rsidR="00D65EF2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69BC8B" w14:textId="77777777" w:rsidR="00D65E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72E341" w14:textId="77777777" w:rsidR="00D65EF2" w:rsidRDefault="00000000">
            <w:pPr>
              <w:jc w:val="right"/>
            </w:pPr>
            <w:r>
              <w:t>443</w:t>
            </w:r>
          </w:p>
        </w:tc>
        <w:tc>
          <w:tcPr>
            <w:tcW w:w="1188" w:type="dxa"/>
            <w:vAlign w:val="center"/>
          </w:tcPr>
          <w:p w14:paraId="03852EC0" w14:textId="77777777" w:rsidR="00D65E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5F3213" w14:textId="77777777" w:rsidR="00D65EF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A10D0D5" w14:textId="77777777" w:rsidR="00D65EF2" w:rsidRDefault="00000000">
            <w:pPr>
              <w:jc w:val="right"/>
            </w:pPr>
            <w:r>
              <w:t>6.151</w:t>
            </w:r>
          </w:p>
        </w:tc>
        <w:tc>
          <w:tcPr>
            <w:tcW w:w="1862" w:type="dxa"/>
            <w:vAlign w:val="center"/>
          </w:tcPr>
          <w:p w14:paraId="42282B42" w14:textId="77777777" w:rsidR="00D65EF2" w:rsidRDefault="00000000">
            <w:r>
              <w:t>04</w:t>
            </w:r>
            <w:r>
              <w:t>月</w:t>
            </w:r>
            <w:r>
              <w:t>29</w:t>
            </w:r>
            <w:r>
              <w:t>日</w:t>
            </w:r>
            <w:r>
              <w:t>22</w:t>
            </w:r>
            <w:r>
              <w:t>时</w:t>
            </w:r>
          </w:p>
        </w:tc>
      </w:tr>
      <w:tr w:rsidR="00D65EF2" w14:paraId="5BAF7207" w14:textId="77777777">
        <w:tc>
          <w:tcPr>
            <w:tcW w:w="854" w:type="dxa"/>
            <w:shd w:val="clear" w:color="auto" w:fill="E6E6E6"/>
            <w:vAlign w:val="center"/>
          </w:tcPr>
          <w:p w14:paraId="012A2B13" w14:textId="77777777" w:rsidR="00D65EF2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C33425" w14:textId="77777777" w:rsidR="00D65E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B44AC7" w14:textId="77777777" w:rsidR="00D65EF2" w:rsidRDefault="00000000">
            <w:pPr>
              <w:jc w:val="right"/>
            </w:pPr>
            <w:r>
              <w:t>628</w:t>
            </w:r>
          </w:p>
        </w:tc>
        <w:tc>
          <w:tcPr>
            <w:tcW w:w="1188" w:type="dxa"/>
            <w:vAlign w:val="center"/>
          </w:tcPr>
          <w:p w14:paraId="7FA5A9B4" w14:textId="77777777" w:rsidR="00D65E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6C506F" w14:textId="77777777" w:rsidR="00D65EF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356777D" w14:textId="77777777" w:rsidR="00D65EF2" w:rsidRDefault="00000000">
            <w:pPr>
              <w:jc w:val="right"/>
            </w:pPr>
            <w:r>
              <w:t>6.370</w:t>
            </w:r>
          </w:p>
        </w:tc>
        <w:tc>
          <w:tcPr>
            <w:tcW w:w="1862" w:type="dxa"/>
            <w:vAlign w:val="center"/>
          </w:tcPr>
          <w:p w14:paraId="27329CA0" w14:textId="77777777" w:rsidR="00D65EF2" w:rsidRDefault="00000000">
            <w:r>
              <w:t>05</w:t>
            </w:r>
            <w:r>
              <w:t>月</w:t>
            </w:r>
            <w:r>
              <w:t>07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D65EF2" w14:paraId="2628F347" w14:textId="77777777">
        <w:tc>
          <w:tcPr>
            <w:tcW w:w="854" w:type="dxa"/>
            <w:shd w:val="clear" w:color="auto" w:fill="E6E6E6"/>
            <w:vAlign w:val="center"/>
          </w:tcPr>
          <w:p w14:paraId="74B65074" w14:textId="77777777" w:rsidR="00D65EF2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397126" w14:textId="77777777" w:rsidR="00D65E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B66DC8" w14:textId="77777777" w:rsidR="00D65EF2" w:rsidRDefault="00000000">
            <w:pPr>
              <w:jc w:val="right"/>
            </w:pPr>
            <w:r>
              <w:t>1015</w:t>
            </w:r>
          </w:p>
        </w:tc>
        <w:tc>
          <w:tcPr>
            <w:tcW w:w="1188" w:type="dxa"/>
            <w:vAlign w:val="center"/>
          </w:tcPr>
          <w:p w14:paraId="689E8D96" w14:textId="77777777" w:rsidR="00D65E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AA9DF8" w14:textId="77777777" w:rsidR="00D65EF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D7AEAD8" w14:textId="77777777" w:rsidR="00D65EF2" w:rsidRDefault="00000000">
            <w:pPr>
              <w:jc w:val="right"/>
            </w:pPr>
            <w:r>
              <w:rPr>
                <w:color w:val="0000FF"/>
              </w:rPr>
              <w:t>6.943</w:t>
            </w:r>
          </w:p>
        </w:tc>
        <w:tc>
          <w:tcPr>
            <w:tcW w:w="1862" w:type="dxa"/>
            <w:vAlign w:val="center"/>
          </w:tcPr>
          <w:p w14:paraId="0F901958" w14:textId="77777777" w:rsidR="00D65EF2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21</w:t>
            </w:r>
            <w:r>
              <w:rPr>
                <w:color w:val="0000FF"/>
              </w:rPr>
              <w:t>时</w:t>
            </w:r>
          </w:p>
        </w:tc>
      </w:tr>
      <w:tr w:rsidR="00D65EF2" w14:paraId="0A4DADF7" w14:textId="77777777">
        <w:tc>
          <w:tcPr>
            <w:tcW w:w="854" w:type="dxa"/>
            <w:shd w:val="clear" w:color="auto" w:fill="E6E6E6"/>
            <w:vAlign w:val="center"/>
          </w:tcPr>
          <w:p w14:paraId="0C09A803" w14:textId="77777777" w:rsidR="00D65EF2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7F3DEC" w14:textId="77777777" w:rsidR="00D65E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7787D6" w14:textId="77777777" w:rsidR="00D65EF2" w:rsidRDefault="00000000">
            <w:pPr>
              <w:jc w:val="right"/>
            </w:pPr>
            <w:r>
              <w:t>943</w:t>
            </w:r>
          </w:p>
        </w:tc>
        <w:tc>
          <w:tcPr>
            <w:tcW w:w="1188" w:type="dxa"/>
            <w:vAlign w:val="center"/>
          </w:tcPr>
          <w:p w14:paraId="71A2F54E" w14:textId="77777777" w:rsidR="00D65E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A9A601" w14:textId="77777777" w:rsidR="00D65EF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5220CB" w14:textId="77777777" w:rsidR="00D65EF2" w:rsidRDefault="00000000">
            <w:pPr>
              <w:jc w:val="right"/>
            </w:pPr>
            <w:r>
              <w:t>6.161</w:t>
            </w:r>
          </w:p>
        </w:tc>
        <w:tc>
          <w:tcPr>
            <w:tcW w:w="1862" w:type="dxa"/>
            <w:vAlign w:val="center"/>
          </w:tcPr>
          <w:p w14:paraId="5FC100EF" w14:textId="77777777" w:rsidR="00D65EF2" w:rsidRDefault="00000000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22</w:t>
            </w:r>
            <w:r>
              <w:t>时</w:t>
            </w:r>
          </w:p>
        </w:tc>
      </w:tr>
      <w:tr w:rsidR="00D65EF2" w14:paraId="0BF40872" w14:textId="77777777">
        <w:tc>
          <w:tcPr>
            <w:tcW w:w="854" w:type="dxa"/>
            <w:shd w:val="clear" w:color="auto" w:fill="E6E6E6"/>
            <w:vAlign w:val="center"/>
          </w:tcPr>
          <w:p w14:paraId="611787BD" w14:textId="77777777" w:rsidR="00D65EF2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BF418A" w14:textId="77777777" w:rsidR="00D65E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4229D7" w14:textId="77777777" w:rsidR="00D65EF2" w:rsidRDefault="00000000">
            <w:pPr>
              <w:jc w:val="right"/>
            </w:pPr>
            <w:r>
              <w:t>883</w:t>
            </w:r>
          </w:p>
        </w:tc>
        <w:tc>
          <w:tcPr>
            <w:tcW w:w="1188" w:type="dxa"/>
            <w:vAlign w:val="center"/>
          </w:tcPr>
          <w:p w14:paraId="074C0DBA" w14:textId="77777777" w:rsidR="00D65E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B74C46" w14:textId="77777777" w:rsidR="00D65EF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1F5D9A5" w14:textId="77777777" w:rsidR="00D65EF2" w:rsidRDefault="00000000">
            <w:pPr>
              <w:jc w:val="right"/>
            </w:pPr>
            <w:r>
              <w:t>6.774</w:t>
            </w:r>
          </w:p>
        </w:tc>
        <w:tc>
          <w:tcPr>
            <w:tcW w:w="1862" w:type="dxa"/>
            <w:vAlign w:val="center"/>
          </w:tcPr>
          <w:p w14:paraId="1FAB5BF8" w14:textId="77777777" w:rsidR="00D65EF2" w:rsidRDefault="00000000">
            <w:r>
              <w:t>08</w:t>
            </w:r>
            <w:r>
              <w:t>月</w:t>
            </w:r>
            <w:r>
              <w:t>07</w:t>
            </w:r>
            <w:r>
              <w:t>日</w:t>
            </w:r>
            <w:r>
              <w:t>22</w:t>
            </w:r>
            <w:r>
              <w:t>时</w:t>
            </w:r>
          </w:p>
        </w:tc>
      </w:tr>
      <w:tr w:rsidR="00D65EF2" w14:paraId="15CDA90A" w14:textId="77777777">
        <w:tc>
          <w:tcPr>
            <w:tcW w:w="854" w:type="dxa"/>
            <w:shd w:val="clear" w:color="auto" w:fill="E6E6E6"/>
            <w:vAlign w:val="center"/>
          </w:tcPr>
          <w:p w14:paraId="2BF4BE9A" w14:textId="77777777" w:rsidR="00D65EF2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40F4D5" w14:textId="77777777" w:rsidR="00D65E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FD75E2" w14:textId="77777777" w:rsidR="00D65EF2" w:rsidRDefault="00000000">
            <w:pPr>
              <w:jc w:val="right"/>
            </w:pPr>
            <w:r>
              <w:t>246</w:t>
            </w:r>
          </w:p>
        </w:tc>
        <w:tc>
          <w:tcPr>
            <w:tcW w:w="1188" w:type="dxa"/>
            <w:vAlign w:val="center"/>
          </w:tcPr>
          <w:p w14:paraId="33A02529" w14:textId="77777777" w:rsidR="00D65E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BE695E" w14:textId="77777777" w:rsidR="00D65EF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0DCFBF7" w14:textId="77777777" w:rsidR="00D65EF2" w:rsidRDefault="00000000">
            <w:pPr>
              <w:jc w:val="right"/>
            </w:pPr>
            <w:r>
              <w:t>5.160</w:t>
            </w:r>
          </w:p>
        </w:tc>
        <w:tc>
          <w:tcPr>
            <w:tcW w:w="1862" w:type="dxa"/>
            <w:vAlign w:val="center"/>
          </w:tcPr>
          <w:p w14:paraId="58BAEAC7" w14:textId="77777777" w:rsidR="00D65EF2" w:rsidRDefault="00000000">
            <w:r>
              <w:t>09</w:t>
            </w:r>
            <w:r>
              <w:t>月</w:t>
            </w:r>
            <w:r>
              <w:t>07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D65EF2" w14:paraId="3B03C156" w14:textId="77777777">
        <w:tc>
          <w:tcPr>
            <w:tcW w:w="854" w:type="dxa"/>
            <w:shd w:val="clear" w:color="auto" w:fill="E6E6E6"/>
            <w:vAlign w:val="center"/>
          </w:tcPr>
          <w:p w14:paraId="0DDAA8D2" w14:textId="77777777" w:rsidR="00D65EF2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8B3F02" w14:textId="77777777" w:rsidR="00D65EF2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FCE47A" w14:textId="77777777" w:rsidR="00D65E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D5F15C" w14:textId="77777777" w:rsidR="00D65EF2" w:rsidRDefault="00000000">
            <w:pPr>
              <w:jc w:val="right"/>
            </w:pPr>
            <w:r>
              <w:t>0.270</w:t>
            </w:r>
          </w:p>
        </w:tc>
        <w:tc>
          <w:tcPr>
            <w:tcW w:w="1862" w:type="dxa"/>
            <w:vAlign w:val="center"/>
          </w:tcPr>
          <w:p w14:paraId="5A995CD8" w14:textId="77777777" w:rsidR="00D65EF2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88B9F36" w14:textId="77777777" w:rsidR="00D65E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67C52B" w14:textId="77777777" w:rsidR="00D65EF2" w:rsidRDefault="00000000">
            <w:r>
              <w:t>--</w:t>
            </w:r>
          </w:p>
        </w:tc>
      </w:tr>
      <w:tr w:rsidR="00D65EF2" w14:paraId="492507D2" w14:textId="77777777">
        <w:tc>
          <w:tcPr>
            <w:tcW w:w="854" w:type="dxa"/>
            <w:shd w:val="clear" w:color="auto" w:fill="E6E6E6"/>
            <w:vAlign w:val="center"/>
          </w:tcPr>
          <w:p w14:paraId="1A1CDB5C" w14:textId="77777777" w:rsidR="00D65EF2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18071A" w14:textId="77777777" w:rsidR="00D65EF2" w:rsidRDefault="00000000">
            <w:pPr>
              <w:jc w:val="right"/>
            </w:pPr>
            <w:r>
              <w:t>446</w:t>
            </w:r>
          </w:p>
        </w:tc>
        <w:tc>
          <w:tcPr>
            <w:tcW w:w="1188" w:type="dxa"/>
            <w:vAlign w:val="center"/>
          </w:tcPr>
          <w:p w14:paraId="14D55082" w14:textId="77777777" w:rsidR="00D65E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7E3975" w14:textId="77777777" w:rsidR="00D65EF2" w:rsidRDefault="00000000">
            <w:pPr>
              <w:jc w:val="right"/>
            </w:pPr>
            <w:r>
              <w:t>6.929</w:t>
            </w:r>
          </w:p>
        </w:tc>
        <w:tc>
          <w:tcPr>
            <w:tcW w:w="1862" w:type="dxa"/>
            <w:vAlign w:val="center"/>
          </w:tcPr>
          <w:p w14:paraId="436F1A1E" w14:textId="77777777" w:rsidR="00D65EF2" w:rsidRDefault="00000000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849B7DC" w14:textId="77777777" w:rsidR="00D65E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1F26EC" w14:textId="77777777" w:rsidR="00D65EF2" w:rsidRDefault="00000000">
            <w:r>
              <w:t>--</w:t>
            </w:r>
          </w:p>
        </w:tc>
      </w:tr>
      <w:tr w:rsidR="00D65EF2" w14:paraId="43053BCF" w14:textId="77777777">
        <w:tc>
          <w:tcPr>
            <w:tcW w:w="854" w:type="dxa"/>
            <w:shd w:val="clear" w:color="auto" w:fill="E6E6E6"/>
            <w:vAlign w:val="center"/>
          </w:tcPr>
          <w:p w14:paraId="2CA9E632" w14:textId="77777777" w:rsidR="00D65EF2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F0DD04" w14:textId="77777777" w:rsidR="00D65EF2" w:rsidRDefault="00000000">
            <w:pPr>
              <w:jc w:val="right"/>
            </w:pPr>
            <w:r>
              <w:t>3228</w:t>
            </w:r>
          </w:p>
        </w:tc>
        <w:tc>
          <w:tcPr>
            <w:tcW w:w="1188" w:type="dxa"/>
            <w:vAlign w:val="center"/>
          </w:tcPr>
          <w:p w14:paraId="0F5B958F" w14:textId="77777777" w:rsidR="00D65E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853DC7" w14:textId="77777777" w:rsidR="00D65EF2" w:rsidRDefault="00000000">
            <w:pPr>
              <w:jc w:val="right"/>
            </w:pPr>
            <w:r>
              <w:t>10.369</w:t>
            </w:r>
          </w:p>
        </w:tc>
        <w:tc>
          <w:tcPr>
            <w:tcW w:w="1862" w:type="dxa"/>
            <w:vAlign w:val="center"/>
          </w:tcPr>
          <w:p w14:paraId="5D9FE949" w14:textId="77777777" w:rsidR="00D65EF2" w:rsidRDefault="00000000">
            <w:r>
              <w:t>12</w:t>
            </w:r>
            <w:r>
              <w:t>月</w:t>
            </w:r>
            <w:r>
              <w:t>31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C5883C" w14:textId="77777777" w:rsidR="00D65E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084328" w14:textId="77777777" w:rsidR="00D65EF2" w:rsidRDefault="00000000">
            <w:r>
              <w:t>--</w:t>
            </w:r>
          </w:p>
        </w:tc>
      </w:tr>
    </w:tbl>
    <w:p w14:paraId="3AD44BB7" w14:textId="77777777" w:rsidR="00D65EF2" w:rsidRDefault="00000000">
      <w:r>
        <w:rPr>
          <w:noProof/>
        </w:rPr>
        <w:drawing>
          <wp:inline distT="0" distB="0" distL="0" distR="0" wp14:anchorId="1607692E" wp14:editId="355AC7C1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98B4F" w14:textId="77777777" w:rsidR="00D65EF2" w:rsidRDefault="00D65EF2"/>
    <w:p w14:paraId="5512621D" w14:textId="77777777" w:rsidR="00D65EF2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6ADF9DF" wp14:editId="0B57DA26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ADBA9" w14:textId="77777777" w:rsidR="00D65EF2" w:rsidRDefault="00D65EF2">
      <w:pPr>
        <w:widowControl w:val="0"/>
        <w:rPr>
          <w:kern w:val="2"/>
          <w:szCs w:val="24"/>
          <w:lang w:val="en-US"/>
        </w:rPr>
      </w:pPr>
    </w:p>
    <w:p w14:paraId="7BD9B629" w14:textId="77777777" w:rsidR="00D65EF2" w:rsidRDefault="00D65EF2">
      <w:pPr>
        <w:sectPr w:rsidR="00D65EF2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A2E45F1" w14:textId="77777777" w:rsidR="00D65EF2" w:rsidRDefault="00000000">
      <w:pPr>
        <w:pStyle w:val="1"/>
        <w:widowControl w:val="0"/>
        <w:rPr>
          <w:kern w:val="2"/>
          <w:szCs w:val="24"/>
        </w:rPr>
      </w:pPr>
      <w:bookmarkStart w:id="66" w:name="_Toc154428272"/>
      <w:r>
        <w:rPr>
          <w:kern w:val="2"/>
          <w:szCs w:val="24"/>
        </w:rPr>
        <w:lastRenderedPageBreak/>
        <w:t>附录</w:t>
      </w:r>
      <w:bookmarkEnd w:id="66"/>
    </w:p>
    <w:p w14:paraId="0C3E22EB" w14:textId="77777777" w:rsidR="00D65EF2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6CE4838" w14:textId="77777777" w:rsidR="00D65EF2" w:rsidRDefault="00D65EF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0D3A34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56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E46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33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96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5A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37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0B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37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28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65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3A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CF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6D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F5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2C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10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DA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D1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82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AF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9B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80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25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DB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BB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5EF2" w14:paraId="3E7F1D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7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6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4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B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8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2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F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A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8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6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4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2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A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B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A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8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0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8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8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3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5EF2" w14:paraId="30C907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7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C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E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C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C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8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9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9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2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2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B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C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D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B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D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6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2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9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E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A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2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9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1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5EF2" w14:paraId="39BD6E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2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A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3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5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C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B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F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8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6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D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C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1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4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7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6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9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F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3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C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D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F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0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7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5EF2" w14:paraId="64AEA3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1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F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0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4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C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A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B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7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4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7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0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4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2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C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F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A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8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9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6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3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8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3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6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5EF2" w14:paraId="293603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4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1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B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E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F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5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4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0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3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6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E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8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3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D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A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4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A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A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F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1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1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1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F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7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5EF2" w14:paraId="19256D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E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D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6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7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E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2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2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8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4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9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A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5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D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B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C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D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7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3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C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8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5EF2" w14:paraId="18550C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4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3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F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2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9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6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F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C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B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B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5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9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3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A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8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6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A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1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5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D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9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D65EF2" w14:paraId="3CBEF3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3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0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F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2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F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1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0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3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9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E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C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B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B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4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E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5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A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3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F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A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0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F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0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D65EF2" w14:paraId="39E8D8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3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5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5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A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B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7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C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5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4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5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D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4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0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7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4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3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8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3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B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D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F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3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0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2E76E791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0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1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A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1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8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4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E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7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6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3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F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E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8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8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C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5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9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8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5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1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F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29E7999" w14:textId="77777777" w:rsidR="00D65EF2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4ABA6D8" w14:textId="77777777" w:rsidR="00D65EF2" w:rsidRDefault="00D65EF2">
      <w:pPr>
        <w:widowControl w:val="0"/>
        <w:rPr>
          <w:kern w:val="2"/>
          <w:szCs w:val="24"/>
          <w:lang w:val="en-US"/>
        </w:rPr>
      </w:pPr>
    </w:p>
    <w:p w14:paraId="382C7227" w14:textId="77777777" w:rsidR="00D65EF2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C24192A" w14:textId="77777777" w:rsidR="00D65EF2" w:rsidRDefault="00D65EF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F6FAA0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60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E64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56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40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96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0D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76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9F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6D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C5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09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11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4C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55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FA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55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17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C7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56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85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B6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5A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DE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E7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A6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5EF2" w14:paraId="79F53D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8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0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9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9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8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D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A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F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C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4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D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2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3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D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C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5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F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0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2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4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8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E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A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2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5EF2" w14:paraId="0421B1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A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5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5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2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0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D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A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3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F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1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9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7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8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E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B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8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8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5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6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9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1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E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4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4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9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5EF2" w14:paraId="08B3EA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0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3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E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B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A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D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7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B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E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9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8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4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A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B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9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8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9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0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D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5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9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9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5EF2" w14:paraId="78BF66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3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D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8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C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7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7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8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D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0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9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3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D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0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7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F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6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C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C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4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0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9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7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6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2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1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5EF2" w14:paraId="6CDBBE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6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C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C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E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D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7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6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6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F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F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8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D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4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8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7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5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9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0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F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A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4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2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B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5EF2" w14:paraId="1BA320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F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F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9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6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E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A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9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3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4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F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4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B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B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3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C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8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2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B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E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0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B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1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5EF2" w14:paraId="31EADB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0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7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C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A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2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3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F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2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E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C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C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F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4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E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7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B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D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3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8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2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65EF2" w14:paraId="54F31C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A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8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1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7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0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C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C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B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A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4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E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0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D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6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8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3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A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F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5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B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D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2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3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1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65EF2" w14:paraId="63B1EC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7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1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9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C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E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8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3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C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F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8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1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4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D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D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D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E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A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8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9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B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D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66D6F429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B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4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A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A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C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B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2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E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7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A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4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5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C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A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5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3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5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F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1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E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1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A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8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F61BC35" w14:textId="77777777" w:rsidR="00D65EF2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37E2BFF" w14:textId="77777777" w:rsidR="00D65EF2" w:rsidRDefault="00D65EF2">
      <w:pPr>
        <w:widowControl w:val="0"/>
        <w:rPr>
          <w:kern w:val="2"/>
          <w:szCs w:val="24"/>
          <w:lang w:val="en-US"/>
        </w:rPr>
      </w:pPr>
    </w:p>
    <w:p w14:paraId="5A6AC14F" w14:textId="77777777" w:rsidR="00D65EF2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C86CE36" w14:textId="77777777" w:rsidR="00D65EF2" w:rsidRDefault="00D65EF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733FEF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1D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DA8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FE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C3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DE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9F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C9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5D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58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2D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45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AB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14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B0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D3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CE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86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26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D7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FF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49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B9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BE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35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0B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5EF2" w14:paraId="5C96A6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8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C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6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B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D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B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8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1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0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6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C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B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F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E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B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3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9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9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0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2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7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F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8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6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65EF2" w14:paraId="6A0FA9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F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D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0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C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D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1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5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0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5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3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B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6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6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C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D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F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C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B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6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7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E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F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65EF2" w14:paraId="73775C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F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0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5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0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6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0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2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C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0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6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3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5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2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4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D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B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F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6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D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F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9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2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7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A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65EF2" w14:paraId="53A400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E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2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C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4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A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4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5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8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9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F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C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D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3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A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9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9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D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F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8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1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E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5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65EF2" w14:paraId="390A58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E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0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3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0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4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F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6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7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D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9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E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A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3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4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6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0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F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E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A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4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E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B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F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65EF2" w14:paraId="6CC447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4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1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3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7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C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6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F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F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1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9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8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1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3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A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9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2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A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5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B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65EF2" w14:paraId="42E516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1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7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8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1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E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5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4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C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A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0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8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2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8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0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7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F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5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A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B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D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F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0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65EF2" w14:paraId="0AC871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B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1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7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9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B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2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A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1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7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C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E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C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7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C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8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8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5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B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9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4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9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2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4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2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65EF2" w14:paraId="37DF57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F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7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6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9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0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E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3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A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7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8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B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6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C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6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C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4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4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8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C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5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4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4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A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C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F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200ACFE7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3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A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6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C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9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C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3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D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9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7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1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C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0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9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E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3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7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0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9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2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4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A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59D69BC5" w14:textId="77777777" w:rsidR="00D65EF2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922C004" w14:textId="77777777" w:rsidR="00D65EF2" w:rsidRDefault="00D65EF2">
      <w:pPr>
        <w:widowControl w:val="0"/>
        <w:rPr>
          <w:kern w:val="2"/>
          <w:szCs w:val="24"/>
          <w:lang w:val="en-US"/>
        </w:rPr>
      </w:pPr>
    </w:p>
    <w:p w14:paraId="652D1F0F" w14:textId="77777777" w:rsidR="00D65EF2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F0D78D7" w14:textId="77777777" w:rsidR="00D65EF2" w:rsidRDefault="00D65EF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DF274F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18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763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B3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EF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13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7A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6B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E1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81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AE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53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0A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D1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48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BD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51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02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7D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55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1D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76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3E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43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79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E3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5EF2" w14:paraId="72CECD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C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A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3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6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8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D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7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5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6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F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4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3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A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D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A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9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0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C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F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5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2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65EF2" w14:paraId="64F0E4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E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9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7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0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6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F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8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F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9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8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E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5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5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3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E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7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5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6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E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F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9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3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B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65EF2" w14:paraId="64213A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C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B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8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B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F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C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D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1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7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8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5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4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C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7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7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0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9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3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4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8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D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4D583EA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1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0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2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B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3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8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D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7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4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A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0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C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9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8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D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4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5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2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7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0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6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1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E32562A" w14:textId="77777777" w:rsidR="00D65EF2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C205EE7" w14:textId="77777777" w:rsidR="00D65EF2" w:rsidRDefault="00D65EF2">
      <w:pPr>
        <w:widowControl w:val="0"/>
        <w:rPr>
          <w:kern w:val="2"/>
          <w:szCs w:val="24"/>
          <w:lang w:val="en-US"/>
        </w:rPr>
      </w:pPr>
    </w:p>
    <w:p w14:paraId="10E58F00" w14:textId="77777777" w:rsidR="00D65EF2" w:rsidRDefault="00D65EF2">
      <w:pPr>
        <w:widowControl w:val="0"/>
        <w:rPr>
          <w:kern w:val="2"/>
          <w:szCs w:val="24"/>
          <w:lang w:val="en-US"/>
        </w:rPr>
      </w:pPr>
    </w:p>
    <w:sectPr w:rsidR="00D65EF2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98B0" w14:textId="77777777" w:rsidR="003D65BA" w:rsidRDefault="003D65BA" w:rsidP="00DD1B15">
      <w:r>
        <w:separator/>
      </w:r>
    </w:p>
  </w:endnote>
  <w:endnote w:type="continuationSeparator" w:id="0">
    <w:p w14:paraId="6AA59602" w14:textId="77777777" w:rsidR="003D65BA" w:rsidRDefault="003D65BA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547B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1BA730E9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80C2771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A9B9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06A0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662046"/>
      <w:docPartObj>
        <w:docPartGallery w:val="Page Numbers (Bottom of Page)"/>
        <w:docPartUnique/>
      </w:docPartObj>
    </w:sdtPr>
    <w:sdtContent>
      <w:p w14:paraId="1E572C41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149788E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56EF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C07B1" w14:textId="77777777" w:rsidR="003D65BA" w:rsidRDefault="003D65BA" w:rsidP="00DD1B15">
      <w:r>
        <w:separator/>
      </w:r>
    </w:p>
  </w:footnote>
  <w:footnote w:type="continuationSeparator" w:id="0">
    <w:p w14:paraId="6D6D7DF4" w14:textId="77777777" w:rsidR="003D65BA" w:rsidRDefault="003D65BA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BD38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19F77132" wp14:editId="44BE5079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FD9A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853F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4220C78" wp14:editId="3945419E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5542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4D7B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3596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A620B7E" wp14:editId="7E5FD2AA">
          <wp:extent cx="972199" cy="252000"/>
          <wp:effectExtent l="0" t="0" r="0" b="0"/>
          <wp:docPr id="2072775978" name="图片 2072775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7834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1585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91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93F91"/>
    <w:rsid w:val="003A3E6E"/>
    <w:rsid w:val="003B01F4"/>
    <w:rsid w:val="003B69A6"/>
    <w:rsid w:val="003D65BA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65EF2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0F32510"/>
  <w15:chartTrackingRefBased/>
  <w15:docId w15:val="{2DBF4890-C10C-40EC-B6F8-53BD4066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</Template>
  <TotalTime>1</TotalTime>
  <Pages>12</Pages>
  <Words>1495</Words>
  <Characters>8522</Characters>
  <Application>Microsoft Office Word</Application>
  <DocSecurity>0</DocSecurity>
  <Lines>71</Lines>
  <Paragraphs>19</Paragraphs>
  <ScaleCrop>false</ScaleCrop>
  <Company>ths</Company>
  <LinksUpToDate>false</LinksUpToDate>
  <CharactersWithSpaces>9998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admin</dc:creator>
  <cp:keywords/>
  <dc:description/>
  <cp:lastModifiedBy>admin</cp:lastModifiedBy>
  <cp:revision>1</cp:revision>
  <cp:lastPrinted>1899-12-31T16:00:00Z</cp:lastPrinted>
  <dcterms:created xsi:type="dcterms:W3CDTF">2023-12-25T12:23:00Z</dcterms:created>
  <dcterms:modified xsi:type="dcterms:W3CDTF">2023-12-25T12:24:00Z</dcterms:modified>
</cp:coreProperties>
</file>