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64A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640F5EF2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老桥队</w:t>
      </w:r>
      <w:bookmarkEnd w:id="1"/>
    </w:p>
    <w:p w14:paraId="3CBA4DCB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52474374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2F3A9C3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8C4518B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D320ACA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E7901B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343702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老桥队</w:t>
            </w:r>
            <w:bookmarkEnd w:id="2"/>
          </w:p>
        </w:tc>
      </w:tr>
      <w:tr w:rsidR="00D40158" w:rsidRPr="00D40158" w14:paraId="6564099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D4CE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61381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61086A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D1DE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35DF1C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819A64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0A931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7B93B0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D834CA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0CB082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0DC46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40D5D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205C5E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184306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DC927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58D3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3A9598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00BAAE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2ECCEAE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1C1BA1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2023年12月25日</w:t>
              </w:r>
            </w:smartTag>
            <w:bookmarkEnd w:id="6"/>
          </w:p>
        </w:tc>
      </w:tr>
    </w:tbl>
    <w:p w14:paraId="6AA8A833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63499A85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72FF6BD7" wp14:editId="4BD9070C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9B9D309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62D21B4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E1B745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64091F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4BE7E96E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C72AF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6D170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0B1B280C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AF30D29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94C9C75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B3D8CA6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BDC0B6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3AF683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T18869533347</w:t>
            </w:r>
            <w:bookmarkEnd w:id="10"/>
          </w:p>
        </w:tc>
      </w:tr>
    </w:tbl>
    <w:p w14:paraId="33499C8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A06301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A70E9A1" w14:textId="77777777" w:rsidR="0024213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429615" w:history="1">
        <w:r w:rsidR="00242134" w:rsidRPr="00062A15">
          <w:rPr>
            <w:rStyle w:val="a7"/>
          </w:rPr>
          <w:t>1</w:t>
        </w:r>
        <w:r w:rsidR="0024213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42134" w:rsidRPr="00062A15">
          <w:rPr>
            <w:rStyle w:val="a7"/>
          </w:rPr>
          <w:t>建筑概况</w:t>
        </w:r>
        <w:r w:rsidR="00242134">
          <w:rPr>
            <w:webHidden/>
          </w:rPr>
          <w:tab/>
        </w:r>
        <w:r w:rsidR="00242134">
          <w:rPr>
            <w:webHidden/>
          </w:rPr>
          <w:fldChar w:fldCharType="begin"/>
        </w:r>
        <w:r w:rsidR="00242134">
          <w:rPr>
            <w:webHidden/>
          </w:rPr>
          <w:instrText xml:space="preserve"> PAGEREF _Toc154429615 \h </w:instrText>
        </w:r>
        <w:r w:rsidR="00242134">
          <w:rPr>
            <w:webHidden/>
          </w:rPr>
        </w:r>
        <w:r w:rsidR="00242134">
          <w:rPr>
            <w:webHidden/>
          </w:rPr>
          <w:fldChar w:fldCharType="separate"/>
        </w:r>
        <w:r w:rsidR="00242134">
          <w:rPr>
            <w:webHidden/>
          </w:rPr>
          <w:t>1</w:t>
        </w:r>
        <w:r w:rsidR="00242134">
          <w:rPr>
            <w:webHidden/>
          </w:rPr>
          <w:fldChar w:fldCharType="end"/>
        </w:r>
      </w:hyperlink>
    </w:p>
    <w:p w14:paraId="68BFB38E" w14:textId="77777777" w:rsidR="00242134" w:rsidRDefault="002421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9616" w:history="1">
        <w:r w:rsidRPr="00062A1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2A15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D584846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17" w:history="1">
        <w:r w:rsidRPr="00062A15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ED9584E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18" w:history="1">
        <w:r w:rsidRPr="00062A15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31D8EFD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19" w:history="1">
        <w:r w:rsidRPr="00062A15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00353E8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20" w:history="1">
        <w:r w:rsidRPr="00062A15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AB6B683" w14:textId="77777777" w:rsidR="00242134" w:rsidRDefault="002421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9621" w:history="1">
        <w:r w:rsidRPr="00062A1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2A15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848128" w14:textId="77777777" w:rsidR="00242134" w:rsidRDefault="002421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9622" w:history="1">
        <w:r w:rsidRPr="00062A1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2A15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C5B8C88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23" w:history="1">
        <w:r w:rsidRPr="00062A1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F2B35AB" w14:textId="77777777" w:rsidR="00242134" w:rsidRDefault="002421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24" w:history="1">
        <w:r w:rsidRPr="00062A15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7B6A90D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25" w:history="1">
        <w:r w:rsidRPr="00062A1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803FF3" w14:textId="77777777" w:rsidR="00242134" w:rsidRDefault="002421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26" w:history="1">
        <w:r w:rsidRPr="00062A15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221A3B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27" w:history="1">
        <w:r w:rsidRPr="00062A1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5511D0" w14:textId="77777777" w:rsidR="00242134" w:rsidRDefault="002421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28" w:history="1">
        <w:r w:rsidRPr="00062A15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99443D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29" w:history="1">
        <w:r w:rsidRPr="00062A1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DB8C62" w14:textId="77777777" w:rsidR="00242134" w:rsidRDefault="002421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30" w:history="1">
        <w:r w:rsidRPr="00062A1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A57C99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31" w:history="1">
        <w:r w:rsidRPr="00062A1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A9A9C4" w14:textId="77777777" w:rsidR="00242134" w:rsidRDefault="002421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32" w:history="1">
        <w:r w:rsidRPr="00062A15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E26FCF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33" w:history="1">
        <w:r w:rsidRPr="00062A1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E84D75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34" w:history="1">
        <w:r w:rsidRPr="00062A1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F08C0D" w14:textId="77777777" w:rsidR="00242134" w:rsidRDefault="002421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9635" w:history="1">
        <w:r w:rsidRPr="00062A1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2A15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397CA7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36" w:history="1">
        <w:r w:rsidRPr="00062A1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6FF9C6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37" w:history="1">
        <w:r w:rsidRPr="00062A1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CDD203" w14:textId="77777777" w:rsidR="00242134" w:rsidRDefault="002421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9638" w:history="1">
        <w:r w:rsidRPr="00062A1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2A15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FE6F97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39" w:history="1">
        <w:r w:rsidRPr="00062A15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0BDE08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40" w:history="1">
        <w:r w:rsidRPr="00062A15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519B25" w14:textId="77777777" w:rsidR="00242134" w:rsidRDefault="002421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9641" w:history="1">
        <w:r w:rsidRPr="00062A1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2A15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B9A3CB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42" w:history="1">
        <w:r w:rsidRPr="00062A1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CD9C48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43" w:history="1">
        <w:r w:rsidRPr="00062A1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DF1419C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44" w:history="1">
        <w:r w:rsidRPr="00062A15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B6ED425" w14:textId="77777777" w:rsidR="00242134" w:rsidRDefault="002421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9645" w:history="1">
        <w:r w:rsidRPr="00062A15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62A15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CD3415" w14:textId="77777777" w:rsidR="00242134" w:rsidRDefault="002421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9646" w:history="1">
        <w:r w:rsidRPr="00062A1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62A15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_Toc154429646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C53DCA7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844B008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4429615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1129BD17" w14:textId="77777777" w:rsidTr="00432A98">
        <w:tc>
          <w:tcPr>
            <w:tcW w:w="2831" w:type="dxa"/>
            <w:shd w:val="clear" w:color="auto" w:fill="E6E6E6"/>
            <w:vAlign w:val="center"/>
          </w:tcPr>
          <w:p w14:paraId="5E221A0A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D4DEA7E" w14:textId="77777777" w:rsidR="00432A98" w:rsidRDefault="00432A98" w:rsidP="00025AFE">
            <w:bookmarkStart w:id="13" w:name="地理位置"/>
            <w:r>
              <w:t>云南</w:t>
            </w:r>
            <w:r>
              <w:t>-</w:t>
            </w:r>
            <w:r>
              <w:t>蒙自</w:t>
            </w:r>
            <w:bookmarkEnd w:id="13"/>
          </w:p>
        </w:tc>
      </w:tr>
      <w:tr w:rsidR="00432A98" w14:paraId="5571663F" w14:textId="77777777" w:rsidTr="00432A98">
        <w:tc>
          <w:tcPr>
            <w:tcW w:w="2831" w:type="dxa"/>
            <w:shd w:val="clear" w:color="auto" w:fill="E6E6E6"/>
            <w:vAlign w:val="center"/>
          </w:tcPr>
          <w:p w14:paraId="0947E29E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5CD70E9" w14:textId="77777777" w:rsidR="00432A98" w:rsidRDefault="00432A98" w:rsidP="00025AFE">
            <w:bookmarkStart w:id="14" w:name="气候分区"/>
            <w:r>
              <w:t>温和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03F5DB93" w14:textId="77777777" w:rsidTr="00432A98">
        <w:tc>
          <w:tcPr>
            <w:tcW w:w="2831" w:type="dxa"/>
            <w:shd w:val="clear" w:color="auto" w:fill="E6E6E6"/>
            <w:vAlign w:val="center"/>
          </w:tcPr>
          <w:p w14:paraId="7A6C634A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B29F702" w14:textId="77777777" w:rsidR="00432A98" w:rsidRDefault="00432A98" w:rsidP="00025AFE">
            <w:bookmarkStart w:id="15" w:name="纬度"/>
            <w:r>
              <w:t>23.00</w:t>
            </w:r>
            <w:bookmarkEnd w:id="15"/>
          </w:p>
        </w:tc>
      </w:tr>
      <w:tr w:rsidR="00432A98" w14:paraId="30DDDB36" w14:textId="77777777" w:rsidTr="00432A98">
        <w:tc>
          <w:tcPr>
            <w:tcW w:w="2831" w:type="dxa"/>
            <w:shd w:val="clear" w:color="auto" w:fill="E6E6E6"/>
            <w:vAlign w:val="center"/>
          </w:tcPr>
          <w:p w14:paraId="09F553B3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3989D78" w14:textId="77777777" w:rsidR="00432A98" w:rsidRDefault="00432A98" w:rsidP="00025AFE">
            <w:bookmarkStart w:id="16" w:name="经度"/>
            <w:r>
              <w:t>103.38</w:t>
            </w:r>
            <w:bookmarkEnd w:id="16"/>
          </w:p>
        </w:tc>
      </w:tr>
      <w:tr w:rsidR="00432A98" w14:paraId="1BF4D30D" w14:textId="77777777" w:rsidTr="00432A98">
        <w:tc>
          <w:tcPr>
            <w:tcW w:w="2831" w:type="dxa"/>
            <w:shd w:val="clear" w:color="auto" w:fill="E6E6E6"/>
            <w:vAlign w:val="center"/>
          </w:tcPr>
          <w:p w14:paraId="4A2F7F8F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B3D5BBB" w14:textId="77777777" w:rsidR="00432A98" w:rsidRDefault="00432A98" w:rsidP="00025AFE">
            <w:bookmarkStart w:id="17" w:name="项目名称＃2"/>
            <w:r>
              <w:t>老桥队</w:t>
            </w:r>
            <w:bookmarkEnd w:id="17"/>
          </w:p>
        </w:tc>
      </w:tr>
      <w:tr w:rsidR="00432A98" w14:paraId="36A5A1D2" w14:textId="77777777" w:rsidTr="00432A98">
        <w:tc>
          <w:tcPr>
            <w:tcW w:w="2831" w:type="dxa"/>
            <w:shd w:val="clear" w:color="auto" w:fill="E6E6E6"/>
            <w:vAlign w:val="center"/>
          </w:tcPr>
          <w:p w14:paraId="1A516374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F6128CA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0D66AA72" w14:textId="77777777" w:rsidR="00432A98" w:rsidRDefault="00432A98" w:rsidP="00025AFE"/>
        </w:tc>
      </w:tr>
      <w:tr w:rsidR="00432A98" w14:paraId="731DDDC0" w14:textId="77777777" w:rsidTr="00432A98">
        <w:tc>
          <w:tcPr>
            <w:tcW w:w="2831" w:type="dxa"/>
            <w:shd w:val="clear" w:color="auto" w:fill="E6E6E6"/>
            <w:vAlign w:val="center"/>
          </w:tcPr>
          <w:p w14:paraId="0B3DB6EE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599F806E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262.10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70EF019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7DA62C19" w14:textId="77777777" w:rsidTr="00432A98">
        <w:tc>
          <w:tcPr>
            <w:tcW w:w="2831" w:type="dxa"/>
            <w:shd w:val="clear" w:color="auto" w:fill="E6E6E6"/>
            <w:vAlign w:val="center"/>
          </w:tcPr>
          <w:p w14:paraId="5BD0F374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A1887C6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9.60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A1DA095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420C2F08" w14:textId="77777777" w:rsidTr="00432A98">
        <w:tc>
          <w:tcPr>
            <w:tcW w:w="2831" w:type="dxa"/>
            <w:shd w:val="clear" w:color="auto" w:fill="E6E6E6"/>
            <w:vAlign w:val="center"/>
          </w:tcPr>
          <w:p w14:paraId="6AF6AF38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14ACE62A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4806A59C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3E6426B0" w14:textId="77777777" w:rsidTr="00432A98">
        <w:tc>
          <w:tcPr>
            <w:tcW w:w="2831" w:type="dxa"/>
            <w:shd w:val="clear" w:color="auto" w:fill="E6E6E6"/>
            <w:vAlign w:val="center"/>
          </w:tcPr>
          <w:p w14:paraId="68752C2E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22CDE96" w14:textId="77777777" w:rsidR="00432A98" w:rsidRDefault="00432A98" w:rsidP="00025AFE">
            <w:bookmarkStart w:id="24" w:name="北向角度"/>
            <w:r>
              <w:t>304</w:t>
            </w:r>
            <w:bookmarkEnd w:id="24"/>
            <w:r>
              <w:t>°</w:t>
            </w:r>
          </w:p>
        </w:tc>
      </w:tr>
    </w:tbl>
    <w:p w14:paraId="232D1411" w14:textId="77777777" w:rsidR="00467D84" w:rsidRDefault="00CA6DD4" w:rsidP="00070074">
      <w:pPr>
        <w:pStyle w:val="1"/>
      </w:pPr>
      <w:bookmarkStart w:id="25" w:name="_Toc154429616"/>
      <w:r>
        <w:rPr>
          <w:rFonts w:hint="eastAsia"/>
        </w:rPr>
        <w:t>气象</w:t>
      </w:r>
      <w:r>
        <w:t>数据</w:t>
      </w:r>
      <w:bookmarkEnd w:id="25"/>
    </w:p>
    <w:p w14:paraId="136799C2" w14:textId="77777777" w:rsidR="00033DE7" w:rsidRDefault="00033DE7" w:rsidP="00033DE7">
      <w:pPr>
        <w:pStyle w:val="2"/>
      </w:pPr>
      <w:bookmarkStart w:id="26" w:name="_Toc154429617"/>
      <w:r>
        <w:rPr>
          <w:rFonts w:hint="eastAsia"/>
        </w:rPr>
        <w:t>气象地点</w:t>
      </w:r>
      <w:bookmarkEnd w:id="26"/>
    </w:p>
    <w:p w14:paraId="08826931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云南</w:t>
      </w:r>
      <w:r>
        <w:t>-</w:t>
      </w:r>
      <w:r>
        <w:t>蒙自</w:t>
      </w:r>
      <w:r>
        <w:t xml:space="preserve">, </w:t>
      </w:r>
      <w:r>
        <w:t>《中国建筑热环境分析专用气象数据集》</w:t>
      </w:r>
      <w:bookmarkEnd w:id="27"/>
    </w:p>
    <w:p w14:paraId="0E0A3BBE" w14:textId="77777777" w:rsidR="00640E36" w:rsidRDefault="009C2673" w:rsidP="00640E36">
      <w:pPr>
        <w:pStyle w:val="2"/>
      </w:pPr>
      <w:bookmarkStart w:id="28" w:name="_Toc154429618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39A2B1AE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66B152AD" wp14:editId="3BBDAAC3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728E5" w14:textId="77777777" w:rsidR="00F25477" w:rsidRDefault="00615FD8" w:rsidP="00615FD8">
      <w:pPr>
        <w:pStyle w:val="2"/>
      </w:pPr>
      <w:bookmarkStart w:id="30" w:name="日最小干球温度变化表"/>
      <w:bookmarkStart w:id="31" w:name="_Toc154429619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9389403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64CD49A" wp14:editId="7C850902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3011E" w14:textId="77777777" w:rsidR="00615FD8" w:rsidRDefault="00A71379" w:rsidP="00A71379">
      <w:pPr>
        <w:pStyle w:val="2"/>
      </w:pPr>
      <w:bookmarkStart w:id="33" w:name="_Toc154429620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533C1" w14:paraId="5055966E" w14:textId="77777777">
        <w:tc>
          <w:tcPr>
            <w:tcW w:w="1131" w:type="dxa"/>
            <w:shd w:val="clear" w:color="auto" w:fill="E6E6E6"/>
            <w:vAlign w:val="center"/>
          </w:tcPr>
          <w:p w14:paraId="749EC76B" w14:textId="77777777" w:rsidR="00A533C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A5546E4" w14:textId="77777777" w:rsidR="00A533C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8D456A" w14:textId="77777777" w:rsidR="00A533C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ACA9E8" w14:textId="77777777" w:rsidR="00A533C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FEFE2E" w14:textId="77777777" w:rsidR="00A533C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69D678" w14:textId="77777777" w:rsidR="00A533C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533C1" w14:paraId="0A9B1CE7" w14:textId="77777777">
        <w:tc>
          <w:tcPr>
            <w:tcW w:w="1131" w:type="dxa"/>
            <w:shd w:val="clear" w:color="auto" w:fill="E6E6E6"/>
            <w:vAlign w:val="center"/>
          </w:tcPr>
          <w:p w14:paraId="7E78D5D2" w14:textId="77777777" w:rsidR="00A533C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CAFCDA6" w14:textId="77777777" w:rsidR="00A533C1" w:rsidRDefault="00000000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F715CF3" w14:textId="77777777" w:rsidR="00A533C1" w:rsidRDefault="00000000">
            <w:r>
              <w:t>32.8</w:t>
            </w:r>
          </w:p>
        </w:tc>
        <w:tc>
          <w:tcPr>
            <w:tcW w:w="1556" w:type="dxa"/>
            <w:vAlign w:val="center"/>
          </w:tcPr>
          <w:p w14:paraId="3B07DC06" w14:textId="77777777" w:rsidR="00A533C1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3790B4DC" w14:textId="77777777" w:rsidR="00A533C1" w:rsidRDefault="00000000">
            <w:r>
              <w:t>10.9</w:t>
            </w:r>
          </w:p>
        </w:tc>
        <w:tc>
          <w:tcPr>
            <w:tcW w:w="1556" w:type="dxa"/>
            <w:vAlign w:val="center"/>
          </w:tcPr>
          <w:p w14:paraId="45773E3A" w14:textId="77777777" w:rsidR="00A533C1" w:rsidRDefault="00000000">
            <w:r>
              <w:t>60.8</w:t>
            </w:r>
          </w:p>
        </w:tc>
      </w:tr>
      <w:tr w:rsidR="00A533C1" w14:paraId="48CD6296" w14:textId="77777777">
        <w:tc>
          <w:tcPr>
            <w:tcW w:w="1131" w:type="dxa"/>
            <w:shd w:val="clear" w:color="auto" w:fill="E6E6E6"/>
            <w:vAlign w:val="center"/>
          </w:tcPr>
          <w:p w14:paraId="7BB0779F" w14:textId="77777777" w:rsidR="00A533C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BEA0752" w14:textId="77777777" w:rsidR="00A533C1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C27B8AC" w14:textId="77777777" w:rsidR="00A533C1" w:rsidRDefault="00000000">
            <w:r>
              <w:t>-0.6</w:t>
            </w:r>
          </w:p>
        </w:tc>
        <w:tc>
          <w:tcPr>
            <w:tcW w:w="1556" w:type="dxa"/>
            <w:vAlign w:val="center"/>
          </w:tcPr>
          <w:p w14:paraId="3AE456D5" w14:textId="77777777" w:rsidR="00A533C1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64E3F3A2" w14:textId="77777777" w:rsidR="00A533C1" w:rsidRDefault="00000000">
            <w:r>
              <w:t>3.2</w:t>
            </w:r>
          </w:p>
        </w:tc>
        <w:tc>
          <w:tcPr>
            <w:tcW w:w="1556" w:type="dxa"/>
            <w:vAlign w:val="center"/>
          </w:tcPr>
          <w:p w14:paraId="180667EB" w14:textId="77777777" w:rsidR="00A533C1" w:rsidRDefault="00000000">
            <w:r>
              <w:t>7.4</w:t>
            </w:r>
          </w:p>
        </w:tc>
      </w:tr>
    </w:tbl>
    <w:p w14:paraId="0A4BE186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C177AAB" w14:textId="77777777" w:rsidR="00A71379" w:rsidRDefault="001C5FD8" w:rsidP="000843B1">
      <w:pPr>
        <w:pStyle w:val="1"/>
      </w:pPr>
      <w:bookmarkStart w:id="35" w:name="_Toc154429621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4BC9B34F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13F0B897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14E638FF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5F2554B1" w14:textId="77777777" w:rsidR="00BC2B16" w:rsidRDefault="00BC2B16" w:rsidP="00BC2B16">
      <w:pPr>
        <w:pStyle w:val="1"/>
      </w:pPr>
      <w:bookmarkStart w:id="37" w:name="_Toc154429622"/>
      <w:r>
        <w:rPr>
          <w:rFonts w:hint="eastAsia"/>
        </w:rPr>
        <w:t>围护</w:t>
      </w:r>
      <w:r>
        <w:t>结构</w:t>
      </w:r>
      <w:bookmarkEnd w:id="37"/>
    </w:p>
    <w:p w14:paraId="362F0423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4429623"/>
      <w:bookmarkEnd w:id="38"/>
      <w:r>
        <w:rPr>
          <w:kern w:val="2"/>
        </w:rPr>
        <w:t>屋顶构造</w:t>
      </w:r>
      <w:bookmarkEnd w:id="39"/>
    </w:p>
    <w:p w14:paraId="44BE7387" w14:textId="77777777" w:rsidR="00A533C1" w:rsidRDefault="00000000">
      <w:pPr>
        <w:pStyle w:val="3"/>
        <w:widowControl w:val="0"/>
        <w:rPr>
          <w:kern w:val="2"/>
          <w:szCs w:val="24"/>
        </w:rPr>
      </w:pPr>
      <w:bookmarkStart w:id="40" w:name="_Toc154429624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3C1" w14:paraId="36A3294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962E074" w14:textId="77777777" w:rsidR="00A533C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4996E3" w14:textId="77777777" w:rsidR="00A533C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E46A6" w14:textId="77777777" w:rsidR="00A533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593361" w14:textId="77777777" w:rsidR="00A533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1511B8" w14:textId="77777777" w:rsidR="00A533C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556E86" w14:textId="77777777" w:rsidR="00A533C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7DEABC" w14:textId="77777777" w:rsidR="00A533C1" w:rsidRDefault="00000000">
            <w:pPr>
              <w:jc w:val="center"/>
            </w:pPr>
            <w:r>
              <w:t>热惰性指标</w:t>
            </w:r>
          </w:p>
        </w:tc>
      </w:tr>
      <w:tr w:rsidR="00A533C1" w14:paraId="7B002D1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727F3A" w14:textId="77777777" w:rsidR="00A533C1" w:rsidRDefault="00A533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879B07" w14:textId="77777777" w:rsidR="00A533C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5335E8" w14:textId="77777777" w:rsidR="00A533C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47E15F" w14:textId="77777777" w:rsidR="00A533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9DB60E" w14:textId="77777777" w:rsidR="00A533C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5E07F0" w14:textId="77777777" w:rsidR="00A533C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633549" w14:textId="77777777" w:rsidR="00A533C1" w:rsidRDefault="00000000">
            <w:pPr>
              <w:jc w:val="center"/>
            </w:pPr>
            <w:r>
              <w:t>D=R*S</w:t>
            </w:r>
          </w:p>
        </w:tc>
      </w:tr>
      <w:tr w:rsidR="00A533C1" w14:paraId="3CEF7A4F" w14:textId="77777777">
        <w:tc>
          <w:tcPr>
            <w:tcW w:w="3345" w:type="dxa"/>
            <w:vAlign w:val="center"/>
          </w:tcPr>
          <w:p w14:paraId="50CE1FE5" w14:textId="77777777" w:rsidR="00A533C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EAA86E9" w14:textId="77777777" w:rsidR="00A533C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F064FA4" w14:textId="77777777" w:rsidR="00A533C1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02A2CDA" w14:textId="77777777" w:rsidR="00A533C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D07A514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54A9BC" w14:textId="77777777" w:rsidR="00A533C1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0007759" w14:textId="77777777" w:rsidR="00A533C1" w:rsidRDefault="00000000">
            <w:r>
              <w:t>0.407</w:t>
            </w:r>
          </w:p>
        </w:tc>
      </w:tr>
      <w:tr w:rsidR="00A533C1" w14:paraId="12A39E43" w14:textId="77777777">
        <w:tc>
          <w:tcPr>
            <w:tcW w:w="3345" w:type="dxa"/>
            <w:vAlign w:val="center"/>
          </w:tcPr>
          <w:p w14:paraId="4A33EE88" w14:textId="77777777" w:rsidR="00A533C1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552BC56" w14:textId="77777777" w:rsidR="00A533C1" w:rsidRDefault="00000000">
            <w:r>
              <w:t>67.9</w:t>
            </w:r>
          </w:p>
        </w:tc>
        <w:tc>
          <w:tcPr>
            <w:tcW w:w="1075" w:type="dxa"/>
            <w:vAlign w:val="center"/>
          </w:tcPr>
          <w:p w14:paraId="120FFC6C" w14:textId="77777777" w:rsidR="00A533C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A537229" w14:textId="77777777" w:rsidR="00A533C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E4F47D7" w14:textId="77777777" w:rsidR="00A533C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283DEBF" w14:textId="77777777" w:rsidR="00A533C1" w:rsidRDefault="00000000">
            <w:r>
              <w:t>1.886</w:t>
            </w:r>
          </w:p>
        </w:tc>
        <w:tc>
          <w:tcPr>
            <w:tcW w:w="1064" w:type="dxa"/>
            <w:vAlign w:val="center"/>
          </w:tcPr>
          <w:p w14:paraId="1804FE7C" w14:textId="77777777" w:rsidR="00A533C1" w:rsidRDefault="00000000">
            <w:r>
              <w:t>0.770</w:t>
            </w:r>
          </w:p>
        </w:tc>
      </w:tr>
      <w:tr w:rsidR="00A533C1" w14:paraId="6DC51773" w14:textId="77777777">
        <w:tc>
          <w:tcPr>
            <w:tcW w:w="3345" w:type="dxa"/>
            <w:vAlign w:val="center"/>
          </w:tcPr>
          <w:p w14:paraId="29FB3833" w14:textId="77777777" w:rsidR="00A533C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5A7B76C" w14:textId="77777777" w:rsidR="00A533C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E347B3C" w14:textId="77777777" w:rsidR="00A533C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E686DD6" w14:textId="77777777" w:rsidR="00A533C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74A77B1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DEB00B" w14:textId="77777777" w:rsidR="00A533C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01481D1" w14:textId="77777777" w:rsidR="00A533C1" w:rsidRDefault="00000000">
            <w:r>
              <w:t>0.245</w:t>
            </w:r>
          </w:p>
        </w:tc>
      </w:tr>
      <w:tr w:rsidR="00A533C1" w14:paraId="1BC81861" w14:textId="77777777">
        <w:tc>
          <w:tcPr>
            <w:tcW w:w="3345" w:type="dxa"/>
            <w:vAlign w:val="center"/>
          </w:tcPr>
          <w:p w14:paraId="3D217F87" w14:textId="77777777" w:rsidR="00A533C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926357C" w14:textId="77777777" w:rsidR="00A533C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59DEAEE9" w14:textId="77777777" w:rsidR="00A533C1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4EE90AD1" w14:textId="77777777" w:rsidR="00A533C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D50DC86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28F067" w14:textId="77777777" w:rsidR="00A533C1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779B4C39" w14:textId="77777777" w:rsidR="00A533C1" w:rsidRDefault="00000000">
            <w:r>
              <w:t>1.378</w:t>
            </w:r>
          </w:p>
        </w:tc>
      </w:tr>
      <w:tr w:rsidR="00A533C1" w14:paraId="0B5AA10A" w14:textId="77777777">
        <w:tc>
          <w:tcPr>
            <w:tcW w:w="3345" w:type="dxa"/>
            <w:vAlign w:val="center"/>
          </w:tcPr>
          <w:p w14:paraId="665BFA68" w14:textId="77777777" w:rsidR="00A533C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A25852" w14:textId="77777777" w:rsidR="00A533C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C233B3F" w14:textId="77777777" w:rsidR="00A533C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EA4CAA8" w14:textId="77777777" w:rsidR="00A533C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2FF8917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03B0D26" w14:textId="77777777" w:rsidR="00A533C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47443D2" w14:textId="77777777" w:rsidR="00A533C1" w:rsidRDefault="00000000">
            <w:r>
              <w:t>1.186</w:t>
            </w:r>
          </w:p>
        </w:tc>
      </w:tr>
      <w:tr w:rsidR="00A533C1" w14:paraId="18575838" w14:textId="77777777">
        <w:tc>
          <w:tcPr>
            <w:tcW w:w="3345" w:type="dxa"/>
            <w:vAlign w:val="center"/>
          </w:tcPr>
          <w:p w14:paraId="2EE0B6A1" w14:textId="77777777" w:rsidR="00A533C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DCB0897" w14:textId="77777777" w:rsidR="00A533C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1157B58" w14:textId="77777777" w:rsidR="00A533C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029CDC9" w14:textId="77777777" w:rsidR="00A533C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EC88ABC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7F2BA9" w14:textId="77777777" w:rsidR="00A533C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FBAB24F" w14:textId="77777777" w:rsidR="00A533C1" w:rsidRDefault="00000000">
            <w:r>
              <w:t>0.249</w:t>
            </w:r>
          </w:p>
        </w:tc>
      </w:tr>
      <w:tr w:rsidR="00A533C1" w14:paraId="2E19517B" w14:textId="77777777">
        <w:tc>
          <w:tcPr>
            <w:tcW w:w="3345" w:type="dxa"/>
            <w:vAlign w:val="center"/>
          </w:tcPr>
          <w:p w14:paraId="69E015D0" w14:textId="77777777" w:rsidR="00A533C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4B1B29D" w14:textId="77777777" w:rsidR="00A533C1" w:rsidRDefault="00000000">
            <w:r>
              <w:t>347.9</w:t>
            </w:r>
          </w:p>
        </w:tc>
        <w:tc>
          <w:tcPr>
            <w:tcW w:w="1075" w:type="dxa"/>
            <w:vAlign w:val="center"/>
          </w:tcPr>
          <w:p w14:paraId="401E1A03" w14:textId="77777777" w:rsidR="00A533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D8AAEC" w14:textId="77777777" w:rsidR="00A533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C2204A9" w14:textId="77777777" w:rsidR="00A533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19BAF0" w14:textId="77777777" w:rsidR="00A533C1" w:rsidRDefault="00000000">
            <w:r>
              <w:t>2.472</w:t>
            </w:r>
          </w:p>
        </w:tc>
        <w:tc>
          <w:tcPr>
            <w:tcW w:w="1064" w:type="dxa"/>
            <w:vAlign w:val="center"/>
          </w:tcPr>
          <w:p w14:paraId="1625401D" w14:textId="77777777" w:rsidR="00A533C1" w:rsidRDefault="00000000">
            <w:r>
              <w:t>4.234</w:t>
            </w:r>
          </w:p>
        </w:tc>
      </w:tr>
      <w:tr w:rsidR="00A533C1" w14:paraId="3B49EE76" w14:textId="77777777">
        <w:tc>
          <w:tcPr>
            <w:tcW w:w="3345" w:type="dxa"/>
            <w:shd w:val="clear" w:color="auto" w:fill="E6E6E6"/>
            <w:vAlign w:val="center"/>
          </w:tcPr>
          <w:p w14:paraId="1C57B753" w14:textId="77777777" w:rsidR="00A533C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C20A43F" w14:textId="77777777" w:rsidR="00A533C1" w:rsidRDefault="00000000">
            <w:pPr>
              <w:jc w:val="center"/>
            </w:pPr>
            <w:r>
              <w:t>0.86[</w:t>
            </w:r>
            <w:r>
              <w:t>默认</w:t>
            </w:r>
            <w:r>
              <w:t>]</w:t>
            </w:r>
          </w:p>
        </w:tc>
      </w:tr>
      <w:tr w:rsidR="00A533C1" w14:paraId="22CE19B5" w14:textId="77777777">
        <w:tc>
          <w:tcPr>
            <w:tcW w:w="3345" w:type="dxa"/>
            <w:shd w:val="clear" w:color="auto" w:fill="E6E6E6"/>
            <w:vAlign w:val="center"/>
          </w:tcPr>
          <w:p w14:paraId="1E4DFC29" w14:textId="77777777" w:rsidR="00A533C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0CF7BD3" w14:textId="77777777" w:rsidR="00A533C1" w:rsidRDefault="00000000">
            <w:pPr>
              <w:jc w:val="center"/>
            </w:pPr>
            <w:r>
              <w:t>0.38</w:t>
            </w:r>
          </w:p>
        </w:tc>
      </w:tr>
      <w:tr w:rsidR="00A533C1" w14:paraId="290ECBC1" w14:textId="77777777">
        <w:tc>
          <w:tcPr>
            <w:tcW w:w="3345" w:type="dxa"/>
            <w:shd w:val="clear" w:color="auto" w:fill="E6E6E6"/>
            <w:vAlign w:val="center"/>
          </w:tcPr>
          <w:p w14:paraId="57BCF63D" w14:textId="77777777" w:rsidR="00A533C1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73F78ED" w14:textId="77777777" w:rsidR="00A533C1" w:rsidRDefault="00000000">
            <w:pPr>
              <w:jc w:val="center"/>
            </w:pPr>
            <w:r>
              <w:t>K = 0.38, D = 4.23</w:t>
            </w:r>
          </w:p>
        </w:tc>
      </w:tr>
      <w:tr w:rsidR="00A533C1" w14:paraId="07972722" w14:textId="77777777">
        <w:tc>
          <w:tcPr>
            <w:tcW w:w="3345" w:type="dxa"/>
            <w:shd w:val="clear" w:color="auto" w:fill="E6E6E6"/>
            <w:vAlign w:val="center"/>
          </w:tcPr>
          <w:p w14:paraId="37AB72AC" w14:textId="77777777" w:rsidR="00A533C1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75AF5DE" w14:textId="77777777" w:rsidR="00A533C1" w:rsidRDefault="00A533C1"/>
        </w:tc>
      </w:tr>
    </w:tbl>
    <w:p w14:paraId="4CC502E4" w14:textId="77777777" w:rsidR="00A533C1" w:rsidRDefault="00000000">
      <w:pPr>
        <w:pStyle w:val="2"/>
        <w:widowControl w:val="0"/>
        <w:rPr>
          <w:kern w:val="2"/>
        </w:rPr>
      </w:pPr>
      <w:bookmarkStart w:id="41" w:name="_Toc154429625"/>
      <w:r>
        <w:rPr>
          <w:kern w:val="2"/>
        </w:rPr>
        <w:t>外墙构造</w:t>
      </w:r>
      <w:bookmarkEnd w:id="41"/>
    </w:p>
    <w:p w14:paraId="3D0CBFDE" w14:textId="77777777" w:rsidR="00A533C1" w:rsidRDefault="00000000">
      <w:pPr>
        <w:pStyle w:val="3"/>
        <w:widowControl w:val="0"/>
        <w:rPr>
          <w:kern w:val="2"/>
          <w:szCs w:val="24"/>
        </w:rPr>
      </w:pPr>
      <w:bookmarkStart w:id="42" w:name="_Toc154429626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3C1" w14:paraId="183052B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D2975BA" w14:textId="77777777" w:rsidR="00A533C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961E63" w14:textId="77777777" w:rsidR="00A533C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18902F" w14:textId="77777777" w:rsidR="00A533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03B35" w14:textId="77777777" w:rsidR="00A533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CC3BD1" w14:textId="77777777" w:rsidR="00A533C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1F996C" w14:textId="77777777" w:rsidR="00A533C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4D6534" w14:textId="77777777" w:rsidR="00A533C1" w:rsidRDefault="00000000">
            <w:pPr>
              <w:jc w:val="center"/>
            </w:pPr>
            <w:r>
              <w:t>热惰性指标</w:t>
            </w:r>
          </w:p>
        </w:tc>
      </w:tr>
      <w:tr w:rsidR="00A533C1" w14:paraId="4FDB532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E2C948" w14:textId="77777777" w:rsidR="00A533C1" w:rsidRDefault="00A533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509C38" w14:textId="77777777" w:rsidR="00A533C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85F65C" w14:textId="77777777" w:rsidR="00A533C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48F9B2" w14:textId="77777777" w:rsidR="00A533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9FE613" w14:textId="77777777" w:rsidR="00A533C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A3A85" w14:textId="77777777" w:rsidR="00A533C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B3F56D" w14:textId="77777777" w:rsidR="00A533C1" w:rsidRDefault="00000000">
            <w:pPr>
              <w:jc w:val="center"/>
            </w:pPr>
            <w:r>
              <w:t>D=R*S</w:t>
            </w:r>
          </w:p>
        </w:tc>
      </w:tr>
      <w:tr w:rsidR="00A533C1" w14:paraId="0EB65743" w14:textId="77777777">
        <w:tc>
          <w:tcPr>
            <w:tcW w:w="3345" w:type="dxa"/>
            <w:vAlign w:val="center"/>
          </w:tcPr>
          <w:p w14:paraId="2C10EE7C" w14:textId="77777777" w:rsidR="00A533C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099C831" w14:textId="77777777" w:rsidR="00A533C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6A1BBAB" w14:textId="77777777" w:rsidR="00A533C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5A96DFB" w14:textId="77777777" w:rsidR="00A533C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FED0E61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4D4AB3" w14:textId="77777777" w:rsidR="00A533C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43775FD" w14:textId="77777777" w:rsidR="00A533C1" w:rsidRDefault="00000000">
            <w:r>
              <w:t>0.245</w:t>
            </w:r>
          </w:p>
        </w:tc>
      </w:tr>
      <w:tr w:rsidR="00A533C1" w14:paraId="372F1316" w14:textId="77777777">
        <w:tc>
          <w:tcPr>
            <w:tcW w:w="3345" w:type="dxa"/>
            <w:vAlign w:val="center"/>
          </w:tcPr>
          <w:p w14:paraId="043E4BA2" w14:textId="77777777" w:rsidR="00A533C1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4E8325B" w14:textId="77777777" w:rsidR="00A533C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AE0C937" w14:textId="77777777" w:rsidR="00A533C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C941BFE" w14:textId="77777777" w:rsidR="00A533C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902D762" w14:textId="77777777" w:rsidR="00A533C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D0DAAF6" w14:textId="77777777" w:rsidR="00A533C1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50646978" w14:textId="77777777" w:rsidR="00A533C1" w:rsidRDefault="00000000">
            <w:r>
              <w:t>0.227</w:t>
            </w:r>
          </w:p>
        </w:tc>
      </w:tr>
      <w:tr w:rsidR="00A533C1" w14:paraId="16DE3FCC" w14:textId="77777777">
        <w:tc>
          <w:tcPr>
            <w:tcW w:w="3345" w:type="dxa"/>
            <w:vAlign w:val="center"/>
          </w:tcPr>
          <w:p w14:paraId="23FBFB73" w14:textId="77777777" w:rsidR="00A533C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4EA370F" w14:textId="77777777" w:rsidR="00A533C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4EEA7A" w14:textId="77777777" w:rsidR="00A533C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68634B9" w14:textId="77777777" w:rsidR="00A533C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5A14DFC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399FE6" w14:textId="77777777" w:rsidR="00A533C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B83536" w14:textId="77777777" w:rsidR="00A533C1" w:rsidRDefault="00000000">
            <w:r>
              <w:t>0.245</w:t>
            </w:r>
          </w:p>
        </w:tc>
      </w:tr>
      <w:tr w:rsidR="00A533C1" w14:paraId="7DE1AEC1" w14:textId="77777777">
        <w:tc>
          <w:tcPr>
            <w:tcW w:w="3345" w:type="dxa"/>
            <w:vAlign w:val="center"/>
          </w:tcPr>
          <w:p w14:paraId="67422D27" w14:textId="77777777" w:rsidR="00A533C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CB2C46" w14:textId="77777777" w:rsidR="00A533C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D6E63FA" w14:textId="77777777" w:rsidR="00A533C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EFE530C" w14:textId="77777777" w:rsidR="00A533C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DC4DC6A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4874F2" w14:textId="77777777" w:rsidR="00A533C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ABB48B8" w14:textId="77777777" w:rsidR="00A533C1" w:rsidRDefault="00000000">
            <w:r>
              <w:t>1.977</w:t>
            </w:r>
          </w:p>
        </w:tc>
      </w:tr>
      <w:tr w:rsidR="00A533C1" w14:paraId="1E6F56CE" w14:textId="77777777">
        <w:tc>
          <w:tcPr>
            <w:tcW w:w="3345" w:type="dxa"/>
            <w:vAlign w:val="center"/>
          </w:tcPr>
          <w:p w14:paraId="55FA2251" w14:textId="77777777" w:rsidR="00A533C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8034F2B" w14:textId="77777777" w:rsidR="00A533C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2012B58" w14:textId="77777777" w:rsidR="00A533C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1E89938" w14:textId="77777777" w:rsidR="00A533C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34AF9C6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5CE14A" w14:textId="77777777" w:rsidR="00A533C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C3BD535" w14:textId="77777777" w:rsidR="00A533C1" w:rsidRDefault="00000000">
            <w:r>
              <w:t>0.249</w:t>
            </w:r>
          </w:p>
        </w:tc>
      </w:tr>
      <w:tr w:rsidR="00A533C1" w14:paraId="25691535" w14:textId="77777777">
        <w:tc>
          <w:tcPr>
            <w:tcW w:w="3345" w:type="dxa"/>
            <w:vAlign w:val="center"/>
          </w:tcPr>
          <w:p w14:paraId="3061DCC0" w14:textId="77777777" w:rsidR="00A533C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5E8944" w14:textId="77777777" w:rsidR="00A533C1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06C4D58A" w14:textId="77777777" w:rsidR="00A533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840CED2" w14:textId="77777777" w:rsidR="00A533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94B3743" w14:textId="77777777" w:rsidR="00A533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93F189" w14:textId="77777777" w:rsidR="00A533C1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27A5F9B3" w14:textId="77777777" w:rsidR="00A533C1" w:rsidRDefault="00000000">
            <w:r>
              <w:t>2.941</w:t>
            </w:r>
          </w:p>
        </w:tc>
      </w:tr>
      <w:tr w:rsidR="00A533C1" w14:paraId="584962AB" w14:textId="77777777">
        <w:tc>
          <w:tcPr>
            <w:tcW w:w="3345" w:type="dxa"/>
            <w:shd w:val="clear" w:color="auto" w:fill="E6E6E6"/>
            <w:vAlign w:val="center"/>
          </w:tcPr>
          <w:p w14:paraId="4B5F492D" w14:textId="77777777" w:rsidR="00A533C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18722A9" w14:textId="77777777" w:rsidR="00A533C1" w:rsidRDefault="00000000">
            <w:pPr>
              <w:jc w:val="center"/>
            </w:pPr>
            <w:r>
              <w:t>0.88[</w:t>
            </w:r>
            <w:r>
              <w:t>默认</w:t>
            </w:r>
            <w:r>
              <w:t>]</w:t>
            </w:r>
          </w:p>
        </w:tc>
      </w:tr>
      <w:tr w:rsidR="00A533C1" w14:paraId="7E3EDCD2" w14:textId="77777777">
        <w:tc>
          <w:tcPr>
            <w:tcW w:w="3345" w:type="dxa"/>
            <w:shd w:val="clear" w:color="auto" w:fill="E6E6E6"/>
            <w:vAlign w:val="center"/>
          </w:tcPr>
          <w:p w14:paraId="125B1995" w14:textId="77777777" w:rsidR="00A533C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BF12C57" w14:textId="77777777" w:rsidR="00A533C1" w:rsidRDefault="00000000">
            <w:pPr>
              <w:jc w:val="center"/>
            </w:pPr>
            <w:r>
              <w:t>1.13</w:t>
            </w:r>
          </w:p>
        </w:tc>
      </w:tr>
    </w:tbl>
    <w:p w14:paraId="4CAA4E9D" w14:textId="77777777" w:rsidR="00A533C1" w:rsidRDefault="00000000">
      <w:pPr>
        <w:pStyle w:val="2"/>
        <w:widowControl w:val="0"/>
        <w:rPr>
          <w:kern w:val="2"/>
        </w:rPr>
      </w:pPr>
      <w:bookmarkStart w:id="43" w:name="_Toc154429627"/>
      <w:r>
        <w:rPr>
          <w:kern w:val="2"/>
        </w:rPr>
        <w:t>楼板构造</w:t>
      </w:r>
      <w:bookmarkEnd w:id="43"/>
    </w:p>
    <w:p w14:paraId="3C96AD49" w14:textId="77777777" w:rsidR="00A533C1" w:rsidRDefault="00000000">
      <w:pPr>
        <w:pStyle w:val="3"/>
        <w:widowControl w:val="0"/>
        <w:rPr>
          <w:kern w:val="2"/>
          <w:szCs w:val="24"/>
        </w:rPr>
      </w:pPr>
      <w:bookmarkStart w:id="44" w:name="_Toc154429628"/>
      <w:r>
        <w:rPr>
          <w:kern w:val="2"/>
          <w:szCs w:val="24"/>
        </w:rPr>
        <w:t>控温房间楼板构造一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3C1" w14:paraId="00F4241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829199" w14:textId="77777777" w:rsidR="00A533C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1890BE" w14:textId="77777777" w:rsidR="00A533C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5B418" w14:textId="77777777" w:rsidR="00A533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8AEC37" w14:textId="77777777" w:rsidR="00A533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94B840" w14:textId="77777777" w:rsidR="00A533C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D208F" w14:textId="77777777" w:rsidR="00A533C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86AEFF" w14:textId="77777777" w:rsidR="00A533C1" w:rsidRDefault="00000000">
            <w:pPr>
              <w:jc w:val="center"/>
            </w:pPr>
            <w:r>
              <w:t>热惰性指标</w:t>
            </w:r>
          </w:p>
        </w:tc>
      </w:tr>
      <w:tr w:rsidR="00A533C1" w14:paraId="5B70550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19235B" w14:textId="77777777" w:rsidR="00A533C1" w:rsidRDefault="00A533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6E18DA" w14:textId="77777777" w:rsidR="00A533C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BC2A6B" w14:textId="77777777" w:rsidR="00A533C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B40414" w14:textId="77777777" w:rsidR="00A533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0D541C" w14:textId="77777777" w:rsidR="00A533C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09A6E" w14:textId="77777777" w:rsidR="00A533C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1122C8" w14:textId="77777777" w:rsidR="00A533C1" w:rsidRDefault="00000000">
            <w:pPr>
              <w:jc w:val="center"/>
            </w:pPr>
            <w:r>
              <w:t>D=R*S</w:t>
            </w:r>
          </w:p>
        </w:tc>
      </w:tr>
      <w:tr w:rsidR="00A533C1" w14:paraId="7B670EBB" w14:textId="77777777">
        <w:tc>
          <w:tcPr>
            <w:tcW w:w="3345" w:type="dxa"/>
            <w:vAlign w:val="center"/>
          </w:tcPr>
          <w:p w14:paraId="7F7AEFD7" w14:textId="77777777" w:rsidR="00A533C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A500670" w14:textId="77777777" w:rsidR="00A533C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13CFED" w14:textId="77777777" w:rsidR="00A533C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21C9DC0" w14:textId="77777777" w:rsidR="00A533C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EDCA2BF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5C449E" w14:textId="77777777" w:rsidR="00A533C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BC122F6" w14:textId="77777777" w:rsidR="00A533C1" w:rsidRDefault="00000000">
            <w:r>
              <w:t>0.245</w:t>
            </w:r>
          </w:p>
        </w:tc>
      </w:tr>
      <w:tr w:rsidR="00A533C1" w14:paraId="7C5A6C03" w14:textId="77777777">
        <w:tc>
          <w:tcPr>
            <w:tcW w:w="3345" w:type="dxa"/>
            <w:vAlign w:val="center"/>
          </w:tcPr>
          <w:p w14:paraId="3BAD1432" w14:textId="77777777" w:rsidR="00A533C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9EC8A2B" w14:textId="77777777" w:rsidR="00A533C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27D82D2" w14:textId="77777777" w:rsidR="00A533C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41054AF" w14:textId="77777777" w:rsidR="00A533C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18D7F5E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5BEFB2" w14:textId="77777777" w:rsidR="00A533C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E07627E" w14:textId="77777777" w:rsidR="00A533C1" w:rsidRDefault="00000000">
            <w:r>
              <w:t>1.186</w:t>
            </w:r>
          </w:p>
        </w:tc>
      </w:tr>
      <w:tr w:rsidR="00A533C1" w14:paraId="18F35950" w14:textId="77777777">
        <w:tc>
          <w:tcPr>
            <w:tcW w:w="3345" w:type="dxa"/>
            <w:vAlign w:val="center"/>
          </w:tcPr>
          <w:p w14:paraId="33EEB331" w14:textId="77777777" w:rsidR="00A533C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75D1B44" w14:textId="77777777" w:rsidR="00A533C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EBEFF1" w14:textId="77777777" w:rsidR="00A533C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B60F47F" w14:textId="77777777" w:rsidR="00A533C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190A766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729FE4" w14:textId="77777777" w:rsidR="00A533C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96CAB45" w14:textId="77777777" w:rsidR="00A533C1" w:rsidRDefault="00000000">
            <w:r>
              <w:t>0.249</w:t>
            </w:r>
          </w:p>
        </w:tc>
      </w:tr>
      <w:tr w:rsidR="00A533C1" w14:paraId="2136436C" w14:textId="77777777">
        <w:tc>
          <w:tcPr>
            <w:tcW w:w="3345" w:type="dxa"/>
            <w:vAlign w:val="center"/>
          </w:tcPr>
          <w:p w14:paraId="4AB608C3" w14:textId="77777777" w:rsidR="00A533C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47AEB3E" w14:textId="77777777" w:rsidR="00A533C1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3A9F9186" w14:textId="77777777" w:rsidR="00A533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9EA004" w14:textId="77777777" w:rsidR="00A533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E6D873A" w14:textId="77777777" w:rsidR="00A533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E9AABE" w14:textId="77777777" w:rsidR="00A533C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147F95D" w14:textId="77777777" w:rsidR="00A533C1" w:rsidRDefault="00000000">
            <w:r>
              <w:t>1.679</w:t>
            </w:r>
          </w:p>
        </w:tc>
      </w:tr>
      <w:tr w:rsidR="00A533C1" w14:paraId="4E1D81B4" w14:textId="77777777">
        <w:tc>
          <w:tcPr>
            <w:tcW w:w="3345" w:type="dxa"/>
            <w:shd w:val="clear" w:color="auto" w:fill="E6E6E6"/>
            <w:vAlign w:val="center"/>
          </w:tcPr>
          <w:p w14:paraId="39C54985" w14:textId="77777777" w:rsidR="00A533C1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0A25180" w14:textId="77777777" w:rsidR="00A533C1" w:rsidRDefault="00000000">
            <w:pPr>
              <w:jc w:val="center"/>
            </w:pPr>
            <w:r>
              <w:t>2.98</w:t>
            </w:r>
          </w:p>
        </w:tc>
      </w:tr>
    </w:tbl>
    <w:p w14:paraId="5D05A6F0" w14:textId="77777777" w:rsidR="00A533C1" w:rsidRDefault="00000000">
      <w:pPr>
        <w:pStyle w:val="2"/>
        <w:widowControl w:val="0"/>
        <w:rPr>
          <w:kern w:val="2"/>
        </w:rPr>
      </w:pPr>
      <w:bookmarkStart w:id="45" w:name="_Toc154429629"/>
      <w:r>
        <w:rPr>
          <w:kern w:val="2"/>
        </w:rPr>
        <w:lastRenderedPageBreak/>
        <w:t>周边地面构造</w:t>
      </w:r>
      <w:bookmarkEnd w:id="45"/>
    </w:p>
    <w:p w14:paraId="3CE22924" w14:textId="77777777" w:rsidR="00A533C1" w:rsidRDefault="00000000">
      <w:pPr>
        <w:pStyle w:val="3"/>
        <w:widowControl w:val="0"/>
        <w:rPr>
          <w:kern w:val="2"/>
          <w:szCs w:val="24"/>
        </w:rPr>
      </w:pPr>
      <w:bookmarkStart w:id="46" w:name="_Toc154429630"/>
      <w:r>
        <w:rPr>
          <w:kern w:val="2"/>
          <w:szCs w:val="24"/>
        </w:rPr>
        <w:t>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3C1" w14:paraId="7DDA5E9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512FC1" w14:textId="77777777" w:rsidR="00A533C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A1EB9D" w14:textId="77777777" w:rsidR="00A533C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89A1C" w14:textId="77777777" w:rsidR="00A533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9D073A" w14:textId="77777777" w:rsidR="00A533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2B1ADB" w14:textId="77777777" w:rsidR="00A533C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B214C7" w14:textId="77777777" w:rsidR="00A533C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D41299" w14:textId="77777777" w:rsidR="00A533C1" w:rsidRDefault="00000000">
            <w:pPr>
              <w:jc w:val="center"/>
            </w:pPr>
            <w:r>
              <w:t>热惰性指标</w:t>
            </w:r>
          </w:p>
        </w:tc>
      </w:tr>
      <w:tr w:rsidR="00A533C1" w14:paraId="5ADABD0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6C5725" w14:textId="77777777" w:rsidR="00A533C1" w:rsidRDefault="00A533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580395" w14:textId="77777777" w:rsidR="00A533C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E1623" w14:textId="77777777" w:rsidR="00A533C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42099" w14:textId="77777777" w:rsidR="00A533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935450" w14:textId="77777777" w:rsidR="00A533C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66CE2" w14:textId="77777777" w:rsidR="00A533C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5C028D" w14:textId="77777777" w:rsidR="00A533C1" w:rsidRDefault="00000000">
            <w:pPr>
              <w:jc w:val="center"/>
            </w:pPr>
            <w:r>
              <w:t>D=R*S</w:t>
            </w:r>
          </w:p>
        </w:tc>
      </w:tr>
      <w:tr w:rsidR="00A533C1" w14:paraId="5E72F6FA" w14:textId="77777777">
        <w:tc>
          <w:tcPr>
            <w:tcW w:w="3345" w:type="dxa"/>
            <w:vAlign w:val="center"/>
          </w:tcPr>
          <w:p w14:paraId="1491AADB" w14:textId="77777777" w:rsidR="00A533C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3543EB8" w14:textId="77777777" w:rsidR="00A533C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1F6E44C" w14:textId="77777777" w:rsidR="00A533C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7A10E14" w14:textId="77777777" w:rsidR="00A533C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8A5E045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998A16" w14:textId="77777777" w:rsidR="00A533C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35351B8" w14:textId="77777777" w:rsidR="00A533C1" w:rsidRDefault="00000000">
            <w:r>
              <w:t>0.245</w:t>
            </w:r>
          </w:p>
        </w:tc>
      </w:tr>
      <w:tr w:rsidR="00A533C1" w14:paraId="7E2FCE7F" w14:textId="77777777">
        <w:tc>
          <w:tcPr>
            <w:tcW w:w="3345" w:type="dxa"/>
            <w:vAlign w:val="center"/>
          </w:tcPr>
          <w:p w14:paraId="7B79CDD4" w14:textId="77777777" w:rsidR="00A533C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DA2545" w14:textId="77777777" w:rsidR="00A533C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DD4873A" w14:textId="77777777" w:rsidR="00A533C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D54C0FF" w14:textId="77777777" w:rsidR="00A533C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77CB31C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EFDCB0" w14:textId="77777777" w:rsidR="00A533C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DF22985" w14:textId="77777777" w:rsidR="00A533C1" w:rsidRDefault="00000000">
            <w:r>
              <w:t>1.186</w:t>
            </w:r>
          </w:p>
        </w:tc>
      </w:tr>
      <w:tr w:rsidR="00A533C1" w14:paraId="63989EC4" w14:textId="77777777">
        <w:tc>
          <w:tcPr>
            <w:tcW w:w="3345" w:type="dxa"/>
            <w:vAlign w:val="center"/>
          </w:tcPr>
          <w:p w14:paraId="0B11CFA8" w14:textId="77777777" w:rsidR="00A533C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581AB3" w14:textId="77777777" w:rsidR="00A533C1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6005277B" w14:textId="77777777" w:rsidR="00A533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C88D73" w14:textId="77777777" w:rsidR="00A533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8E7409A" w14:textId="77777777" w:rsidR="00A533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AA64D42" w14:textId="77777777" w:rsidR="00A533C1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8EE9360" w14:textId="77777777" w:rsidR="00A533C1" w:rsidRDefault="00000000">
            <w:r>
              <w:t>1.431</w:t>
            </w:r>
          </w:p>
        </w:tc>
      </w:tr>
      <w:tr w:rsidR="00A533C1" w14:paraId="3237B8DE" w14:textId="77777777">
        <w:tc>
          <w:tcPr>
            <w:tcW w:w="3345" w:type="dxa"/>
            <w:shd w:val="clear" w:color="auto" w:fill="E6E6E6"/>
            <w:vAlign w:val="center"/>
          </w:tcPr>
          <w:p w14:paraId="710FBDAF" w14:textId="77777777" w:rsidR="00A533C1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3ECE5C7" w14:textId="77777777" w:rsidR="00A533C1" w:rsidRDefault="00000000">
            <w:pPr>
              <w:jc w:val="center"/>
            </w:pPr>
            <w:r>
              <w:t>0.52</w:t>
            </w:r>
          </w:p>
        </w:tc>
      </w:tr>
      <w:tr w:rsidR="00A533C1" w14:paraId="7180C44F" w14:textId="77777777">
        <w:tc>
          <w:tcPr>
            <w:tcW w:w="3345" w:type="dxa"/>
            <w:vAlign w:val="center"/>
          </w:tcPr>
          <w:p w14:paraId="1EBBF19F" w14:textId="77777777" w:rsidR="00A533C1" w:rsidRDefault="00A533C1"/>
        </w:tc>
        <w:tc>
          <w:tcPr>
            <w:tcW w:w="848" w:type="dxa"/>
            <w:vAlign w:val="center"/>
          </w:tcPr>
          <w:p w14:paraId="2B31137D" w14:textId="77777777" w:rsidR="00A533C1" w:rsidRDefault="00A533C1"/>
        </w:tc>
        <w:tc>
          <w:tcPr>
            <w:tcW w:w="1075" w:type="dxa"/>
            <w:vAlign w:val="center"/>
          </w:tcPr>
          <w:p w14:paraId="14C57B21" w14:textId="77777777" w:rsidR="00A533C1" w:rsidRDefault="00A533C1"/>
        </w:tc>
        <w:tc>
          <w:tcPr>
            <w:tcW w:w="1075" w:type="dxa"/>
            <w:vAlign w:val="center"/>
          </w:tcPr>
          <w:p w14:paraId="771156DC" w14:textId="77777777" w:rsidR="00A533C1" w:rsidRDefault="00A533C1"/>
        </w:tc>
        <w:tc>
          <w:tcPr>
            <w:tcW w:w="848" w:type="dxa"/>
            <w:vAlign w:val="center"/>
          </w:tcPr>
          <w:p w14:paraId="6F3E26C3" w14:textId="77777777" w:rsidR="00A533C1" w:rsidRDefault="00A533C1"/>
        </w:tc>
        <w:tc>
          <w:tcPr>
            <w:tcW w:w="1075" w:type="dxa"/>
            <w:vAlign w:val="center"/>
          </w:tcPr>
          <w:p w14:paraId="3E61F5F5" w14:textId="77777777" w:rsidR="00A533C1" w:rsidRDefault="00A533C1"/>
        </w:tc>
        <w:tc>
          <w:tcPr>
            <w:tcW w:w="1064" w:type="dxa"/>
            <w:vAlign w:val="center"/>
          </w:tcPr>
          <w:p w14:paraId="4F25A03B" w14:textId="77777777" w:rsidR="00A533C1" w:rsidRDefault="00A533C1"/>
        </w:tc>
      </w:tr>
    </w:tbl>
    <w:p w14:paraId="73F7F279" w14:textId="77777777" w:rsidR="00A533C1" w:rsidRDefault="00000000">
      <w:pPr>
        <w:pStyle w:val="2"/>
        <w:widowControl w:val="0"/>
        <w:rPr>
          <w:kern w:val="2"/>
        </w:rPr>
      </w:pPr>
      <w:bookmarkStart w:id="47" w:name="_Toc154429631"/>
      <w:r>
        <w:rPr>
          <w:kern w:val="2"/>
        </w:rPr>
        <w:t>非周边地面构造</w:t>
      </w:r>
      <w:bookmarkEnd w:id="47"/>
    </w:p>
    <w:p w14:paraId="0A1DFBD4" w14:textId="77777777" w:rsidR="00A533C1" w:rsidRDefault="00000000">
      <w:pPr>
        <w:pStyle w:val="3"/>
        <w:widowControl w:val="0"/>
        <w:rPr>
          <w:kern w:val="2"/>
          <w:szCs w:val="24"/>
        </w:rPr>
      </w:pPr>
      <w:bookmarkStart w:id="48" w:name="_Toc154429632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533C1" w14:paraId="6908D69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B52AED6" w14:textId="77777777" w:rsidR="00A533C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0A11C5" w14:textId="77777777" w:rsidR="00A533C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589E17" w14:textId="77777777" w:rsidR="00A533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B5A502" w14:textId="77777777" w:rsidR="00A533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881099" w14:textId="77777777" w:rsidR="00A533C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F1935F" w14:textId="77777777" w:rsidR="00A533C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AFA2E4" w14:textId="77777777" w:rsidR="00A533C1" w:rsidRDefault="00000000">
            <w:pPr>
              <w:jc w:val="center"/>
            </w:pPr>
            <w:r>
              <w:t>热惰性指标</w:t>
            </w:r>
          </w:p>
        </w:tc>
      </w:tr>
      <w:tr w:rsidR="00A533C1" w14:paraId="530D740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1CA5C3" w14:textId="77777777" w:rsidR="00A533C1" w:rsidRDefault="00A533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0FF3F2" w14:textId="77777777" w:rsidR="00A533C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0E570A" w14:textId="77777777" w:rsidR="00A533C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E0973" w14:textId="77777777" w:rsidR="00A533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2D737E" w14:textId="77777777" w:rsidR="00A533C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B48623" w14:textId="77777777" w:rsidR="00A533C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8AACA1" w14:textId="77777777" w:rsidR="00A533C1" w:rsidRDefault="00000000">
            <w:pPr>
              <w:jc w:val="center"/>
            </w:pPr>
            <w:r>
              <w:t>D=R*S</w:t>
            </w:r>
          </w:p>
        </w:tc>
      </w:tr>
      <w:tr w:rsidR="00A533C1" w14:paraId="614D3B85" w14:textId="77777777">
        <w:tc>
          <w:tcPr>
            <w:tcW w:w="3345" w:type="dxa"/>
            <w:vAlign w:val="center"/>
          </w:tcPr>
          <w:p w14:paraId="46282A32" w14:textId="77777777" w:rsidR="00A533C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DE7A638" w14:textId="77777777" w:rsidR="00A533C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AE074F5" w14:textId="77777777" w:rsidR="00A533C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FF3A0D6" w14:textId="77777777" w:rsidR="00A533C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06E16AC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6891A9" w14:textId="77777777" w:rsidR="00A533C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8A8DDAE" w14:textId="77777777" w:rsidR="00A533C1" w:rsidRDefault="00000000">
            <w:r>
              <w:t>0.245</w:t>
            </w:r>
          </w:p>
        </w:tc>
      </w:tr>
      <w:tr w:rsidR="00A533C1" w14:paraId="2603C7BB" w14:textId="77777777">
        <w:tc>
          <w:tcPr>
            <w:tcW w:w="3345" w:type="dxa"/>
            <w:vAlign w:val="center"/>
          </w:tcPr>
          <w:p w14:paraId="6AF138F4" w14:textId="77777777" w:rsidR="00A533C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22C819" w14:textId="77777777" w:rsidR="00A533C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86350CF" w14:textId="77777777" w:rsidR="00A533C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51FD3FE" w14:textId="77777777" w:rsidR="00A533C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11472FE" w14:textId="77777777" w:rsidR="00A533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8C4B31" w14:textId="77777777" w:rsidR="00A533C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92D9D99" w14:textId="77777777" w:rsidR="00A533C1" w:rsidRDefault="00000000">
            <w:r>
              <w:t>1.186</w:t>
            </w:r>
          </w:p>
        </w:tc>
      </w:tr>
      <w:tr w:rsidR="00A533C1" w14:paraId="56261AB4" w14:textId="77777777">
        <w:tc>
          <w:tcPr>
            <w:tcW w:w="3345" w:type="dxa"/>
            <w:vAlign w:val="center"/>
          </w:tcPr>
          <w:p w14:paraId="7A121FE8" w14:textId="77777777" w:rsidR="00A533C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5EF25B" w14:textId="77777777" w:rsidR="00A533C1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69845643" w14:textId="77777777" w:rsidR="00A533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EE33F1" w14:textId="77777777" w:rsidR="00A533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14B51BC" w14:textId="77777777" w:rsidR="00A533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18B6115" w14:textId="77777777" w:rsidR="00A533C1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B18168E" w14:textId="77777777" w:rsidR="00A533C1" w:rsidRDefault="00000000">
            <w:r>
              <w:t>1.431</w:t>
            </w:r>
          </w:p>
        </w:tc>
      </w:tr>
      <w:tr w:rsidR="00A533C1" w14:paraId="008843F5" w14:textId="77777777">
        <w:tc>
          <w:tcPr>
            <w:tcW w:w="3345" w:type="dxa"/>
            <w:shd w:val="clear" w:color="auto" w:fill="E6E6E6"/>
            <w:vAlign w:val="center"/>
          </w:tcPr>
          <w:p w14:paraId="0EDB526C" w14:textId="77777777" w:rsidR="00A533C1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EF5A359" w14:textId="77777777" w:rsidR="00A533C1" w:rsidRDefault="00000000">
            <w:pPr>
              <w:jc w:val="center"/>
            </w:pPr>
            <w:r>
              <w:t>0.30</w:t>
            </w:r>
          </w:p>
        </w:tc>
      </w:tr>
      <w:tr w:rsidR="00A533C1" w14:paraId="5CCDEF52" w14:textId="77777777">
        <w:tc>
          <w:tcPr>
            <w:tcW w:w="3345" w:type="dxa"/>
            <w:vAlign w:val="center"/>
          </w:tcPr>
          <w:p w14:paraId="06A3D171" w14:textId="77777777" w:rsidR="00A533C1" w:rsidRDefault="00A533C1"/>
        </w:tc>
        <w:tc>
          <w:tcPr>
            <w:tcW w:w="848" w:type="dxa"/>
            <w:vAlign w:val="center"/>
          </w:tcPr>
          <w:p w14:paraId="55A6A1CF" w14:textId="77777777" w:rsidR="00A533C1" w:rsidRDefault="00A533C1"/>
        </w:tc>
        <w:tc>
          <w:tcPr>
            <w:tcW w:w="1075" w:type="dxa"/>
            <w:vAlign w:val="center"/>
          </w:tcPr>
          <w:p w14:paraId="749A6BA7" w14:textId="77777777" w:rsidR="00A533C1" w:rsidRDefault="00A533C1"/>
        </w:tc>
        <w:tc>
          <w:tcPr>
            <w:tcW w:w="1075" w:type="dxa"/>
            <w:vAlign w:val="center"/>
          </w:tcPr>
          <w:p w14:paraId="6320E45F" w14:textId="77777777" w:rsidR="00A533C1" w:rsidRDefault="00A533C1"/>
        </w:tc>
        <w:tc>
          <w:tcPr>
            <w:tcW w:w="848" w:type="dxa"/>
            <w:vAlign w:val="center"/>
          </w:tcPr>
          <w:p w14:paraId="7FE5F057" w14:textId="77777777" w:rsidR="00A533C1" w:rsidRDefault="00A533C1"/>
        </w:tc>
        <w:tc>
          <w:tcPr>
            <w:tcW w:w="1075" w:type="dxa"/>
            <w:vAlign w:val="center"/>
          </w:tcPr>
          <w:p w14:paraId="33424606" w14:textId="77777777" w:rsidR="00A533C1" w:rsidRDefault="00A533C1"/>
        </w:tc>
        <w:tc>
          <w:tcPr>
            <w:tcW w:w="1064" w:type="dxa"/>
            <w:vAlign w:val="center"/>
          </w:tcPr>
          <w:p w14:paraId="108516F2" w14:textId="77777777" w:rsidR="00A533C1" w:rsidRDefault="00A533C1"/>
        </w:tc>
      </w:tr>
    </w:tbl>
    <w:p w14:paraId="6362F979" w14:textId="77777777" w:rsidR="00A533C1" w:rsidRDefault="00000000">
      <w:pPr>
        <w:pStyle w:val="2"/>
        <w:widowControl w:val="0"/>
        <w:rPr>
          <w:kern w:val="2"/>
        </w:rPr>
      </w:pPr>
      <w:bookmarkStart w:id="49" w:name="_Toc154429633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A533C1" w14:paraId="4EBA323E" w14:textId="77777777">
        <w:tc>
          <w:tcPr>
            <w:tcW w:w="645" w:type="dxa"/>
            <w:shd w:val="clear" w:color="auto" w:fill="E6E6E6"/>
            <w:vAlign w:val="center"/>
          </w:tcPr>
          <w:p w14:paraId="67098B3E" w14:textId="77777777" w:rsidR="00A533C1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42FC620" w14:textId="77777777" w:rsidR="00A533C1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7D0BC73" w14:textId="77777777" w:rsidR="00A533C1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DDA674F" w14:textId="77777777" w:rsidR="00A533C1" w:rsidRDefault="00000000">
            <w:pPr>
              <w:jc w:val="center"/>
            </w:pPr>
            <w:r>
              <w:t>备注</w:t>
            </w:r>
          </w:p>
        </w:tc>
      </w:tr>
    </w:tbl>
    <w:p w14:paraId="5826479E" w14:textId="77777777" w:rsidR="00A533C1" w:rsidRDefault="00000000">
      <w:pPr>
        <w:pStyle w:val="2"/>
      </w:pPr>
      <w:bookmarkStart w:id="50" w:name="_Toc154429634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A533C1" w14:paraId="174082F5" w14:textId="77777777">
        <w:tc>
          <w:tcPr>
            <w:tcW w:w="905" w:type="dxa"/>
            <w:shd w:val="clear" w:color="auto" w:fill="E6E6E6"/>
            <w:vAlign w:val="center"/>
          </w:tcPr>
          <w:p w14:paraId="4F966318" w14:textId="77777777" w:rsidR="00A533C1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76482BC" w14:textId="77777777" w:rsidR="00A533C1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5F8392B" w14:textId="77777777" w:rsidR="00A533C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EB5FC6A" w14:textId="77777777" w:rsidR="00A533C1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6A14787" w14:textId="77777777" w:rsidR="00A533C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441B16C" w14:textId="77777777" w:rsidR="00A533C1" w:rsidRDefault="00000000">
            <w:pPr>
              <w:jc w:val="center"/>
            </w:pPr>
            <w:r>
              <w:t>备注</w:t>
            </w:r>
          </w:p>
        </w:tc>
      </w:tr>
      <w:tr w:rsidR="00A533C1" w14:paraId="491E375D" w14:textId="77777777">
        <w:tc>
          <w:tcPr>
            <w:tcW w:w="905" w:type="dxa"/>
            <w:shd w:val="clear" w:color="auto" w:fill="E6E6E6"/>
            <w:vAlign w:val="center"/>
          </w:tcPr>
          <w:p w14:paraId="20ECBB43" w14:textId="77777777" w:rsidR="00A533C1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34D8AD0B" w14:textId="77777777" w:rsidR="00A533C1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32" w:type="dxa"/>
            <w:vAlign w:val="center"/>
          </w:tcPr>
          <w:p w14:paraId="77733F35" w14:textId="77777777" w:rsidR="00A533C1" w:rsidRDefault="00000000">
            <w:r>
              <w:t>2.710</w:t>
            </w:r>
          </w:p>
        </w:tc>
        <w:tc>
          <w:tcPr>
            <w:tcW w:w="956" w:type="dxa"/>
            <w:vAlign w:val="center"/>
          </w:tcPr>
          <w:p w14:paraId="1B4CC7A5" w14:textId="77777777" w:rsidR="00A533C1" w:rsidRDefault="00000000">
            <w:r>
              <w:t>0.057</w:t>
            </w:r>
          </w:p>
        </w:tc>
        <w:tc>
          <w:tcPr>
            <w:tcW w:w="956" w:type="dxa"/>
            <w:vAlign w:val="center"/>
          </w:tcPr>
          <w:p w14:paraId="6B93D44A" w14:textId="77777777" w:rsidR="00A533C1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1440270" w14:textId="77777777" w:rsidR="00A533C1" w:rsidRDefault="00A533C1"/>
        </w:tc>
      </w:tr>
      <w:tr w:rsidR="00A533C1" w14:paraId="2C1C639F" w14:textId="77777777">
        <w:tc>
          <w:tcPr>
            <w:tcW w:w="905" w:type="dxa"/>
            <w:shd w:val="clear" w:color="auto" w:fill="E6E6E6"/>
            <w:vAlign w:val="center"/>
          </w:tcPr>
          <w:p w14:paraId="273EB8DD" w14:textId="77777777" w:rsidR="00A533C1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2C46B41A" w14:textId="77777777" w:rsidR="00A533C1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2F781DAB" w14:textId="77777777" w:rsidR="00A533C1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2E16E2E4" w14:textId="77777777" w:rsidR="00A533C1" w:rsidRDefault="00000000">
            <w:r>
              <w:t>0.751</w:t>
            </w:r>
          </w:p>
        </w:tc>
        <w:tc>
          <w:tcPr>
            <w:tcW w:w="956" w:type="dxa"/>
            <w:vAlign w:val="center"/>
          </w:tcPr>
          <w:p w14:paraId="3F0B2064" w14:textId="77777777" w:rsidR="00A533C1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8E674D2" w14:textId="77777777" w:rsidR="00A533C1" w:rsidRDefault="00000000">
            <w:r>
              <w:t>来源《民用建筑热工设计规范》</w:t>
            </w:r>
          </w:p>
        </w:tc>
      </w:tr>
    </w:tbl>
    <w:p w14:paraId="5826A19A" w14:textId="77777777" w:rsidR="00A533C1" w:rsidRDefault="00000000">
      <w:pPr>
        <w:pStyle w:val="1"/>
      </w:pPr>
      <w:bookmarkStart w:id="51" w:name="_Toc154429635"/>
      <w:r>
        <w:lastRenderedPageBreak/>
        <w:t>房间类型</w:t>
      </w:r>
      <w:bookmarkEnd w:id="51"/>
    </w:p>
    <w:p w14:paraId="5D127ECA" w14:textId="77777777" w:rsidR="00A533C1" w:rsidRDefault="00000000">
      <w:pPr>
        <w:pStyle w:val="2"/>
        <w:widowControl w:val="0"/>
        <w:rPr>
          <w:kern w:val="2"/>
        </w:rPr>
      </w:pPr>
      <w:bookmarkStart w:id="52" w:name="_Toc154429636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533C1" w14:paraId="6716D142" w14:textId="77777777">
        <w:tc>
          <w:tcPr>
            <w:tcW w:w="1862" w:type="dxa"/>
            <w:shd w:val="clear" w:color="auto" w:fill="E6E6E6"/>
            <w:vAlign w:val="center"/>
          </w:tcPr>
          <w:p w14:paraId="2996F02A" w14:textId="77777777" w:rsidR="00A533C1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883A80" w14:textId="77777777" w:rsidR="00A533C1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38FFAA" w14:textId="77777777" w:rsidR="00A533C1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4B4FB52" w14:textId="77777777" w:rsidR="00A533C1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E1A3542" w14:textId="77777777" w:rsidR="00A533C1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E79EEDB" w14:textId="77777777" w:rsidR="00A533C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6CD2524" w14:textId="77777777" w:rsidR="00A533C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533C1" w14:paraId="5DFF12F4" w14:textId="77777777">
        <w:tc>
          <w:tcPr>
            <w:tcW w:w="1862" w:type="dxa"/>
            <w:shd w:val="clear" w:color="auto" w:fill="E6E6E6"/>
            <w:vAlign w:val="center"/>
          </w:tcPr>
          <w:p w14:paraId="7166C27D" w14:textId="77777777" w:rsidR="00A533C1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0E403CBC" w14:textId="77777777" w:rsidR="00A533C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166AD92" w14:textId="77777777" w:rsidR="00A533C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B1D997F" w14:textId="77777777" w:rsidR="00A533C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99686B5" w14:textId="77777777" w:rsidR="00A533C1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BACB68" w14:textId="77777777" w:rsidR="00A533C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6F1A4612" w14:textId="77777777" w:rsidR="00A533C1" w:rsidRDefault="00000000">
            <w:pPr>
              <w:jc w:val="center"/>
            </w:pPr>
            <w:r>
              <w:t>5(W/m^2)</w:t>
            </w:r>
          </w:p>
        </w:tc>
      </w:tr>
    </w:tbl>
    <w:p w14:paraId="1D870292" w14:textId="77777777" w:rsidR="00A533C1" w:rsidRDefault="00000000">
      <w:pPr>
        <w:pStyle w:val="2"/>
        <w:widowControl w:val="0"/>
        <w:rPr>
          <w:kern w:val="2"/>
        </w:rPr>
      </w:pPr>
      <w:bookmarkStart w:id="53" w:name="_Toc154429637"/>
      <w:r>
        <w:rPr>
          <w:kern w:val="2"/>
        </w:rPr>
        <w:t>作息时间表</w:t>
      </w:r>
      <w:bookmarkEnd w:id="53"/>
    </w:p>
    <w:p w14:paraId="5F7A4C0A" w14:textId="77777777" w:rsidR="00A533C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1C413E4" w14:textId="77777777" w:rsidR="00A533C1" w:rsidRDefault="00000000">
      <w:pPr>
        <w:pStyle w:val="1"/>
        <w:widowControl w:val="0"/>
        <w:rPr>
          <w:kern w:val="2"/>
          <w:szCs w:val="24"/>
        </w:rPr>
      </w:pPr>
      <w:bookmarkStart w:id="54" w:name="_Toc154429638"/>
      <w:r>
        <w:rPr>
          <w:kern w:val="2"/>
          <w:szCs w:val="24"/>
        </w:rPr>
        <w:t>系统设置</w:t>
      </w:r>
      <w:bookmarkEnd w:id="54"/>
    </w:p>
    <w:p w14:paraId="0A3C0020" w14:textId="77777777" w:rsidR="00A533C1" w:rsidRDefault="00000000">
      <w:pPr>
        <w:pStyle w:val="2"/>
        <w:widowControl w:val="0"/>
        <w:rPr>
          <w:kern w:val="2"/>
        </w:rPr>
      </w:pPr>
      <w:bookmarkStart w:id="55" w:name="_Toc154429639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A533C1" w14:paraId="795CBBA9" w14:textId="77777777">
        <w:tc>
          <w:tcPr>
            <w:tcW w:w="1131" w:type="dxa"/>
            <w:shd w:val="clear" w:color="auto" w:fill="E6E6E6"/>
            <w:vAlign w:val="center"/>
          </w:tcPr>
          <w:p w14:paraId="3ADD8D7D" w14:textId="77777777" w:rsidR="00A533C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89C149" w14:textId="77777777" w:rsidR="00A533C1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FC8F54C" w14:textId="77777777" w:rsidR="00A533C1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772E09" w14:textId="77777777" w:rsidR="00A533C1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62E0FC6" w14:textId="77777777" w:rsidR="00A533C1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01FE630" w14:textId="77777777" w:rsidR="00A533C1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2CE8F4F" w14:textId="77777777" w:rsidR="00A533C1" w:rsidRDefault="00000000">
            <w:pPr>
              <w:jc w:val="center"/>
            </w:pPr>
            <w:r>
              <w:t>包含的房间</w:t>
            </w:r>
          </w:p>
        </w:tc>
      </w:tr>
      <w:tr w:rsidR="00A533C1" w14:paraId="3994F0AC" w14:textId="77777777">
        <w:tc>
          <w:tcPr>
            <w:tcW w:w="1131" w:type="dxa"/>
            <w:vAlign w:val="center"/>
          </w:tcPr>
          <w:p w14:paraId="75984D3C" w14:textId="77777777" w:rsidR="00A533C1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6ED7E6F6" w14:textId="77777777" w:rsidR="00A533C1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6BC4686C" w14:textId="77777777" w:rsidR="00A533C1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68E6D737" w14:textId="77777777" w:rsidR="00A533C1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7ADB4D0B" w14:textId="77777777" w:rsidR="00A533C1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4A2786B2" w14:textId="77777777" w:rsidR="00A533C1" w:rsidRDefault="00000000">
            <w:r>
              <w:t>247.95</w:t>
            </w:r>
          </w:p>
        </w:tc>
        <w:tc>
          <w:tcPr>
            <w:tcW w:w="2830" w:type="dxa"/>
            <w:vAlign w:val="center"/>
          </w:tcPr>
          <w:p w14:paraId="6967437D" w14:textId="77777777" w:rsidR="00A533C1" w:rsidRDefault="00000000">
            <w:r>
              <w:t>所有房间</w:t>
            </w:r>
          </w:p>
        </w:tc>
      </w:tr>
    </w:tbl>
    <w:p w14:paraId="21E1BD4B" w14:textId="77777777" w:rsidR="00A533C1" w:rsidRDefault="00000000">
      <w:pPr>
        <w:pStyle w:val="2"/>
        <w:widowControl w:val="0"/>
        <w:rPr>
          <w:kern w:val="2"/>
        </w:rPr>
      </w:pPr>
      <w:bookmarkStart w:id="56" w:name="_Toc154429640"/>
      <w:r>
        <w:rPr>
          <w:kern w:val="2"/>
        </w:rPr>
        <w:t>运行时间表</w:t>
      </w:r>
      <w:bookmarkEnd w:id="56"/>
    </w:p>
    <w:p w14:paraId="6C27B2AC" w14:textId="77777777" w:rsidR="00A533C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9FE54D0" w14:textId="77777777" w:rsidR="00A533C1" w:rsidRDefault="00000000">
      <w:pPr>
        <w:pStyle w:val="1"/>
        <w:widowControl w:val="0"/>
        <w:rPr>
          <w:kern w:val="2"/>
          <w:szCs w:val="24"/>
        </w:rPr>
      </w:pPr>
      <w:bookmarkStart w:id="57" w:name="_Toc154429641"/>
      <w:r>
        <w:rPr>
          <w:kern w:val="2"/>
          <w:szCs w:val="24"/>
        </w:rPr>
        <w:t>计算结果</w:t>
      </w:r>
      <w:bookmarkEnd w:id="57"/>
    </w:p>
    <w:p w14:paraId="3D0891CB" w14:textId="77777777" w:rsidR="00A533C1" w:rsidRDefault="00000000">
      <w:pPr>
        <w:pStyle w:val="2"/>
        <w:widowControl w:val="0"/>
        <w:rPr>
          <w:kern w:val="2"/>
        </w:rPr>
      </w:pPr>
      <w:bookmarkStart w:id="58" w:name="_Toc154429642"/>
      <w:r>
        <w:rPr>
          <w:kern w:val="2"/>
        </w:rPr>
        <w:t>模拟周期</w:t>
      </w:r>
      <w:bookmarkEnd w:id="58"/>
    </w:p>
    <w:p w14:paraId="0CCDF79C" w14:textId="77777777" w:rsidR="00A533C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54A0CD80" w14:textId="77777777" w:rsidR="00A533C1" w:rsidRDefault="00000000">
      <w:pPr>
        <w:pStyle w:val="2"/>
        <w:widowControl w:val="0"/>
        <w:rPr>
          <w:kern w:val="2"/>
        </w:rPr>
      </w:pPr>
      <w:bookmarkStart w:id="59" w:name="_Toc154429643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A533C1" w14:paraId="6ACB9F8E" w14:textId="77777777">
        <w:tc>
          <w:tcPr>
            <w:tcW w:w="1975" w:type="dxa"/>
            <w:shd w:val="clear" w:color="auto" w:fill="E6E6E6"/>
            <w:vAlign w:val="center"/>
          </w:tcPr>
          <w:p w14:paraId="37F87953" w14:textId="77777777" w:rsidR="00A533C1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253261D" w14:textId="77777777" w:rsidR="00A533C1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AEA12E1" w14:textId="77777777" w:rsidR="00A533C1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0E3349A" w14:textId="77777777" w:rsidR="00A533C1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765E33F" w14:textId="77777777" w:rsidR="00A533C1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A533C1" w14:paraId="550D7BB7" w14:textId="77777777">
        <w:tc>
          <w:tcPr>
            <w:tcW w:w="1975" w:type="dxa"/>
            <w:shd w:val="clear" w:color="auto" w:fill="E6E6E6"/>
            <w:vAlign w:val="center"/>
          </w:tcPr>
          <w:p w14:paraId="20B50938" w14:textId="77777777" w:rsidR="00A533C1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5C2F5BEB" w14:textId="77777777" w:rsidR="00A533C1" w:rsidRDefault="00000000">
            <w:r>
              <w:t>1893</w:t>
            </w:r>
          </w:p>
        </w:tc>
        <w:tc>
          <w:tcPr>
            <w:tcW w:w="1839" w:type="dxa"/>
            <w:vAlign w:val="center"/>
          </w:tcPr>
          <w:p w14:paraId="1FE63784" w14:textId="77777777" w:rsidR="00A533C1" w:rsidRDefault="00000000">
            <w:r>
              <w:t>7.63</w:t>
            </w:r>
          </w:p>
        </w:tc>
        <w:tc>
          <w:tcPr>
            <w:tcW w:w="1839" w:type="dxa"/>
            <w:vAlign w:val="center"/>
          </w:tcPr>
          <w:p w14:paraId="5DEC8111" w14:textId="77777777" w:rsidR="00A533C1" w:rsidRDefault="00000000">
            <w:r>
              <w:t>3626</w:t>
            </w:r>
          </w:p>
        </w:tc>
        <w:tc>
          <w:tcPr>
            <w:tcW w:w="1839" w:type="dxa"/>
            <w:vAlign w:val="center"/>
          </w:tcPr>
          <w:p w14:paraId="55205944" w14:textId="77777777" w:rsidR="00A533C1" w:rsidRDefault="00000000">
            <w:r>
              <w:t>14.62</w:t>
            </w:r>
          </w:p>
        </w:tc>
      </w:tr>
      <w:tr w:rsidR="00A533C1" w14:paraId="5BCF3A0E" w14:textId="77777777">
        <w:tc>
          <w:tcPr>
            <w:tcW w:w="1975" w:type="dxa"/>
            <w:shd w:val="clear" w:color="auto" w:fill="E6E6E6"/>
            <w:vAlign w:val="center"/>
          </w:tcPr>
          <w:p w14:paraId="014FF88C" w14:textId="77777777" w:rsidR="00A533C1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73FEB6E6" w14:textId="77777777" w:rsidR="00A533C1" w:rsidRDefault="00000000">
            <w:r>
              <w:t>1893</w:t>
            </w:r>
          </w:p>
        </w:tc>
        <w:tc>
          <w:tcPr>
            <w:tcW w:w="1839" w:type="dxa"/>
            <w:vAlign w:val="center"/>
          </w:tcPr>
          <w:p w14:paraId="0DBB7D8F" w14:textId="77777777" w:rsidR="00A533C1" w:rsidRDefault="00000000">
            <w:r>
              <w:t>7.22</w:t>
            </w:r>
          </w:p>
        </w:tc>
        <w:tc>
          <w:tcPr>
            <w:tcW w:w="1839" w:type="dxa"/>
            <w:vAlign w:val="center"/>
          </w:tcPr>
          <w:p w14:paraId="6CCC9A75" w14:textId="77777777" w:rsidR="00A533C1" w:rsidRDefault="00000000">
            <w:r>
              <w:t>3626</w:t>
            </w:r>
          </w:p>
        </w:tc>
        <w:tc>
          <w:tcPr>
            <w:tcW w:w="1839" w:type="dxa"/>
            <w:vAlign w:val="center"/>
          </w:tcPr>
          <w:p w14:paraId="004E6D99" w14:textId="77777777" w:rsidR="00A533C1" w:rsidRDefault="00000000">
            <w:r>
              <w:t>13.83</w:t>
            </w:r>
          </w:p>
        </w:tc>
      </w:tr>
    </w:tbl>
    <w:p w14:paraId="37F32320" w14:textId="77777777" w:rsidR="00A533C1" w:rsidRDefault="00000000">
      <w:r>
        <w:rPr>
          <w:noProof/>
        </w:rPr>
        <w:lastRenderedPageBreak/>
        <w:drawing>
          <wp:inline distT="0" distB="0" distL="0" distR="0" wp14:anchorId="16B795AE" wp14:editId="1BF5E2BE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440B" w14:textId="77777777" w:rsidR="00A533C1" w:rsidRDefault="00A533C1"/>
    <w:p w14:paraId="1719FD11" w14:textId="77777777" w:rsidR="00A533C1" w:rsidRDefault="00000000">
      <w:pPr>
        <w:pStyle w:val="2"/>
        <w:widowControl w:val="0"/>
        <w:rPr>
          <w:kern w:val="2"/>
        </w:rPr>
      </w:pPr>
      <w:bookmarkStart w:id="60" w:name="_Toc154429644"/>
      <w:r>
        <w:rPr>
          <w:kern w:val="2"/>
        </w:rPr>
        <w:t>负荷分项统计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A533C1" w14:paraId="6F63BFCB" w14:textId="77777777">
        <w:tc>
          <w:tcPr>
            <w:tcW w:w="1964" w:type="dxa"/>
            <w:shd w:val="clear" w:color="auto" w:fill="E6E6E6"/>
            <w:vAlign w:val="center"/>
          </w:tcPr>
          <w:p w14:paraId="5B0E28F3" w14:textId="77777777" w:rsidR="00A533C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45DFD2" w14:textId="77777777" w:rsidR="00A533C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A86A8F" w14:textId="77777777" w:rsidR="00A533C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0CBFAD" w14:textId="77777777" w:rsidR="00A533C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220D83" w14:textId="77777777" w:rsidR="00A533C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6D473D" w14:textId="77777777" w:rsidR="00A533C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052B12C" w14:textId="77777777" w:rsidR="00A533C1" w:rsidRDefault="00000000">
            <w:pPr>
              <w:jc w:val="center"/>
            </w:pPr>
            <w:r>
              <w:t>合计</w:t>
            </w:r>
          </w:p>
        </w:tc>
      </w:tr>
      <w:tr w:rsidR="00A533C1" w14:paraId="4461B2F2" w14:textId="77777777">
        <w:tc>
          <w:tcPr>
            <w:tcW w:w="1964" w:type="dxa"/>
            <w:shd w:val="clear" w:color="auto" w:fill="E6E6E6"/>
            <w:vAlign w:val="center"/>
          </w:tcPr>
          <w:p w14:paraId="60C1D4A4" w14:textId="77777777" w:rsidR="00A533C1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7078833" w14:textId="77777777" w:rsidR="00A533C1" w:rsidRDefault="00000000">
            <w:r>
              <w:t>-6.83</w:t>
            </w:r>
          </w:p>
        </w:tc>
        <w:tc>
          <w:tcPr>
            <w:tcW w:w="1273" w:type="dxa"/>
            <w:vAlign w:val="center"/>
          </w:tcPr>
          <w:p w14:paraId="4700C03A" w14:textId="77777777" w:rsidR="00A533C1" w:rsidRDefault="00000000">
            <w:r>
              <w:t>3.17</w:t>
            </w:r>
          </w:p>
        </w:tc>
        <w:tc>
          <w:tcPr>
            <w:tcW w:w="1131" w:type="dxa"/>
            <w:vAlign w:val="center"/>
          </w:tcPr>
          <w:p w14:paraId="02DB57A7" w14:textId="77777777" w:rsidR="00A533C1" w:rsidRDefault="00000000">
            <w:r>
              <w:t>1.45</w:t>
            </w:r>
          </w:p>
        </w:tc>
        <w:tc>
          <w:tcPr>
            <w:tcW w:w="1131" w:type="dxa"/>
            <w:vAlign w:val="center"/>
          </w:tcPr>
          <w:p w14:paraId="33BE4855" w14:textId="77777777" w:rsidR="00A533C1" w:rsidRDefault="00000000">
            <w:r>
              <w:t>-5.01</w:t>
            </w:r>
          </w:p>
        </w:tc>
        <w:tc>
          <w:tcPr>
            <w:tcW w:w="1131" w:type="dxa"/>
            <w:vAlign w:val="center"/>
          </w:tcPr>
          <w:p w14:paraId="25E9B43B" w14:textId="77777777" w:rsidR="00A533C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1B413A1" w14:textId="77777777" w:rsidR="00A533C1" w:rsidRDefault="00000000">
            <w:r>
              <w:t>-7.22</w:t>
            </w:r>
          </w:p>
        </w:tc>
      </w:tr>
      <w:tr w:rsidR="00A533C1" w14:paraId="30193B36" w14:textId="77777777">
        <w:tc>
          <w:tcPr>
            <w:tcW w:w="1964" w:type="dxa"/>
            <w:shd w:val="clear" w:color="auto" w:fill="E6E6E6"/>
            <w:vAlign w:val="center"/>
          </w:tcPr>
          <w:p w14:paraId="731AD53D" w14:textId="77777777" w:rsidR="00A533C1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7737181" w14:textId="77777777" w:rsidR="00A533C1" w:rsidRDefault="00000000">
            <w:r>
              <w:t>-3.30</w:t>
            </w:r>
          </w:p>
        </w:tc>
        <w:tc>
          <w:tcPr>
            <w:tcW w:w="1273" w:type="dxa"/>
            <w:vAlign w:val="center"/>
          </w:tcPr>
          <w:p w14:paraId="52D654E1" w14:textId="77777777" w:rsidR="00A533C1" w:rsidRDefault="00000000">
            <w:r>
              <w:t>4.66</w:t>
            </w:r>
          </w:p>
        </w:tc>
        <w:tc>
          <w:tcPr>
            <w:tcW w:w="1131" w:type="dxa"/>
            <w:vAlign w:val="center"/>
          </w:tcPr>
          <w:p w14:paraId="03830E9D" w14:textId="77777777" w:rsidR="00A533C1" w:rsidRDefault="00000000">
            <w:r>
              <w:t>6.69</w:t>
            </w:r>
          </w:p>
        </w:tc>
        <w:tc>
          <w:tcPr>
            <w:tcW w:w="1131" w:type="dxa"/>
            <w:vAlign w:val="center"/>
          </w:tcPr>
          <w:p w14:paraId="55D44C77" w14:textId="77777777" w:rsidR="00A533C1" w:rsidRDefault="00000000">
            <w:r>
              <w:t>5.78</w:t>
            </w:r>
          </w:p>
        </w:tc>
        <w:tc>
          <w:tcPr>
            <w:tcW w:w="1131" w:type="dxa"/>
            <w:vAlign w:val="center"/>
          </w:tcPr>
          <w:p w14:paraId="4C864A3F" w14:textId="77777777" w:rsidR="00A533C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6DB24A2" w14:textId="77777777" w:rsidR="00A533C1" w:rsidRDefault="00000000">
            <w:r>
              <w:t>13.83</w:t>
            </w:r>
          </w:p>
        </w:tc>
      </w:tr>
    </w:tbl>
    <w:p w14:paraId="530150B8" w14:textId="77777777" w:rsidR="00A533C1" w:rsidRDefault="00000000">
      <w:r>
        <w:rPr>
          <w:noProof/>
        </w:rPr>
        <w:drawing>
          <wp:inline distT="0" distB="0" distL="0" distR="0" wp14:anchorId="43086525" wp14:editId="341D1947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29555" w14:textId="77777777" w:rsidR="00A533C1" w:rsidRDefault="00A533C1"/>
    <w:p w14:paraId="50A7CCB2" w14:textId="77777777" w:rsidR="00A533C1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B5F94A7" wp14:editId="7CD6BF07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4BB61" w14:textId="77777777" w:rsidR="00A533C1" w:rsidRDefault="00000000">
      <w:pPr>
        <w:pStyle w:val="2"/>
        <w:widowControl w:val="0"/>
        <w:rPr>
          <w:kern w:val="2"/>
        </w:rPr>
      </w:pPr>
      <w:bookmarkStart w:id="61" w:name="_Toc154429645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533C1" w14:paraId="1E7CA0A6" w14:textId="77777777">
        <w:tc>
          <w:tcPr>
            <w:tcW w:w="854" w:type="dxa"/>
            <w:shd w:val="clear" w:color="auto" w:fill="E6E6E6"/>
            <w:vAlign w:val="center"/>
          </w:tcPr>
          <w:p w14:paraId="43755599" w14:textId="77777777" w:rsidR="00A533C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61B4DD" w14:textId="77777777" w:rsidR="00A533C1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643370" w14:textId="77777777" w:rsidR="00A533C1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162F86" w14:textId="77777777" w:rsidR="00A533C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29E75E" w14:textId="77777777" w:rsidR="00A533C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9DEA20" w14:textId="77777777" w:rsidR="00A533C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22B9EEC" w14:textId="77777777" w:rsidR="00A533C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533C1" w14:paraId="29A01D7A" w14:textId="77777777">
        <w:tc>
          <w:tcPr>
            <w:tcW w:w="854" w:type="dxa"/>
            <w:shd w:val="clear" w:color="auto" w:fill="E6E6E6"/>
            <w:vAlign w:val="center"/>
          </w:tcPr>
          <w:p w14:paraId="2E2BBCC6" w14:textId="77777777" w:rsidR="00A533C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F5C1CF" w14:textId="77777777" w:rsidR="00A533C1" w:rsidRDefault="00000000">
            <w:pPr>
              <w:jc w:val="right"/>
            </w:pPr>
            <w:r>
              <w:t>504</w:t>
            </w:r>
          </w:p>
        </w:tc>
        <w:tc>
          <w:tcPr>
            <w:tcW w:w="1188" w:type="dxa"/>
            <w:vAlign w:val="center"/>
          </w:tcPr>
          <w:p w14:paraId="1518FFCA" w14:textId="77777777" w:rsidR="00A533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1996D6" w14:textId="77777777" w:rsidR="00A533C1" w:rsidRDefault="00000000">
            <w:pPr>
              <w:jc w:val="right"/>
            </w:pPr>
            <w:r>
              <w:t>4.214</w:t>
            </w:r>
          </w:p>
        </w:tc>
        <w:tc>
          <w:tcPr>
            <w:tcW w:w="1862" w:type="dxa"/>
            <w:vAlign w:val="center"/>
          </w:tcPr>
          <w:p w14:paraId="1FBC8143" w14:textId="77777777" w:rsidR="00A533C1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B7A203" w14:textId="77777777" w:rsidR="00A533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CF092F" w14:textId="77777777" w:rsidR="00A533C1" w:rsidRDefault="00000000">
            <w:r>
              <w:t>--</w:t>
            </w:r>
          </w:p>
        </w:tc>
      </w:tr>
      <w:tr w:rsidR="00A533C1" w14:paraId="23A5D10F" w14:textId="77777777">
        <w:tc>
          <w:tcPr>
            <w:tcW w:w="854" w:type="dxa"/>
            <w:shd w:val="clear" w:color="auto" w:fill="E6E6E6"/>
            <w:vAlign w:val="center"/>
          </w:tcPr>
          <w:p w14:paraId="7E979D25" w14:textId="77777777" w:rsidR="00A533C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748DC1" w14:textId="77777777" w:rsidR="00A533C1" w:rsidRDefault="00000000">
            <w:pPr>
              <w:jc w:val="right"/>
            </w:pPr>
            <w:r>
              <w:t>595</w:t>
            </w:r>
          </w:p>
        </w:tc>
        <w:tc>
          <w:tcPr>
            <w:tcW w:w="1188" w:type="dxa"/>
            <w:vAlign w:val="center"/>
          </w:tcPr>
          <w:p w14:paraId="276EDB97" w14:textId="77777777" w:rsidR="00A533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EAE55A" w14:textId="77777777" w:rsidR="00A533C1" w:rsidRDefault="00000000">
            <w:pPr>
              <w:jc w:val="right"/>
            </w:pPr>
            <w:r>
              <w:rPr>
                <w:color w:val="FF0000"/>
              </w:rPr>
              <w:t>4.962</w:t>
            </w:r>
          </w:p>
        </w:tc>
        <w:tc>
          <w:tcPr>
            <w:tcW w:w="1862" w:type="dxa"/>
            <w:vAlign w:val="center"/>
          </w:tcPr>
          <w:p w14:paraId="686DA20F" w14:textId="77777777" w:rsidR="00A533C1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0EEF6A9" w14:textId="77777777" w:rsidR="00A533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7989BB" w14:textId="77777777" w:rsidR="00A533C1" w:rsidRDefault="00000000">
            <w:r>
              <w:t>--</w:t>
            </w:r>
          </w:p>
        </w:tc>
      </w:tr>
      <w:tr w:rsidR="00A533C1" w14:paraId="78C1E4DA" w14:textId="77777777">
        <w:tc>
          <w:tcPr>
            <w:tcW w:w="854" w:type="dxa"/>
            <w:shd w:val="clear" w:color="auto" w:fill="E6E6E6"/>
            <w:vAlign w:val="center"/>
          </w:tcPr>
          <w:p w14:paraId="2B51E552" w14:textId="77777777" w:rsidR="00A533C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D74F74" w14:textId="77777777" w:rsidR="00A533C1" w:rsidRDefault="00000000">
            <w:pPr>
              <w:jc w:val="right"/>
            </w:pPr>
            <w:r>
              <w:t>201</w:t>
            </w:r>
          </w:p>
        </w:tc>
        <w:tc>
          <w:tcPr>
            <w:tcW w:w="1188" w:type="dxa"/>
            <w:vAlign w:val="center"/>
          </w:tcPr>
          <w:p w14:paraId="02101F16" w14:textId="77777777" w:rsidR="00A533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8551E7" w14:textId="77777777" w:rsidR="00A533C1" w:rsidRDefault="00000000">
            <w:pPr>
              <w:jc w:val="right"/>
            </w:pPr>
            <w:r>
              <w:t>3.508</w:t>
            </w:r>
          </w:p>
        </w:tc>
        <w:tc>
          <w:tcPr>
            <w:tcW w:w="1862" w:type="dxa"/>
            <w:vAlign w:val="center"/>
          </w:tcPr>
          <w:p w14:paraId="78A3ECA0" w14:textId="77777777" w:rsidR="00A533C1" w:rsidRDefault="00000000">
            <w:r>
              <w:t>03</w:t>
            </w:r>
            <w:r>
              <w:t>月</w:t>
            </w:r>
            <w:r>
              <w:t>05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3B9A193" w14:textId="77777777" w:rsidR="00A533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784A29" w14:textId="77777777" w:rsidR="00A533C1" w:rsidRDefault="00000000">
            <w:r>
              <w:t>--</w:t>
            </w:r>
          </w:p>
        </w:tc>
      </w:tr>
      <w:tr w:rsidR="00A533C1" w14:paraId="11FDD9B2" w14:textId="77777777">
        <w:tc>
          <w:tcPr>
            <w:tcW w:w="854" w:type="dxa"/>
            <w:shd w:val="clear" w:color="auto" w:fill="E6E6E6"/>
            <w:vAlign w:val="center"/>
          </w:tcPr>
          <w:p w14:paraId="417576DB" w14:textId="77777777" w:rsidR="00A533C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5D8C8B" w14:textId="77777777" w:rsidR="00A533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E59A4B" w14:textId="77777777" w:rsidR="00A533C1" w:rsidRDefault="00000000">
            <w:pPr>
              <w:jc w:val="right"/>
            </w:pPr>
            <w:r>
              <w:t>280</w:t>
            </w:r>
          </w:p>
        </w:tc>
        <w:tc>
          <w:tcPr>
            <w:tcW w:w="1188" w:type="dxa"/>
            <w:vAlign w:val="center"/>
          </w:tcPr>
          <w:p w14:paraId="285D1B5F" w14:textId="77777777" w:rsidR="00A533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EFC31D" w14:textId="77777777" w:rsidR="00A533C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1CDA79" w14:textId="77777777" w:rsidR="00A533C1" w:rsidRDefault="00000000">
            <w:pPr>
              <w:jc w:val="right"/>
            </w:pPr>
            <w:r>
              <w:t>5.485</w:t>
            </w:r>
          </w:p>
        </w:tc>
        <w:tc>
          <w:tcPr>
            <w:tcW w:w="1862" w:type="dxa"/>
            <w:vAlign w:val="center"/>
          </w:tcPr>
          <w:p w14:paraId="78F60A80" w14:textId="77777777" w:rsidR="00A533C1" w:rsidRDefault="00000000">
            <w:r>
              <w:t>04</w:t>
            </w:r>
            <w:r>
              <w:t>月</w:t>
            </w:r>
            <w:r>
              <w:t>28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A533C1" w14:paraId="77F80A1A" w14:textId="77777777">
        <w:tc>
          <w:tcPr>
            <w:tcW w:w="854" w:type="dxa"/>
            <w:shd w:val="clear" w:color="auto" w:fill="E6E6E6"/>
            <w:vAlign w:val="center"/>
          </w:tcPr>
          <w:p w14:paraId="52954B9E" w14:textId="77777777" w:rsidR="00A533C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82D0F4" w14:textId="77777777" w:rsidR="00A533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96F156" w14:textId="77777777" w:rsidR="00A533C1" w:rsidRDefault="00000000">
            <w:pPr>
              <w:jc w:val="right"/>
            </w:pPr>
            <w:r>
              <w:t>410</w:t>
            </w:r>
          </w:p>
        </w:tc>
        <w:tc>
          <w:tcPr>
            <w:tcW w:w="1188" w:type="dxa"/>
            <w:vAlign w:val="center"/>
          </w:tcPr>
          <w:p w14:paraId="5EB56222" w14:textId="77777777" w:rsidR="00A533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828FC9" w14:textId="77777777" w:rsidR="00A533C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ED2FF43" w14:textId="77777777" w:rsidR="00A533C1" w:rsidRDefault="00000000">
            <w:pPr>
              <w:jc w:val="right"/>
            </w:pPr>
            <w:r>
              <w:t>5.263</w:t>
            </w:r>
          </w:p>
        </w:tc>
        <w:tc>
          <w:tcPr>
            <w:tcW w:w="1862" w:type="dxa"/>
            <w:vAlign w:val="center"/>
          </w:tcPr>
          <w:p w14:paraId="7F97A73F" w14:textId="77777777" w:rsidR="00A533C1" w:rsidRDefault="00000000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A533C1" w14:paraId="2AF48BF2" w14:textId="77777777">
        <w:tc>
          <w:tcPr>
            <w:tcW w:w="854" w:type="dxa"/>
            <w:shd w:val="clear" w:color="auto" w:fill="E6E6E6"/>
            <w:vAlign w:val="center"/>
          </w:tcPr>
          <w:p w14:paraId="01A88F25" w14:textId="77777777" w:rsidR="00A533C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88301F" w14:textId="77777777" w:rsidR="00A533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AAD927" w14:textId="77777777" w:rsidR="00A533C1" w:rsidRDefault="00000000">
            <w:pPr>
              <w:jc w:val="right"/>
            </w:pPr>
            <w:r>
              <w:t>600</w:t>
            </w:r>
          </w:p>
        </w:tc>
        <w:tc>
          <w:tcPr>
            <w:tcW w:w="1188" w:type="dxa"/>
            <w:vAlign w:val="center"/>
          </w:tcPr>
          <w:p w14:paraId="56595B79" w14:textId="77777777" w:rsidR="00A533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17148A" w14:textId="77777777" w:rsidR="00A533C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97BB4F8" w14:textId="77777777" w:rsidR="00A533C1" w:rsidRDefault="00000000">
            <w:pPr>
              <w:jc w:val="right"/>
            </w:pPr>
            <w:r>
              <w:t>4.824</w:t>
            </w:r>
          </w:p>
        </w:tc>
        <w:tc>
          <w:tcPr>
            <w:tcW w:w="1862" w:type="dxa"/>
            <w:vAlign w:val="center"/>
          </w:tcPr>
          <w:p w14:paraId="59DA68D5" w14:textId="77777777" w:rsidR="00A533C1" w:rsidRDefault="00000000">
            <w:r>
              <w:t>06</w:t>
            </w:r>
            <w:r>
              <w:t>月</w:t>
            </w:r>
            <w:r>
              <w:t>07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A533C1" w14:paraId="7E2DD85C" w14:textId="77777777">
        <w:tc>
          <w:tcPr>
            <w:tcW w:w="854" w:type="dxa"/>
            <w:shd w:val="clear" w:color="auto" w:fill="E6E6E6"/>
            <w:vAlign w:val="center"/>
          </w:tcPr>
          <w:p w14:paraId="02A99138" w14:textId="77777777" w:rsidR="00A533C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34BDB4" w14:textId="77777777" w:rsidR="00A533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5E6A41" w14:textId="77777777" w:rsidR="00A533C1" w:rsidRDefault="00000000">
            <w:pPr>
              <w:jc w:val="right"/>
            </w:pPr>
            <w:r>
              <w:t>863</w:t>
            </w:r>
          </w:p>
        </w:tc>
        <w:tc>
          <w:tcPr>
            <w:tcW w:w="1188" w:type="dxa"/>
            <w:vAlign w:val="center"/>
          </w:tcPr>
          <w:p w14:paraId="291EEB26" w14:textId="77777777" w:rsidR="00A533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2FD8BD" w14:textId="77777777" w:rsidR="00A533C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09A8C86" w14:textId="77777777" w:rsidR="00A533C1" w:rsidRDefault="00000000">
            <w:pPr>
              <w:jc w:val="right"/>
            </w:pPr>
            <w:r>
              <w:t>6.567</w:t>
            </w:r>
          </w:p>
        </w:tc>
        <w:tc>
          <w:tcPr>
            <w:tcW w:w="1862" w:type="dxa"/>
            <w:vAlign w:val="center"/>
          </w:tcPr>
          <w:p w14:paraId="640DBD8E" w14:textId="77777777" w:rsidR="00A533C1" w:rsidRDefault="00000000">
            <w:r>
              <w:t>07</w:t>
            </w:r>
            <w:r>
              <w:t>月</w:t>
            </w:r>
            <w:r>
              <w:t>19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A533C1" w14:paraId="42950051" w14:textId="77777777">
        <w:tc>
          <w:tcPr>
            <w:tcW w:w="854" w:type="dxa"/>
            <w:shd w:val="clear" w:color="auto" w:fill="E6E6E6"/>
            <w:vAlign w:val="center"/>
          </w:tcPr>
          <w:p w14:paraId="3FD23137" w14:textId="77777777" w:rsidR="00A533C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B6E51E" w14:textId="77777777" w:rsidR="00A533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809D71" w14:textId="77777777" w:rsidR="00A533C1" w:rsidRDefault="00000000">
            <w:pPr>
              <w:jc w:val="right"/>
            </w:pPr>
            <w:r>
              <w:t>924</w:t>
            </w:r>
          </w:p>
        </w:tc>
        <w:tc>
          <w:tcPr>
            <w:tcW w:w="1188" w:type="dxa"/>
            <w:vAlign w:val="center"/>
          </w:tcPr>
          <w:p w14:paraId="1D24E779" w14:textId="77777777" w:rsidR="00A533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D0C455" w14:textId="77777777" w:rsidR="00A533C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308AD46" w14:textId="77777777" w:rsidR="00A533C1" w:rsidRDefault="00000000">
            <w:pPr>
              <w:jc w:val="right"/>
            </w:pPr>
            <w:r>
              <w:t>6.805</w:t>
            </w:r>
          </w:p>
        </w:tc>
        <w:tc>
          <w:tcPr>
            <w:tcW w:w="1862" w:type="dxa"/>
            <w:vAlign w:val="center"/>
          </w:tcPr>
          <w:p w14:paraId="7EEC1956" w14:textId="77777777" w:rsidR="00A533C1" w:rsidRDefault="00000000">
            <w:r>
              <w:t>08</w:t>
            </w:r>
            <w:r>
              <w:t>月</w:t>
            </w:r>
            <w:r>
              <w:t>13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A533C1" w14:paraId="00945895" w14:textId="77777777">
        <w:tc>
          <w:tcPr>
            <w:tcW w:w="854" w:type="dxa"/>
            <w:shd w:val="clear" w:color="auto" w:fill="E6E6E6"/>
            <w:vAlign w:val="center"/>
          </w:tcPr>
          <w:p w14:paraId="6939E895" w14:textId="77777777" w:rsidR="00A533C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9C8F11" w14:textId="77777777" w:rsidR="00A533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297171" w14:textId="77777777" w:rsidR="00A533C1" w:rsidRDefault="00000000">
            <w:pPr>
              <w:jc w:val="right"/>
            </w:pPr>
            <w:r>
              <w:t>501</w:t>
            </w:r>
          </w:p>
        </w:tc>
        <w:tc>
          <w:tcPr>
            <w:tcW w:w="1188" w:type="dxa"/>
            <w:vAlign w:val="center"/>
          </w:tcPr>
          <w:p w14:paraId="12F1D60B" w14:textId="77777777" w:rsidR="00A533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AD1D3D" w14:textId="77777777" w:rsidR="00A533C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647A4AC" w14:textId="77777777" w:rsidR="00A533C1" w:rsidRDefault="00000000">
            <w:pPr>
              <w:jc w:val="right"/>
            </w:pPr>
            <w:r>
              <w:rPr>
                <w:color w:val="0000FF"/>
              </w:rPr>
              <w:t>7.116</w:t>
            </w:r>
          </w:p>
        </w:tc>
        <w:tc>
          <w:tcPr>
            <w:tcW w:w="1862" w:type="dxa"/>
            <w:vAlign w:val="center"/>
          </w:tcPr>
          <w:p w14:paraId="25852976" w14:textId="77777777" w:rsidR="00A533C1" w:rsidRDefault="00000000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19</w:t>
            </w:r>
            <w:r>
              <w:rPr>
                <w:color w:val="0000FF"/>
              </w:rPr>
              <w:t>时</w:t>
            </w:r>
          </w:p>
        </w:tc>
      </w:tr>
      <w:tr w:rsidR="00A533C1" w14:paraId="05AA5508" w14:textId="77777777">
        <w:tc>
          <w:tcPr>
            <w:tcW w:w="854" w:type="dxa"/>
            <w:shd w:val="clear" w:color="auto" w:fill="E6E6E6"/>
            <w:vAlign w:val="center"/>
          </w:tcPr>
          <w:p w14:paraId="5616EEE5" w14:textId="77777777" w:rsidR="00A533C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D7ABD2" w14:textId="77777777" w:rsidR="00A533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E77A6C" w14:textId="77777777" w:rsidR="00A533C1" w:rsidRDefault="00000000">
            <w:pPr>
              <w:jc w:val="right"/>
            </w:pPr>
            <w:r>
              <w:t>47</w:t>
            </w:r>
          </w:p>
        </w:tc>
        <w:tc>
          <w:tcPr>
            <w:tcW w:w="1188" w:type="dxa"/>
            <w:vAlign w:val="center"/>
          </w:tcPr>
          <w:p w14:paraId="0F5040A1" w14:textId="77777777" w:rsidR="00A533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CC073B" w14:textId="77777777" w:rsidR="00A533C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3E1263" w14:textId="77777777" w:rsidR="00A533C1" w:rsidRDefault="00000000">
            <w:pPr>
              <w:jc w:val="right"/>
            </w:pPr>
            <w:r>
              <w:t>2.116</w:t>
            </w:r>
          </w:p>
        </w:tc>
        <w:tc>
          <w:tcPr>
            <w:tcW w:w="1862" w:type="dxa"/>
            <w:vAlign w:val="center"/>
          </w:tcPr>
          <w:p w14:paraId="52544365" w14:textId="77777777" w:rsidR="00A533C1" w:rsidRDefault="00000000">
            <w:r>
              <w:t>10</w:t>
            </w:r>
            <w:r>
              <w:t>月</w:t>
            </w:r>
            <w:r>
              <w:t>03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A533C1" w14:paraId="669443D1" w14:textId="77777777">
        <w:tc>
          <w:tcPr>
            <w:tcW w:w="854" w:type="dxa"/>
            <w:shd w:val="clear" w:color="auto" w:fill="E6E6E6"/>
            <w:vAlign w:val="center"/>
          </w:tcPr>
          <w:p w14:paraId="728CD77D" w14:textId="77777777" w:rsidR="00A533C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33D078" w14:textId="77777777" w:rsidR="00A533C1" w:rsidRDefault="00000000">
            <w:pPr>
              <w:jc w:val="right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ED16162" w14:textId="77777777" w:rsidR="00A533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91EBFB" w14:textId="77777777" w:rsidR="00A533C1" w:rsidRDefault="00000000">
            <w:pPr>
              <w:jc w:val="right"/>
            </w:pPr>
            <w:r>
              <w:t>1.403</w:t>
            </w:r>
          </w:p>
        </w:tc>
        <w:tc>
          <w:tcPr>
            <w:tcW w:w="1862" w:type="dxa"/>
            <w:vAlign w:val="center"/>
          </w:tcPr>
          <w:p w14:paraId="1616CDEF" w14:textId="77777777" w:rsidR="00A533C1" w:rsidRDefault="00000000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3E703D3" w14:textId="77777777" w:rsidR="00A533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8A5964" w14:textId="77777777" w:rsidR="00A533C1" w:rsidRDefault="00000000">
            <w:r>
              <w:t>--</w:t>
            </w:r>
          </w:p>
        </w:tc>
      </w:tr>
      <w:tr w:rsidR="00A533C1" w14:paraId="7C0245C4" w14:textId="77777777">
        <w:tc>
          <w:tcPr>
            <w:tcW w:w="854" w:type="dxa"/>
            <w:shd w:val="clear" w:color="auto" w:fill="E6E6E6"/>
            <w:vAlign w:val="center"/>
          </w:tcPr>
          <w:p w14:paraId="60FA97BE" w14:textId="77777777" w:rsidR="00A533C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9C46AB" w14:textId="77777777" w:rsidR="00A533C1" w:rsidRDefault="00000000">
            <w:pPr>
              <w:jc w:val="right"/>
            </w:pPr>
            <w:r>
              <w:t>568</w:t>
            </w:r>
          </w:p>
        </w:tc>
        <w:tc>
          <w:tcPr>
            <w:tcW w:w="1188" w:type="dxa"/>
            <w:vAlign w:val="center"/>
          </w:tcPr>
          <w:p w14:paraId="6E4FBE26" w14:textId="77777777" w:rsidR="00A533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3EA235" w14:textId="77777777" w:rsidR="00A533C1" w:rsidRDefault="00000000">
            <w:pPr>
              <w:jc w:val="right"/>
            </w:pPr>
            <w:r>
              <w:t>3.281</w:t>
            </w:r>
          </w:p>
        </w:tc>
        <w:tc>
          <w:tcPr>
            <w:tcW w:w="1862" w:type="dxa"/>
            <w:vAlign w:val="center"/>
          </w:tcPr>
          <w:p w14:paraId="71E17C08" w14:textId="77777777" w:rsidR="00A533C1" w:rsidRDefault="00000000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602242" w14:textId="77777777" w:rsidR="00A533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0F38C8" w14:textId="77777777" w:rsidR="00A533C1" w:rsidRDefault="00000000">
            <w:r>
              <w:t>--</w:t>
            </w:r>
          </w:p>
        </w:tc>
      </w:tr>
    </w:tbl>
    <w:p w14:paraId="7E3B6CCE" w14:textId="77777777" w:rsidR="00A533C1" w:rsidRDefault="00000000">
      <w:r>
        <w:rPr>
          <w:noProof/>
        </w:rPr>
        <w:lastRenderedPageBreak/>
        <w:drawing>
          <wp:inline distT="0" distB="0" distL="0" distR="0" wp14:anchorId="556B731E" wp14:editId="162C1E3E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A1DBC" w14:textId="77777777" w:rsidR="00A533C1" w:rsidRDefault="00A533C1"/>
    <w:p w14:paraId="0CE39BBA" w14:textId="77777777" w:rsidR="00A533C1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590E9EB" wp14:editId="136ABB75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9EDAA" w14:textId="77777777" w:rsidR="00A533C1" w:rsidRDefault="00A533C1">
      <w:pPr>
        <w:widowControl w:val="0"/>
        <w:rPr>
          <w:kern w:val="2"/>
          <w:szCs w:val="24"/>
          <w:lang w:val="en-US"/>
        </w:rPr>
      </w:pPr>
    </w:p>
    <w:p w14:paraId="4D7F43FC" w14:textId="77777777" w:rsidR="00A533C1" w:rsidRDefault="00A533C1">
      <w:pPr>
        <w:sectPr w:rsidR="00A533C1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660015A" w14:textId="77777777" w:rsidR="00A533C1" w:rsidRDefault="00000000">
      <w:pPr>
        <w:pStyle w:val="1"/>
        <w:widowControl w:val="0"/>
        <w:rPr>
          <w:kern w:val="2"/>
          <w:szCs w:val="24"/>
        </w:rPr>
      </w:pPr>
      <w:bookmarkStart w:id="62" w:name="_Toc154429646"/>
      <w:r>
        <w:rPr>
          <w:kern w:val="2"/>
          <w:szCs w:val="24"/>
        </w:rPr>
        <w:lastRenderedPageBreak/>
        <w:t>附录</w:t>
      </w:r>
      <w:bookmarkEnd w:id="62"/>
    </w:p>
    <w:p w14:paraId="4C209543" w14:textId="77777777" w:rsidR="00A533C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90B14B1" w14:textId="77777777" w:rsidR="00A533C1" w:rsidRDefault="00A533C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8460A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58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03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F1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73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1A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94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D9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3A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A6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15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95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8E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64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9F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E4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2A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F1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56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09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26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23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3B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9F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B6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4B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533C1" w14:paraId="23C9BF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4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5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0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1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B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8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0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C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B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A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A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B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1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5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B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A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E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B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A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E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D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0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234AA69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7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B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6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A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2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B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1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0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5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E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6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6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0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1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8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9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2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9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6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4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6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0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01E632B9" w14:textId="77777777" w:rsidR="00A533C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7348F56" w14:textId="77777777" w:rsidR="00A533C1" w:rsidRDefault="00A533C1">
      <w:pPr>
        <w:widowControl w:val="0"/>
        <w:rPr>
          <w:kern w:val="2"/>
          <w:szCs w:val="24"/>
          <w:lang w:val="en-US"/>
        </w:rPr>
      </w:pPr>
    </w:p>
    <w:p w14:paraId="366BD5EC" w14:textId="77777777" w:rsidR="00A533C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1FA9D11" w14:textId="77777777" w:rsidR="00A533C1" w:rsidRDefault="00A533C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4DE362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88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68B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0D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07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8D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24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6F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DE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7E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68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56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79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09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DA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C8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69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50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44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5F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23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2F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D7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E8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3B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E7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533C1" w14:paraId="7D16BE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1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8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6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0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2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C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1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5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5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F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E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4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6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A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B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6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7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B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3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C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6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3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7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5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6A43829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6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4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2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7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9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8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C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B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5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F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0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D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4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5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5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0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A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5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C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7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3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2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D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AF5E28D" w14:textId="77777777" w:rsidR="00A533C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6011331" w14:textId="77777777" w:rsidR="00A533C1" w:rsidRDefault="00A533C1">
      <w:pPr>
        <w:widowControl w:val="0"/>
        <w:rPr>
          <w:kern w:val="2"/>
          <w:szCs w:val="24"/>
          <w:lang w:val="en-US"/>
        </w:rPr>
      </w:pPr>
    </w:p>
    <w:p w14:paraId="7249FBB7" w14:textId="77777777" w:rsidR="00A533C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B4A8F2C" w14:textId="77777777" w:rsidR="00A533C1" w:rsidRDefault="00A533C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6BC501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34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FAE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7A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45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1D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27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C7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32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E6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4A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D2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6C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83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1E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B0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B4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15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5A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C1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1D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8A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A2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A3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CE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1D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533C1" w14:paraId="53002F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5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7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0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E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2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B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6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F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6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2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5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3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2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4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5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E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9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0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1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A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6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3BC66EA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4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9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0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C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0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B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9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D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2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E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D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A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F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E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A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B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0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F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7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9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B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3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469041E1" w14:textId="77777777" w:rsidR="00A533C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73C3194" w14:textId="77777777" w:rsidR="00A533C1" w:rsidRDefault="00A533C1">
      <w:pPr>
        <w:widowControl w:val="0"/>
        <w:rPr>
          <w:kern w:val="2"/>
          <w:szCs w:val="24"/>
          <w:lang w:val="en-US"/>
        </w:rPr>
      </w:pPr>
    </w:p>
    <w:p w14:paraId="4B46B044" w14:textId="77777777" w:rsidR="00A533C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1E4EEB3" w14:textId="77777777" w:rsidR="00A533C1" w:rsidRDefault="00A533C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69F994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64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D58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A3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0B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91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AE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A9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DA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66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34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24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93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13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BE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89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93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17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AF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C0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FF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70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4A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99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2A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5B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533C1" w14:paraId="38B54B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B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3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5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B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5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D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D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9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4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8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C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E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E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F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1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7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F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3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3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5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0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3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7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3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3581401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4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3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0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3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8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9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C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E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9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8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A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B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7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C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8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D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B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F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A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5046000" w14:textId="77777777" w:rsidR="00A533C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3E3C095" w14:textId="77777777" w:rsidR="00A533C1" w:rsidRDefault="00A533C1">
      <w:pPr>
        <w:widowControl w:val="0"/>
        <w:rPr>
          <w:kern w:val="2"/>
          <w:szCs w:val="24"/>
          <w:lang w:val="en-US"/>
        </w:rPr>
      </w:pPr>
    </w:p>
    <w:p w14:paraId="635FF323" w14:textId="77777777" w:rsidR="00A533C1" w:rsidRDefault="00A533C1">
      <w:pPr>
        <w:widowControl w:val="0"/>
        <w:rPr>
          <w:kern w:val="2"/>
          <w:szCs w:val="24"/>
          <w:lang w:val="en-US"/>
        </w:rPr>
      </w:pPr>
    </w:p>
    <w:sectPr w:rsidR="00A533C1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95CC" w14:textId="77777777" w:rsidR="00534CAD" w:rsidRDefault="00534CAD" w:rsidP="00DD1B15">
      <w:r>
        <w:separator/>
      </w:r>
    </w:p>
  </w:endnote>
  <w:endnote w:type="continuationSeparator" w:id="0">
    <w:p w14:paraId="31ACFBE7" w14:textId="77777777" w:rsidR="00534CAD" w:rsidRDefault="00534CAD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D5B7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0E68DA2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786C1DE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4DED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30D8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749608"/>
      <w:docPartObj>
        <w:docPartGallery w:val="Page Numbers (Bottom of Page)"/>
        <w:docPartUnique/>
      </w:docPartObj>
    </w:sdtPr>
    <w:sdtContent>
      <w:p w14:paraId="27FD88F2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47B6EAD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0A9C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6A89" w14:textId="77777777" w:rsidR="00534CAD" w:rsidRDefault="00534CAD" w:rsidP="00DD1B15">
      <w:r>
        <w:separator/>
      </w:r>
    </w:p>
  </w:footnote>
  <w:footnote w:type="continuationSeparator" w:id="0">
    <w:p w14:paraId="4F19CFBD" w14:textId="77777777" w:rsidR="00534CAD" w:rsidRDefault="00534CAD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29A1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511DF3A0" wp14:editId="051830F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7CAA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D87F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C1C6162" wp14:editId="37D0AFAA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D2B3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75CA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C90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BDFA2E2" wp14:editId="0D789A1C">
          <wp:extent cx="972199" cy="252000"/>
          <wp:effectExtent l="0" t="0" r="0" b="0"/>
          <wp:docPr id="15562885" name="图片 15562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A816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8060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34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42134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34CAD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533C1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BEFD609"/>
  <w15:chartTrackingRefBased/>
  <w15:docId w15:val="{035EAB32-0DCB-48F3-9783-DF87A3F3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</Template>
  <TotalTime>0</TotalTime>
  <Pages>11</Pages>
  <Words>1034</Words>
  <Characters>5894</Characters>
  <Application>Microsoft Office Word</Application>
  <DocSecurity>0</DocSecurity>
  <Lines>49</Lines>
  <Paragraphs>13</Paragraphs>
  <ScaleCrop>false</ScaleCrop>
  <Company>ths</Company>
  <LinksUpToDate>false</LinksUpToDate>
  <CharactersWithSpaces>6915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admin</dc:creator>
  <cp:keywords/>
  <dc:description/>
  <cp:lastModifiedBy>admin</cp:lastModifiedBy>
  <cp:revision>1</cp:revision>
  <cp:lastPrinted>1899-12-31T16:00:00Z</cp:lastPrinted>
  <dcterms:created xsi:type="dcterms:W3CDTF">2023-12-25T12:46:00Z</dcterms:created>
  <dcterms:modified xsi:type="dcterms:W3CDTF">2023-12-25T12:46:00Z</dcterms:modified>
</cp:coreProperties>
</file>