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44311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2FFDC6FB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老桥队</w:t>
      </w:r>
      <w:bookmarkEnd w:id="1"/>
    </w:p>
    <w:p w14:paraId="35C762ED" w14:textId="77777777" w:rsidR="00D40158" w:rsidRPr="00DA63A8" w:rsidRDefault="00F462CC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全年</w:t>
      </w:r>
      <w:r w:rsidR="008D04AA"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14:paraId="3D2AEC79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2BEB7A6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9981F0A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C39C182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BEBA444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A09922D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老桥队</w:t>
            </w:r>
            <w:bookmarkEnd w:id="2"/>
          </w:p>
        </w:tc>
      </w:tr>
      <w:tr w:rsidR="00D40158" w:rsidRPr="00D40158" w14:paraId="5A2DDB4B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C1670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C9B3AD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5C0C9F7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C42B02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56B9A5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2782E4E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4FA53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9817C1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2BAA6160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9494F6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62384C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369E734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2665C7E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BF7259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B7B83CD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D7652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251141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BAEE658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C7C2F14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432709C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2023年12月25日</w:t>
              </w:r>
            </w:smartTag>
            <w:bookmarkEnd w:id="6"/>
          </w:p>
        </w:tc>
      </w:tr>
    </w:tbl>
    <w:p w14:paraId="0FC789A6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74F86A50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2DDBEA68" wp14:editId="68BC64A8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79136410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6D4FE45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7F2B451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4FC8708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暖通负荷BECH2023</w:t>
            </w:r>
            <w:bookmarkEnd w:id="8"/>
          </w:p>
        </w:tc>
      </w:tr>
      <w:tr w:rsidR="00D40158" w:rsidRPr="00D40158" w14:paraId="27F66564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42B780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2A8920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20220401</w:t>
            </w:r>
            <w:bookmarkEnd w:id="9"/>
          </w:p>
        </w:tc>
      </w:tr>
      <w:tr w:rsidR="000D77BD" w:rsidRPr="00D40158" w14:paraId="5C995562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329C812D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391458A4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55CDC34C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016D6739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D1DA848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T18869533347</w:t>
            </w:r>
            <w:bookmarkEnd w:id="10"/>
          </w:p>
        </w:tc>
      </w:tr>
    </w:tbl>
    <w:p w14:paraId="51CA2A8D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3CF4B4C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28887E9" w14:textId="77777777" w:rsidR="00622F8E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4430265" w:history="1">
        <w:r w:rsidR="00622F8E" w:rsidRPr="0059192E">
          <w:rPr>
            <w:rStyle w:val="a7"/>
          </w:rPr>
          <w:t>1</w:t>
        </w:r>
        <w:r w:rsidR="00622F8E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622F8E" w:rsidRPr="0059192E">
          <w:rPr>
            <w:rStyle w:val="a7"/>
          </w:rPr>
          <w:t>建筑概况</w:t>
        </w:r>
        <w:r w:rsidR="00622F8E">
          <w:rPr>
            <w:webHidden/>
          </w:rPr>
          <w:tab/>
        </w:r>
        <w:r w:rsidR="00622F8E">
          <w:rPr>
            <w:webHidden/>
          </w:rPr>
          <w:fldChar w:fldCharType="begin"/>
        </w:r>
        <w:r w:rsidR="00622F8E">
          <w:rPr>
            <w:webHidden/>
          </w:rPr>
          <w:instrText xml:space="preserve"> PAGEREF _Toc154430265 \h </w:instrText>
        </w:r>
        <w:r w:rsidR="00622F8E">
          <w:rPr>
            <w:webHidden/>
          </w:rPr>
        </w:r>
        <w:r w:rsidR="00622F8E">
          <w:rPr>
            <w:webHidden/>
          </w:rPr>
          <w:fldChar w:fldCharType="separate"/>
        </w:r>
        <w:r w:rsidR="00622F8E">
          <w:rPr>
            <w:webHidden/>
          </w:rPr>
          <w:t>1</w:t>
        </w:r>
        <w:r w:rsidR="00622F8E">
          <w:rPr>
            <w:webHidden/>
          </w:rPr>
          <w:fldChar w:fldCharType="end"/>
        </w:r>
      </w:hyperlink>
    </w:p>
    <w:p w14:paraId="5AD2E5A9" w14:textId="77777777" w:rsidR="00622F8E" w:rsidRDefault="00622F8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30266" w:history="1">
        <w:r w:rsidRPr="0059192E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9192E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_Toc154430266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7C17370" w14:textId="77777777" w:rsidR="00622F8E" w:rsidRDefault="00622F8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30267" w:history="1">
        <w:r w:rsidRPr="0059192E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9192E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_Toc154430267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37670E0" w14:textId="77777777" w:rsidR="00622F8E" w:rsidRDefault="00622F8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30268" w:history="1">
        <w:r w:rsidRPr="0059192E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9192E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_Toc154430268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1D4E50A" w14:textId="77777777" w:rsidR="00622F8E" w:rsidRDefault="00622F8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30269" w:history="1">
        <w:r w:rsidRPr="0059192E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9192E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_Toc154430269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F639C29" w14:textId="77777777" w:rsidR="00622F8E" w:rsidRDefault="00622F8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30270" w:history="1">
        <w:r w:rsidRPr="0059192E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9192E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_Toc154430270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B6A772E" w14:textId="77777777" w:rsidR="00622F8E" w:rsidRDefault="00622F8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30271" w:history="1">
        <w:r w:rsidRPr="0059192E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9192E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_Toc154430271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E6B18F2" w14:textId="77777777" w:rsidR="00622F8E" w:rsidRDefault="00622F8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30272" w:history="1">
        <w:r w:rsidRPr="0059192E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9192E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_Toc154430272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DA8D1DC" w14:textId="77777777" w:rsidR="00622F8E" w:rsidRDefault="00622F8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30273" w:history="1">
        <w:r w:rsidRPr="0059192E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9192E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_Toc154430273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087A583" w14:textId="77777777" w:rsidR="00622F8E" w:rsidRDefault="00622F8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30274" w:history="1">
        <w:r w:rsidRPr="0059192E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9192E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_Toc154430274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EE55C19" w14:textId="77777777" w:rsidR="00622F8E" w:rsidRDefault="00622F8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30275" w:history="1">
        <w:r w:rsidRPr="0059192E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9192E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_Toc154430275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00AE5D4" w14:textId="77777777" w:rsidR="00622F8E" w:rsidRDefault="00622F8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30276" w:history="1">
        <w:r w:rsidRPr="0059192E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9192E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_Toc154430276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D1FB914" w14:textId="77777777" w:rsidR="00622F8E" w:rsidRDefault="00622F8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30277" w:history="1">
        <w:r w:rsidRPr="0059192E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9192E">
          <w:rPr>
            <w:rStyle w:val="a7"/>
          </w:rPr>
          <w:t>户墙构造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_Toc154430277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50BFD8C" w14:textId="77777777" w:rsidR="00622F8E" w:rsidRDefault="00622F8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30278" w:history="1">
        <w:r w:rsidRPr="0059192E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9192E">
          <w:rPr>
            <w:rStyle w:val="a7"/>
          </w:rPr>
          <w:t>楼梯间隔墙构造一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_Toc154430278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80AB010" w14:textId="77777777" w:rsidR="00622F8E" w:rsidRDefault="00622F8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30279" w:history="1">
        <w:r w:rsidRPr="0059192E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9192E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_Toc154430279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D11253D" w14:textId="77777777" w:rsidR="00622F8E" w:rsidRDefault="00622F8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30280" w:history="1">
        <w:r w:rsidRPr="0059192E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9192E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_Toc154430280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5CE5D51" w14:textId="77777777" w:rsidR="00622F8E" w:rsidRDefault="00622F8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30281" w:history="1">
        <w:r w:rsidRPr="0059192E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9192E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_Toc154430281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8DEC331" w14:textId="77777777" w:rsidR="00622F8E" w:rsidRDefault="00622F8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30282" w:history="1">
        <w:r w:rsidRPr="0059192E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9192E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_Toc154430282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4F315AD" w14:textId="77777777" w:rsidR="00622F8E" w:rsidRDefault="00622F8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30283" w:history="1">
        <w:r w:rsidRPr="0059192E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9192E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_Toc154430283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C9376BF" w14:textId="77777777" w:rsidR="00622F8E" w:rsidRDefault="00622F8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30284" w:history="1">
        <w:r w:rsidRPr="0059192E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9192E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_Toc154430284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03F629E" w14:textId="77777777" w:rsidR="00622F8E" w:rsidRDefault="00622F8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30285" w:history="1">
        <w:r w:rsidRPr="0059192E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9192E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_Toc154430285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AB70A16" w14:textId="77777777" w:rsidR="00622F8E" w:rsidRDefault="00622F8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30286" w:history="1">
        <w:r w:rsidRPr="0059192E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9192E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_Toc154430286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B0ABACB" w14:textId="77777777" w:rsidR="00622F8E" w:rsidRDefault="00622F8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30287" w:history="1">
        <w:r w:rsidRPr="0059192E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9192E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_Toc154430287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5ACECF0" w14:textId="77777777" w:rsidR="00622F8E" w:rsidRDefault="00622F8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30288" w:history="1">
        <w:r w:rsidRPr="0059192E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9192E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_Toc154430288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60AA24F" w14:textId="77777777" w:rsidR="00622F8E" w:rsidRDefault="00622F8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30289" w:history="1">
        <w:r w:rsidRPr="0059192E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9192E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_Toc154430289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101727C" w14:textId="77777777" w:rsidR="00622F8E" w:rsidRDefault="00622F8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30290" w:history="1">
        <w:r w:rsidRPr="0059192E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9192E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_Toc154430290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F91EB52" w14:textId="77777777" w:rsidR="00622F8E" w:rsidRDefault="00622F8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30291" w:history="1">
        <w:r w:rsidRPr="0059192E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9192E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_Toc154430291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BFD6E52" w14:textId="77777777" w:rsidR="00622F8E" w:rsidRDefault="00622F8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30292" w:history="1">
        <w:r w:rsidRPr="0059192E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9192E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_Toc154430292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47E2F36" w14:textId="77777777" w:rsidR="00622F8E" w:rsidRDefault="00622F8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30293" w:history="1">
        <w:r w:rsidRPr="0059192E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9192E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_Toc154430293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7E5E1EB" w14:textId="77777777" w:rsidR="00622F8E" w:rsidRDefault="00622F8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30294" w:history="1">
        <w:r w:rsidRPr="0059192E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9192E">
          <w:rPr>
            <w:rStyle w:val="a7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_Toc154430294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918A9CB" w14:textId="77777777" w:rsidR="00622F8E" w:rsidRDefault="00622F8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30295" w:history="1">
        <w:r w:rsidRPr="0059192E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9192E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_Toc154430295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236BE23" w14:textId="77777777" w:rsidR="00622F8E" w:rsidRDefault="00622F8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30296" w:history="1">
        <w:r w:rsidRPr="0059192E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9192E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_Toc154430296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9294C69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00653031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154430265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1AC09F0B" w14:textId="77777777" w:rsidTr="00432A98">
        <w:tc>
          <w:tcPr>
            <w:tcW w:w="2831" w:type="dxa"/>
            <w:shd w:val="clear" w:color="auto" w:fill="E6E6E6"/>
            <w:vAlign w:val="center"/>
          </w:tcPr>
          <w:p w14:paraId="44F66553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3B99EA5C" w14:textId="77777777" w:rsidR="00432A98" w:rsidRDefault="00432A98" w:rsidP="00025AFE">
            <w:bookmarkStart w:id="13" w:name="地理位置"/>
            <w:r>
              <w:t>云南</w:t>
            </w:r>
            <w:r>
              <w:t>-</w:t>
            </w:r>
            <w:r>
              <w:t>蒙自</w:t>
            </w:r>
            <w:bookmarkEnd w:id="13"/>
          </w:p>
        </w:tc>
      </w:tr>
      <w:tr w:rsidR="00432A98" w14:paraId="2587CD15" w14:textId="77777777" w:rsidTr="00432A98">
        <w:tc>
          <w:tcPr>
            <w:tcW w:w="2831" w:type="dxa"/>
            <w:shd w:val="clear" w:color="auto" w:fill="E6E6E6"/>
            <w:vAlign w:val="center"/>
          </w:tcPr>
          <w:p w14:paraId="6AA237BE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6C41708D" w14:textId="77777777" w:rsidR="00432A98" w:rsidRDefault="00432A98" w:rsidP="00025AFE">
            <w:bookmarkStart w:id="14" w:name="气候分区"/>
            <w:r>
              <w:t>温和</w:t>
            </w:r>
            <w:r>
              <w:t>B</w:t>
            </w:r>
            <w:r>
              <w:t>区</w:t>
            </w:r>
            <w:bookmarkEnd w:id="14"/>
          </w:p>
        </w:tc>
      </w:tr>
      <w:tr w:rsidR="00432A98" w14:paraId="1544B8DD" w14:textId="77777777" w:rsidTr="00432A98">
        <w:tc>
          <w:tcPr>
            <w:tcW w:w="2831" w:type="dxa"/>
            <w:shd w:val="clear" w:color="auto" w:fill="E6E6E6"/>
            <w:vAlign w:val="center"/>
          </w:tcPr>
          <w:p w14:paraId="65D35BD8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787756AA" w14:textId="77777777" w:rsidR="00432A98" w:rsidRDefault="00432A98" w:rsidP="00025AFE">
            <w:bookmarkStart w:id="15" w:name="纬度"/>
            <w:r>
              <w:t>23.00</w:t>
            </w:r>
            <w:bookmarkEnd w:id="15"/>
          </w:p>
        </w:tc>
      </w:tr>
      <w:tr w:rsidR="00432A98" w14:paraId="2DD92FBB" w14:textId="77777777" w:rsidTr="00432A98">
        <w:tc>
          <w:tcPr>
            <w:tcW w:w="2831" w:type="dxa"/>
            <w:shd w:val="clear" w:color="auto" w:fill="E6E6E6"/>
            <w:vAlign w:val="center"/>
          </w:tcPr>
          <w:p w14:paraId="0874A891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E737194" w14:textId="77777777" w:rsidR="00432A98" w:rsidRDefault="00432A98" w:rsidP="00025AFE">
            <w:bookmarkStart w:id="16" w:name="经度"/>
            <w:r>
              <w:t>103.38</w:t>
            </w:r>
            <w:bookmarkEnd w:id="16"/>
          </w:p>
        </w:tc>
      </w:tr>
      <w:tr w:rsidR="00432A98" w14:paraId="2B748DEC" w14:textId="77777777" w:rsidTr="00432A98">
        <w:tc>
          <w:tcPr>
            <w:tcW w:w="2831" w:type="dxa"/>
            <w:shd w:val="clear" w:color="auto" w:fill="E6E6E6"/>
            <w:vAlign w:val="center"/>
          </w:tcPr>
          <w:p w14:paraId="0008E13E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6FB5C5DC" w14:textId="77777777" w:rsidR="00432A98" w:rsidRDefault="00432A98" w:rsidP="00025AFE">
            <w:bookmarkStart w:id="17" w:name="项目名称＃2"/>
            <w:r>
              <w:t>老桥队</w:t>
            </w:r>
            <w:bookmarkEnd w:id="17"/>
          </w:p>
        </w:tc>
      </w:tr>
      <w:tr w:rsidR="00432A98" w14:paraId="35674E8C" w14:textId="77777777" w:rsidTr="00432A98">
        <w:tc>
          <w:tcPr>
            <w:tcW w:w="2831" w:type="dxa"/>
            <w:shd w:val="clear" w:color="auto" w:fill="E6E6E6"/>
            <w:vAlign w:val="center"/>
          </w:tcPr>
          <w:p w14:paraId="317567BC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00195857" w14:textId="77777777" w:rsidR="00432A98" w:rsidRDefault="00432A98" w:rsidP="00025AFE">
            <w:bookmarkStart w:id="18" w:name="建筑类型"/>
            <w:r>
              <w:t>居住建筑</w:t>
            </w:r>
            <w:bookmarkEnd w:id="18"/>
          </w:p>
        </w:tc>
        <w:tc>
          <w:tcPr>
            <w:tcW w:w="3395" w:type="dxa"/>
            <w:vAlign w:val="center"/>
          </w:tcPr>
          <w:p w14:paraId="675EA831" w14:textId="77777777" w:rsidR="00432A98" w:rsidRDefault="00432A98" w:rsidP="00025AFE"/>
        </w:tc>
      </w:tr>
      <w:tr w:rsidR="00432A98" w14:paraId="39D71671" w14:textId="77777777" w:rsidTr="00432A98">
        <w:tc>
          <w:tcPr>
            <w:tcW w:w="2831" w:type="dxa"/>
            <w:shd w:val="clear" w:color="auto" w:fill="E6E6E6"/>
            <w:vAlign w:val="center"/>
          </w:tcPr>
          <w:p w14:paraId="573D23CE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5F937298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200.90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36A02C7A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6CFFC62A" w14:textId="77777777" w:rsidTr="00432A98">
        <w:tc>
          <w:tcPr>
            <w:tcW w:w="2831" w:type="dxa"/>
            <w:shd w:val="clear" w:color="auto" w:fill="E6E6E6"/>
            <w:vAlign w:val="center"/>
          </w:tcPr>
          <w:p w14:paraId="0B84C9E4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0041E555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UnitName" w:val="m"/>
                <w:attr w:name="SourceValue" w:val="17.4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9.80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7B079583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5D2A7001" w14:textId="77777777" w:rsidTr="00432A98">
        <w:tc>
          <w:tcPr>
            <w:tcW w:w="2831" w:type="dxa"/>
            <w:shd w:val="clear" w:color="auto" w:fill="E6E6E6"/>
            <w:vAlign w:val="center"/>
          </w:tcPr>
          <w:p w14:paraId="2B621FFC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6E71E195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2</w:t>
            </w:r>
            <w:bookmarkEnd w:id="22"/>
          </w:p>
        </w:tc>
        <w:tc>
          <w:tcPr>
            <w:tcW w:w="3395" w:type="dxa"/>
            <w:vAlign w:val="center"/>
          </w:tcPr>
          <w:p w14:paraId="21E80592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70D83390" w14:textId="77777777" w:rsidTr="00432A98">
        <w:tc>
          <w:tcPr>
            <w:tcW w:w="2831" w:type="dxa"/>
            <w:shd w:val="clear" w:color="auto" w:fill="E6E6E6"/>
            <w:vAlign w:val="center"/>
          </w:tcPr>
          <w:p w14:paraId="4017B885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690E9E35" w14:textId="77777777" w:rsidR="00432A98" w:rsidRDefault="00432A98" w:rsidP="00025AFE">
            <w:bookmarkStart w:id="24" w:name="北向角度"/>
            <w:r>
              <w:t>304</w:t>
            </w:r>
            <w:bookmarkEnd w:id="24"/>
            <w:r>
              <w:t>°</w:t>
            </w:r>
          </w:p>
        </w:tc>
      </w:tr>
    </w:tbl>
    <w:p w14:paraId="313F1320" w14:textId="77777777" w:rsidR="00467D84" w:rsidRDefault="00CA6DD4" w:rsidP="00070074">
      <w:pPr>
        <w:pStyle w:val="1"/>
      </w:pPr>
      <w:bookmarkStart w:id="25" w:name="_Toc154430266"/>
      <w:r>
        <w:rPr>
          <w:rFonts w:hint="eastAsia"/>
        </w:rPr>
        <w:t>气象</w:t>
      </w:r>
      <w:r>
        <w:t>数据</w:t>
      </w:r>
      <w:bookmarkEnd w:id="25"/>
    </w:p>
    <w:p w14:paraId="5BCD772F" w14:textId="77777777" w:rsidR="00033DE7" w:rsidRDefault="00033DE7" w:rsidP="00033DE7">
      <w:pPr>
        <w:pStyle w:val="2"/>
      </w:pPr>
      <w:bookmarkStart w:id="26" w:name="_Toc154430267"/>
      <w:r>
        <w:rPr>
          <w:rFonts w:hint="eastAsia"/>
        </w:rPr>
        <w:t>气象地点</w:t>
      </w:r>
      <w:bookmarkEnd w:id="26"/>
    </w:p>
    <w:p w14:paraId="746227A1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云南</w:t>
      </w:r>
      <w:r>
        <w:t>-</w:t>
      </w:r>
      <w:r>
        <w:t>蒙自</w:t>
      </w:r>
      <w:r>
        <w:t xml:space="preserve">, </w:t>
      </w:r>
      <w:r>
        <w:t>《中国建筑热环境分析专用气象数据集》</w:t>
      </w:r>
      <w:bookmarkEnd w:id="27"/>
    </w:p>
    <w:p w14:paraId="7497385B" w14:textId="77777777" w:rsidR="00640E36" w:rsidRDefault="009C2673" w:rsidP="00640E36">
      <w:pPr>
        <w:pStyle w:val="2"/>
      </w:pPr>
      <w:bookmarkStart w:id="28" w:name="_Toc154430268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6859F869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7520941B" wp14:editId="7DDED674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BD000" w14:textId="77777777" w:rsidR="00F25477" w:rsidRDefault="00615FD8" w:rsidP="00615FD8">
      <w:pPr>
        <w:pStyle w:val="2"/>
      </w:pPr>
      <w:bookmarkStart w:id="30" w:name="日最小干球温度变化表"/>
      <w:bookmarkStart w:id="31" w:name="_Toc154430269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1A877382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68D609B6" wp14:editId="763F88C5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6FE18" w14:textId="77777777" w:rsidR="00615FD8" w:rsidRDefault="00A71379" w:rsidP="00A71379">
      <w:pPr>
        <w:pStyle w:val="2"/>
      </w:pPr>
      <w:bookmarkStart w:id="33" w:name="_Toc154430270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E50306" w14:paraId="7A10888E" w14:textId="77777777">
        <w:tc>
          <w:tcPr>
            <w:tcW w:w="1131" w:type="dxa"/>
            <w:shd w:val="clear" w:color="auto" w:fill="E6E6E6"/>
            <w:vAlign w:val="center"/>
          </w:tcPr>
          <w:p w14:paraId="5F2EBD94" w14:textId="77777777" w:rsidR="00E50306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F2BAEF5" w14:textId="77777777" w:rsidR="00E50306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9E3BED3" w14:textId="77777777" w:rsidR="00E50306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11C8BFA" w14:textId="77777777" w:rsidR="00E50306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F32E22B" w14:textId="77777777" w:rsidR="00E50306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E1B581F" w14:textId="77777777" w:rsidR="00E50306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E50306" w14:paraId="30FC086C" w14:textId="77777777">
        <w:tc>
          <w:tcPr>
            <w:tcW w:w="1131" w:type="dxa"/>
            <w:shd w:val="clear" w:color="auto" w:fill="E6E6E6"/>
            <w:vAlign w:val="center"/>
          </w:tcPr>
          <w:p w14:paraId="6753B3FB" w14:textId="77777777" w:rsidR="00E50306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112CA2E4" w14:textId="77777777" w:rsidR="00E50306" w:rsidRDefault="00000000">
            <w:r>
              <w:t>05</w:t>
            </w:r>
            <w:r>
              <w:t>月</w:t>
            </w:r>
            <w:r>
              <w:t>06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871BE38" w14:textId="77777777" w:rsidR="00E50306" w:rsidRDefault="00000000">
            <w:r>
              <w:t>32.8</w:t>
            </w:r>
          </w:p>
        </w:tc>
        <w:tc>
          <w:tcPr>
            <w:tcW w:w="1556" w:type="dxa"/>
            <w:vAlign w:val="center"/>
          </w:tcPr>
          <w:p w14:paraId="3E9B6FCB" w14:textId="77777777" w:rsidR="00E50306" w:rsidRDefault="00000000">
            <w:r>
              <w:t>19.4</w:t>
            </w:r>
          </w:p>
        </w:tc>
        <w:tc>
          <w:tcPr>
            <w:tcW w:w="1556" w:type="dxa"/>
            <w:vAlign w:val="center"/>
          </w:tcPr>
          <w:p w14:paraId="6C1C858D" w14:textId="77777777" w:rsidR="00E50306" w:rsidRDefault="00000000">
            <w:r>
              <w:t>10.9</w:t>
            </w:r>
          </w:p>
        </w:tc>
        <w:tc>
          <w:tcPr>
            <w:tcW w:w="1556" w:type="dxa"/>
            <w:vAlign w:val="center"/>
          </w:tcPr>
          <w:p w14:paraId="1D3C6504" w14:textId="77777777" w:rsidR="00E50306" w:rsidRDefault="00000000">
            <w:r>
              <w:t>60.8</w:t>
            </w:r>
          </w:p>
        </w:tc>
      </w:tr>
      <w:tr w:rsidR="00E50306" w14:paraId="438B052A" w14:textId="77777777">
        <w:tc>
          <w:tcPr>
            <w:tcW w:w="1131" w:type="dxa"/>
            <w:shd w:val="clear" w:color="auto" w:fill="E6E6E6"/>
            <w:vAlign w:val="center"/>
          </w:tcPr>
          <w:p w14:paraId="4FDBD307" w14:textId="77777777" w:rsidR="00E50306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3F3B8B6F" w14:textId="77777777" w:rsidR="00E50306" w:rsidRDefault="00000000">
            <w:r>
              <w:t>01</w:t>
            </w:r>
            <w:r>
              <w:t>月</w:t>
            </w:r>
            <w:r>
              <w:t>01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A60FDA2" w14:textId="77777777" w:rsidR="00E50306" w:rsidRDefault="00000000">
            <w:r>
              <w:t>-0.6</w:t>
            </w:r>
          </w:p>
        </w:tc>
        <w:tc>
          <w:tcPr>
            <w:tcW w:w="1556" w:type="dxa"/>
            <w:vAlign w:val="center"/>
          </w:tcPr>
          <w:p w14:paraId="25EF27AA" w14:textId="77777777" w:rsidR="00E50306" w:rsidRDefault="00000000">
            <w:r>
              <w:t>-1.7</w:t>
            </w:r>
          </w:p>
        </w:tc>
        <w:tc>
          <w:tcPr>
            <w:tcW w:w="1556" w:type="dxa"/>
            <w:vAlign w:val="center"/>
          </w:tcPr>
          <w:p w14:paraId="62D1693E" w14:textId="77777777" w:rsidR="00E50306" w:rsidRDefault="00000000">
            <w:r>
              <w:t>3.2</w:t>
            </w:r>
          </w:p>
        </w:tc>
        <w:tc>
          <w:tcPr>
            <w:tcW w:w="1556" w:type="dxa"/>
            <w:vAlign w:val="center"/>
          </w:tcPr>
          <w:p w14:paraId="16BF4A1D" w14:textId="77777777" w:rsidR="00E50306" w:rsidRDefault="00000000">
            <w:r>
              <w:t>7.4</w:t>
            </w:r>
          </w:p>
        </w:tc>
      </w:tr>
    </w:tbl>
    <w:p w14:paraId="4751F2CD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2DDC7472" w14:textId="77777777" w:rsidR="00A71379" w:rsidRDefault="001C5FD8" w:rsidP="000843B1">
      <w:pPr>
        <w:pStyle w:val="1"/>
      </w:pPr>
      <w:bookmarkStart w:id="35" w:name="_Toc154430271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7D6C084F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暖通负荷</w:t>
      </w:r>
      <w:r>
        <w:rPr>
          <w:rFonts w:hint="eastAsia"/>
        </w:rPr>
        <w:t>BECH2023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3487C92B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583D43DF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4161A644" w14:textId="77777777" w:rsidR="00BC2B16" w:rsidRDefault="00BC2B16" w:rsidP="00BC2B16">
      <w:pPr>
        <w:pStyle w:val="1"/>
      </w:pPr>
      <w:bookmarkStart w:id="37" w:name="_Toc154430272"/>
      <w:r>
        <w:rPr>
          <w:rFonts w:hint="eastAsia"/>
        </w:rPr>
        <w:t>围护</w:t>
      </w:r>
      <w:r>
        <w:t>结构</w:t>
      </w:r>
      <w:bookmarkEnd w:id="37"/>
    </w:p>
    <w:p w14:paraId="5A3459E4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154430273"/>
      <w:bookmarkEnd w:id="38"/>
      <w:r>
        <w:rPr>
          <w:kern w:val="2"/>
        </w:rPr>
        <w:t>屋顶构造</w:t>
      </w:r>
      <w:bookmarkEnd w:id="39"/>
    </w:p>
    <w:p w14:paraId="25695BD8" w14:textId="77777777" w:rsidR="00E50306" w:rsidRDefault="00000000">
      <w:pPr>
        <w:pStyle w:val="3"/>
        <w:widowControl w:val="0"/>
        <w:rPr>
          <w:kern w:val="2"/>
          <w:szCs w:val="24"/>
        </w:rPr>
      </w:pPr>
      <w:bookmarkStart w:id="40" w:name="_Toc154430274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50306" w14:paraId="7CF338D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5F5230B" w14:textId="77777777" w:rsidR="00E50306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4E31F7" w14:textId="77777777" w:rsidR="00E5030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DFA9D2" w14:textId="77777777" w:rsidR="00E5030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82B601" w14:textId="77777777" w:rsidR="00E5030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8D2099" w14:textId="77777777" w:rsidR="00E50306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287E6D" w14:textId="77777777" w:rsidR="00E5030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786E45B" w14:textId="77777777" w:rsidR="00E50306" w:rsidRDefault="00000000">
            <w:pPr>
              <w:jc w:val="center"/>
            </w:pPr>
            <w:r>
              <w:t>热惰性指标</w:t>
            </w:r>
          </w:p>
        </w:tc>
      </w:tr>
      <w:tr w:rsidR="00E50306" w14:paraId="37E1502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9D8A2BE" w14:textId="77777777" w:rsidR="00E50306" w:rsidRDefault="00E5030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6E818A2" w14:textId="77777777" w:rsidR="00E5030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05CEE0" w14:textId="77777777" w:rsidR="00E5030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DE40EA" w14:textId="77777777" w:rsidR="00E5030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6D2D2B" w14:textId="77777777" w:rsidR="00E5030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6AB47F" w14:textId="77777777" w:rsidR="00E5030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29B38DE" w14:textId="77777777" w:rsidR="00E50306" w:rsidRDefault="00000000">
            <w:pPr>
              <w:jc w:val="center"/>
            </w:pPr>
            <w:r>
              <w:t>D=R*S</w:t>
            </w:r>
          </w:p>
        </w:tc>
      </w:tr>
      <w:tr w:rsidR="00E50306" w14:paraId="5B0BE2A4" w14:textId="77777777">
        <w:tc>
          <w:tcPr>
            <w:tcW w:w="3345" w:type="dxa"/>
            <w:vAlign w:val="center"/>
          </w:tcPr>
          <w:p w14:paraId="59CBAD4C" w14:textId="77777777" w:rsidR="00E50306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75C415FF" w14:textId="77777777" w:rsidR="00E50306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7E8CCC39" w14:textId="77777777" w:rsidR="00E50306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7A8398D2" w14:textId="77777777" w:rsidR="00E50306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258AA2B5" w14:textId="77777777" w:rsidR="00E5030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290BB51" w14:textId="77777777" w:rsidR="00E50306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156EE9CC" w14:textId="77777777" w:rsidR="00E50306" w:rsidRDefault="00000000">
            <w:r>
              <w:t>0.407</w:t>
            </w:r>
          </w:p>
        </w:tc>
      </w:tr>
      <w:tr w:rsidR="00E50306" w14:paraId="2F259981" w14:textId="77777777">
        <w:tc>
          <w:tcPr>
            <w:tcW w:w="3345" w:type="dxa"/>
            <w:vAlign w:val="center"/>
          </w:tcPr>
          <w:p w14:paraId="72029BDF" w14:textId="77777777" w:rsidR="00E50306" w:rsidRDefault="00000000">
            <w:r>
              <w:lastRenderedPageBreak/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922A23C" w14:textId="77777777" w:rsidR="00E50306" w:rsidRDefault="00000000">
            <w:r>
              <w:t>67.9</w:t>
            </w:r>
          </w:p>
        </w:tc>
        <w:tc>
          <w:tcPr>
            <w:tcW w:w="1075" w:type="dxa"/>
            <w:vAlign w:val="center"/>
          </w:tcPr>
          <w:p w14:paraId="70B6CB1C" w14:textId="77777777" w:rsidR="00E50306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2F9ADFEB" w14:textId="77777777" w:rsidR="00E50306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638CFFD4" w14:textId="77777777" w:rsidR="00E50306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333F5077" w14:textId="77777777" w:rsidR="00E50306" w:rsidRDefault="00000000">
            <w:r>
              <w:t>1.886</w:t>
            </w:r>
          </w:p>
        </w:tc>
        <w:tc>
          <w:tcPr>
            <w:tcW w:w="1064" w:type="dxa"/>
            <w:vAlign w:val="center"/>
          </w:tcPr>
          <w:p w14:paraId="1EFEC704" w14:textId="77777777" w:rsidR="00E50306" w:rsidRDefault="00000000">
            <w:r>
              <w:t>0.770</w:t>
            </w:r>
          </w:p>
        </w:tc>
      </w:tr>
      <w:tr w:rsidR="00E50306" w14:paraId="703CFADB" w14:textId="77777777">
        <w:tc>
          <w:tcPr>
            <w:tcW w:w="3345" w:type="dxa"/>
            <w:vAlign w:val="center"/>
          </w:tcPr>
          <w:p w14:paraId="507EB46B" w14:textId="77777777" w:rsidR="00E5030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7DC3C72" w14:textId="77777777" w:rsidR="00E5030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707B782" w14:textId="77777777" w:rsidR="00E5030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E17C4C1" w14:textId="77777777" w:rsidR="00E5030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0E3E160" w14:textId="77777777" w:rsidR="00E5030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14A01BC" w14:textId="77777777" w:rsidR="00E50306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F314551" w14:textId="77777777" w:rsidR="00E50306" w:rsidRDefault="00000000">
            <w:r>
              <w:t>0.245</w:t>
            </w:r>
          </w:p>
        </w:tc>
      </w:tr>
      <w:tr w:rsidR="00E50306" w14:paraId="610019B3" w14:textId="77777777">
        <w:tc>
          <w:tcPr>
            <w:tcW w:w="3345" w:type="dxa"/>
            <w:vAlign w:val="center"/>
          </w:tcPr>
          <w:p w14:paraId="6E70A55F" w14:textId="77777777" w:rsidR="00E50306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72850ED7" w14:textId="77777777" w:rsidR="00E50306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75974C82" w14:textId="77777777" w:rsidR="00E50306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485F018D" w14:textId="77777777" w:rsidR="00E50306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7FCB4E78" w14:textId="77777777" w:rsidR="00E5030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58E400A" w14:textId="77777777" w:rsidR="00E50306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14:paraId="2D3B8F95" w14:textId="77777777" w:rsidR="00E50306" w:rsidRDefault="00000000">
            <w:r>
              <w:t>1.378</w:t>
            </w:r>
          </w:p>
        </w:tc>
      </w:tr>
      <w:tr w:rsidR="00E50306" w14:paraId="4DF5AE01" w14:textId="77777777">
        <w:tc>
          <w:tcPr>
            <w:tcW w:w="3345" w:type="dxa"/>
            <w:vAlign w:val="center"/>
          </w:tcPr>
          <w:p w14:paraId="5BE6C84F" w14:textId="77777777" w:rsidR="00E50306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F9F6833" w14:textId="77777777" w:rsidR="00E50306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616D3CC6" w14:textId="77777777" w:rsidR="00E50306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6C16660" w14:textId="77777777" w:rsidR="00E50306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48140AD" w14:textId="77777777" w:rsidR="00E5030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D9AF17B" w14:textId="77777777" w:rsidR="00E50306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1C2EE436" w14:textId="77777777" w:rsidR="00E50306" w:rsidRDefault="00000000">
            <w:r>
              <w:t>1.186</w:t>
            </w:r>
          </w:p>
        </w:tc>
      </w:tr>
      <w:tr w:rsidR="00E50306" w14:paraId="4997FE0C" w14:textId="77777777">
        <w:tc>
          <w:tcPr>
            <w:tcW w:w="3345" w:type="dxa"/>
            <w:vAlign w:val="center"/>
          </w:tcPr>
          <w:p w14:paraId="652133A7" w14:textId="77777777" w:rsidR="00E50306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45C77EF6" w14:textId="77777777" w:rsidR="00E5030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15E6F6C" w14:textId="77777777" w:rsidR="00E50306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6EE543B8" w14:textId="77777777" w:rsidR="00E50306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6C63E09A" w14:textId="77777777" w:rsidR="00E5030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EAC7067" w14:textId="77777777" w:rsidR="00E50306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4860EE04" w14:textId="77777777" w:rsidR="00E50306" w:rsidRDefault="00000000">
            <w:r>
              <w:t>0.249</w:t>
            </w:r>
          </w:p>
        </w:tc>
      </w:tr>
      <w:tr w:rsidR="00E50306" w14:paraId="70037634" w14:textId="77777777">
        <w:tc>
          <w:tcPr>
            <w:tcW w:w="3345" w:type="dxa"/>
            <w:vAlign w:val="center"/>
          </w:tcPr>
          <w:p w14:paraId="66F9F018" w14:textId="77777777" w:rsidR="00E5030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D7CAB7A" w14:textId="77777777" w:rsidR="00E50306" w:rsidRDefault="00000000">
            <w:r>
              <w:t>347.9</w:t>
            </w:r>
          </w:p>
        </w:tc>
        <w:tc>
          <w:tcPr>
            <w:tcW w:w="1075" w:type="dxa"/>
            <w:vAlign w:val="center"/>
          </w:tcPr>
          <w:p w14:paraId="52CB2A3B" w14:textId="77777777" w:rsidR="00E5030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71FFB24" w14:textId="77777777" w:rsidR="00E5030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0F26887" w14:textId="77777777" w:rsidR="00E5030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EA0AB5A" w14:textId="77777777" w:rsidR="00E50306" w:rsidRDefault="00000000">
            <w:r>
              <w:t>2.472</w:t>
            </w:r>
          </w:p>
        </w:tc>
        <w:tc>
          <w:tcPr>
            <w:tcW w:w="1064" w:type="dxa"/>
            <w:vAlign w:val="center"/>
          </w:tcPr>
          <w:p w14:paraId="24DA9143" w14:textId="77777777" w:rsidR="00E50306" w:rsidRDefault="00000000">
            <w:r>
              <w:t>4.234</w:t>
            </w:r>
          </w:p>
        </w:tc>
      </w:tr>
      <w:tr w:rsidR="00E50306" w14:paraId="7D49F83E" w14:textId="77777777">
        <w:tc>
          <w:tcPr>
            <w:tcW w:w="3345" w:type="dxa"/>
            <w:shd w:val="clear" w:color="auto" w:fill="E6E6E6"/>
            <w:vAlign w:val="center"/>
          </w:tcPr>
          <w:p w14:paraId="4FDA91F1" w14:textId="77777777" w:rsidR="00E50306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F1D9781" w14:textId="77777777" w:rsidR="00E50306" w:rsidRDefault="00000000">
            <w:pPr>
              <w:jc w:val="center"/>
            </w:pPr>
            <w:r>
              <w:t>0.86[</w:t>
            </w:r>
            <w:r>
              <w:t>默认</w:t>
            </w:r>
            <w:r>
              <w:t>]</w:t>
            </w:r>
          </w:p>
        </w:tc>
      </w:tr>
      <w:tr w:rsidR="00E50306" w14:paraId="0F1DECBF" w14:textId="77777777">
        <w:tc>
          <w:tcPr>
            <w:tcW w:w="3345" w:type="dxa"/>
            <w:shd w:val="clear" w:color="auto" w:fill="E6E6E6"/>
            <w:vAlign w:val="center"/>
          </w:tcPr>
          <w:p w14:paraId="19C54E33" w14:textId="77777777" w:rsidR="00E50306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155AEC1" w14:textId="77777777" w:rsidR="00E50306" w:rsidRDefault="00000000">
            <w:pPr>
              <w:jc w:val="center"/>
            </w:pPr>
            <w:r>
              <w:t>0.38</w:t>
            </w:r>
          </w:p>
        </w:tc>
      </w:tr>
    </w:tbl>
    <w:p w14:paraId="0A100B92" w14:textId="77777777" w:rsidR="00E50306" w:rsidRDefault="00000000">
      <w:pPr>
        <w:pStyle w:val="2"/>
        <w:widowControl w:val="0"/>
        <w:rPr>
          <w:kern w:val="2"/>
        </w:rPr>
      </w:pPr>
      <w:bookmarkStart w:id="41" w:name="_Toc154430275"/>
      <w:r>
        <w:rPr>
          <w:kern w:val="2"/>
        </w:rPr>
        <w:t>外墙构造</w:t>
      </w:r>
      <w:bookmarkEnd w:id="41"/>
    </w:p>
    <w:p w14:paraId="24988BA6" w14:textId="77777777" w:rsidR="00E50306" w:rsidRDefault="00000000">
      <w:pPr>
        <w:pStyle w:val="3"/>
        <w:widowControl w:val="0"/>
        <w:rPr>
          <w:kern w:val="2"/>
          <w:szCs w:val="24"/>
        </w:rPr>
      </w:pPr>
      <w:bookmarkStart w:id="42" w:name="_Toc154430276"/>
      <w:r>
        <w:rPr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50306" w14:paraId="7540A9A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B322E35" w14:textId="77777777" w:rsidR="00E50306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2364FF" w14:textId="77777777" w:rsidR="00E5030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E657E4" w14:textId="77777777" w:rsidR="00E5030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C683B8" w14:textId="77777777" w:rsidR="00E5030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B80508" w14:textId="77777777" w:rsidR="00E50306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A5DFEC" w14:textId="77777777" w:rsidR="00E5030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C8C1650" w14:textId="77777777" w:rsidR="00E50306" w:rsidRDefault="00000000">
            <w:pPr>
              <w:jc w:val="center"/>
            </w:pPr>
            <w:r>
              <w:t>热惰性指标</w:t>
            </w:r>
          </w:p>
        </w:tc>
      </w:tr>
      <w:tr w:rsidR="00E50306" w14:paraId="6E75608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CB9DE36" w14:textId="77777777" w:rsidR="00E50306" w:rsidRDefault="00E5030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18E9669" w14:textId="77777777" w:rsidR="00E5030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2CF6FD" w14:textId="77777777" w:rsidR="00E5030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0C0E45" w14:textId="77777777" w:rsidR="00E5030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8C360C" w14:textId="77777777" w:rsidR="00E5030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02410E" w14:textId="77777777" w:rsidR="00E5030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6866FA2" w14:textId="77777777" w:rsidR="00E50306" w:rsidRDefault="00000000">
            <w:pPr>
              <w:jc w:val="center"/>
            </w:pPr>
            <w:r>
              <w:t>D=R*S</w:t>
            </w:r>
          </w:p>
        </w:tc>
      </w:tr>
      <w:tr w:rsidR="00E50306" w14:paraId="405292CF" w14:textId="77777777">
        <w:tc>
          <w:tcPr>
            <w:tcW w:w="3345" w:type="dxa"/>
            <w:vAlign w:val="center"/>
          </w:tcPr>
          <w:p w14:paraId="28044015" w14:textId="77777777" w:rsidR="00E5030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61B2BFD" w14:textId="77777777" w:rsidR="00E5030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B7351E5" w14:textId="77777777" w:rsidR="00E5030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2196E85" w14:textId="77777777" w:rsidR="00E5030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4B1C43A" w14:textId="77777777" w:rsidR="00E5030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2C1ABBB" w14:textId="77777777" w:rsidR="00E50306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AE5E36C" w14:textId="77777777" w:rsidR="00E50306" w:rsidRDefault="00000000">
            <w:r>
              <w:t>0.245</w:t>
            </w:r>
          </w:p>
        </w:tc>
      </w:tr>
      <w:tr w:rsidR="00E50306" w14:paraId="201D213A" w14:textId="77777777">
        <w:tc>
          <w:tcPr>
            <w:tcW w:w="3345" w:type="dxa"/>
            <w:vAlign w:val="center"/>
          </w:tcPr>
          <w:p w14:paraId="3AD6E13F" w14:textId="77777777" w:rsidR="00E50306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08C03C1" w14:textId="77777777" w:rsidR="00E5030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678E318" w14:textId="77777777" w:rsidR="00E50306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16AD03B6" w14:textId="77777777" w:rsidR="00E50306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0674177D" w14:textId="77777777" w:rsidR="00E50306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2EB5DCFE" w14:textId="77777777" w:rsidR="00E50306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11EBDA29" w14:textId="77777777" w:rsidR="00E50306" w:rsidRDefault="00000000">
            <w:r>
              <w:t>0.227</w:t>
            </w:r>
          </w:p>
        </w:tc>
      </w:tr>
      <w:tr w:rsidR="00E50306" w14:paraId="4A6411E0" w14:textId="77777777">
        <w:tc>
          <w:tcPr>
            <w:tcW w:w="3345" w:type="dxa"/>
            <w:vAlign w:val="center"/>
          </w:tcPr>
          <w:p w14:paraId="189068BE" w14:textId="77777777" w:rsidR="00E5030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70EFD1D" w14:textId="77777777" w:rsidR="00E5030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511354D" w14:textId="77777777" w:rsidR="00E5030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03696E0" w14:textId="77777777" w:rsidR="00E5030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946E94A" w14:textId="77777777" w:rsidR="00E5030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0709487" w14:textId="77777777" w:rsidR="00E50306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9FEADF3" w14:textId="77777777" w:rsidR="00E50306" w:rsidRDefault="00000000">
            <w:r>
              <w:t>0.245</w:t>
            </w:r>
          </w:p>
        </w:tc>
      </w:tr>
      <w:tr w:rsidR="00E50306" w14:paraId="7990A1ED" w14:textId="77777777">
        <w:tc>
          <w:tcPr>
            <w:tcW w:w="3345" w:type="dxa"/>
            <w:vAlign w:val="center"/>
          </w:tcPr>
          <w:p w14:paraId="7C0EACF7" w14:textId="77777777" w:rsidR="00E50306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A0E83D4" w14:textId="77777777" w:rsidR="00E50306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79E43ED8" w14:textId="77777777" w:rsidR="00E50306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44BD4B6" w14:textId="77777777" w:rsidR="00E50306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C2C27DB" w14:textId="77777777" w:rsidR="00E5030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501B8F4" w14:textId="77777777" w:rsidR="00E50306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1E212B8E" w14:textId="77777777" w:rsidR="00E50306" w:rsidRDefault="00000000">
            <w:r>
              <w:t>1.977</w:t>
            </w:r>
          </w:p>
        </w:tc>
      </w:tr>
      <w:tr w:rsidR="00E50306" w14:paraId="5CB82969" w14:textId="77777777">
        <w:tc>
          <w:tcPr>
            <w:tcW w:w="3345" w:type="dxa"/>
            <w:vAlign w:val="center"/>
          </w:tcPr>
          <w:p w14:paraId="3CA0FBE8" w14:textId="77777777" w:rsidR="00E50306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06ECC209" w14:textId="77777777" w:rsidR="00E5030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3DC8313" w14:textId="77777777" w:rsidR="00E50306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7D9D4564" w14:textId="77777777" w:rsidR="00E50306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57C1733" w14:textId="77777777" w:rsidR="00E5030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492BB65" w14:textId="77777777" w:rsidR="00E50306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1C2BF08E" w14:textId="77777777" w:rsidR="00E50306" w:rsidRDefault="00000000">
            <w:r>
              <w:t>0.249</w:t>
            </w:r>
          </w:p>
        </w:tc>
      </w:tr>
      <w:tr w:rsidR="00E50306" w14:paraId="7613EA22" w14:textId="77777777">
        <w:tc>
          <w:tcPr>
            <w:tcW w:w="3345" w:type="dxa"/>
            <w:vAlign w:val="center"/>
          </w:tcPr>
          <w:p w14:paraId="20199955" w14:textId="77777777" w:rsidR="00E5030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11C12D8" w14:textId="77777777" w:rsidR="00E50306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7D0BAE73" w14:textId="77777777" w:rsidR="00E5030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43064A4" w14:textId="77777777" w:rsidR="00E5030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F91D2F4" w14:textId="77777777" w:rsidR="00E5030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8569947" w14:textId="77777777" w:rsidR="00E50306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5D43334D" w14:textId="77777777" w:rsidR="00E50306" w:rsidRDefault="00000000">
            <w:r>
              <w:t>2.941</w:t>
            </w:r>
          </w:p>
        </w:tc>
      </w:tr>
      <w:tr w:rsidR="00E50306" w14:paraId="5FC75FC8" w14:textId="77777777">
        <w:tc>
          <w:tcPr>
            <w:tcW w:w="3345" w:type="dxa"/>
            <w:shd w:val="clear" w:color="auto" w:fill="E6E6E6"/>
            <w:vAlign w:val="center"/>
          </w:tcPr>
          <w:p w14:paraId="750A2065" w14:textId="77777777" w:rsidR="00E50306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089C13F" w14:textId="77777777" w:rsidR="00E50306" w:rsidRDefault="00000000">
            <w:pPr>
              <w:jc w:val="center"/>
            </w:pPr>
            <w:r>
              <w:t>0.48[</w:t>
            </w:r>
            <w:r>
              <w:t>默认</w:t>
            </w:r>
            <w:r>
              <w:t>]</w:t>
            </w:r>
          </w:p>
        </w:tc>
      </w:tr>
      <w:tr w:rsidR="00E50306" w14:paraId="56D05CD0" w14:textId="77777777">
        <w:tc>
          <w:tcPr>
            <w:tcW w:w="3345" w:type="dxa"/>
            <w:shd w:val="clear" w:color="auto" w:fill="E6E6E6"/>
            <w:vAlign w:val="center"/>
          </w:tcPr>
          <w:p w14:paraId="7EB269F2" w14:textId="77777777" w:rsidR="00E50306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D977781" w14:textId="77777777" w:rsidR="00E50306" w:rsidRDefault="00000000">
            <w:pPr>
              <w:jc w:val="center"/>
            </w:pPr>
            <w:r>
              <w:t>1.13</w:t>
            </w:r>
          </w:p>
        </w:tc>
      </w:tr>
    </w:tbl>
    <w:p w14:paraId="1285864F" w14:textId="77777777" w:rsidR="00E50306" w:rsidRDefault="00000000">
      <w:pPr>
        <w:pStyle w:val="2"/>
        <w:widowControl w:val="0"/>
        <w:rPr>
          <w:kern w:val="2"/>
        </w:rPr>
      </w:pPr>
      <w:bookmarkStart w:id="43" w:name="_Toc154430277"/>
      <w:r>
        <w:rPr>
          <w:kern w:val="2"/>
        </w:rPr>
        <w:t>户墙构造</w:t>
      </w:r>
      <w:bookmarkEnd w:id="43"/>
    </w:p>
    <w:p w14:paraId="277E4A02" w14:textId="77777777" w:rsidR="00E50306" w:rsidRDefault="00000000">
      <w:pPr>
        <w:pStyle w:val="3"/>
        <w:widowControl w:val="0"/>
        <w:rPr>
          <w:kern w:val="2"/>
          <w:szCs w:val="24"/>
        </w:rPr>
      </w:pPr>
      <w:bookmarkStart w:id="44" w:name="_Toc154430278"/>
      <w:r>
        <w:rPr>
          <w:kern w:val="2"/>
          <w:szCs w:val="24"/>
        </w:rPr>
        <w:t>楼梯间隔墙构造一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50306" w14:paraId="64D4B49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2EA093E" w14:textId="77777777" w:rsidR="00E50306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71532F" w14:textId="77777777" w:rsidR="00E5030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910CBD" w14:textId="77777777" w:rsidR="00E5030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A28042" w14:textId="77777777" w:rsidR="00E5030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1F3667" w14:textId="77777777" w:rsidR="00E50306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76B967" w14:textId="77777777" w:rsidR="00E5030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EB36FCC" w14:textId="77777777" w:rsidR="00E50306" w:rsidRDefault="00000000">
            <w:pPr>
              <w:jc w:val="center"/>
            </w:pPr>
            <w:r>
              <w:t>热惰性指标</w:t>
            </w:r>
          </w:p>
        </w:tc>
      </w:tr>
      <w:tr w:rsidR="00E50306" w14:paraId="44CBFF9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F2193CC" w14:textId="77777777" w:rsidR="00E50306" w:rsidRDefault="00E5030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62FCBC1" w14:textId="77777777" w:rsidR="00E5030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A8925E" w14:textId="77777777" w:rsidR="00E5030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03DF2A" w14:textId="77777777" w:rsidR="00E5030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951EE2" w14:textId="77777777" w:rsidR="00E5030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CE9FAA" w14:textId="77777777" w:rsidR="00E5030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7D01540" w14:textId="77777777" w:rsidR="00E50306" w:rsidRDefault="00000000">
            <w:pPr>
              <w:jc w:val="center"/>
            </w:pPr>
            <w:r>
              <w:t>D=R*S</w:t>
            </w:r>
          </w:p>
        </w:tc>
      </w:tr>
      <w:tr w:rsidR="00E50306" w14:paraId="61493EB7" w14:textId="77777777">
        <w:tc>
          <w:tcPr>
            <w:tcW w:w="3345" w:type="dxa"/>
            <w:vAlign w:val="center"/>
          </w:tcPr>
          <w:p w14:paraId="6118CDF8" w14:textId="77777777" w:rsidR="00E5030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FA290F1" w14:textId="77777777" w:rsidR="00E5030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A9F2BF7" w14:textId="77777777" w:rsidR="00E5030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7668855" w14:textId="77777777" w:rsidR="00E5030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3890A68" w14:textId="77777777" w:rsidR="00E5030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B61166B" w14:textId="77777777" w:rsidR="00E50306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6A5CA28" w14:textId="77777777" w:rsidR="00E50306" w:rsidRDefault="00000000">
            <w:r>
              <w:t>0.245</w:t>
            </w:r>
          </w:p>
        </w:tc>
      </w:tr>
      <w:tr w:rsidR="00E50306" w14:paraId="376BB272" w14:textId="77777777">
        <w:tc>
          <w:tcPr>
            <w:tcW w:w="3345" w:type="dxa"/>
            <w:vAlign w:val="center"/>
          </w:tcPr>
          <w:p w14:paraId="51F7D8AF" w14:textId="77777777" w:rsidR="00E50306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2C408220" w14:textId="77777777" w:rsidR="00E50306" w:rsidRDefault="00000000">
            <w:r>
              <w:t>190</w:t>
            </w:r>
          </w:p>
        </w:tc>
        <w:tc>
          <w:tcPr>
            <w:tcW w:w="1075" w:type="dxa"/>
            <w:vAlign w:val="center"/>
          </w:tcPr>
          <w:p w14:paraId="41CCC337" w14:textId="77777777" w:rsidR="00E50306" w:rsidRDefault="00000000">
            <w:r>
              <w:t>0.750</w:t>
            </w:r>
          </w:p>
        </w:tc>
        <w:tc>
          <w:tcPr>
            <w:tcW w:w="1075" w:type="dxa"/>
            <w:vAlign w:val="center"/>
          </w:tcPr>
          <w:p w14:paraId="6769FAA8" w14:textId="77777777" w:rsidR="00E50306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67C1EB86" w14:textId="77777777" w:rsidR="00E5030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575747C" w14:textId="77777777" w:rsidR="00E50306" w:rsidRDefault="00000000">
            <w:r>
              <w:t>0.253</w:t>
            </w:r>
          </w:p>
        </w:tc>
        <w:tc>
          <w:tcPr>
            <w:tcW w:w="1064" w:type="dxa"/>
            <w:vAlign w:val="center"/>
          </w:tcPr>
          <w:p w14:paraId="560275BD" w14:textId="77777777" w:rsidR="00E50306" w:rsidRDefault="00000000">
            <w:r>
              <w:t>1.897</w:t>
            </w:r>
          </w:p>
        </w:tc>
      </w:tr>
      <w:tr w:rsidR="00E50306" w14:paraId="3C9A20BB" w14:textId="77777777">
        <w:tc>
          <w:tcPr>
            <w:tcW w:w="3345" w:type="dxa"/>
            <w:vAlign w:val="center"/>
          </w:tcPr>
          <w:p w14:paraId="39A990A3" w14:textId="77777777" w:rsidR="00E50306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391E9329" w14:textId="77777777" w:rsidR="00E5030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5004C7B" w14:textId="77777777" w:rsidR="00E50306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5782FA8D" w14:textId="77777777" w:rsidR="00E50306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56D2D454" w14:textId="77777777" w:rsidR="00E5030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12883F0" w14:textId="77777777" w:rsidR="00E50306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3A5A7DD5" w14:textId="77777777" w:rsidR="00E50306" w:rsidRDefault="00000000">
            <w:r>
              <w:t>0.249</w:t>
            </w:r>
          </w:p>
        </w:tc>
      </w:tr>
      <w:tr w:rsidR="00E50306" w14:paraId="228DC504" w14:textId="77777777">
        <w:tc>
          <w:tcPr>
            <w:tcW w:w="3345" w:type="dxa"/>
            <w:vAlign w:val="center"/>
          </w:tcPr>
          <w:p w14:paraId="7FE6834A" w14:textId="77777777" w:rsidR="00E5030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947BA86" w14:textId="77777777" w:rsidR="00E50306" w:rsidRDefault="00000000">
            <w:r>
              <w:t>230</w:t>
            </w:r>
          </w:p>
        </w:tc>
        <w:tc>
          <w:tcPr>
            <w:tcW w:w="1075" w:type="dxa"/>
            <w:vAlign w:val="center"/>
          </w:tcPr>
          <w:p w14:paraId="5FCB7E45" w14:textId="77777777" w:rsidR="00E5030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CB803DF" w14:textId="77777777" w:rsidR="00E5030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A793D94" w14:textId="77777777" w:rsidR="00E5030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83C401D" w14:textId="77777777" w:rsidR="00E50306" w:rsidRDefault="00000000">
            <w:r>
              <w:t>0.300</w:t>
            </w:r>
          </w:p>
        </w:tc>
        <w:tc>
          <w:tcPr>
            <w:tcW w:w="1064" w:type="dxa"/>
            <w:vAlign w:val="center"/>
          </w:tcPr>
          <w:p w14:paraId="3A748136" w14:textId="77777777" w:rsidR="00E50306" w:rsidRDefault="00000000">
            <w:r>
              <w:t>2.391</w:t>
            </w:r>
          </w:p>
        </w:tc>
      </w:tr>
      <w:tr w:rsidR="00E50306" w14:paraId="531D3256" w14:textId="77777777">
        <w:tc>
          <w:tcPr>
            <w:tcW w:w="3345" w:type="dxa"/>
            <w:shd w:val="clear" w:color="auto" w:fill="E6E6E6"/>
            <w:vAlign w:val="center"/>
          </w:tcPr>
          <w:p w14:paraId="33CC0079" w14:textId="77777777" w:rsidR="00E50306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343AE984" w14:textId="77777777" w:rsidR="00E50306" w:rsidRDefault="00000000">
            <w:pPr>
              <w:jc w:val="center"/>
            </w:pPr>
            <w:r>
              <w:t>1.93</w:t>
            </w:r>
          </w:p>
        </w:tc>
      </w:tr>
    </w:tbl>
    <w:p w14:paraId="2220EEBA" w14:textId="77777777" w:rsidR="00E50306" w:rsidRDefault="00000000">
      <w:pPr>
        <w:pStyle w:val="2"/>
        <w:widowControl w:val="0"/>
        <w:rPr>
          <w:kern w:val="2"/>
        </w:rPr>
      </w:pPr>
      <w:bookmarkStart w:id="45" w:name="_Toc154430279"/>
      <w:r>
        <w:rPr>
          <w:kern w:val="2"/>
        </w:rPr>
        <w:t>周边地面构造</w:t>
      </w:r>
      <w:bookmarkEnd w:id="45"/>
    </w:p>
    <w:p w14:paraId="6473151C" w14:textId="77777777" w:rsidR="00E50306" w:rsidRDefault="00000000">
      <w:pPr>
        <w:pStyle w:val="3"/>
        <w:widowControl w:val="0"/>
        <w:rPr>
          <w:kern w:val="2"/>
          <w:szCs w:val="24"/>
        </w:rPr>
      </w:pPr>
      <w:bookmarkStart w:id="46" w:name="_Toc154430280"/>
      <w:r>
        <w:rPr>
          <w:kern w:val="2"/>
          <w:szCs w:val="24"/>
        </w:rPr>
        <w:t>周边地面构造一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50306" w14:paraId="1C3EF1C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DFDAE36" w14:textId="77777777" w:rsidR="00E50306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111BB0" w14:textId="77777777" w:rsidR="00E5030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60397B" w14:textId="77777777" w:rsidR="00E5030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89F7FA" w14:textId="77777777" w:rsidR="00E5030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FB18ED" w14:textId="77777777" w:rsidR="00E50306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F7ED2E" w14:textId="77777777" w:rsidR="00E5030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152B036" w14:textId="77777777" w:rsidR="00E50306" w:rsidRDefault="00000000">
            <w:pPr>
              <w:jc w:val="center"/>
            </w:pPr>
            <w:r>
              <w:t>热惰性指标</w:t>
            </w:r>
          </w:p>
        </w:tc>
      </w:tr>
      <w:tr w:rsidR="00E50306" w14:paraId="0F0C6F3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5CEBAFC" w14:textId="77777777" w:rsidR="00E50306" w:rsidRDefault="00E5030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6E81EE7" w14:textId="77777777" w:rsidR="00E5030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F65717" w14:textId="77777777" w:rsidR="00E5030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77D8AA" w14:textId="77777777" w:rsidR="00E5030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BF93ED" w14:textId="77777777" w:rsidR="00E5030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9ABE59" w14:textId="77777777" w:rsidR="00E5030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5851F3D" w14:textId="77777777" w:rsidR="00E50306" w:rsidRDefault="00000000">
            <w:pPr>
              <w:jc w:val="center"/>
            </w:pPr>
            <w:r>
              <w:t>D=R*S</w:t>
            </w:r>
          </w:p>
        </w:tc>
      </w:tr>
      <w:tr w:rsidR="00E50306" w14:paraId="0077AFCD" w14:textId="77777777">
        <w:tc>
          <w:tcPr>
            <w:tcW w:w="3345" w:type="dxa"/>
            <w:vAlign w:val="center"/>
          </w:tcPr>
          <w:p w14:paraId="6B13FEE0" w14:textId="77777777" w:rsidR="00E5030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925CC69" w14:textId="77777777" w:rsidR="00E5030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A1FCDDC" w14:textId="77777777" w:rsidR="00E5030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129322F" w14:textId="77777777" w:rsidR="00E5030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47716EE" w14:textId="77777777" w:rsidR="00E5030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7B78AFD" w14:textId="77777777" w:rsidR="00E50306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75C06A4" w14:textId="77777777" w:rsidR="00E50306" w:rsidRDefault="00000000">
            <w:r>
              <w:t>0.245</w:t>
            </w:r>
          </w:p>
        </w:tc>
      </w:tr>
      <w:tr w:rsidR="00E50306" w14:paraId="6A4DA62E" w14:textId="77777777">
        <w:tc>
          <w:tcPr>
            <w:tcW w:w="3345" w:type="dxa"/>
            <w:vAlign w:val="center"/>
          </w:tcPr>
          <w:p w14:paraId="0AA0065F" w14:textId="77777777" w:rsidR="00E50306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8211526" w14:textId="77777777" w:rsidR="00E50306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68351F58" w14:textId="77777777" w:rsidR="00E50306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9004E88" w14:textId="77777777" w:rsidR="00E50306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BD18FE5" w14:textId="77777777" w:rsidR="00E5030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18A31E3" w14:textId="77777777" w:rsidR="00E50306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1DA8A84F" w14:textId="77777777" w:rsidR="00E50306" w:rsidRDefault="00000000">
            <w:r>
              <w:t>1.186</w:t>
            </w:r>
          </w:p>
        </w:tc>
      </w:tr>
      <w:tr w:rsidR="00E50306" w14:paraId="69B256BE" w14:textId="77777777">
        <w:tc>
          <w:tcPr>
            <w:tcW w:w="3345" w:type="dxa"/>
            <w:vAlign w:val="center"/>
          </w:tcPr>
          <w:p w14:paraId="3FED177D" w14:textId="77777777" w:rsidR="00E5030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5AAFC04" w14:textId="77777777" w:rsidR="00E50306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0B92E49F" w14:textId="77777777" w:rsidR="00E5030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D595FF6" w14:textId="77777777" w:rsidR="00E5030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8C31CB0" w14:textId="77777777" w:rsidR="00E5030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03047E1" w14:textId="77777777" w:rsidR="00E50306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17426892" w14:textId="77777777" w:rsidR="00E50306" w:rsidRDefault="00000000">
            <w:r>
              <w:t>1.431</w:t>
            </w:r>
          </w:p>
        </w:tc>
      </w:tr>
      <w:tr w:rsidR="00E50306" w14:paraId="31C80A91" w14:textId="77777777">
        <w:tc>
          <w:tcPr>
            <w:tcW w:w="3345" w:type="dxa"/>
            <w:shd w:val="clear" w:color="auto" w:fill="E6E6E6"/>
            <w:vAlign w:val="center"/>
          </w:tcPr>
          <w:p w14:paraId="79B6AF94" w14:textId="77777777" w:rsidR="00E50306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707ACAEE" w14:textId="77777777" w:rsidR="00E50306" w:rsidRDefault="00000000">
            <w:pPr>
              <w:jc w:val="center"/>
            </w:pPr>
            <w:r>
              <w:t>0.52</w:t>
            </w:r>
          </w:p>
        </w:tc>
      </w:tr>
      <w:tr w:rsidR="00E50306" w14:paraId="258AB600" w14:textId="77777777">
        <w:tc>
          <w:tcPr>
            <w:tcW w:w="3345" w:type="dxa"/>
            <w:vAlign w:val="center"/>
          </w:tcPr>
          <w:p w14:paraId="624A2B20" w14:textId="77777777" w:rsidR="00E50306" w:rsidRDefault="00E50306"/>
        </w:tc>
        <w:tc>
          <w:tcPr>
            <w:tcW w:w="848" w:type="dxa"/>
            <w:vAlign w:val="center"/>
          </w:tcPr>
          <w:p w14:paraId="52654B48" w14:textId="77777777" w:rsidR="00E50306" w:rsidRDefault="00E50306"/>
        </w:tc>
        <w:tc>
          <w:tcPr>
            <w:tcW w:w="1075" w:type="dxa"/>
            <w:vAlign w:val="center"/>
          </w:tcPr>
          <w:p w14:paraId="1305EF23" w14:textId="77777777" w:rsidR="00E50306" w:rsidRDefault="00E50306"/>
        </w:tc>
        <w:tc>
          <w:tcPr>
            <w:tcW w:w="1075" w:type="dxa"/>
            <w:vAlign w:val="center"/>
          </w:tcPr>
          <w:p w14:paraId="65B3CD5B" w14:textId="77777777" w:rsidR="00E50306" w:rsidRDefault="00E50306"/>
        </w:tc>
        <w:tc>
          <w:tcPr>
            <w:tcW w:w="848" w:type="dxa"/>
            <w:vAlign w:val="center"/>
          </w:tcPr>
          <w:p w14:paraId="3DDA0C60" w14:textId="77777777" w:rsidR="00E50306" w:rsidRDefault="00E50306"/>
        </w:tc>
        <w:tc>
          <w:tcPr>
            <w:tcW w:w="1075" w:type="dxa"/>
            <w:vAlign w:val="center"/>
          </w:tcPr>
          <w:p w14:paraId="7119A36D" w14:textId="77777777" w:rsidR="00E50306" w:rsidRDefault="00E50306"/>
        </w:tc>
        <w:tc>
          <w:tcPr>
            <w:tcW w:w="1064" w:type="dxa"/>
            <w:vAlign w:val="center"/>
          </w:tcPr>
          <w:p w14:paraId="7F9F83A8" w14:textId="77777777" w:rsidR="00E50306" w:rsidRDefault="00E50306"/>
        </w:tc>
      </w:tr>
    </w:tbl>
    <w:p w14:paraId="5574DC1D" w14:textId="77777777" w:rsidR="00E50306" w:rsidRDefault="00000000">
      <w:pPr>
        <w:pStyle w:val="2"/>
        <w:widowControl w:val="0"/>
        <w:rPr>
          <w:kern w:val="2"/>
        </w:rPr>
      </w:pPr>
      <w:bookmarkStart w:id="47" w:name="_Toc154430281"/>
      <w:r>
        <w:rPr>
          <w:kern w:val="2"/>
        </w:rPr>
        <w:t>非周边地面构造</w:t>
      </w:r>
      <w:bookmarkEnd w:id="47"/>
    </w:p>
    <w:p w14:paraId="7F2D34A0" w14:textId="77777777" w:rsidR="00E50306" w:rsidRDefault="00000000">
      <w:pPr>
        <w:pStyle w:val="3"/>
        <w:widowControl w:val="0"/>
        <w:rPr>
          <w:kern w:val="2"/>
          <w:szCs w:val="24"/>
        </w:rPr>
      </w:pPr>
      <w:bookmarkStart w:id="48" w:name="_Toc154430282"/>
      <w:r>
        <w:rPr>
          <w:kern w:val="2"/>
          <w:szCs w:val="24"/>
        </w:rPr>
        <w:t>非周边地面构造一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50306" w14:paraId="79D537D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448D424" w14:textId="77777777" w:rsidR="00E50306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FF1FD9" w14:textId="77777777" w:rsidR="00E5030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75BF91" w14:textId="77777777" w:rsidR="00E5030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4301B5" w14:textId="77777777" w:rsidR="00E5030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A5431D" w14:textId="77777777" w:rsidR="00E50306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0C7884" w14:textId="77777777" w:rsidR="00E5030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7836A6" w14:textId="77777777" w:rsidR="00E50306" w:rsidRDefault="00000000">
            <w:pPr>
              <w:jc w:val="center"/>
            </w:pPr>
            <w:r>
              <w:t>热惰性指标</w:t>
            </w:r>
          </w:p>
        </w:tc>
      </w:tr>
      <w:tr w:rsidR="00E50306" w14:paraId="2621492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3CC6CDB" w14:textId="77777777" w:rsidR="00E50306" w:rsidRDefault="00E5030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478CC1F" w14:textId="77777777" w:rsidR="00E5030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3BB4CD" w14:textId="77777777" w:rsidR="00E5030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93F9C2" w14:textId="77777777" w:rsidR="00E5030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E166C9" w14:textId="77777777" w:rsidR="00E5030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3108A7" w14:textId="77777777" w:rsidR="00E5030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25F47E" w14:textId="77777777" w:rsidR="00E50306" w:rsidRDefault="00000000">
            <w:pPr>
              <w:jc w:val="center"/>
            </w:pPr>
            <w:r>
              <w:t>D=R*S</w:t>
            </w:r>
          </w:p>
        </w:tc>
      </w:tr>
      <w:tr w:rsidR="00E50306" w14:paraId="48B86304" w14:textId="77777777">
        <w:tc>
          <w:tcPr>
            <w:tcW w:w="3345" w:type="dxa"/>
            <w:vAlign w:val="center"/>
          </w:tcPr>
          <w:p w14:paraId="65FF8281" w14:textId="77777777" w:rsidR="00E5030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63E70F3" w14:textId="77777777" w:rsidR="00E5030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47FC4D5" w14:textId="77777777" w:rsidR="00E5030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4AF262C" w14:textId="77777777" w:rsidR="00E5030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E585D7F" w14:textId="77777777" w:rsidR="00E5030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F07A01D" w14:textId="77777777" w:rsidR="00E50306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2963D3F" w14:textId="77777777" w:rsidR="00E50306" w:rsidRDefault="00000000">
            <w:r>
              <w:t>0.245</w:t>
            </w:r>
          </w:p>
        </w:tc>
      </w:tr>
      <w:tr w:rsidR="00E50306" w14:paraId="54740F3A" w14:textId="77777777">
        <w:tc>
          <w:tcPr>
            <w:tcW w:w="3345" w:type="dxa"/>
            <w:vAlign w:val="center"/>
          </w:tcPr>
          <w:p w14:paraId="64BB7514" w14:textId="77777777" w:rsidR="00E50306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6877E4D" w14:textId="77777777" w:rsidR="00E50306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1704F105" w14:textId="77777777" w:rsidR="00E50306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39F0444" w14:textId="77777777" w:rsidR="00E50306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6736810" w14:textId="77777777" w:rsidR="00E5030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46C12F7" w14:textId="77777777" w:rsidR="00E50306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01206FF7" w14:textId="77777777" w:rsidR="00E50306" w:rsidRDefault="00000000">
            <w:r>
              <w:t>1.186</w:t>
            </w:r>
          </w:p>
        </w:tc>
      </w:tr>
      <w:tr w:rsidR="00E50306" w14:paraId="5AC5E3D7" w14:textId="77777777">
        <w:tc>
          <w:tcPr>
            <w:tcW w:w="3345" w:type="dxa"/>
            <w:vAlign w:val="center"/>
          </w:tcPr>
          <w:p w14:paraId="0378FC44" w14:textId="77777777" w:rsidR="00E5030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37273A0" w14:textId="77777777" w:rsidR="00E50306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68CAA06E" w14:textId="77777777" w:rsidR="00E5030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0799DF6" w14:textId="77777777" w:rsidR="00E5030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4ADC5D4" w14:textId="77777777" w:rsidR="00E5030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98B1939" w14:textId="77777777" w:rsidR="00E50306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18539D4A" w14:textId="77777777" w:rsidR="00E50306" w:rsidRDefault="00000000">
            <w:r>
              <w:t>1.431</w:t>
            </w:r>
          </w:p>
        </w:tc>
      </w:tr>
      <w:tr w:rsidR="00E50306" w14:paraId="03932916" w14:textId="77777777">
        <w:tc>
          <w:tcPr>
            <w:tcW w:w="3345" w:type="dxa"/>
            <w:shd w:val="clear" w:color="auto" w:fill="E6E6E6"/>
            <w:vAlign w:val="center"/>
          </w:tcPr>
          <w:p w14:paraId="74C2A5A4" w14:textId="77777777" w:rsidR="00E50306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6A596C0D" w14:textId="77777777" w:rsidR="00E50306" w:rsidRDefault="00000000">
            <w:pPr>
              <w:jc w:val="center"/>
            </w:pPr>
            <w:r>
              <w:t>0.30</w:t>
            </w:r>
          </w:p>
        </w:tc>
      </w:tr>
      <w:tr w:rsidR="00E50306" w14:paraId="744A3B3E" w14:textId="77777777">
        <w:tc>
          <w:tcPr>
            <w:tcW w:w="3345" w:type="dxa"/>
            <w:vAlign w:val="center"/>
          </w:tcPr>
          <w:p w14:paraId="3F9BD5DB" w14:textId="77777777" w:rsidR="00E50306" w:rsidRDefault="00E50306"/>
        </w:tc>
        <w:tc>
          <w:tcPr>
            <w:tcW w:w="848" w:type="dxa"/>
            <w:vAlign w:val="center"/>
          </w:tcPr>
          <w:p w14:paraId="58681A7C" w14:textId="77777777" w:rsidR="00E50306" w:rsidRDefault="00E50306"/>
        </w:tc>
        <w:tc>
          <w:tcPr>
            <w:tcW w:w="1075" w:type="dxa"/>
            <w:vAlign w:val="center"/>
          </w:tcPr>
          <w:p w14:paraId="2CCCDE6A" w14:textId="77777777" w:rsidR="00E50306" w:rsidRDefault="00E50306"/>
        </w:tc>
        <w:tc>
          <w:tcPr>
            <w:tcW w:w="1075" w:type="dxa"/>
            <w:vAlign w:val="center"/>
          </w:tcPr>
          <w:p w14:paraId="4A7D5A67" w14:textId="77777777" w:rsidR="00E50306" w:rsidRDefault="00E50306"/>
        </w:tc>
        <w:tc>
          <w:tcPr>
            <w:tcW w:w="848" w:type="dxa"/>
            <w:vAlign w:val="center"/>
          </w:tcPr>
          <w:p w14:paraId="46020FB6" w14:textId="77777777" w:rsidR="00E50306" w:rsidRDefault="00E50306"/>
        </w:tc>
        <w:tc>
          <w:tcPr>
            <w:tcW w:w="1075" w:type="dxa"/>
            <w:vAlign w:val="center"/>
          </w:tcPr>
          <w:p w14:paraId="5821A157" w14:textId="77777777" w:rsidR="00E50306" w:rsidRDefault="00E50306"/>
        </w:tc>
        <w:tc>
          <w:tcPr>
            <w:tcW w:w="1064" w:type="dxa"/>
            <w:vAlign w:val="center"/>
          </w:tcPr>
          <w:p w14:paraId="1D3779D9" w14:textId="77777777" w:rsidR="00E50306" w:rsidRDefault="00E50306"/>
        </w:tc>
      </w:tr>
    </w:tbl>
    <w:p w14:paraId="5ECFA951" w14:textId="77777777" w:rsidR="00E50306" w:rsidRDefault="00000000">
      <w:pPr>
        <w:pStyle w:val="2"/>
        <w:widowControl w:val="0"/>
        <w:rPr>
          <w:kern w:val="2"/>
        </w:rPr>
      </w:pPr>
      <w:bookmarkStart w:id="49" w:name="_Toc154430283"/>
      <w:r>
        <w:rPr>
          <w:kern w:val="2"/>
        </w:rPr>
        <w:t>门构造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E50306" w14:paraId="37004D3B" w14:textId="77777777">
        <w:tc>
          <w:tcPr>
            <w:tcW w:w="645" w:type="dxa"/>
            <w:shd w:val="clear" w:color="auto" w:fill="E6E6E6"/>
            <w:vAlign w:val="center"/>
          </w:tcPr>
          <w:p w14:paraId="5F9F6290" w14:textId="77777777" w:rsidR="00E50306" w:rsidRDefault="0000000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00951BDD" w14:textId="77777777" w:rsidR="00E50306" w:rsidRDefault="0000000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735A8FD3" w14:textId="77777777" w:rsidR="00E50306" w:rsidRDefault="0000000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744C87BD" w14:textId="77777777" w:rsidR="00E50306" w:rsidRDefault="00000000">
            <w:pPr>
              <w:jc w:val="center"/>
            </w:pPr>
            <w:r>
              <w:t>备注</w:t>
            </w:r>
          </w:p>
        </w:tc>
      </w:tr>
      <w:tr w:rsidR="00E50306" w14:paraId="34CA0FD2" w14:textId="77777777">
        <w:tc>
          <w:tcPr>
            <w:tcW w:w="645" w:type="dxa"/>
            <w:shd w:val="clear" w:color="auto" w:fill="E6E6E6"/>
            <w:vAlign w:val="center"/>
          </w:tcPr>
          <w:p w14:paraId="219F95BF" w14:textId="77777777" w:rsidR="00E50306" w:rsidRDefault="00000000">
            <w:r>
              <w:t>1</w:t>
            </w:r>
          </w:p>
        </w:tc>
        <w:tc>
          <w:tcPr>
            <w:tcW w:w="3667" w:type="dxa"/>
            <w:vAlign w:val="center"/>
          </w:tcPr>
          <w:p w14:paraId="0240748A" w14:textId="77777777" w:rsidR="00E50306" w:rsidRDefault="00000000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7DC395CA" w14:textId="77777777" w:rsidR="00E50306" w:rsidRDefault="00000000">
            <w:r>
              <w:t>1.972</w:t>
            </w:r>
          </w:p>
        </w:tc>
        <w:tc>
          <w:tcPr>
            <w:tcW w:w="3560" w:type="dxa"/>
            <w:vAlign w:val="center"/>
          </w:tcPr>
          <w:p w14:paraId="53566769" w14:textId="77777777" w:rsidR="00E50306" w:rsidRDefault="00E50306"/>
        </w:tc>
      </w:tr>
      <w:tr w:rsidR="00E50306" w14:paraId="3B77ADC7" w14:textId="77777777">
        <w:tc>
          <w:tcPr>
            <w:tcW w:w="645" w:type="dxa"/>
            <w:shd w:val="clear" w:color="auto" w:fill="E6E6E6"/>
            <w:vAlign w:val="center"/>
          </w:tcPr>
          <w:p w14:paraId="46CDBB9D" w14:textId="77777777" w:rsidR="00E50306" w:rsidRDefault="00000000">
            <w:r>
              <w:t>2</w:t>
            </w:r>
          </w:p>
        </w:tc>
        <w:tc>
          <w:tcPr>
            <w:tcW w:w="3667" w:type="dxa"/>
            <w:vAlign w:val="center"/>
          </w:tcPr>
          <w:p w14:paraId="5DA34515" w14:textId="77777777" w:rsidR="00E50306" w:rsidRDefault="00000000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5B9E28AB" w14:textId="77777777" w:rsidR="00E50306" w:rsidRDefault="00000000">
            <w:r>
              <w:t>1.972</w:t>
            </w:r>
          </w:p>
        </w:tc>
        <w:tc>
          <w:tcPr>
            <w:tcW w:w="3560" w:type="dxa"/>
            <w:vAlign w:val="center"/>
          </w:tcPr>
          <w:p w14:paraId="5D8B137E" w14:textId="77777777" w:rsidR="00E50306" w:rsidRDefault="00E50306"/>
        </w:tc>
      </w:tr>
    </w:tbl>
    <w:p w14:paraId="79527F6F" w14:textId="77777777" w:rsidR="00E50306" w:rsidRDefault="00000000">
      <w:pPr>
        <w:pStyle w:val="2"/>
      </w:pPr>
      <w:bookmarkStart w:id="50" w:name="_Toc154430284"/>
      <w:r>
        <w:t>窗构造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E50306" w14:paraId="16909E39" w14:textId="77777777">
        <w:tc>
          <w:tcPr>
            <w:tcW w:w="905" w:type="dxa"/>
            <w:shd w:val="clear" w:color="auto" w:fill="E6E6E6"/>
            <w:vAlign w:val="center"/>
          </w:tcPr>
          <w:p w14:paraId="6CEFC4DA" w14:textId="77777777" w:rsidR="00E50306" w:rsidRDefault="0000000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455FBF07" w14:textId="77777777" w:rsidR="00E50306" w:rsidRDefault="0000000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053055AD" w14:textId="77777777" w:rsidR="00E50306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A537111" w14:textId="77777777" w:rsidR="00E50306" w:rsidRDefault="00000000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E255AE3" w14:textId="77777777" w:rsidR="00E50306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5A1C9BC4" w14:textId="77777777" w:rsidR="00E50306" w:rsidRDefault="00000000">
            <w:pPr>
              <w:jc w:val="center"/>
            </w:pPr>
            <w:r>
              <w:t>备注</w:t>
            </w:r>
          </w:p>
        </w:tc>
      </w:tr>
      <w:tr w:rsidR="00E50306" w14:paraId="606C6C49" w14:textId="77777777">
        <w:tc>
          <w:tcPr>
            <w:tcW w:w="905" w:type="dxa"/>
            <w:shd w:val="clear" w:color="auto" w:fill="E6E6E6"/>
            <w:vAlign w:val="center"/>
          </w:tcPr>
          <w:p w14:paraId="4512B963" w14:textId="77777777" w:rsidR="00E50306" w:rsidRDefault="00000000">
            <w:r>
              <w:t>1</w:t>
            </w:r>
          </w:p>
        </w:tc>
        <w:tc>
          <w:tcPr>
            <w:tcW w:w="2694" w:type="dxa"/>
            <w:vAlign w:val="center"/>
          </w:tcPr>
          <w:p w14:paraId="7A5EEC25" w14:textId="77777777" w:rsidR="00E50306" w:rsidRDefault="00000000">
            <w:r>
              <w:t>铝合金窗</w:t>
            </w:r>
            <w:r>
              <w:t>--6</w:t>
            </w:r>
            <w:r>
              <w:t>中透光单银</w:t>
            </w:r>
            <w:r>
              <w:t>Low-E+9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832" w:type="dxa"/>
            <w:vAlign w:val="center"/>
          </w:tcPr>
          <w:p w14:paraId="269637D6" w14:textId="77777777" w:rsidR="00E50306" w:rsidRDefault="00000000">
            <w:r>
              <w:t>2.710</w:t>
            </w:r>
          </w:p>
        </w:tc>
        <w:tc>
          <w:tcPr>
            <w:tcW w:w="956" w:type="dxa"/>
            <w:vAlign w:val="center"/>
          </w:tcPr>
          <w:p w14:paraId="6BE8D1E6" w14:textId="77777777" w:rsidR="00E50306" w:rsidRDefault="00000000">
            <w:r>
              <w:t>0.330</w:t>
            </w:r>
          </w:p>
        </w:tc>
        <w:tc>
          <w:tcPr>
            <w:tcW w:w="956" w:type="dxa"/>
            <w:vAlign w:val="center"/>
          </w:tcPr>
          <w:p w14:paraId="5DC9577E" w14:textId="77777777" w:rsidR="00E50306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102E6F31" w14:textId="77777777" w:rsidR="00E50306" w:rsidRDefault="00E50306"/>
        </w:tc>
      </w:tr>
    </w:tbl>
    <w:p w14:paraId="3A832348" w14:textId="77777777" w:rsidR="00E50306" w:rsidRDefault="00000000">
      <w:pPr>
        <w:pStyle w:val="1"/>
      </w:pPr>
      <w:bookmarkStart w:id="51" w:name="_Toc154430285"/>
      <w:r>
        <w:t>房间类型</w:t>
      </w:r>
      <w:bookmarkEnd w:id="51"/>
    </w:p>
    <w:p w14:paraId="53ED572C" w14:textId="77777777" w:rsidR="00E50306" w:rsidRDefault="00000000">
      <w:pPr>
        <w:pStyle w:val="2"/>
        <w:widowControl w:val="0"/>
        <w:rPr>
          <w:kern w:val="2"/>
        </w:rPr>
      </w:pPr>
      <w:bookmarkStart w:id="52" w:name="_Toc154430286"/>
      <w:r>
        <w:rPr>
          <w:kern w:val="2"/>
        </w:rPr>
        <w:t>房间表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E50306" w14:paraId="243D5F1C" w14:textId="77777777">
        <w:tc>
          <w:tcPr>
            <w:tcW w:w="1862" w:type="dxa"/>
            <w:shd w:val="clear" w:color="auto" w:fill="E6E6E6"/>
            <w:vAlign w:val="center"/>
          </w:tcPr>
          <w:p w14:paraId="533620E7" w14:textId="77777777" w:rsidR="00E50306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E9929AA" w14:textId="77777777" w:rsidR="00E50306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4E0403E" w14:textId="77777777" w:rsidR="00E50306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1A0D4A11" w14:textId="77777777" w:rsidR="00E50306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0ADF22DB" w14:textId="77777777" w:rsidR="00E50306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2D48D346" w14:textId="77777777" w:rsidR="00E50306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DDDE23E" w14:textId="77777777" w:rsidR="00E50306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E50306" w14:paraId="6D1C7A4D" w14:textId="77777777">
        <w:tc>
          <w:tcPr>
            <w:tcW w:w="1862" w:type="dxa"/>
            <w:shd w:val="clear" w:color="auto" w:fill="E6E6E6"/>
            <w:vAlign w:val="center"/>
          </w:tcPr>
          <w:p w14:paraId="61766EF1" w14:textId="77777777" w:rsidR="00E50306" w:rsidRDefault="00000000">
            <w:r>
              <w:t>空房间</w:t>
            </w:r>
          </w:p>
        </w:tc>
        <w:tc>
          <w:tcPr>
            <w:tcW w:w="781" w:type="dxa"/>
            <w:vAlign w:val="center"/>
          </w:tcPr>
          <w:p w14:paraId="178AEF1E" w14:textId="77777777" w:rsidR="00E50306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48040406" w14:textId="77777777" w:rsidR="00E50306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5D1B47E0" w14:textId="77777777" w:rsidR="00E50306" w:rsidRDefault="0000000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AA13337" w14:textId="77777777" w:rsidR="00E50306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536B2D4" w14:textId="77777777" w:rsidR="00E50306" w:rsidRDefault="00000000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14:paraId="6E772D94" w14:textId="77777777" w:rsidR="00E50306" w:rsidRDefault="00000000">
            <w:pPr>
              <w:jc w:val="center"/>
            </w:pPr>
            <w:r>
              <w:t>0(W/m^2)</w:t>
            </w:r>
          </w:p>
        </w:tc>
      </w:tr>
      <w:tr w:rsidR="00E50306" w14:paraId="575B8F77" w14:textId="77777777">
        <w:tc>
          <w:tcPr>
            <w:tcW w:w="1862" w:type="dxa"/>
            <w:shd w:val="clear" w:color="auto" w:fill="E6E6E6"/>
            <w:vAlign w:val="center"/>
          </w:tcPr>
          <w:p w14:paraId="788CDFC5" w14:textId="77777777" w:rsidR="00E50306" w:rsidRDefault="00000000">
            <w:r>
              <w:t>起居室</w:t>
            </w:r>
          </w:p>
        </w:tc>
        <w:tc>
          <w:tcPr>
            <w:tcW w:w="781" w:type="dxa"/>
            <w:vAlign w:val="center"/>
          </w:tcPr>
          <w:p w14:paraId="4F7175E3" w14:textId="77777777" w:rsidR="00E50306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EC45FE7" w14:textId="77777777" w:rsidR="00E50306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5EA003F9" w14:textId="77777777" w:rsidR="00E50306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3BC5463E" w14:textId="77777777" w:rsidR="00E50306" w:rsidRDefault="00000000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A2489C0" w14:textId="77777777" w:rsidR="00E50306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06C53A55" w14:textId="77777777" w:rsidR="00E50306" w:rsidRDefault="00000000">
            <w:pPr>
              <w:jc w:val="center"/>
            </w:pPr>
            <w:r>
              <w:t>5(W/m^2)</w:t>
            </w:r>
          </w:p>
        </w:tc>
      </w:tr>
    </w:tbl>
    <w:p w14:paraId="6E9BB819" w14:textId="77777777" w:rsidR="00E50306" w:rsidRDefault="00000000">
      <w:pPr>
        <w:pStyle w:val="2"/>
        <w:widowControl w:val="0"/>
        <w:rPr>
          <w:kern w:val="2"/>
        </w:rPr>
      </w:pPr>
      <w:bookmarkStart w:id="53" w:name="_Toc154430287"/>
      <w:r>
        <w:rPr>
          <w:kern w:val="2"/>
        </w:rPr>
        <w:lastRenderedPageBreak/>
        <w:t>作息时间表</w:t>
      </w:r>
      <w:bookmarkEnd w:id="53"/>
    </w:p>
    <w:p w14:paraId="66F27830" w14:textId="77777777" w:rsidR="00E50306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7EF9B2DC" w14:textId="77777777" w:rsidR="00E50306" w:rsidRDefault="00000000">
      <w:pPr>
        <w:pStyle w:val="1"/>
        <w:widowControl w:val="0"/>
        <w:rPr>
          <w:kern w:val="2"/>
          <w:szCs w:val="24"/>
        </w:rPr>
      </w:pPr>
      <w:bookmarkStart w:id="54" w:name="_Toc154430288"/>
      <w:r>
        <w:rPr>
          <w:kern w:val="2"/>
          <w:szCs w:val="24"/>
        </w:rPr>
        <w:t>系统设置</w:t>
      </w:r>
      <w:bookmarkEnd w:id="54"/>
    </w:p>
    <w:p w14:paraId="4C4F9191" w14:textId="77777777" w:rsidR="00E50306" w:rsidRDefault="00000000">
      <w:pPr>
        <w:pStyle w:val="2"/>
        <w:widowControl w:val="0"/>
        <w:rPr>
          <w:kern w:val="2"/>
        </w:rPr>
      </w:pPr>
      <w:bookmarkStart w:id="55" w:name="_Toc154430289"/>
      <w:r>
        <w:rPr>
          <w:kern w:val="2"/>
        </w:rPr>
        <w:t>系统划分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E50306" w14:paraId="6E988A71" w14:textId="77777777">
        <w:tc>
          <w:tcPr>
            <w:tcW w:w="1131" w:type="dxa"/>
            <w:shd w:val="clear" w:color="auto" w:fill="E6E6E6"/>
            <w:vAlign w:val="center"/>
          </w:tcPr>
          <w:p w14:paraId="23903408" w14:textId="77777777" w:rsidR="00E50306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28CDE7" w14:textId="77777777" w:rsidR="00E50306" w:rsidRDefault="0000000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2E6FFD32" w14:textId="77777777" w:rsidR="00E50306" w:rsidRDefault="0000000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9513EC2" w14:textId="77777777" w:rsidR="00E50306" w:rsidRDefault="0000000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CE158EA" w14:textId="77777777" w:rsidR="00E50306" w:rsidRDefault="0000000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C1CEAF0" w14:textId="77777777" w:rsidR="00E50306" w:rsidRDefault="0000000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0C6DE28A" w14:textId="77777777" w:rsidR="00E50306" w:rsidRDefault="00000000">
            <w:pPr>
              <w:jc w:val="center"/>
            </w:pPr>
            <w:r>
              <w:t>包含的房间</w:t>
            </w:r>
          </w:p>
        </w:tc>
      </w:tr>
      <w:tr w:rsidR="00E50306" w14:paraId="21B8206A" w14:textId="77777777">
        <w:tc>
          <w:tcPr>
            <w:tcW w:w="1131" w:type="dxa"/>
            <w:vAlign w:val="center"/>
          </w:tcPr>
          <w:p w14:paraId="6D0407BC" w14:textId="77777777" w:rsidR="00E50306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4EA9ACB5" w14:textId="77777777" w:rsidR="00E50306" w:rsidRDefault="00000000">
            <w:r>
              <w:t>无</w:t>
            </w:r>
          </w:p>
        </w:tc>
        <w:tc>
          <w:tcPr>
            <w:tcW w:w="1528" w:type="dxa"/>
            <w:vAlign w:val="center"/>
          </w:tcPr>
          <w:p w14:paraId="5E538DDE" w14:textId="77777777" w:rsidR="00E50306" w:rsidRDefault="00000000">
            <w:r>
              <w:t>--</w:t>
            </w:r>
          </w:p>
        </w:tc>
        <w:tc>
          <w:tcPr>
            <w:tcW w:w="1018" w:type="dxa"/>
            <w:vAlign w:val="center"/>
          </w:tcPr>
          <w:p w14:paraId="46766FFD" w14:textId="77777777" w:rsidR="00E50306" w:rsidRDefault="00000000">
            <w:r>
              <w:t>--</w:t>
            </w:r>
          </w:p>
        </w:tc>
        <w:tc>
          <w:tcPr>
            <w:tcW w:w="735" w:type="dxa"/>
            <w:vAlign w:val="center"/>
          </w:tcPr>
          <w:p w14:paraId="48B31DCB" w14:textId="77777777" w:rsidR="00E50306" w:rsidRDefault="00000000">
            <w:r>
              <w:t>--</w:t>
            </w:r>
          </w:p>
        </w:tc>
        <w:tc>
          <w:tcPr>
            <w:tcW w:w="956" w:type="dxa"/>
            <w:vAlign w:val="center"/>
          </w:tcPr>
          <w:p w14:paraId="1A8AC945" w14:textId="77777777" w:rsidR="00E50306" w:rsidRDefault="00000000">
            <w:r>
              <w:t>95.07</w:t>
            </w:r>
          </w:p>
        </w:tc>
        <w:tc>
          <w:tcPr>
            <w:tcW w:w="2830" w:type="dxa"/>
            <w:vAlign w:val="center"/>
          </w:tcPr>
          <w:p w14:paraId="59580B58" w14:textId="77777777" w:rsidR="00E50306" w:rsidRDefault="00000000">
            <w:r>
              <w:t>1003,1002,1001</w:t>
            </w:r>
          </w:p>
        </w:tc>
      </w:tr>
      <w:tr w:rsidR="00E50306" w14:paraId="0C1D904C" w14:textId="77777777">
        <w:tc>
          <w:tcPr>
            <w:tcW w:w="1131" w:type="dxa"/>
            <w:vAlign w:val="center"/>
          </w:tcPr>
          <w:p w14:paraId="2FC03622" w14:textId="77777777" w:rsidR="00E50306" w:rsidRDefault="00000000">
            <w:r>
              <w:t>Sys1</w:t>
            </w:r>
          </w:p>
        </w:tc>
        <w:tc>
          <w:tcPr>
            <w:tcW w:w="1131" w:type="dxa"/>
            <w:vAlign w:val="center"/>
          </w:tcPr>
          <w:p w14:paraId="7BE995F5" w14:textId="77777777" w:rsidR="00E50306" w:rsidRDefault="00000000">
            <w:r>
              <w:t>无</w:t>
            </w:r>
          </w:p>
        </w:tc>
        <w:tc>
          <w:tcPr>
            <w:tcW w:w="1528" w:type="dxa"/>
            <w:vAlign w:val="center"/>
          </w:tcPr>
          <w:p w14:paraId="4B2ACF84" w14:textId="77777777" w:rsidR="00E50306" w:rsidRDefault="00000000">
            <w:r>
              <w:t>--</w:t>
            </w:r>
          </w:p>
        </w:tc>
        <w:tc>
          <w:tcPr>
            <w:tcW w:w="1018" w:type="dxa"/>
            <w:vAlign w:val="center"/>
          </w:tcPr>
          <w:p w14:paraId="4467CA01" w14:textId="77777777" w:rsidR="00E50306" w:rsidRDefault="00000000">
            <w:r>
              <w:t>--</w:t>
            </w:r>
          </w:p>
        </w:tc>
        <w:tc>
          <w:tcPr>
            <w:tcW w:w="735" w:type="dxa"/>
            <w:vAlign w:val="center"/>
          </w:tcPr>
          <w:p w14:paraId="5CBD540A" w14:textId="77777777" w:rsidR="00E50306" w:rsidRDefault="00000000">
            <w:r>
              <w:t>--</w:t>
            </w:r>
          </w:p>
        </w:tc>
        <w:tc>
          <w:tcPr>
            <w:tcW w:w="956" w:type="dxa"/>
            <w:vAlign w:val="center"/>
          </w:tcPr>
          <w:p w14:paraId="664DEF01" w14:textId="77777777" w:rsidR="00E50306" w:rsidRDefault="00000000">
            <w:r>
              <w:t>77.68</w:t>
            </w:r>
          </w:p>
        </w:tc>
        <w:tc>
          <w:tcPr>
            <w:tcW w:w="2830" w:type="dxa"/>
            <w:vAlign w:val="center"/>
          </w:tcPr>
          <w:p w14:paraId="56D6DE5E" w14:textId="77777777" w:rsidR="00E50306" w:rsidRDefault="00000000">
            <w:r>
              <w:t>2002,2001</w:t>
            </w:r>
          </w:p>
        </w:tc>
      </w:tr>
    </w:tbl>
    <w:p w14:paraId="65356669" w14:textId="77777777" w:rsidR="00E50306" w:rsidRDefault="00000000">
      <w:pPr>
        <w:pStyle w:val="2"/>
        <w:widowControl w:val="0"/>
        <w:rPr>
          <w:kern w:val="2"/>
        </w:rPr>
      </w:pPr>
      <w:bookmarkStart w:id="56" w:name="_Toc154430290"/>
      <w:r>
        <w:rPr>
          <w:kern w:val="2"/>
        </w:rPr>
        <w:t>运行时间表</w:t>
      </w:r>
      <w:bookmarkEnd w:id="56"/>
    </w:p>
    <w:p w14:paraId="4CA6A9D4" w14:textId="77777777" w:rsidR="00E50306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30CE0222" w14:textId="77777777" w:rsidR="00E50306" w:rsidRDefault="00000000">
      <w:pPr>
        <w:pStyle w:val="1"/>
        <w:widowControl w:val="0"/>
        <w:rPr>
          <w:kern w:val="2"/>
          <w:szCs w:val="24"/>
        </w:rPr>
      </w:pPr>
      <w:bookmarkStart w:id="57" w:name="_Toc154430291"/>
      <w:r>
        <w:rPr>
          <w:kern w:val="2"/>
          <w:szCs w:val="24"/>
        </w:rPr>
        <w:t>计算结果</w:t>
      </w:r>
      <w:bookmarkEnd w:id="57"/>
    </w:p>
    <w:p w14:paraId="6A349D34" w14:textId="77777777" w:rsidR="00E50306" w:rsidRDefault="00000000">
      <w:pPr>
        <w:pStyle w:val="2"/>
        <w:widowControl w:val="0"/>
        <w:rPr>
          <w:kern w:val="2"/>
        </w:rPr>
      </w:pPr>
      <w:bookmarkStart w:id="58" w:name="_Toc154430292"/>
      <w:r>
        <w:rPr>
          <w:kern w:val="2"/>
        </w:rPr>
        <w:t>模拟周期</w:t>
      </w:r>
      <w:bookmarkEnd w:id="58"/>
    </w:p>
    <w:p w14:paraId="7F7FBF56" w14:textId="77777777" w:rsidR="00E50306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62DC3236" w14:textId="77777777" w:rsidR="00E50306" w:rsidRDefault="00000000">
      <w:pPr>
        <w:pStyle w:val="2"/>
        <w:widowControl w:val="0"/>
        <w:rPr>
          <w:kern w:val="2"/>
        </w:rPr>
      </w:pPr>
      <w:bookmarkStart w:id="59" w:name="_Toc154430293"/>
      <w:r>
        <w:rPr>
          <w:kern w:val="2"/>
        </w:rPr>
        <w:t>全年冷暖需求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E50306" w14:paraId="36502295" w14:textId="77777777">
        <w:tc>
          <w:tcPr>
            <w:tcW w:w="1975" w:type="dxa"/>
            <w:shd w:val="clear" w:color="auto" w:fill="E6E6E6"/>
            <w:vAlign w:val="center"/>
          </w:tcPr>
          <w:p w14:paraId="347F3814" w14:textId="77777777" w:rsidR="00E50306" w:rsidRDefault="0000000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F9737C7" w14:textId="77777777" w:rsidR="00E50306" w:rsidRDefault="0000000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7437EF9" w14:textId="77777777" w:rsidR="00E50306" w:rsidRDefault="00000000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36ADA58" w14:textId="77777777" w:rsidR="00E50306" w:rsidRDefault="0000000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5472B2D" w14:textId="77777777" w:rsidR="00E50306" w:rsidRDefault="00000000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E50306" w14:paraId="5B250175" w14:textId="77777777">
        <w:tc>
          <w:tcPr>
            <w:tcW w:w="1975" w:type="dxa"/>
            <w:shd w:val="clear" w:color="auto" w:fill="E6E6E6"/>
            <w:vAlign w:val="center"/>
          </w:tcPr>
          <w:p w14:paraId="3B4B81AD" w14:textId="77777777" w:rsidR="00E50306" w:rsidRDefault="00000000">
            <w:r>
              <w:t>Sys1</w:t>
            </w:r>
          </w:p>
        </w:tc>
        <w:tc>
          <w:tcPr>
            <w:tcW w:w="1839" w:type="dxa"/>
            <w:vAlign w:val="center"/>
          </w:tcPr>
          <w:p w14:paraId="5ABA91A1" w14:textId="77777777" w:rsidR="00E50306" w:rsidRDefault="00000000">
            <w:r>
              <w:t>1725</w:t>
            </w:r>
          </w:p>
        </w:tc>
        <w:tc>
          <w:tcPr>
            <w:tcW w:w="1839" w:type="dxa"/>
            <w:vAlign w:val="center"/>
          </w:tcPr>
          <w:p w14:paraId="4271A7C7" w14:textId="77777777" w:rsidR="00E50306" w:rsidRDefault="00000000">
            <w:r>
              <w:t>22.21</w:t>
            </w:r>
          </w:p>
        </w:tc>
        <w:tc>
          <w:tcPr>
            <w:tcW w:w="1839" w:type="dxa"/>
            <w:vAlign w:val="center"/>
          </w:tcPr>
          <w:p w14:paraId="1D3E526A" w14:textId="77777777" w:rsidR="00E50306" w:rsidRDefault="00000000">
            <w:r>
              <w:t>566</w:t>
            </w:r>
          </w:p>
        </w:tc>
        <w:tc>
          <w:tcPr>
            <w:tcW w:w="1839" w:type="dxa"/>
            <w:vAlign w:val="center"/>
          </w:tcPr>
          <w:p w14:paraId="7AEC6D2B" w14:textId="77777777" w:rsidR="00E50306" w:rsidRDefault="00000000">
            <w:r>
              <w:t>7.29</w:t>
            </w:r>
          </w:p>
        </w:tc>
      </w:tr>
      <w:tr w:rsidR="00E50306" w14:paraId="6686395B" w14:textId="77777777">
        <w:tc>
          <w:tcPr>
            <w:tcW w:w="1975" w:type="dxa"/>
            <w:shd w:val="clear" w:color="auto" w:fill="E6E6E6"/>
            <w:vAlign w:val="center"/>
          </w:tcPr>
          <w:p w14:paraId="35B5C2A4" w14:textId="77777777" w:rsidR="00E50306" w:rsidRDefault="00000000">
            <w:r>
              <w:t>默认系统</w:t>
            </w:r>
          </w:p>
        </w:tc>
        <w:tc>
          <w:tcPr>
            <w:tcW w:w="1839" w:type="dxa"/>
            <w:vAlign w:val="center"/>
          </w:tcPr>
          <w:p w14:paraId="18F8DEF4" w14:textId="77777777" w:rsidR="00E50306" w:rsidRDefault="00000000">
            <w:r>
              <w:t>624</w:t>
            </w:r>
          </w:p>
        </w:tc>
        <w:tc>
          <w:tcPr>
            <w:tcW w:w="1839" w:type="dxa"/>
            <w:vAlign w:val="center"/>
          </w:tcPr>
          <w:p w14:paraId="1E8DF429" w14:textId="77777777" w:rsidR="00E50306" w:rsidRDefault="00000000">
            <w:r>
              <w:t>6.56</w:t>
            </w:r>
          </w:p>
        </w:tc>
        <w:tc>
          <w:tcPr>
            <w:tcW w:w="1839" w:type="dxa"/>
            <w:vAlign w:val="center"/>
          </w:tcPr>
          <w:p w14:paraId="46DC813E" w14:textId="77777777" w:rsidR="00E50306" w:rsidRDefault="00000000">
            <w:r>
              <w:t>0</w:t>
            </w:r>
          </w:p>
        </w:tc>
        <w:tc>
          <w:tcPr>
            <w:tcW w:w="1839" w:type="dxa"/>
            <w:vAlign w:val="center"/>
          </w:tcPr>
          <w:p w14:paraId="1456F1C8" w14:textId="77777777" w:rsidR="00E50306" w:rsidRDefault="00000000">
            <w:r>
              <w:t>0.00</w:t>
            </w:r>
          </w:p>
        </w:tc>
      </w:tr>
      <w:tr w:rsidR="00E50306" w14:paraId="78B7D532" w14:textId="77777777">
        <w:tc>
          <w:tcPr>
            <w:tcW w:w="1975" w:type="dxa"/>
            <w:shd w:val="clear" w:color="auto" w:fill="E6E6E6"/>
            <w:vAlign w:val="center"/>
          </w:tcPr>
          <w:p w14:paraId="46533EA3" w14:textId="77777777" w:rsidR="00E50306" w:rsidRDefault="00000000">
            <w:r>
              <w:t>建筑总计</w:t>
            </w:r>
          </w:p>
        </w:tc>
        <w:tc>
          <w:tcPr>
            <w:tcW w:w="1839" w:type="dxa"/>
            <w:vAlign w:val="center"/>
          </w:tcPr>
          <w:p w14:paraId="0296C03F" w14:textId="77777777" w:rsidR="00E50306" w:rsidRDefault="00000000">
            <w:r>
              <w:t>2349</w:t>
            </w:r>
          </w:p>
        </w:tc>
        <w:tc>
          <w:tcPr>
            <w:tcW w:w="1839" w:type="dxa"/>
            <w:vAlign w:val="center"/>
          </w:tcPr>
          <w:p w14:paraId="6C59D9DF" w14:textId="77777777" w:rsidR="00E50306" w:rsidRDefault="00000000">
            <w:r>
              <w:t>11.69</w:t>
            </w:r>
          </w:p>
        </w:tc>
        <w:tc>
          <w:tcPr>
            <w:tcW w:w="1839" w:type="dxa"/>
            <w:vAlign w:val="center"/>
          </w:tcPr>
          <w:p w14:paraId="4E082790" w14:textId="77777777" w:rsidR="00E50306" w:rsidRDefault="00000000">
            <w:r>
              <w:t>566</w:t>
            </w:r>
          </w:p>
        </w:tc>
        <w:tc>
          <w:tcPr>
            <w:tcW w:w="1839" w:type="dxa"/>
            <w:vAlign w:val="center"/>
          </w:tcPr>
          <w:p w14:paraId="29E2B148" w14:textId="77777777" w:rsidR="00E50306" w:rsidRDefault="00000000">
            <w:r>
              <w:t>2.82</w:t>
            </w:r>
          </w:p>
        </w:tc>
      </w:tr>
    </w:tbl>
    <w:p w14:paraId="3F7AC84A" w14:textId="77777777" w:rsidR="00E50306" w:rsidRDefault="00000000">
      <w:r>
        <w:rPr>
          <w:noProof/>
        </w:rPr>
        <w:drawing>
          <wp:inline distT="0" distB="0" distL="0" distR="0" wp14:anchorId="7E6EDEDB" wp14:editId="7E6869F8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292BA" w14:textId="77777777" w:rsidR="00E50306" w:rsidRDefault="00E50306"/>
    <w:p w14:paraId="34A3CD3A" w14:textId="77777777" w:rsidR="00E50306" w:rsidRDefault="00000000">
      <w:pPr>
        <w:pStyle w:val="2"/>
        <w:widowControl w:val="0"/>
        <w:rPr>
          <w:kern w:val="2"/>
        </w:rPr>
      </w:pPr>
      <w:bookmarkStart w:id="60" w:name="_Toc154430294"/>
      <w:r>
        <w:rPr>
          <w:kern w:val="2"/>
        </w:rPr>
        <w:t>负荷分项统计</w:t>
      </w:r>
      <w:bookmarkEnd w:id="6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E50306" w14:paraId="5A8C7961" w14:textId="77777777">
        <w:tc>
          <w:tcPr>
            <w:tcW w:w="1964" w:type="dxa"/>
            <w:shd w:val="clear" w:color="auto" w:fill="E6E6E6"/>
            <w:vAlign w:val="center"/>
          </w:tcPr>
          <w:p w14:paraId="0B04F3E1" w14:textId="77777777" w:rsidR="00E50306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80CAEFE" w14:textId="77777777" w:rsidR="00E50306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9A21F36" w14:textId="77777777" w:rsidR="00E50306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944BC2" w14:textId="77777777" w:rsidR="00E50306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2B361A" w14:textId="77777777" w:rsidR="00E50306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BC7817A" w14:textId="77777777" w:rsidR="00E50306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FBEECB9" w14:textId="77777777" w:rsidR="00E50306" w:rsidRDefault="00000000">
            <w:pPr>
              <w:jc w:val="center"/>
            </w:pPr>
            <w:r>
              <w:t>合计</w:t>
            </w:r>
          </w:p>
        </w:tc>
      </w:tr>
      <w:tr w:rsidR="00E50306" w14:paraId="772DC6BE" w14:textId="77777777">
        <w:tc>
          <w:tcPr>
            <w:tcW w:w="1964" w:type="dxa"/>
            <w:shd w:val="clear" w:color="auto" w:fill="E6E6E6"/>
            <w:vAlign w:val="center"/>
          </w:tcPr>
          <w:p w14:paraId="5A1967F6" w14:textId="77777777" w:rsidR="00E50306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1BB62D86" w14:textId="77777777" w:rsidR="00E50306" w:rsidRDefault="00000000">
            <w:r>
              <w:t>-13.15</w:t>
            </w:r>
          </w:p>
        </w:tc>
        <w:tc>
          <w:tcPr>
            <w:tcW w:w="1273" w:type="dxa"/>
            <w:vAlign w:val="center"/>
          </w:tcPr>
          <w:p w14:paraId="36FD2966" w14:textId="77777777" w:rsidR="00E50306" w:rsidRDefault="00000000">
            <w:r>
              <w:t>2.88</w:t>
            </w:r>
          </w:p>
        </w:tc>
        <w:tc>
          <w:tcPr>
            <w:tcW w:w="1131" w:type="dxa"/>
            <w:vAlign w:val="center"/>
          </w:tcPr>
          <w:p w14:paraId="2929FEFB" w14:textId="77777777" w:rsidR="00E50306" w:rsidRDefault="00000000">
            <w:r>
              <w:t>2.08</w:t>
            </w:r>
          </w:p>
        </w:tc>
        <w:tc>
          <w:tcPr>
            <w:tcW w:w="1131" w:type="dxa"/>
            <w:vAlign w:val="center"/>
          </w:tcPr>
          <w:p w14:paraId="4B279D41" w14:textId="77777777" w:rsidR="00E50306" w:rsidRDefault="00000000">
            <w:r>
              <w:t>-3.49</w:t>
            </w:r>
          </w:p>
        </w:tc>
        <w:tc>
          <w:tcPr>
            <w:tcW w:w="1131" w:type="dxa"/>
            <w:vAlign w:val="center"/>
          </w:tcPr>
          <w:p w14:paraId="49C897AF" w14:textId="77777777" w:rsidR="00E50306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2F7002F2" w14:textId="77777777" w:rsidR="00E50306" w:rsidRDefault="00000000">
            <w:r>
              <w:t>-11.69</w:t>
            </w:r>
          </w:p>
        </w:tc>
      </w:tr>
      <w:tr w:rsidR="00E50306" w14:paraId="5504990D" w14:textId="77777777">
        <w:tc>
          <w:tcPr>
            <w:tcW w:w="1964" w:type="dxa"/>
            <w:shd w:val="clear" w:color="auto" w:fill="E6E6E6"/>
            <w:vAlign w:val="center"/>
          </w:tcPr>
          <w:p w14:paraId="322E5625" w14:textId="77777777" w:rsidR="00E50306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36AB8B4E" w14:textId="77777777" w:rsidR="00E50306" w:rsidRDefault="00000000">
            <w:r>
              <w:t>-0.75</w:t>
            </w:r>
          </w:p>
        </w:tc>
        <w:tc>
          <w:tcPr>
            <w:tcW w:w="1273" w:type="dxa"/>
            <w:vAlign w:val="center"/>
          </w:tcPr>
          <w:p w14:paraId="6E0BFC36" w14:textId="77777777" w:rsidR="00E50306" w:rsidRDefault="00000000">
            <w:r>
              <w:t>1.35</w:t>
            </w:r>
          </w:p>
        </w:tc>
        <w:tc>
          <w:tcPr>
            <w:tcW w:w="1131" w:type="dxa"/>
            <w:vAlign w:val="center"/>
          </w:tcPr>
          <w:p w14:paraId="5CD78B64" w14:textId="77777777" w:rsidR="00E50306" w:rsidRDefault="00000000">
            <w:r>
              <w:t>0.60</w:t>
            </w:r>
          </w:p>
        </w:tc>
        <w:tc>
          <w:tcPr>
            <w:tcW w:w="1131" w:type="dxa"/>
            <w:vAlign w:val="center"/>
          </w:tcPr>
          <w:p w14:paraId="540B6B32" w14:textId="77777777" w:rsidR="00E50306" w:rsidRDefault="00000000">
            <w:r>
              <w:t>1.63</w:t>
            </w:r>
          </w:p>
        </w:tc>
        <w:tc>
          <w:tcPr>
            <w:tcW w:w="1131" w:type="dxa"/>
            <w:vAlign w:val="center"/>
          </w:tcPr>
          <w:p w14:paraId="551C3E45" w14:textId="77777777" w:rsidR="00E50306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378DC67E" w14:textId="77777777" w:rsidR="00E50306" w:rsidRDefault="00000000">
            <w:r>
              <w:t>2.82</w:t>
            </w:r>
          </w:p>
        </w:tc>
      </w:tr>
    </w:tbl>
    <w:p w14:paraId="2C707A4A" w14:textId="77777777" w:rsidR="00E50306" w:rsidRDefault="00000000">
      <w:r>
        <w:rPr>
          <w:noProof/>
        </w:rPr>
        <w:drawing>
          <wp:inline distT="0" distB="0" distL="0" distR="0" wp14:anchorId="06B65D63" wp14:editId="1D29500C">
            <wp:extent cx="5667375" cy="2981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0384E" w14:textId="77777777" w:rsidR="00E50306" w:rsidRDefault="00E50306"/>
    <w:p w14:paraId="734CF6DA" w14:textId="77777777" w:rsidR="00E50306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4F08EDC" wp14:editId="2BA57819">
            <wp:extent cx="5667375" cy="29337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70666" w14:textId="77777777" w:rsidR="00E50306" w:rsidRDefault="00000000">
      <w:pPr>
        <w:pStyle w:val="2"/>
        <w:widowControl w:val="0"/>
        <w:rPr>
          <w:kern w:val="2"/>
        </w:rPr>
      </w:pPr>
      <w:bookmarkStart w:id="61" w:name="_Toc154430295"/>
      <w:r>
        <w:rPr>
          <w:kern w:val="2"/>
        </w:rPr>
        <w:t>逐月负荷表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E50306" w14:paraId="0C078296" w14:textId="77777777">
        <w:tc>
          <w:tcPr>
            <w:tcW w:w="854" w:type="dxa"/>
            <w:shd w:val="clear" w:color="auto" w:fill="E6E6E6"/>
            <w:vAlign w:val="center"/>
          </w:tcPr>
          <w:p w14:paraId="24AD64FA" w14:textId="77777777" w:rsidR="00E50306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079035" w14:textId="77777777" w:rsidR="00E50306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33FC5F" w14:textId="77777777" w:rsidR="00E50306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65AE6A" w14:textId="77777777" w:rsidR="00E50306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4E0F38C" w14:textId="77777777" w:rsidR="00E50306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EC0FF0" w14:textId="77777777" w:rsidR="00E50306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F2C2800" w14:textId="77777777" w:rsidR="00E50306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E50306" w14:paraId="5C8FFA4A" w14:textId="77777777">
        <w:tc>
          <w:tcPr>
            <w:tcW w:w="854" w:type="dxa"/>
            <w:shd w:val="clear" w:color="auto" w:fill="E6E6E6"/>
            <w:vAlign w:val="center"/>
          </w:tcPr>
          <w:p w14:paraId="17296E44" w14:textId="77777777" w:rsidR="00E50306" w:rsidRDefault="00000000">
            <w:r>
              <w:lastRenderedPageBreak/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B77DBE7" w14:textId="77777777" w:rsidR="00E50306" w:rsidRDefault="00000000">
            <w:pPr>
              <w:jc w:val="right"/>
            </w:pPr>
            <w:r>
              <w:t>623</w:t>
            </w:r>
          </w:p>
        </w:tc>
        <w:tc>
          <w:tcPr>
            <w:tcW w:w="1188" w:type="dxa"/>
            <w:vAlign w:val="center"/>
          </w:tcPr>
          <w:p w14:paraId="303C0569" w14:textId="77777777" w:rsidR="00E5030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9A8547B" w14:textId="77777777" w:rsidR="00E50306" w:rsidRDefault="00000000">
            <w:pPr>
              <w:jc w:val="right"/>
            </w:pPr>
            <w:r>
              <w:t>3.508</w:t>
            </w:r>
          </w:p>
        </w:tc>
        <w:tc>
          <w:tcPr>
            <w:tcW w:w="1862" w:type="dxa"/>
            <w:vAlign w:val="center"/>
          </w:tcPr>
          <w:p w14:paraId="19BDA32A" w14:textId="77777777" w:rsidR="00E50306" w:rsidRDefault="00000000">
            <w:r>
              <w:t>01</w:t>
            </w:r>
            <w:r>
              <w:t>月</w:t>
            </w:r>
            <w:r>
              <w:t>01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B2949BE" w14:textId="77777777" w:rsidR="00E5030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9FEBC71" w14:textId="77777777" w:rsidR="00E50306" w:rsidRDefault="00000000">
            <w:r>
              <w:t>--</w:t>
            </w:r>
          </w:p>
        </w:tc>
      </w:tr>
      <w:tr w:rsidR="00E50306" w14:paraId="3E1EE9A8" w14:textId="77777777">
        <w:tc>
          <w:tcPr>
            <w:tcW w:w="854" w:type="dxa"/>
            <w:shd w:val="clear" w:color="auto" w:fill="E6E6E6"/>
            <w:vAlign w:val="center"/>
          </w:tcPr>
          <w:p w14:paraId="1A81CE6A" w14:textId="77777777" w:rsidR="00E50306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0D870B5" w14:textId="77777777" w:rsidR="00E50306" w:rsidRDefault="00000000">
            <w:pPr>
              <w:jc w:val="right"/>
            </w:pPr>
            <w:r>
              <w:t>622</w:t>
            </w:r>
          </w:p>
        </w:tc>
        <w:tc>
          <w:tcPr>
            <w:tcW w:w="1188" w:type="dxa"/>
            <w:vAlign w:val="center"/>
          </w:tcPr>
          <w:p w14:paraId="0A688C13" w14:textId="77777777" w:rsidR="00E5030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7D270D8" w14:textId="77777777" w:rsidR="00E50306" w:rsidRDefault="00000000">
            <w:pPr>
              <w:jc w:val="right"/>
            </w:pPr>
            <w:r>
              <w:rPr>
                <w:color w:val="FF0000"/>
              </w:rPr>
              <w:t>4.499</w:t>
            </w:r>
          </w:p>
        </w:tc>
        <w:tc>
          <w:tcPr>
            <w:tcW w:w="1862" w:type="dxa"/>
            <w:vAlign w:val="center"/>
          </w:tcPr>
          <w:p w14:paraId="0F3FFFCD" w14:textId="77777777" w:rsidR="00E50306" w:rsidRDefault="00000000">
            <w:r>
              <w:rPr>
                <w:color w:val="FF0000"/>
              </w:rPr>
              <w:t>02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28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254517DE" w14:textId="77777777" w:rsidR="00E5030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6B1628F" w14:textId="77777777" w:rsidR="00E50306" w:rsidRDefault="00000000">
            <w:r>
              <w:t>--</w:t>
            </w:r>
          </w:p>
        </w:tc>
      </w:tr>
      <w:tr w:rsidR="00E50306" w14:paraId="014D80BE" w14:textId="77777777">
        <w:tc>
          <w:tcPr>
            <w:tcW w:w="854" w:type="dxa"/>
            <w:shd w:val="clear" w:color="auto" w:fill="E6E6E6"/>
            <w:vAlign w:val="center"/>
          </w:tcPr>
          <w:p w14:paraId="42F6A67A" w14:textId="77777777" w:rsidR="00E50306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B5D6500" w14:textId="77777777" w:rsidR="00E50306" w:rsidRDefault="00000000">
            <w:pPr>
              <w:jc w:val="right"/>
            </w:pPr>
            <w:r>
              <w:t>266</w:t>
            </w:r>
          </w:p>
        </w:tc>
        <w:tc>
          <w:tcPr>
            <w:tcW w:w="1188" w:type="dxa"/>
            <w:vAlign w:val="center"/>
          </w:tcPr>
          <w:p w14:paraId="18F859D7" w14:textId="77777777" w:rsidR="00E5030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A9B405C" w14:textId="77777777" w:rsidR="00E50306" w:rsidRDefault="00000000">
            <w:pPr>
              <w:jc w:val="right"/>
            </w:pPr>
            <w:r>
              <w:t>3.152</w:t>
            </w:r>
          </w:p>
        </w:tc>
        <w:tc>
          <w:tcPr>
            <w:tcW w:w="1862" w:type="dxa"/>
            <w:vAlign w:val="center"/>
          </w:tcPr>
          <w:p w14:paraId="0100C631" w14:textId="77777777" w:rsidR="00E50306" w:rsidRDefault="00000000">
            <w:r>
              <w:t>03</w:t>
            </w:r>
            <w:r>
              <w:t>月</w:t>
            </w:r>
            <w:r>
              <w:t>01</w:t>
            </w:r>
            <w:r>
              <w:t>日</w:t>
            </w:r>
            <w:r>
              <w:t>00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5C00531" w14:textId="77777777" w:rsidR="00E5030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293F5E8" w14:textId="77777777" w:rsidR="00E50306" w:rsidRDefault="00000000">
            <w:r>
              <w:t>--</w:t>
            </w:r>
          </w:p>
        </w:tc>
      </w:tr>
      <w:tr w:rsidR="00E50306" w14:paraId="43C39D67" w14:textId="77777777">
        <w:tc>
          <w:tcPr>
            <w:tcW w:w="854" w:type="dxa"/>
            <w:shd w:val="clear" w:color="auto" w:fill="E6E6E6"/>
            <w:vAlign w:val="center"/>
          </w:tcPr>
          <w:p w14:paraId="15509E61" w14:textId="77777777" w:rsidR="00E50306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0D8BB8C" w14:textId="77777777" w:rsidR="00E50306" w:rsidRDefault="00000000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259FC3CB" w14:textId="77777777" w:rsidR="00E50306" w:rsidRDefault="00000000">
            <w:pPr>
              <w:jc w:val="right"/>
            </w:pPr>
            <w:r>
              <w:t>47</w:t>
            </w:r>
          </w:p>
        </w:tc>
        <w:tc>
          <w:tcPr>
            <w:tcW w:w="1188" w:type="dxa"/>
            <w:vAlign w:val="center"/>
          </w:tcPr>
          <w:p w14:paraId="7D271384" w14:textId="77777777" w:rsidR="00E50306" w:rsidRDefault="00000000">
            <w:pPr>
              <w:jc w:val="right"/>
            </w:pPr>
            <w:r>
              <w:t>0.185</w:t>
            </w:r>
          </w:p>
        </w:tc>
        <w:tc>
          <w:tcPr>
            <w:tcW w:w="1862" w:type="dxa"/>
            <w:vAlign w:val="center"/>
          </w:tcPr>
          <w:p w14:paraId="5F24A7D0" w14:textId="77777777" w:rsidR="00E50306" w:rsidRDefault="00000000">
            <w:r>
              <w:t>04</w:t>
            </w:r>
            <w:r>
              <w:t>月</w:t>
            </w:r>
            <w:r>
              <w:t>19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C46AFF4" w14:textId="77777777" w:rsidR="00E50306" w:rsidRDefault="00000000">
            <w:pPr>
              <w:jc w:val="right"/>
            </w:pPr>
            <w:r>
              <w:t>1.507</w:t>
            </w:r>
          </w:p>
        </w:tc>
        <w:tc>
          <w:tcPr>
            <w:tcW w:w="1862" w:type="dxa"/>
            <w:vAlign w:val="center"/>
          </w:tcPr>
          <w:p w14:paraId="5ED8F1DD" w14:textId="77777777" w:rsidR="00E50306" w:rsidRDefault="00000000">
            <w:r>
              <w:t>04</w:t>
            </w:r>
            <w:r>
              <w:t>月</w:t>
            </w:r>
            <w:r>
              <w:t>29</w:t>
            </w:r>
            <w:r>
              <w:t>日</w:t>
            </w:r>
            <w:r>
              <w:t>19</w:t>
            </w:r>
            <w:r>
              <w:t>时</w:t>
            </w:r>
          </w:p>
        </w:tc>
      </w:tr>
      <w:tr w:rsidR="00E50306" w14:paraId="020A33EC" w14:textId="77777777">
        <w:tc>
          <w:tcPr>
            <w:tcW w:w="854" w:type="dxa"/>
            <w:shd w:val="clear" w:color="auto" w:fill="E6E6E6"/>
            <w:vAlign w:val="center"/>
          </w:tcPr>
          <w:p w14:paraId="427A4465" w14:textId="77777777" w:rsidR="00E50306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79EB792" w14:textId="77777777" w:rsidR="00E5030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EF556EC" w14:textId="77777777" w:rsidR="00E50306" w:rsidRDefault="00000000">
            <w:pPr>
              <w:jc w:val="right"/>
            </w:pPr>
            <w:r>
              <w:t>48</w:t>
            </w:r>
          </w:p>
        </w:tc>
        <w:tc>
          <w:tcPr>
            <w:tcW w:w="1188" w:type="dxa"/>
            <w:vAlign w:val="center"/>
          </w:tcPr>
          <w:p w14:paraId="35147161" w14:textId="77777777" w:rsidR="00E5030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C4E6150" w14:textId="77777777" w:rsidR="00E5030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5F83A6B" w14:textId="77777777" w:rsidR="00E50306" w:rsidRDefault="00000000">
            <w:pPr>
              <w:jc w:val="right"/>
            </w:pPr>
            <w:r>
              <w:t>1.514</w:t>
            </w:r>
          </w:p>
        </w:tc>
        <w:tc>
          <w:tcPr>
            <w:tcW w:w="1862" w:type="dxa"/>
            <w:vAlign w:val="center"/>
          </w:tcPr>
          <w:p w14:paraId="6EE5D430" w14:textId="77777777" w:rsidR="00E50306" w:rsidRDefault="00000000">
            <w:r>
              <w:t>05</w:t>
            </w:r>
            <w:r>
              <w:t>月</w:t>
            </w:r>
            <w:r>
              <w:t>07</w:t>
            </w:r>
            <w:r>
              <w:t>日</w:t>
            </w:r>
            <w:r>
              <w:t>19</w:t>
            </w:r>
            <w:r>
              <w:t>时</w:t>
            </w:r>
          </w:p>
        </w:tc>
      </w:tr>
      <w:tr w:rsidR="00E50306" w14:paraId="7B52C7B1" w14:textId="77777777">
        <w:tc>
          <w:tcPr>
            <w:tcW w:w="854" w:type="dxa"/>
            <w:shd w:val="clear" w:color="auto" w:fill="E6E6E6"/>
            <w:vAlign w:val="center"/>
          </w:tcPr>
          <w:p w14:paraId="5C768939" w14:textId="77777777" w:rsidR="00E50306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A7B3B28" w14:textId="77777777" w:rsidR="00E5030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4994A24" w14:textId="77777777" w:rsidR="00E50306" w:rsidRDefault="00000000">
            <w:pPr>
              <w:jc w:val="right"/>
            </w:pPr>
            <w:r>
              <w:t>151</w:t>
            </w:r>
          </w:p>
        </w:tc>
        <w:tc>
          <w:tcPr>
            <w:tcW w:w="1188" w:type="dxa"/>
            <w:vAlign w:val="center"/>
          </w:tcPr>
          <w:p w14:paraId="37BE3466" w14:textId="77777777" w:rsidR="00E5030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6ED077F" w14:textId="77777777" w:rsidR="00E5030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E454FD5" w14:textId="77777777" w:rsidR="00E50306" w:rsidRDefault="00000000">
            <w:pPr>
              <w:jc w:val="right"/>
            </w:pPr>
            <w:r>
              <w:t>1.732</w:t>
            </w:r>
          </w:p>
        </w:tc>
        <w:tc>
          <w:tcPr>
            <w:tcW w:w="1862" w:type="dxa"/>
            <w:vAlign w:val="center"/>
          </w:tcPr>
          <w:p w14:paraId="641456CC" w14:textId="77777777" w:rsidR="00E50306" w:rsidRDefault="00000000">
            <w:r>
              <w:t>06</w:t>
            </w:r>
            <w:r>
              <w:t>月</w:t>
            </w:r>
            <w:r>
              <w:t>07</w:t>
            </w:r>
            <w:r>
              <w:t>日</w:t>
            </w:r>
            <w:r>
              <w:t>19</w:t>
            </w:r>
            <w:r>
              <w:t>时</w:t>
            </w:r>
          </w:p>
        </w:tc>
      </w:tr>
      <w:tr w:rsidR="00E50306" w14:paraId="020CCC25" w14:textId="77777777">
        <w:tc>
          <w:tcPr>
            <w:tcW w:w="854" w:type="dxa"/>
            <w:shd w:val="clear" w:color="auto" w:fill="E6E6E6"/>
            <w:vAlign w:val="center"/>
          </w:tcPr>
          <w:p w14:paraId="31C3CD9C" w14:textId="77777777" w:rsidR="00E50306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FB39A56" w14:textId="77777777" w:rsidR="00E5030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834A5B7" w14:textId="77777777" w:rsidR="00E50306" w:rsidRDefault="00000000">
            <w:pPr>
              <w:jc w:val="right"/>
            </w:pPr>
            <w:r>
              <w:t>97</w:t>
            </w:r>
          </w:p>
        </w:tc>
        <w:tc>
          <w:tcPr>
            <w:tcW w:w="1188" w:type="dxa"/>
            <w:vAlign w:val="center"/>
          </w:tcPr>
          <w:p w14:paraId="46C63A77" w14:textId="77777777" w:rsidR="00E5030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DBDD108" w14:textId="77777777" w:rsidR="00E5030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608E5AA" w14:textId="77777777" w:rsidR="00E50306" w:rsidRDefault="00000000">
            <w:pPr>
              <w:jc w:val="right"/>
            </w:pPr>
            <w:r>
              <w:t>1.569</w:t>
            </w:r>
          </w:p>
        </w:tc>
        <w:tc>
          <w:tcPr>
            <w:tcW w:w="1862" w:type="dxa"/>
            <w:vAlign w:val="center"/>
          </w:tcPr>
          <w:p w14:paraId="0E5F88B9" w14:textId="77777777" w:rsidR="00E50306" w:rsidRDefault="00000000">
            <w:r>
              <w:t>07</w:t>
            </w:r>
            <w:r>
              <w:t>月</w:t>
            </w:r>
            <w:r>
              <w:t>27</w:t>
            </w:r>
            <w:r>
              <w:t>日</w:t>
            </w:r>
            <w:r>
              <w:t>19</w:t>
            </w:r>
            <w:r>
              <w:t>时</w:t>
            </w:r>
          </w:p>
        </w:tc>
      </w:tr>
      <w:tr w:rsidR="00E50306" w14:paraId="26AB15CF" w14:textId="77777777">
        <w:tc>
          <w:tcPr>
            <w:tcW w:w="854" w:type="dxa"/>
            <w:shd w:val="clear" w:color="auto" w:fill="E6E6E6"/>
            <w:vAlign w:val="center"/>
          </w:tcPr>
          <w:p w14:paraId="40005DFD" w14:textId="77777777" w:rsidR="00E50306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92295BE" w14:textId="77777777" w:rsidR="00E5030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ED77AE7" w14:textId="77777777" w:rsidR="00E50306" w:rsidRDefault="00000000">
            <w:pPr>
              <w:jc w:val="right"/>
            </w:pPr>
            <w:r>
              <w:t>156</w:t>
            </w:r>
          </w:p>
        </w:tc>
        <w:tc>
          <w:tcPr>
            <w:tcW w:w="1188" w:type="dxa"/>
            <w:vAlign w:val="center"/>
          </w:tcPr>
          <w:p w14:paraId="5B92EACD" w14:textId="77777777" w:rsidR="00E5030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E46901E" w14:textId="77777777" w:rsidR="00E5030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41399FA" w14:textId="77777777" w:rsidR="00E50306" w:rsidRDefault="00000000">
            <w:pPr>
              <w:jc w:val="right"/>
            </w:pPr>
            <w:r>
              <w:t>2.003</w:t>
            </w:r>
          </w:p>
        </w:tc>
        <w:tc>
          <w:tcPr>
            <w:tcW w:w="1862" w:type="dxa"/>
            <w:vAlign w:val="center"/>
          </w:tcPr>
          <w:p w14:paraId="5F06E5CF" w14:textId="77777777" w:rsidR="00E50306" w:rsidRDefault="00000000">
            <w:r>
              <w:t>08</w:t>
            </w:r>
            <w:r>
              <w:t>月</w:t>
            </w:r>
            <w:r>
              <w:t>07</w:t>
            </w:r>
            <w:r>
              <w:t>日</w:t>
            </w:r>
            <w:r>
              <w:t>19</w:t>
            </w:r>
            <w:r>
              <w:t>时</w:t>
            </w:r>
          </w:p>
        </w:tc>
      </w:tr>
      <w:tr w:rsidR="00E50306" w14:paraId="20D9DE81" w14:textId="77777777">
        <w:tc>
          <w:tcPr>
            <w:tcW w:w="854" w:type="dxa"/>
            <w:shd w:val="clear" w:color="auto" w:fill="E6E6E6"/>
            <w:vAlign w:val="center"/>
          </w:tcPr>
          <w:p w14:paraId="0C70775A" w14:textId="77777777" w:rsidR="00E50306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19F604E" w14:textId="77777777" w:rsidR="00E5030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A3E7B68" w14:textId="77777777" w:rsidR="00E50306" w:rsidRDefault="00000000">
            <w:pPr>
              <w:jc w:val="right"/>
            </w:pPr>
            <w:r>
              <w:t>67</w:t>
            </w:r>
          </w:p>
        </w:tc>
        <w:tc>
          <w:tcPr>
            <w:tcW w:w="1188" w:type="dxa"/>
            <w:vAlign w:val="center"/>
          </w:tcPr>
          <w:p w14:paraId="7A113445" w14:textId="77777777" w:rsidR="00E5030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10F4610" w14:textId="77777777" w:rsidR="00E5030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1FF8531" w14:textId="77777777" w:rsidR="00E50306" w:rsidRDefault="00000000">
            <w:pPr>
              <w:jc w:val="right"/>
            </w:pPr>
            <w:r>
              <w:rPr>
                <w:color w:val="0000FF"/>
              </w:rPr>
              <w:t>2.021</w:t>
            </w:r>
          </w:p>
        </w:tc>
        <w:tc>
          <w:tcPr>
            <w:tcW w:w="1862" w:type="dxa"/>
            <w:vAlign w:val="center"/>
          </w:tcPr>
          <w:p w14:paraId="02A5772E" w14:textId="77777777" w:rsidR="00E50306" w:rsidRDefault="00000000">
            <w:r>
              <w:rPr>
                <w:color w:val="0000FF"/>
              </w:rPr>
              <w:t>09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08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19</w:t>
            </w:r>
            <w:r>
              <w:rPr>
                <w:color w:val="0000FF"/>
              </w:rPr>
              <w:t>时</w:t>
            </w:r>
          </w:p>
        </w:tc>
      </w:tr>
      <w:tr w:rsidR="00E50306" w14:paraId="26250F72" w14:textId="77777777">
        <w:tc>
          <w:tcPr>
            <w:tcW w:w="854" w:type="dxa"/>
            <w:shd w:val="clear" w:color="auto" w:fill="E6E6E6"/>
            <w:vAlign w:val="center"/>
          </w:tcPr>
          <w:p w14:paraId="6139B695" w14:textId="77777777" w:rsidR="00E50306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E1E5A0D" w14:textId="77777777" w:rsidR="00E5030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D71A273" w14:textId="77777777" w:rsidR="00E5030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B720E30" w14:textId="77777777" w:rsidR="00E5030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1971D62" w14:textId="77777777" w:rsidR="00E5030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D4EF931" w14:textId="77777777" w:rsidR="00E5030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9BA964F" w14:textId="77777777" w:rsidR="00E50306" w:rsidRDefault="00000000">
            <w:r>
              <w:t>--</w:t>
            </w:r>
          </w:p>
        </w:tc>
      </w:tr>
      <w:tr w:rsidR="00E50306" w14:paraId="4451F139" w14:textId="77777777">
        <w:tc>
          <w:tcPr>
            <w:tcW w:w="854" w:type="dxa"/>
            <w:shd w:val="clear" w:color="auto" w:fill="E6E6E6"/>
            <w:vAlign w:val="center"/>
          </w:tcPr>
          <w:p w14:paraId="76CE4B79" w14:textId="77777777" w:rsidR="00E50306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3325099" w14:textId="77777777" w:rsidR="00E50306" w:rsidRDefault="00000000">
            <w:pPr>
              <w:jc w:val="right"/>
            </w:pPr>
            <w:r>
              <w:t>61</w:t>
            </w:r>
          </w:p>
        </w:tc>
        <w:tc>
          <w:tcPr>
            <w:tcW w:w="1188" w:type="dxa"/>
            <w:vAlign w:val="center"/>
          </w:tcPr>
          <w:p w14:paraId="1C4AF04D" w14:textId="77777777" w:rsidR="00E5030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1F170F9" w14:textId="77777777" w:rsidR="00E50306" w:rsidRDefault="00000000">
            <w:pPr>
              <w:jc w:val="right"/>
            </w:pPr>
            <w:r>
              <w:t>2.010</w:t>
            </w:r>
          </w:p>
        </w:tc>
        <w:tc>
          <w:tcPr>
            <w:tcW w:w="1862" w:type="dxa"/>
            <w:vAlign w:val="center"/>
          </w:tcPr>
          <w:p w14:paraId="2687C05F" w14:textId="77777777" w:rsidR="00E50306" w:rsidRDefault="00000000">
            <w:r>
              <w:t>11</w:t>
            </w:r>
            <w:r>
              <w:t>月</w:t>
            </w:r>
            <w:r>
              <w:t>21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0EBD408" w14:textId="77777777" w:rsidR="00E5030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2320761" w14:textId="77777777" w:rsidR="00E50306" w:rsidRDefault="00000000">
            <w:r>
              <w:t>--</w:t>
            </w:r>
          </w:p>
        </w:tc>
      </w:tr>
      <w:tr w:rsidR="00E50306" w14:paraId="36A41283" w14:textId="77777777">
        <w:tc>
          <w:tcPr>
            <w:tcW w:w="854" w:type="dxa"/>
            <w:shd w:val="clear" w:color="auto" w:fill="E6E6E6"/>
            <w:vAlign w:val="center"/>
          </w:tcPr>
          <w:p w14:paraId="16A00182" w14:textId="77777777" w:rsidR="00E50306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3669DFD" w14:textId="77777777" w:rsidR="00E50306" w:rsidRDefault="00000000">
            <w:pPr>
              <w:jc w:val="right"/>
            </w:pPr>
            <w:r>
              <w:t>773</w:t>
            </w:r>
          </w:p>
        </w:tc>
        <w:tc>
          <w:tcPr>
            <w:tcW w:w="1188" w:type="dxa"/>
            <w:vAlign w:val="center"/>
          </w:tcPr>
          <w:p w14:paraId="62C7AA81" w14:textId="77777777" w:rsidR="00E5030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0E50E87" w14:textId="77777777" w:rsidR="00E50306" w:rsidRDefault="00000000">
            <w:pPr>
              <w:jc w:val="right"/>
            </w:pPr>
            <w:r>
              <w:t>3.281</w:t>
            </w:r>
          </w:p>
        </w:tc>
        <w:tc>
          <w:tcPr>
            <w:tcW w:w="1862" w:type="dxa"/>
            <w:vAlign w:val="center"/>
          </w:tcPr>
          <w:p w14:paraId="0E6B0798" w14:textId="77777777" w:rsidR="00E50306" w:rsidRDefault="00000000">
            <w:r>
              <w:t>12</w:t>
            </w:r>
            <w:r>
              <w:t>月</w:t>
            </w:r>
            <w:r>
              <w:t>07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B0F0EB0" w14:textId="77777777" w:rsidR="00E5030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BB33FD1" w14:textId="77777777" w:rsidR="00E50306" w:rsidRDefault="00000000">
            <w:r>
              <w:t>--</w:t>
            </w:r>
          </w:p>
        </w:tc>
      </w:tr>
    </w:tbl>
    <w:p w14:paraId="4F670068" w14:textId="77777777" w:rsidR="00E50306" w:rsidRDefault="00000000">
      <w:r>
        <w:rPr>
          <w:noProof/>
        </w:rPr>
        <w:drawing>
          <wp:inline distT="0" distB="0" distL="0" distR="0" wp14:anchorId="05FD1953" wp14:editId="59C12825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7874C" w14:textId="77777777" w:rsidR="00E50306" w:rsidRDefault="00E50306"/>
    <w:p w14:paraId="135E4F92" w14:textId="77777777" w:rsidR="00E50306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22DE69C" wp14:editId="15F4E057">
            <wp:extent cx="5667375" cy="2676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F492A" w14:textId="77777777" w:rsidR="00E50306" w:rsidRDefault="00E50306">
      <w:pPr>
        <w:widowControl w:val="0"/>
        <w:rPr>
          <w:kern w:val="2"/>
          <w:szCs w:val="24"/>
          <w:lang w:val="en-US"/>
        </w:rPr>
      </w:pPr>
    </w:p>
    <w:p w14:paraId="5F46A1C7" w14:textId="77777777" w:rsidR="00E50306" w:rsidRDefault="00E50306">
      <w:pPr>
        <w:sectPr w:rsidR="00E50306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33B9411C" w14:textId="77777777" w:rsidR="00E50306" w:rsidRDefault="00000000">
      <w:pPr>
        <w:pStyle w:val="1"/>
        <w:widowControl w:val="0"/>
        <w:rPr>
          <w:kern w:val="2"/>
          <w:szCs w:val="24"/>
        </w:rPr>
      </w:pPr>
      <w:bookmarkStart w:id="62" w:name="_Toc154430296"/>
      <w:r>
        <w:rPr>
          <w:kern w:val="2"/>
          <w:szCs w:val="24"/>
        </w:rPr>
        <w:lastRenderedPageBreak/>
        <w:t>附录</w:t>
      </w:r>
      <w:bookmarkEnd w:id="62"/>
    </w:p>
    <w:p w14:paraId="6503A5A3" w14:textId="77777777" w:rsidR="00E50306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57F64F95" w14:textId="77777777" w:rsidR="00E50306" w:rsidRDefault="00E5030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EBF3401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57DA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58C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EBA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EDD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6A3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239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A932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FFB1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52D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20B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395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7E97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801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4EE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875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889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AEF0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492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77A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213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739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8D35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3B49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70C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319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50306" w14:paraId="0B6BABF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F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9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82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C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E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2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75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3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EE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5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D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8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4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4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6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D6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D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B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5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72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5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1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3F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9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8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50306" w14:paraId="3950CFF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04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8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9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0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B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1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92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61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4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F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3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29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8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59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A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B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EB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F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21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B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C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9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9F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F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9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50306" w14:paraId="7FD8B52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C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5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D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D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1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1A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A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A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0A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B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1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3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9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2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A4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20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B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5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E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7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4D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8F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C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D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4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688544BD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5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A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9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9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6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E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7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4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5B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5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2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9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D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3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0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6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2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0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B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B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A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8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D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0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25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5BAAE764" w14:textId="77777777" w:rsidR="00E50306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67BD446" w14:textId="77777777" w:rsidR="00E50306" w:rsidRDefault="00E50306">
      <w:pPr>
        <w:widowControl w:val="0"/>
        <w:rPr>
          <w:kern w:val="2"/>
          <w:szCs w:val="24"/>
          <w:lang w:val="en-US"/>
        </w:rPr>
      </w:pPr>
    </w:p>
    <w:p w14:paraId="178B5F51" w14:textId="77777777" w:rsidR="00E50306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58D470C1" w14:textId="77777777" w:rsidR="00E50306" w:rsidRDefault="00E5030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2EFD6E6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F67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2BD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E002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DE3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D08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576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46D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6EF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3AF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677A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D1A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3A3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D2C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990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D306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A33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C16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67B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EC5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A49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6BF6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D23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C7C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78B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CBC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50306" w14:paraId="62506CE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F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8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5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3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2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7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7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6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B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F7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2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7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4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0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B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0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9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3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3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0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1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E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E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F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7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50306" w14:paraId="0B53E05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1B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B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0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27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D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99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0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5B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7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EE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B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F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1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9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6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A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E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59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D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15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9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0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F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5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E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50306" w14:paraId="11EA182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D6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B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3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1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0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1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DD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B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10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0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B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3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D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E4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E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1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6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9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1C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D6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9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E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9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3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AF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6C46E76D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E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B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9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63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4C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1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C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F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F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6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3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A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6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B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4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6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C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5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3E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A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E3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6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E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7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E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7729276F" w14:textId="77777777" w:rsidR="00E50306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0DAC60A" w14:textId="77777777" w:rsidR="00E50306" w:rsidRDefault="00E50306">
      <w:pPr>
        <w:widowControl w:val="0"/>
        <w:rPr>
          <w:kern w:val="2"/>
          <w:szCs w:val="24"/>
          <w:lang w:val="en-US"/>
        </w:rPr>
      </w:pPr>
    </w:p>
    <w:p w14:paraId="63EC12B8" w14:textId="77777777" w:rsidR="00E50306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729719AC" w14:textId="77777777" w:rsidR="00E50306" w:rsidRDefault="00E5030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F3AD7F5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C0D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6376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671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C5C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7E3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2762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078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8B3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E2D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FAC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DE9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ED5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6AE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00B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713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C47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461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241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455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583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21D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2BC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41B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4CC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A912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50306" w14:paraId="62BADC4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D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B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3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E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4E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B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E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1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F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C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41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8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F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E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39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B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79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A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5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2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3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0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2F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D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E50306" w14:paraId="0D0F0E7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97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55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2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3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3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2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6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1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C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1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A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2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E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B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D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96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2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2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9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2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6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E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4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1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5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E50306" w14:paraId="0FC71FB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E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2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C4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A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B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F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7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C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9A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3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21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1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9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6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1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2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3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4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F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34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5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F5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B4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0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E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0ABC373C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4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AE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E7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5D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3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B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E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A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69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D5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1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A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4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C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41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4F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B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E3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2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8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A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97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F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7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77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719FAC0C" w14:textId="77777777" w:rsidR="00E50306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5982B7E" w14:textId="77777777" w:rsidR="00E50306" w:rsidRDefault="00E50306">
      <w:pPr>
        <w:widowControl w:val="0"/>
        <w:rPr>
          <w:kern w:val="2"/>
          <w:szCs w:val="24"/>
          <w:lang w:val="en-US"/>
        </w:rPr>
      </w:pPr>
    </w:p>
    <w:p w14:paraId="09C9403E" w14:textId="77777777" w:rsidR="00E50306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08B2383C" w14:textId="77777777" w:rsidR="00E50306" w:rsidRDefault="00E5030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00C4FF6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240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85F6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245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6A2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253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5D4A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FA4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82A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DA1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2CB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DFE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C8B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0E9C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93D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A3C5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EAB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DC7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4B3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4D6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EEB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6FF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EA9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0C03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EEF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2E7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50306" w14:paraId="4F657EA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6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4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A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B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C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6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79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0D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A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7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B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E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E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42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6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F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6F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2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5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E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2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28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C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A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E9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E50306" w14:paraId="03FD487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B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53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C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B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3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7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4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C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B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0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F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1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9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C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A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14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3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47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E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E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8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1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E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5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C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E50306" w14:paraId="4A906F9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4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8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2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B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2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E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3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7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F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C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5B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F0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6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B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C9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F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7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6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8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DE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5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2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9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7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0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7A34359C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E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C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A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B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0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9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62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2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C4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C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1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2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3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D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A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F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5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9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8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C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8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C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D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7B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A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3FF9A03A" w14:textId="77777777" w:rsidR="00E50306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684A2F7" w14:textId="77777777" w:rsidR="00E50306" w:rsidRDefault="00E50306">
      <w:pPr>
        <w:widowControl w:val="0"/>
        <w:rPr>
          <w:kern w:val="2"/>
          <w:szCs w:val="24"/>
          <w:lang w:val="en-US"/>
        </w:rPr>
      </w:pPr>
    </w:p>
    <w:p w14:paraId="096CCC07" w14:textId="77777777" w:rsidR="00E50306" w:rsidRDefault="00E50306">
      <w:pPr>
        <w:widowControl w:val="0"/>
        <w:rPr>
          <w:kern w:val="2"/>
          <w:szCs w:val="24"/>
          <w:lang w:val="en-US"/>
        </w:rPr>
      </w:pPr>
    </w:p>
    <w:sectPr w:rsidR="00E50306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36285" w14:textId="77777777" w:rsidR="004B2A96" w:rsidRDefault="004B2A96" w:rsidP="00DD1B15">
      <w:r>
        <w:separator/>
      </w:r>
    </w:p>
  </w:endnote>
  <w:endnote w:type="continuationSeparator" w:id="0">
    <w:p w14:paraId="2916A127" w14:textId="77777777" w:rsidR="004B2A96" w:rsidRDefault="004B2A96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8AF67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Content>
      <w:p w14:paraId="19816BAF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150CC83C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966BE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6CDCE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278611"/>
      <w:docPartObj>
        <w:docPartGallery w:val="Page Numbers (Bottom of Page)"/>
        <w:docPartUnique/>
      </w:docPartObj>
    </w:sdtPr>
    <w:sdtContent>
      <w:p w14:paraId="1D184F75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48AD08FB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E53A8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8BD8C" w14:textId="77777777" w:rsidR="004B2A96" w:rsidRDefault="004B2A96" w:rsidP="00DD1B15">
      <w:r>
        <w:separator/>
      </w:r>
    </w:p>
  </w:footnote>
  <w:footnote w:type="continuationSeparator" w:id="0">
    <w:p w14:paraId="34F86BE8" w14:textId="77777777" w:rsidR="004B2A96" w:rsidRDefault="004B2A96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3960E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047EDAB9" wp14:editId="119993E5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5272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8E45B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4BCB83DE" wp14:editId="598EC705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4BBF4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E79EA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1A84E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142047B9" wp14:editId="356C4565">
          <wp:extent cx="972199" cy="252000"/>
          <wp:effectExtent l="0" t="0" r="0" b="0"/>
          <wp:docPr id="1843217426" name="图片 18432174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20702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559897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F8E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B2A96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22F8E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0306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575EFD2"/>
  <w15:chartTrackingRefBased/>
  <w15:docId w15:val="{C8D17B8D-CF44-46F2-8F92-D4D3C534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2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tmp25</Template>
  <TotalTime>0</TotalTime>
  <Pages>11</Pages>
  <Words>1123</Words>
  <Characters>6403</Characters>
  <Application>Microsoft Office Word</Application>
  <DocSecurity>0</DocSecurity>
  <Lines>53</Lines>
  <Paragraphs>15</Paragraphs>
  <ScaleCrop>false</ScaleCrop>
  <Company>ths</Company>
  <LinksUpToDate>false</LinksUpToDate>
  <CharactersWithSpaces>7511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admin</dc:creator>
  <cp:keywords/>
  <dc:description/>
  <cp:lastModifiedBy>admin</cp:lastModifiedBy>
  <cp:revision>1</cp:revision>
  <cp:lastPrinted>1899-12-31T16:00:00Z</cp:lastPrinted>
  <dcterms:created xsi:type="dcterms:W3CDTF">2023-12-25T12:57:00Z</dcterms:created>
  <dcterms:modified xsi:type="dcterms:W3CDTF">2023-12-25T12:57:00Z</dcterms:modified>
</cp:coreProperties>
</file>