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618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88B51EA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33D242DE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64DC21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5C15B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BB9E9D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老桥队</w:t>
            </w:r>
            <w:bookmarkEnd w:id="4"/>
          </w:p>
        </w:tc>
      </w:tr>
      <w:tr w:rsidR="00D40158" w:rsidRPr="00D40158" w14:paraId="13C8C13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1AC68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E3F771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云南</w:t>
            </w:r>
            <w:r>
              <w:t>-</w:t>
            </w:r>
            <w:r>
              <w:t>红河</w:t>
            </w:r>
            <w:bookmarkEnd w:id="5"/>
          </w:p>
        </w:tc>
      </w:tr>
      <w:tr w:rsidR="00D40158" w:rsidRPr="00D40158" w14:paraId="0FEDD66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A836D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4BA46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065E169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47445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314F73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0DD25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9545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38A6F5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0E879A3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021B9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EE8A8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6697A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34E73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F97B0C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D528D6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D55AE2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70C48D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05CA3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306D4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8101B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2023年12月24日</w:t>
              </w:r>
            </w:smartTag>
            <w:bookmarkEnd w:id="9"/>
          </w:p>
        </w:tc>
      </w:tr>
    </w:tbl>
    <w:p w14:paraId="222BEA5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09CABCB8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A9C170E" wp14:editId="412D4E26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8488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3CA81E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073D4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C5DD6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5339D5D5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E5F5C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3118C23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20220909(SP1)</w:t>
            </w:r>
            <w:bookmarkEnd w:id="12"/>
          </w:p>
        </w:tc>
      </w:tr>
      <w:tr w:rsidR="001B7C87" w:rsidRPr="00D40158" w14:paraId="31A1F7B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D3248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EE63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73347178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7E78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697ED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T18869533347</w:t>
            </w:r>
            <w:bookmarkEnd w:id="13"/>
          </w:p>
        </w:tc>
      </w:tr>
    </w:tbl>
    <w:p w14:paraId="3DF2079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91A4DE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12C52AA" w14:textId="77777777" w:rsidR="004E7C6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342703" w:history="1">
        <w:r w:rsidR="004E7C6B" w:rsidRPr="000C74FB">
          <w:rPr>
            <w:rStyle w:val="a7"/>
          </w:rPr>
          <w:t>1</w:t>
        </w:r>
        <w:r w:rsidR="004E7C6B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7C6B" w:rsidRPr="000C74FB">
          <w:rPr>
            <w:rStyle w:val="a7"/>
          </w:rPr>
          <w:t>建筑概况</w:t>
        </w:r>
        <w:r w:rsidR="004E7C6B">
          <w:rPr>
            <w:webHidden/>
          </w:rPr>
          <w:tab/>
        </w:r>
        <w:r w:rsidR="004E7C6B">
          <w:rPr>
            <w:webHidden/>
          </w:rPr>
          <w:fldChar w:fldCharType="begin"/>
        </w:r>
        <w:r w:rsidR="004E7C6B">
          <w:rPr>
            <w:webHidden/>
          </w:rPr>
          <w:instrText xml:space="preserve"> PAGEREF _Toc154342703 \h </w:instrText>
        </w:r>
        <w:r w:rsidR="004E7C6B">
          <w:rPr>
            <w:webHidden/>
          </w:rPr>
        </w:r>
        <w:r w:rsidR="004E7C6B">
          <w:rPr>
            <w:webHidden/>
          </w:rPr>
          <w:fldChar w:fldCharType="separate"/>
        </w:r>
        <w:r w:rsidR="004E7C6B">
          <w:rPr>
            <w:webHidden/>
          </w:rPr>
          <w:t>3</w:t>
        </w:r>
        <w:r w:rsidR="004E7C6B">
          <w:rPr>
            <w:webHidden/>
          </w:rPr>
          <w:fldChar w:fldCharType="end"/>
        </w:r>
      </w:hyperlink>
    </w:p>
    <w:p w14:paraId="2C6C2E3C" w14:textId="77777777" w:rsidR="004E7C6B" w:rsidRDefault="004E7C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2704" w:history="1">
        <w:r w:rsidRPr="000C74F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C74FB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D366B8B" w14:textId="77777777" w:rsidR="004E7C6B" w:rsidRDefault="004E7C6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342705" w:history="1">
        <w:r w:rsidRPr="000C74F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C74FB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C892BB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06" w:history="1">
        <w:r w:rsidRPr="000C74FB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8B1E49B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07" w:history="1">
        <w:r w:rsidRPr="000C74FB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9BCB86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08" w:history="1">
        <w:r w:rsidRPr="000C74FB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2DBBCE2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09" w:history="1">
        <w:r w:rsidRPr="000C74FB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E9DE7A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0" w:history="1">
        <w:r w:rsidRPr="000C74FB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08C6E3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1" w:history="1">
        <w:r w:rsidRPr="000C74FB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C2C0C5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2" w:history="1">
        <w:r w:rsidRPr="000C74FB">
          <w:rPr>
            <w:rStyle w:val="a7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69F1ED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3" w:history="1">
        <w:r w:rsidRPr="000C74FB">
          <w:rPr>
            <w:rStyle w:val="a7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天窗热工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72D8F5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4" w:history="1">
        <w:r w:rsidRPr="000C74FB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1F9E9E6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5" w:history="1">
        <w:r w:rsidRPr="000C74FB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B8EED8E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6" w:history="1">
        <w:r w:rsidRPr="000C74FB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53C21A0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7" w:history="1">
        <w:r w:rsidRPr="000C74FB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EE2C414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8" w:history="1">
        <w:r w:rsidRPr="000C74FB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88FBA6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19" w:history="1">
        <w:r w:rsidRPr="000C74FB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2AD49E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0" w:history="1">
        <w:r w:rsidRPr="000C74FB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2B658C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1" w:history="1">
        <w:r w:rsidRPr="000C74FB">
          <w:rPr>
            <w:rStyle w:val="a7"/>
            <w:lang w:val="en-GB"/>
          </w:rPr>
          <w:t>3.8.2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E395E2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2" w:history="1">
        <w:r w:rsidRPr="000C74FB">
          <w:rPr>
            <w:rStyle w:val="a7"/>
            <w:lang w:val="en-GB"/>
          </w:rPr>
          <w:t>3.8.3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建筑遮阳系数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F9D9D7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3" w:history="1">
        <w:r w:rsidRPr="000C74FB">
          <w:rPr>
            <w:rStyle w:val="a7"/>
            <w:lang w:val="en-GB"/>
          </w:rPr>
          <w:t>3.8.4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26E5AC" w14:textId="77777777" w:rsidR="004E7C6B" w:rsidRDefault="004E7C6B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4" w:history="1">
        <w:r w:rsidRPr="000C74FB">
          <w:rPr>
            <w:rStyle w:val="a7"/>
            <w:lang w:val="en-GB"/>
          </w:rPr>
          <w:t>3.8.5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45C5C9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5" w:history="1">
        <w:r w:rsidRPr="000C74FB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EC182BD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6" w:history="1">
        <w:r w:rsidRPr="000C74FB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0C17AE1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7" w:history="1">
        <w:r w:rsidRPr="000C74FB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93EAFE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8" w:history="1">
        <w:r w:rsidRPr="000C74FB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AAB09A3" w14:textId="77777777" w:rsidR="004E7C6B" w:rsidRDefault="004E7C6B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342729" w:history="1">
        <w:r w:rsidRPr="000C74FB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C74FB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_Toc154342729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9D7341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95B5190" w14:textId="77777777" w:rsidR="00D40158" w:rsidRDefault="00D40158" w:rsidP="00D40158">
      <w:pPr>
        <w:pStyle w:val="TOC1"/>
      </w:pPr>
    </w:p>
    <w:p w14:paraId="6F54F00E" w14:textId="77777777" w:rsidR="00D40158" w:rsidRPr="005E5F93" w:rsidRDefault="00D40158" w:rsidP="005215FB">
      <w:pPr>
        <w:pStyle w:val="1"/>
      </w:pPr>
      <w:bookmarkStart w:id="14" w:name="_Toc154342703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B5F43CE" w14:textId="77777777" w:rsidTr="00BE3C10">
        <w:tc>
          <w:tcPr>
            <w:tcW w:w="2759" w:type="dxa"/>
            <w:shd w:val="clear" w:color="auto" w:fill="E6E6E6"/>
          </w:tcPr>
          <w:p w14:paraId="288A34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5916D1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老桥队</w:t>
            </w:r>
            <w:bookmarkEnd w:id="16"/>
          </w:p>
        </w:tc>
      </w:tr>
      <w:tr w:rsidR="00D40158" w:rsidRPr="00FF2243" w14:paraId="16AD61AB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70B90C6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061CB73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云南</w:t>
            </w:r>
            <w:r>
              <w:t>-</w:t>
            </w:r>
            <w:r>
              <w:t>红河</w:t>
            </w:r>
            <w:bookmarkEnd w:id="17"/>
          </w:p>
        </w:tc>
      </w:tr>
      <w:tr w:rsidR="00037A4C" w:rsidRPr="00FF2243" w14:paraId="7133C814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1488A8C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59C0857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23.39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49CDA4B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103.34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7956A8D1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6A8FA6CB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3FE9995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5092538C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0C9742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21EE5DD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243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9E473EE" w14:textId="77777777" w:rsidTr="00BE3C10">
        <w:tc>
          <w:tcPr>
            <w:tcW w:w="2759" w:type="dxa"/>
            <w:shd w:val="clear" w:color="auto" w:fill="E6E6E6"/>
          </w:tcPr>
          <w:p w14:paraId="189C114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64FAE7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2C50B2C7" w14:textId="77777777" w:rsidTr="00BE3C10">
        <w:tc>
          <w:tcPr>
            <w:tcW w:w="2759" w:type="dxa"/>
            <w:shd w:val="clear" w:color="auto" w:fill="E6E6E6"/>
          </w:tcPr>
          <w:p w14:paraId="3C40387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6C41B1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6.4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1B409DC7" w14:textId="77777777" w:rsidTr="00BE3C10">
        <w:tc>
          <w:tcPr>
            <w:tcW w:w="2759" w:type="dxa"/>
            <w:shd w:val="clear" w:color="auto" w:fill="E6E6E6"/>
          </w:tcPr>
          <w:p w14:paraId="2EE7393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78A99F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778.82</w:t>
            </w:r>
            <w:bookmarkEnd w:id="26"/>
          </w:p>
        </w:tc>
      </w:tr>
      <w:tr w:rsidR="00203A7D" w:rsidRPr="00FF2243" w14:paraId="1DF9327D" w14:textId="77777777" w:rsidTr="00BE3C10">
        <w:tc>
          <w:tcPr>
            <w:tcW w:w="2759" w:type="dxa"/>
            <w:shd w:val="clear" w:color="auto" w:fill="E6E6E6"/>
          </w:tcPr>
          <w:p w14:paraId="18F18C1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59771E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456.84</w:t>
            </w:r>
            <w:bookmarkEnd w:id="27"/>
          </w:p>
        </w:tc>
      </w:tr>
      <w:tr w:rsidR="00FA4476" w:rsidRPr="00FF2243" w14:paraId="3A5A64D4" w14:textId="77777777" w:rsidTr="00BE3C10">
        <w:tc>
          <w:tcPr>
            <w:tcW w:w="2759" w:type="dxa"/>
            <w:shd w:val="clear" w:color="auto" w:fill="E6E6E6"/>
          </w:tcPr>
          <w:p w14:paraId="7C12A62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727CD73E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304</w:t>
            </w:r>
            <w:bookmarkEnd w:id="28"/>
          </w:p>
        </w:tc>
      </w:tr>
      <w:tr w:rsidR="00D40158" w:rsidRPr="00FF2243" w14:paraId="706B2FB0" w14:textId="77777777" w:rsidTr="00BE3C10">
        <w:tc>
          <w:tcPr>
            <w:tcW w:w="2759" w:type="dxa"/>
            <w:shd w:val="clear" w:color="auto" w:fill="E6E6E6"/>
          </w:tcPr>
          <w:p w14:paraId="38DAE3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4064A7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65D5876" w14:textId="77777777" w:rsidTr="00BE3C10">
        <w:tc>
          <w:tcPr>
            <w:tcW w:w="2759" w:type="dxa"/>
            <w:shd w:val="clear" w:color="auto" w:fill="E6E6E6"/>
          </w:tcPr>
          <w:p w14:paraId="5B11695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6026EB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0.49</w:t>
            </w:r>
            <w:bookmarkEnd w:id="30"/>
          </w:p>
        </w:tc>
      </w:tr>
      <w:tr w:rsidR="00D40158" w:rsidRPr="00FF2243" w14:paraId="5735C097" w14:textId="77777777" w:rsidTr="00BE3C10">
        <w:tc>
          <w:tcPr>
            <w:tcW w:w="2759" w:type="dxa"/>
            <w:shd w:val="clear" w:color="auto" w:fill="E6E6E6"/>
          </w:tcPr>
          <w:p w14:paraId="261790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711895B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0.86</w:t>
            </w:r>
            <w:bookmarkEnd w:id="31"/>
          </w:p>
        </w:tc>
      </w:tr>
    </w:tbl>
    <w:p w14:paraId="442A329A" w14:textId="77777777" w:rsidR="00D40158" w:rsidRDefault="00D40158" w:rsidP="00D40158">
      <w:pPr>
        <w:pStyle w:val="1"/>
      </w:pPr>
      <w:bookmarkStart w:id="32" w:name="TitleFormat"/>
      <w:bookmarkStart w:id="33" w:name="_Toc154342704"/>
      <w:bookmarkEnd w:id="15"/>
      <w:r>
        <w:rPr>
          <w:rFonts w:hint="eastAsia"/>
        </w:rPr>
        <w:t>设计依据</w:t>
      </w:r>
      <w:bookmarkEnd w:id="33"/>
    </w:p>
    <w:p w14:paraId="21E41E4E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476B6071" w14:textId="77777777" w:rsidR="007545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JGJ75-2012</w:t>
      </w:r>
    </w:p>
    <w:p w14:paraId="7D5F9B2D" w14:textId="77777777" w:rsidR="007545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57D0FC2A" w14:textId="77777777" w:rsidR="007545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0766C9FA" w14:textId="77777777" w:rsidR="007545EF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4342705"/>
      <w:r>
        <w:rPr>
          <w:kern w:val="2"/>
          <w:szCs w:val="24"/>
        </w:rPr>
        <w:t>规定性指标检查</w:t>
      </w:r>
      <w:bookmarkEnd w:id="35"/>
    </w:p>
    <w:p w14:paraId="0D5F32D2" w14:textId="77777777" w:rsidR="007545EF" w:rsidRDefault="00000000">
      <w:pPr>
        <w:pStyle w:val="2"/>
        <w:widowControl w:val="0"/>
        <w:rPr>
          <w:kern w:val="2"/>
        </w:rPr>
      </w:pPr>
      <w:bookmarkStart w:id="36" w:name="_Toc154342706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545EF" w14:paraId="4549D3B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82D6235" w14:textId="77777777" w:rsidR="007545EF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1D3C69" w14:textId="77777777" w:rsidR="007545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CA3419E" w14:textId="77777777" w:rsidR="007545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190A17" w14:textId="77777777" w:rsidR="007545EF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A4D6F7" w14:textId="77777777" w:rsidR="007545EF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D7ADEE" w14:textId="77777777" w:rsidR="007545EF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C384206" w14:textId="77777777" w:rsidR="007545EF" w:rsidRDefault="00000000">
            <w:pPr>
              <w:jc w:val="center"/>
            </w:pPr>
            <w:r>
              <w:t>备注</w:t>
            </w:r>
          </w:p>
        </w:tc>
      </w:tr>
      <w:tr w:rsidR="007545EF" w14:paraId="25F7A21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C4C1748" w14:textId="77777777" w:rsidR="007545EF" w:rsidRDefault="007545EF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E25EC0A" w14:textId="77777777" w:rsidR="007545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FDD0F08" w14:textId="77777777" w:rsidR="007545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965FBF" w14:textId="77777777" w:rsidR="007545EF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E42B47" w14:textId="77777777" w:rsidR="007545EF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5D3D99" w14:textId="77777777" w:rsidR="007545EF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1110B9F" w14:textId="77777777" w:rsidR="007545EF" w:rsidRDefault="007545EF">
            <w:pPr>
              <w:jc w:val="center"/>
            </w:pPr>
          </w:p>
        </w:tc>
      </w:tr>
      <w:tr w:rsidR="007545EF" w14:paraId="79B9695C" w14:textId="77777777">
        <w:tc>
          <w:tcPr>
            <w:tcW w:w="2196" w:type="dxa"/>
            <w:shd w:val="clear" w:color="auto" w:fill="E6E6E6"/>
            <w:vAlign w:val="center"/>
          </w:tcPr>
          <w:p w14:paraId="2812F3B9" w14:textId="77777777" w:rsidR="007545EF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A1CDB18" w14:textId="77777777" w:rsidR="007545EF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0E0E39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4466C3" w14:textId="77777777" w:rsidR="007545EF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92740AD" w14:textId="77777777" w:rsidR="007545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1E8EDD0" w14:textId="77777777" w:rsidR="007545EF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FF80A8B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545EF" w14:paraId="7878AB22" w14:textId="77777777">
        <w:tc>
          <w:tcPr>
            <w:tcW w:w="2196" w:type="dxa"/>
            <w:shd w:val="clear" w:color="auto" w:fill="E6E6E6"/>
            <w:vAlign w:val="center"/>
          </w:tcPr>
          <w:p w14:paraId="590BD9B8" w14:textId="77777777" w:rsidR="007545EF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36AC45E1" w14:textId="77777777" w:rsidR="007545EF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A01A102" w14:textId="77777777" w:rsidR="007545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B8A7C26" w14:textId="77777777" w:rsidR="007545EF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AC9C760" w14:textId="77777777" w:rsidR="007545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9F2743B" w14:textId="77777777" w:rsidR="007545EF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561EAC6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545EF" w14:paraId="54549034" w14:textId="77777777">
        <w:tc>
          <w:tcPr>
            <w:tcW w:w="2196" w:type="dxa"/>
            <w:shd w:val="clear" w:color="auto" w:fill="E6E6E6"/>
            <w:vAlign w:val="center"/>
          </w:tcPr>
          <w:p w14:paraId="484A2532" w14:textId="77777777" w:rsidR="007545EF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5F81D417" w14:textId="77777777" w:rsidR="007545EF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2B269E6" w14:textId="77777777" w:rsidR="007545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195537A" w14:textId="77777777" w:rsidR="007545EF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8B04EA1" w14:textId="77777777" w:rsidR="007545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EC55220" w14:textId="77777777" w:rsidR="007545EF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2EC7515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545EF" w14:paraId="7181516F" w14:textId="77777777">
        <w:tc>
          <w:tcPr>
            <w:tcW w:w="2196" w:type="dxa"/>
            <w:shd w:val="clear" w:color="auto" w:fill="E6E6E6"/>
            <w:vAlign w:val="center"/>
          </w:tcPr>
          <w:p w14:paraId="4B2CF21B" w14:textId="77777777" w:rsidR="007545E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650E022" w14:textId="77777777" w:rsidR="007545EF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7B34887" w14:textId="77777777" w:rsidR="007545E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3F22427" w14:textId="77777777" w:rsidR="007545EF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2B61E674" w14:textId="77777777" w:rsidR="007545EF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D2B466" w14:textId="77777777" w:rsidR="007545EF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F5F991A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545EF" w14:paraId="79619237" w14:textId="77777777">
        <w:tc>
          <w:tcPr>
            <w:tcW w:w="2196" w:type="dxa"/>
            <w:shd w:val="clear" w:color="auto" w:fill="E6E6E6"/>
            <w:vAlign w:val="center"/>
          </w:tcPr>
          <w:p w14:paraId="091E0B1C" w14:textId="77777777" w:rsidR="007545EF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09CE758" w14:textId="77777777" w:rsidR="007545EF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E640151" w14:textId="77777777" w:rsidR="007545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D938546" w14:textId="77777777" w:rsidR="007545EF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7F6CAA37" w14:textId="77777777" w:rsidR="007545EF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6CAED61" w14:textId="77777777" w:rsidR="007545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2015D35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7545EF" w14:paraId="17B776BB" w14:textId="77777777">
        <w:tc>
          <w:tcPr>
            <w:tcW w:w="2196" w:type="dxa"/>
            <w:shd w:val="clear" w:color="auto" w:fill="E6E6E6"/>
            <w:vAlign w:val="center"/>
          </w:tcPr>
          <w:p w14:paraId="2F3351A0" w14:textId="77777777" w:rsidR="007545E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ECF3486" w14:textId="77777777" w:rsidR="007545EF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E1EEADF" w14:textId="77777777" w:rsidR="007545E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3253FF6" w14:textId="77777777" w:rsidR="007545EF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71376C5" w14:textId="77777777" w:rsidR="007545EF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0C01218" w14:textId="77777777" w:rsidR="007545EF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43831B34" w14:textId="77777777" w:rsidR="007545EF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545EF" w14:paraId="1A033FAB" w14:textId="77777777">
        <w:tc>
          <w:tcPr>
            <w:tcW w:w="2196" w:type="dxa"/>
            <w:shd w:val="clear" w:color="auto" w:fill="E6E6E6"/>
            <w:vAlign w:val="center"/>
          </w:tcPr>
          <w:p w14:paraId="7452996E" w14:textId="77777777" w:rsidR="007545EF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FD50554" w14:textId="77777777" w:rsidR="007545EF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A3A1E70" w14:textId="77777777" w:rsidR="007545EF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2AE8DFF" w14:textId="77777777" w:rsidR="007545EF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D8A4B46" w14:textId="77777777" w:rsidR="007545EF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D769BE3" w14:textId="77777777" w:rsidR="007545EF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473D2F" w14:textId="77777777" w:rsidR="007545EF" w:rsidRDefault="007545EF">
            <w:pPr>
              <w:rPr>
                <w:sz w:val="18"/>
                <w:szCs w:val="18"/>
              </w:rPr>
            </w:pPr>
          </w:p>
        </w:tc>
      </w:tr>
    </w:tbl>
    <w:p w14:paraId="09AE45E3" w14:textId="77777777" w:rsidR="007545EF" w:rsidRDefault="00000000">
      <w:pPr>
        <w:pStyle w:val="2"/>
        <w:widowControl w:val="0"/>
        <w:rPr>
          <w:kern w:val="2"/>
        </w:rPr>
      </w:pPr>
      <w:bookmarkStart w:id="37" w:name="_Toc154342707"/>
      <w:r>
        <w:rPr>
          <w:kern w:val="2"/>
        </w:rPr>
        <w:t>围护结构作法简要说明</w:t>
      </w:r>
      <w:bookmarkEnd w:id="37"/>
    </w:p>
    <w:p w14:paraId="7DBBC2DE" w14:textId="77777777" w:rsidR="007545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72FC1B3" w14:textId="77777777" w:rsidR="007545EF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67.9mm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E26BE06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54EFC1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87E9774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B851CE7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CB282A4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热桥柱：</w:t>
      </w:r>
      <w:r>
        <w:rPr>
          <w:color w:val="0000FF"/>
          <w:kern w:val="2"/>
          <w:szCs w:val="21"/>
          <w:lang w:val="en-US"/>
        </w:rPr>
        <w:t>热桥柱构造一：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74A9450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3288685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4BD84C5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铝合金窗</w:t>
      </w:r>
      <w:r>
        <w:rPr>
          <w:color w:val="0000FF"/>
          <w:kern w:val="2"/>
          <w:szCs w:val="21"/>
          <w:lang w:val="en-US"/>
        </w:rPr>
        <w:t>--6</w:t>
      </w:r>
      <w:r>
        <w:rPr>
          <w:color w:val="0000FF"/>
          <w:kern w:val="2"/>
          <w:szCs w:val="21"/>
          <w:lang w:val="en-US"/>
        </w:rPr>
        <w:t>中透光单银</w:t>
      </w:r>
      <w:r>
        <w:rPr>
          <w:color w:val="0000FF"/>
          <w:kern w:val="2"/>
          <w:szCs w:val="21"/>
          <w:lang w:val="en-US"/>
        </w:rPr>
        <w:t>Low-E+9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透明玻璃：</w:t>
      </w:r>
    </w:p>
    <w:p w14:paraId="759B34FB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2.710W/m^2.K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0.287</w:t>
      </w:r>
    </w:p>
    <w:p w14:paraId="5E4C82F5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848E1EC" w14:textId="77777777" w:rsidR="007545EF" w:rsidRDefault="00000000">
      <w:pPr>
        <w:pStyle w:val="2"/>
        <w:widowControl w:val="0"/>
        <w:rPr>
          <w:kern w:val="2"/>
        </w:rPr>
      </w:pPr>
      <w:bookmarkStart w:id="38" w:name="_Toc154342708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545EF" w14:paraId="15EA7046" w14:textId="77777777">
        <w:tc>
          <w:tcPr>
            <w:tcW w:w="2513" w:type="dxa"/>
            <w:shd w:val="clear" w:color="auto" w:fill="E6E6E6"/>
            <w:vAlign w:val="center"/>
          </w:tcPr>
          <w:p w14:paraId="5F0FEA4F" w14:textId="77777777" w:rsidR="007545EF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009CAECC" w14:textId="77777777" w:rsidR="007545EF" w:rsidRDefault="00000000">
            <w:r>
              <w:t>456.84</w:t>
            </w:r>
          </w:p>
        </w:tc>
      </w:tr>
      <w:tr w:rsidR="007545EF" w14:paraId="68A6C305" w14:textId="77777777">
        <w:tc>
          <w:tcPr>
            <w:tcW w:w="2513" w:type="dxa"/>
            <w:shd w:val="clear" w:color="auto" w:fill="E6E6E6"/>
            <w:vAlign w:val="center"/>
          </w:tcPr>
          <w:p w14:paraId="5DE1EEB1" w14:textId="77777777" w:rsidR="007545EF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F8EE9A9" w14:textId="77777777" w:rsidR="007545EF" w:rsidRDefault="00000000">
            <w:r>
              <w:t>778.82</w:t>
            </w:r>
          </w:p>
        </w:tc>
      </w:tr>
      <w:tr w:rsidR="007545EF" w14:paraId="2F9E9D9D" w14:textId="77777777">
        <w:tc>
          <w:tcPr>
            <w:tcW w:w="2513" w:type="dxa"/>
            <w:shd w:val="clear" w:color="auto" w:fill="E6E6E6"/>
            <w:vAlign w:val="center"/>
          </w:tcPr>
          <w:p w14:paraId="609493B8" w14:textId="77777777" w:rsidR="007545EF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3EF3F22E" w14:textId="77777777" w:rsidR="007545EF" w:rsidRDefault="00000000">
            <w:r>
              <w:t>0.59</w:t>
            </w:r>
          </w:p>
        </w:tc>
      </w:tr>
      <w:tr w:rsidR="007545EF" w14:paraId="5EA5F0D3" w14:textId="77777777">
        <w:tc>
          <w:tcPr>
            <w:tcW w:w="2513" w:type="dxa"/>
            <w:shd w:val="clear" w:color="auto" w:fill="E6E6E6"/>
            <w:vAlign w:val="center"/>
          </w:tcPr>
          <w:p w14:paraId="73114DC6" w14:textId="77777777" w:rsidR="007545EF" w:rsidRDefault="00000000">
            <w:r>
              <w:lastRenderedPageBreak/>
              <w:t>建筑形状</w:t>
            </w:r>
          </w:p>
        </w:tc>
        <w:tc>
          <w:tcPr>
            <w:tcW w:w="6820" w:type="dxa"/>
            <w:vAlign w:val="center"/>
          </w:tcPr>
          <w:p w14:paraId="79E1988A" w14:textId="77777777" w:rsidR="007545EF" w:rsidRDefault="00000000">
            <w:r>
              <w:t>条形</w:t>
            </w:r>
          </w:p>
        </w:tc>
      </w:tr>
    </w:tbl>
    <w:p w14:paraId="1F14B0E3" w14:textId="77777777" w:rsidR="007545EF" w:rsidRDefault="00000000">
      <w:pPr>
        <w:pStyle w:val="2"/>
        <w:widowControl w:val="0"/>
        <w:rPr>
          <w:kern w:val="2"/>
        </w:rPr>
      </w:pPr>
      <w:bookmarkStart w:id="39" w:name="_Toc154342709"/>
      <w:r>
        <w:rPr>
          <w:kern w:val="2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7545EF" w14:paraId="111D60A7" w14:textId="77777777">
        <w:tc>
          <w:tcPr>
            <w:tcW w:w="1596" w:type="dxa"/>
            <w:shd w:val="clear" w:color="auto" w:fill="E6E6E6"/>
            <w:vAlign w:val="center"/>
          </w:tcPr>
          <w:p w14:paraId="77D2ACF5" w14:textId="77777777" w:rsidR="007545EF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6842318E" w14:textId="77777777" w:rsidR="007545EF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E740CD8" w14:textId="77777777" w:rsidR="007545EF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51DA8C3" w14:textId="77777777" w:rsidR="007545EF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6DE02910" w14:textId="77777777" w:rsidR="007545EF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4B943E0D" w14:textId="77777777" w:rsidR="007545EF" w:rsidRDefault="00000000">
            <w:pPr>
              <w:jc w:val="center"/>
            </w:pPr>
            <w:r>
              <w:t>结论</w:t>
            </w:r>
          </w:p>
        </w:tc>
      </w:tr>
      <w:tr w:rsidR="007545EF" w14:paraId="455560C3" w14:textId="77777777">
        <w:tc>
          <w:tcPr>
            <w:tcW w:w="1596" w:type="dxa"/>
            <w:vMerge w:val="restart"/>
            <w:vAlign w:val="center"/>
          </w:tcPr>
          <w:p w14:paraId="2F1197AC" w14:textId="77777777" w:rsidR="007545EF" w:rsidRDefault="00000000">
            <w:r>
              <w:t>户外房间</w:t>
            </w:r>
          </w:p>
        </w:tc>
        <w:tc>
          <w:tcPr>
            <w:tcW w:w="1590" w:type="dxa"/>
            <w:vMerge w:val="restart"/>
            <w:vAlign w:val="center"/>
          </w:tcPr>
          <w:p w14:paraId="50F47361" w14:textId="77777777" w:rsidR="007545EF" w:rsidRDefault="00000000">
            <w:r>
              <w:t>1001</w:t>
            </w:r>
          </w:p>
        </w:tc>
        <w:tc>
          <w:tcPr>
            <w:tcW w:w="1415" w:type="dxa"/>
            <w:vAlign w:val="center"/>
          </w:tcPr>
          <w:p w14:paraId="4CFB3E88" w14:textId="77777777" w:rsidR="007545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5D9ACFA1" w14:textId="77777777" w:rsidR="007545EF" w:rsidRDefault="00000000">
            <w:r>
              <w:t>0.15</w:t>
            </w:r>
          </w:p>
        </w:tc>
        <w:tc>
          <w:tcPr>
            <w:tcW w:w="1658" w:type="dxa"/>
            <w:vAlign w:val="center"/>
          </w:tcPr>
          <w:p w14:paraId="171C46BB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32D23559" w14:textId="77777777" w:rsidR="007545EF" w:rsidRDefault="00000000">
            <w:r>
              <w:t>满足</w:t>
            </w:r>
          </w:p>
        </w:tc>
      </w:tr>
      <w:tr w:rsidR="007545EF" w14:paraId="3D449E60" w14:textId="77777777">
        <w:tc>
          <w:tcPr>
            <w:tcW w:w="1596" w:type="dxa"/>
            <w:vMerge/>
            <w:vAlign w:val="center"/>
          </w:tcPr>
          <w:p w14:paraId="776DF2FA" w14:textId="77777777" w:rsidR="007545EF" w:rsidRDefault="007545EF"/>
        </w:tc>
        <w:tc>
          <w:tcPr>
            <w:tcW w:w="1590" w:type="dxa"/>
            <w:vMerge/>
            <w:vAlign w:val="center"/>
          </w:tcPr>
          <w:p w14:paraId="500F4E5D" w14:textId="77777777" w:rsidR="007545EF" w:rsidRDefault="007545EF"/>
        </w:tc>
        <w:tc>
          <w:tcPr>
            <w:tcW w:w="1415" w:type="dxa"/>
            <w:vAlign w:val="center"/>
          </w:tcPr>
          <w:p w14:paraId="763E3533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4B8BE98D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518BA229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4D8D3DC" w14:textId="77777777" w:rsidR="007545EF" w:rsidRDefault="00000000">
            <w:r>
              <w:t>满足</w:t>
            </w:r>
          </w:p>
        </w:tc>
      </w:tr>
      <w:tr w:rsidR="007545EF" w14:paraId="4A26F9E6" w14:textId="77777777">
        <w:tc>
          <w:tcPr>
            <w:tcW w:w="1596" w:type="dxa"/>
            <w:vMerge/>
            <w:vAlign w:val="center"/>
          </w:tcPr>
          <w:p w14:paraId="0C7CA1AB" w14:textId="77777777" w:rsidR="007545EF" w:rsidRDefault="007545EF"/>
        </w:tc>
        <w:tc>
          <w:tcPr>
            <w:tcW w:w="1590" w:type="dxa"/>
            <w:vAlign w:val="center"/>
          </w:tcPr>
          <w:p w14:paraId="2452D9F7" w14:textId="77777777" w:rsidR="007545EF" w:rsidRDefault="00000000">
            <w:r>
              <w:t>1003</w:t>
            </w:r>
          </w:p>
        </w:tc>
        <w:tc>
          <w:tcPr>
            <w:tcW w:w="1415" w:type="dxa"/>
            <w:vAlign w:val="center"/>
          </w:tcPr>
          <w:p w14:paraId="19809F17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7663FE55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7520FFEE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E0753D0" w14:textId="77777777" w:rsidR="007545EF" w:rsidRDefault="00000000">
            <w:r>
              <w:t>满足</w:t>
            </w:r>
          </w:p>
        </w:tc>
      </w:tr>
      <w:tr w:rsidR="007545EF" w14:paraId="191554B0" w14:textId="77777777">
        <w:tc>
          <w:tcPr>
            <w:tcW w:w="1596" w:type="dxa"/>
            <w:vMerge/>
            <w:vAlign w:val="center"/>
          </w:tcPr>
          <w:p w14:paraId="544DD441" w14:textId="77777777" w:rsidR="007545EF" w:rsidRDefault="007545EF"/>
        </w:tc>
        <w:tc>
          <w:tcPr>
            <w:tcW w:w="1590" w:type="dxa"/>
            <w:vAlign w:val="center"/>
          </w:tcPr>
          <w:p w14:paraId="48D4AA70" w14:textId="77777777" w:rsidR="007545EF" w:rsidRDefault="00000000">
            <w:r>
              <w:t>1004</w:t>
            </w:r>
          </w:p>
        </w:tc>
        <w:tc>
          <w:tcPr>
            <w:tcW w:w="1415" w:type="dxa"/>
            <w:vAlign w:val="center"/>
          </w:tcPr>
          <w:p w14:paraId="219B68F3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6215F915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00018D6C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569B2633" w14:textId="77777777" w:rsidR="007545EF" w:rsidRDefault="00000000">
            <w:r>
              <w:t>满足</w:t>
            </w:r>
          </w:p>
        </w:tc>
      </w:tr>
      <w:tr w:rsidR="007545EF" w14:paraId="245493EB" w14:textId="77777777">
        <w:tc>
          <w:tcPr>
            <w:tcW w:w="1596" w:type="dxa"/>
            <w:vMerge/>
            <w:vAlign w:val="center"/>
          </w:tcPr>
          <w:p w14:paraId="625EA353" w14:textId="77777777" w:rsidR="007545EF" w:rsidRDefault="007545EF"/>
        </w:tc>
        <w:tc>
          <w:tcPr>
            <w:tcW w:w="1590" w:type="dxa"/>
            <w:vMerge w:val="restart"/>
            <w:vAlign w:val="center"/>
          </w:tcPr>
          <w:p w14:paraId="63AC9A9D" w14:textId="77777777" w:rsidR="007545EF" w:rsidRDefault="00000000">
            <w:r>
              <w:t>2001</w:t>
            </w:r>
          </w:p>
        </w:tc>
        <w:tc>
          <w:tcPr>
            <w:tcW w:w="1415" w:type="dxa"/>
            <w:vAlign w:val="center"/>
          </w:tcPr>
          <w:p w14:paraId="6FB475B7" w14:textId="77777777" w:rsidR="007545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914D0E8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2E9F55FC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31B26835" w14:textId="77777777" w:rsidR="007545EF" w:rsidRDefault="00000000">
            <w:r>
              <w:t>满足</w:t>
            </w:r>
          </w:p>
        </w:tc>
      </w:tr>
      <w:tr w:rsidR="007545EF" w14:paraId="0BF11488" w14:textId="77777777">
        <w:tc>
          <w:tcPr>
            <w:tcW w:w="1596" w:type="dxa"/>
            <w:vMerge/>
            <w:vAlign w:val="center"/>
          </w:tcPr>
          <w:p w14:paraId="5BBB6FF7" w14:textId="77777777" w:rsidR="007545EF" w:rsidRDefault="007545EF"/>
        </w:tc>
        <w:tc>
          <w:tcPr>
            <w:tcW w:w="1590" w:type="dxa"/>
            <w:vMerge/>
            <w:vAlign w:val="center"/>
          </w:tcPr>
          <w:p w14:paraId="40C34F84" w14:textId="77777777" w:rsidR="007545EF" w:rsidRDefault="007545EF"/>
        </w:tc>
        <w:tc>
          <w:tcPr>
            <w:tcW w:w="1415" w:type="dxa"/>
            <w:vAlign w:val="center"/>
          </w:tcPr>
          <w:p w14:paraId="1FCE4D4D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48784E5A" w14:textId="77777777" w:rsidR="007545EF" w:rsidRDefault="00000000">
            <w:r>
              <w:t>0.26</w:t>
            </w:r>
          </w:p>
        </w:tc>
        <w:tc>
          <w:tcPr>
            <w:tcW w:w="1658" w:type="dxa"/>
            <w:vAlign w:val="center"/>
          </w:tcPr>
          <w:p w14:paraId="4A62A232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44F5274A" w14:textId="77777777" w:rsidR="007545EF" w:rsidRDefault="00000000">
            <w:r>
              <w:t>满足</w:t>
            </w:r>
          </w:p>
        </w:tc>
      </w:tr>
      <w:tr w:rsidR="007545EF" w14:paraId="13E4B1F7" w14:textId="77777777">
        <w:tc>
          <w:tcPr>
            <w:tcW w:w="1596" w:type="dxa"/>
            <w:vMerge/>
            <w:vAlign w:val="center"/>
          </w:tcPr>
          <w:p w14:paraId="3AAD664B" w14:textId="77777777" w:rsidR="007545EF" w:rsidRDefault="007545EF"/>
        </w:tc>
        <w:tc>
          <w:tcPr>
            <w:tcW w:w="1590" w:type="dxa"/>
            <w:vAlign w:val="center"/>
          </w:tcPr>
          <w:p w14:paraId="293A30A0" w14:textId="77777777" w:rsidR="007545EF" w:rsidRDefault="00000000">
            <w:r>
              <w:t>2002</w:t>
            </w:r>
          </w:p>
        </w:tc>
        <w:tc>
          <w:tcPr>
            <w:tcW w:w="1415" w:type="dxa"/>
            <w:vAlign w:val="center"/>
          </w:tcPr>
          <w:p w14:paraId="38683AC0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11A29C50" w14:textId="77777777" w:rsidR="007545EF" w:rsidRDefault="00000000">
            <w:r>
              <w:t>0.17</w:t>
            </w:r>
          </w:p>
        </w:tc>
        <w:tc>
          <w:tcPr>
            <w:tcW w:w="1658" w:type="dxa"/>
            <w:vAlign w:val="center"/>
          </w:tcPr>
          <w:p w14:paraId="26536442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839FE7B" w14:textId="77777777" w:rsidR="007545EF" w:rsidRDefault="00000000">
            <w:r>
              <w:t>满足</w:t>
            </w:r>
          </w:p>
        </w:tc>
      </w:tr>
      <w:tr w:rsidR="007545EF" w14:paraId="6CA1B906" w14:textId="77777777">
        <w:tc>
          <w:tcPr>
            <w:tcW w:w="1596" w:type="dxa"/>
            <w:vMerge/>
            <w:vAlign w:val="center"/>
          </w:tcPr>
          <w:p w14:paraId="478C1F2E" w14:textId="77777777" w:rsidR="007545EF" w:rsidRDefault="007545EF"/>
        </w:tc>
        <w:tc>
          <w:tcPr>
            <w:tcW w:w="1590" w:type="dxa"/>
            <w:vMerge w:val="restart"/>
            <w:vAlign w:val="center"/>
          </w:tcPr>
          <w:p w14:paraId="6595085E" w14:textId="77777777" w:rsidR="007545EF" w:rsidRDefault="00000000">
            <w:r>
              <w:t>2003</w:t>
            </w:r>
          </w:p>
        </w:tc>
        <w:tc>
          <w:tcPr>
            <w:tcW w:w="1415" w:type="dxa"/>
            <w:vAlign w:val="center"/>
          </w:tcPr>
          <w:p w14:paraId="216EE421" w14:textId="77777777" w:rsidR="007545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363281A2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4AA3EDCE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DE6DC65" w14:textId="77777777" w:rsidR="007545EF" w:rsidRDefault="00000000">
            <w:r>
              <w:t>满足</w:t>
            </w:r>
          </w:p>
        </w:tc>
      </w:tr>
      <w:tr w:rsidR="007545EF" w14:paraId="6127F750" w14:textId="77777777">
        <w:tc>
          <w:tcPr>
            <w:tcW w:w="1596" w:type="dxa"/>
            <w:vMerge/>
            <w:vAlign w:val="center"/>
          </w:tcPr>
          <w:p w14:paraId="13440D13" w14:textId="77777777" w:rsidR="007545EF" w:rsidRDefault="007545EF"/>
        </w:tc>
        <w:tc>
          <w:tcPr>
            <w:tcW w:w="1590" w:type="dxa"/>
            <w:vMerge/>
            <w:vAlign w:val="center"/>
          </w:tcPr>
          <w:p w14:paraId="34B648FA" w14:textId="77777777" w:rsidR="007545EF" w:rsidRDefault="007545EF"/>
        </w:tc>
        <w:tc>
          <w:tcPr>
            <w:tcW w:w="1415" w:type="dxa"/>
            <w:vAlign w:val="center"/>
          </w:tcPr>
          <w:p w14:paraId="501A65B4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1FBC7DCA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1D32683B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31D55B9A" w14:textId="77777777" w:rsidR="007545EF" w:rsidRDefault="00000000">
            <w:r>
              <w:t>满足</w:t>
            </w:r>
          </w:p>
        </w:tc>
      </w:tr>
      <w:tr w:rsidR="007545EF" w14:paraId="57448161" w14:textId="77777777">
        <w:tc>
          <w:tcPr>
            <w:tcW w:w="1596" w:type="dxa"/>
            <w:vMerge/>
            <w:vAlign w:val="center"/>
          </w:tcPr>
          <w:p w14:paraId="5547A622" w14:textId="77777777" w:rsidR="007545EF" w:rsidRDefault="007545EF"/>
        </w:tc>
        <w:tc>
          <w:tcPr>
            <w:tcW w:w="1590" w:type="dxa"/>
            <w:vAlign w:val="center"/>
          </w:tcPr>
          <w:p w14:paraId="38BD39AC" w14:textId="77777777" w:rsidR="007545EF" w:rsidRDefault="00000000">
            <w:r>
              <w:t>2004</w:t>
            </w:r>
          </w:p>
        </w:tc>
        <w:tc>
          <w:tcPr>
            <w:tcW w:w="1415" w:type="dxa"/>
            <w:vAlign w:val="center"/>
          </w:tcPr>
          <w:p w14:paraId="4E5A54B9" w14:textId="77777777" w:rsidR="007545EF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A7123DB" w14:textId="77777777" w:rsidR="007545EF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617982EA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0DA03CAD" w14:textId="77777777" w:rsidR="007545EF" w:rsidRDefault="00000000">
            <w:r>
              <w:t>满足</w:t>
            </w:r>
          </w:p>
        </w:tc>
      </w:tr>
      <w:tr w:rsidR="007545EF" w14:paraId="05F12B59" w14:textId="77777777">
        <w:tc>
          <w:tcPr>
            <w:tcW w:w="1596" w:type="dxa"/>
            <w:vMerge/>
            <w:vAlign w:val="center"/>
          </w:tcPr>
          <w:p w14:paraId="7A24397B" w14:textId="77777777" w:rsidR="007545EF" w:rsidRDefault="007545EF"/>
        </w:tc>
        <w:tc>
          <w:tcPr>
            <w:tcW w:w="1590" w:type="dxa"/>
            <w:vAlign w:val="center"/>
          </w:tcPr>
          <w:p w14:paraId="5ABE1C51" w14:textId="77777777" w:rsidR="007545EF" w:rsidRDefault="00000000">
            <w:r>
              <w:t>2005</w:t>
            </w:r>
          </w:p>
        </w:tc>
        <w:tc>
          <w:tcPr>
            <w:tcW w:w="1415" w:type="dxa"/>
            <w:vAlign w:val="center"/>
          </w:tcPr>
          <w:p w14:paraId="4A513A59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293849E4" w14:textId="77777777" w:rsidR="007545EF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6F777655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55039828" w14:textId="77777777" w:rsidR="007545EF" w:rsidRDefault="00000000">
            <w:r>
              <w:t>满足</w:t>
            </w:r>
          </w:p>
        </w:tc>
      </w:tr>
      <w:tr w:rsidR="007545EF" w14:paraId="2F54C255" w14:textId="77777777">
        <w:tc>
          <w:tcPr>
            <w:tcW w:w="1596" w:type="dxa"/>
            <w:vMerge/>
            <w:vAlign w:val="center"/>
          </w:tcPr>
          <w:p w14:paraId="1018AFA1" w14:textId="77777777" w:rsidR="007545EF" w:rsidRDefault="007545EF"/>
        </w:tc>
        <w:tc>
          <w:tcPr>
            <w:tcW w:w="1590" w:type="dxa"/>
            <w:vAlign w:val="center"/>
          </w:tcPr>
          <w:p w14:paraId="1E16731B" w14:textId="77777777" w:rsidR="007545EF" w:rsidRDefault="00000000">
            <w:r>
              <w:t>2007</w:t>
            </w:r>
          </w:p>
        </w:tc>
        <w:tc>
          <w:tcPr>
            <w:tcW w:w="1415" w:type="dxa"/>
            <w:vAlign w:val="center"/>
          </w:tcPr>
          <w:p w14:paraId="5E4A8E73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6D47C218" w14:textId="77777777" w:rsidR="007545EF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74EDF745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68340946" w14:textId="77777777" w:rsidR="007545EF" w:rsidRDefault="00000000">
            <w:r>
              <w:t>满足</w:t>
            </w:r>
          </w:p>
        </w:tc>
      </w:tr>
      <w:tr w:rsidR="007545EF" w14:paraId="68FBD8E4" w14:textId="77777777">
        <w:tc>
          <w:tcPr>
            <w:tcW w:w="1596" w:type="dxa"/>
            <w:vMerge/>
            <w:vAlign w:val="center"/>
          </w:tcPr>
          <w:p w14:paraId="61B0130A" w14:textId="77777777" w:rsidR="007545EF" w:rsidRDefault="007545EF"/>
        </w:tc>
        <w:tc>
          <w:tcPr>
            <w:tcW w:w="1590" w:type="dxa"/>
            <w:vAlign w:val="center"/>
          </w:tcPr>
          <w:p w14:paraId="3AD75082" w14:textId="77777777" w:rsidR="007545EF" w:rsidRDefault="00000000">
            <w:r>
              <w:t>2008</w:t>
            </w:r>
          </w:p>
        </w:tc>
        <w:tc>
          <w:tcPr>
            <w:tcW w:w="1415" w:type="dxa"/>
            <w:vAlign w:val="center"/>
          </w:tcPr>
          <w:p w14:paraId="713857F3" w14:textId="77777777" w:rsidR="007545EF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1993057B" w14:textId="77777777" w:rsidR="007545EF" w:rsidRDefault="00000000">
            <w:r>
              <w:t>0.10</w:t>
            </w:r>
          </w:p>
        </w:tc>
        <w:tc>
          <w:tcPr>
            <w:tcW w:w="1658" w:type="dxa"/>
            <w:vAlign w:val="center"/>
          </w:tcPr>
          <w:p w14:paraId="3846116E" w14:textId="77777777" w:rsidR="007545EF" w:rsidRDefault="00000000">
            <w:r>
              <w:t>0.30</w:t>
            </w:r>
          </w:p>
        </w:tc>
        <w:tc>
          <w:tcPr>
            <w:tcW w:w="1658" w:type="dxa"/>
            <w:vAlign w:val="center"/>
          </w:tcPr>
          <w:p w14:paraId="73178951" w14:textId="77777777" w:rsidR="007545EF" w:rsidRDefault="00000000">
            <w:r>
              <w:t>满足</w:t>
            </w:r>
          </w:p>
        </w:tc>
      </w:tr>
      <w:tr w:rsidR="007545EF" w14:paraId="2E9762F2" w14:textId="77777777">
        <w:tc>
          <w:tcPr>
            <w:tcW w:w="1596" w:type="dxa"/>
            <w:vMerge/>
            <w:vAlign w:val="center"/>
          </w:tcPr>
          <w:p w14:paraId="20BC9565" w14:textId="77777777" w:rsidR="007545EF" w:rsidRDefault="007545EF"/>
        </w:tc>
        <w:tc>
          <w:tcPr>
            <w:tcW w:w="1590" w:type="dxa"/>
            <w:vAlign w:val="center"/>
          </w:tcPr>
          <w:p w14:paraId="7DBC131D" w14:textId="77777777" w:rsidR="007545EF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33362E0E" w14:textId="77777777" w:rsidR="007545EF" w:rsidRDefault="007545EF"/>
        </w:tc>
        <w:tc>
          <w:tcPr>
            <w:tcW w:w="1658" w:type="dxa"/>
            <w:vAlign w:val="center"/>
          </w:tcPr>
          <w:p w14:paraId="4091A5EE" w14:textId="77777777" w:rsidR="007545EF" w:rsidRDefault="00000000">
            <w:r>
              <w:t>满足</w:t>
            </w:r>
          </w:p>
        </w:tc>
      </w:tr>
      <w:tr w:rsidR="007545EF" w14:paraId="3534EC6E" w14:textId="77777777">
        <w:tc>
          <w:tcPr>
            <w:tcW w:w="1596" w:type="dxa"/>
            <w:shd w:val="clear" w:color="auto" w:fill="E6E6E6"/>
            <w:vAlign w:val="center"/>
          </w:tcPr>
          <w:p w14:paraId="00BB9C55" w14:textId="77777777" w:rsidR="007545EF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3869281F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7545EF" w14:paraId="32267032" w14:textId="77777777">
        <w:tc>
          <w:tcPr>
            <w:tcW w:w="1596" w:type="dxa"/>
            <w:shd w:val="clear" w:color="auto" w:fill="E6E6E6"/>
            <w:vAlign w:val="center"/>
          </w:tcPr>
          <w:p w14:paraId="4A5EFB9F" w14:textId="77777777" w:rsidR="007545EF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38E7DD6D" w14:textId="77777777" w:rsidR="007545EF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7545EF" w14:paraId="788A9F7B" w14:textId="77777777">
        <w:tc>
          <w:tcPr>
            <w:tcW w:w="1596" w:type="dxa"/>
            <w:shd w:val="clear" w:color="auto" w:fill="E6E6E6"/>
            <w:vAlign w:val="center"/>
          </w:tcPr>
          <w:p w14:paraId="07AB0097" w14:textId="77777777" w:rsidR="007545EF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46424CD7" w14:textId="77777777" w:rsidR="007545EF" w:rsidRDefault="00000000">
            <w:r>
              <w:t>满足</w:t>
            </w:r>
          </w:p>
        </w:tc>
      </w:tr>
    </w:tbl>
    <w:p w14:paraId="7915278B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4342710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7545EF" w14:paraId="6F723929" w14:textId="77777777">
        <w:tc>
          <w:tcPr>
            <w:tcW w:w="1160" w:type="dxa"/>
            <w:shd w:val="clear" w:color="auto" w:fill="E6E6E6"/>
            <w:vAlign w:val="center"/>
          </w:tcPr>
          <w:p w14:paraId="3B9AF50F" w14:textId="77777777" w:rsidR="007545EF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2B81A23" w14:textId="77777777" w:rsidR="007545EF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2BCF9AD1" w14:textId="77777777" w:rsidR="007545EF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672FF31" w14:textId="77777777" w:rsidR="007545EF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14B4EEA5" w14:textId="77777777" w:rsidR="007545EF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C33DC5F" w14:textId="77777777" w:rsidR="007545EF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C9A1DB2" w14:textId="77777777" w:rsidR="007545EF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7545EF" w14:paraId="749BE138" w14:textId="77777777">
        <w:tc>
          <w:tcPr>
            <w:tcW w:w="1160" w:type="dxa"/>
            <w:vMerge w:val="restart"/>
            <w:vAlign w:val="center"/>
          </w:tcPr>
          <w:p w14:paraId="0C07D1B5" w14:textId="77777777" w:rsidR="007545EF" w:rsidRDefault="00000000">
            <w:r>
              <w:t>东向</w:t>
            </w:r>
            <w:r>
              <w:br/>
              <w:t>23.52</w:t>
            </w:r>
          </w:p>
        </w:tc>
        <w:tc>
          <w:tcPr>
            <w:tcW w:w="1562" w:type="dxa"/>
            <w:vAlign w:val="center"/>
          </w:tcPr>
          <w:p w14:paraId="2304D151" w14:textId="77777777" w:rsidR="007545EF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0ADECB9F" w14:textId="77777777" w:rsidR="007545EF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20365946" w14:textId="77777777" w:rsidR="007545EF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600B82FB" w14:textId="77777777" w:rsidR="007545E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4ACCBFF" w14:textId="77777777" w:rsidR="007545EF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641AD64B" w14:textId="77777777" w:rsidR="007545EF" w:rsidRDefault="00000000">
            <w:r>
              <w:t>7.20</w:t>
            </w:r>
          </w:p>
        </w:tc>
      </w:tr>
      <w:tr w:rsidR="007545EF" w14:paraId="6948A260" w14:textId="77777777">
        <w:tc>
          <w:tcPr>
            <w:tcW w:w="1160" w:type="dxa"/>
            <w:vMerge/>
            <w:vAlign w:val="center"/>
          </w:tcPr>
          <w:p w14:paraId="1B1C29B7" w14:textId="77777777" w:rsidR="007545EF" w:rsidRDefault="007545EF"/>
        </w:tc>
        <w:tc>
          <w:tcPr>
            <w:tcW w:w="1562" w:type="dxa"/>
            <w:vAlign w:val="center"/>
          </w:tcPr>
          <w:p w14:paraId="22791B70" w14:textId="77777777" w:rsidR="007545EF" w:rsidRDefault="00000000">
            <w:r>
              <w:t>C3020</w:t>
            </w:r>
          </w:p>
        </w:tc>
        <w:tc>
          <w:tcPr>
            <w:tcW w:w="1386" w:type="dxa"/>
            <w:vAlign w:val="center"/>
          </w:tcPr>
          <w:p w14:paraId="1B1E55E1" w14:textId="77777777" w:rsidR="007545EF" w:rsidRDefault="00000000">
            <w:r>
              <w:t>3.00×2.00</w:t>
            </w:r>
          </w:p>
        </w:tc>
        <w:tc>
          <w:tcPr>
            <w:tcW w:w="1528" w:type="dxa"/>
            <w:vAlign w:val="center"/>
          </w:tcPr>
          <w:p w14:paraId="75D1696F" w14:textId="77777777" w:rsidR="007545EF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DC6B936" w14:textId="77777777" w:rsidR="007545E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BBC506A" w14:textId="77777777" w:rsidR="007545EF" w:rsidRDefault="00000000">
            <w:r>
              <w:t>6.00</w:t>
            </w:r>
          </w:p>
        </w:tc>
        <w:tc>
          <w:tcPr>
            <w:tcW w:w="1262" w:type="dxa"/>
            <w:vAlign w:val="center"/>
          </w:tcPr>
          <w:p w14:paraId="1265DFD5" w14:textId="77777777" w:rsidR="007545EF" w:rsidRDefault="00000000">
            <w:r>
              <w:t>12.00</w:t>
            </w:r>
          </w:p>
        </w:tc>
      </w:tr>
      <w:tr w:rsidR="007545EF" w14:paraId="61F69FD0" w14:textId="77777777">
        <w:tc>
          <w:tcPr>
            <w:tcW w:w="1160" w:type="dxa"/>
            <w:vMerge/>
            <w:vAlign w:val="center"/>
          </w:tcPr>
          <w:p w14:paraId="228A3F54" w14:textId="77777777" w:rsidR="007545EF" w:rsidRDefault="007545EF"/>
        </w:tc>
        <w:tc>
          <w:tcPr>
            <w:tcW w:w="1562" w:type="dxa"/>
            <w:vAlign w:val="center"/>
          </w:tcPr>
          <w:p w14:paraId="2CAC360F" w14:textId="77777777" w:rsidR="007545EF" w:rsidRDefault="00000000">
            <w:r>
              <w:t>TC2418[2418]</w:t>
            </w:r>
          </w:p>
        </w:tc>
        <w:tc>
          <w:tcPr>
            <w:tcW w:w="1386" w:type="dxa"/>
            <w:vAlign w:val="center"/>
          </w:tcPr>
          <w:p w14:paraId="65A2AE4B" w14:textId="77777777" w:rsidR="007545EF" w:rsidRDefault="00000000">
            <w:r>
              <w:t>2.40×1.80</w:t>
            </w:r>
          </w:p>
        </w:tc>
        <w:tc>
          <w:tcPr>
            <w:tcW w:w="1528" w:type="dxa"/>
            <w:vAlign w:val="center"/>
          </w:tcPr>
          <w:p w14:paraId="2D057313" w14:textId="77777777" w:rsidR="007545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51C7519" w14:textId="77777777" w:rsidR="007545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6FC507B6" w14:textId="77777777" w:rsidR="007545EF" w:rsidRDefault="00000000">
            <w:r>
              <w:t>4.32</w:t>
            </w:r>
          </w:p>
        </w:tc>
        <w:tc>
          <w:tcPr>
            <w:tcW w:w="1262" w:type="dxa"/>
            <w:vAlign w:val="center"/>
          </w:tcPr>
          <w:p w14:paraId="74C5C3D4" w14:textId="77777777" w:rsidR="007545EF" w:rsidRDefault="00000000">
            <w:r>
              <w:t>4.32</w:t>
            </w:r>
          </w:p>
        </w:tc>
      </w:tr>
      <w:tr w:rsidR="007545EF" w14:paraId="002B70C2" w14:textId="77777777">
        <w:tc>
          <w:tcPr>
            <w:tcW w:w="1160" w:type="dxa"/>
            <w:vMerge w:val="restart"/>
            <w:vAlign w:val="center"/>
          </w:tcPr>
          <w:p w14:paraId="4D5DDBE2" w14:textId="77777777" w:rsidR="007545EF" w:rsidRDefault="00000000">
            <w:r>
              <w:t>西向</w:t>
            </w:r>
            <w:r>
              <w:br/>
              <w:t>24.18</w:t>
            </w:r>
          </w:p>
        </w:tc>
        <w:tc>
          <w:tcPr>
            <w:tcW w:w="1562" w:type="dxa"/>
            <w:vAlign w:val="center"/>
          </w:tcPr>
          <w:p w14:paraId="24C94778" w14:textId="77777777" w:rsidR="007545EF" w:rsidRDefault="00000000">
            <w:r>
              <w:t>C0812</w:t>
            </w:r>
          </w:p>
        </w:tc>
        <w:tc>
          <w:tcPr>
            <w:tcW w:w="1386" w:type="dxa"/>
            <w:vAlign w:val="center"/>
          </w:tcPr>
          <w:p w14:paraId="58C77C51" w14:textId="77777777" w:rsidR="007545EF" w:rsidRDefault="00000000">
            <w:r>
              <w:t>0.80×1.20</w:t>
            </w:r>
          </w:p>
        </w:tc>
        <w:tc>
          <w:tcPr>
            <w:tcW w:w="1528" w:type="dxa"/>
            <w:vAlign w:val="center"/>
          </w:tcPr>
          <w:p w14:paraId="77F91254" w14:textId="77777777" w:rsidR="007545EF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294117BA" w14:textId="77777777" w:rsidR="007545EF" w:rsidRDefault="00000000">
            <w:r>
              <w:t>3</w:t>
            </w:r>
          </w:p>
        </w:tc>
        <w:tc>
          <w:tcPr>
            <w:tcW w:w="1262" w:type="dxa"/>
            <w:vAlign w:val="center"/>
          </w:tcPr>
          <w:p w14:paraId="4138141C" w14:textId="77777777" w:rsidR="007545EF" w:rsidRDefault="00000000">
            <w:r>
              <w:t>0.96</w:t>
            </w:r>
          </w:p>
        </w:tc>
        <w:tc>
          <w:tcPr>
            <w:tcW w:w="1262" w:type="dxa"/>
            <w:vAlign w:val="center"/>
          </w:tcPr>
          <w:p w14:paraId="1F685256" w14:textId="77777777" w:rsidR="007545EF" w:rsidRDefault="00000000">
            <w:r>
              <w:t>2.88</w:t>
            </w:r>
          </w:p>
        </w:tc>
      </w:tr>
      <w:tr w:rsidR="007545EF" w14:paraId="1F0EA170" w14:textId="77777777">
        <w:tc>
          <w:tcPr>
            <w:tcW w:w="1160" w:type="dxa"/>
            <w:vMerge/>
            <w:vAlign w:val="center"/>
          </w:tcPr>
          <w:p w14:paraId="1D9168D8" w14:textId="77777777" w:rsidR="007545EF" w:rsidRDefault="007545EF"/>
        </w:tc>
        <w:tc>
          <w:tcPr>
            <w:tcW w:w="1562" w:type="dxa"/>
            <w:vAlign w:val="center"/>
          </w:tcPr>
          <w:p w14:paraId="6E6FD9F2" w14:textId="77777777" w:rsidR="007545EF" w:rsidRDefault="00000000">
            <w:r>
              <w:t>C1515</w:t>
            </w:r>
          </w:p>
        </w:tc>
        <w:tc>
          <w:tcPr>
            <w:tcW w:w="1386" w:type="dxa"/>
            <w:vAlign w:val="center"/>
          </w:tcPr>
          <w:p w14:paraId="5408F8F9" w14:textId="77777777" w:rsidR="007545EF" w:rsidRDefault="00000000">
            <w:r>
              <w:t>1.50×1.50</w:t>
            </w:r>
          </w:p>
        </w:tc>
        <w:tc>
          <w:tcPr>
            <w:tcW w:w="1528" w:type="dxa"/>
            <w:vAlign w:val="center"/>
          </w:tcPr>
          <w:p w14:paraId="77443D33" w14:textId="77777777" w:rsidR="007545EF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FECB814" w14:textId="77777777" w:rsidR="007545E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75E9622" w14:textId="77777777" w:rsidR="007545EF" w:rsidRDefault="00000000">
            <w:r>
              <w:t>2.25</w:t>
            </w:r>
          </w:p>
        </w:tc>
        <w:tc>
          <w:tcPr>
            <w:tcW w:w="1262" w:type="dxa"/>
            <w:vAlign w:val="center"/>
          </w:tcPr>
          <w:p w14:paraId="52B25909" w14:textId="77777777" w:rsidR="007545EF" w:rsidRDefault="00000000">
            <w:r>
              <w:t>4.50</w:t>
            </w:r>
          </w:p>
        </w:tc>
      </w:tr>
      <w:tr w:rsidR="007545EF" w14:paraId="196C4593" w14:textId="77777777">
        <w:tc>
          <w:tcPr>
            <w:tcW w:w="1160" w:type="dxa"/>
            <w:vMerge/>
            <w:vAlign w:val="center"/>
          </w:tcPr>
          <w:p w14:paraId="0F540023" w14:textId="77777777" w:rsidR="007545EF" w:rsidRDefault="007545EF"/>
        </w:tc>
        <w:tc>
          <w:tcPr>
            <w:tcW w:w="1562" w:type="dxa"/>
            <w:vAlign w:val="center"/>
          </w:tcPr>
          <w:p w14:paraId="2495E5E8" w14:textId="77777777" w:rsidR="007545EF" w:rsidRDefault="00000000">
            <w:r>
              <w:t>C1615</w:t>
            </w:r>
          </w:p>
        </w:tc>
        <w:tc>
          <w:tcPr>
            <w:tcW w:w="1386" w:type="dxa"/>
            <w:vAlign w:val="center"/>
          </w:tcPr>
          <w:p w14:paraId="25A1A8AF" w14:textId="77777777" w:rsidR="007545EF" w:rsidRDefault="00000000">
            <w:r>
              <w:t>1.60×1.50</w:t>
            </w:r>
          </w:p>
        </w:tc>
        <w:tc>
          <w:tcPr>
            <w:tcW w:w="1528" w:type="dxa"/>
            <w:vAlign w:val="center"/>
          </w:tcPr>
          <w:p w14:paraId="45D10C47" w14:textId="77777777" w:rsidR="007545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FD0DD4D" w14:textId="77777777" w:rsidR="007545EF" w:rsidRDefault="00000000">
            <w:r>
              <w:t>1</w:t>
            </w:r>
          </w:p>
        </w:tc>
        <w:tc>
          <w:tcPr>
            <w:tcW w:w="1262" w:type="dxa"/>
            <w:vAlign w:val="center"/>
          </w:tcPr>
          <w:p w14:paraId="0AC6C731" w14:textId="77777777" w:rsidR="007545EF" w:rsidRDefault="00000000">
            <w:r>
              <w:t>2.40</w:t>
            </w:r>
          </w:p>
        </w:tc>
        <w:tc>
          <w:tcPr>
            <w:tcW w:w="1262" w:type="dxa"/>
            <w:vAlign w:val="center"/>
          </w:tcPr>
          <w:p w14:paraId="06D44BCA" w14:textId="77777777" w:rsidR="007545EF" w:rsidRDefault="00000000">
            <w:r>
              <w:t>2.40</w:t>
            </w:r>
          </w:p>
        </w:tc>
      </w:tr>
      <w:tr w:rsidR="007545EF" w14:paraId="3AC38207" w14:textId="77777777">
        <w:tc>
          <w:tcPr>
            <w:tcW w:w="1160" w:type="dxa"/>
            <w:vMerge/>
            <w:vAlign w:val="center"/>
          </w:tcPr>
          <w:p w14:paraId="69B5CCED" w14:textId="77777777" w:rsidR="007545EF" w:rsidRDefault="007545EF"/>
        </w:tc>
        <w:tc>
          <w:tcPr>
            <w:tcW w:w="1562" w:type="dxa"/>
            <w:vAlign w:val="center"/>
          </w:tcPr>
          <w:p w14:paraId="7E838699" w14:textId="77777777" w:rsidR="007545EF" w:rsidRDefault="00000000">
            <w:r>
              <w:t>C2018</w:t>
            </w:r>
          </w:p>
        </w:tc>
        <w:tc>
          <w:tcPr>
            <w:tcW w:w="1386" w:type="dxa"/>
            <w:vAlign w:val="center"/>
          </w:tcPr>
          <w:p w14:paraId="16CF8802" w14:textId="77777777" w:rsidR="007545EF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32A161E9" w14:textId="77777777" w:rsidR="007545EF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7435EF6C" w14:textId="77777777" w:rsidR="007545E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542F02E3" w14:textId="77777777" w:rsidR="007545EF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2A8E93A9" w14:textId="77777777" w:rsidR="007545EF" w:rsidRDefault="00000000">
            <w:r>
              <w:t>7.20</w:t>
            </w:r>
          </w:p>
        </w:tc>
      </w:tr>
      <w:tr w:rsidR="007545EF" w14:paraId="2C38DA78" w14:textId="77777777">
        <w:tc>
          <w:tcPr>
            <w:tcW w:w="1160" w:type="dxa"/>
            <w:vMerge/>
            <w:vAlign w:val="center"/>
          </w:tcPr>
          <w:p w14:paraId="796012E4" w14:textId="77777777" w:rsidR="007545EF" w:rsidRDefault="007545EF"/>
        </w:tc>
        <w:tc>
          <w:tcPr>
            <w:tcW w:w="1562" w:type="dxa"/>
            <w:vAlign w:val="center"/>
          </w:tcPr>
          <w:p w14:paraId="75C1B88D" w14:textId="77777777" w:rsidR="007545EF" w:rsidRDefault="00000000">
            <w:r>
              <w:t>TC2018[2018]</w:t>
            </w:r>
          </w:p>
        </w:tc>
        <w:tc>
          <w:tcPr>
            <w:tcW w:w="1386" w:type="dxa"/>
            <w:vAlign w:val="center"/>
          </w:tcPr>
          <w:p w14:paraId="23D1DFA7" w14:textId="77777777" w:rsidR="007545EF" w:rsidRDefault="00000000">
            <w:r>
              <w:t>2.00×1.80</w:t>
            </w:r>
          </w:p>
        </w:tc>
        <w:tc>
          <w:tcPr>
            <w:tcW w:w="1528" w:type="dxa"/>
            <w:vAlign w:val="center"/>
          </w:tcPr>
          <w:p w14:paraId="457DC8D5" w14:textId="77777777" w:rsidR="007545EF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058E71F1" w14:textId="77777777" w:rsidR="007545EF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44B5E6DE" w14:textId="77777777" w:rsidR="007545EF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166B4F5" w14:textId="77777777" w:rsidR="007545EF" w:rsidRDefault="00000000">
            <w:r>
              <w:t>7.20</w:t>
            </w:r>
          </w:p>
        </w:tc>
      </w:tr>
    </w:tbl>
    <w:p w14:paraId="1C2201AA" w14:textId="77777777" w:rsidR="007545EF" w:rsidRDefault="00000000">
      <w:pPr>
        <w:pStyle w:val="2"/>
        <w:widowControl w:val="0"/>
        <w:rPr>
          <w:kern w:val="2"/>
        </w:rPr>
      </w:pPr>
      <w:bookmarkStart w:id="41" w:name="_Toc154342711"/>
      <w:r>
        <w:rPr>
          <w:kern w:val="2"/>
        </w:rPr>
        <w:t>天窗</w:t>
      </w:r>
      <w:bookmarkEnd w:id="41"/>
    </w:p>
    <w:p w14:paraId="5FA6A8F4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4342712"/>
      <w:r>
        <w:rPr>
          <w:color w:val="000000"/>
          <w:kern w:val="2"/>
          <w:szCs w:val="24"/>
        </w:rPr>
        <w:t>天窗屋顶比</w:t>
      </w:r>
      <w:bookmarkEnd w:id="42"/>
    </w:p>
    <w:p w14:paraId="17AC7C73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2EF928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54342713"/>
      <w:r>
        <w:rPr>
          <w:color w:val="000000"/>
          <w:kern w:val="2"/>
          <w:szCs w:val="24"/>
        </w:rPr>
        <w:t>天窗热工</w:t>
      </w:r>
      <w:bookmarkEnd w:id="43"/>
    </w:p>
    <w:p w14:paraId="581941E8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5C023AF8" w14:textId="77777777" w:rsidR="007545EF" w:rsidRDefault="00000000">
      <w:pPr>
        <w:pStyle w:val="2"/>
        <w:widowControl w:val="0"/>
        <w:rPr>
          <w:kern w:val="2"/>
        </w:rPr>
      </w:pPr>
      <w:bookmarkStart w:id="44" w:name="_Toc154342714"/>
      <w:r>
        <w:rPr>
          <w:kern w:val="2"/>
        </w:rPr>
        <w:lastRenderedPageBreak/>
        <w:t>屋顶构造</w:t>
      </w:r>
      <w:bookmarkEnd w:id="44"/>
    </w:p>
    <w:p w14:paraId="5C9D2631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4342715"/>
      <w:r>
        <w:rPr>
          <w:color w:val="000000"/>
          <w:kern w:val="2"/>
          <w:szCs w:val="24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45EF" w14:paraId="6F32C19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CF076F" w14:textId="77777777" w:rsidR="007545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5CFACE" w14:textId="77777777" w:rsidR="007545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0E5D44" w14:textId="77777777" w:rsidR="007545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1CEEE4" w14:textId="77777777" w:rsidR="007545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57DF6" w14:textId="77777777" w:rsidR="007545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BE3E1B" w14:textId="77777777" w:rsidR="007545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614F79" w14:textId="77777777" w:rsidR="007545EF" w:rsidRDefault="00000000">
            <w:pPr>
              <w:jc w:val="center"/>
            </w:pPr>
            <w:r>
              <w:t>热惰性指标</w:t>
            </w:r>
          </w:p>
        </w:tc>
      </w:tr>
      <w:tr w:rsidR="007545EF" w14:paraId="7AC9325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93A1953" w14:textId="77777777" w:rsidR="007545EF" w:rsidRDefault="007545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EA39AE" w14:textId="77777777" w:rsidR="007545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B38859" w14:textId="77777777" w:rsidR="007545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82AAC2" w14:textId="77777777" w:rsidR="007545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DD81A9" w14:textId="77777777" w:rsidR="007545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C3F82D" w14:textId="77777777" w:rsidR="007545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14B0A2" w14:textId="77777777" w:rsidR="007545EF" w:rsidRDefault="00000000">
            <w:pPr>
              <w:jc w:val="center"/>
            </w:pPr>
            <w:r>
              <w:t>D=R*S</w:t>
            </w:r>
          </w:p>
        </w:tc>
      </w:tr>
      <w:tr w:rsidR="007545EF" w14:paraId="4245090B" w14:textId="77777777">
        <w:tc>
          <w:tcPr>
            <w:tcW w:w="3345" w:type="dxa"/>
            <w:vAlign w:val="center"/>
          </w:tcPr>
          <w:p w14:paraId="139CCDE9" w14:textId="77777777" w:rsidR="007545EF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1940DD5" w14:textId="77777777" w:rsidR="007545EF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7E361F9" w14:textId="77777777" w:rsidR="007545EF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59324CC5" w14:textId="77777777" w:rsidR="007545EF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9B81990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B9925D" w14:textId="77777777" w:rsidR="007545EF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830C6BD" w14:textId="77777777" w:rsidR="007545EF" w:rsidRDefault="00000000">
            <w:r>
              <w:t>0.407</w:t>
            </w:r>
          </w:p>
        </w:tc>
      </w:tr>
      <w:tr w:rsidR="007545EF" w14:paraId="7A67E86F" w14:textId="77777777">
        <w:tc>
          <w:tcPr>
            <w:tcW w:w="3345" w:type="dxa"/>
            <w:vAlign w:val="center"/>
          </w:tcPr>
          <w:p w14:paraId="6D78B04D" w14:textId="77777777" w:rsidR="007545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A107AD9" w14:textId="77777777" w:rsidR="007545EF" w:rsidRDefault="00000000">
            <w:r>
              <w:t>67.9</w:t>
            </w:r>
          </w:p>
        </w:tc>
        <w:tc>
          <w:tcPr>
            <w:tcW w:w="1075" w:type="dxa"/>
            <w:vAlign w:val="center"/>
          </w:tcPr>
          <w:p w14:paraId="7545C0DA" w14:textId="77777777" w:rsidR="007545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0046C3A" w14:textId="77777777" w:rsidR="007545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14B89875" w14:textId="77777777" w:rsidR="007545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8BD7A81" w14:textId="77777777" w:rsidR="007545EF" w:rsidRDefault="00000000">
            <w:r>
              <w:t>1.886</w:t>
            </w:r>
          </w:p>
        </w:tc>
        <w:tc>
          <w:tcPr>
            <w:tcW w:w="1064" w:type="dxa"/>
            <w:vAlign w:val="center"/>
          </w:tcPr>
          <w:p w14:paraId="68114A9A" w14:textId="77777777" w:rsidR="007545EF" w:rsidRDefault="00000000">
            <w:r>
              <w:t>0.770</w:t>
            </w:r>
          </w:p>
        </w:tc>
      </w:tr>
      <w:tr w:rsidR="007545EF" w14:paraId="15ABCA46" w14:textId="77777777">
        <w:tc>
          <w:tcPr>
            <w:tcW w:w="3345" w:type="dxa"/>
            <w:vAlign w:val="center"/>
          </w:tcPr>
          <w:p w14:paraId="7F4CD924" w14:textId="77777777" w:rsidR="007545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332CCB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4A452F" w14:textId="77777777" w:rsidR="007545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C4CE2F4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CABA467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FCEBD56" w14:textId="77777777" w:rsidR="007545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4275BE" w14:textId="77777777" w:rsidR="007545EF" w:rsidRDefault="00000000">
            <w:r>
              <w:t>0.245</w:t>
            </w:r>
          </w:p>
        </w:tc>
      </w:tr>
      <w:tr w:rsidR="007545EF" w14:paraId="15498E84" w14:textId="77777777">
        <w:tc>
          <w:tcPr>
            <w:tcW w:w="3345" w:type="dxa"/>
            <w:vAlign w:val="center"/>
          </w:tcPr>
          <w:p w14:paraId="7A7BA782" w14:textId="77777777" w:rsidR="007545EF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4D61C63" w14:textId="77777777" w:rsidR="007545EF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550BED09" w14:textId="77777777" w:rsidR="007545EF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459161D6" w14:textId="77777777" w:rsidR="007545EF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5633A56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C1EF26" w14:textId="77777777" w:rsidR="007545EF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7D007305" w14:textId="77777777" w:rsidR="007545EF" w:rsidRDefault="00000000">
            <w:r>
              <w:t>1.378</w:t>
            </w:r>
          </w:p>
        </w:tc>
      </w:tr>
      <w:tr w:rsidR="007545EF" w14:paraId="364B575A" w14:textId="77777777">
        <w:tc>
          <w:tcPr>
            <w:tcW w:w="3345" w:type="dxa"/>
            <w:vAlign w:val="center"/>
          </w:tcPr>
          <w:p w14:paraId="41ED0FA1" w14:textId="77777777" w:rsidR="007545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E7D7DBD" w14:textId="77777777" w:rsidR="007545EF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F4D84DD" w14:textId="77777777" w:rsidR="007545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BEEFDE3" w14:textId="77777777" w:rsidR="007545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A8E9AA5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BCF9A15" w14:textId="77777777" w:rsidR="007545EF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6571847" w14:textId="77777777" w:rsidR="007545EF" w:rsidRDefault="00000000">
            <w:r>
              <w:t>1.186</w:t>
            </w:r>
          </w:p>
        </w:tc>
      </w:tr>
      <w:tr w:rsidR="007545EF" w14:paraId="13BA4E95" w14:textId="77777777">
        <w:tc>
          <w:tcPr>
            <w:tcW w:w="3345" w:type="dxa"/>
            <w:vAlign w:val="center"/>
          </w:tcPr>
          <w:p w14:paraId="0362DF55" w14:textId="77777777" w:rsidR="007545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31E65DF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036D302" w14:textId="77777777" w:rsidR="007545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249DA02" w14:textId="77777777" w:rsidR="007545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3D46E2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D522DE" w14:textId="77777777" w:rsidR="007545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6A78586" w14:textId="77777777" w:rsidR="007545EF" w:rsidRDefault="00000000">
            <w:r>
              <w:t>0.249</w:t>
            </w:r>
          </w:p>
        </w:tc>
      </w:tr>
      <w:tr w:rsidR="007545EF" w14:paraId="5DBEE23E" w14:textId="77777777">
        <w:tc>
          <w:tcPr>
            <w:tcW w:w="3345" w:type="dxa"/>
            <w:vAlign w:val="center"/>
          </w:tcPr>
          <w:p w14:paraId="6D6568FE" w14:textId="77777777" w:rsidR="007545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679C152" w14:textId="77777777" w:rsidR="007545EF" w:rsidRDefault="00000000">
            <w:r>
              <w:t>347.9</w:t>
            </w:r>
          </w:p>
        </w:tc>
        <w:tc>
          <w:tcPr>
            <w:tcW w:w="1075" w:type="dxa"/>
            <w:vAlign w:val="center"/>
          </w:tcPr>
          <w:p w14:paraId="67FA5A1A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5F8631" w14:textId="77777777" w:rsidR="007545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DABCB1D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29BCBB0" w14:textId="77777777" w:rsidR="007545EF" w:rsidRDefault="00000000">
            <w:r>
              <w:t>2.472</w:t>
            </w:r>
          </w:p>
        </w:tc>
        <w:tc>
          <w:tcPr>
            <w:tcW w:w="1064" w:type="dxa"/>
            <w:vAlign w:val="center"/>
          </w:tcPr>
          <w:p w14:paraId="7DE1E298" w14:textId="77777777" w:rsidR="007545EF" w:rsidRDefault="00000000">
            <w:r>
              <w:t>4.234</w:t>
            </w:r>
          </w:p>
        </w:tc>
      </w:tr>
      <w:tr w:rsidR="007545EF" w14:paraId="27DC48DF" w14:textId="77777777">
        <w:tc>
          <w:tcPr>
            <w:tcW w:w="3345" w:type="dxa"/>
            <w:shd w:val="clear" w:color="auto" w:fill="E6E6E6"/>
            <w:vAlign w:val="center"/>
          </w:tcPr>
          <w:p w14:paraId="7EFA5CA1" w14:textId="77777777" w:rsidR="007545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5C09335" w14:textId="77777777" w:rsidR="007545EF" w:rsidRDefault="00000000">
            <w:pPr>
              <w:jc w:val="center"/>
            </w:pPr>
            <w:r>
              <w:t>0.86[</w:t>
            </w:r>
            <w:r>
              <w:t>默认</w:t>
            </w:r>
            <w:r>
              <w:t>]</w:t>
            </w:r>
          </w:p>
        </w:tc>
      </w:tr>
      <w:tr w:rsidR="007545EF" w14:paraId="790433B5" w14:textId="77777777">
        <w:tc>
          <w:tcPr>
            <w:tcW w:w="3345" w:type="dxa"/>
            <w:shd w:val="clear" w:color="auto" w:fill="E6E6E6"/>
            <w:vAlign w:val="center"/>
          </w:tcPr>
          <w:p w14:paraId="48E46D13" w14:textId="77777777" w:rsidR="007545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E39587A" w14:textId="77777777" w:rsidR="007545EF" w:rsidRDefault="00000000">
            <w:pPr>
              <w:jc w:val="center"/>
            </w:pPr>
            <w:r>
              <w:t>0.38</w:t>
            </w:r>
          </w:p>
        </w:tc>
      </w:tr>
      <w:tr w:rsidR="007545EF" w14:paraId="48267B6A" w14:textId="77777777">
        <w:tc>
          <w:tcPr>
            <w:tcW w:w="3345" w:type="dxa"/>
            <w:shd w:val="clear" w:color="auto" w:fill="E6E6E6"/>
            <w:vAlign w:val="center"/>
          </w:tcPr>
          <w:p w14:paraId="31409C78" w14:textId="77777777" w:rsidR="007545EF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6BF68DC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7545EF" w14:paraId="0F0CB24B" w14:textId="77777777">
        <w:tc>
          <w:tcPr>
            <w:tcW w:w="3345" w:type="dxa"/>
            <w:shd w:val="clear" w:color="auto" w:fill="E6E6E6"/>
            <w:vAlign w:val="center"/>
          </w:tcPr>
          <w:p w14:paraId="075973E4" w14:textId="77777777" w:rsidR="007545EF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DBFB844" w14:textId="77777777" w:rsidR="007545EF" w:rsidRDefault="00000000">
            <w:r>
              <w:t>K≤0.40</w:t>
            </w:r>
          </w:p>
        </w:tc>
      </w:tr>
      <w:tr w:rsidR="007545EF" w14:paraId="23017DCF" w14:textId="77777777">
        <w:tc>
          <w:tcPr>
            <w:tcW w:w="3345" w:type="dxa"/>
            <w:shd w:val="clear" w:color="auto" w:fill="E6E6E6"/>
            <w:vAlign w:val="center"/>
          </w:tcPr>
          <w:p w14:paraId="75209373" w14:textId="77777777" w:rsidR="007545EF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DC5A96C" w14:textId="77777777" w:rsidR="007545EF" w:rsidRDefault="00000000">
            <w:r>
              <w:t>满足</w:t>
            </w:r>
          </w:p>
        </w:tc>
      </w:tr>
    </w:tbl>
    <w:p w14:paraId="0B44457F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2ABDB3" w14:textId="77777777" w:rsidR="007545EF" w:rsidRDefault="00000000">
      <w:pPr>
        <w:pStyle w:val="2"/>
        <w:widowControl w:val="0"/>
        <w:rPr>
          <w:kern w:val="2"/>
        </w:rPr>
      </w:pPr>
      <w:bookmarkStart w:id="46" w:name="_Toc154342716"/>
      <w:r>
        <w:rPr>
          <w:kern w:val="2"/>
        </w:rPr>
        <w:t>外墙构造</w:t>
      </w:r>
      <w:bookmarkEnd w:id="46"/>
    </w:p>
    <w:p w14:paraId="63BC6E71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4342717"/>
      <w:r>
        <w:rPr>
          <w:color w:val="000000"/>
          <w:kern w:val="2"/>
          <w:szCs w:val="24"/>
        </w:rPr>
        <w:t>外墙相关构造</w:t>
      </w:r>
      <w:bookmarkEnd w:id="47"/>
    </w:p>
    <w:p w14:paraId="4EE5CCE7" w14:textId="77777777" w:rsidR="007545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45EF" w14:paraId="18FE77E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0F28A50" w14:textId="77777777" w:rsidR="007545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B11B71" w14:textId="77777777" w:rsidR="007545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76ABF8" w14:textId="77777777" w:rsidR="007545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B034D6" w14:textId="77777777" w:rsidR="007545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E7FD97" w14:textId="77777777" w:rsidR="007545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84978" w14:textId="77777777" w:rsidR="007545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27629B" w14:textId="77777777" w:rsidR="007545EF" w:rsidRDefault="00000000">
            <w:pPr>
              <w:jc w:val="center"/>
            </w:pPr>
            <w:r>
              <w:t>热惰性指标</w:t>
            </w:r>
          </w:p>
        </w:tc>
      </w:tr>
      <w:tr w:rsidR="007545EF" w14:paraId="6184E41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4A971C" w14:textId="77777777" w:rsidR="007545EF" w:rsidRDefault="007545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993F4DF" w14:textId="77777777" w:rsidR="007545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25F7D6" w14:textId="77777777" w:rsidR="007545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1AB00" w14:textId="77777777" w:rsidR="007545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2A0C2C" w14:textId="77777777" w:rsidR="007545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21C06A" w14:textId="77777777" w:rsidR="007545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DF607A" w14:textId="77777777" w:rsidR="007545EF" w:rsidRDefault="00000000">
            <w:pPr>
              <w:jc w:val="center"/>
            </w:pPr>
            <w:r>
              <w:t>D=R*S</w:t>
            </w:r>
          </w:p>
        </w:tc>
      </w:tr>
      <w:tr w:rsidR="007545EF" w14:paraId="0A40C349" w14:textId="77777777">
        <w:tc>
          <w:tcPr>
            <w:tcW w:w="3345" w:type="dxa"/>
            <w:vAlign w:val="center"/>
          </w:tcPr>
          <w:p w14:paraId="4230046D" w14:textId="77777777" w:rsidR="007545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726A5E9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B7AD18" w14:textId="77777777" w:rsidR="007545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1783635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BC4437B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5D9050" w14:textId="77777777" w:rsidR="007545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776239A" w14:textId="77777777" w:rsidR="007545EF" w:rsidRDefault="00000000">
            <w:r>
              <w:t>0.245</w:t>
            </w:r>
          </w:p>
        </w:tc>
      </w:tr>
      <w:tr w:rsidR="007545EF" w14:paraId="6F3A3635" w14:textId="77777777">
        <w:tc>
          <w:tcPr>
            <w:tcW w:w="3345" w:type="dxa"/>
            <w:vAlign w:val="center"/>
          </w:tcPr>
          <w:p w14:paraId="71907034" w14:textId="77777777" w:rsidR="007545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D2D6CEE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2B8D1FB" w14:textId="77777777" w:rsidR="007545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75C7D1F" w14:textId="77777777" w:rsidR="007545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2390087" w14:textId="77777777" w:rsidR="007545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FD614F5" w14:textId="77777777" w:rsidR="007545EF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2EED3A6" w14:textId="77777777" w:rsidR="007545EF" w:rsidRDefault="00000000">
            <w:r>
              <w:t>0.227</w:t>
            </w:r>
          </w:p>
        </w:tc>
      </w:tr>
      <w:tr w:rsidR="007545EF" w14:paraId="57BC7AB1" w14:textId="77777777">
        <w:tc>
          <w:tcPr>
            <w:tcW w:w="3345" w:type="dxa"/>
            <w:vAlign w:val="center"/>
          </w:tcPr>
          <w:p w14:paraId="273E8438" w14:textId="77777777" w:rsidR="007545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46320A7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9E86503" w14:textId="77777777" w:rsidR="007545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77DC5D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4D9F13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DC53B9" w14:textId="77777777" w:rsidR="007545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384C669" w14:textId="77777777" w:rsidR="007545EF" w:rsidRDefault="00000000">
            <w:r>
              <w:t>0.245</w:t>
            </w:r>
          </w:p>
        </w:tc>
      </w:tr>
      <w:tr w:rsidR="007545EF" w14:paraId="106BD22F" w14:textId="77777777">
        <w:tc>
          <w:tcPr>
            <w:tcW w:w="3345" w:type="dxa"/>
            <w:vAlign w:val="center"/>
          </w:tcPr>
          <w:p w14:paraId="74BBBC41" w14:textId="77777777" w:rsidR="007545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131EF4A" w14:textId="77777777" w:rsidR="007545E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3B5D674" w14:textId="77777777" w:rsidR="007545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1F1018D" w14:textId="77777777" w:rsidR="007545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5D536CC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FA3E8E9" w14:textId="77777777" w:rsidR="007545EF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3E2AF0FC" w14:textId="77777777" w:rsidR="007545EF" w:rsidRDefault="00000000">
            <w:r>
              <w:t>1.977</w:t>
            </w:r>
          </w:p>
        </w:tc>
      </w:tr>
      <w:tr w:rsidR="007545EF" w14:paraId="32C6EAC0" w14:textId="77777777">
        <w:tc>
          <w:tcPr>
            <w:tcW w:w="3345" w:type="dxa"/>
            <w:vAlign w:val="center"/>
          </w:tcPr>
          <w:p w14:paraId="136B185D" w14:textId="77777777" w:rsidR="007545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E925F9C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06AA383" w14:textId="77777777" w:rsidR="007545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60FA924" w14:textId="77777777" w:rsidR="007545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1D887AC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D990CD" w14:textId="77777777" w:rsidR="007545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794CE9B" w14:textId="77777777" w:rsidR="007545EF" w:rsidRDefault="00000000">
            <w:r>
              <w:t>0.249</w:t>
            </w:r>
          </w:p>
        </w:tc>
      </w:tr>
      <w:tr w:rsidR="007545EF" w14:paraId="76D15BB2" w14:textId="77777777">
        <w:tc>
          <w:tcPr>
            <w:tcW w:w="3345" w:type="dxa"/>
            <w:vAlign w:val="center"/>
          </w:tcPr>
          <w:p w14:paraId="14288472" w14:textId="77777777" w:rsidR="007545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6DC1D5" w14:textId="77777777" w:rsidR="007545EF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1AB1FFF8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B57CAD" w14:textId="77777777" w:rsidR="007545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27CB971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E2C732" w14:textId="77777777" w:rsidR="007545EF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680083E8" w14:textId="77777777" w:rsidR="007545EF" w:rsidRDefault="00000000">
            <w:r>
              <w:t>2.941</w:t>
            </w:r>
          </w:p>
        </w:tc>
      </w:tr>
      <w:tr w:rsidR="007545EF" w14:paraId="7F14C3C3" w14:textId="77777777">
        <w:tc>
          <w:tcPr>
            <w:tcW w:w="3345" w:type="dxa"/>
            <w:shd w:val="clear" w:color="auto" w:fill="E6E6E6"/>
            <w:vAlign w:val="center"/>
          </w:tcPr>
          <w:p w14:paraId="58B7B951" w14:textId="77777777" w:rsidR="007545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B4D49CB" w14:textId="77777777" w:rsidR="007545EF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7545EF" w14:paraId="655EBDF2" w14:textId="77777777">
        <w:tc>
          <w:tcPr>
            <w:tcW w:w="3345" w:type="dxa"/>
            <w:shd w:val="clear" w:color="auto" w:fill="E6E6E6"/>
            <w:vAlign w:val="center"/>
          </w:tcPr>
          <w:p w14:paraId="5AA719EE" w14:textId="77777777" w:rsidR="007545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79AB6AC" w14:textId="77777777" w:rsidR="007545EF" w:rsidRDefault="00000000">
            <w:pPr>
              <w:jc w:val="center"/>
            </w:pPr>
            <w:r>
              <w:t>1.11</w:t>
            </w:r>
          </w:p>
        </w:tc>
      </w:tr>
    </w:tbl>
    <w:p w14:paraId="7EA9E878" w14:textId="77777777" w:rsidR="007545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45EF" w14:paraId="21E88CD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483196" w14:textId="77777777" w:rsidR="007545EF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A33A36" w14:textId="77777777" w:rsidR="007545EF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FCE09E" w14:textId="77777777" w:rsidR="007545EF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41CD50" w14:textId="77777777" w:rsidR="007545EF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6E4D95" w14:textId="77777777" w:rsidR="007545EF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A30699" w14:textId="77777777" w:rsidR="007545EF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4101A2" w14:textId="77777777" w:rsidR="007545EF" w:rsidRDefault="00000000">
            <w:pPr>
              <w:jc w:val="center"/>
            </w:pPr>
            <w:r>
              <w:t>热惰性指标</w:t>
            </w:r>
          </w:p>
        </w:tc>
      </w:tr>
      <w:tr w:rsidR="007545EF" w14:paraId="0E8BBED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16F66D9" w14:textId="77777777" w:rsidR="007545EF" w:rsidRDefault="007545EF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C977C2" w14:textId="77777777" w:rsidR="007545EF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044118" w14:textId="77777777" w:rsidR="007545EF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41F39C" w14:textId="77777777" w:rsidR="007545EF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2B82DB" w14:textId="77777777" w:rsidR="007545EF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480DEF" w14:textId="77777777" w:rsidR="007545EF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4B65C3" w14:textId="77777777" w:rsidR="007545EF" w:rsidRDefault="00000000">
            <w:pPr>
              <w:jc w:val="center"/>
            </w:pPr>
            <w:r>
              <w:t>D=R*S</w:t>
            </w:r>
          </w:p>
        </w:tc>
      </w:tr>
      <w:tr w:rsidR="007545EF" w14:paraId="6AF34BFE" w14:textId="77777777">
        <w:tc>
          <w:tcPr>
            <w:tcW w:w="3345" w:type="dxa"/>
            <w:vAlign w:val="center"/>
          </w:tcPr>
          <w:p w14:paraId="2223E44B" w14:textId="77777777" w:rsidR="007545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5F9C399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9D1A0D1" w14:textId="77777777" w:rsidR="007545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A1362C5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4C0E82C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797BA33" w14:textId="77777777" w:rsidR="007545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2CF04AD" w14:textId="77777777" w:rsidR="007545EF" w:rsidRDefault="00000000">
            <w:r>
              <w:t>0.245</w:t>
            </w:r>
          </w:p>
        </w:tc>
      </w:tr>
      <w:tr w:rsidR="007545EF" w14:paraId="18A22870" w14:textId="77777777">
        <w:tc>
          <w:tcPr>
            <w:tcW w:w="3345" w:type="dxa"/>
            <w:vAlign w:val="center"/>
          </w:tcPr>
          <w:p w14:paraId="12B745BD" w14:textId="77777777" w:rsidR="007545EF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BFB1DE2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BB61FC0" w14:textId="77777777" w:rsidR="007545EF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4ECC883" w14:textId="77777777" w:rsidR="007545EF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AD53988" w14:textId="77777777" w:rsidR="007545EF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10CFE7C" w14:textId="77777777" w:rsidR="007545EF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A8B9A10" w14:textId="77777777" w:rsidR="007545EF" w:rsidRDefault="00000000">
            <w:r>
              <w:t>0.227</w:t>
            </w:r>
          </w:p>
        </w:tc>
      </w:tr>
      <w:tr w:rsidR="007545EF" w14:paraId="7BA3E735" w14:textId="77777777">
        <w:tc>
          <w:tcPr>
            <w:tcW w:w="3345" w:type="dxa"/>
            <w:vAlign w:val="center"/>
          </w:tcPr>
          <w:p w14:paraId="1FF61540" w14:textId="77777777" w:rsidR="007545EF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E99F372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31D22EC" w14:textId="77777777" w:rsidR="007545EF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FD18EA6" w14:textId="77777777" w:rsidR="007545EF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55A6B1F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CC3EA2" w14:textId="77777777" w:rsidR="007545EF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E8B936E" w14:textId="77777777" w:rsidR="007545EF" w:rsidRDefault="00000000">
            <w:r>
              <w:t>0.245</w:t>
            </w:r>
          </w:p>
        </w:tc>
      </w:tr>
      <w:tr w:rsidR="007545EF" w14:paraId="711EF7FF" w14:textId="77777777">
        <w:tc>
          <w:tcPr>
            <w:tcW w:w="3345" w:type="dxa"/>
            <w:vAlign w:val="center"/>
          </w:tcPr>
          <w:p w14:paraId="59E9CD05" w14:textId="77777777" w:rsidR="007545EF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96B20E3" w14:textId="77777777" w:rsidR="007545EF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DD9B022" w14:textId="77777777" w:rsidR="007545EF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346D202" w14:textId="77777777" w:rsidR="007545EF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EF35F69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9FF9F7" w14:textId="77777777" w:rsidR="007545EF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94542C2" w14:textId="77777777" w:rsidR="007545EF" w:rsidRDefault="00000000">
            <w:r>
              <w:t>1.977</w:t>
            </w:r>
          </w:p>
        </w:tc>
      </w:tr>
      <w:tr w:rsidR="007545EF" w14:paraId="4531B307" w14:textId="77777777">
        <w:tc>
          <w:tcPr>
            <w:tcW w:w="3345" w:type="dxa"/>
            <w:vAlign w:val="center"/>
          </w:tcPr>
          <w:p w14:paraId="4C1CE4A7" w14:textId="77777777" w:rsidR="007545EF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B7CAD9E" w14:textId="77777777" w:rsidR="007545EF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1D3CCC" w14:textId="77777777" w:rsidR="007545EF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1B23302" w14:textId="77777777" w:rsidR="007545EF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C5B7F7C" w14:textId="77777777" w:rsidR="007545EF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3694E3" w14:textId="77777777" w:rsidR="007545EF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1FA94F8" w14:textId="77777777" w:rsidR="007545EF" w:rsidRDefault="00000000">
            <w:r>
              <w:t>0.249</w:t>
            </w:r>
          </w:p>
        </w:tc>
      </w:tr>
      <w:tr w:rsidR="007545EF" w14:paraId="58E3B823" w14:textId="77777777">
        <w:tc>
          <w:tcPr>
            <w:tcW w:w="3345" w:type="dxa"/>
            <w:vAlign w:val="center"/>
          </w:tcPr>
          <w:p w14:paraId="1EADF195" w14:textId="77777777" w:rsidR="007545EF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2199309" w14:textId="77777777" w:rsidR="007545EF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7A2A72B1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7EF9DE" w14:textId="77777777" w:rsidR="007545EF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744A65F" w14:textId="77777777" w:rsidR="007545EF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AF537F" w14:textId="77777777" w:rsidR="007545EF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5422DF77" w14:textId="77777777" w:rsidR="007545EF" w:rsidRDefault="00000000">
            <w:r>
              <w:t>2.941</w:t>
            </w:r>
          </w:p>
        </w:tc>
      </w:tr>
      <w:tr w:rsidR="007545EF" w14:paraId="1DB92661" w14:textId="77777777">
        <w:tc>
          <w:tcPr>
            <w:tcW w:w="3345" w:type="dxa"/>
            <w:shd w:val="clear" w:color="auto" w:fill="E6E6E6"/>
            <w:vAlign w:val="center"/>
          </w:tcPr>
          <w:p w14:paraId="331C03BD" w14:textId="77777777" w:rsidR="007545EF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4C82826" w14:textId="77777777" w:rsidR="007545EF" w:rsidRDefault="00000000">
            <w:pPr>
              <w:jc w:val="center"/>
            </w:pPr>
            <w:r>
              <w:t>0.48[</w:t>
            </w:r>
            <w:r>
              <w:t>默认</w:t>
            </w:r>
            <w:r>
              <w:t xml:space="preserve">] </w:t>
            </w:r>
            <w:r>
              <w:t>修正后</w:t>
            </w:r>
            <w:r>
              <w:t>:0.49</w:t>
            </w:r>
          </w:p>
        </w:tc>
      </w:tr>
      <w:tr w:rsidR="007545EF" w14:paraId="27A8D884" w14:textId="77777777">
        <w:tc>
          <w:tcPr>
            <w:tcW w:w="3345" w:type="dxa"/>
            <w:shd w:val="clear" w:color="auto" w:fill="E6E6E6"/>
            <w:vAlign w:val="center"/>
          </w:tcPr>
          <w:p w14:paraId="63021248" w14:textId="77777777" w:rsidR="007545EF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1843317" w14:textId="77777777" w:rsidR="007545EF" w:rsidRDefault="00000000">
            <w:pPr>
              <w:jc w:val="center"/>
            </w:pPr>
            <w:r>
              <w:t>1.11</w:t>
            </w:r>
          </w:p>
        </w:tc>
      </w:tr>
    </w:tbl>
    <w:p w14:paraId="13870DA8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4342718"/>
      <w:r>
        <w:rPr>
          <w:color w:val="000000"/>
          <w:kern w:val="2"/>
          <w:szCs w:val="24"/>
        </w:rPr>
        <w:t>外墙平均热工特性</w:t>
      </w:r>
      <w:bookmarkEnd w:id="48"/>
    </w:p>
    <w:p w14:paraId="3F23A75E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p w14:paraId="55D8A9F9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p w14:paraId="73FD93B7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45EF" w14:paraId="4BE08D61" w14:textId="77777777">
        <w:tc>
          <w:tcPr>
            <w:tcW w:w="2948" w:type="dxa"/>
            <w:shd w:val="clear" w:color="auto" w:fill="E6E6E6"/>
            <w:vAlign w:val="center"/>
          </w:tcPr>
          <w:p w14:paraId="6218C0A6" w14:textId="77777777" w:rsidR="007545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AA3932B" w14:textId="77777777" w:rsidR="007545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051C3EC" w14:textId="77777777" w:rsidR="007545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BD5EC67" w14:textId="77777777" w:rsidR="007545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8DB2A0C" w14:textId="77777777" w:rsidR="007545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E8E74C" w14:textId="77777777" w:rsidR="007545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FE3FC1" w14:textId="77777777" w:rsidR="007545EF" w:rsidRDefault="00000000">
            <w:pPr>
              <w:jc w:val="center"/>
            </w:pPr>
            <w:r>
              <w:t>太阳辐射吸收系数</w:t>
            </w:r>
          </w:p>
        </w:tc>
      </w:tr>
      <w:tr w:rsidR="007545EF" w14:paraId="3343DB85" w14:textId="77777777">
        <w:tc>
          <w:tcPr>
            <w:tcW w:w="2948" w:type="dxa"/>
            <w:vAlign w:val="center"/>
          </w:tcPr>
          <w:p w14:paraId="009C99E9" w14:textId="77777777" w:rsidR="007545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2C920B1" w14:textId="77777777" w:rsidR="007545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8F7DDC0" w14:textId="77777777" w:rsidR="007545EF" w:rsidRDefault="00000000">
            <w:r>
              <w:t>139.11</w:t>
            </w:r>
          </w:p>
        </w:tc>
        <w:tc>
          <w:tcPr>
            <w:tcW w:w="922" w:type="dxa"/>
            <w:vAlign w:val="center"/>
          </w:tcPr>
          <w:p w14:paraId="6802DD9C" w14:textId="77777777" w:rsidR="007545EF" w:rsidRDefault="00000000">
            <w:r>
              <w:t>0.892</w:t>
            </w:r>
          </w:p>
        </w:tc>
        <w:tc>
          <w:tcPr>
            <w:tcW w:w="1305" w:type="dxa"/>
            <w:vAlign w:val="center"/>
          </w:tcPr>
          <w:p w14:paraId="50FC9D83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06337D64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05E0DCB" w14:textId="77777777" w:rsidR="007545EF" w:rsidRDefault="00000000">
            <w:r>
              <w:t>0.49</w:t>
            </w:r>
          </w:p>
        </w:tc>
      </w:tr>
      <w:tr w:rsidR="007545EF" w14:paraId="7C7E8088" w14:textId="77777777">
        <w:tc>
          <w:tcPr>
            <w:tcW w:w="2948" w:type="dxa"/>
            <w:vAlign w:val="center"/>
          </w:tcPr>
          <w:p w14:paraId="4D494EB1" w14:textId="77777777" w:rsidR="007545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05CA835" w14:textId="77777777" w:rsidR="007545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4DADACCE" w14:textId="77777777" w:rsidR="007545EF" w:rsidRDefault="00000000">
            <w:r>
              <w:t>16.76</w:t>
            </w:r>
          </w:p>
        </w:tc>
        <w:tc>
          <w:tcPr>
            <w:tcW w:w="922" w:type="dxa"/>
            <w:vAlign w:val="center"/>
          </w:tcPr>
          <w:p w14:paraId="1ACB337B" w14:textId="77777777" w:rsidR="007545EF" w:rsidRDefault="00000000">
            <w:r>
              <w:t>0.108</w:t>
            </w:r>
          </w:p>
        </w:tc>
        <w:tc>
          <w:tcPr>
            <w:tcW w:w="1305" w:type="dxa"/>
            <w:vAlign w:val="center"/>
          </w:tcPr>
          <w:p w14:paraId="0082A498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2EF10375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F1E67BC" w14:textId="77777777" w:rsidR="007545EF" w:rsidRDefault="00000000">
            <w:r>
              <w:t>0.49</w:t>
            </w:r>
          </w:p>
        </w:tc>
      </w:tr>
      <w:tr w:rsidR="007545EF" w14:paraId="38BB7EB5" w14:textId="77777777">
        <w:tc>
          <w:tcPr>
            <w:tcW w:w="2948" w:type="dxa"/>
            <w:vAlign w:val="center"/>
          </w:tcPr>
          <w:p w14:paraId="1C15D2ED" w14:textId="77777777" w:rsidR="007545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C4988C5" w14:textId="77777777" w:rsidR="007545EF" w:rsidRDefault="007545EF"/>
        </w:tc>
        <w:tc>
          <w:tcPr>
            <w:tcW w:w="990" w:type="dxa"/>
            <w:vAlign w:val="center"/>
          </w:tcPr>
          <w:p w14:paraId="7C10A9A8" w14:textId="77777777" w:rsidR="007545EF" w:rsidRDefault="00000000">
            <w:r>
              <w:t>155.87</w:t>
            </w:r>
          </w:p>
        </w:tc>
        <w:tc>
          <w:tcPr>
            <w:tcW w:w="922" w:type="dxa"/>
            <w:vAlign w:val="center"/>
          </w:tcPr>
          <w:p w14:paraId="264985CC" w14:textId="77777777" w:rsidR="007545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D9EAF02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BACE000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21A5F01" w14:textId="77777777" w:rsidR="007545EF" w:rsidRDefault="00000000">
            <w:r>
              <w:t>0.49</w:t>
            </w:r>
          </w:p>
        </w:tc>
      </w:tr>
      <w:tr w:rsidR="007545EF" w14:paraId="3E509F73" w14:textId="77777777">
        <w:tc>
          <w:tcPr>
            <w:tcW w:w="2948" w:type="dxa"/>
            <w:shd w:val="clear" w:color="auto" w:fill="E6E6E6"/>
            <w:vAlign w:val="center"/>
          </w:tcPr>
          <w:p w14:paraId="0BF8BB53" w14:textId="77777777" w:rsidR="007545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0372343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7545EF" w14:paraId="51E40F0E" w14:textId="77777777">
        <w:tc>
          <w:tcPr>
            <w:tcW w:w="2948" w:type="dxa"/>
            <w:shd w:val="clear" w:color="auto" w:fill="E6E6E6"/>
            <w:vAlign w:val="center"/>
          </w:tcPr>
          <w:p w14:paraId="3601DE03" w14:textId="77777777" w:rsidR="007545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0AEEDC3" w14:textId="77777777" w:rsidR="007545EF" w:rsidRDefault="00000000">
            <w:r>
              <w:t>东西向外墙热工不得降低</w:t>
            </w:r>
            <w:r>
              <w:t>(KE≤1.50)</w:t>
            </w:r>
          </w:p>
        </w:tc>
      </w:tr>
      <w:tr w:rsidR="007545EF" w14:paraId="700424C1" w14:textId="77777777">
        <w:tc>
          <w:tcPr>
            <w:tcW w:w="2948" w:type="dxa"/>
            <w:shd w:val="clear" w:color="auto" w:fill="E6E6E6"/>
            <w:vAlign w:val="center"/>
          </w:tcPr>
          <w:p w14:paraId="3522754A" w14:textId="77777777" w:rsidR="007545EF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05FA57BA" w14:textId="77777777" w:rsidR="007545EF" w:rsidRDefault="00000000">
            <w:r>
              <w:t>满足</w:t>
            </w:r>
          </w:p>
        </w:tc>
      </w:tr>
    </w:tbl>
    <w:p w14:paraId="6A02E411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45EF" w14:paraId="30F58945" w14:textId="77777777">
        <w:tc>
          <w:tcPr>
            <w:tcW w:w="2948" w:type="dxa"/>
            <w:shd w:val="clear" w:color="auto" w:fill="E6E6E6"/>
            <w:vAlign w:val="center"/>
          </w:tcPr>
          <w:p w14:paraId="0BF44602" w14:textId="77777777" w:rsidR="007545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2E686F" w14:textId="77777777" w:rsidR="007545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0693C85" w14:textId="77777777" w:rsidR="007545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0439E1E" w14:textId="77777777" w:rsidR="007545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D15E300" w14:textId="77777777" w:rsidR="007545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B26BCF" w14:textId="77777777" w:rsidR="007545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DEEB4C" w14:textId="77777777" w:rsidR="007545EF" w:rsidRDefault="00000000">
            <w:pPr>
              <w:jc w:val="center"/>
            </w:pPr>
            <w:r>
              <w:t>太阳辐射吸收系数</w:t>
            </w:r>
          </w:p>
        </w:tc>
      </w:tr>
      <w:tr w:rsidR="007545EF" w14:paraId="68986481" w14:textId="77777777">
        <w:tc>
          <w:tcPr>
            <w:tcW w:w="2948" w:type="dxa"/>
            <w:vAlign w:val="center"/>
          </w:tcPr>
          <w:p w14:paraId="569FDA8E" w14:textId="77777777" w:rsidR="007545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D906628" w14:textId="77777777" w:rsidR="007545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7ABEDF0" w14:textId="77777777" w:rsidR="007545EF" w:rsidRDefault="00000000">
            <w:r>
              <w:t>111.66</w:t>
            </w:r>
          </w:p>
        </w:tc>
        <w:tc>
          <w:tcPr>
            <w:tcW w:w="922" w:type="dxa"/>
            <w:vAlign w:val="center"/>
          </w:tcPr>
          <w:p w14:paraId="59D3EF1F" w14:textId="77777777" w:rsidR="007545EF" w:rsidRDefault="00000000">
            <w:r>
              <w:t>0.869</w:t>
            </w:r>
          </w:p>
        </w:tc>
        <w:tc>
          <w:tcPr>
            <w:tcW w:w="1305" w:type="dxa"/>
            <w:vAlign w:val="center"/>
          </w:tcPr>
          <w:p w14:paraId="3289576C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9EB97EF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E309387" w14:textId="77777777" w:rsidR="007545EF" w:rsidRDefault="00000000">
            <w:r>
              <w:t>0.49</w:t>
            </w:r>
          </w:p>
        </w:tc>
      </w:tr>
      <w:tr w:rsidR="007545EF" w14:paraId="1CD14CA3" w14:textId="77777777">
        <w:tc>
          <w:tcPr>
            <w:tcW w:w="2948" w:type="dxa"/>
            <w:vAlign w:val="center"/>
          </w:tcPr>
          <w:p w14:paraId="39548720" w14:textId="77777777" w:rsidR="007545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AD09D6E" w14:textId="77777777" w:rsidR="007545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03477C1" w14:textId="77777777" w:rsidR="007545EF" w:rsidRDefault="00000000">
            <w:r>
              <w:t>16.76</w:t>
            </w:r>
          </w:p>
        </w:tc>
        <w:tc>
          <w:tcPr>
            <w:tcW w:w="922" w:type="dxa"/>
            <w:vAlign w:val="center"/>
          </w:tcPr>
          <w:p w14:paraId="67E2E514" w14:textId="77777777" w:rsidR="007545EF" w:rsidRDefault="00000000">
            <w:r>
              <w:t>0.131</w:t>
            </w:r>
          </w:p>
        </w:tc>
        <w:tc>
          <w:tcPr>
            <w:tcW w:w="1305" w:type="dxa"/>
            <w:vAlign w:val="center"/>
          </w:tcPr>
          <w:p w14:paraId="067B126D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A7E9120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49254F0" w14:textId="77777777" w:rsidR="007545EF" w:rsidRDefault="00000000">
            <w:r>
              <w:t>0.49</w:t>
            </w:r>
          </w:p>
        </w:tc>
      </w:tr>
      <w:tr w:rsidR="007545EF" w14:paraId="6D399C78" w14:textId="77777777">
        <w:tc>
          <w:tcPr>
            <w:tcW w:w="2948" w:type="dxa"/>
            <w:vAlign w:val="center"/>
          </w:tcPr>
          <w:p w14:paraId="2475CDB4" w14:textId="77777777" w:rsidR="007545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661269D" w14:textId="77777777" w:rsidR="007545EF" w:rsidRDefault="007545EF"/>
        </w:tc>
        <w:tc>
          <w:tcPr>
            <w:tcW w:w="990" w:type="dxa"/>
            <w:vAlign w:val="center"/>
          </w:tcPr>
          <w:p w14:paraId="68134606" w14:textId="77777777" w:rsidR="007545EF" w:rsidRDefault="00000000">
            <w:r>
              <w:t>128.42</w:t>
            </w:r>
          </w:p>
        </w:tc>
        <w:tc>
          <w:tcPr>
            <w:tcW w:w="922" w:type="dxa"/>
            <w:vAlign w:val="center"/>
          </w:tcPr>
          <w:p w14:paraId="46725116" w14:textId="77777777" w:rsidR="007545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A9D8AF7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78E8F4A0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BFDA898" w14:textId="77777777" w:rsidR="007545EF" w:rsidRDefault="00000000">
            <w:r>
              <w:t>0.49</w:t>
            </w:r>
          </w:p>
        </w:tc>
      </w:tr>
      <w:tr w:rsidR="007545EF" w14:paraId="65AF5E91" w14:textId="77777777">
        <w:tc>
          <w:tcPr>
            <w:tcW w:w="2948" w:type="dxa"/>
            <w:shd w:val="clear" w:color="auto" w:fill="E6E6E6"/>
            <w:vAlign w:val="center"/>
          </w:tcPr>
          <w:p w14:paraId="56348BD9" w14:textId="77777777" w:rsidR="007545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38E5DF2C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附录</w:t>
            </w:r>
            <w:r>
              <w:t>C.0.1</w:t>
            </w:r>
            <w:r>
              <w:t>条</w:t>
            </w:r>
          </w:p>
        </w:tc>
      </w:tr>
      <w:tr w:rsidR="007545EF" w14:paraId="403F4F80" w14:textId="77777777">
        <w:tc>
          <w:tcPr>
            <w:tcW w:w="2948" w:type="dxa"/>
            <w:shd w:val="clear" w:color="auto" w:fill="E6E6E6"/>
            <w:vAlign w:val="center"/>
          </w:tcPr>
          <w:p w14:paraId="13CBDABD" w14:textId="77777777" w:rsidR="007545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E933405" w14:textId="77777777" w:rsidR="007545EF" w:rsidRDefault="00000000">
            <w:r>
              <w:t>东西向外墙热工不得降低</w:t>
            </w:r>
            <w:r>
              <w:t>(KW≤1.50)</w:t>
            </w:r>
          </w:p>
        </w:tc>
      </w:tr>
      <w:tr w:rsidR="007545EF" w14:paraId="336CF2FA" w14:textId="77777777">
        <w:tc>
          <w:tcPr>
            <w:tcW w:w="2948" w:type="dxa"/>
            <w:shd w:val="clear" w:color="auto" w:fill="E6E6E6"/>
            <w:vAlign w:val="center"/>
          </w:tcPr>
          <w:p w14:paraId="57D9B75E" w14:textId="77777777" w:rsidR="007545EF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65C7121" w14:textId="77777777" w:rsidR="007545EF" w:rsidRDefault="00000000">
            <w:r>
              <w:t>满足</w:t>
            </w:r>
          </w:p>
        </w:tc>
      </w:tr>
    </w:tbl>
    <w:p w14:paraId="75B2418D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545EF" w14:paraId="67ED566B" w14:textId="77777777">
        <w:tc>
          <w:tcPr>
            <w:tcW w:w="2948" w:type="dxa"/>
            <w:shd w:val="clear" w:color="auto" w:fill="E6E6E6"/>
            <w:vAlign w:val="center"/>
          </w:tcPr>
          <w:p w14:paraId="5289AB2B" w14:textId="77777777" w:rsidR="007545EF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6786EA9" w14:textId="77777777" w:rsidR="007545EF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39FB4C" w14:textId="77777777" w:rsidR="007545E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C6A6B67" w14:textId="77777777" w:rsidR="007545EF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9A70B43" w14:textId="77777777" w:rsidR="007545EF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67CFB2" w14:textId="77777777" w:rsidR="007545EF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197CF01" w14:textId="77777777" w:rsidR="007545EF" w:rsidRDefault="00000000">
            <w:pPr>
              <w:jc w:val="center"/>
            </w:pPr>
            <w:r>
              <w:t>太阳辐射吸收系数</w:t>
            </w:r>
          </w:p>
        </w:tc>
      </w:tr>
      <w:tr w:rsidR="007545EF" w14:paraId="7A63D3EB" w14:textId="77777777">
        <w:tc>
          <w:tcPr>
            <w:tcW w:w="2948" w:type="dxa"/>
            <w:vAlign w:val="center"/>
          </w:tcPr>
          <w:p w14:paraId="171926DB" w14:textId="77777777" w:rsidR="007545EF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AF46D2F" w14:textId="77777777" w:rsidR="007545EF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E0D84CE" w14:textId="77777777" w:rsidR="007545EF" w:rsidRDefault="00000000">
            <w:r>
              <w:t>250.77</w:t>
            </w:r>
          </w:p>
        </w:tc>
        <w:tc>
          <w:tcPr>
            <w:tcW w:w="922" w:type="dxa"/>
            <w:vAlign w:val="center"/>
          </w:tcPr>
          <w:p w14:paraId="77ACBFC7" w14:textId="77777777" w:rsidR="007545EF" w:rsidRDefault="00000000">
            <w:r>
              <w:t>0.882</w:t>
            </w:r>
          </w:p>
        </w:tc>
        <w:tc>
          <w:tcPr>
            <w:tcW w:w="1305" w:type="dxa"/>
            <w:vAlign w:val="center"/>
          </w:tcPr>
          <w:p w14:paraId="3946398B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561A53E6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4B11868E" w14:textId="77777777" w:rsidR="007545EF" w:rsidRDefault="00000000">
            <w:r>
              <w:t>0.49</w:t>
            </w:r>
          </w:p>
        </w:tc>
      </w:tr>
      <w:tr w:rsidR="007545EF" w14:paraId="19A88C28" w14:textId="77777777">
        <w:tc>
          <w:tcPr>
            <w:tcW w:w="2948" w:type="dxa"/>
            <w:vAlign w:val="center"/>
          </w:tcPr>
          <w:p w14:paraId="62C5D282" w14:textId="77777777" w:rsidR="007545EF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A29B40B" w14:textId="77777777" w:rsidR="007545EF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0CECFCA4" w14:textId="77777777" w:rsidR="007545EF" w:rsidRDefault="00000000">
            <w:r>
              <w:t>33.52</w:t>
            </w:r>
          </w:p>
        </w:tc>
        <w:tc>
          <w:tcPr>
            <w:tcW w:w="922" w:type="dxa"/>
            <w:vAlign w:val="center"/>
          </w:tcPr>
          <w:p w14:paraId="7AA4CF9B" w14:textId="77777777" w:rsidR="007545EF" w:rsidRDefault="00000000">
            <w:r>
              <w:t>0.118</w:t>
            </w:r>
          </w:p>
        </w:tc>
        <w:tc>
          <w:tcPr>
            <w:tcW w:w="1305" w:type="dxa"/>
            <w:vAlign w:val="center"/>
          </w:tcPr>
          <w:p w14:paraId="1FBD57B6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3DDA91E5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051BE18D" w14:textId="77777777" w:rsidR="007545EF" w:rsidRDefault="00000000">
            <w:r>
              <w:t>0.49</w:t>
            </w:r>
          </w:p>
        </w:tc>
      </w:tr>
      <w:tr w:rsidR="007545EF" w14:paraId="5DC443DD" w14:textId="77777777">
        <w:tc>
          <w:tcPr>
            <w:tcW w:w="2948" w:type="dxa"/>
            <w:vAlign w:val="center"/>
          </w:tcPr>
          <w:p w14:paraId="72159B44" w14:textId="77777777" w:rsidR="007545EF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41F27D82" w14:textId="77777777" w:rsidR="007545EF" w:rsidRDefault="007545EF"/>
        </w:tc>
        <w:tc>
          <w:tcPr>
            <w:tcW w:w="990" w:type="dxa"/>
            <w:vAlign w:val="center"/>
          </w:tcPr>
          <w:p w14:paraId="0EC5BD2B" w14:textId="77777777" w:rsidR="007545EF" w:rsidRDefault="00000000">
            <w:r>
              <w:t>284.29</w:t>
            </w:r>
          </w:p>
        </w:tc>
        <w:tc>
          <w:tcPr>
            <w:tcW w:w="922" w:type="dxa"/>
            <w:vAlign w:val="center"/>
          </w:tcPr>
          <w:p w14:paraId="52F6E566" w14:textId="77777777" w:rsidR="007545EF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64CB5E88" w14:textId="77777777" w:rsidR="007545EF" w:rsidRDefault="00000000">
            <w:r>
              <w:t>1.11</w:t>
            </w:r>
          </w:p>
        </w:tc>
        <w:tc>
          <w:tcPr>
            <w:tcW w:w="1107" w:type="dxa"/>
            <w:vAlign w:val="center"/>
          </w:tcPr>
          <w:p w14:paraId="68F6777F" w14:textId="77777777" w:rsidR="007545EF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2533926" w14:textId="77777777" w:rsidR="007545EF" w:rsidRDefault="00000000">
            <w:r>
              <w:t>0.49</w:t>
            </w:r>
          </w:p>
        </w:tc>
      </w:tr>
      <w:tr w:rsidR="007545EF" w14:paraId="0F53DF8C" w14:textId="77777777">
        <w:tc>
          <w:tcPr>
            <w:tcW w:w="2948" w:type="dxa"/>
            <w:shd w:val="clear" w:color="auto" w:fill="E6E6E6"/>
            <w:vAlign w:val="center"/>
          </w:tcPr>
          <w:p w14:paraId="4D6C660D" w14:textId="77777777" w:rsidR="007545EF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5293E8B9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7545EF" w14:paraId="06B8AF01" w14:textId="77777777">
        <w:tc>
          <w:tcPr>
            <w:tcW w:w="2948" w:type="dxa"/>
            <w:shd w:val="clear" w:color="auto" w:fill="E6E6E6"/>
            <w:vAlign w:val="center"/>
          </w:tcPr>
          <w:p w14:paraId="1FB3A546" w14:textId="77777777" w:rsidR="007545EF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49D836BC" w14:textId="77777777" w:rsidR="007545EF" w:rsidRDefault="00000000">
            <w:r>
              <w:t>K</w:t>
            </w:r>
            <w:r>
              <w:t>应满足表</w:t>
            </w:r>
            <w:r>
              <w:t>3.1.8-8~3.1.8-9</w:t>
            </w:r>
            <w:r>
              <w:t>的规定</w:t>
            </w:r>
            <w:r>
              <w:t>(K≤1.50)</w:t>
            </w:r>
          </w:p>
        </w:tc>
      </w:tr>
      <w:tr w:rsidR="007545EF" w14:paraId="031635D7" w14:textId="77777777">
        <w:tc>
          <w:tcPr>
            <w:tcW w:w="2948" w:type="dxa"/>
            <w:shd w:val="clear" w:color="auto" w:fill="E6E6E6"/>
            <w:vAlign w:val="center"/>
          </w:tcPr>
          <w:p w14:paraId="761E71A2" w14:textId="77777777" w:rsidR="007545EF" w:rsidRDefault="00000000">
            <w:r>
              <w:lastRenderedPageBreak/>
              <w:t>结论</w:t>
            </w:r>
          </w:p>
        </w:tc>
        <w:tc>
          <w:tcPr>
            <w:tcW w:w="6381" w:type="dxa"/>
            <w:gridSpan w:val="6"/>
          </w:tcPr>
          <w:p w14:paraId="08FA3D81" w14:textId="77777777" w:rsidR="007545EF" w:rsidRDefault="00000000">
            <w:r>
              <w:t>满足</w:t>
            </w:r>
          </w:p>
        </w:tc>
      </w:tr>
    </w:tbl>
    <w:p w14:paraId="061C2086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1856A1" w14:textId="77777777" w:rsidR="007545EF" w:rsidRDefault="00000000">
      <w:pPr>
        <w:pStyle w:val="2"/>
        <w:widowControl w:val="0"/>
        <w:rPr>
          <w:kern w:val="2"/>
        </w:rPr>
      </w:pPr>
      <w:bookmarkStart w:id="49" w:name="_Toc154342719"/>
      <w:r>
        <w:rPr>
          <w:kern w:val="2"/>
        </w:rPr>
        <w:t>外窗热工</w:t>
      </w:r>
      <w:bookmarkEnd w:id="49"/>
    </w:p>
    <w:p w14:paraId="40C00D76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54342720"/>
      <w:r>
        <w:rPr>
          <w:color w:val="000000"/>
          <w:kern w:val="2"/>
          <w:szCs w:val="24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545EF" w14:paraId="552F344D" w14:textId="77777777">
        <w:tc>
          <w:tcPr>
            <w:tcW w:w="905" w:type="dxa"/>
            <w:shd w:val="clear" w:color="auto" w:fill="E6E6E6"/>
            <w:vAlign w:val="center"/>
          </w:tcPr>
          <w:p w14:paraId="22D12E2E" w14:textId="77777777" w:rsidR="007545EF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4DE571C7" w14:textId="77777777" w:rsidR="007545EF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64ABBAD" w14:textId="77777777" w:rsidR="007545EF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0EDAA1" w14:textId="77777777" w:rsidR="007545EF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0E612DA" w14:textId="77777777" w:rsidR="007545EF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56E1029" w14:textId="77777777" w:rsidR="007545EF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A6EBC01" w14:textId="77777777" w:rsidR="007545EF" w:rsidRDefault="00000000">
            <w:pPr>
              <w:jc w:val="center"/>
            </w:pPr>
            <w:r>
              <w:t>备注</w:t>
            </w:r>
          </w:p>
        </w:tc>
      </w:tr>
      <w:tr w:rsidR="007545EF" w14:paraId="45ADA183" w14:textId="77777777">
        <w:tc>
          <w:tcPr>
            <w:tcW w:w="905" w:type="dxa"/>
            <w:vAlign w:val="center"/>
          </w:tcPr>
          <w:p w14:paraId="0EF641D2" w14:textId="77777777" w:rsidR="007545EF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1847D295" w14:textId="77777777" w:rsidR="007545EF" w:rsidRDefault="00000000">
            <w:r>
              <w:t>铝合金窗</w:t>
            </w:r>
            <w:r>
              <w:t>--6</w:t>
            </w:r>
            <w:r>
              <w:t>中透光单银</w:t>
            </w:r>
            <w:r>
              <w:t>Low-E+9</w:t>
            </w:r>
            <w:r>
              <w:t>空气</w:t>
            </w:r>
            <w:r>
              <w:t>+6</w:t>
            </w:r>
            <w:r>
              <w:t>透明玻璃</w:t>
            </w:r>
          </w:p>
        </w:tc>
        <w:tc>
          <w:tcPr>
            <w:tcW w:w="826" w:type="dxa"/>
            <w:vAlign w:val="center"/>
          </w:tcPr>
          <w:p w14:paraId="166667F0" w14:textId="77777777" w:rsidR="007545EF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71AE1270" w14:textId="77777777" w:rsidR="007545EF" w:rsidRDefault="00000000">
            <w:r>
              <w:t>2.71</w:t>
            </w:r>
          </w:p>
        </w:tc>
        <w:tc>
          <w:tcPr>
            <w:tcW w:w="956" w:type="dxa"/>
            <w:vAlign w:val="center"/>
          </w:tcPr>
          <w:p w14:paraId="3E0651FE" w14:textId="77777777" w:rsidR="007545EF" w:rsidRDefault="00000000">
            <w:r>
              <w:t>0.29</w:t>
            </w:r>
          </w:p>
        </w:tc>
        <w:tc>
          <w:tcPr>
            <w:tcW w:w="956" w:type="dxa"/>
            <w:vAlign w:val="center"/>
          </w:tcPr>
          <w:p w14:paraId="13844821" w14:textId="77777777" w:rsidR="007545EF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54CFDF12" w14:textId="77777777" w:rsidR="007545EF" w:rsidRDefault="007545EF"/>
        </w:tc>
      </w:tr>
    </w:tbl>
    <w:p w14:paraId="3119EE9D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4342721"/>
      <w:r>
        <w:rPr>
          <w:color w:val="000000"/>
          <w:kern w:val="2"/>
          <w:szCs w:val="24"/>
        </w:rPr>
        <w:t>外遮阳类型</w:t>
      </w:r>
      <w:bookmarkEnd w:id="51"/>
    </w:p>
    <w:p w14:paraId="4AE3D693" w14:textId="77777777" w:rsidR="007545EF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7545EF" w14:paraId="71B13A16" w14:textId="77777777">
        <w:tc>
          <w:tcPr>
            <w:tcW w:w="1018" w:type="dxa"/>
            <w:shd w:val="clear" w:color="auto" w:fill="E6E6E6"/>
            <w:vAlign w:val="center"/>
          </w:tcPr>
          <w:p w14:paraId="21ABA191" w14:textId="77777777" w:rsidR="007545EF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061FB2F" w14:textId="77777777" w:rsidR="007545EF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EE2D2A" w14:textId="77777777" w:rsidR="007545EF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477E19" w14:textId="77777777" w:rsidR="007545EF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D56C1" w14:textId="77777777" w:rsidR="007545EF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50B60381" w14:textId="77777777" w:rsidR="007545EF" w:rsidRDefault="00000000">
            <w:pPr>
              <w:jc w:val="center"/>
            </w:pPr>
            <w:r>
              <w:t>备注</w:t>
            </w:r>
          </w:p>
        </w:tc>
      </w:tr>
      <w:tr w:rsidR="007545EF" w14:paraId="542C6AE3" w14:textId="77777777">
        <w:tc>
          <w:tcPr>
            <w:tcW w:w="1018" w:type="dxa"/>
            <w:vAlign w:val="center"/>
          </w:tcPr>
          <w:p w14:paraId="370E501C" w14:textId="77777777" w:rsidR="007545EF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3B240E3A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7142888E" w14:textId="77777777" w:rsidR="007545EF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207DA659" w14:textId="77777777" w:rsidR="007545EF" w:rsidRDefault="00000000">
            <w:r>
              <w:t>0.800</w:t>
            </w:r>
          </w:p>
        </w:tc>
        <w:tc>
          <w:tcPr>
            <w:tcW w:w="1075" w:type="dxa"/>
            <w:vAlign w:val="center"/>
          </w:tcPr>
          <w:p w14:paraId="0F637A6E" w14:textId="77777777" w:rsidR="007545EF" w:rsidRDefault="00000000">
            <w:r>
              <w:t>0.800</w:t>
            </w:r>
          </w:p>
        </w:tc>
        <w:tc>
          <w:tcPr>
            <w:tcW w:w="3390" w:type="dxa"/>
            <w:vAlign w:val="center"/>
          </w:tcPr>
          <w:p w14:paraId="765C761F" w14:textId="77777777" w:rsidR="007545EF" w:rsidRDefault="007545EF"/>
        </w:tc>
      </w:tr>
    </w:tbl>
    <w:p w14:paraId="470D6865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154342722"/>
      <w:r>
        <w:rPr>
          <w:color w:val="000000"/>
          <w:kern w:val="2"/>
          <w:szCs w:val="24"/>
        </w:rPr>
        <w:t>建筑遮阳系数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7545EF" w14:paraId="17A7E08C" w14:textId="77777777">
        <w:tc>
          <w:tcPr>
            <w:tcW w:w="1245" w:type="dxa"/>
            <w:shd w:val="clear" w:color="auto" w:fill="E6E6E6"/>
            <w:vAlign w:val="center"/>
          </w:tcPr>
          <w:p w14:paraId="686AD40A" w14:textId="77777777" w:rsidR="007545EF" w:rsidRDefault="00000000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5556C4E" w14:textId="77777777" w:rsidR="007545EF" w:rsidRDefault="00000000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1928E306" w14:textId="77777777" w:rsidR="007545EF" w:rsidRDefault="00000000">
            <w:pPr>
              <w:jc w:val="center"/>
            </w:pPr>
            <w:r>
              <w:t>建筑遮阳系数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14:paraId="509A2C3A" w14:textId="77777777" w:rsidR="007545EF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9F9F1C" w14:textId="77777777" w:rsidR="007545EF" w:rsidRDefault="00000000">
            <w:pPr>
              <w:jc w:val="center"/>
            </w:pPr>
            <w:r>
              <w:t>结论</w:t>
            </w:r>
          </w:p>
        </w:tc>
      </w:tr>
      <w:tr w:rsidR="007545EF" w14:paraId="44EF53AE" w14:textId="77777777">
        <w:tc>
          <w:tcPr>
            <w:tcW w:w="1245" w:type="dxa"/>
            <w:shd w:val="clear" w:color="auto" w:fill="E6E6E6"/>
            <w:vAlign w:val="center"/>
          </w:tcPr>
          <w:p w14:paraId="1E5E1980" w14:textId="77777777" w:rsidR="007545EF" w:rsidRDefault="00000000">
            <w:r>
              <w:t>东向</w:t>
            </w:r>
          </w:p>
        </w:tc>
        <w:tc>
          <w:tcPr>
            <w:tcW w:w="2150" w:type="dxa"/>
            <w:vAlign w:val="center"/>
          </w:tcPr>
          <w:p w14:paraId="1B0517A6" w14:textId="77777777" w:rsidR="007545EF" w:rsidRDefault="00000000">
            <w:r>
              <w:t>TC2418[2418](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2D68EE1C" w14:textId="77777777" w:rsidR="007545EF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2D83617E" w14:textId="77777777" w:rsidR="007545EF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243FF6E4" w14:textId="77777777" w:rsidR="007545EF" w:rsidRDefault="00000000">
            <w:r>
              <w:t>满足</w:t>
            </w:r>
          </w:p>
        </w:tc>
      </w:tr>
      <w:tr w:rsidR="007545EF" w14:paraId="46025BED" w14:textId="77777777">
        <w:tc>
          <w:tcPr>
            <w:tcW w:w="1245" w:type="dxa"/>
            <w:shd w:val="clear" w:color="auto" w:fill="E6E6E6"/>
            <w:vAlign w:val="center"/>
          </w:tcPr>
          <w:p w14:paraId="2C6A25A9" w14:textId="77777777" w:rsidR="007545EF" w:rsidRDefault="00000000">
            <w:r>
              <w:t>西向</w:t>
            </w:r>
          </w:p>
        </w:tc>
        <w:tc>
          <w:tcPr>
            <w:tcW w:w="2150" w:type="dxa"/>
            <w:vAlign w:val="center"/>
          </w:tcPr>
          <w:p w14:paraId="7F338A00" w14:textId="77777777" w:rsidR="007545EF" w:rsidRDefault="00000000">
            <w:r>
              <w:t>TC2018[2018](</w:t>
            </w:r>
            <w:r>
              <w:t>最不利窗</w:t>
            </w:r>
            <w:r>
              <w:t>)</w:t>
            </w:r>
          </w:p>
        </w:tc>
        <w:tc>
          <w:tcPr>
            <w:tcW w:w="2377" w:type="dxa"/>
            <w:vAlign w:val="center"/>
          </w:tcPr>
          <w:p w14:paraId="77421862" w14:textId="77777777" w:rsidR="007545EF" w:rsidRDefault="00000000">
            <w:r>
              <w:t>0.80</w:t>
            </w:r>
          </w:p>
        </w:tc>
        <w:tc>
          <w:tcPr>
            <w:tcW w:w="2428" w:type="dxa"/>
            <w:vAlign w:val="center"/>
          </w:tcPr>
          <w:p w14:paraId="3DAE6781" w14:textId="77777777" w:rsidR="007545EF" w:rsidRDefault="00000000">
            <w:r>
              <w:t>≤0.80</w:t>
            </w:r>
          </w:p>
        </w:tc>
        <w:tc>
          <w:tcPr>
            <w:tcW w:w="1131" w:type="dxa"/>
            <w:vAlign w:val="center"/>
          </w:tcPr>
          <w:p w14:paraId="66C59C19" w14:textId="77777777" w:rsidR="007545EF" w:rsidRDefault="00000000">
            <w:r>
              <w:t>满足</w:t>
            </w:r>
          </w:p>
        </w:tc>
      </w:tr>
      <w:tr w:rsidR="007545EF" w14:paraId="4D192275" w14:textId="77777777">
        <w:tc>
          <w:tcPr>
            <w:tcW w:w="1245" w:type="dxa"/>
            <w:shd w:val="clear" w:color="auto" w:fill="E6E6E6"/>
            <w:vAlign w:val="center"/>
          </w:tcPr>
          <w:p w14:paraId="638D5BB4" w14:textId="77777777" w:rsidR="007545EF" w:rsidRDefault="00000000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14:paraId="4103E29B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7545EF" w14:paraId="5289F2B6" w14:textId="77777777">
        <w:tc>
          <w:tcPr>
            <w:tcW w:w="1245" w:type="dxa"/>
            <w:shd w:val="clear" w:color="auto" w:fill="E6E6E6"/>
            <w:vAlign w:val="center"/>
          </w:tcPr>
          <w:p w14:paraId="584BCDA6" w14:textId="77777777" w:rsidR="007545EF" w:rsidRDefault="00000000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14:paraId="6F1D4FC4" w14:textId="77777777" w:rsidR="007545EF" w:rsidRDefault="00000000">
            <w:r>
              <w:t>东、西向外窗的建筑遮阳系数不应大于</w:t>
            </w:r>
            <w:r>
              <w:t>0.8</w:t>
            </w:r>
          </w:p>
        </w:tc>
      </w:tr>
      <w:tr w:rsidR="007545EF" w14:paraId="69E051DC" w14:textId="77777777">
        <w:tc>
          <w:tcPr>
            <w:tcW w:w="1245" w:type="dxa"/>
            <w:shd w:val="clear" w:color="auto" w:fill="E6E6E6"/>
            <w:vAlign w:val="center"/>
          </w:tcPr>
          <w:p w14:paraId="11310829" w14:textId="77777777" w:rsidR="007545EF" w:rsidRDefault="00000000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14:paraId="2112D0C8" w14:textId="77777777" w:rsidR="007545EF" w:rsidRDefault="00000000">
            <w:r>
              <w:t>满足</w:t>
            </w:r>
          </w:p>
        </w:tc>
      </w:tr>
    </w:tbl>
    <w:p w14:paraId="5DB15084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注：达标朝向只列出一项，不达标朝向列出全部不达标项</w:t>
      </w:r>
    </w:p>
    <w:p w14:paraId="766AD1DC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01D310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4342723"/>
      <w:r>
        <w:rPr>
          <w:color w:val="000000"/>
          <w:kern w:val="2"/>
          <w:szCs w:val="24"/>
        </w:rPr>
        <w:t>平均遮阳系数</w:t>
      </w:r>
      <w:bookmarkEnd w:id="53"/>
    </w:p>
    <w:p w14:paraId="100B0D9E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316232B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534FE802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B848831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无外窗</w:t>
      </w:r>
    </w:p>
    <w:p w14:paraId="6669961E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545EF" w14:paraId="4678554E" w14:textId="77777777">
        <w:tc>
          <w:tcPr>
            <w:tcW w:w="656" w:type="dxa"/>
            <w:shd w:val="clear" w:color="auto" w:fill="E6E6E6"/>
            <w:vAlign w:val="center"/>
          </w:tcPr>
          <w:p w14:paraId="7BB0E053" w14:textId="77777777" w:rsidR="007545E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9AD1C7" w14:textId="77777777" w:rsidR="007545E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D6EA26D" w14:textId="77777777" w:rsidR="007545E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859EEFC" w14:textId="77777777" w:rsidR="007545E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322D03" w14:textId="77777777" w:rsidR="007545E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F5A268" w14:textId="77777777" w:rsidR="007545E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2645336" w14:textId="77777777" w:rsidR="007545E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D919E1" w14:textId="77777777" w:rsidR="007545EF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C2AFB9" w14:textId="77777777" w:rsidR="007545E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DBFDA8" w14:textId="77777777" w:rsidR="007545E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99F11BD" w14:textId="77777777" w:rsidR="007545EF" w:rsidRDefault="00000000">
            <w:pPr>
              <w:jc w:val="center"/>
            </w:pPr>
            <w:r>
              <w:t>冬季外遮阳系数</w:t>
            </w:r>
          </w:p>
        </w:tc>
      </w:tr>
      <w:tr w:rsidR="007545EF" w14:paraId="11BC4743" w14:textId="77777777">
        <w:tc>
          <w:tcPr>
            <w:tcW w:w="656" w:type="dxa"/>
            <w:vAlign w:val="center"/>
          </w:tcPr>
          <w:p w14:paraId="116D5C6B" w14:textId="77777777" w:rsidR="007545E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B7F2880" w14:textId="77777777" w:rsidR="007545EF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48416FBF" w14:textId="77777777" w:rsidR="007545EF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168C38A" w14:textId="77777777" w:rsidR="007545E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B222DBE" w14:textId="77777777" w:rsidR="007545EF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941BD18" w14:textId="77777777" w:rsidR="007545EF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1A00314A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46FA91F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1AB7B772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055833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9155075" w14:textId="77777777" w:rsidR="007545EF" w:rsidRDefault="00000000">
            <w:r>
              <w:t>0.800</w:t>
            </w:r>
          </w:p>
        </w:tc>
      </w:tr>
      <w:tr w:rsidR="007545EF" w14:paraId="76648D58" w14:textId="77777777">
        <w:tc>
          <w:tcPr>
            <w:tcW w:w="656" w:type="dxa"/>
            <w:vAlign w:val="center"/>
          </w:tcPr>
          <w:p w14:paraId="7F069600" w14:textId="77777777" w:rsidR="007545EF" w:rsidRDefault="0000000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3AB574D6" w14:textId="77777777" w:rsidR="007545EF" w:rsidRDefault="00000000">
            <w:r>
              <w:t>C3020</w:t>
            </w:r>
          </w:p>
        </w:tc>
        <w:tc>
          <w:tcPr>
            <w:tcW w:w="769" w:type="dxa"/>
            <w:vAlign w:val="center"/>
          </w:tcPr>
          <w:p w14:paraId="5E5012E0" w14:textId="77777777" w:rsidR="007545EF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0F1131C" w14:textId="77777777" w:rsidR="007545E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B76FD0C" w14:textId="77777777" w:rsidR="007545EF" w:rsidRDefault="00000000">
            <w:r>
              <w:t>6.000</w:t>
            </w:r>
          </w:p>
        </w:tc>
        <w:tc>
          <w:tcPr>
            <w:tcW w:w="848" w:type="dxa"/>
            <w:vAlign w:val="center"/>
          </w:tcPr>
          <w:p w14:paraId="1ED6BA6F" w14:textId="77777777" w:rsidR="007545EF" w:rsidRDefault="00000000">
            <w:r>
              <w:t>12.000</w:t>
            </w:r>
          </w:p>
        </w:tc>
        <w:tc>
          <w:tcPr>
            <w:tcW w:w="781" w:type="dxa"/>
            <w:vAlign w:val="center"/>
          </w:tcPr>
          <w:p w14:paraId="2EBAFE94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6C54DD4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6A47A497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82283E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714EC83C" w14:textId="77777777" w:rsidR="007545EF" w:rsidRDefault="00000000">
            <w:r>
              <w:t>0.800</w:t>
            </w:r>
          </w:p>
        </w:tc>
      </w:tr>
      <w:tr w:rsidR="007545EF" w14:paraId="5214F8CB" w14:textId="77777777">
        <w:tc>
          <w:tcPr>
            <w:tcW w:w="656" w:type="dxa"/>
            <w:vAlign w:val="center"/>
          </w:tcPr>
          <w:p w14:paraId="0A8F6A60" w14:textId="77777777" w:rsidR="007545E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AF08CAA" w14:textId="77777777" w:rsidR="007545EF" w:rsidRDefault="00000000">
            <w:r>
              <w:t>TC2418[2418]</w:t>
            </w:r>
          </w:p>
        </w:tc>
        <w:tc>
          <w:tcPr>
            <w:tcW w:w="769" w:type="dxa"/>
            <w:vAlign w:val="center"/>
          </w:tcPr>
          <w:p w14:paraId="39511A8B" w14:textId="77777777" w:rsidR="007545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7741697" w14:textId="77777777" w:rsidR="007545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B93A5BA" w14:textId="77777777" w:rsidR="007545EF" w:rsidRDefault="00000000">
            <w:r>
              <w:t>4.320</w:t>
            </w:r>
          </w:p>
        </w:tc>
        <w:tc>
          <w:tcPr>
            <w:tcW w:w="848" w:type="dxa"/>
            <w:vAlign w:val="center"/>
          </w:tcPr>
          <w:p w14:paraId="2A49A89D" w14:textId="77777777" w:rsidR="007545EF" w:rsidRDefault="00000000">
            <w:r>
              <w:t>4.320</w:t>
            </w:r>
          </w:p>
        </w:tc>
        <w:tc>
          <w:tcPr>
            <w:tcW w:w="781" w:type="dxa"/>
            <w:vAlign w:val="center"/>
          </w:tcPr>
          <w:p w14:paraId="66D652EB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37F0F0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82312C9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947C92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4F7B8E75" w14:textId="77777777" w:rsidR="007545EF" w:rsidRDefault="00000000">
            <w:r>
              <w:t>0.800</w:t>
            </w:r>
          </w:p>
        </w:tc>
      </w:tr>
      <w:tr w:rsidR="007545EF" w14:paraId="41DB49C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99958DE" w14:textId="77777777" w:rsidR="007545E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AF2FD4F" w14:textId="77777777" w:rsidR="007545EF" w:rsidRDefault="00000000">
            <w:r>
              <w:t>23.520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6ECB689" w14:textId="77777777" w:rsidR="007545EF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322382C2" w14:textId="77777777" w:rsidR="007545EF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175C0FEA" w14:textId="77777777" w:rsidR="007545EF" w:rsidRDefault="00000000">
            <w:r>
              <w:t>0.230</w:t>
            </w:r>
          </w:p>
        </w:tc>
      </w:tr>
    </w:tbl>
    <w:p w14:paraId="14A9C22B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545EF" w14:paraId="591866CB" w14:textId="77777777">
        <w:tc>
          <w:tcPr>
            <w:tcW w:w="656" w:type="dxa"/>
            <w:shd w:val="clear" w:color="auto" w:fill="E6E6E6"/>
            <w:vAlign w:val="center"/>
          </w:tcPr>
          <w:p w14:paraId="4F8A968E" w14:textId="77777777" w:rsidR="007545EF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2BEA280" w14:textId="77777777" w:rsidR="007545EF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66CC4F8" w14:textId="77777777" w:rsidR="007545EF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5CD27FA" w14:textId="77777777" w:rsidR="007545EF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83590B" w14:textId="77777777" w:rsidR="007545EF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FBCFD2" w14:textId="77777777" w:rsidR="007545EF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6605014" w14:textId="77777777" w:rsidR="007545EF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ECF039" w14:textId="77777777" w:rsidR="007545EF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C89631" w14:textId="77777777" w:rsidR="007545EF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536CDB0" w14:textId="77777777" w:rsidR="007545EF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7DA463" w14:textId="77777777" w:rsidR="007545EF" w:rsidRDefault="00000000">
            <w:pPr>
              <w:jc w:val="center"/>
            </w:pPr>
            <w:r>
              <w:t>冬季外遮阳系数</w:t>
            </w:r>
          </w:p>
        </w:tc>
      </w:tr>
      <w:tr w:rsidR="007545EF" w14:paraId="41B730F2" w14:textId="77777777">
        <w:tc>
          <w:tcPr>
            <w:tcW w:w="656" w:type="dxa"/>
            <w:vAlign w:val="center"/>
          </w:tcPr>
          <w:p w14:paraId="182C6B44" w14:textId="77777777" w:rsidR="007545EF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B1BCA4B" w14:textId="77777777" w:rsidR="007545EF" w:rsidRDefault="00000000">
            <w:r>
              <w:t>C0812</w:t>
            </w:r>
          </w:p>
        </w:tc>
        <w:tc>
          <w:tcPr>
            <w:tcW w:w="769" w:type="dxa"/>
            <w:vAlign w:val="center"/>
          </w:tcPr>
          <w:p w14:paraId="742CA118" w14:textId="77777777" w:rsidR="007545EF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6F2D0DAD" w14:textId="77777777" w:rsidR="007545EF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2E729EB5" w14:textId="77777777" w:rsidR="007545EF" w:rsidRDefault="00000000">
            <w:r>
              <w:t>0.960</w:t>
            </w:r>
          </w:p>
        </w:tc>
        <w:tc>
          <w:tcPr>
            <w:tcW w:w="848" w:type="dxa"/>
            <w:vAlign w:val="center"/>
          </w:tcPr>
          <w:p w14:paraId="7E3F5F24" w14:textId="77777777" w:rsidR="007545EF" w:rsidRDefault="00000000">
            <w:r>
              <w:t>2.880</w:t>
            </w:r>
          </w:p>
        </w:tc>
        <w:tc>
          <w:tcPr>
            <w:tcW w:w="781" w:type="dxa"/>
            <w:vAlign w:val="center"/>
          </w:tcPr>
          <w:p w14:paraId="6031DCAA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3EB57DF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2696F85B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C275BB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272B4307" w14:textId="77777777" w:rsidR="007545EF" w:rsidRDefault="00000000">
            <w:r>
              <w:t>0.800</w:t>
            </w:r>
          </w:p>
        </w:tc>
      </w:tr>
      <w:tr w:rsidR="007545EF" w14:paraId="7A07C77C" w14:textId="77777777">
        <w:tc>
          <w:tcPr>
            <w:tcW w:w="656" w:type="dxa"/>
            <w:vAlign w:val="center"/>
          </w:tcPr>
          <w:p w14:paraId="2BDD7FBE" w14:textId="77777777" w:rsidR="007545EF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B7A6EF7" w14:textId="77777777" w:rsidR="007545EF" w:rsidRDefault="00000000">
            <w:r>
              <w:t>C1515</w:t>
            </w:r>
          </w:p>
        </w:tc>
        <w:tc>
          <w:tcPr>
            <w:tcW w:w="769" w:type="dxa"/>
            <w:vAlign w:val="center"/>
          </w:tcPr>
          <w:p w14:paraId="52FFFCDB" w14:textId="77777777" w:rsidR="007545EF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4194329A" w14:textId="77777777" w:rsidR="007545E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D661E00" w14:textId="77777777" w:rsidR="007545EF" w:rsidRDefault="00000000">
            <w:r>
              <w:t>2.250</w:t>
            </w:r>
          </w:p>
        </w:tc>
        <w:tc>
          <w:tcPr>
            <w:tcW w:w="848" w:type="dxa"/>
            <w:vAlign w:val="center"/>
          </w:tcPr>
          <w:p w14:paraId="0199E0F6" w14:textId="77777777" w:rsidR="007545EF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0757F3B2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2C9B3A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E4BE1D0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022D3B6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320BD37" w14:textId="77777777" w:rsidR="007545EF" w:rsidRDefault="00000000">
            <w:r>
              <w:t>0.800</w:t>
            </w:r>
          </w:p>
        </w:tc>
      </w:tr>
      <w:tr w:rsidR="007545EF" w14:paraId="3A15B5FE" w14:textId="77777777">
        <w:tc>
          <w:tcPr>
            <w:tcW w:w="656" w:type="dxa"/>
            <w:vAlign w:val="center"/>
          </w:tcPr>
          <w:p w14:paraId="177CDE74" w14:textId="77777777" w:rsidR="007545EF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C6ECC1A" w14:textId="77777777" w:rsidR="007545EF" w:rsidRDefault="00000000">
            <w:r>
              <w:t>C1615</w:t>
            </w:r>
          </w:p>
        </w:tc>
        <w:tc>
          <w:tcPr>
            <w:tcW w:w="769" w:type="dxa"/>
            <w:vAlign w:val="center"/>
          </w:tcPr>
          <w:p w14:paraId="3198D19F" w14:textId="77777777" w:rsidR="007545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EAE81E0" w14:textId="77777777" w:rsidR="007545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B9424C" w14:textId="77777777" w:rsidR="007545EF" w:rsidRDefault="00000000">
            <w:r>
              <w:t>2.400</w:t>
            </w:r>
          </w:p>
        </w:tc>
        <w:tc>
          <w:tcPr>
            <w:tcW w:w="848" w:type="dxa"/>
            <w:vAlign w:val="center"/>
          </w:tcPr>
          <w:p w14:paraId="393121DF" w14:textId="77777777" w:rsidR="007545EF" w:rsidRDefault="00000000">
            <w:r>
              <w:t>2.400</w:t>
            </w:r>
          </w:p>
        </w:tc>
        <w:tc>
          <w:tcPr>
            <w:tcW w:w="781" w:type="dxa"/>
            <w:vAlign w:val="center"/>
          </w:tcPr>
          <w:p w14:paraId="2CED2DB2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FEDCA8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963EE73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BF8E51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64C3796A" w14:textId="77777777" w:rsidR="007545EF" w:rsidRDefault="00000000">
            <w:r>
              <w:t>0.800</w:t>
            </w:r>
          </w:p>
        </w:tc>
      </w:tr>
      <w:tr w:rsidR="007545EF" w14:paraId="02F5836F" w14:textId="77777777">
        <w:tc>
          <w:tcPr>
            <w:tcW w:w="656" w:type="dxa"/>
            <w:vAlign w:val="center"/>
          </w:tcPr>
          <w:p w14:paraId="6DF3ACFC" w14:textId="77777777" w:rsidR="007545EF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84025FA" w14:textId="77777777" w:rsidR="007545EF" w:rsidRDefault="00000000">
            <w:r>
              <w:t>C2018</w:t>
            </w:r>
          </w:p>
        </w:tc>
        <w:tc>
          <w:tcPr>
            <w:tcW w:w="769" w:type="dxa"/>
            <w:vAlign w:val="center"/>
          </w:tcPr>
          <w:p w14:paraId="0FFDA6FD" w14:textId="77777777" w:rsidR="007545EF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0FBF01C" w14:textId="77777777" w:rsidR="007545E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C371E7E" w14:textId="77777777" w:rsidR="007545EF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99983B7" w14:textId="77777777" w:rsidR="007545EF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715EE94E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1294FC4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08E60AEB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3D7E62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5E266B76" w14:textId="77777777" w:rsidR="007545EF" w:rsidRDefault="00000000">
            <w:r>
              <w:t>0.800</w:t>
            </w:r>
          </w:p>
        </w:tc>
      </w:tr>
      <w:tr w:rsidR="007545EF" w14:paraId="1485F5FB" w14:textId="77777777">
        <w:tc>
          <w:tcPr>
            <w:tcW w:w="656" w:type="dxa"/>
            <w:vAlign w:val="center"/>
          </w:tcPr>
          <w:p w14:paraId="1FBFEC94" w14:textId="77777777" w:rsidR="007545EF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20E3A689" w14:textId="77777777" w:rsidR="007545EF" w:rsidRDefault="00000000">
            <w:r>
              <w:t>TC2018[2018]</w:t>
            </w:r>
          </w:p>
        </w:tc>
        <w:tc>
          <w:tcPr>
            <w:tcW w:w="769" w:type="dxa"/>
            <w:vAlign w:val="center"/>
          </w:tcPr>
          <w:p w14:paraId="5878AC29" w14:textId="77777777" w:rsidR="007545EF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8718B4B" w14:textId="77777777" w:rsidR="007545EF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6F99364" w14:textId="77777777" w:rsidR="007545EF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F982052" w14:textId="77777777" w:rsidR="007545EF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1A1CBE16" w14:textId="77777777" w:rsidR="007545EF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B512BB" w14:textId="77777777" w:rsidR="007545EF" w:rsidRDefault="00000000">
            <w:r>
              <w:t>0.287</w:t>
            </w:r>
          </w:p>
        </w:tc>
        <w:tc>
          <w:tcPr>
            <w:tcW w:w="1018" w:type="dxa"/>
            <w:vAlign w:val="center"/>
          </w:tcPr>
          <w:p w14:paraId="4C9C6760" w14:textId="77777777" w:rsidR="007545EF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36A6BE" w14:textId="77777777" w:rsidR="007545EF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76A78AD5" w14:textId="77777777" w:rsidR="007545EF" w:rsidRDefault="00000000">
            <w:r>
              <w:t>0.800</w:t>
            </w:r>
          </w:p>
        </w:tc>
      </w:tr>
      <w:tr w:rsidR="007545EF" w14:paraId="766C9B8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23A6789" w14:textId="77777777" w:rsidR="007545EF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5A2EC4E" w14:textId="77777777" w:rsidR="007545EF" w:rsidRDefault="00000000">
            <w:r>
              <w:t>24.180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65037CB" w14:textId="77777777" w:rsidR="007545EF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1E7916DA" w14:textId="77777777" w:rsidR="007545EF" w:rsidRDefault="00000000">
            <w:r>
              <w:t>0.230</w:t>
            </w:r>
          </w:p>
        </w:tc>
        <w:tc>
          <w:tcPr>
            <w:tcW w:w="916" w:type="dxa"/>
            <w:vAlign w:val="center"/>
          </w:tcPr>
          <w:p w14:paraId="266E7433" w14:textId="77777777" w:rsidR="007545EF" w:rsidRDefault="00000000">
            <w:r>
              <w:t>0.230</w:t>
            </w:r>
          </w:p>
        </w:tc>
      </w:tr>
    </w:tbl>
    <w:p w14:paraId="3F982D97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19CAB4" w14:textId="77777777" w:rsidR="007545EF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154342724"/>
      <w:r>
        <w:rPr>
          <w:color w:val="000000"/>
          <w:kern w:val="2"/>
          <w:szCs w:val="24"/>
        </w:rPr>
        <w:t>总体热工性能</w:t>
      </w:r>
      <w:bookmarkEnd w:id="54"/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7545EF" w14:paraId="4BD0F36E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148234DC" w14:textId="77777777" w:rsidR="007545EF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62328AC0" w14:textId="77777777" w:rsidR="007545EF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4801D5BF" w14:textId="77777777" w:rsidR="007545EF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0971CCBE" w14:textId="77777777" w:rsidR="007545EF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6DC84C05" w14:textId="77777777" w:rsidR="007545EF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38194218" w14:textId="77777777" w:rsidR="007545EF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3C096A4F" w14:textId="77777777" w:rsidR="007545EF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50403F80" w14:textId="77777777" w:rsidR="007545EF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7545EF" w14:paraId="5C7AEA58" w14:textId="77777777">
        <w:tc>
          <w:tcPr>
            <w:tcW w:w="735" w:type="dxa"/>
            <w:vMerge/>
            <w:shd w:val="clear" w:color="auto" w:fill="E6E6E6"/>
            <w:vAlign w:val="center"/>
          </w:tcPr>
          <w:p w14:paraId="2A17AC50" w14:textId="77777777" w:rsidR="007545EF" w:rsidRDefault="007545EF"/>
        </w:tc>
        <w:tc>
          <w:tcPr>
            <w:tcW w:w="1075" w:type="dxa"/>
            <w:vMerge/>
            <w:shd w:val="clear" w:color="auto" w:fill="E6E6E6"/>
            <w:vAlign w:val="center"/>
          </w:tcPr>
          <w:p w14:paraId="693A3B5F" w14:textId="77777777" w:rsidR="007545EF" w:rsidRDefault="007545EF"/>
        </w:tc>
        <w:tc>
          <w:tcPr>
            <w:tcW w:w="928" w:type="dxa"/>
            <w:vMerge/>
            <w:shd w:val="clear" w:color="auto" w:fill="E6E6E6"/>
            <w:vAlign w:val="center"/>
          </w:tcPr>
          <w:p w14:paraId="7A04A232" w14:textId="77777777" w:rsidR="007545EF" w:rsidRDefault="007545EF"/>
        </w:tc>
        <w:tc>
          <w:tcPr>
            <w:tcW w:w="1131" w:type="dxa"/>
            <w:vMerge/>
            <w:shd w:val="clear" w:color="auto" w:fill="E6E6E6"/>
            <w:vAlign w:val="center"/>
          </w:tcPr>
          <w:p w14:paraId="1ECF4D94" w14:textId="77777777" w:rsidR="007545EF" w:rsidRDefault="007545EF"/>
        </w:tc>
        <w:tc>
          <w:tcPr>
            <w:tcW w:w="848" w:type="dxa"/>
            <w:vMerge/>
            <w:shd w:val="clear" w:color="auto" w:fill="E6E6E6"/>
            <w:vAlign w:val="center"/>
          </w:tcPr>
          <w:p w14:paraId="11DFF285" w14:textId="77777777" w:rsidR="007545EF" w:rsidRDefault="007545EF"/>
        </w:tc>
        <w:tc>
          <w:tcPr>
            <w:tcW w:w="894" w:type="dxa"/>
            <w:shd w:val="clear" w:color="auto" w:fill="E6E6E6"/>
            <w:vAlign w:val="center"/>
          </w:tcPr>
          <w:p w14:paraId="5767A44B" w14:textId="77777777" w:rsidR="007545EF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E16B221" w14:textId="77777777" w:rsidR="007545EF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7BC7083" w14:textId="77777777" w:rsidR="007545EF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33500DE" w14:textId="77777777" w:rsidR="007545EF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036F3618" w14:textId="77777777" w:rsidR="007545EF" w:rsidRDefault="007545EF"/>
        </w:tc>
      </w:tr>
      <w:tr w:rsidR="007545EF" w14:paraId="62D94B02" w14:textId="77777777">
        <w:tc>
          <w:tcPr>
            <w:tcW w:w="735" w:type="dxa"/>
            <w:vMerge w:val="restart"/>
            <w:vAlign w:val="center"/>
          </w:tcPr>
          <w:p w14:paraId="727D1193" w14:textId="77777777" w:rsidR="007545EF" w:rsidRDefault="00000000">
            <w:pPr>
              <w:jc w:val="center"/>
            </w:pPr>
            <w:r>
              <w:t>东向</w:t>
            </w:r>
          </w:p>
        </w:tc>
        <w:tc>
          <w:tcPr>
            <w:tcW w:w="1075" w:type="dxa"/>
            <w:vAlign w:val="center"/>
          </w:tcPr>
          <w:p w14:paraId="43182BEA" w14:textId="77777777" w:rsidR="007545EF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11597F0F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16C2E21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E326D00" w14:textId="77777777" w:rsidR="007545EF" w:rsidRDefault="00000000">
            <w:pPr>
              <w:jc w:val="center"/>
            </w:pPr>
            <w:r>
              <w:t>0.15</w:t>
            </w:r>
          </w:p>
        </w:tc>
        <w:tc>
          <w:tcPr>
            <w:tcW w:w="894" w:type="dxa"/>
            <w:vAlign w:val="center"/>
          </w:tcPr>
          <w:p w14:paraId="0F8C57A5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60B02BA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3F744C5F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6BA2B831" w14:textId="77777777" w:rsidR="007545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C812E47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75274AC0" w14:textId="77777777">
        <w:tc>
          <w:tcPr>
            <w:tcW w:w="735" w:type="dxa"/>
            <w:vMerge/>
            <w:vAlign w:val="center"/>
          </w:tcPr>
          <w:p w14:paraId="451F772C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32BBEF4" w14:textId="77777777" w:rsidR="007545EF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20498D08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0B41F15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591944CA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3970E342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ACB27B4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EBEFE3B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202BEF1C" w14:textId="77777777" w:rsidR="007545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5080B833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5DC49F57" w14:textId="77777777">
        <w:tc>
          <w:tcPr>
            <w:tcW w:w="735" w:type="dxa"/>
            <w:vMerge/>
            <w:vAlign w:val="center"/>
          </w:tcPr>
          <w:p w14:paraId="7F6B99DD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DFAA5B3" w14:textId="77777777" w:rsidR="007545EF" w:rsidRDefault="00000000">
            <w:pPr>
              <w:jc w:val="center"/>
            </w:pPr>
            <w:r>
              <w:t>2003</w:t>
            </w:r>
          </w:p>
        </w:tc>
        <w:tc>
          <w:tcPr>
            <w:tcW w:w="928" w:type="dxa"/>
            <w:vAlign w:val="center"/>
          </w:tcPr>
          <w:p w14:paraId="73B3ABF3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ED88702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63C029C5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5E0F66CC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FE78019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3F29E658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45769EB3" w14:textId="77777777" w:rsidR="007545EF" w:rsidRDefault="00000000">
            <w:pPr>
              <w:jc w:val="center"/>
            </w:pPr>
            <w:r>
              <w:t>0.35</w:t>
            </w:r>
          </w:p>
        </w:tc>
        <w:tc>
          <w:tcPr>
            <w:tcW w:w="1075" w:type="dxa"/>
            <w:vAlign w:val="center"/>
          </w:tcPr>
          <w:p w14:paraId="72B325F8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51AB89BA" w14:textId="77777777">
        <w:tc>
          <w:tcPr>
            <w:tcW w:w="735" w:type="dxa"/>
            <w:vMerge/>
            <w:vAlign w:val="center"/>
          </w:tcPr>
          <w:p w14:paraId="5B21BD5F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6ACD83" w14:textId="77777777" w:rsidR="007545EF" w:rsidRDefault="00000000">
            <w:pPr>
              <w:jc w:val="center"/>
            </w:pPr>
            <w:r>
              <w:t>2004</w:t>
            </w:r>
          </w:p>
        </w:tc>
        <w:tc>
          <w:tcPr>
            <w:tcW w:w="928" w:type="dxa"/>
            <w:vAlign w:val="center"/>
          </w:tcPr>
          <w:p w14:paraId="745AF8EC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10C69DF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4467ED5" w14:textId="77777777" w:rsidR="007545EF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0F7C7DA9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35ED6C6D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06555A1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A92FEFD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744D39B3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020127FD" w14:textId="77777777">
        <w:tc>
          <w:tcPr>
            <w:tcW w:w="735" w:type="dxa"/>
            <w:vMerge w:val="restart"/>
            <w:vAlign w:val="center"/>
          </w:tcPr>
          <w:p w14:paraId="3CCF8E98" w14:textId="77777777" w:rsidR="007545EF" w:rsidRDefault="00000000">
            <w:pPr>
              <w:jc w:val="center"/>
            </w:pPr>
            <w:r>
              <w:t>西向</w:t>
            </w:r>
          </w:p>
        </w:tc>
        <w:tc>
          <w:tcPr>
            <w:tcW w:w="1075" w:type="dxa"/>
            <w:vAlign w:val="center"/>
          </w:tcPr>
          <w:p w14:paraId="019E37E3" w14:textId="77777777" w:rsidR="007545EF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2DD2AAB3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5EB6774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2EC84A0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36A8C827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4135015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3F3F192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08753DD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12A93FCC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2A56EC32" w14:textId="77777777">
        <w:tc>
          <w:tcPr>
            <w:tcW w:w="735" w:type="dxa"/>
            <w:vMerge/>
            <w:vAlign w:val="center"/>
          </w:tcPr>
          <w:p w14:paraId="0167D534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76AD987" w14:textId="77777777" w:rsidR="007545EF" w:rsidRDefault="00000000">
            <w:pPr>
              <w:jc w:val="center"/>
            </w:pPr>
            <w:r>
              <w:t>1003</w:t>
            </w:r>
          </w:p>
        </w:tc>
        <w:tc>
          <w:tcPr>
            <w:tcW w:w="928" w:type="dxa"/>
            <w:vAlign w:val="center"/>
          </w:tcPr>
          <w:p w14:paraId="2927CBE8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76C64F03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0D2204D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082DE758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6410C560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7270ECBB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136C19C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5CAE6B4A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269C902C" w14:textId="77777777">
        <w:tc>
          <w:tcPr>
            <w:tcW w:w="735" w:type="dxa"/>
            <w:vMerge/>
            <w:vAlign w:val="center"/>
          </w:tcPr>
          <w:p w14:paraId="63B00CBC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3E56894" w14:textId="77777777" w:rsidR="007545EF" w:rsidRDefault="00000000">
            <w:pPr>
              <w:jc w:val="center"/>
            </w:pPr>
            <w:r>
              <w:t>1004</w:t>
            </w:r>
          </w:p>
        </w:tc>
        <w:tc>
          <w:tcPr>
            <w:tcW w:w="928" w:type="dxa"/>
            <w:vAlign w:val="center"/>
          </w:tcPr>
          <w:p w14:paraId="42E9DF44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212703F4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0CF6FB8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60FDDC01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5EDFD71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6207AD2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714888D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69C78740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0C1B17BB" w14:textId="77777777">
        <w:tc>
          <w:tcPr>
            <w:tcW w:w="735" w:type="dxa"/>
            <w:vMerge/>
            <w:vAlign w:val="center"/>
          </w:tcPr>
          <w:p w14:paraId="5F53AD5E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82ED0A2" w14:textId="77777777" w:rsidR="007545EF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27069665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2C4555E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10BC53A" w14:textId="77777777" w:rsidR="007545EF" w:rsidRDefault="00000000">
            <w:pPr>
              <w:jc w:val="center"/>
            </w:pPr>
            <w:r>
              <w:t>0.26</w:t>
            </w:r>
          </w:p>
        </w:tc>
        <w:tc>
          <w:tcPr>
            <w:tcW w:w="894" w:type="dxa"/>
            <w:vAlign w:val="center"/>
          </w:tcPr>
          <w:p w14:paraId="3B99FFE3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DFA7BB0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2D67D42C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03436F89" w14:textId="77777777" w:rsidR="007545EF" w:rsidRDefault="00000000">
            <w:pPr>
              <w:jc w:val="center"/>
            </w:pPr>
            <w:r>
              <w:t>0.25</w:t>
            </w:r>
          </w:p>
        </w:tc>
        <w:tc>
          <w:tcPr>
            <w:tcW w:w="1075" w:type="dxa"/>
            <w:vAlign w:val="center"/>
          </w:tcPr>
          <w:p w14:paraId="4D1A7C30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470FD924" w14:textId="77777777">
        <w:tc>
          <w:tcPr>
            <w:tcW w:w="735" w:type="dxa"/>
            <w:vMerge/>
            <w:vAlign w:val="center"/>
          </w:tcPr>
          <w:p w14:paraId="066A26B2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15B3243" w14:textId="77777777" w:rsidR="007545EF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12A405A4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39791B20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6127D74" w14:textId="77777777" w:rsidR="007545EF" w:rsidRDefault="00000000">
            <w:pPr>
              <w:jc w:val="center"/>
            </w:pPr>
            <w:r>
              <w:t>0.17</w:t>
            </w:r>
          </w:p>
        </w:tc>
        <w:tc>
          <w:tcPr>
            <w:tcW w:w="894" w:type="dxa"/>
            <w:vAlign w:val="center"/>
          </w:tcPr>
          <w:p w14:paraId="3E63BB62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13187C57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2D66D200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5C930CE9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1063285B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2DF390AE" w14:textId="77777777">
        <w:tc>
          <w:tcPr>
            <w:tcW w:w="735" w:type="dxa"/>
            <w:vMerge/>
            <w:vAlign w:val="center"/>
          </w:tcPr>
          <w:p w14:paraId="460A08C1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9FEA351" w14:textId="77777777" w:rsidR="007545EF" w:rsidRDefault="00000000">
            <w:pPr>
              <w:jc w:val="center"/>
            </w:pPr>
            <w:r>
              <w:t>2003</w:t>
            </w:r>
          </w:p>
        </w:tc>
        <w:tc>
          <w:tcPr>
            <w:tcW w:w="928" w:type="dxa"/>
            <w:vAlign w:val="center"/>
          </w:tcPr>
          <w:p w14:paraId="08CC0DAE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173588FB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BD4C492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894" w:type="dxa"/>
            <w:vAlign w:val="center"/>
          </w:tcPr>
          <w:p w14:paraId="2C860881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2D011342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D4C8F04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1D173D3C" w14:textId="77777777" w:rsidR="007545EF" w:rsidRDefault="00000000">
            <w:pPr>
              <w:jc w:val="center"/>
            </w:pPr>
            <w:r>
              <w:t>0.25</w:t>
            </w:r>
          </w:p>
        </w:tc>
        <w:tc>
          <w:tcPr>
            <w:tcW w:w="1075" w:type="dxa"/>
            <w:vAlign w:val="center"/>
          </w:tcPr>
          <w:p w14:paraId="1F94E3CA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30CB5BD1" w14:textId="77777777">
        <w:tc>
          <w:tcPr>
            <w:tcW w:w="735" w:type="dxa"/>
            <w:vMerge/>
            <w:vAlign w:val="center"/>
          </w:tcPr>
          <w:p w14:paraId="740223F2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129F8B9" w14:textId="77777777" w:rsidR="007545EF" w:rsidRDefault="00000000">
            <w:pPr>
              <w:jc w:val="center"/>
            </w:pPr>
            <w:r>
              <w:t>2005</w:t>
            </w:r>
          </w:p>
        </w:tc>
        <w:tc>
          <w:tcPr>
            <w:tcW w:w="928" w:type="dxa"/>
            <w:vAlign w:val="center"/>
          </w:tcPr>
          <w:p w14:paraId="123783C9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76C780CC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5EA4F696" w14:textId="77777777" w:rsidR="007545EF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7994C8A8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5BE2D203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279F9608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304B7BB0" w14:textId="77777777" w:rsidR="007545EF" w:rsidRDefault="00000000">
            <w:pPr>
              <w:jc w:val="center"/>
            </w:pPr>
            <w:r>
              <w:t>0.25</w:t>
            </w:r>
          </w:p>
        </w:tc>
        <w:tc>
          <w:tcPr>
            <w:tcW w:w="1075" w:type="dxa"/>
            <w:vAlign w:val="center"/>
          </w:tcPr>
          <w:p w14:paraId="5AD4CD0D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3C7C64BF" w14:textId="77777777">
        <w:tc>
          <w:tcPr>
            <w:tcW w:w="735" w:type="dxa"/>
            <w:vMerge/>
            <w:vAlign w:val="center"/>
          </w:tcPr>
          <w:p w14:paraId="048E3094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DEA5476" w14:textId="77777777" w:rsidR="007545EF" w:rsidRDefault="00000000">
            <w:pPr>
              <w:jc w:val="center"/>
            </w:pPr>
            <w:r>
              <w:t>2007</w:t>
            </w:r>
          </w:p>
        </w:tc>
        <w:tc>
          <w:tcPr>
            <w:tcW w:w="928" w:type="dxa"/>
            <w:vAlign w:val="center"/>
          </w:tcPr>
          <w:p w14:paraId="01B723A3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9DEE5DA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2724BA89" w14:textId="77777777" w:rsidR="007545EF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4714D82F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5B668AE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41DA9A60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7A61336E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7DFF0C00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756C81C1" w14:textId="77777777">
        <w:tc>
          <w:tcPr>
            <w:tcW w:w="735" w:type="dxa"/>
            <w:vMerge/>
            <w:vAlign w:val="center"/>
          </w:tcPr>
          <w:p w14:paraId="0B31B9E6" w14:textId="77777777" w:rsidR="007545EF" w:rsidRDefault="007545EF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DB55D1D" w14:textId="77777777" w:rsidR="007545EF" w:rsidRDefault="00000000">
            <w:pPr>
              <w:jc w:val="center"/>
            </w:pPr>
            <w:r>
              <w:t>2008</w:t>
            </w:r>
          </w:p>
        </w:tc>
        <w:tc>
          <w:tcPr>
            <w:tcW w:w="928" w:type="dxa"/>
            <w:vAlign w:val="center"/>
          </w:tcPr>
          <w:p w14:paraId="01C1C9A0" w14:textId="77777777" w:rsidR="007545EF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260B96C" w14:textId="77777777" w:rsidR="007545EF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53B623DA" w14:textId="77777777" w:rsidR="007545EF" w:rsidRDefault="00000000">
            <w:pPr>
              <w:jc w:val="center"/>
            </w:pPr>
            <w:r>
              <w:t>0.10</w:t>
            </w:r>
          </w:p>
        </w:tc>
        <w:tc>
          <w:tcPr>
            <w:tcW w:w="894" w:type="dxa"/>
            <w:vAlign w:val="center"/>
          </w:tcPr>
          <w:p w14:paraId="0D8A34D7" w14:textId="77777777" w:rsidR="007545EF" w:rsidRDefault="00000000">
            <w:pPr>
              <w:jc w:val="center"/>
            </w:pPr>
            <w:r>
              <w:t>2.71</w:t>
            </w:r>
          </w:p>
        </w:tc>
        <w:tc>
          <w:tcPr>
            <w:tcW w:w="905" w:type="dxa"/>
            <w:vAlign w:val="center"/>
          </w:tcPr>
          <w:p w14:paraId="0A19D55B" w14:textId="77777777" w:rsidR="007545EF" w:rsidRDefault="00000000">
            <w:pPr>
              <w:jc w:val="center"/>
            </w:pPr>
            <w:r>
              <w:t>3.50</w:t>
            </w:r>
          </w:p>
        </w:tc>
        <w:tc>
          <w:tcPr>
            <w:tcW w:w="888" w:type="dxa"/>
            <w:vAlign w:val="center"/>
          </w:tcPr>
          <w:p w14:paraId="1C1AAED8" w14:textId="77777777" w:rsidR="007545EF" w:rsidRDefault="00000000">
            <w:pPr>
              <w:jc w:val="center"/>
            </w:pPr>
            <w:r>
              <w:t>0.23</w:t>
            </w:r>
          </w:p>
        </w:tc>
        <w:tc>
          <w:tcPr>
            <w:tcW w:w="905" w:type="dxa"/>
            <w:vAlign w:val="center"/>
          </w:tcPr>
          <w:p w14:paraId="46B26371" w14:textId="77777777" w:rsidR="007545EF" w:rsidRDefault="00000000">
            <w:pPr>
              <w:jc w:val="center"/>
            </w:pPr>
            <w:r>
              <w:t>0.30</w:t>
            </w:r>
          </w:p>
        </w:tc>
        <w:tc>
          <w:tcPr>
            <w:tcW w:w="1075" w:type="dxa"/>
            <w:vAlign w:val="center"/>
          </w:tcPr>
          <w:p w14:paraId="449DD120" w14:textId="77777777" w:rsidR="007545EF" w:rsidRDefault="00000000">
            <w:pPr>
              <w:jc w:val="center"/>
            </w:pPr>
            <w:r>
              <w:t>满足</w:t>
            </w:r>
          </w:p>
        </w:tc>
      </w:tr>
      <w:tr w:rsidR="007545EF" w14:paraId="60571294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5EBAADBE" w14:textId="77777777" w:rsidR="007545EF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3AA829C4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7545EF" w14:paraId="15CE7ACB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07709175" w14:textId="77777777" w:rsidR="007545EF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0488F93E" w14:textId="77777777" w:rsidR="007545EF" w:rsidRDefault="00000000">
            <w:r>
              <w:t>透光围护结构的热工性能指标应符合表</w:t>
            </w:r>
            <w:r>
              <w:t>3.1.9-4</w:t>
            </w:r>
            <w:r>
              <w:t>的要求</w:t>
            </w:r>
          </w:p>
        </w:tc>
      </w:tr>
      <w:tr w:rsidR="007545EF" w14:paraId="2D0E0FB0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2D498B39" w14:textId="77777777" w:rsidR="007545EF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796EDC80" w14:textId="77777777" w:rsidR="007545EF" w:rsidRDefault="00000000">
            <w:r>
              <w:t>满足</w:t>
            </w:r>
          </w:p>
        </w:tc>
      </w:tr>
    </w:tbl>
    <w:p w14:paraId="0F7CB014" w14:textId="77777777" w:rsidR="007545EF" w:rsidRDefault="00000000">
      <w:pPr>
        <w:pStyle w:val="2"/>
        <w:widowControl w:val="0"/>
        <w:rPr>
          <w:kern w:val="2"/>
        </w:rPr>
      </w:pPr>
      <w:bookmarkStart w:id="55" w:name="_Toc154342725"/>
      <w:r>
        <w:rPr>
          <w:kern w:val="2"/>
        </w:rPr>
        <w:t>通风开口面积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7545EF" w14:paraId="14F91B13" w14:textId="77777777">
        <w:tc>
          <w:tcPr>
            <w:tcW w:w="718" w:type="dxa"/>
            <w:shd w:val="clear" w:color="auto" w:fill="E6E6E6"/>
            <w:vAlign w:val="center"/>
          </w:tcPr>
          <w:p w14:paraId="3D7B9A46" w14:textId="77777777" w:rsidR="007545EF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DA534F" w14:textId="77777777" w:rsidR="007545EF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7BADC68" w14:textId="77777777" w:rsidR="007545EF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6A67266" w14:textId="77777777" w:rsidR="007545EF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A7F8D1F" w14:textId="77777777" w:rsidR="007545EF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A559E79" w14:textId="77777777" w:rsidR="007545EF" w:rsidRDefault="00000000">
            <w:pPr>
              <w:jc w:val="center"/>
            </w:pPr>
            <w:r>
              <w:t>通风开口面积比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41AD7B59" w14:textId="77777777" w:rsidR="007545EF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761D4AF" w14:textId="77777777" w:rsidR="007545EF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28FEC3" w14:textId="77777777" w:rsidR="007545EF" w:rsidRDefault="00000000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22C259BB" w14:textId="77777777" w:rsidR="007545EF" w:rsidRDefault="00000000">
            <w:pPr>
              <w:jc w:val="center"/>
            </w:pPr>
            <w:r>
              <w:t>结论</w:t>
            </w:r>
          </w:p>
        </w:tc>
      </w:tr>
      <w:tr w:rsidR="007545EF" w14:paraId="2E334D3C" w14:textId="77777777">
        <w:tc>
          <w:tcPr>
            <w:tcW w:w="718" w:type="dxa"/>
            <w:vAlign w:val="center"/>
          </w:tcPr>
          <w:p w14:paraId="33906DF6" w14:textId="77777777" w:rsidR="007545EF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6D749D6" w14:textId="77777777" w:rsidR="007545EF" w:rsidRDefault="00000000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4C387DEB" w14:textId="77777777" w:rsidR="007545EF" w:rsidRDefault="00000000">
            <w:r>
              <w:t>6.59</w:t>
            </w:r>
          </w:p>
        </w:tc>
        <w:tc>
          <w:tcPr>
            <w:tcW w:w="962" w:type="dxa"/>
            <w:vAlign w:val="center"/>
          </w:tcPr>
          <w:p w14:paraId="2E437EC8" w14:textId="77777777" w:rsidR="007545EF" w:rsidRDefault="00000000">
            <w:r>
              <w:t>C0812</w:t>
            </w:r>
          </w:p>
        </w:tc>
        <w:tc>
          <w:tcPr>
            <w:tcW w:w="735" w:type="dxa"/>
            <w:vAlign w:val="center"/>
          </w:tcPr>
          <w:p w14:paraId="6E639366" w14:textId="77777777" w:rsidR="007545EF" w:rsidRDefault="00000000">
            <w:r>
              <w:t>0.96</w:t>
            </w:r>
          </w:p>
        </w:tc>
        <w:tc>
          <w:tcPr>
            <w:tcW w:w="679" w:type="dxa"/>
            <w:vAlign w:val="center"/>
          </w:tcPr>
          <w:p w14:paraId="7D1A9A99" w14:textId="77777777" w:rsidR="007545EF" w:rsidRDefault="00000000">
            <w:r>
              <w:t>0.50</w:t>
            </w:r>
          </w:p>
        </w:tc>
        <w:tc>
          <w:tcPr>
            <w:tcW w:w="679" w:type="dxa"/>
            <w:vAlign w:val="center"/>
          </w:tcPr>
          <w:p w14:paraId="00A9EB2D" w14:textId="77777777" w:rsidR="007545EF" w:rsidRDefault="00000000">
            <w:r>
              <w:t>外窗</w:t>
            </w:r>
          </w:p>
        </w:tc>
        <w:tc>
          <w:tcPr>
            <w:tcW w:w="1528" w:type="dxa"/>
            <w:vAlign w:val="center"/>
          </w:tcPr>
          <w:p w14:paraId="11AFE01D" w14:textId="77777777" w:rsidR="007545EF" w:rsidRDefault="00000000">
            <w:r>
              <w:t>0.07</w:t>
            </w:r>
          </w:p>
        </w:tc>
        <w:tc>
          <w:tcPr>
            <w:tcW w:w="1358" w:type="dxa"/>
            <w:vAlign w:val="center"/>
          </w:tcPr>
          <w:p w14:paraId="233565F2" w14:textId="77777777" w:rsidR="007545EF" w:rsidRDefault="00000000">
            <w:r>
              <w:t>0.50</w:t>
            </w:r>
          </w:p>
        </w:tc>
        <w:tc>
          <w:tcPr>
            <w:tcW w:w="1086" w:type="dxa"/>
            <w:vAlign w:val="center"/>
          </w:tcPr>
          <w:p w14:paraId="5294B6BD" w14:textId="77777777" w:rsidR="007545EF" w:rsidRDefault="00000000">
            <w:r>
              <w:t>满足</w:t>
            </w:r>
          </w:p>
        </w:tc>
      </w:tr>
      <w:tr w:rsidR="007545EF" w14:paraId="381FEA8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126CD6B" w14:textId="77777777" w:rsidR="007545EF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48A33473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7545EF" w14:paraId="6034DC3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B763988" w14:textId="77777777" w:rsidR="007545EF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4189D81E" w14:textId="77777777" w:rsidR="007545EF" w:rsidRDefault="00000000">
            <w:r>
              <w:t>外窗通风开口面积不应小于房间地面面积的</w:t>
            </w:r>
            <w:r>
              <w:t>10</w:t>
            </w:r>
            <w:r>
              <w:t>％或外窗面积的</w:t>
            </w:r>
            <w:r>
              <w:t>45</w:t>
            </w:r>
            <w:r>
              <w:t>％</w:t>
            </w:r>
          </w:p>
        </w:tc>
      </w:tr>
      <w:tr w:rsidR="007545EF" w14:paraId="5AABE65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6F0808B" w14:textId="77777777" w:rsidR="007545EF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3380438A" w14:textId="77777777" w:rsidR="007545EF" w:rsidRDefault="00000000">
            <w:r>
              <w:t>满足</w:t>
            </w:r>
          </w:p>
        </w:tc>
      </w:tr>
    </w:tbl>
    <w:p w14:paraId="0FAF7B75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A1FFCA9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82CD256" w14:textId="77777777" w:rsidR="007545EF" w:rsidRDefault="00000000">
      <w:pPr>
        <w:pStyle w:val="2"/>
        <w:widowControl w:val="0"/>
        <w:rPr>
          <w:kern w:val="2"/>
        </w:rPr>
      </w:pPr>
      <w:bookmarkStart w:id="56" w:name="_Toc154342726"/>
      <w:r>
        <w:rPr>
          <w:kern w:val="2"/>
        </w:rPr>
        <w:t>外窗气密性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7545EF" w14:paraId="0D14ADB4" w14:textId="77777777">
        <w:tc>
          <w:tcPr>
            <w:tcW w:w="2263" w:type="dxa"/>
            <w:shd w:val="clear" w:color="auto" w:fill="E6E6E6"/>
            <w:vAlign w:val="center"/>
          </w:tcPr>
          <w:p w14:paraId="0A8DF926" w14:textId="77777777" w:rsidR="007545EF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39BDA5C" w14:textId="77777777" w:rsidR="007545EF" w:rsidRDefault="00000000">
            <w:r>
              <w:t>6</w:t>
            </w:r>
            <w:r>
              <w:t>级</w:t>
            </w:r>
            <w:r>
              <w:t xml:space="preserve">  C0812</w:t>
            </w:r>
          </w:p>
        </w:tc>
      </w:tr>
      <w:tr w:rsidR="007545EF" w14:paraId="7B0552EB" w14:textId="77777777">
        <w:tc>
          <w:tcPr>
            <w:tcW w:w="2263" w:type="dxa"/>
            <w:shd w:val="clear" w:color="auto" w:fill="E6E6E6"/>
            <w:vAlign w:val="center"/>
          </w:tcPr>
          <w:p w14:paraId="6D58814B" w14:textId="77777777" w:rsidR="007545EF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77650F35" w14:textId="77777777" w:rsidR="007545EF" w:rsidRDefault="007545EF"/>
        </w:tc>
      </w:tr>
      <w:tr w:rsidR="007545EF" w14:paraId="26BA9433" w14:textId="77777777">
        <w:tc>
          <w:tcPr>
            <w:tcW w:w="2263" w:type="dxa"/>
            <w:shd w:val="clear" w:color="auto" w:fill="E6E6E6"/>
            <w:vAlign w:val="center"/>
          </w:tcPr>
          <w:p w14:paraId="164B0C84" w14:textId="77777777" w:rsidR="007545EF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582BE344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7545EF" w14:paraId="4BD15DCE" w14:textId="77777777">
        <w:tc>
          <w:tcPr>
            <w:tcW w:w="2263" w:type="dxa"/>
            <w:shd w:val="clear" w:color="auto" w:fill="E6E6E6"/>
            <w:vAlign w:val="center"/>
          </w:tcPr>
          <w:p w14:paraId="5ED442F7" w14:textId="77777777" w:rsidR="007545EF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1019E0CA" w14:textId="77777777" w:rsidR="007545EF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7545EF" w14:paraId="45B08548" w14:textId="77777777">
        <w:tc>
          <w:tcPr>
            <w:tcW w:w="2263" w:type="dxa"/>
            <w:shd w:val="clear" w:color="auto" w:fill="E6E6E6"/>
            <w:vAlign w:val="center"/>
          </w:tcPr>
          <w:p w14:paraId="3A08790F" w14:textId="77777777" w:rsidR="007545EF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72190A64" w14:textId="77777777" w:rsidR="007545EF" w:rsidRDefault="00000000">
            <w:r>
              <w:t>满足</w:t>
            </w:r>
          </w:p>
        </w:tc>
      </w:tr>
    </w:tbl>
    <w:p w14:paraId="1FF5E4D0" w14:textId="77777777" w:rsidR="007545EF" w:rsidRDefault="00000000">
      <w:pPr>
        <w:pStyle w:val="2"/>
        <w:widowControl w:val="0"/>
        <w:rPr>
          <w:kern w:val="2"/>
        </w:rPr>
      </w:pPr>
      <w:bookmarkStart w:id="57" w:name="_Toc154342727"/>
      <w:r>
        <w:rPr>
          <w:kern w:val="2"/>
        </w:rPr>
        <w:t>可见光透射比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7545EF" w14:paraId="44E003C9" w14:textId="77777777">
        <w:tc>
          <w:tcPr>
            <w:tcW w:w="2263" w:type="dxa"/>
            <w:shd w:val="clear" w:color="auto" w:fill="E6E6E6"/>
            <w:vAlign w:val="center"/>
          </w:tcPr>
          <w:p w14:paraId="3757C83E" w14:textId="77777777" w:rsidR="007545EF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DA9D3B5" w14:textId="77777777" w:rsidR="007545EF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72B90C9" w14:textId="77777777" w:rsidR="007545EF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1D5E342E" w14:textId="77777777" w:rsidR="007545EF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204954A" w14:textId="77777777" w:rsidR="007545EF" w:rsidRDefault="00000000">
            <w:pPr>
              <w:jc w:val="center"/>
            </w:pPr>
            <w:r>
              <w:t>透射比限值</w:t>
            </w:r>
          </w:p>
        </w:tc>
      </w:tr>
      <w:tr w:rsidR="007545EF" w14:paraId="28247696" w14:textId="77777777">
        <w:tc>
          <w:tcPr>
            <w:tcW w:w="2263" w:type="dxa"/>
            <w:shd w:val="clear" w:color="auto" w:fill="E6E6E6"/>
            <w:vAlign w:val="center"/>
          </w:tcPr>
          <w:p w14:paraId="60FE0FEF" w14:textId="77777777" w:rsidR="007545EF" w:rsidRDefault="00000000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0DB61C78" w14:textId="77777777" w:rsidR="007545EF" w:rsidRDefault="00000000">
            <w:r>
              <w:t>0.15</w:t>
            </w:r>
          </w:p>
        </w:tc>
        <w:tc>
          <w:tcPr>
            <w:tcW w:w="2088" w:type="dxa"/>
            <w:vAlign w:val="center"/>
          </w:tcPr>
          <w:p w14:paraId="1E6ED680" w14:textId="77777777" w:rsidR="007545EF" w:rsidRDefault="00000000">
            <w:r>
              <w:t>C0812</w:t>
            </w:r>
          </w:p>
        </w:tc>
        <w:tc>
          <w:tcPr>
            <w:tcW w:w="2009" w:type="dxa"/>
            <w:vAlign w:val="center"/>
          </w:tcPr>
          <w:p w14:paraId="1D27BB1A" w14:textId="77777777" w:rsidR="007545EF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8419CAE" w14:textId="77777777" w:rsidR="007545EF" w:rsidRDefault="00000000">
            <w:r>
              <w:t>0.40</w:t>
            </w:r>
          </w:p>
        </w:tc>
      </w:tr>
      <w:tr w:rsidR="007545EF" w14:paraId="0B0D4396" w14:textId="77777777">
        <w:tc>
          <w:tcPr>
            <w:tcW w:w="2263" w:type="dxa"/>
            <w:shd w:val="clear" w:color="auto" w:fill="E6E6E6"/>
            <w:vAlign w:val="center"/>
          </w:tcPr>
          <w:p w14:paraId="19E614E3" w14:textId="77777777" w:rsidR="007545EF" w:rsidRDefault="00000000">
            <w:r>
              <w:lastRenderedPageBreak/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2ABC0B61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7545EF" w14:paraId="0A384378" w14:textId="77777777">
        <w:tc>
          <w:tcPr>
            <w:tcW w:w="2263" w:type="dxa"/>
            <w:shd w:val="clear" w:color="auto" w:fill="E6E6E6"/>
            <w:vAlign w:val="center"/>
          </w:tcPr>
          <w:p w14:paraId="16E67F93" w14:textId="77777777" w:rsidR="007545EF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23B8F914" w14:textId="77777777" w:rsidR="007545EF" w:rsidRDefault="00000000">
            <w:r>
              <w:t>外窗玻璃的可见光透射比不应小于</w:t>
            </w:r>
            <w:r>
              <w:t>0.4</w:t>
            </w:r>
          </w:p>
        </w:tc>
      </w:tr>
      <w:tr w:rsidR="007545EF" w14:paraId="56385D55" w14:textId="77777777">
        <w:tc>
          <w:tcPr>
            <w:tcW w:w="2263" w:type="dxa"/>
            <w:shd w:val="clear" w:color="auto" w:fill="E6E6E6"/>
            <w:vAlign w:val="center"/>
          </w:tcPr>
          <w:p w14:paraId="2B8105D9" w14:textId="77777777" w:rsidR="007545EF" w:rsidRDefault="00000000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0FCA129A" w14:textId="77777777" w:rsidR="007545EF" w:rsidRDefault="00000000">
            <w:r>
              <w:t>满足</w:t>
            </w:r>
          </w:p>
        </w:tc>
      </w:tr>
    </w:tbl>
    <w:p w14:paraId="4B617958" w14:textId="77777777" w:rsidR="007545EF" w:rsidRDefault="00000000">
      <w:pPr>
        <w:pStyle w:val="2"/>
        <w:widowControl w:val="0"/>
        <w:rPr>
          <w:kern w:val="2"/>
        </w:rPr>
      </w:pPr>
      <w:bookmarkStart w:id="58" w:name="_Toc154342728"/>
      <w:r>
        <w:rPr>
          <w:kern w:val="2"/>
        </w:rPr>
        <w:t>窗地面积比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7545EF" w14:paraId="0F221C23" w14:textId="77777777">
        <w:tc>
          <w:tcPr>
            <w:tcW w:w="888" w:type="dxa"/>
            <w:shd w:val="clear" w:color="auto" w:fill="E6E6E6"/>
            <w:vAlign w:val="center"/>
          </w:tcPr>
          <w:p w14:paraId="7578FB49" w14:textId="77777777" w:rsidR="007545EF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D4D02F3" w14:textId="77777777" w:rsidR="007545EF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4E76FF9D" w14:textId="77777777" w:rsidR="007545EF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3913FC" w14:textId="77777777" w:rsidR="007545EF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6C07E3F" w14:textId="77777777" w:rsidR="007545EF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1B7E63D" w14:textId="77777777" w:rsidR="007545EF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08AA92" w14:textId="77777777" w:rsidR="007545EF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628478FB" w14:textId="77777777" w:rsidR="007545EF" w:rsidRDefault="00000000">
            <w:pPr>
              <w:jc w:val="center"/>
            </w:pPr>
            <w:r>
              <w:t>结论</w:t>
            </w:r>
          </w:p>
        </w:tc>
      </w:tr>
      <w:tr w:rsidR="007545EF" w14:paraId="0DAE01CE" w14:textId="77777777">
        <w:tc>
          <w:tcPr>
            <w:tcW w:w="888" w:type="dxa"/>
            <w:vMerge w:val="restart"/>
            <w:vAlign w:val="center"/>
          </w:tcPr>
          <w:p w14:paraId="2A9E3439" w14:textId="77777777" w:rsidR="007545EF" w:rsidRDefault="00000000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14:paraId="12462974" w14:textId="77777777" w:rsidR="007545EF" w:rsidRDefault="00000000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28B10A34" w14:textId="77777777" w:rsidR="007545EF" w:rsidRDefault="00000000">
            <w:r>
              <w:t>47.48</w:t>
            </w:r>
          </w:p>
        </w:tc>
        <w:tc>
          <w:tcPr>
            <w:tcW w:w="1131" w:type="dxa"/>
            <w:vAlign w:val="center"/>
          </w:tcPr>
          <w:p w14:paraId="2AE1362C" w14:textId="77777777" w:rsidR="007545EF" w:rsidRDefault="00000000">
            <w:r>
              <w:t>C1515</w:t>
            </w:r>
          </w:p>
        </w:tc>
        <w:tc>
          <w:tcPr>
            <w:tcW w:w="1415" w:type="dxa"/>
            <w:vAlign w:val="center"/>
          </w:tcPr>
          <w:p w14:paraId="1CE80230" w14:textId="77777777" w:rsidR="007545EF" w:rsidRDefault="00000000">
            <w:r>
              <w:t>2.25</w:t>
            </w:r>
          </w:p>
        </w:tc>
        <w:tc>
          <w:tcPr>
            <w:tcW w:w="1245" w:type="dxa"/>
            <w:vAlign w:val="center"/>
          </w:tcPr>
          <w:p w14:paraId="0BA8BADD" w14:textId="77777777" w:rsidR="007545EF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63157870" w14:textId="77777777" w:rsidR="007545EF" w:rsidRDefault="00000000">
            <w:r>
              <w:t>0.1738</w:t>
            </w:r>
          </w:p>
        </w:tc>
        <w:tc>
          <w:tcPr>
            <w:tcW w:w="1143" w:type="dxa"/>
            <w:vMerge w:val="restart"/>
            <w:vAlign w:val="center"/>
          </w:tcPr>
          <w:p w14:paraId="49BA5DD1" w14:textId="77777777" w:rsidR="007545EF" w:rsidRDefault="00000000">
            <w:r>
              <w:t>满足</w:t>
            </w:r>
          </w:p>
        </w:tc>
      </w:tr>
      <w:tr w:rsidR="007545EF" w14:paraId="4034332D" w14:textId="77777777">
        <w:tc>
          <w:tcPr>
            <w:tcW w:w="888" w:type="dxa"/>
            <w:vMerge/>
            <w:vAlign w:val="center"/>
          </w:tcPr>
          <w:p w14:paraId="6787FE5F" w14:textId="77777777" w:rsidR="007545EF" w:rsidRDefault="007545EF"/>
        </w:tc>
        <w:tc>
          <w:tcPr>
            <w:tcW w:w="1301" w:type="dxa"/>
            <w:vMerge/>
            <w:vAlign w:val="center"/>
          </w:tcPr>
          <w:p w14:paraId="673667BD" w14:textId="77777777" w:rsidR="007545EF" w:rsidRDefault="007545EF"/>
        </w:tc>
        <w:tc>
          <w:tcPr>
            <w:tcW w:w="1075" w:type="dxa"/>
            <w:gridSpan w:val="2"/>
            <w:vMerge/>
            <w:vAlign w:val="center"/>
          </w:tcPr>
          <w:p w14:paraId="2D36A6B6" w14:textId="77777777" w:rsidR="007545EF" w:rsidRDefault="007545EF"/>
        </w:tc>
        <w:tc>
          <w:tcPr>
            <w:tcW w:w="1131" w:type="dxa"/>
            <w:vAlign w:val="center"/>
          </w:tcPr>
          <w:p w14:paraId="24A660EC" w14:textId="77777777" w:rsidR="007545EF" w:rsidRDefault="00000000">
            <w:r>
              <w:t>C3020</w:t>
            </w:r>
          </w:p>
        </w:tc>
        <w:tc>
          <w:tcPr>
            <w:tcW w:w="1415" w:type="dxa"/>
            <w:vAlign w:val="center"/>
          </w:tcPr>
          <w:p w14:paraId="1DE0F82E" w14:textId="77777777" w:rsidR="007545EF" w:rsidRDefault="00000000">
            <w:r>
              <w:t>6.00</w:t>
            </w:r>
          </w:p>
        </w:tc>
        <w:tc>
          <w:tcPr>
            <w:tcW w:w="1245" w:type="dxa"/>
            <w:vAlign w:val="center"/>
          </w:tcPr>
          <w:p w14:paraId="5A9DCA43" w14:textId="77777777" w:rsidR="007545EF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7265461A" w14:textId="77777777" w:rsidR="007545EF" w:rsidRDefault="007545EF"/>
        </w:tc>
        <w:tc>
          <w:tcPr>
            <w:tcW w:w="1143" w:type="dxa"/>
            <w:vMerge/>
            <w:vAlign w:val="center"/>
          </w:tcPr>
          <w:p w14:paraId="323F4483" w14:textId="77777777" w:rsidR="007545EF" w:rsidRDefault="007545EF"/>
        </w:tc>
      </w:tr>
      <w:tr w:rsidR="007545EF" w14:paraId="40D1C2E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D9C1A2B" w14:textId="77777777" w:rsidR="007545EF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58A4AEC6" w14:textId="77777777" w:rsidR="007545EF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7545EF" w14:paraId="2DA891B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A2E59F4" w14:textId="77777777" w:rsidR="007545EF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6F3DB729" w14:textId="77777777" w:rsidR="007545EF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7545EF" w14:paraId="0D31270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6EAC9A9" w14:textId="77777777" w:rsidR="007545EF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68472A5D" w14:textId="77777777" w:rsidR="007545EF" w:rsidRDefault="00000000">
            <w:r>
              <w:t>满足</w:t>
            </w:r>
          </w:p>
        </w:tc>
      </w:tr>
    </w:tbl>
    <w:p w14:paraId="31B3DB77" w14:textId="77777777" w:rsidR="007545EF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BF7317B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5321FF0" w14:textId="77777777" w:rsidR="007545EF" w:rsidRDefault="00000000">
      <w:pPr>
        <w:pStyle w:val="2"/>
        <w:widowControl w:val="0"/>
        <w:rPr>
          <w:kern w:val="2"/>
        </w:rPr>
      </w:pPr>
      <w:bookmarkStart w:id="59" w:name="_Toc154342729"/>
      <w:r>
        <w:rPr>
          <w:kern w:val="2"/>
        </w:rPr>
        <w:t>结论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7545EF" w14:paraId="5B229E0E" w14:textId="77777777">
        <w:tc>
          <w:tcPr>
            <w:tcW w:w="1131" w:type="dxa"/>
            <w:shd w:val="clear" w:color="auto" w:fill="E6E6E6"/>
            <w:vAlign w:val="center"/>
          </w:tcPr>
          <w:p w14:paraId="5F001560" w14:textId="77777777" w:rsidR="007545EF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2140DFE4" w14:textId="77777777" w:rsidR="007545EF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D9E367" w14:textId="77777777" w:rsidR="007545EF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1F5BB63" w14:textId="77777777" w:rsidR="007545EF" w:rsidRDefault="00000000">
            <w:pPr>
              <w:jc w:val="center"/>
            </w:pPr>
            <w:r>
              <w:t>可否性能权衡</w:t>
            </w:r>
          </w:p>
        </w:tc>
      </w:tr>
      <w:tr w:rsidR="007545EF" w14:paraId="130DA4A7" w14:textId="77777777">
        <w:tc>
          <w:tcPr>
            <w:tcW w:w="1131" w:type="dxa"/>
            <w:vAlign w:val="center"/>
          </w:tcPr>
          <w:p w14:paraId="5A1657CD" w14:textId="77777777" w:rsidR="007545EF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6332FB6" w14:textId="77777777" w:rsidR="007545EF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14BA2399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3F46D30" w14:textId="77777777" w:rsidR="007545EF" w:rsidRDefault="007545EF"/>
        </w:tc>
      </w:tr>
      <w:tr w:rsidR="007545EF" w14:paraId="1EE55D24" w14:textId="77777777">
        <w:tc>
          <w:tcPr>
            <w:tcW w:w="1131" w:type="dxa"/>
            <w:vAlign w:val="center"/>
          </w:tcPr>
          <w:p w14:paraId="0D7268D2" w14:textId="77777777" w:rsidR="007545EF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92C0512" w14:textId="77777777" w:rsidR="007545EF" w:rsidRDefault="00000000">
            <w:r>
              <w:t>天窗热工</w:t>
            </w:r>
          </w:p>
        </w:tc>
        <w:tc>
          <w:tcPr>
            <w:tcW w:w="2150" w:type="dxa"/>
            <w:vAlign w:val="center"/>
          </w:tcPr>
          <w:p w14:paraId="28CB7A01" w14:textId="77777777" w:rsidR="007545EF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21143296" w14:textId="77777777" w:rsidR="007545EF" w:rsidRDefault="007545EF"/>
        </w:tc>
      </w:tr>
      <w:tr w:rsidR="007545EF" w14:paraId="2A688E25" w14:textId="77777777">
        <w:tc>
          <w:tcPr>
            <w:tcW w:w="1131" w:type="dxa"/>
            <w:vAlign w:val="center"/>
          </w:tcPr>
          <w:p w14:paraId="6032EDD7" w14:textId="77777777" w:rsidR="007545EF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CDB410D" w14:textId="77777777" w:rsidR="007545EF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225B5170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44FF4A1" w14:textId="77777777" w:rsidR="007545EF" w:rsidRDefault="007545EF"/>
        </w:tc>
      </w:tr>
      <w:tr w:rsidR="007545EF" w14:paraId="4F4BC4FA" w14:textId="77777777">
        <w:tc>
          <w:tcPr>
            <w:tcW w:w="1131" w:type="dxa"/>
            <w:vAlign w:val="center"/>
          </w:tcPr>
          <w:p w14:paraId="0821EA20" w14:textId="77777777" w:rsidR="007545EF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81F8872" w14:textId="77777777" w:rsidR="007545EF" w:rsidRDefault="00000000">
            <w:r>
              <w:t>外墙构造</w:t>
            </w:r>
          </w:p>
        </w:tc>
        <w:tc>
          <w:tcPr>
            <w:tcW w:w="2150" w:type="dxa"/>
            <w:vAlign w:val="center"/>
          </w:tcPr>
          <w:p w14:paraId="0CC24772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43BA593" w14:textId="77777777" w:rsidR="007545EF" w:rsidRDefault="007545EF"/>
        </w:tc>
      </w:tr>
      <w:tr w:rsidR="007545EF" w14:paraId="0A62DDF7" w14:textId="77777777">
        <w:tc>
          <w:tcPr>
            <w:tcW w:w="1131" w:type="dxa"/>
            <w:vAlign w:val="center"/>
          </w:tcPr>
          <w:p w14:paraId="28D09D16" w14:textId="77777777" w:rsidR="007545EF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6272EE7" w14:textId="77777777" w:rsidR="007545EF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083F52ED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05CFD02" w14:textId="77777777" w:rsidR="007545EF" w:rsidRDefault="007545EF"/>
        </w:tc>
      </w:tr>
      <w:tr w:rsidR="007545EF" w14:paraId="1E39B042" w14:textId="77777777">
        <w:tc>
          <w:tcPr>
            <w:tcW w:w="1131" w:type="dxa"/>
            <w:vAlign w:val="center"/>
          </w:tcPr>
          <w:p w14:paraId="0DEA14F7" w14:textId="77777777" w:rsidR="007545EF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68330D7A" w14:textId="77777777" w:rsidR="007545EF" w:rsidRDefault="00000000">
            <w:r>
              <w:t>通风开口面积</w:t>
            </w:r>
          </w:p>
        </w:tc>
        <w:tc>
          <w:tcPr>
            <w:tcW w:w="2150" w:type="dxa"/>
            <w:vAlign w:val="center"/>
          </w:tcPr>
          <w:p w14:paraId="0998F666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C316698" w14:textId="77777777" w:rsidR="007545EF" w:rsidRDefault="007545EF"/>
        </w:tc>
      </w:tr>
      <w:tr w:rsidR="007545EF" w14:paraId="06E83866" w14:textId="77777777">
        <w:tc>
          <w:tcPr>
            <w:tcW w:w="1131" w:type="dxa"/>
            <w:vAlign w:val="center"/>
          </w:tcPr>
          <w:p w14:paraId="262BA20E" w14:textId="77777777" w:rsidR="007545EF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72F4B0E6" w14:textId="77777777" w:rsidR="007545EF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0336223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E48B8D9" w14:textId="77777777" w:rsidR="007545EF" w:rsidRDefault="007545EF"/>
        </w:tc>
      </w:tr>
      <w:tr w:rsidR="007545EF" w14:paraId="2094E517" w14:textId="77777777">
        <w:tc>
          <w:tcPr>
            <w:tcW w:w="1131" w:type="dxa"/>
            <w:vAlign w:val="center"/>
          </w:tcPr>
          <w:p w14:paraId="15C8532F" w14:textId="77777777" w:rsidR="007545EF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412BF968" w14:textId="77777777" w:rsidR="007545EF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F0BE19F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5DB7E9C" w14:textId="77777777" w:rsidR="007545EF" w:rsidRDefault="007545EF"/>
        </w:tc>
      </w:tr>
      <w:tr w:rsidR="007545EF" w14:paraId="0D83FA87" w14:textId="77777777">
        <w:tc>
          <w:tcPr>
            <w:tcW w:w="1131" w:type="dxa"/>
            <w:vAlign w:val="center"/>
          </w:tcPr>
          <w:p w14:paraId="0B256299" w14:textId="77777777" w:rsidR="007545EF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44446BF" w14:textId="77777777" w:rsidR="007545EF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3A5AEBF2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D1A8598" w14:textId="77777777" w:rsidR="007545EF" w:rsidRDefault="007545EF"/>
        </w:tc>
      </w:tr>
      <w:tr w:rsidR="007545EF" w14:paraId="5DD006B7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B2ECC83" w14:textId="77777777" w:rsidR="007545EF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6D686B4B" w14:textId="77777777" w:rsidR="007545EF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9E914CE" w14:textId="77777777" w:rsidR="007545EF" w:rsidRDefault="007545EF"/>
        </w:tc>
      </w:tr>
    </w:tbl>
    <w:p w14:paraId="109E7931" w14:textId="77777777" w:rsidR="007545EF" w:rsidRDefault="007545E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 w:rsidR="007545E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4646" w14:textId="77777777" w:rsidR="00E4347D" w:rsidRDefault="00E4347D" w:rsidP="00203A7D">
      <w:r>
        <w:separator/>
      </w:r>
    </w:p>
  </w:endnote>
  <w:endnote w:type="continuationSeparator" w:id="0">
    <w:p w14:paraId="5F025C65" w14:textId="77777777" w:rsidR="00E4347D" w:rsidRDefault="00E4347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A6A434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6333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6CF8" w14:textId="77777777" w:rsidR="00E4347D" w:rsidRDefault="00E4347D" w:rsidP="00203A7D">
      <w:r>
        <w:separator/>
      </w:r>
    </w:p>
  </w:footnote>
  <w:footnote w:type="continuationSeparator" w:id="0">
    <w:p w14:paraId="5A17496E" w14:textId="77777777" w:rsidR="00E4347D" w:rsidRDefault="00E4347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391D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DAAA6FA" wp14:editId="36D486E8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8ACB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308327">
    <w:abstractNumId w:val="0"/>
  </w:num>
  <w:num w:numId="2" w16cid:durableId="1791626170">
    <w:abstractNumId w:val="2"/>
  </w:num>
  <w:num w:numId="3" w16cid:durableId="93907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6B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E7C6B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545E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4347D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2485411"/>
  <w15:chartTrackingRefBased/>
  <w15:docId w15:val="{19EC914F-22A5-451A-849E-43B6143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1</TotalTime>
  <Pages>11</Pages>
  <Words>1392</Words>
  <Characters>7940</Characters>
  <Application>Microsoft Office Word</Application>
  <DocSecurity>0</DocSecurity>
  <Lines>66</Lines>
  <Paragraphs>18</Paragraphs>
  <ScaleCrop>false</ScaleCrop>
  <Company>ths</Company>
  <LinksUpToDate>false</LinksUpToDate>
  <CharactersWithSpaces>9314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1899-12-31T16:00:00Z</cp:lastPrinted>
  <dcterms:created xsi:type="dcterms:W3CDTF">2023-12-24T12:38:00Z</dcterms:created>
  <dcterms:modified xsi:type="dcterms:W3CDTF">2023-12-24T12:39:00Z</dcterms:modified>
</cp:coreProperties>
</file>