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8B69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54C247E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6520DE72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970F9D0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902B21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7775E7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老桥队</w:t>
            </w:r>
            <w:bookmarkEnd w:id="4"/>
          </w:p>
        </w:tc>
      </w:tr>
      <w:tr w:rsidR="00D40158" w:rsidRPr="00D40158" w14:paraId="5F575D1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2C8BE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E0134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云南</w:t>
            </w:r>
            <w:r>
              <w:t>-</w:t>
            </w:r>
            <w:r>
              <w:t>红河</w:t>
            </w:r>
            <w:bookmarkEnd w:id="5"/>
          </w:p>
        </w:tc>
      </w:tr>
      <w:tr w:rsidR="00D40158" w:rsidRPr="00D40158" w14:paraId="66D53A0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9BB0D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0DB443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612820F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206A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FAB13E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02D21C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85BB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46431A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72F2D37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A9A5B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4476B7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111777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A6E287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54D49B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61B17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214B2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64DDE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A87A0B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2E1A48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572A74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2023年12月24日</w:t>
              </w:r>
            </w:smartTag>
            <w:bookmarkEnd w:id="9"/>
          </w:p>
        </w:tc>
      </w:tr>
    </w:tbl>
    <w:p w14:paraId="102D4B20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34A7B868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2CEF501E" wp14:editId="73E14DC3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A46F3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34307E1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F60919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BE72B2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5DB57562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922E3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C02AD0D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20220909(SP1)</w:t>
            </w:r>
            <w:bookmarkEnd w:id="12"/>
          </w:p>
        </w:tc>
      </w:tr>
      <w:tr w:rsidR="001B7C87" w:rsidRPr="00D40158" w14:paraId="0114850A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650A2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2E33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07C69B7F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40770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321EE7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T18869533347</w:t>
            </w:r>
            <w:bookmarkEnd w:id="13"/>
          </w:p>
        </w:tc>
      </w:tr>
    </w:tbl>
    <w:p w14:paraId="694818C6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DEB424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559F87B" w14:textId="77777777" w:rsidR="0088547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347488" w:history="1">
        <w:r w:rsidR="00885472" w:rsidRPr="0042428E">
          <w:rPr>
            <w:rStyle w:val="a7"/>
          </w:rPr>
          <w:t>1</w:t>
        </w:r>
        <w:r w:rsidR="00885472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885472" w:rsidRPr="0042428E">
          <w:rPr>
            <w:rStyle w:val="a7"/>
          </w:rPr>
          <w:t>建筑概况</w:t>
        </w:r>
        <w:r w:rsidR="00885472">
          <w:rPr>
            <w:webHidden/>
          </w:rPr>
          <w:tab/>
        </w:r>
        <w:r w:rsidR="00885472">
          <w:rPr>
            <w:webHidden/>
          </w:rPr>
          <w:fldChar w:fldCharType="begin"/>
        </w:r>
        <w:r w:rsidR="00885472">
          <w:rPr>
            <w:webHidden/>
          </w:rPr>
          <w:instrText xml:space="preserve"> PAGEREF _Toc154347488 \h </w:instrText>
        </w:r>
        <w:r w:rsidR="00885472">
          <w:rPr>
            <w:webHidden/>
          </w:rPr>
        </w:r>
        <w:r w:rsidR="00885472">
          <w:rPr>
            <w:webHidden/>
          </w:rPr>
          <w:fldChar w:fldCharType="separate"/>
        </w:r>
        <w:r w:rsidR="00885472">
          <w:rPr>
            <w:webHidden/>
          </w:rPr>
          <w:t>3</w:t>
        </w:r>
        <w:r w:rsidR="00885472">
          <w:rPr>
            <w:webHidden/>
          </w:rPr>
          <w:fldChar w:fldCharType="end"/>
        </w:r>
      </w:hyperlink>
    </w:p>
    <w:p w14:paraId="379E4EFE" w14:textId="77777777" w:rsidR="00885472" w:rsidRDefault="0088547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7489" w:history="1">
        <w:r w:rsidRPr="0042428E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2428E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F49249D" w14:textId="77777777" w:rsidR="00885472" w:rsidRDefault="0088547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7490" w:history="1">
        <w:r w:rsidRPr="0042428E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42428E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40E79AB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491" w:history="1">
        <w:r w:rsidRPr="0042428E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A5E7EC4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492" w:history="1">
        <w:r w:rsidRPr="0042428E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3229C1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493" w:history="1">
        <w:r w:rsidRPr="0042428E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D789108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494" w:history="1">
        <w:r w:rsidRPr="0042428E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60910F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495" w:history="1">
        <w:r w:rsidRPr="0042428E">
          <w:rPr>
            <w:rStyle w:val="a7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4A9CC48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496" w:history="1">
        <w:r w:rsidRPr="0042428E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0ECC36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497" w:history="1">
        <w:r w:rsidRPr="0042428E">
          <w:rPr>
            <w:rStyle w:val="a7"/>
            <w:lang w:val="en-GB"/>
          </w:rPr>
          <w:t>3.5.1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BCF63A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498" w:history="1">
        <w:r w:rsidRPr="0042428E">
          <w:rPr>
            <w:rStyle w:val="a7"/>
            <w:lang w:val="en-GB"/>
          </w:rPr>
          <w:t>3.5.2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天窗热工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3EFB45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499" w:history="1">
        <w:r w:rsidRPr="0042428E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E3A44A1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0" w:history="1">
        <w:r w:rsidRPr="0042428E">
          <w:rPr>
            <w:rStyle w:val="a7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7C808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1" w:history="1">
        <w:r w:rsidRPr="0042428E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47191FA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2" w:history="1">
        <w:r w:rsidRPr="0042428E">
          <w:rPr>
            <w:rStyle w:val="a7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FA1111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3" w:history="1">
        <w:r w:rsidRPr="0042428E">
          <w:rPr>
            <w:rStyle w:val="a7"/>
            <w:lang w:val="en-GB"/>
          </w:rPr>
          <w:t>3.7.2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6D8C92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4" w:history="1">
        <w:r w:rsidRPr="0042428E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B69D3F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5" w:history="1">
        <w:r w:rsidRPr="0042428E">
          <w:rPr>
            <w:rStyle w:val="a7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CBB5C6B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6" w:history="1">
        <w:r w:rsidRPr="0042428E">
          <w:rPr>
            <w:rStyle w:val="a7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D5493E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7" w:history="1">
        <w:r w:rsidRPr="0042428E">
          <w:rPr>
            <w:rStyle w:val="a7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建筑遮阳系数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367973B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8" w:history="1">
        <w:r w:rsidRPr="0042428E">
          <w:rPr>
            <w:rStyle w:val="a7"/>
            <w:lang w:val="en-GB"/>
          </w:rPr>
          <w:t>3.8.4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82185C1" w14:textId="77777777" w:rsidR="00885472" w:rsidRDefault="00885472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09" w:history="1">
        <w:r w:rsidRPr="0042428E">
          <w:rPr>
            <w:rStyle w:val="a7"/>
            <w:lang w:val="en-GB"/>
          </w:rPr>
          <w:t>3.8.5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915165A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10" w:history="1">
        <w:r w:rsidRPr="0042428E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9076159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11" w:history="1">
        <w:r w:rsidRPr="0042428E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B2E6754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12" w:history="1">
        <w:r w:rsidRPr="0042428E">
          <w:rPr>
            <w:rStyle w:val="a7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E3ECCBD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13" w:history="1">
        <w:r w:rsidRPr="0042428E">
          <w:rPr>
            <w:rStyle w:val="a7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A417CF3" w14:textId="77777777" w:rsidR="00885472" w:rsidRDefault="00885472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7514" w:history="1">
        <w:r w:rsidRPr="0042428E">
          <w:rPr>
            <w:rStyle w:val="a7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42428E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_Toc154347514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D634DB8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5A964B5" w14:textId="77777777" w:rsidR="00D40158" w:rsidRDefault="00D40158" w:rsidP="00D40158">
      <w:pPr>
        <w:pStyle w:val="TOC1"/>
      </w:pPr>
    </w:p>
    <w:p w14:paraId="7E895DEC" w14:textId="77777777" w:rsidR="00D40158" w:rsidRPr="005E5F93" w:rsidRDefault="00D40158" w:rsidP="005215FB">
      <w:pPr>
        <w:pStyle w:val="1"/>
      </w:pPr>
      <w:bookmarkStart w:id="14" w:name="_Toc154347488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6508159B" w14:textId="77777777" w:rsidTr="00BE3C10">
        <w:tc>
          <w:tcPr>
            <w:tcW w:w="2759" w:type="dxa"/>
            <w:shd w:val="clear" w:color="auto" w:fill="E6E6E6"/>
          </w:tcPr>
          <w:p w14:paraId="76E535C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524CBD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老桥队</w:t>
            </w:r>
            <w:bookmarkEnd w:id="16"/>
          </w:p>
        </w:tc>
      </w:tr>
      <w:tr w:rsidR="00D40158" w:rsidRPr="00FF2243" w14:paraId="283E283E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0231D0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4C0CF5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云南</w:t>
            </w:r>
            <w:r>
              <w:t>-</w:t>
            </w:r>
            <w:r>
              <w:t>红河</w:t>
            </w:r>
            <w:bookmarkEnd w:id="17"/>
          </w:p>
        </w:tc>
      </w:tr>
      <w:tr w:rsidR="00037A4C" w:rsidRPr="00FF2243" w14:paraId="2F649ED6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39AA58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0ECDA93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23.39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02E1E6E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103.34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13FD6EF1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22E4CF0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054A71D3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588AFA07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7C95CB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19A7E1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425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71B830F" w14:textId="77777777" w:rsidTr="00BE3C10">
        <w:tc>
          <w:tcPr>
            <w:tcW w:w="2759" w:type="dxa"/>
            <w:shd w:val="clear" w:color="auto" w:fill="E6E6E6"/>
          </w:tcPr>
          <w:p w14:paraId="66A6C2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268067D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37A5E81A" w14:textId="77777777" w:rsidTr="00BE3C10">
        <w:tc>
          <w:tcPr>
            <w:tcW w:w="2759" w:type="dxa"/>
            <w:shd w:val="clear" w:color="auto" w:fill="E6E6E6"/>
          </w:tcPr>
          <w:p w14:paraId="657FB0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EB1D7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7CD02A7" w14:textId="77777777" w:rsidTr="00BE3C10">
        <w:tc>
          <w:tcPr>
            <w:tcW w:w="2759" w:type="dxa"/>
            <w:shd w:val="clear" w:color="auto" w:fill="E6E6E6"/>
          </w:tcPr>
          <w:p w14:paraId="72C5FEB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30CA9BF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1443.42</w:t>
            </w:r>
            <w:bookmarkEnd w:id="26"/>
          </w:p>
        </w:tc>
      </w:tr>
      <w:tr w:rsidR="00203A7D" w:rsidRPr="00FF2243" w14:paraId="4B1E8441" w14:textId="77777777" w:rsidTr="00BE3C10">
        <w:tc>
          <w:tcPr>
            <w:tcW w:w="2759" w:type="dxa"/>
            <w:shd w:val="clear" w:color="auto" w:fill="E6E6E6"/>
          </w:tcPr>
          <w:p w14:paraId="3EEBB0E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72EEB83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1104.98</w:t>
            </w:r>
            <w:bookmarkEnd w:id="27"/>
          </w:p>
        </w:tc>
      </w:tr>
      <w:tr w:rsidR="00FA4476" w:rsidRPr="00FF2243" w14:paraId="38BD9C88" w14:textId="77777777" w:rsidTr="00BE3C10">
        <w:tc>
          <w:tcPr>
            <w:tcW w:w="2759" w:type="dxa"/>
            <w:shd w:val="clear" w:color="auto" w:fill="E6E6E6"/>
          </w:tcPr>
          <w:p w14:paraId="6CC47CC4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48F34C29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304</w:t>
            </w:r>
            <w:bookmarkEnd w:id="28"/>
          </w:p>
        </w:tc>
      </w:tr>
      <w:tr w:rsidR="00D40158" w:rsidRPr="00FF2243" w14:paraId="3ADFA624" w14:textId="77777777" w:rsidTr="00BE3C10">
        <w:tc>
          <w:tcPr>
            <w:tcW w:w="2759" w:type="dxa"/>
            <w:shd w:val="clear" w:color="auto" w:fill="E6E6E6"/>
          </w:tcPr>
          <w:p w14:paraId="5D2AECD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2CDC3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01ADE851" w14:textId="77777777" w:rsidTr="00BE3C10">
        <w:tc>
          <w:tcPr>
            <w:tcW w:w="2759" w:type="dxa"/>
            <w:shd w:val="clear" w:color="auto" w:fill="E6E6E6"/>
          </w:tcPr>
          <w:p w14:paraId="30F5770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53E48AC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0.49</w:t>
            </w:r>
            <w:bookmarkEnd w:id="30"/>
          </w:p>
        </w:tc>
      </w:tr>
      <w:tr w:rsidR="00D40158" w:rsidRPr="00FF2243" w14:paraId="6241C4E0" w14:textId="77777777" w:rsidTr="00BE3C10">
        <w:tc>
          <w:tcPr>
            <w:tcW w:w="2759" w:type="dxa"/>
            <w:shd w:val="clear" w:color="auto" w:fill="E6E6E6"/>
          </w:tcPr>
          <w:p w14:paraId="07B618F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FE93FC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0.86</w:t>
            </w:r>
            <w:bookmarkEnd w:id="31"/>
          </w:p>
        </w:tc>
      </w:tr>
    </w:tbl>
    <w:p w14:paraId="102AAA75" w14:textId="77777777" w:rsidR="00D40158" w:rsidRDefault="00D40158" w:rsidP="00D40158">
      <w:pPr>
        <w:pStyle w:val="1"/>
      </w:pPr>
      <w:bookmarkStart w:id="32" w:name="TitleFormat"/>
      <w:bookmarkStart w:id="33" w:name="_Toc154347489"/>
      <w:bookmarkEnd w:id="15"/>
      <w:r>
        <w:rPr>
          <w:rFonts w:hint="eastAsia"/>
        </w:rPr>
        <w:t>设计依据</w:t>
      </w:r>
      <w:bookmarkEnd w:id="33"/>
    </w:p>
    <w:p w14:paraId="4FD9FF41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792235A7" w14:textId="77777777" w:rsidR="00CC24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JGJ75-2012</w:t>
      </w:r>
    </w:p>
    <w:p w14:paraId="30714E17" w14:textId="77777777" w:rsidR="00CC24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05CD9D1A" w14:textId="77777777" w:rsidR="00CC24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3C10B2A1" w14:textId="77777777" w:rsidR="00CC24EF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4347490"/>
      <w:r>
        <w:rPr>
          <w:kern w:val="2"/>
          <w:szCs w:val="24"/>
        </w:rPr>
        <w:t>规定性指标检查</w:t>
      </w:r>
      <w:bookmarkEnd w:id="35"/>
    </w:p>
    <w:p w14:paraId="67A1AF90" w14:textId="77777777" w:rsidR="00CC24EF" w:rsidRDefault="00000000">
      <w:pPr>
        <w:pStyle w:val="2"/>
        <w:widowControl w:val="0"/>
        <w:rPr>
          <w:kern w:val="2"/>
        </w:rPr>
      </w:pPr>
      <w:bookmarkStart w:id="36" w:name="_Toc154347491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CC24EF" w14:paraId="1448F32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0D928CA" w14:textId="77777777" w:rsidR="00CC24E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FEA26D" w14:textId="77777777" w:rsidR="00CC24E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4AA0FA7" w14:textId="77777777" w:rsidR="00CC24E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2774A0" w14:textId="77777777" w:rsidR="00CC24E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3B1FACF" w14:textId="77777777" w:rsidR="00CC24E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EFCB7E" w14:textId="77777777" w:rsidR="00CC24EF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35E50A7" w14:textId="77777777" w:rsidR="00CC24EF" w:rsidRDefault="00000000">
            <w:pPr>
              <w:jc w:val="center"/>
            </w:pPr>
            <w:r>
              <w:t>备注</w:t>
            </w:r>
          </w:p>
        </w:tc>
      </w:tr>
      <w:tr w:rsidR="00CC24EF" w14:paraId="5F9C2B6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DA4185F" w14:textId="77777777" w:rsidR="00CC24EF" w:rsidRDefault="00CC24E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B47D71E" w14:textId="77777777" w:rsidR="00CC24E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E14753C" w14:textId="77777777" w:rsidR="00CC24E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E268BE" w14:textId="77777777" w:rsidR="00CC24E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D93B3C" w14:textId="77777777" w:rsidR="00CC24EF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C22A2A" w14:textId="77777777" w:rsidR="00CC24EF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8D85E08" w14:textId="77777777" w:rsidR="00CC24EF" w:rsidRDefault="00CC24EF">
            <w:pPr>
              <w:jc w:val="center"/>
            </w:pPr>
          </w:p>
        </w:tc>
      </w:tr>
      <w:tr w:rsidR="00CC24EF" w14:paraId="4BEEDE5C" w14:textId="77777777">
        <w:tc>
          <w:tcPr>
            <w:tcW w:w="2196" w:type="dxa"/>
            <w:shd w:val="clear" w:color="auto" w:fill="E6E6E6"/>
            <w:vAlign w:val="center"/>
          </w:tcPr>
          <w:p w14:paraId="0539E7BD" w14:textId="77777777" w:rsidR="00CC24E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97BDE8E" w14:textId="77777777" w:rsidR="00CC24E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015BD76" w14:textId="77777777" w:rsidR="00CC24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D122379" w14:textId="77777777" w:rsidR="00CC24E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BE796FF" w14:textId="77777777" w:rsidR="00CC24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E989DC2" w14:textId="77777777" w:rsidR="00CC24E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FE9159D" w14:textId="77777777" w:rsidR="00CC24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C24EF" w14:paraId="03030590" w14:textId="77777777">
        <w:tc>
          <w:tcPr>
            <w:tcW w:w="2196" w:type="dxa"/>
            <w:shd w:val="clear" w:color="auto" w:fill="E6E6E6"/>
            <w:vAlign w:val="center"/>
          </w:tcPr>
          <w:p w14:paraId="25D53D59" w14:textId="77777777" w:rsidR="00CC24EF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09F5594" w14:textId="77777777" w:rsidR="00CC24E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BA2C4DC" w14:textId="77777777" w:rsidR="00CC24E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E6731AC" w14:textId="77777777" w:rsidR="00CC24E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7E95B57" w14:textId="77777777" w:rsidR="00CC24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E61F9DC" w14:textId="77777777" w:rsidR="00CC24EF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FBB6448" w14:textId="77777777" w:rsidR="00CC24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C24EF" w14:paraId="791F997A" w14:textId="77777777">
        <w:tc>
          <w:tcPr>
            <w:tcW w:w="2196" w:type="dxa"/>
            <w:shd w:val="clear" w:color="auto" w:fill="E6E6E6"/>
            <w:vAlign w:val="center"/>
          </w:tcPr>
          <w:p w14:paraId="25F90BE7" w14:textId="77777777" w:rsidR="00CC24EF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5E4A654D" w14:textId="77777777" w:rsidR="00CC24E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71D1748" w14:textId="77777777" w:rsidR="00CC24E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2131CF7" w14:textId="77777777" w:rsidR="00CC24E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24B1A95" w14:textId="77777777" w:rsidR="00CC24E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6477A5A" w14:textId="77777777" w:rsidR="00CC24E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F2DBFB0" w14:textId="77777777" w:rsidR="00CC24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C24EF" w14:paraId="279546C8" w14:textId="77777777">
        <w:tc>
          <w:tcPr>
            <w:tcW w:w="2196" w:type="dxa"/>
            <w:shd w:val="clear" w:color="auto" w:fill="E6E6E6"/>
            <w:vAlign w:val="center"/>
          </w:tcPr>
          <w:p w14:paraId="4C4FD5A8" w14:textId="77777777" w:rsidR="00CC24EF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DC45D15" w14:textId="77777777" w:rsidR="00CC24EF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133BA4E" w14:textId="77777777" w:rsidR="00CC24EF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87F2DB6" w14:textId="77777777" w:rsidR="00CC24EF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2095DC1" w14:textId="77777777" w:rsidR="00CC24E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C5EAFA0" w14:textId="77777777" w:rsidR="00CC24EF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7843FEC" w14:textId="77777777" w:rsidR="00CC24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C24EF" w14:paraId="23196CEC" w14:textId="77777777">
        <w:tc>
          <w:tcPr>
            <w:tcW w:w="2196" w:type="dxa"/>
            <w:shd w:val="clear" w:color="auto" w:fill="E6E6E6"/>
            <w:vAlign w:val="center"/>
          </w:tcPr>
          <w:p w14:paraId="24C93ED9" w14:textId="77777777" w:rsidR="00CC24EF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77CDCA7" w14:textId="77777777" w:rsidR="00CC24E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C29D9FE" w14:textId="77777777" w:rsidR="00CC24E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C9CD19F" w14:textId="77777777" w:rsidR="00CC24EF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7228D6A" w14:textId="77777777" w:rsidR="00CC24EF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397EE62" w14:textId="77777777" w:rsidR="00CC24E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6A0D508" w14:textId="77777777" w:rsidR="00CC24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CC24EF" w14:paraId="320B28C6" w14:textId="77777777">
        <w:tc>
          <w:tcPr>
            <w:tcW w:w="2196" w:type="dxa"/>
            <w:shd w:val="clear" w:color="auto" w:fill="E6E6E6"/>
            <w:vAlign w:val="center"/>
          </w:tcPr>
          <w:p w14:paraId="21746B7C" w14:textId="77777777" w:rsidR="00CC24EF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A4C2E0C" w14:textId="77777777" w:rsidR="00CC24EF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278F261A" w14:textId="77777777" w:rsidR="00CC24EF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9B57F93" w14:textId="77777777" w:rsidR="00CC24EF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2EBF2DD" w14:textId="77777777" w:rsidR="00CC24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0D0AE33" w14:textId="77777777" w:rsidR="00CC24EF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50B7B0EC" w14:textId="77777777" w:rsidR="00CC24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CC24EF" w14:paraId="2DC24F8C" w14:textId="77777777">
        <w:tc>
          <w:tcPr>
            <w:tcW w:w="2196" w:type="dxa"/>
            <w:shd w:val="clear" w:color="auto" w:fill="E6E6E6"/>
            <w:vAlign w:val="center"/>
          </w:tcPr>
          <w:p w14:paraId="71280201" w14:textId="77777777" w:rsidR="00CC24EF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6E1C48B" w14:textId="77777777" w:rsidR="00CC24EF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3E3DDCCA" w14:textId="77777777" w:rsidR="00CC24EF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64C187B" w14:textId="77777777" w:rsidR="00CC24EF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054247E" w14:textId="77777777" w:rsidR="00CC24EF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708A847" w14:textId="77777777" w:rsidR="00CC24E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22C6F9A" w14:textId="77777777" w:rsidR="00CC24EF" w:rsidRDefault="00CC24EF">
            <w:pPr>
              <w:rPr>
                <w:sz w:val="18"/>
                <w:szCs w:val="18"/>
              </w:rPr>
            </w:pPr>
          </w:p>
        </w:tc>
      </w:tr>
    </w:tbl>
    <w:p w14:paraId="12727738" w14:textId="77777777" w:rsidR="00CC24EF" w:rsidRDefault="00000000">
      <w:pPr>
        <w:pStyle w:val="2"/>
        <w:widowControl w:val="0"/>
        <w:rPr>
          <w:kern w:val="2"/>
        </w:rPr>
      </w:pPr>
      <w:bookmarkStart w:id="37" w:name="_Toc154347492"/>
      <w:r>
        <w:rPr>
          <w:kern w:val="2"/>
        </w:rPr>
        <w:t>围护结构作法简要说明</w:t>
      </w:r>
      <w:bookmarkEnd w:id="37"/>
    </w:p>
    <w:p w14:paraId="4C544C27" w14:textId="77777777" w:rsidR="00CC24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8FA3F78" w14:textId="77777777" w:rsidR="00CC24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67.9mm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361CD7E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1507A8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3D38A4E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56D96BE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3CF102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4F6A87B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5AA267D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935EE6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铝合金窗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中透光单银</w:t>
      </w:r>
      <w:r>
        <w:rPr>
          <w:color w:val="0000FF"/>
          <w:kern w:val="2"/>
          <w:szCs w:val="21"/>
          <w:lang w:val="en-US"/>
        </w:rPr>
        <w:t>Low-E+9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透明玻璃：</w:t>
      </w:r>
    </w:p>
    <w:p w14:paraId="5FACA76C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2.710W/m^2.K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0.287</w:t>
      </w:r>
    </w:p>
    <w:p w14:paraId="7D9FBC76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0E0016" w14:textId="77777777" w:rsidR="00CC24EF" w:rsidRDefault="00000000">
      <w:pPr>
        <w:pStyle w:val="2"/>
        <w:widowControl w:val="0"/>
        <w:rPr>
          <w:kern w:val="2"/>
        </w:rPr>
      </w:pPr>
      <w:bookmarkStart w:id="38" w:name="_Toc154347493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CC24EF" w14:paraId="07F7E431" w14:textId="77777777">
        <w:tc>
          <w:tcPr>
            <w:tcW w:w="2513" w:type="dxa"/>
            <w:shd w:val="clear" w:color="auto" w:fill="E6E6E6"/>
            <w:vAlign w:val="center"/>
          </w:tcPr>
          <w:p w14:paraId="58264AB2" w14:textId="77777777" w:rsidR="00CC24EF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500C6E7F" w14:textId="77777777" w:rsidR="00CC24EF" w:rsidRDefault="00000000">
            <w:r>
              <w:t>1104.98</w:t>
            </w:r>
          </w:p>
        </w:tc>
      </w:tr>
      <w:tr w:rsidR="00CC24EF" w14:paraId="7364D488" w14:textId="77777777">
        <w:tc>
          <w:tcPr>
            <w:tcW w:w="2513" w:type="dxa"/>
            <w:shd w:val="clear" w:color="auto" w:fill="E6E6E6"/>
            <w:vAlign w:val="center"/>
          </w:tcPr>
          <w:p w14:paraId="4BF9EE69" w14:textId="77777777" w:rsidR="00CC24EF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4E3C1E57" w14:textId="77777777" w:rsidR="00CC24EF" w:rsidRDefault="00000000">
            <w:r>
              <w:t>1443.42</w:t>
            </w:r>
          </w:p>
        </w:tc>
      </w:tr>
      <w:tr w:rsidR="00CC24EF" w14:paraId="1DA058A8" w14:textId="77777777">
        <w:tc>
          <w:tcPr>
            <w:tcW w:w="2513" w:type="dxa"/>
            <w:shd w:val="clear" w:color="auto" w:fill="E6E6E6"/>
            <w:vAlign w:val="center"/>
          </w:tcPr>
          <w:p w14:paraId="7E3A58F1" w14:textId="77777777" w:rsidR="00CC24EF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1F73195A" w14:textId="77777777" w:rsidR="00CC24EF" w:rsidRDefault="00000000">
            <w:r>
              <w:t>0.77</w:t>
            </w:r>
          </w:p>
        </w:tc>
      </w:tr>
      <w:tr w:rsidR="00CC24EF" w14:paraId="0D1E6A2F" w14:textId="77777777">
        <w:tc>
          <w:tcPr>
            <w:tcW w:w="2513" w:type="dxa"/>
            <w:shd w:val="clear" w:color="auto" w:fill="E6E6E6"/>
            <w:vAlign w:val="center"/>
          </w:tcPr>
          <w:p w14:paraId="2B75D908" w14:textId="77777777" w:rsidR="00CC24EF" w:rsidRDefault="00000000">
            <w:r>
              <w:lastRenderedPageBreak/>
              <w:t>建筑形状</w:t>
            </w:r>
          </w:p>
        </w:tc>
        <w:tc>
          <w:tcPr>
            <w:tcW w:w="6820" w:type="dxa"/>
            <w:vAlign w:val="center"/>
          </w:tcPr>
          <w:p w14:paraId="6313E3FE" w14:textId="77777777" w:rsidR="00CC24EF" w:rsidRDefault="00000000">
            <w:r>
              <w:t>条形</w:t>
            </w:r>
          </w:p>
        </w:tc>
      </w:tr>
    </w:tbl>
    <w:p w14:paraId="62DC378F" w14:textId="77777777" w:rsidR="00CC24EF" w:rsidRDefault="00000000">
      <w:pPr>
        <w:pStyle w:val="2"/>
        <w:widowControl w:val="0"/>
        <w:rPr>
          <w:kern w:val="2"/>
        </w:rPr>
      </w:pPr>
      <w:bookmarkStart w:id="39" w:name="_Toc154347494"/>
      <w:r>
        <w:rPr>
          <w:kern w:val="2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90"/>
        <w:gridCol w:w="1415"/>
        <w:gridCol w:w="1415"/>
        <w:gridCol w:w="1658"/>
        <w:gridCol w:w="1658"/>
      </w:tblGrid>
      <w:tr w:rsidR="00CC24EF" w14:paraId="1A13ED34" w14:textId="77777777">
        <w:tc>
          <w:tcPr>
            <w:tcW w:w="1596" w:type="dxa"/>
            <w:shd w:val="clear" w:color="auto" w:fill="E6E6E6"/>
            <w:vAlign w:val="center"/>
          </w:tcPr>
          <w:p w14:paraId="354C426A" w14:textId="77777777" w:rsidR="00CC24EF" w:rsidRDefault="00000000">
            <w:pPr>
              <w:jc w:val="center"/>
            </w:pPr>
            <w:r>
              <w:t>户型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499CB1B3" w14:textId="77777777" w:rsidR="00CC24EF" w:rsidRDefault="00000000">
            <w:pPr>
              <w:jc w:val="center"/>
            </w:pPr>
            <w: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B5A0E06" w14:textId="77777777" w:rsidR="00CC24EF" w:rsidRDefault="00000000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8D8C888" w14:textId="77777777" w:rsidR="00CC24EF" w:rsidRDefault="00000000">
            <w:pPr>
              <w:jc w:val="center"/>
            </w:pPr>
            <w:r>
              <w:t>窗墙比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5F91E6C4" w14:textId="77777777" w:rsidR="00CC24EF" w:rsidRDefault="00000000">
            <w:pPr>
              <w:jc w:val="center"/>
            </w:pPr>
            <w:r>
              <w:t>窗墙比限值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7B4ED37A" w14:textId="77777777" w:rsidR="00CC24EF" w:rsidRDefault="00000000">
            <w:pPr>
              <w:jc w:val="center"/>
            </w:pPr>
            <w:r>
              <w:t>结论</w:t>
            </w:r>
          </w:p>
        </w:tc>
      </w:tr>
      <w:tr w:rsidR="00CC24EF" w14:paraId="49E38CFC" w14:textId="77777777">
        <w:tc>
          <w:tcPr>
            <w:tcW w:w="1596" w:type="dxa"/>
            <w:vMerge w:val="restart"/>
            <w:vAlign w:val="center"/>
          </w:tcPr>
          <w:p w14:paraId="097F9D5D" w14:textId="77777777" w:rsidR="00CC24EF" w:rsidRDefault="00000000">
            <w:r>
              <w:t>户外房间</w:t>
            </w:r>
          </w:p>
        </w:tc>
        <w:tc>
          <w:tcPr>
            <w:tcW w:w="1590" w:type="dxa"/>
            <w:vAlign w:val="center"/>
          </w:tcPr>
          <w:p w14:paraId="7FC4B878" w14:textId="77777777" w:rsidR="00CC24EF" w:rsidRDefault="00000000">
            <w:r>
              <w:t>1001</w:t>
            </w:r>
          </w:p>
        </w:tc>
        <w:tc>
          <w:tcPr>
            <w:tcW w:w="1415" w:type="dxa"/>
            <w:vAlign w:val="center"/>
          </w:tcPr>
          <w:p w14:paraId="38E5E2EF" w14:textId="77777777" w:rsidR="00CC24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663FB0BB" w14:textId="77777777" w:rsidR="00CC24EF" w:rsidRDefault="00000000">
            <w:r>
              <w:t>0.09</w:t>
            </w:r>
          </w:p>
        </w:tc>
        <w:tc>
          <w:tcPr>
            <w:tcW w:w="1658" w:type="dxa"/>
            <w:vAlign w:val="center"/>
          </w:tcPr>
          <w:p w14:paraId="346BE1D5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29C37170" w14:textId="77777777" w:rsidR="00CC24EF" w:rsidRDefault="00000000">
            <w:r>
              <w:t>满足</w:t>
            </w:r>
          </w:p>
        </w:tc>
      </w:tr>
      <w:tr w:rsidR="00CC24EF" w14:paraId="675FE6DF" w14:textId="77777777">
        <w:tc>
          <w:tcPr>
            <w:tcW w:w="1596" w:type="dxa"/>
            <w:vMerge/>
            <w:vAlign w:val="center"/>
          </w:tcPr>
          <w:p w14:paraId="39A47B56" w14:textId="77777777" w:rsidR="00CC24EF" w:rsidRDefault="00CC24EF"/>
        </w:tc>
        <w:tc>
          <w:tcPr>
            <w:tcW w:w="1590" w:type="dxa"/>
            <w:vAlign w:val="center"/>
          </w:tcPr>
          <w:p w14:paraId="761C5945" w14:textId="77777777" w:rsidR="00CC24EF" w:rsidRDefault="00000000">
            <w:r>
              <w:t>2002</w:t>
            </w:r>
          </w:p>
        </w:tc>
        <w:tc>
          <w:tcPr>
            <w:tcW w:w="1415" w:type="dxa"/>
            <w:vAlign w:val="center"/>
          </w:tcPr>
          <w:p w14:paraId="3899B3C3" w14:textId="77777777" w:rsidR="00CC24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7B9217E1" w14:textId="77777777" w:rsidR="00CC24EF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2EAAFCFD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70B83F43" w14:textId="77777777" w:rsidR="00CC24EF" w:rsidRDefault="00000000">
            <w:r>
              <w:t>满足</w:t>
            </w:r>
          </w:p>
        </w:tc>
      </w:tr>
      <w:tr w:rsidR="00CC24EF" w14:paraId="589F412A" w14:textId="77777777">
        <w:tc>
          <w:tcPr>
            <w:tcW w:w="1596" w:type="dxa"/>
            <w:vMerge/>
            <w:vAlign w:val="center"/>
          </w:tcPr>
          <w:p w14:paraId="6528EAD3" w14:textId="77777777" w:rsidR="00CC24EF" w:rsidRDefault="00CC24EF"/>
        </w:tc>
        <w:tc>
          <w:tcPr>
            <w:tcW w:w="1590" w:type="dxa"/>
            <w:vAlign w:val="center"/>
          </w:tcPr>
          <w:p w14:paraId="6DC59D7B" w14:textId="77777777" w:rsidR="00CC24EF" w:rsidRDefault="00000000">
            <w:r>
              <w:t>2003</w:t>
            </w:r>
          </w:p>
        </w:tc>
        <w:tc>
          <w:tcPr>
            <w:tcW w:w="1415" w:type="dxa"/>
            <w:vAlign w:val="center"/>
          </w:tcPr>
          <w:p w14:paraId="5137690D" w14:textId="77777777" w:rsidR="00CC24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55C5EAD1" w14:textId="77777777" w:rsidR="00CC24EF" w:rsidRDefault="00000000">
            <w:r>
              <w:t>0.17</w:t>
            </w:r>
          </w:p>
        </w:tc>
        <w:tc>
          <w:tcPr>
            <w:tcW w:w="1658" w:type="dxa"/>
            <w:vAlign w:val="center"/>
          </w:tcPr>
          <w:p w14:paraId="24CE3EA0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17454CC8" w14:textId="77777777" w:rsidR="00CC24EF" w:rsidRDefault="00000000">
            <w:r>
              <w:t>满足</w:t>
            </w:r>
          </w:p>
        </w:tc>
      </w:tr>
      <w:tr w:rsidR="00CC24EF" w14:paraId="07E3D44B" w14:textId="77777777">
        <w:tc>
          <w:tcPr>
            <w:tcW w:w="1596" w:type="dxa"/>
            <w:vMerge/>
            <w:vAlign w:val="center"/>
          </w:tcPr>
          <w:p w14:paraId="7093BE0C" w14:textId="77777777" w:rsidR="00CC24EF" w:rsidRDefault="00CC24EF"/>
        </w:tc>
        <w:tc>
          <w:tcPr>
            <w:tcW w:w="1590" w:type="dxa"/>
            <w:vAlign w:val="center"/>
          </w:tcPr>
          <w:p w14:paraId="6EEED1BC" w14:textId="77777777" w:rsidR="00CC24EF" w:rsidRDefault="00000000">
            <w:r>
              <w:t>2005</w:t>
            </w:r>
          </w:p>
        </w:tc>
        <w:tc>
          <w:tcPr>
            <w:tcW w:w="1415" w:type="dxa"/>
            <w:vAlign w:val="center"/>
          </w:tcPr>
          <w:p w14:paraId="5AF11168" w14:textId="77777777" w:rsidR="00CC24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6D35A336" w14:textId="77777777" w:rsidR="00CC24EF" w:rsidRDefault="00000000">
            <w:r>
              <w:t>0.28</w:t>
            </w:r>
          </w:p>
        </w:tc>
        <w:tc>
          <w:tcPr>
            <w:tcW w:w="1658" w:type="dxa"/>
            <w:vAlign w:val="center"/>
          </w:tcPr>
          <w:p w14:paraId="3DC3460E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7634F3F" w14:textId="77777777" w:rsidR="00CC24EF" w:rsidRDefault="00000000">
            <w:r>
              <w:t>满足</w:t>
            </w:r>
          </w:p>
        </w:tc>
      </w:tr>
      <w:tr w:rsidR="00CC24EF" w14:paraId="5D16B90F" w14:textId="77777777">
        <w:tc>
          <w:tcPr>
            <w:tcW w:w="1596" w:type="dxa"/>
            <w:vMerge/>
            <w:vAlign w:val="center"/>
          </w:tcPr>
          <w:p w14:paraId="4A5401C2" w14:textId="77777777" w:rsidR="00CC24EF" w:rsidRDefault="00CC24EF"/>
        </w:tc>
        <w:tc>
          <w:tcPr>
            <w:tcW w:w="1590" w:type="dxa"/>
            <w:vAlign w:val="center"/>
          </w:tcPr>
          <w:p w14:paraId="13D45861" w14:textId="77777777" w:rsidR="00CC24EF" w:rsidRDefault="00000000">
            <w:r>
              <w:t>2007</w:t>
            </w:r>
          </w:p>
        </w:tc>
        <w:tc>
          <w:tcPr>
            <w:tcW w:w="1415" w:type="dxa"/>
            <w:vAlign w:val="center"/>
          </w:tcPr>
          <w:p w14:paraId="544F401A" w14:textId="77777777" w:rsidR="00CC24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7F5B0E7E" w14:textId="77777777" w:rsidR="00CC24EF" w:rsidRDefault="00000000">
            <w:r>
              <w:t>0.08</w:t>
            </w:r>
          </w:p>
        </w:tc>
        <w:tc>
          <w:tcPr>
            <w:tcW w:w="1658" w:type="dxa"/>
            <w:vAlign w:val="center"/>
          </w:tcPr>
          <w:p w14:paraId="6347EAF0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590CDA12" w14:textId="77777777" w:rsidR="00CC24EF" w:rsidRDefault="00000000">
            <w:r>
              <w:t>满足</w:t>
            </w:r>
          </w:p>
        </w:tc>
      </w:tr>
      <w:tr w:rsidR="00CC24EF" w14:paraId="69B4C4D2" w14:textId="77777777">
        <w:tc>
          <w:tcPr>
            <w:tcW w:w="1596" w:type="dxa"/>
            <w:vMerge/>
            <w:vAlign w:val="center"/>
          </w:tcPr>
          <w:p w14:paraId="4BC64A18" w14:textId="77777777" w:rsidR="00CC24EF" w:rsidRDefault="00CC24EF"/>
        </w:tc>
        <w:tc>
          <w:tcPr>
            <w:tcW w:w="1590" w:type="dxa"/>
            <w:vAlign w:val="center"/>
          </w:tcPr>
          <w:p w14:paraId="111545CD" w14:textId="77777777" w:rsidR="00CC24EF" w:rsidRDefault="00000000">
            <w:r>
              <w:t>2008</w:t>
            </w:r>
          </w:p>
        </w:tc>
        <w:tc>
          <w:tcPr>
            <w:tcW w:w="1415" w:type="dxa"/>
            <w:vAlign w:val="center"/>
          </w:tcPr>
          <w:p w14:paraId="78237D18" w14:textId="77777777" w:rsidR="00CC24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048307B2" w14:textId="77777777" w:rsidR="00CC24EF" w:rsidRDefault="00000000">
            <w:r>
              <w:t>0.23</w:t>
            </w:r>
          </w:p>
        </w:tc>
        <w:tc>
          <w:tcPr>
            <w:tcW w:w="1658" w:type="dxa"/>
            <w:vAlign w:val="center"/>
          </w:tcPr>
          <w:p w14:paraId="31CAE273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4F5E24C0" w14:textId="77777777" w:rsidR="00CC24EF" w:rsidRDefault="00000000">
            <w:r>
              <w:t>满足</w:t>
            </w:r>
          </w:p>
        </w:tc>
      </w:tr>
      <w:tr w:rsidR="00CC24EF" w14:paraId="33C3DE1B" w14:textId="77777777">
        <w:tc>
          <w:tcPr>
            <w:tcW w:w="1596" w:type="dxa"/>
            <w:vMerge/>
            <w:vAlign w:val="center"/>
          </w:tcPr>
          <w:p w14:paraId="56EF9BC8" w14:textId="77777777" w:rsidR="00CC24EF" w:rsidRDefault="00CC24EF"/>
        </w:tc>
        <w:tc>
          <w:tcPr>
            <w:tcW w:w="1590" w:type="dxa"/>
            <w:vAlign w:val="center"/>
          </w:tcPr>
          <w:p w14:paraId="41382C49" w14:textId="77777777" w:rsidR="00CC24EF" w:rsidRDefault="00000000">
            <w:r>
              <w:t>2009</w:t>
            </w:r>
          </w:p>
        </w:tc>
        <w:tc>
          <w:tcPr>
            <w:tcW w:w="1415" w:type="dxa"/>
            <w:vAlign w:val="center"/>
          </w:tcPr>
          <w:p w14:paraId="2307C430" w14:textId="77777777" w:rsidR="00CC24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7BFE2CD7" w14:textId="77777777" w:rsidR="00CC24EF" w:rsidRDefault="00000000">
            <w:r>
              <w:t>0.14</w:t>
            </w:r>
          </w:p>
        </w:tc>
        <w:tc>
          <w:tcPr>
            <w:tcW w:w="1658" w:type="dxa"/>
            <w:vAlign w:val="center"/>
          </w:tcPr>
          <w:p w14:paraId="610B3847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67AE585" w14:textId="77777777" w:rsidR="00CC24EF" w:rsidRDefault="00000000">
            <w:r>
              <w:t>满足</w:t>
            </w:r>
          </w:p>
        </w:tc>
      </w:tr>
      <w:tr w:rsidR="00CC24EF" w14:paraId="35CC1C73" w14:textId="77777777">
        <w:tc>
          <w:tcPr>
            <w:tcW w:w="1596" w:type="dxa"/>
            <w:vMerge/>
            <w:vAlign w:val="center"/>
          </w:tcPr>
          <w:p w14:paraId="7C2C93E3" w14:textId="77777777" w:rsidR="00CC24EF" w:rsidRDefault="00CC24EF"/>
        </w:tc>
        <w:tc>
          <w:tcPr>
            <w:tcW w:w="1590" w:type="dxa"/>
            <w:vAlign w:val="center"/>
          </w:tcPr>
          <w:p w14:paraId="553262C0" w14:textId="77777777" w:rsidR="00CC24EF" w:rsidRDefault="00000000">
            <w:r>
              <w:t>2010</w:t>
            </w:r>
          </w:p>
        </w:tc>
        <w:tc>
          <w:tcPr>
            <w:tcW w:w="1415" w:type="dxa"/>
            <w:vAlign w:val="center"/>
          </w:tcPr>
          <w:p w14:paraId="09034030" w14:textId="77777777" w:rsidR="00CC24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5CC21C25" w14:textId="77777777" w:rsidR="00CC24EF" w:rsidRDefault="00000000">
            <w:r>
              <w:t>0.23</w:t>
            </w:r>
          </w:p>
        </w:tc>
        <w:tc>
          <w:tcPr>
            <w:tcW w:w="1658" w:type="dxa"/>
            <w:vAlign w:val="center"/>
          </w:tcPr>
          <w:p w14:paraId="1DBEA5D0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35EBE565" w14:textId="77777777" w:rsidR="00CC24EF" w:rsidRDefault="00000000">
            <w:r>
              <w:t>满足</w:t>
            </w:r>
          </w:p>
        </w:tc>
      </w:tr>
      <w:tr w:rsidR="00CC24EF" w14:paraId="7E67C4D6" w14:textId="77777777">
        <w:tc>
          <w:tcPr>
            <w:tcW w:w="1596" w:type="dxa"/>
            <w:vMerge/>
            <w:vAlign w:val="center"/>
          </w:tcPr>
          <w:p w14:paraId="726C2990" w14:textId="77777777" w:rsidR="00CC24EF" w:rsidRDefault="00CC24EF"/>
        </w:tc>
        <w:tc>
          <w:tcPr>
            <w:tcW w:w="1590" w:type="dxa"/>
            <w:vAlign w:val="center"/>
          </w:tcPr>
          <w:p w14:paraId="3A836596" w14:textId="77777777" w:rsidR="00CC24EF" w:rsidRDefault="00000000">
            <w:r>
              <w:t>2013</w:t>
            </w:r>
          </w:p>
        </w:tc>
        <w:tc>
          <w:tcPr>
            <w:tcW w:w="1415" w:type="dxa"/>
            <w:vAlign w:val="center"/>
          </w:tcPr>
          <w:p w14:paraId="5DDCF119" w14:textId="77777777" w:rsidR="00CC24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001A4279" w14:textId="77777777" w:rsidR="00CC24EF" w:rsidRDefault="00000000">
            <w:r>
              <w:t>0.15</w:t>
            </w:r>
          </w:p>
        </w:tc>
        <w:tc>
          <w:tcPr>
            <w:tcW w:w="1658" w:type="dxa"/>
            <w:vAlign w:val="center"/>
          </w:tcPr>
          <w:p w14:paraId="0A74CF23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3E3B2784" w14:textId="77777777" w:rsidR="00CC24EF" w:rsidRDefault="00000000">
            <w:r>
              <w:t>满足</w:t>
            </w:r>
          </w:p>
        </w:tc>
      </w:tr>
      <w:tr w:rsidR="00CC24EF" w14:paraId="33C01EE9" w14:textId="77777777">
        <w:tc>
          <w:tcPr>
            <w:tcW w:w="1596" w:type="dxa"/>
            <w:vMerge/>
            <w:vAlign w:val="center"/>
          </w:tcPr>
          <w:p w14:paraId="6DF74B1D" w14:textId="77777777" w:rsidR="00CC24EF" w:rsidRDefault="00CC24EF"/>
        </w:tc>
        <w:tc>
          <w:tcPr>
            <w:tcW w:w="1590" w:type="dxa"/>
            <w:vAlign w:val="center"/>
          </w:tcPr>
          <w:p w14:paraId="43097DAA" w14:textId="77777777" w:rsidR="00CC24EF" w:rsidRDefault="00000000">
            <w:r>
              <w:t>3002</w:t>
            </w:r>
          </w:p>
        </w:tc>
        <w:tc>
          <w:tcPr>
            <w:tcW w:w="1415" w:type="dxa"/>
            <w:vAlign w:val="center"/>
          </w:tcPr>
          <w:p w14:paraId="5E26AC69" w14:textId="77777777" w:rsidR="00CC24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0CB12731" w14:textId="77777777" w:rsidR="00CC24EF" w:rsidRDefault="00000000">
            <w:r>
              <w:t>0.25</w:t>
            </w:r>
          </w:p>
        </w:tc>
        <w:tc>
          <w:tcPr>
            <w:tcW w:w="1658" w:type="dxa"/>
            <w:vAlign w:val="center"/>
          </w:tcPr>
          <w:p w14:paraId="03393DA0" w14:textId="77777777" w:rsidR="00CC24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45FDC6CA" w14:textId="77777777" w:rsidR="00CC24EF" w:rsidRDefault="00000000">
            <w:r>
              <w:t>满足</w:t>
            </w:r>
          </w:p>
        </w:tc>
      </w:tr>
      <w:tr w:rsidR="00CC24EF" w14:paraId="76C402F9" w14:textId="77777777">
        <w:tc>
          <w:tcPr>
            <w:tcW w:w="1596" w:type="dxa"/>
            <w:vMerge/>
            <w:vAlign w:val="center"/>
          </w:tcPr>
          <w:p w14:paraId="6C6E8DDC" w14:textId="77777777" w:rsidR="00CC24EF" w:rsidRDefault="00CC24EF"/>
        </w:tc>
        <w:tc>
          <w:tcPr>
            <w:tcW w:w="1590" w:type="dxa"/>
            <w:vAlign w:val="center"/>
          </w:tcPr>
          <w:p w14:paraId="68451A1E" w14:textId="77777777" w:rsidR="00CC24EF" w:rsidRDefault="00000000">
            <w:r>
              <w:t>户外房间</w:t>
            </w:r>
          </w:p>
        </w:tc>
        <w:tc>
          <w:tcPr>
            <w:tcW w:w="4488" w:type="dxa"/>
            <w:gridSpan w:val="3"/>
            <w:vAlign w:val="center"/>
          </w:tcPr>
          <w:p w14:paraId="3E07F200" w14:textId="77777777" w:rsidR="00CC24EF" w:rsidRDefault="00CC24EF"/>
        </w:tc>
        <w:tc>
          <w:tcPr>
            <w:tcW w:w="1658" w:type="dxa"/>
            <w:vAlign w:val="center"/>
          </w:tcPr>
          <w:p w14:paraId="51DBC291" w14:textId="77777777" w:rsidR="00CC24EF" w:rsidRDefault="00000000">
            <w:r>
              <w:t>满足</w:t>
            </w:r>
          </w:p>
        </w:tc>
      </w:tr>
      <w:tr w:rsidR="00CC24EF" w14:paraId="7E3C64F3" w14:textId="77777777">
        <w:tc>
          <w:tcPr>
            <w:tcW w:w="1596" w:type="dxa"/>
            <w:shd w:val="clear" w:color="auto" w:fill="E6E6E6"/>
            <w:vAlign w:val="center"/>
          </w:tcPr>
          <w:p w14:paraId="58B3038A" w14:textId="77777777" w:rsidR="00CC24EF" w:rsidRDefault="00000000">
            <w:r>
              <w:t>标准依据</w:t>
            </w:r>
          </w:p>
        </w:tc>
        <w:tc>
          <w:tcPr>
            <w:tcW w:w="7736" w:type="dxa"/>
            <w:gridSpan w:val="5"/>
            <w:vAlign w:val="center"/>
          </w:tcPr>
          <w:p w14:paraId="669BB35A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3.1.4</w:t>
            </w:r>
            <w:r>
              <w:t>条</w:t>
            </w:r>
          </w:p>
        </w:tc>
      </w:tr>
      <w:tr w:rsidR="00CC24EF" w14:paraId="40DEFB4C" w14:textId="77777777">
        <w:tc>
          <w:tcPr>
            <w:tcW w:w="1596" w:type="dxa"/>
            <w:shd w:val="clear" w:color="auto" w:fill="E6E6E6"/>
            <w:vAlign w:val="center"/>
          </w:tcPr>
          <w:p w14:paraId="6DF9B5A3" w14:textId="77777777" w:rsidR="00CC24EF" w:rsidRDefault="00000000">
            <w:r>
              <w:t>标准要求</w:t>
            </w:r>
          </w:p>
        </w:tc>
        <w:tc>
          <w:tcPr>
            <w:tcW w:w="7736" w:type="dxa"/>
            <w:gridSpan w:val="5"/>
            <w:vAlign w:val="center"/>
          </w:tcPr>
          <w:p w14:paraId="1FBA15B1" w14:textId="77777777" w:rsidR="00CC24EF" w:rsidRDefault="00000000">
            <w:r>
              <w:t>窗墙面积比符合表</w:t>
            </w:r>
            <w:r>
              <w:t>3.1.4</w:t>
            </w:r>
            <w:r>
              <w:t>的规定，每套住宅允许一个房间在一个朝向上的窗墙面积比不大于</w:t>
            </w:r>
            <w:r>
              <w:t>0.6</w:t>
            </w:r>
          </w:p>
        </w:tc>
      </w:tr>
      <w:tr w:rsidR="00CC24EF" w14:paraId="72D7F17C" w14:textId="77777777">
        <w:tc>
          <w:tcPr>
            <w:tcW w:w="1596" w:type="dxa"/>
            <w:shd w:val="clear" w:color="auto" w:fill="E6E6E6"/>
            <w:vAlign w:val="center"/>
          </w:tcPr>
          <w:p w14:paraId="455B5DD6" w14:textId="77777777" w:rsidR="00CC24EF" w:rsidRDefault="00000000">
            <w:r>
              <w:t>结论</w:t>
            </w:r>
          </w:p>
        </w:tc>
        <w:tc>
          <w:tcPr>
            <w:tcW w:w="7736" w:type="dxa"/>
            <w:gridSpan w:val="5"/>
            <w:vAlign w:val="center"/>
          </w:tcPr>
          <w:p w14:paraId="5D2BC2AB" w14:textId="77777777" w:rsidR="00CC24EF" w:rsidRDefault="00000000">
            <w:r>
              <w:t>满足</w:t>
            </w:r>
          </w:p>
        </w:tc>
      </w:tr>
    </w:tbl>
    <w:p w14:paraId="61581A4E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54347495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CC24EF" w14:paraId="66D7AC65" w14:textId="77777777">
        <w:tc>
          <w:tcPr>
            <w:tcW w:w="1160" w:type="dxa"/>
            <w:shd w:val="clear" w:color="auto" w:fill="E6E6E6"/>
            <w:vAlign w:val="center"/>
          </w:tcPr>
          <w:p w14:paraId="0BF610B5" w14:textId="77777777" w:rsidR="00CC24EF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9EBB895" w14:textId="77777777" w:rsidR="00CC24EF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3151B3F" w14:textId="77777777" w:rsidR="00CC24EF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BC3281D" w14:textId="77777777" w:rsidR="00CC24EF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48E6AD69" w14:textId="77777777" w:rsidR="00CC24EF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4977CEB" w14:textId="77777777" w:rsidR="00CC24EF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2A0332A" w14:textId="77777777" w:rsidR="00CC24EF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CC24EF" w14:paraId="210EC99E" w14:textId="77777777">
        <w:tc>
          <w:tcPr>
            <w:tcW w:w="1160" w:type="dxa"/>
            <w:vMerge w:val="restart"/>
            <w:vAlign w:val="center"/>
          </w:tcPr>
          <w:p w14:paraId="7AFD8C3C" w14:textId="77777777" w:rsidR="00CC24EF" w:rsidRDefault="00000000">
            <w:r>
              <w:t>东向</w:t>
            </w:r>
            <w:r>
              <w:br/>
              <w:t>29.58</w:t>
            </w:r>
          </w:p>
        </w:tc>
        <w:tc>
          <w:tcPr>
            <w:tcW w:w="1562" w:type="dxa"/>
            <w:vAlign w:val="center"/>
          </w:tcPr>
          <w:p w14:paraId="6BF9C910" w14:textId="77777777" w:rsidR="00CC24EF" w:rsidRDefault="00000000">
            <w:r>
              <w:t>BYC1206</w:t>
            </w:r>
          </w:p>
        </w:tc>
        <w:tc>
          <w:tcPr>
            <w:tcW w:w="1386" w:type="dxa"/>
            <w:vAlign w:val="center"/>
          </w:tcPr>
          <w:p w14:paraId="68A360F9" w14:textId="77777777" w:rsidR="00CC24EF" w:rsidRDefault="00000000">
            <w:r>
              <w:t>1.20×0.60</w:t>
            </w:r>
          </w:p>
        </w:tc>
        <w:tc>
          <w:tcPr>
            <w:tcW w:w="1528" w:type="dxa"/>
            <w:vAlign w:val="center"/>
          </w:tcPr>
          <w:p w14:paraId="5ECC1B87" w14:textId="77777777" w:rsidR="00CC24E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748F989" w14:textId="77777777" w:rsidR="00CC24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599E166" w14:textId="77777777" w:rsidR="00CC24EF" w:rsidRDefault="00000000">
            <w:r>
              <w:t>0.72</w:t>
            </w:r>
          </w:p>
        </w:tc>
        <w:tc>
          <w:tcPr>
            <w:tcW w:w="1262" w:type="dxa"/>
            <w:vAlign w:val="center"/>
          </w:tcPr>
          <w:p w14:paraId="1B68DDB9" w14:textId="77777777" w:rsidR="00CC24EF" w:rsidRDefault="00000000">
            <w:r>
              <w:t>0.72</w:t>
            </w:r>
          </w:p>
        </w:tc>
      </w:tr>
      <w:tr w:rsidR="00CC24EF" w14:paraId="4CF75593" w14:textId="77777777">
        <w:tc>
          <w:tcPr>
            <w:tcW w:w="1160" w:type="dxa"/>
            <w:vMerge/>
            <w:vAlign w:val="center"/>
          </w:tcPr>
          <w:p w14:paraId="4F5969D8" w14:textId="77777777" w:rsidR="00CC24EF" w:rsidRDefault="00CC24EF"/>
        </w:tc>
        <w:tc>
          <w:tcPr>
            <w:tcW w:w="1562" w:type="dxa"/>
            <w:vAlign w:val="center"/>
          </w:tcPr>
          <w:p w14:paraId="343E6D32" w14:textId="77777777" w:rsidR="00CC24EF" w:rsidRDefault="00000000">
            <w:r>
              <w:t>BYC4506</w:t>
            </w:r>
          </w:p>
        </w:tc>
        <w:tc>
          <w:tcPr>
            <w:tcW w:w="1386" w:type="dxa"/>
            <w:vAlign w:val="center"/>
          </w:tcPr>
          <w:p w14:paraId="59EFD5F4" w14:textId="77777777" w:rsidR="00CC24EF" w:rsidRDefault="00000000">
            <w:r>
              <w:t>4.50×0.60</w:t>
            </w:r>
          </w:p>
        </w:tc>
        <w:tc>
          <w:tcPr>
            <w:tcW w:w="1528" w:type="dxa"/>
            <w:vAlign w:val="center"/>
          </w:tcPr>
          <w:p w14:paraId="60EFD3B8" w14:textId="77777777" w:rsidR="00CC24E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6B9A3121" w14:textId="77777777" w:rsidR="00CC24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155B9F6D" w14:textId="77777777" w:rsidR="00CC24EF" w:rsidRDefault="00000000">
            <w:r>
              <w:t>2.70</w:t>
            </w:r>
          </w:p>
        </w:tc>
        <w:tc>
          <w:tcPr>
            <w:tcW w:w="1262" w:type="dxa"/>
            <w:vAlign w:val="center"/>
          </w:tcPr>
          <w:p w14:paraId="76FFC361" w14:textId="77777777" w:rsidR="00CC24EF" w:rsidRDefault="00000000">
            <w:r>
              <w:t>2.70</w:t>
            </w:r>
          </w:p>
        </w:tc>
      </w:tr>
      <w:tr w:rsidR="00CC24EF" w14:paraId="0EC7F4A8" w14:textId="77777777">
        <w:tc>
          <w:tcPr>
            <w:tcW w:w="1160" w:type="dxa"/>
            <w:vMerge/>
            <w:vAlign w:val="center"/>
          </w:tcPr>
          <w:p w14:paraId="479AD3A0" w14:textId="77777777" w:rsidR="00CC24EF" w:rsidRDefault="00CC24EF"/>
        </w:tc>
        <w:tc>
          <w:tcPr>
            <w:tcW w:w="1562" w:type="dxa"/>
            <w:vAlign w:val="center"/>
          </w:tcPr>
          <w:p w14:paraId="19B57832" w14:textId="77777777" w:rsidR="00CC24EF" w:rsidRDefault="00000000">
            <w:r>
              <w:t>BYC4606</w:t>
            </w:r>
          </w:p>
        </w:tc>
        <w:tc>
          <w:tcPr>
            <w:tcW w:w="1386" w:type="dxa"/>
            <w:vAlign w:val="center"/>
          </w:tcPr>
          <w:p w14:paraId="61D0CC30" w14:textId="77777777" w:rsidR="00CC24EF" w:rsidRDefault="00000000">
            <w:r>
              <w:t>4.60×0.60</w:t>
            </w:r>
          </w:p>
        </w:tc>
        <w:tc>
          <w:tcPr>
            <w:tcW w:w="1528" w:type="dxa"/>
            <w:vAlign w:val="center"/>
          </w:tcPr>
          <w:p w14:paraId="223625DB" w14:textId="77777777" w:rsidR="00CC24E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125702ED" w14:textId="77777777" w:rsidR="00CC24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F17F2B3" w14:textId="77777777" w:rsidR="00CC24EF" w:rsidRDefault="00000000">
            <w:r>
              <w:t>2.76</w:t>
            </w:r>
          </w:p>
        </w:tc>
        <w:tc>
          <w:tcPr>
            <w:tcW w:w="1262" w:type="dxa"/>
            <w:vAlign w:val="center"/>
          </w:tcPr>
          <w:p w14:paraId="44C68422" w14:textId="77777777" w:rsidR="00CC24EF" w:rsidRDefault="00000000">
            <w:r>
              <w:t>2.76</w:t>
            </w:r>
          </w:p>
        </w:tc>
      </w:tr>
      <w:tr w:rsidR="00CC24EF" w14:paraId="380E204C" w14:textId="77777777">
        <w:tc>
          <w:tcPr>
            <w:tcW w:w="1160" w:type="dxa"/>
            <w:vMerge/>
            <w:vAlign w:val="center"/>
          </w:tcPr>
          <w:p w14:paraId="28017E84" w14:textId="77777777" w:rsidR="00CC24EF" w:rsidRDefault="00CC24EF"/>
        </w:tc>
        <w:tc>
          <w:tcPr>
            <w:tcW w:w="1562" w:type="dxa"/>
            <w:vAlign w:val="center"/>
          </w:tcPr>
          <w:p w14:paraId="5C5F4B3E" w14:textId="77777777" w:rsidR="00CC24EF" w:rsidRDefault="00000000">
            <w:r>
              <w:t>C1218</w:t>
            </w:r>
          </w:p>
        </w:tc>
        <w:tc>
          <w:tcPr>
            <w:tcW w:w="1386" w:type="dxa"/>
            <w:vAlign w:val="center"/>
          </w:tcPr>
          <w:p w14:paraId="4ED679B1" w14:textId="77777777" w:rsidR="00CC24EF" w:rsidRDefault="00000000">
            <w:r>
              <w:t>1.20×1.80</w:t>
            </w:r>
          </w:p>
        </w:tc>
        <w:tc>
          <w:tcPr>
            <w:tcW w:w="1528" w:type="dxa"/>
            <w:vAlign w:val="center"/>
          </w:tcPr>
          <w:p w14:paraId="150751EC" w14:textId="77777777" w:rsidR="00CC24E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54DE7D4F" w14:textId="77777777" w:rsidR="00CC24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767A30D7" w14:textId="77777777" w:rsidR="00CC24EF" w:rsidRDefault="00000000">
            <w:r>
              <w:t>2.16</w:t>
            </w:r>
          </w:p>
        </w:tc>
        <w:tc>
          <w:tcPr>
            <w:tcW w:w="1262" w:type="dxa"/>
            <w:vAlign w:val="center"/>
          </w:tcPr>
          <w:p w14:paraId="48B08C96" w14:textId="77777777" w:rsidR="00CC24EF" w:rsidRDefault="00000000">
            <w:r>
              <w:t>2.16</w:t>
            </w:r>
          </w:p>
        </w:tc>
      </w:tr>
      <w:tr w:rsidR="00CC24EF" w14:paraId="62A3C925" w14:textId="77777777">
        <w:tc>
          <w:tcPr>
            <w:tcW w:w="1160" w:type="dxa"/>
            <w:vMerge/>
            <w:vAlign w:val="center"/>
          </w:tcPr>
          <w:p w14:paraId="10F9DA3B" w14:textId="77777777" w:rsidR="00CC24EF" w:rsidRDefault="00CC24EF"/>
        </w:tc>
        <w:tc>
          <w:tcPr>
            <w:tcW w:w="1562" w:type="dxa"/>
            <w:vAlign w:val="center"/>
          </w:tcPr>
          <w:p w14:paraId="5C35BC02" w14:textId="77777777" w:rsidR="00CC24EF" w:rsidRDefault="00000000">
            <w:r>
              <w:t>C1516</w:t>
            </w:r>
          </w:p>
        </w:tc>
        <w:tc>
          <w:tcPr>
            <w:tcW w:w="1386" w:type="dxa"/>
            <w:vAlign w:val="center"/>
          </w:tcPr>
          <w:p w14:paraId="147A89DF" w14:textId="77777777" w:rsidR="00CC24EF" w:rsidRDefault="00000000">
            <w:r>
              <w:t>1.50×1.60</w:t>
            </w:r>
          </w:p>
        </w:tc>
        <w:tc>
          <w:tcPr>
            <w:tcW w:w="1528" w:type="dxa"/>
            <w:vAlign w:val="center"/>
          </w:tcPr>
          <w:p w14:paraId="3C07EE21" w14:textId="77777777" w:rsidR="00CC24E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174731B8" w14:textId="77777777" w:rsidR="00CC24EF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214B2F7F" w14:textId="77777777" w:rsidR="00CC24EF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5C69D1D5" w14:textId="77777777" w:rsidR="00CC24EF" w:rsidRDefault="00000000">
            <w:r>
              <w:t>7.20</w:t>
            </w:r>
          </w:p>
        </w:tc>
      </w:tr>
      <w:tr w:rsidR="00CC24EF" w14:paraId="6663F607" w14:textId="77777777">
        <w:tc>
          <w:tcPr>
            <w:tcW w:w="1160" w:type="dxa"/>
            <w:vMerge/>
            <w:vAlign w:val="center"/>
          </w:tcPr>
          <w:p w14:paraId="40687871" w14:textId="77777777" w:rsidR="00CC24EF" w:rsidRDefault="00CC24EF"/>
        </w:tc>
        <w:tc>
          <w:tcPr>
            <w:tcW w:w="1562" w:type="dxa"/>
            <w:vAlign w:val="center"/>
          </w:tcPr>
          <w:p w14:paraId="02E16564" w14:textId="77777777" w:rsidR="00CC24EF" w:rsidRDefault="00000000">
            <w:r>
              <w:t>C1818</w:t>
            </w:r>
          </w:p>
        </w:tc>
        <w:tc>
          <w:tcPr>
            <w:tcW w:w="1386" w:type="dxa"/>
            <w:vAlign w:val="center"/>
          </w:tcPr>
          <w:p w14:paraId="1BFB54BE" w14:textId="77777777" w:rsidR="00CC24EF" w:rsidRDefault="00000000">
            <w:r>
              <w:t>1.80×1.80</w:t>
            </w:r>
          </w:p>
        </w:tc>
        <w:tc>
          <w:tcPr>
            <w:tcW w:w="1528" w:type="dxa"/>
            <w:vAlign w:val="center"/>
          </w:tcPr>
          <w:p w14:paraId="13EEC556" w14:textId="77777777" w:rsidR="00CC24E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4A152339" w14:textId="77777777" w:rsidR="00CC24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7F51747" w14:textId="77777777" w:rsidR="00CC24EF" w:rsidRDefault="00000000">
            <w:r>
              <w:t>3.24</w:t>
            </w:r>
          </w:p>
        </w:tc>
        <w:tc>
          <w:tcPr>
            <w:tcW w:w="1262" w:type="dxa"/>
            <w:vAlign w:val="center"/>
          </w:tcPr>
          <w:p w14:paraId="008AC2E8" w14:textId="77777777" w:rsidR="00CC24EF" w:rsidRDefault="00000000">
            <w:r>
              <w:t>3.24</w:t>
            </w:r>
          </w:p>
        </w:tc>
      </w:tr>
      <w:tr w:rsidR="00CC24EF" w14:paraId="2D6981B1" w14:textId="77777777">
        <w:tc>
          <w:tcPr>
            <w:tcW w:w="1160" w:type="dxa"/>
            <w:vMerge/>
            <w:vAlign w:val="center"/>
          </w:tcPr>
          <w:p w14:paraId="23E249C8" w14:textId="77777777" w:rsidR="00CC24EF" w:rsidRDefault="00CC24EF"/>
        </w:tc>
        <w:tc>
          <w:tcPr>
            <w:tcW w:w="1562" w:type="dxa"/>
            <w:vAlign w:val="center"/>
          </w:tcPr>
          <w:p w14:paraId="3B35376D" w14:textId="77777777" w:rsidR="00CC24EF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039C2C2A" w14:textId="77777777" w:rsidR="00CC24EF" w:rsidRDefault="00000000">
            <w:r>
              <w:t>2.00×1.80</w:t>
            </w:r>
          </w:p>
        </w:tc>
        <w:tc>
          <w:tcPr>
            <w:tcW w:w="1528" w:type="dxa"/>
            <w:vAlign w:val="center"/>
          </w:tcPr>
          <w:p w14:paraId="1956F963" w14:textId="77777777" w:rsidR="00CC24E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38AA124C" w14:textId="77777777" w:rsidR="00CC24EF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6F8CC473" w14:textId="77777777" w:rsidR="00CC24EF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06595DA0" w14:textId="77777777" w:rsidR="00CC24EF" w:rsidRDefault="00000000">
            <w:r>
              <w:t>10.80</w:t>
            </w:r>
          </w:p>
        </w:tc>
      </w:tr>
      <w:tr w:rsidR="00CC24EF" w14:paraId="7401354C" w14:textId="77777777">
        <w:tc>
          <w:tcPr>
            <w:tcW w:w="1160" w:type="dxa"/>
            <w:vMerge w:val="restart"/>
            <w:vAlign w:val="center"/>
          </w:tcPr>
          <w:p w14:paraId="43A1307A" w14:textId="77777777" w:rsidR="00CC24EF" w:rsidRDefault="00000000">
            <w:r>
              <w:t>西向</w:t>
            </w:r>
            <w:r>
              <w:br/>
              <w:t>11.76</w:t>
            </w:r>
          </w:p>
        </w:tc>
        <w:tc>
          <w:tcPr>
            <w:tcW w:w="1562" w:type="dxa"/>
            <w:vAlign w:val="center"/>
          </w:tcPr>
          <w:p w14:paraId="19CD959C" w14:textId="77777777" w:rsidR="00CC24EF" w:rsidRDefault="00000000">
            <w:r>
              <w:t>C0812</w:t>
            </w:r>
          </w:p>
        </w:tc>
        <w:tc>
          <w:tcPr>
            <w:tcW w:w="1386" w:type="dxa"/>
            <w:vAlign w:val="center"/>
          </w:tcPr>
          <w:p w14:paraId="7EF13A9D" w14:textId="77777777" w:rsidR="00CC24EF" w:rsidRDefault="00000000">
            <w:r>
              <w:t>0.80×1.20</w:t>
            </w:r>
          </w:p>
        </w:tc>
        <w:tc>
          <w:tcPr>
            <w:tcW w:w="1528" w:type="dxa"/>
            <w:vAlign w:val="center"/>
          </w:tcPr>
          <w:p w14:paraId="07629B0A" w14:textId="77777777" w:rsidR="00CC24E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6CE287CD" w14:textId="77777777" w:rsidR="00CC24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980B404" w14:textId="77777777" w:rsidR="00CC24EF" w:rsidRDefault="00000000">
            <w:r>
              <w:t>0.96</w:t>
            </w:r>
          </w:p>
        </w:tc>
        <w:tc>
          <w:tcPr>
            <w:tcW w:w="1262" w:type="dxa"/>
            <w:vAlign w:val="center"/>
          </w:tcPr>
          <w:p w14:paraId="6986D0B2" w14:textId="77777777" w:rsidR="00CC24EF" w:rsidRDefault="00000000">
            <w:r>
              <w:t>0.96</w:t>
            </w:r>
          </w:p>
        </w:tc>
      </w:tr>
      <w:tr w:rsidR="00CC24EF" w14:paraId="22579CB1" w14:textId="77777777">
        <w:tc>
          <w:tcPr>
            <w:tcW w:w="1160" w:type="dxa"/>
            <w:vMerge/>
            <w:vAlign w:val="center"/>
          </w:tcPr>
          <w:p w14:paraId="6D668F61" w14:textId="77777777" w:rsidR="00CC24EF" w:rsidRDefault="00CC24EF"/>
        </w:tc>
        <w:tc>
          <w:tcPr>
            <w:tcW w:w="1562" w:type="dxa"/>
            <w:vAlign w:val="center"/>
          </w:tcPr>
          <w:p w14:paraId="1297764D" w14:textId="77777777" w:rsidR="00CC24EF" w:rsidRDefault="00000000">
            <w:r>
              <w:t>C2518</w:t>
            </w:r>
          </w:p>
        </w:tc>
        <w:tc>
          <w:tcPr>
            <w:tcW w:w="1386" w:type="dxa"/>
            <w:vAlign w:val="center"/>
          </w:tcPr>
          <w:p w14:paraId="57A21767" w14:textId="77777777" w:rsidR="00CC24EF" w:rsidRDefault="00000000">
            <w:r>
              <w:t>2.50×1.80</w:t>
            </w:r>
          </w:p>
        </w:tc>
        <w:tc>
          <w:tcPr>
            <w:tcW w:w="1528" w:type="dxa"/>
            <w:vAlign w:val="center"/>
          </w:tcPr>
          <w:p w14:paraId="0068A370" w14:textId="77777777" w:rsidR="00CC24E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4952AB12" w14:textId="77777777" w:rsidR="00CC24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379B1E7" w14:textId="77777777" w:rsidR="00CC24EF" w:rsidRDefault="00000000">
            <w:r>
              <w:t>4.50</w:t>
            </w:r>
          </w:p>
        </w:tc>
        <w:tc>
          <w:tcPr>
            <w:tcW w:w="1262" w:type="dxa"/>
            <w:vAlign w:val="center"/>
          </w:tcPr>
          <w:p w14:paraId="6EAA9D0B" w14:textId="77777777" w:rsidR="00CC24EF" w:rsidRDefault="00000000">
            <w:r>
              <w:t>4.50</w:t>
            </w:r>
          </w:p>
        </w:tc>
      </w:tr>
      <w:tr w:rsidR="00CC24EF" w14:paraId="171C4370" w14:textId="77777777">
        <w:tc>
          <w:tcPr>
            <w:tcW w:w="1160" w:type="dxa"/>
            <w:vMerge/>
            <w:vAlign w:val="center"/>
          </w:tcPr>
          <w:p w14:paraId="16230925" w14:textId="77777777" w:rsidR="00CC24EF" w:rsidRDefault="00CC24EF"/>
        </w:tc>
        <w:tc>
          <w:tcPr>
            <w:tcW w:w="1562" w:type="dxa"/>
            <w:vAlign w:val="center"/>
          </w:tcPr>
          <w:p w14:paraId="592297EC" w14:textId="77777777" w:rsidR="00CC24EF" w:rsidRDefault="00000000">
            <w:r>
              <w:t>C3518</w:t>
            </w:r>
          </w:p>
        </w:tc>
        <w:tc>
          <w:tcPr>
            <w:tcW w:w="1386" w:type="dxa"/>
            <w:vAlign w:val="center"/>
          </w:tcPr>
          <w:p w14:paraId="1F2B1D84" w14:textId="77777777" w:rsidR="00CC24EF" w:rsidRDefault="00000000">
            <w:r>
              <w:t>3.50×1.80</w:t>
            </w:r>
          </w:p>
        </w:tc>
        <w:tc>
          <w:tcPr>
            <w:tcW w:w="1528" w:type="dxa"/>
            <w:vAlign w:val="center"/>
          </w:tcPr>
          <w:p w14:paraId="54181031" w14:textId="77777777" w:rsidR="00CC24EF" w:rsidRDefault="00000000">
            <w:r>
              <w:t>3</w:t>
            </w:r>
          </w:p>
        </w:tc>
        <w:tc>
          <w:tcPr>
            <w:tcW w:w="1171" w:type="dxa"/>
            <w:vAlign w:val="center"/>
          </w:tcPr>
          <w:p w14:paraId="3A320D54" w14:textId="77777777" w:rsidR="00CC24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2D362E14" w14:textId="77777777" w:rsidR="00CC24EF" w:rsidRDefault="00000000">
            <w:r>
              <w:t>6.30</w:t>
            </w:r>
          </w:p>
        </w:tc>
        <w:tc>
          <w:tcPr>
            <w:tcW w:w="1262" w:type="dxa"/>
            <w:vAlign w:val="center"/>
          </w:tcPr>
          <w:p w14:paraId="12927196" w14:textId="77777777" w:rsidR="00CC24EF" w:rsidRDefault="00000000">
            <w:r>
              <w:t>6.30</w:t>
            </w:r>
          </w:p>
        </w:tc>
      </w:tr>
    </w:tbl>
    <w:p w14:paraId="3253DF27" w14:textId="77777777" w:rsidR="00CC24EF" w:rsidRDefault="00000000">
      <w:pPr>
        <w:pStyle w:val="2"/>
        <w:widowControl w:val="0"/>
        <w:rPr>
          <w:kern w:val="2"/>
        </w:rPr>
      </w:pPr>
      <w:bookmarkStart w:id="41" w:name="_Toc154347496"/>
      <w:r>
        <w:rPr>
          <w:kern w:val="2"/>
        </w:rPr>
        <w:t>天窗</w:t>
      </w:r>
      <w:bookmarkEnd w:id="41"/>
    </w:p>
    <w:p w14:paraId="56A4AF3D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4347497"/>
      <w:r>
        <w:rPr>
          <w:color w:val="000000"/>
          <w:kern w:val="2"/>
          <w:szCs w:val="24"/>
        </w:rPr>
        <w:t>天窗屋顶比</w:t>
      </w:r>
      <w:bookmarkEnd w:id="42"/>
    </w:p>
    <w:p w14:paraId="06E3895C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2194BDC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154347498"/>
      <w:r>
        <w:rPr>
          <w:color w:val="000000"/>
          <w:kern w:val="2"/>
          <w:szCs w:val="24"/>
        </w:rPr>
        <w:t>天窗热工</w:t>
      </w:r>
      <w:bookmarkEnd w:id="43"/>
    </w:p>
    <w:p w14:paraId="7F803506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47F1BEA" w14:textId="77777777" w:rsidR="00CC24EF" w:rsidRDefault="00000000">
      <w:pPr>
        <w:pStyle w:val="2"/>
        <w:widowControl w:val="0"/>
        <w:rPr>
          <w:kern w:val="2"/>
        </w:rPr>
      </w:pPr>
      <w:bookmarkStart w:id="44" w:name="_Toc154347499"/>
      <w:r>
        <w:rPr>
          <w:kern w:val="2"/>
        </w:rPr>
        <w:lastRenderedPageBreak/>
        <w:t>屋顶构造</w:t>
      </w:r>
      <w:bookmarkEnd w:id="44"/>
    </w:p>
    <w:p w14:paraId="4B5EE036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4347500"/>
      <w:r>
        <w:rPr>
          <w:color w:val="000000"/>
          <w:kern w:val="2"/>
          <w:szCs w:val="24"/>
        </w:rPr>
        <w:t>屋顶构造一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24EF" w14:paraId="29BEC30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1CC495E" w14:textId="77777777" w:rsidR="00CC24E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275524" w14:textId="77777777" w:rsidR="00CC24E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FA368C" w14:textId="77777777" w:rsidR="00CC24E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0B64FD" w14:textId="77777777" w:rsidR="00CC24E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2E065D" w14:textId="77777777" w:rsidR="00CC24E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B7106C" w14:textId="77777777" w:rsidR="00CC24E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FDFC25" w14:textId="77777777" w:rsidR="00CC24EF" w:rsidRDefault="00000000">
            <w:pPr>
              <w:jc w:val="center"/>
            </w:pPr>
            <w:r>
              <w:t>热惰性指标</w:t>
            </w:r>
          </w:p>
        </w:tc>
      </w:tr>
      <w:tr w:rsidR="00CC24EF" w14:paraId="2CD7698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64D98A0" w14:textId="77777777" w:rsidR="00CC24EF" w:rsidRDefault="00CC24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9E4EFDE" w14:textId="77777777" w:rsidR="00CC24E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D2E4E7" w14:textId="77777777" w:rsidR="00CC24E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A42FD0" w14:textId="77777777" w:rsidR="00CC24E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CAF364" w14:textId="77777777" w:rsidR="00CC24E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E7F8F9" w14:textId="77777777" w:rsidR="00CC24E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476AC1" w14:textId="77777777" w:rsidR="00CC24EF" w:rsidRDefault="00000000">
            <w:pPr>
              <w:jc w:val="center"/>
            </w:pPr>
            <w:r>
              <w:t>D=R*S</w:t>
            </w:r>
          </w:p>
        </w:tc>
      </w:tr>
      <w:tr w:rsidR="00CC24EF" w14:paraId="439AB74E" w14:textId="77777777">
        <w:tc>
          <w:tcPr>
            <w:tcW w:w="3345" w:type="dxa"/>
            <w:vAlign w:val="center"/>
          </w:tcPr>
          <w:p w14:paraId="5EF7F373" w14:textId="77777777" w:rsidR="00CC24EF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9435E56" w14:textId="77777777" w:rsidR="00CC24EF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58870818" w14:textId="77777777" w:rsidR="00CC24EF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4F4E6E6A" w14:textId="77777777" w:rsidR="00CC24EF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EEEAF5A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C9D72D" w14:textId="77777777" w:rsidR="00CC24EF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5B50BE20" w14:textId="77777777" w:rsidR="00CC24EF" w:rsidRDefault="00000000">
            <w:r>
              <w:t>0.407</w:t>
            </w:r>
          </w:p>
        </w:tc>
      </w:tr>
      <w:tr w:rsidR="00CC24EF" w14:paraId="00891F07" w14:textId="77777777">
        <w:tc>
          <w:tcPr>
            <w:tcW w:w="3345" w:type="dxa"/>
            <w:vAlign w:val="center"/>
          </w:tcPr>
          <w:p w14:paraId="2176F179" w14:textId="77777777" w:rsidR="00CC24EF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B1A6308" w14:textId="77777777" w:rsidR="00CC24EF" w:rsidRDefault="00000000">
            <w:r>
              <w:t>67.9</w:t>
            </w:r>
          </w:p>
        </w:tc>
        <w:tc>
          <w:tcPr>
            <w:tcW w:w="1075" w:type="dxa"/>
            <w:vAlign w:val="center"/>
          </w:tcPr>
          <w:p w14:paraId="6E560CF5" w14:textId="77777777" w:rsidR="00CC24EF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63C184C" w14:textId="77777777" w:rsidR="00CC24E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A7D2134" w14:textId="77777777" w:rsidR="00CC24E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D6FC300" w14:textId="77777777" w:rsidR="00CC24EF" w:rsidRDefault="00000000">
            <w:r>
              <w:t>1.886</w:t>
            </w:r>
          </w:p>
        </w:tc>
        <w:tc>
          <w:tcPr>
            <w:tcW w:w="1064" w:type="dxa"/>
            <w:vAlign w:val="center"/>
          </w:tcPr>
          <w:p w14:paraId="33989B43" w14:textId="77777777" w:rsidR="00CC24EF" w:rsidRDefault="00000000">
            <w:r>
              <w:t>0.770</w:t>
            </w:r>
          </w:p>
        </w:tc>
      </w:tr>
      <w:tr w:rsidR="00CC24EF" w14:paraId="3784D690" w14:textId="77777777">
        <w:tc>
          <w:tcPr>
            <w:tcW w:w="3345" w:type="dxa"/>
            <w:vAlign w:val="center"/>
          </w:tcPr>
          <w:p w14:paraId="2778002C" w14:textId="77777777" w:rsidR="00CC24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1AB6D67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890F074" w14:textId="77777777" w:rsidR="00CC24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B65872E" w14:textId="77777777" w:rsidR="00CC24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0FFBEEA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4BCA43" w14:textId="77777777" w:rsidR="00CC24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C9B291C" w14:textId="77777777" w:rsidR="00CC24EF" w:rsidRDefault="00000000">
            <w:r>
              <w:t>0.245</w:t>
            </w:r>
          </w:p>
        </w:tc>
      </w:tr>
      <w:tr w:rsidR="00CC24EF" w14:paraId="12F300C1" w14:textId="77777777">
        <w:tc>
          <w:tcPr>
            <w:tcW w:w="3345" w:type="dxa"/>
            <w:vAlign w:val="center"/>
          </w:tcPr>
          <w:p w14:paraId="7E281F69" w14:textId="77777777" w:rsidR="00CC24EF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449FBD3" w14:textId="77777777" w:rsidR="00CC24EF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054EB116" w14:textId="77777777" w:rsidR="00CC24EF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36EC4DE4" w14:textId="77777777" w:rsidR="00CC24EF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27506CF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930B03" w14:textId="77777777" w:rsidR="00CC24EF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6A1A6DCB" w14:textId="77777777" w:rsidR="00CC24EF" w:rsidRDefault="00000000">
            <w:r>
              <w:t>1.378</w:t>
            </w:r>
          </w:p>
        </w:tc>
      </w:tr>
      <w:tr w:rsidR="00CC24EF" w14:paraId="3636A492" w14:textId="77777777">
        <w:tc>
          <w:tcPr>
            <w:tcW w:w="3345" w:type="dxa"/>
            <w:vAlign w:val="center"/>
          </w:tcPr>
          <w:p w14:paraId="0F70B732" w14:textId="77777777" w:rsidR="00CC24E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230ACC9" w14:textId="77777777" w:rsidR="00CC24EF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061A0FE" w14:textId="77777777" w:rsidR="00CC24EF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C6A016C" w14:textId="77777777" w:rsidR="00CC24E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9C55B36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48EB54" w14:textId="77777777" w:rsidR="00CC24EF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F78BEA5" w14:textId="77777777" w:rsidR="00CC24EF" w:rsidRDefault="00000000">
            <w:r>
              <w:t>1.186</w:t>
            </w:r>
          </w:p>
        </w:tc>
      </w:tr>
      <w:tr w:rsidR="00CC24EF" w14:paraId="577851E0" w14:textId="77777777">
        <w:tc>
          <w:tcPr>
            <w:tcW w:w="3345" w:type="dxa"/>
            <w:vAlign w:val="center"/>
          </w:tcPr>
          <w:p w14:paraId="69544CB4" w14:textId="77777777" w:rsidR="00CC24E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20F8329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82799B5" w14:textId="77777777" w:rsidR="00CC24EF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240781D" w14:textId="77777777" w:rsidR="00CC24E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E4CD5B1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AEA32B" w14:textId="77777777" w:rsidR="00CC24EF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AB6877B" w14:textId="77777777" w:rsidR="00CC24EF" w:rsidRDefault="00000000">
            <w:r>
              <w:t>0.249</w:t>
            </w:r>
          </w:p>
        </w:tc>
      </w:tr>
      <w:tr w:rsidR="00CC24EF" w14:paraId="22CA9C26" w14:textId="77777777">
        <w:tc>
          <w:tcPr>
            <w:tcW w:w="3345" w:type="dxa"/>
            <w:vAlign w:val="center"/>
          </w:tcPr>
          <w:p w14:paraId="3DE9D032" w14:textId="77777777" w:rsidR="00CC24E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DE4F57D" w14:textId="77777777" w:rsidR="00CC24EF" w:rsidRDefault="00000000">
            <w:r>
              <w:t>347.9</w:t>
            </w:r>
          </w:p>
        </w:tc>
        <w:tc>
          <w:tcPr>
            <w:tcW w:w="1075" w:type="dxa"/>
            <w:vAlign w:val="center"/>
          </w:tcPr>
          <w:p w14:paraId="63AAA8C1" w14:textId="77777777" w:rsidR="00CC24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18E6FB" w14:textId="77777777" w:rsidR="00CC24E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761F01E" w14:textId="77777777" w:rsidR="00CC24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3458CF0" w14:textId="77777777" w:rsidR="00CC24EF" w:rsidRDefault="00000000">
            <w:r>
              <w:t>2.472</w:t>
            </w:r>
          </w:p>
        </w:tc>
        <w:tc>
          <w:tcPr>
            <w:tcW w:w="1064" w:type="dxa"/>
            <w:vAlign w:val="center"/>
          </w:tcPr>
          <w:p w14:paraId="6E3C8516" w14:textId="77777777" w:rsidR="00CC24EF" w:rsidRDefault="00000000">
            <w:r>
              <w:t>4.234</w:t>
            </w:r>
          </w:p>
        </w:tc>
      </w:tr>
      <w:tr w:rsidR="00CC24EF" w14:paraId="774164A0" w14:textId="77777777">
        <w:tc>
          <w:tcPr>
            <w:tcW w:w="3345" w:type="dxa"/>
            <w:shd w:val="clear" w:color="auto" w:fill="E6E6E6"/>
            <w:vAlign w:val="center"/>
          </w:tcPr>
          <w:p w14:paraId="51D51AB8" w14:textId="77777777" w:rsidR="00CC24E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76EF888" w14:textId="77777777" w:rsidR="00CC24EF" w:rsidRDefault="00000000">
            <w:pPr>
              <w:jc w:val="center"/>
            </w:pPr>
            <w:r>
              <w:t>0.86[</w:t>
            </w:r>
            <w:r>
              <w:t>默认</w:t>
            </w:r>
            <w:r>
              <w:t>]</w:t>
            </w:r>
          </w:p>
        </w:tc>
      </w:tr>
      <w:tr w:rsidR="00CC24EF" w14:paraId="2FDC0CA3" w14:textId="77777777">
        <w:tc>
          <w:tcPr>
            <w:tcW w:w="3345" w:type="dxa"/>
            <w:shd w:val="clear" w:color="auto" w:fill="E6E6E6"/>
            <w:vAlign w:val="center"/>
          </w:tcPr>
          <w:p w14:paraId="22BE4BA2" w14:textId="77777777" w:rsidR="00CC24EF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96842EA" w14:textId="77777777" w:rsidR="00CC24EF" w:rsidRDefault="00000000">
            <w:pPr>
              <w:jc w:val="center"/>
            </w:pPr>
            <w:r>
              <w:t>0.38</w:t>
            </w:r>
          </w:p>
        </w:tc>
      </w:tr>
      <w:tr w:rsidR="00CC24EF" w14:paraId="0EF46B4B" w14:textId="77777777">
        <w:tc>
          <w:tcPr>
            <w:tcW w:w="3345" w:type="dxa"/>
            <w:shd w:val="clear" w:color="auto" w:fill="E6E6E6"/>
            <w:vAlign w:val="center"/>
          </w:tcPr>
          <w:p w14:paraId="27DD85FC" w14:textId="77777777" w:rsidR="00CC24EF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7869D3EF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CC24EF" w14:paraId="1E173329" w14:textId="77777777">
        <w:tc>
          <w:tcPr>
            <w:tcW w:w="3345" w:type="dxa"/>
            <w:shd w:val="clear" w:color="auto" w:fill="E6E6E6"/>
            <w:vAlign w:val="center"/>
          </w:tcPr>
          <w:p w14:paraId="51C4CC46" w14:textId="77777777" w:rsidR="00CC24EF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5DD83D5" w14:textId="77777777" w:rsidR="00CC24EF" w:rsidRDefault="00000000">
            <w:r>
              <w:t>K≤0.40</w:t>
            </w:r>
          </w:p>
        </w:tc>
      </w:tr>
      <w:tr w:rsidR="00CC24EF" w14:paraId="3F7A19A7" w14:textId="77777777">
        <w:tc>
          <w:tcPr>
            <w:tcW w:w="3345" w:type="dxa"/>
            <w:shd w:val="clear" w:color="auto" w:fill="E6E6E6"/>
            <w:vAlign w:val="center"/>
          </w:tcPr>
          <w:p w14:paraId="7B1268E2" w14:textId="77777777" w:rsidR="00CC24EF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0C4EA0C3" w14:textId="77777777" w:rsidR="00CC24EF" w:rsidRDefault="00000000">
            <w:r>
              <w:t>满足</w:t>
            </w:r>
          </w:p>
        </w:tc>
      </w:tr>
    </w:tbl>
    <w:p w14:paraId="4A36FA14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24A603" w14:textId="77777777" w:rsidR="00CC24EF" w:rsidRDefault="00000000">
      <w:pPr>
        <w:pStyle w:val="2"/>
        <w:widowControl w:val="0"/>
        <w:rPr>
          <w:kern w:val="2"/>
        </w:rPr>
      </w:pPr>
      <w:bookmarkStart w:id="46" w:name="_Toc154347501"/>
      <w:r>
        <w:rPr>
          <w:kern w:val="2"/>
        </w:rPr>
        <w:t>外墙构造</w:t>
      </w:r>
      <w:bookmarkEnd w:id="46"/>
    </w:p>
    <w:p w14:paraId="2B018547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54347502"/>
      <w:r>
        <w:rPr>
          <w:color w:val="000000"/>
          <w:kern w:val="2"/>
          <w:szCs w:val="24"/>
        </w:rPr>
        <w:t>外墙相关构造</w:t>
      </w:r>
      <w:bookmarkEnd w:id="47"/>
    </w:p>
    <w:p w14:paraId="7462B381" w14:textId="77777777" w:rsidR="00CC24EF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24EF" w14:paraId="7F7C757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98D5D58" w14:textId="77777777" w:rsidR="00CC24E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42A7A7" w14:textId="77777777" w:rsidR="00CC24E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266B5E" w14:textId="77777777" w:rsidR="00CC24E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F1A361" w14:textId="77777777" w:rsidR="00CC24E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159CD9" w14:textId="77777777" w:rsidR="00CC24E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2F1E27" w14:textId="77777777" w:rsidR="00CC24E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A49889" w14:textId="77777777" w:rsidR="00CC24EF" w:rsidRDefault="00000000">
            <w:pPr>
              <w:jc w:val="center"/>
            </w:pPr>
            <w:r>
              <w:t>热惰性指标</w:t>
            </w:r>
          </w:p>
        </w:tc>
      </w:tr>
      <w:tr w:rsidR="00CC24EF" w14:paraId="4B8F334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4B445AE" w14:textId="77777777" w:rsidR="00CC24EF" w:rsidRDefault="00CC24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2E20C22" w14:textId="77777777" w:rsidR="00CC24E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F87214" w14:textId="77777777" w:rsidR="00CC24E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3D61AD" w14:textId="77777777" w:rsidR="00CC24E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D8FFB8" w14:textId="77777777" w:rsidR="00CC24E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D6EF77" w14:textId="77777777" w:rsidR="00CC24E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AD75DB" w14:textId="77777777" w:rsidR="00CC24EF" w:rsidRDefault="00000000">
            <w:pPr>
              <w:jc w:val="center"/>
            </w:pPr>
            <w:r>
              <w:t>D=R*S</w:t>
            </w:r>
          </w:p>
        </w:tc>
      </w:tr>
      <w:tr w:rsidR="00CC24EF" w14:paraId="4B6455F9" w14:textId="77777777">
        <w:tc>
          <w:tcPr>
            <w:tcW w:w="3345" w:type="dxa"/>
            <w:vAlign w:val="center"/>
          </w:tcPr>
          <w:p w14:paraId="4FAF8AD4" w14:textId="77777777" w:rsidR="00CC24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C6DC4E7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A279C3F" w14:textId="77777777" w:rsidR="00CC24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CA1FDEC" w14:textId="77777777" w:rsidR="00CC24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D9702D5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5544C6A" w14:textId="77777777" w:rsidR="00CC24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E0470B3" w14:textId="77777777" w:rsidR="00CC24EF" w:rsidRDefault="00000000">
            <w:r>
              <w:t>0.245</w:t>
            </w:r>
          </w:p>
        </w:tc>
      </w:tr>
      <w:tr w:rsidR="00CC24EF" w14:paraId="739C36EB" w14:textId="77777777">
        <w:tc>
          <w:tcPr>
            <w:tcW w:w="3345" w:type="dxa"/>
            <w:vAlign w:val="center"/>
          </w:tcPr>
          <w:p w14:paraId="63430E37" w14:textId="77777777" w:rsidR="00CC24EF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E854F3D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B3DA947" w14:textId="77777777" w:rsidR="00CC24EF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7940BFF" w14:textId="77777777" w:rsidR="00CC24E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59CEB36" w14:textId="77777777" w:rsidR="00CC24E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FF84B95" w14:textId="77777777" w:rsidR="00CC24EF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3789294" w14:textId="77777777" w:rsidR="00CC24EF" w:rsidRDefault="00000000">
            <w:r>
              <w:t>0.227</w:t>
            </w:r>
          </w:p>
        </w:tc>
      </w:tr>
      <w:tr w:rsidR="00CC24EF" w14:paraId="554F418D" w14:textId="77777777">
        <w:tc>
          <w:tcPr>
            <w:tcW w:w="3345" w:type="dxa"/>
            <w:vAlign w:val="center"/>
          </w:tcPr>
          <w:p w14:paraId="4AF3B8A7" w14:textId="77777777" w:rsidR="00CC24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2FFAC13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578FA5E" w14:textId="77777777" w:rsidR="00CC24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D29BB19" w14:textId="77777777" w:rsidR="00CC24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4FB7B7C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BD0FE0" w14:textId="77777777" w:rsidR="00CC24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616D753" w14:textId="77777777" w:rsidR="00CC24EF" w:rsidRDefault="00000000">
            <w:r>
              <w:t>0.245</w:t>
            </w:r>
          </w:p>
        </w:tc>
      </w:tr>
      <w:tr w:rsidR="00CC24EF" w14:paraId="7379D929" w14:textId="77777777">
        <w:tc>
          <w:tcPr>
            <w:tcW w:w="3345" w:type="dxa"/>
            <w:vAlign w:val="center"/>
          </w:tcPr>
          <w:p w14:paraId="5C92931D" w14:textId="77777777" w:rsidR="00CC24E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E22B804" w14:textId="77777777" w:rsidR="00CC24EF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4FA74A8" w14:textId="77777777" w:rsidR="00CC24EF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75A069A" w14:textId="77777777" w:rsidR="00CC24E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3BC3D48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87A5E1" w14:textId="77777777" w:rsidR="00CC24EF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9F3A7D1" w14:textId="77777777" w:rsidR="00CC24EF" w:rsidRDefault="00000000">
            <w:r>
              <w:t>1.977</w:t>
            </w:r>
          </w:p>
        </w:tc>
      </w:tr>
      <w:tr w:rsidR="00CC24EF" w14:paraId="42CA6F88" w14:textId="77777777">
        <w:tc>
          <w:tcPr>
            <w:tcW w:w="3345" w:type="dxa"/>
            <w:vAlign w:val="center"/>
          </w:tcPr>
          <w:p w14:paraId="248CEABD" w14:textId="77777777" w:rsidR="00CC24E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D161D6A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47353A8" w14:textId="77777777" w:rsidR="00CC24EF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75D404E" w14:textId="77777777" w:rsidR="00CC24E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F78B5DF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4E5F512" w14:textId="77777777" w:rsidR="00CC24EF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4F76AD7" w14:textId="77777777" w:rsidR="00CC24EF" w:rsidRDefault="00000000">
            <w:r>
              <w:t>0.249</w:t>
            </w:r>
          </w:p>
        </w:tc>
      </w:tr>
      <w:tr w:rsidR="00CC24EF" w14:paraId="281060EE" w14:textId="77777777">
        <w:tc>
          <w:tcPr>
            <w:tcW w:w="3345" w:type="dxa"/>
            <w:vAlign w:val="center"/>
          </w:tcPr>
          <w:p w14:paraId="6B257B70" w14:textId="77777777" w:rsidR="00CC24E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7FD5906" w14:textId="77777777" w:rsidR="00CC24EF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6D4CECDB" w14:textId="77777777" w:rsidR="00CC24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B2777CF" w14:textId="77777777" w:rsidR="00CC24E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42C098D" w14:textId="77777777" w:rsidR="00CC24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8775FC1" w14:textId="77777777" w:rsidR="00CC24EF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76A160ED" w14:textId="77777777" w:rsidR="00CC24EF" w:rsidRDefault="00000000">
            <w:r>
              <w:t>2.941</w:t>
            </w:r>
          </w:p>
        </w:tc>
      </w:tr>
      <w:tr w:rsidR="00CC24EF" w14:paraId="7C7513C2" w14:textId="77777777">
        <w:tc>
          <w:tcPr>
            <w:tcW w:w="3345" w:type="dxa"/>
            <w:shd w:val="clear" w:color="auto" w:fill="E6E6E6"/>
            <w:vAlign w:val="center"/>
          </w:tcPr>
          <w:p w14:paraId="1763559E" w14:textId="77777777" w:rsidR="00CC24E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8D848FE" w14:textId="77777777" w:rsidR="00CC24EF" w:rsidRDefault="00000000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CC24EF" w14:paraId="4D1322A0" w14:textId="77777777">
        <w:tc>
          <w:tcPr>
            <w:tcW w:w="3345" w:type="dxa"/>
            <w:shd w:val="clear" w:color="auto" w:fill="E6E6E6"/>
            <w:vAlign w:val="center"/>
          </w:tcPr>
          <w:p w14:paraId="3283F15D" w14:textId="77777777" w:rsidR="00CC24EF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ACF483E" w14:textId="77777777" w:rsidR="00CC24EF" w:rsidRDefault="00000000">
            <w:pPr>
              <w:jc w:val="center"/>
            </w:pPr>
            <w:r>
              <w:t>1.11</w:t>
            </w:r>
          </w:p>
        </w:tc>
      </w:tr>
    </w:tbl>
    <w:p w14:paraId="7224457D" w14:textId="77777777" w:rsidR="00CC24EF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C24EF" w14:paraId="4BCB343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48AC5CB" w14:textId="77777777" w:rsidR="00CC24E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D2E07B" w14:textId="77777777" w:rsidR="00CC24E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FA792B" w14:textId="77777777" w:rsidR="00CC24E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074015" w14:textId="77777777" w:rsidR="00CC24E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32612F" w14:textId="77777777" w:rsidR="00CC24E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C73611" w14:textId="77777777" w:rsidR="00CC24E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721CE5" w14:textId="77777777" w:rsidR="00CC24EF" w:rsidRDefault="00000000">
            <w:pPr>
              <w:jc w:val="center"/>
            </w:pPr>
            <w:r>
              <w:t>热惰性指标</w:t>
            </w:r>
          </w:p>
        </w:tc>
      </w:tr>
      <w:tr w:rsidR="00CC24EF" w14:paraId="11AC425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D9DFBB7" w14:textId="77777777" w:rsidR="00CC24EF" w:rsidRDefault="00CC24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0CE72FF" w14:textId="77777777" w:rsidR="00CC24E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1E8078" w14:textId="77777777" w:rsidR="00CC24E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3361A5" w14:textId="77777777" w:rsidR="00CC24E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35DFEB" w14:textId="77777777" w:rsidR="00CC24E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DC0047" w14:textId="77777777" w:rsidR="00CC24E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038FB1" w14:textId="77777777" w:rsidR="00CC24EF" w:rsidRDefault="00000000">
            <w:pPr>
              <w:jc w:val="center"/>
            </w:pPr>
            <w:r>
              <w:t>D=R*S</w:t>
            </w:r>
          </w:p>
        </w:tc>
      </w:tr>
      <w:tr w:rsidR="00CC24EF" w14:paraId="40592F22" w14:textId="77777777">
        <w:tc>
          <w:tcPr>
            <w:tcW w:w="3345" w:type="dxa"/>
            <w:vAlign w:val="center"/>
          </w:tcPr>
          <w:p w14:paraId="187A7AB9" w14:textId="77777777" w:rsidR="00CC24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DC2C0A2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364CDE3" w14:textId="77777777" w:rsidR="00CC24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D3B386E" w14:textId="77777777" w:rsidR="00CC24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F0D24B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C04451" w14:textId="77777777" w:rsidR="00CC24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3098C54" w14:textId="77777777" w:rsidR="00CC24EF" w:rsidRDefault="00000000">
            <w:r>
              <w:t>0.245</w:t>
            </w:r>
          </w:p>
        </w:tc>
      </w:tr>
      <w:tr w:rsidR="00CC24EF" w14:paraId="31BD7C81" w14:textId="77777777">
        <w:tc>
          <w:tcPr>
            <w:tcW w:w="3345" w:type="dxa"/>
            <w:vAlign w:val="center"/>
          </w:tcPr>
          <w:p w14:paraId="3872032B" w14:textId="77777777" w:rsidR="00CC24EF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8F05DF8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851A24D" w14:textId="77777777" w:rsidR="00CC24EF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ECC2815" w14:textId="77777777" w:rsidR="00CC24E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92A8BBD" w14:textId="77777777" w:rsidR="00CC24E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03FB0E5" w14:textId="77777777" w:rsidR="00CC24EF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67215DD" w14:textId="77777777" w:rsidR="00CC24EF" w:rsidRDefault="00000000">
            <w:r>
              <w:t>0.227</w:t>
            </w:r>
          </w:p>
        </w:tc>
      </w:tr>
      <w:tr w:rsidR="00CC24EF" w14:paraId="70FC2AED" w14:textId="77777777">
        <w:tc>
          <w:tcPr>
            <w:tcW w:w="3345" w:type="dxa"/>
            <w:vAlign w:val="center"/>
          </w:tcPr>
          <w:p w14:paraId="4D5E23B3" w14:textId="77777777" w:rsidR="00CC24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F8C64C4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8028BC5" w14:textId="77777777" w:rsidR="00CC24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4B8D2DE" w14:textId="77777777" w:rsidR="00CC24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17E615E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86A415D" w14:textId="77777777" w:rsidR="00CC24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F5A9468" w14:textId="77777777" w:rsidR="00CC24EF" w:rsidRDefault="00000000">
            <w:r>
              <w:t>0.245</w:t>
            </w:r>
          </w:p>
        </w:tc>
      </w:tr>
      <w:tr w:rsidR="00CC24EF" w14:paraId="678DC354" w14:textId="77777777">
        <w:tc>
          <w:tcPr>
            <w:tcW w:w="3345" w:type="dxa"/>
            <w:vAlign w:val="center"/>
          </w:tcPr>
          <w:p w14:paraId="1507BB70" w14:textId="77777777" w:rsidR="00CC24E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4AE7C8B" w14:textId="77777777" w:rsidR="00CC24EF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4ECDDEE" w14:textId="77777777" w:rsidR="00CC24EF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E0AA97C" w14:textId="77777777" w:rsidR="00CC24E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A14D276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BDADF97" w14:textId="77777777" w:rsidR="00CC24EF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6C0A52E" w14:textId="77777777" w:rsidR="00CC24EF" w:rsidRDefault="00000000">
            <w:r>
              <w:t>1.977</w:t>
            </w:r>
          </w:p>
        </w:tc>
      </w:tr>
      <w:tr w:rsidR="00CC24EF" w14:paraId="31A3F282" w14:textId="77777777">
        <w:tc>
          <w:tcPr>
            <w:tcW w:w="3345" w:type="dxa"/>
            <w:vAlign w:val="center"/>
          </w:tcPr>
          <w:p w14:paraId="448B63C1" w14:textId="77777777" w:rsidR="00CC24E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27EAEB8" w14:textId="77777777" w:rsidR="00CC24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10186E2" w14:textId="77777777" w:rsidR="00CC24EF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2A07539" w14:textId="77777777" w:rsidR="00CC24E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0BE05D8" w14:textId="77777777" w:rsidR="00CC24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4F2E5F1" w14:textId="77777777" w:rsidR="00CC24EF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556C2A69" w14:textId="77777777" w:rsidR="00CC24EF" w:rsidRDefault="00000000">
            <w:r>
              <w:t>0.249</w:t>
            </w:r>
          </w:p>
        </w:tc>
      </w:tr>
      <w:tr w:rsidR="00CC24EF" w14:paraId="77CA413E" w14:textId="77777777">
        <w:tc>
          <w:tcPr>
            <w:tcW w:w="3345" w:type="dxa"/>
            <w:vAlign w:val="center"/>
          </w:tcPr>
          <w:p w14:paraId="799B426F" w14:textId="77777777" w:rsidR="00CC24E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4509B07" w14:textId="77777777" w:rsidR="00CC24EF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3583B61" w14:textId="77777777" w:rsidR="00CC24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AEAB7ED" w14:textId="77777777" w:rsidR="00CC24E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99EE812" w14:textId="77777777" w:rsidR="00CC24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039E6BC" w14:textId="77777777" w:rsidR="00CC24EF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28559F3A" w14:textId="77777777" w:rsidR="00CC24EF" w:rsidRDefault="00000000">
            <w:r>
              <w:t>2.941</w:t>
            </w:r>
          </w:p>
        </w:tc>
      </w:tr>
      <w:tr w:rsidR="00CC24EF" w14:paraId="2FABB6C1" w14:textId="77777777">
        <w:tc>
          <w:tcPr>
            <w:tcW w:w="3345" w:type="dxa"/>
            <w:shd w:val="clear" w:color="auto" w:fill="E6E6E6"/>
            <w:vAlign w:val="center"/>
          </w:tcPr>
          <w:p w14:paraId="2535EB2D" w14:textId="77777777" w:rsidR="00CC24E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08BD65F" w14:textId="77777777" w:rsidR="00CC24EF" w:rsidRDefault="00000000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CC24EF" w14:paraId="29DCF144" w14:textId="77777777">
        <w:tc>
          <w:tcPr>
            <w:tcW w:w="3345" w:type="dxa"/>
            <w:shd w:val="clear" w:color="auto" w:fill="E6E6E6"/>
            <w:vAlign w:val="center"/>
          </w:tcPr>
          <w:p w14:paraId="698EE573" w14:textId="77777777" w:rsidR="00CC24EF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A0556BA" w14:textId="77777777" w:rsidR="00CC24EF" w:rsidRDefault="00000000">
            <w:pPr>
              <w:jc w:val="center"/>
            </w:pPr>
            <w:r>
              <w:t>1.11</w:t>
            </w:r>
          </w:p>
        </w:tc>
      </w:tr>
    </w:tbl>
    <w:p w14:paraId="1C20936C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54347503"/>
      <w:r>
        <w:rPr>
          <w:color w:val="000000"/>
          <w:kern w:val="2"/>
          <w:szCs w:val="24"/>
        </w:rPr>
        <w:t>外墙平均热工特性</w:t>
      </w:r>
      <w:bookmarkEnd w:id="48"/>
    </w:p>
    <w:p w14:paraId="28C46848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p w14:paraId="11E16807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p w14:paraId="0F608E2B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C24EF" w14:paraId="424F7332" w14:textId="77777777">
        <w:tc>
          <w:tcPr>
            <w:tcW w:w="2948" w:type="dxa"/>
            <w:shd w:val="clear" w:color="auto" w:fill="E6E6E6"/>
            <w:vAlign w:val="center"/>
          </w:tcPr>
          <w:p w14:paraId="063AAEE3" w14:textId="77777777" w:rsidR="00CC24E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453F4D6" w14:textId="77777777" w:rsidR="00CC24E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E47C52" w14:textId="77777777" w:rsidR="00CC24E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F825A0A" w14:textId="77777777" w:rsidR="00CC24E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6C4FC09" w14:textId="77777777" w:rsidR="00CC24E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E05CD45" w14:textId="77777777" w:rsidR="00CC24E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FA0AE67" w14:textId="77777777" w:rsidR="00CC24EF" w:rsidRDefault="00000000">
            <w:pPr>
              <w:jc w:val="center"/>
            </w:pPr>
            <w:r>
              <w:t>太阳辐射吸收系数</w:t>
            </w:r>
          </w:p>
        </w:tc>
      </w:tr>
      <w:tr w:rsidR="00CC24EF" w14:paraId="258FCEDA" w14:textId="77777777">
        <w:tc>
          <w:tcPr>
            <w:tcW w:w="2948" w:type="dxa"/>
            <w:vAlign w:val="center"/>
          </w:tcPr>
          <w:p w14:paraId="7D030D77" w14:textId="77777777" w:rsidR="00CC24E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928994B" w14:textId="77777777" w:rsidR="00CC24E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58DD73F" w14:textId="77777777" w:rsidR="00CC24EF" w:rsidRDefault="00000000">
            <w:r>
              <w:t>295.94</w:t>
            </w:r>
          </w:p>
        </w:tc>
        <w:tc>
          <w:tcPr>
            <w:tcW w:w="922" w:type="dxa"/>
            <w:vAlign w:val="center"/>
          </w:tcPr>
          <w:p w14:paraId="4D874F3F" w14:textId="77777777" w:rsidR="00CC24EF" w:rsidRDefault="00000000">
            <w:r>
              <w:t>0.906</w:t>
            </w:r>
          </w:p>
        </w:tc>
        <w:tc>
          <w:tcPr>
            <w:tcW w:w="1305" w:type="dxa"/>
            <w:vAlign w:val="center"/>
          </w:tcPr>
          <w:p w14:paraId="5AF8090A" w14:textId="77777777" w:rsidR="00CC24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87FA6B6" w14:textId="77777777" w:rsidR="00CC24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42B8B67" w14:textId="77777777" w:rsidR="00CC24EF" w:rsidRDefault="00000000">
            <w:r>
              <w:t>0.49</w:t>
            </w:r>
          </w:p>
        </w:tc>
      </w:tr>
      <w:tr w:rsidR="00CC24EF" w14:paraId="5B534403" w14:textId="77777777">
        <w:tc>
          <w:tcPr>
            <w:tcW w:w="2948" w:type="dxa"/>
            <w:vAlign w:val="center"/>
          </w:tcPr>
          <w:p w14:paraId="18FF5245" w14:textId="77777777" w:rsidR="00CC24EF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1603E913" w14:textId="77777777" w:rsidR="00CC24E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F1146BC" w14:textId="77777777" w:rsidR="00CC24EF" w:rsidRDefault="00000000">
            <w:r>
              <w:t>30.58</w:t>
            </w:r>
          </w:p>
        </w:tc>
        <w:tc>
          <w:tcPr>
            <w:tcW w:w="922" w:type="dxa"/>
            <w:vAlign w:val="center"/>
          </w:tcPr>
          <w:p w14:paraId="44D3630D" w14:textId="77777777" w:rsidR="00CC24EF" w:rsidRDefault="00000000">
            <w:r>
              <w:t>0.094</w:t>
            </w:r>
          </w:p>
        </w:tc>
        <w:tc>
          <w:tcPr>
            <w:tcW w:w="1305" w:type="dxa"/>
            <w:vAlign w:val="center"/>
          </w:tcPr>
          <w:p w14:paraId="7C8BD1DF" w14:textId="77777777" w:rsidR="00CC24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1AFF4449" w14:textId="77777777" w:rsidR="00CC24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DEB6A21" w14:textId="77777777" w:rsidR="00CC24EF" w:rsidRDefault="00000000">
            <w:r>
              <w:t>0.49</w:t>
            </w:r>
          </w:p>
        </w:tc>
      </w:tr>
      <w:tr w:rsidR="00CC24EF" w14:paraId="6A43FF3C" w14:textId="77777777">
        <w:tc>
          <w:tcPr>
            <w:tcW w:w="2948" w:type="dxa"/>
            <w:vAlign w:val="center"/>
          </w:tcPr>
          <w:p w14:paraId="246500A2" w14:textId="77777777" w:rsidR="00CC24E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1D5FCA6" w14:textId="77777777" w:rsidR="00CC24EF" w:rsidRDefault="00CC24EF"/>
        </w:tc>
        <w:tc>
          <w:tcPr>
            <w:tcW w:w="990" w:type="dxa"/>
            <w:vAlign w:val="center"/>
          </w:tcPr>
          <w:p w14:paraId="194A562E" w14:textId="77777777" w:rsidR="00CC24EF" w:rsidRDefault="00000000">
            <w:r>
              <w:t>326.52</w:t>
            </w:r>
          </w:p>
        </w:tc>
        <w:tc>
          <w:tcPr>
            <w:tcW w:w="922" w:type="dxa"/>
            <w:vAlign w:val="center"/>
          </w:tcPr>
          <w:p w14:paraId="53D8EF70" w14:textId="77777777" w:rsidR="00CC24E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4667587" w14:textId="77777777" w:rsidR="00CC24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29B78DB7" w14:textId="77777777" w:rsidR="00CC24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1C47EE0" w14:textId="77777777" w:rsidR="00CC24EF" w:rsidRDefault="00000000">
            <w:r>
              <w:t>0.49</w:t>
            </w:r>
          </w:p>
        </w:tc>
      </w:tr>
      <w:tr w:rsidR="00CC24EF" w14:paraId="3FE7AABA" w14:textId="77777777">
        <w:tc>
          <w:tcPr>
            <w:tcW w:w="2948" w:type="dxa"/>
            <w:shd w:val="clear" w:color="auto" w:fill="E6E6E6"/>
            <w:vAlign w:val="center"/>
          </w:tcPr>
          <w:p w14:paraId="4DA392EA" w14:textId="77777777" w:rsidR="00CC24EF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1747FDFE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CC24EF" w14:paraId="1DDD25E1" w14:textId="77777777">
        <w:tc>
          <w:tcPr>
            <w:tcW w:w="2948" w:type="dxa"/>
            <w:shd w:val="clear" w:color="auto" w:fill="E6E6E6"/>
            <w:vAlign w:val="center"/>
          </w:tcPr>
          <w:p w14:paraId="358D76EA" w14:textId="77777777" w:rsidR="00CC24EF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0F17C494" w14:textId="77777777" w:rsidR="00CC24EF" w:rsidRDefault="00000000">
            <w:r>
              <w:t>东西向外墙热工不得降低</w:t>
            </w:r>
            <w:r>
              <w:t>(KE≤1.50)</w:t>
            </w:r>
          </w:p>
        </w:tc>
      </w:tr>
      <w:tr w:rsidR="00CC24EF" w14:paraId="6A5EA2D3" w14:textId="77777777">
        <w:tc>
          <w:tcPr>
            <w:tcW w:w="2948" w:type="dxa"/>
            <w:shd w:val="clear" w:color="auto" w:fill="E6E6E6"/>
            <w:vAlign w:val="center"/>
          </w:tcPr>
          <w:p w14:paraId="4802E07C" w14:textId="77777777" w:rsidR="00CC24EF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316AD448" w14:textId="77777777" w:rsidR="00CC24EF" w:rsidRDefault="00000000">
            <w:r>
              <w:t>满足</w:t>
            </w:r>
          </w:p>
        </w:tc>
      </w:tr>
    </w:tbl>
    <w:p w14:paraId="4B995C3B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C24EF" w14:paraId="260CA763" w14:textId="77777777">
        <w:tc>
          <w:tcPr>
            <w:tcW w:w="2948" w:type="dxa"/>
            <w:shd w:val="clear" w:color="auto" w:fill="E6E6E6"/>
            <w:vAlign w:val="center"/>
          </w:tcPr>
          <w:p w14:paraId="55742CA2" w14:textId="77777777" w:rsidR="00CC24E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4E11D96" w14:textId="77777777" w:rsidR="00CC24E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39026C" w14:textId="77777777" w:rsidR="00CC24E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51EB789" w14:textId="77777777" w:rsidR="00CC24E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673D57E" w14:textId="77777777" w:rsidR="00CC24E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4D20AA1" w14:textId="77777777" w:rsidR="00CC24E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8EEA3BE" w14:textId="77777777" w:rsidR="00CC24EF" w:rsidRDefault="00000000">
            <w:pPr>
              <w:jc w:val="center"/>
            </w:pPr>
            <w:r>
              <w:t>太阳辐射吸收系数</w:t>
            </w:r>
          </w:p>
        </w:tc>
      </w:tr>
      <w:tr w:rsidR="00CC24EF" w14:paraId="235AECF6" w14:textId="77777777">
        <w:tc>
          <w:tcPr>
            <w:tcW w:w="2948" w:type="dxa"/>
            <w:vAlign w:val="center"/>
          </w:tcPr>
          <w:p w14:paraId="4E7E4201" w14:textId="77777777" w:rsidR="00CC24E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CB6ED50" w14:textId="77777777" w:rsidR="00CC24E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0BB04CE" w14:textId="77777777" w:rsidR="00CC24EF" w:rsidRDefault="00000000">
            <w:r>
              <w:t>321.48</w:t>
            </w:r>
          </w:p>
        </w:tc>
        <w:tc>
          <w:tcPr>
            <w:tcW w:w="922" w:type="dxa"/>
            <w:vAlign w:val="center"/>
          </w:tcPr>
          <w:p w14:paraId="51B43E82" w14:textId="77777777" w:rsidR="00CC24EF" w:rsidRDefault="00000000">
            <w:r>
              <w:t>0.906</w:t>
            </w:r>
          </w:p>
        </w:tc>
        <w:tc>
          <w:tcPr>
            <w:tcW w:w="1305" w:type="dxa"/>
            <w:vAlign w:val="center"/>
          </w:tcPr>
          <w:p w14:paraId="0ACEDBD2" w14:textId="77777777" w:rsidR="00CC24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CD3AB8E" w14:textId="77777777" w:rsidR="00CC24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F693D21" w14:textId="77777777" w:rsidR="00CC24EF" w:rsidRDefault="00000000">
            <w:r>
              <w:t>0.49</w:t>
            </w:r>
          </w:p>
        </w:tc>
      </w:tr>
      <w:tr w:rsidR="00CC24EF" w14:paraId="3B09BD21" w14:textId="77777777">
        <w:tc>
          <w:tcPr>
            <w:tcW w:w="2948" w:type="dxa"/>
            <w:vAlign w:val="center"/>
          </w:tcPr>
          <w:p w14:paraId="72416844" w14:textId="77777777" w:rsidR="00CC24EF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249DCCE" w14:textId="77777777" w:rsidR="00CC24E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76A8BE73" w14:textId="77777777" w:rsidR="00CC24EF" w:rsidRDefault="00000000">
            <w:r>
              <w:t>33.40</w:t>
            </w:r>
          </w:p>
        </w:tc>
        <w:tc>
          <w:tcPr>
            <w:tcW w:w="922" w:type="dxa"/>
            <w:vAlign w:val="center"/>
          </w:tcPr>
          <w:p w14:paraId="429F2608" w14:textId="77777777" w:rsidR="00CC24EF" w:rsidRDefault="00000000">
            <w:r>
              <w:t>0.094</w:t>
            </w:r>
          </w:p>
        </w:tc>
        <w:tc>
          <w:tcPr>
            <w:tcW w:w="1305" w:type="dxa"/>
            <w:vAlign w:val="center"/>
          </w:tcPr>
          <w:p w14:paraId="6E82DC3E" w14:textId="77777777" w:rsidR="00CC24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2D482079" w14:textId="77777777" w:rsidR="00CC24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31295CD" w14:textId="77777777" w:rsidR="00CC24EF" w:rsidRDefault="00000000">
            <w:r>
              <w:t>0.49</w:t>
            </w:r>
          </w:p>
        </w:tc>
      </w:tr>
      <w:tr w:rsidR="00CC24EF" w14:paraId="3CC9A141" w14:textId="77777777">
        <w:tc>
          <w:tcPr>
            <w:tcW w:w="2948" w:type="dxa"/>
            <w:vAlign w:val="center"/>
          </w:tcPr>
          <w:p w14:paraId="7FA964CA" w14:textId="77777777" w:rsidR="00CC24E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08C965E" w14:textId="77777777" w:rsidR="00CC24EF" w:rsidRDefault="00CC24EF"/>
        </w:tc>
        <w:tc>
          <w:tcPr>
            <w:tcW w:w="990" w:type="dxa"/>
            <w:vAlign w:val="center"/>
          </w:tcPr>
          <w:p w14:paraId="4C7146B9" w14:textId="77777777" w:rsidR="00CC24EF" w:rsidRDefault="00000000">
            <w:r>
              <w:t>354.88</w:t>
            </w:r>
          </w:p>
        </w:tc>
        <w:tc>
          <w:tcPr>
            <w:tcW w:w="922" w:type="dxa"/>
            <w:vAlign w:val="center"/>
          </w:tcPr>
          <w:p w14:paraId="30B3185A" w14:textId="77777777" w:rsidR="00CC24E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1B9F2CF" w14:textId="77777777" w:rsidR="00CC24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5A4DF4B" w14:textId="77777777" w:rsidR="00CC24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1170FE6" w14:textId="77777777" w:rsidR="00CC24EF" w:rsidRDefault="00000000">
            <w:r>
              <w:t>0.49</w:t>
            </w:r>
          </w:p>
        </w:tc>
      </w:tr>
      <w:tr w:rsidR="00CC24EF" w14:paraId="37FD0A7A" w14:textId="77777777">
        <w:tc>
          <w:tcPr>
            <w:tcW w:w="2948" w:type="dxa"/>
            <w:shd w:val="clear" w:color="auto" w:fill="E6E6E6"/>
            <w:vAlign w:val="center"/>
          </w:tcPr>
          <w:p w14:paraId="1E3C0505" w14:textId="77777777" w:rsidR="00CC24EF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7F995273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CC24EF" w14:paraId="00D4A791" w14:textId="77777777">
        <w:tc>
          <w:tcPr>
            <w:tcW w:w="2948" w:type="dxa"/>
            <w:shd w:val="clear" w:color="auto" w:fill="E6E6E6"/>
            <w:vAlign w:val="center"/>
          </w:tcPr>
          <w:p w14:paraId="0187B82D" w14:textId="77777777" w:rsidR="00CC24EF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4EB13F42" w14:textId="77777777" w:rsidR="00CC24EF" w:rsidRDefault="00000000">
            <w:r>
              <w:t>东西向外墙热工不得降低</w:t>
            </w:r>
            <w:r>
              <w:t>(KW≤1.50)</w:t>
            </w:r>
          </w:p>
        </w:tc>
      </w:tr>
      <w:tr w:rsidR="00CC24EF" w14:paraId="61242EBD" w14:textId="77777777">
        <w:tc>
          <w:tcPr>
            <w:tcW w:w="2948" w:type="dxa"/>
            <w:shd w:val="clear" w:color="auto" w:fill="E6E6E6"/>
            <w:vAlign w:val="center"/>
          </w:tcPr>
          <w:p w14:paraId="792D036B" w14:textId="77777777" w:rsidR="00CC24EF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4EE92458" w14:textId="77777777" w:rsidR="00CC24EF" w:rsidRDefault="00000000">
            <w:r>
              <w:t>满足</w:t>
            </w:r>
          </w:p>
        </w:tc>
      </w:tr>
    </w:tbl>
    <w:p w14:paraId="442202A5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CC24EF" w14:paraId="70A34E31" w14:textId="77777777">
        <w:tc>
          <w:tcPr>
            <w:tcW w:w="2948" w:type="dxa"/>
            <w:shd w:val="clear" w:color="auto" w:fill="E6E6E6"/>
            <w:vAlign w:val="center"/>
          </w:tcPr>
          <w:p w14:paraId="67CC42B0" w14:textId="77777777" w:rsidR="00CC24E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2275678" w14:textId="77777777" w:rsidR="00CC24E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A2D0F16" w14:textId="77777777" w:rsidR="00CC24E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DA8A280" w14:textId="77777777" w:rsidR="00CC24E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96EC45F" w14:textId="77777777" w:rsidR="00CC24E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9702902" w14:textId="77777777" w:rsidR="00CC24E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EE209EA" w14:textId="77777777" w:rsidR="00CC24EF" w:rsidRDefault="00000000">
            <w:pPr>
              <w:jc w:val="center"/>
            </w:pPr>
            <w:r>
              <w:t>太阳辐射吸收系数</w:t>
            </w:r>
          </w:p>
        </w:tc>
      </w:tr>
      <w:tr w:rsidR="00CC24EF" w14:paraId="6488402C" w14:textId="77777777">
        <w:tc>
          <w:tcPr>
            <w:tcW w:w="2948" w:type="dxa"/>
            <w:vAlign w:val="center"/>
          </w:tcPr>
          <w:p w14:paraId="43FB9521" w14:textId="77777777" w:rsidR="00CC24E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594D90C" w14:textId="77777777" w:rsidR="00CC24E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A5774D4" w14:textId="77777777" w:rsidR="00CC24EF" w:rsidRDefault="00000000">
            <w:r>
              <w:t>617.42</w:t>
            </w:r>
          </w:p>
        </w:tc>
        <w:tc>
          <w:tcPr>
            <w:tcW w:w="922" w:type="dxa"/>
            <w:vAlign w:val="center"/>
          </w:tcPr>
          <w:p w14:paraId="6829D031" w14:textId="77777777" w:rsidR="00CC24EF" w:rsidRDefault="00000000">
            <w:r>
              <w:t>0.906</w:t>
            </w:r>
          </w:p>
        </w:tc>
        <w:tc>
          <w:tcPr>
            <w:tcW w:w="1305" w:type="dxa"/>
            <w:vAlign w:val="center"/>
          </w:tcPr>
          <w:p w14:paraId="2724C636" w14:textId="77777777" w:rsidR="00CC24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48D4DA5C" w14:textId="77777777" w:rsidR="00CC24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8C9E5F9" w14:textId="77777777" w:rsidR="00CC24EF" w:rsidRDefault="00000000">
            <w:r>
              <w:t>0.49</w:t>
            </w:r>
          </w:p>
        </w:tc>
      </w:tr>
      <w:tr w:rsidR="00CC24EF" w14:paraId="362FAC9C" w14:textId="77777777">
        <w:tc>
          <w:tcPr>
            <w:tcW w:w="2948" w:type="dxa"/>
            <w:vAlign w:val="center"/>
          </w:tcPr>
          <w:p w14:paraId="5A12B319" w14:textId="77777777" w:rsidR="00CC24EF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1A6D9B21" w14:textId="77777777" w:rsidR="00CC24E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79E4FAAE" w14:textId="77777777" w:rsidR="00CC24EF" w:rsidRDefault="00000000">
            <w:r>
              <w:t>63.99</w:t>
            </w:r>
          </w:p>
        </w:tc>
        <w:tc>
          <w:tcPr>
            <w:tcW w:w="922" w:type="dxa"/>
            <w:vAlign w:val="center"/>
          </w:tcPr>
          <w:p w14:paraId="6071E02B" w14:textId="77777777" w:rsidR="00CC24EF" w:rsidRDefault="00000000">
            <w:r>
              <w:t>0.094</w:t>
            </w:r>
          </w:p>
        </w:tc>
        <w:tc>
          <w:tcPr>
            <w:tcW w:w="1305" w:type="dxa"/>
            <w:vAlign w:val="center"/>
          </w:tcPr>
          <w:p w14:paraId="0BB1AE50" w14:textId="77777777" w:rsidR="00CC24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A78DAA0" w14:textId="77777777" w:rsidR="00CC24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968025E" w14:textId="77777777" w:rsidR="00CC24EF" w:rsidRDefault="00000000">
            <w:r>
              <w:t>0.49</w:t>
            </w:r>
          </w:p>
        </w:tc>
      </w:tr>
      <w:tr w:rsidR="00CC24EF" w14:paraId="4A1A8F89" w14:textId="77777777">
        <w:tc>
          <w:tcPr>
            <w:tcW w:w="2948" w:type="dxa"/>
            <w:vAlign w:val="center"/>
          </w:tcPr>
          <w:p w14:paraId="5DFDBC0E" w14:textId="77777777" w:rsidR="00CC24E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A2447B0" w14:textId="77777777" w:rsidR="00CC24EF" w:rsidRDefault="00CC24EF"/>
        </w:tc>
        <w:tc>
          <w:tcPr>
            <w:tcW w:w="990" w:type="dxa"/>
            <w:vAlign w:val="center"/>
          </w:tcPr>
          <w:p w14:paraId="0CDF2CA4" w14:textId="77777777" w:rsidR="00CC24EF" w:rsidRDefault="00000000">
            <w:r>
              <w:t>681.40</w:t>
            </w:r>
          </w:p>
        </w:tc>
        <w:tc>
          <w:tcPr>
            <w:tcW w:w="922" w:type="dxa"/>
            <w:vAlign w:val="center"/>
          </w:tcPr>
          <w:p w14:paraId="68C05329" w14:textId="77777777" w:rsidR="00CC24E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54345F4" w14:textId="77777777" w:rsidR="00CC24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0DF775B" w14:textId="77777777" w:rsidR="00CC24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7F2D678" w14:textId="77777777" w:rsidR="00CC24EF" w:rsidRDefault="00000000">
            <w:r>
              <w:t>0.49</w:t>
            </w:r>
          </w:p>
        </w:tc>
      </w:tr>
      <w:tr w:rsidR="00CC24EF" w14:paraId="18DD8A4D" w14:textId="77777777">
        <w:tc>
          <w:tcPr>
            <w:tcW w:w="2948" w:type="dxa"/>
            <w:shd w:val="clear" w:color="auto" w:fill="E6E6E6"/>
            <w:vAlign w:val="center"/>
          </w:tcPr>
          <w:p w14:paraId="780161B8" w14:textId="77777777" w:rsidR="00CC24EF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80EBFB6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CC24EF" w14:paraId="0FF5E642" w14:textId="77777777">
        <w:tc>
          <w:tcPr>
            <w:tcW w:w="2948" w:type="dxa"/>
            <w:shd w:val="clear" w:color="auto" w:fill="E6E6E6"/>
            <w:vAlign w:val="center"/>
          </w:tcPr>
          <w:p w14:paraId="060F7601" w14:textId="77777777" w:rsidR="00CC24EF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1A2EC986" w14:textId="77777777" w:rsidR="00CC24EF" w:rsidRDefault="00000000">
            <w:r>
              <w:t>K</w:t>
            </w:r>
            <w:r>
              <w:t>应满足表</w:t>
            </w:r>
            <w:r>
              <w:t>3.1.8-8~3.1.8-9</w:t>
            </w:r>
            <w:r>
              <w:t>的规定</w:t>
            </w:r>
            <w:r>
              <w:t>(K≤1.50)</w:t>
            </w:r>
          </w:p>
        </w:tc>
      </w:tr>
      <w:tr w:rsidR="00CC24EF" w14:paraId="7716714E" w14:textId="77777777">
        <w:tc>
          <w:tcPr>
            <w:tcW w:w="2948" w:type="dxa"/>
            <w:shd w:val="clear" w:color="auto" w:fill="E6E6E6"/>
            <w:vAlign w:val="center"/>
          </w:tcPr>
          <w:p w14:paraId="678F3DE0" w14:textId="77777777" w:rsidR="00CC24EF" w:rsidRDefault="00000000">
            <w:r>
              <w:lastRenderedPageBreak/>
              <w:t>结论</w:t>
            </w:r>
          </w:p>
        </w:tc>
        <w:tc>
          <w:tcPr>
            <w:tcW w:w="6381" w:type="dxa"/>
            <w:gridSpan w:val="6"/>
          </w:tcPr>
          <w:p w14:paraId="7D45BAA6" w14:textId="77777777" w:rsidR="00CC24EF" w:rsidRDefault="00000000">
            <w:r>
              <w:t>满足</w:t>
            </w:r>
          </w:p>
        </w:tc>
      </w:tr>
    </w:tbl>
    <w:p w14:paraId="3305B90B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D98B0A3" w14:textId="77777777" w:rsidR="00CC24EF" w:rsidRDefault="00000000">
      <w:pPr>
        <w:pStyle w:val="2"/>
        <w:widowControl w:val="0"/>
        <w:rPr>
          <w:kern w:val="2"/>
        </w:rPr>
      </w:pPr>
      <w:bookmarkStart w:id="49" w:name="_Toc154347504"/>
      <w:r>
        <w:rPr>
          <w:kern w:val="2"/>
        </w:rPr>
        <w:t>外窗热工</w:t>
      </w:r>
      <w:bookmarkEnd w:id="49"/>
    </w:p>
    <w:p w14:paraId="65BD4EA8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4347505"/>
      <w:r>
        <w:rPr>
          <w:color w:val="000000"/>
          <w:kern w:val="2"/>
          <w:szCs w:val="24"/>
        </w:rPr>
        <w:t>外窗构造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CC24EF" w14:paraId="7D6B27C2" w14:textId="77777777">
        <w:tc>
          <w:tcPr>
            <w:tcW w:w="905" w:type="dxa"/>
            <w:shd w:val="clear" w:color="auto" w:fill="E6E6E6"/>
            <w:vAlign w:val="center"/>
          </w:tcPr>
          <w:p w14:paraId="2A7F5D2C" w14:textId="77777777" w:rsidR="00CC24EF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326282A" w14:textId="77777777" w:rsidR="00CC24EF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9DFC287" w14:textId="77777777" w:rsidR="00CC24EF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83684D8" w14:textId="77777777" w:rsidR="00CC24EF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E93171B" w14:textId="77777777" w:rsidR="00CC24EF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BEA28F9" w14:textId="77777777" w:rsidR="00CC24EF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1329AD8" w14:textId="77777777" w:rsidR="00CC24EF" w:rsidRDefault="00000000">
            <w:pPr>
              <w:jc w:val="center"/>
            </w:pPr>
            <w:r>
              <w:t>备注</w:t>
            </w:r>
          </w:p>
        </w:tc>
      </w:tr>
      <w:tr w:rsidR="00CC24EF" w14:paraId="444382FB" w14:textId="77777777">
        <w:tc>
          <w:tcPr>
            <w:tcW w:w="905" w:type="dxa"/>
            <w:vAlign w:val="center"/>
          </w:tcPr>
          <w:p w14:paraId="12E12EC5" w14:textId="77777777" w:rsidR="00CC24EF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63CC079E" w14:textId="77777777" w:rsidR="00CC24EF" w:rsidRDefault="00000000">
            <w:r>
              <w:t>铝合金窗</w:t>
            </w:r>
            <w:r>
              <w:t>--6</w:t>
            </w:r>
            <w:r>
              <w:t>中透光单银</w:t>
            </w:r>
            <w:r>
              <w:t>Low-E+9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254D2040" w14:textId="77777777" w:rsidR="00CC24EF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1ADB07A7" w14:textId="77777777" w:rsidR="00CC24EF" w:rsidRDefault="00000000">
            <w:r>
              <w:t>2.71</w:t>
            </w:r>
          </w:p>
        </w:tc>
        <w:tc>
          <w:tcPr>
            <w:tcW w:w="956" w:type="dxa"/>
            <w:vAlign w:val="center"/>
          </w:tcPr>
          <w:p w14:paraId="5FC14152" w14:textId="77777777" w:rsidR="00CC24EF" w:rsidRDefault="00000000">
            <w:r>
              <w:t>0.29</w:t>
            </w:r>
          </w:p>
        </w:tc>
        <w:tc>
          <w:tcPr>
            <w:tcW w:w="956" w:type="dxa"/>
            <w:vAlign w:val="center"/>
          </w:tcPr>
          <w:p w14:paraId="13F3D4B6" w14:textId="77777777" w:rsidR="00CC24EF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0C340F81" w14:textId="77777777" w:rsidR="00CC24EF" w:rsidRDefault="00CC24EF"/>
        </w:tc>
      </w:tr>
    </w:tbl>
    <w:p w14:paraId="6D04BD15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4347506"/>
      <w:r>
        <w:rPr>
          <w:color w:val="000000"/>
          <w:kern w:val="2"/>
          <w:szCs w:val="24"/>
        </w:rPr>
        <w:t>外遮阳类型</w:t>
      </w:r>
      <w:bookmarkEnd w:id="51"/>
    </w:p>
    <w:p w14:paraId="69D6D007" w14:textId="77777777" w:rsidR="00CC24EF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CC24EF" w14:paraId="13341D8B" w14:textId="77777777">
        <w:tc>
          <w:tcPr>
            <w:tcW w:w="1018" w:type="dxa"/>
            <w:shd w:val="clear" w:color="auto" w:fill="E6E6E6"/>
            <w:vAlign w:val="center"/>
          </w:tcPr>
          <w:p w14:paraId="70F7910E" w14:textId="77777777" w:rsidR="00CC24EF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484B13B" w14:textId="77777777" w:rsidR="00CC24EF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901B0B" w14:textId="77777777" w:rsidR="00CC24EF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6A6371" w14:textId="77777777" w:rsidR="00CC24EF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75B5DA" w14:textId="77777777" w:rsidR="00CC24EF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3ACE30D5" w14:textId="77777777" w:rsidR="00CC24EF" w:rsidRDefault="00000000">
            <w:pPr>
              <w:jc w:val="center"/>
            </w:pPr>
            <w:r>
              <w:t>备注</w:t>
            </w:r>
          </w:p>
        </w:tc>
      </w:tr>
      <w:tr w:rsidR="00CC24EF" w14:paraId="764B5F4C" w14:textId="77777777">
        <w:tc>
          <w:tcPr>
            <w:tcW w:w="1018" w:type="dxa"/>
            <w:vAlign w:val="center"/>
          </w:tcPr>
          <w:p w14:paraId="515E1FE2" w14:textId="77777777" w:rsidR="00CC24EF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22F9F865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6ABB059E" w14:textId="77777777" w:rsidR="00CC24EF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23D370D1" w14:textId="77777777" w:rsidR="00CC24EF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019BC36B" w14:textId="77777777" w:rsidR="00CC24EF" w:rsidRDefault="00000000">
            <w:r>
              <w:t>0.800</w:t>
            </w:r>
          </w:p>
        </w:tc>
        <w:tc>
          <w:tcPr>
            <w:tcW w:w="3390" w:type="dxa"/>
            <w:vAlign w:val="center"/>
          </w:tcPr>
          <w:p w14:paraId="4FA489E8" w14:textId="77777777" w:rsidR="00CC24EF" w:rsidRDefault="00CC24EF"/>
        </w:tc>
      </w:tr>
    </w:tbl>
    <w:p w14:paraId="4493DFFE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54347507"/>
      <w:r>
        <w:rPr>
          <w:color w:val="000000"/>
          <w:kern w:val="2"/>
          <w:szCs w:val="24"/>
        </w:rPr>
        <w:t>建筑遮阳系数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CC24EF" w14:paraId="685C4ECC" w14:textId="77777777">
        <w:tc>
          <w:tcPr>
            <w:tcW w:w="1245" w:type="dxa"/>
            <w:shd w:val="clear" w:color="auto" w:fill="E6E6E6"/>
            <w:vAlign w:val="center"/>
          </w:tcPr>
          <w:p w14:paraId="7804F700" w14:textId="77777777" w:rsidR="00CC24EF" w:rsidRDefault="00000000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184B222" w14:textId="77777777" w:rsidR="00CC24EF" w:rsidRDefault="00000000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0AB2BB5D" w14:textId="77777777" w:rsidR="00CC24EF" w:rsidRDefault="00000000">
            <w:pPr>
              <w:jc w:val="center"/>
            </w:pPr>
            <w:r>
              <w:t>建筑遮阳系数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05CA9FC0" w14:textId="77777777" w:rsidR="00CC24EF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5F4EBC" w14:textId="77777777" w:rsidR="00CC24EF" w:rsidRDefault="00000000">
            <w:pPr>
              <w:jc w:val="center"/>
            </w:pPr>
            <w:r>
              <w:t>结论</w:t>
            </w:r>
          </w:p>
        </w:tc>
      </w:tr>
      <w:tr w:rsidR="00CC24EF" w14:paraId="1575DC2C" w14:textId="77777777">
        <w:tc>
          <w:tcPr>
            <w:tcW w:w="1245" w:type="dxa"/>
            <w:shd w:val="clear" w:color="auto" w:fill="E6E6E6"/>
            <w:vAlign w:val="center"/>
          </w:tcPr>
          <w:p w14:paraId="3847D368" w14:textId="77777777" w:rsidR="00CC24EF" w:rsidRDefault="00000000">
            <w:r>
              <w:t>东向</w:t>
            </w:r>
          </w:p>
        </w:tc>
        <w:tc>
          <w:tcPr>
            <w:tcW w:w="2150" w:type="dxa"/>
            <w:vAlign w:val="center"/>
          </w:tcPr>
          <w:p w14:paraId="36861AD1" w14:textId="77777777" w:rsidR="00CC24EF" w:rsidRDefault="00000000">
            <w:r>
              <w:t>C2018(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51BF9C31" w14:textId="77777777" w:rsidR="00CC24EF" w:rsidRDefault="00000000">
            <w:r>
              <w:t>0.80</w:t>
            </w:r>
          </w:p>
        </w:tc>
        <w:tc>
          <w:tcPr>
            <w:tcW w:w="2428" w:type="dxa"/>
            <w:vAlign w:val="center"/>
          </w:tcPr>
          <w:p w14:paraId="3ED7DC97" w14:textId="77777777" w:rsidR="00CC24EF" w:rsidRDefault="00000000">
            <w:r>
              <w:t>≤0.80</w:t>
            </w:r>
          </w:p>
        </w:tc>
        <w:tc>
          <w:tcPr>
            <w:tcW w:w="1131" w:type="dxa"/>
            <w:vAlign w:val="center"/>
          </w:tcPr>
          <w:p w14:paraId="7A36700F" w14:textId="77777777" w:rsidR="00CC24EF" w:rsidRDefault="00000000">
            <w:r>
              <w:t>满足</w:t>
            </w:r>
          </w:p>
        </w:tc>
      </w:tr>
      <w:tr w:rsidR="00CC24EF" w14:paraId="74253A4D" w14:textId="77777777">
        <w:tc>
          <w:tcPr>
            <w:tcW w:w="1245" w:type="dxa"/>
            <w:shd w:val="clear" w:color="auto" w:fill="E6E6E6"/>
            <w:vAlign w:val="center"/>
          </w:tcPr>
          <w:p w14:paraId="658C4D0A" w14:textId="77777777" w:rsidR="00CC24EF" w:rsidRDefault="00000000">
            <w:r>
              <w:t>西向</w:t>
            </w:r>
          </w:p>
        </w:tc>
        <w:tc>
          <w:tcPr>
            <w:tcW w:w="2150" w:type="dxa"/>
            <w:vAlign w:val="center"/>
          </w:tcPr>
          <w:p w14:paraId="5274564B" w14:textId="77777777" w:rsidR="00CC24EF" w:rsidRDefault="00000000">
            <w:r>
              <w:t>C3518(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541F5708" w14:textId="77777777" w:rsidR="00CC24EF" w:rsidRDefault="00000000">
            <w:r>
              <w:t>0.80</w:t>
            </w:r>
          </w:p>
        </w:tc>
        <w:tc>
          <w:tcPr>
            <w:tcW w:w="2428" w:type="dxa"/>
            <w:vAlign w:val="center"/>
          </w:tcPr>
          <w:p w14:paraId="515ABB4D" w14:textId="77777777" w:rsidR="00CC24EF" w:rsidRDefault="00000000">
            <w:r>
              <w:t>≤0.80</w:t>
            </w:r>
          </w:p>
        </w:tc>
        <w:tc>
          <w:tcPr>
            <w:tcW w:w="1131" w:type="dxa"/>
            <w:vAlign w:val="center"/>
          </w:tcPr>
          <w:p w14:paraId="20D05A4F" w14:textId="77777777" w:rsidR="00CC24EF" w:rsidRDefault="00000000">
            <w:r>
              <w:t>满足</w:t>
            </w:r>
          </w:p>
        </w:tc>
      </w:tr>
      <w:tr w:rsidR="00CC24EF" w14:paraId="14909B49" w14:textId="77777777">
        <w:tc>
          <w:tcPr>
            <w:tcW w:w="1245" w:type="dxa"/>
            <w:shd w:val="clear" w:color="auto" w:fill="E6E6E6"/>
            <w:vAlign w:val="center"/>
          </w:tcPr>
          <w:p w14:paraId="533A7F40" w14:textId="77777777" w:rsidR="00CC24EF" w:rsidRDefault="00000000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0630AE05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3.1.15</w:t>
            </w:r>
            <w:r>
              <w:t>条</w:t>
            </w:r>
          </w:p>
        </w:tc>
      </w:tr>
      <w:tr w:rsidR="00CC24EF" w14:paraId="65558C25" w14:textId="77777777">
        <w:tc>
          <w:tcPr>
            <w:tcW w:w="1245" w:type="dxa"/>
            <w:shd w:val="clear" w:color="auto" w:fill="E6E6E6"/>
            <w:vAlign w:val="center"/>
          </w:tcPr>
          <w:p w14:paraId="0AA1EC1B" w14:textId="77777777" w:rsidR="00CC24EF" w:rsidRDefault="00000000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00EB7E36" w14:textId="77777777" w:rsidR="00CC24EF" w:rsidRDefault="00000000">
            <w:r>
              <w:t>东、西向外窗的建筑遮阳系数不应大于</w:t>
            </w:r>
            <w:r>
              <w:t>0.8</w:t>
            </w:r>
          </w:p>
        </w:tc>
      </w:tr>
      <w:tr w:rsidR="00CC24EF" w14:paraId="0906EFE7" w14:textId="77777777">
        <w:tc>
          <w:tcPr>
            <w:tcW w:w="1245" w:type="dxa"/>
            <w:shd w:val="clear" w:color="auto" w:fill="E6E6E6"/>
            <w:vAlign w:val="center"/>
          </w:tcPr>
          <w:p w14:paraId="1DEE5FEE" w14:textId="77777777" w:rsidR="00CC24EF" w:rsidRDefault="00000000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5CE2EF65" w14:textId="77777777" w:rsidR="00CC24EF" w:rsidRDefault="00000000">
            <w:r>
              <w:t>满足</w:t>
            </w:r>
          </w:p>
        </w:tc>
      </w:tr>
    </w:tbl>
    <w:p w14:paraId="6A2E2E35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注：达标朝向只列出一项，不达标朝向列出全部不达标项</w:t>
      </w:r>
    </w:p>
    <w:p w14:paraId="08AF976D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50E0DA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4347508"/>
      <w:r>
        <w:rPr>
          <w:color w:val="000000"/>
          <w:kern w:val="2"/>
          <w:szCs w:val="24"/>
        </w:rPr>
        <w:t>平均遮阳系数</w:t>
      </w:r>
      <w:bookmarkEnd w:id="53"/>
    </w:p>
    <w:p w14:paraId="60CEE422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7C12DD7D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7AC80F40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7FDFA6A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157CB191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C24EF" w14:paraId="5FE01C29" w14:textId="77777777">
        <w:tc>
          <w:tcPr>
            <w:tcW w:w="656" w:type="dxa"/>
            <w:shd w:val="clear" w:color="auto" w:fill="E6E6E6"/>
            <w:vAlign w:val="center"/>
          </w:tcPr>
          <w:p w14:paraId="6BB4C138" w14:textId="77777777" w:rsidR="00CC24EF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0656E5E" w14:textId="77777777" w:rsidR="00CC24EF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E47CAB7" w14:textId="77777777" w:rsidR="00CC24EF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3389BA8" w14:textId="77777777" w:rsidR="00CC24EF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B85951" w14:textId="77777777" w:rsidR="00CC24EF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4757BC" w14:textId="77777777" w:rsidR="00CC24EF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FFDA2EF" w14:textId="77777777" w:rsidR="00CC24EF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0608A48" w14:textId="77777777" w:rsidR="00CC24EF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A5D5BB" w14:textId="77777777" w:rsidR="00CC24EF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F053E26" w14:textId="77777777" w:rsidR="00CC24EF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72E2221" w14:textId="77777777" w:rsidR="00CC24EF" w:rsidRDefault="00000000">
            <w:pPr>
              <w:jc w:val="center"/>
            </w:pPr>
            <w:r>
              <w:t>冬季外遮阳系数</w:t>
            </w:r>
          </w:p>
        </w:tc>
      </w:tr>
      <w:tr w:rsidR="00CC24EF" w14:paraId="10B024AD" w14:textId="77777777">
        <w:tc>
          <w:tcPr>
            <w:tcW w:w="656" w:type="dxa"/>
            <w:vAlign w:val="center"/>
          </w:tcPr>
          <w:p w14:paraId="33A5385F" w14:textId="77777777" w:rsidR="00CC24EF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470686E" w14:textId="77777777" w:rsidR="00CC24EF" w:rsidRDefault="00000000">
            <w:r>
              <w:t>BYC1206</w:t>
            </w:r>
          </w:p>
        </w:tc>
        <w:tc>
          <w:tcPr>
            <w:tcW w:w="769" w:type="dxa"/>
            <w:vAlign w:val="center"/>
          </w:tcPr>
          <w:p w14:paraId="47632E95" w14:textId="77777777" w:rsidR="00CC24E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2FEF62D" w14:textId="77777777" w:rsidR="00CC24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A36F357" w14:textId="77777777" w:rsidR="00CC24EF" w:rsidRDefault="00000000">
            <w:r>
              <w:t>0.720</w:t>
            </w:r>
          </w:p>
        </w:tc>
        <w:tc>
          <w:tcPr>
            <w:tcW w:w="848" w:type="dxa"/>
            <w:vAlign w:val="center"/>
          </w:tcPr>
          <w:p w14:paraId="39222606" w14:textId="77777777" w:rsidR="00CC24EF" w:rsidRDefault="00000000">
            <w:r>
              <w:t>0.720</w:t>
            </w:r>
          </w:p>
        </w:tc>
        <w:tc>
          <w:tcPr>
            <w:tcW w:w="781" w:type="dxa"/>
            <w:vAlign w:val="center"/>
          </w:tcPr>
          <w:p w14:paraId="6E1990B7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5D1A2D5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3660A404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80F0BD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51A060D8" w14:textId="77777777" w:rsidR="00CC24EF" w:rsidRDefault="00000000">
            <w:r>
              <w:t>0.800</w:t>
            </w:r>
          </w:p>
        </w:tc>
      </w:tr>
      <w:tr w:rsidR="00CC24EF" w14:paraId="07F1392A" w14:textId="77777777">
        <w:tc>
          <w:tcPr>
            <w:tcW w:w="656" w:type="dxa"/>
            <w:vAlign w:val="center"/>
          </w:tcPr>
          <w:p w14:paraId="507BAB08" w14:textId="77777777" w:rsidR="00CC24EF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35D35DD" w14:textId="77777777" w:rsidR="00CC24EF" w:rsidRDefault="00000000">
            <w:r>
              <w:t>BYC4506</w:t>
            </w:r>
          </w:p>
        </w:tc>
        <w:tc>
          <w:tcPr>
            <w:tcW w:w="769" w:type="dxa"/>
            <w:vAlign w:val="center"/>
          </w:tcPr>
          <w:p w14:paraId="19E81E9A" w14:textId="77777777" w:rsidR="00CC24E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8EAC013" w14:textId="77777777" w:rsidR="00CC24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0D799B4" w14:textId="77777777" w:rsidR="00CC24EF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4A307185" w14:textId="77777777" w:rsidR="00CC24EF" w:rsidRDefault="00000000">
            <w:r>
              <w:t>2.700</w:t>
            </w:r>
          </w:p>
        </w:tc>
        <w:tc>
          <w:tcPr>
            <w:tcW w:w="781" w:type="dxa"/>
            <w:vAlign w:val="center"/>
          </w:tcPr>
          <w:p w14:paraId="3F7FE112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EA3CA4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602535E5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E9175A0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7D5A3005" w14:textId="77777777" w:rsidR="00CC24EF" w:rsidRDefault="00000000">
            <w:r>
              <w:t>0.800</w:t>
            </w:r>
          </w:p>
        </w:tc>
      </w:tr>
      <w:tr w:rsidR="00CC24EF" w14:paraId="7A91DFC0" w14:textId="77777777">
        <w:tc>
          <w:tcPr>
            <w:tcW w:w="656" w:type="dxa"/>
            <w:vAlign w:val="center"/>
          </w:tcPr>
          <w:p w14:paraId="4C2AB1C9" w14:textId="77777777" w:rsidR="00CC24EF" w:rsidRDefault="00000000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14:paraId="1CF34855" w14:textId="77777777" w:rsidR="00CC24EF" w:rsidRDefault="00000000">
            <w:r>
              <w:t>BYC4606</w:t>
            </w:r>
          </w:p>
        </w:tc>
        <w:tc>
          <w:tcPr>
            <w:tcW w:w="769" w:type="dxa"/>
            <w:vAlign w:val="center"/>
          </w:tcPr>
          <w:p w14:paraId="3C2AB654" w14:textId="77777777" w:rsidR="00CC24E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DA17900" w14:textId="77777777" w:rsidR="00CC24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ABCF97" w14:textId="77777777" w:rsidR="00CC24EF" w:rsidRDefault="00000000">
            <w:r>
              <w:t>2.760</w:t>
            </w:r>
          </w:p>
        </w:tc>
        <w:tc>
          <w:tcPr>
            <w:tcW w:w="848" w:type="dxa"/>
            <w:vAlign w:val="center"/>
          </w:tcPr>
          <w:p w14:paraId="48479E7C" w14:textId="77777777" w:rsidR="00CC24EF" w:rsidRDefault="00000000">
            <w:r>
              <w:t>2.760</w:t>
            </w:r>
          </w:p>
        </w:tc>
        <w:tc>
          <w:tcPr>
            <w:tcW w:w="781" w:type="dxa"/>
            <w:vAlign w:val="center"/>
          </w:tcPr>
          <w:p w14:paraId="7E97D196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1505FD4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23791711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776B2DA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1FB84092" w14:textId="77777777" w:rsidR="00CC24EF" w:rsidRDefault="00000000">
            <w:r>
              <w:t>0.800</w:t>
            </w:r>
          </w:p>
        </w:tc>
      </w:tr>
      <w:tr w:rsidR="00CC24EF" w14:paraId="6E9499AE" w14:textId="77777777">
        <w:tc>
          <w:tcPr>
            <w:tcW w:w="656" w:type="dxa"/>
            <w:vAlign w:val="center"/>
          </w:tcPr>
          <w:p w14:paraId="4941CA3A" w14:textId="77777777" w:rsidR="00CC24EF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7BF7E81C" w14:textId="77777777" w:rsidR="00CC24EF" w:rsidRDefault="00000000">
            <w:r>
              <w:t>C1218</w:t>
            </w:r>
          </w:p>
        </w:tc>
        <w:tc>
          <w:tcPr>
            <w:tcW w:w="769" w:type="dxa"/>
            <w:vAlign w:val="center"/>
          </w:tcPr>
          <w:p w14:paraId="70908097" w14:textId="77777777" w:rsidR="00CC24E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2A21BF6" w14:textId="77777777" w:rsidR="00CC24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01796FD" w14:textId="77777777" w:rsidR="00CC24EF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34085408" w14:textId="77777777" w:rsidR="00CC24EF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3E8C94DE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237D9F2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23B0F5D4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D3827B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0B4198EE" w14:textId="77777777" w:rsidR="00CC24EF" w:rsidRDefault="00000000">
            <w:r>
              <w:t>0.800</w:t>
            </w:r>
          </w:p>
        </w:tc>
      </w:tr>
      <w:tr w:rsidR="00CC24EF" w14:paraId="2A352C03" w14:textId="77777777">
        <w:tc>
          <w:tcPr>
            <w:tcW w:w="656" w:type="dxa"/>
            <w:vAlign w:val="center"/>
          </w:tcPr>
          <w:p w14:paraId="55D8A364" w14:textId="77777777" w:rsidR="00CC24EF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30124D7" w14:textId="77777777" w:rsidR="00CC24EF" w:rsidRDefault="00000000">
            <w:r>
              <w:t>C1516</w:t>
            </w:r>
          </w:p>
        </w:tc>
        <w:tc>
          <w:tcPr>
            <w:tcW w:w="769" w:type="dxa"/>
            <w:vAlign w:val="center"/>
          </w:tcPr>
          <w:p w14:paraId="0DEF536E" w14:textId="77777777" w:rsidR="00CC24E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160583C" w14:textId="77777777" w:rsidR="00CC24EF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5825D541" w14:textId="77777777" w:rsidR="00CC24EF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3E730830" w14:textId="77777777" w:rsidR="00CC24EF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5E0DF0A7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7D620FD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4CBC8072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987CE3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52FC0ABF" w14:textId="77777777" w:rsidR="00CC24EF" w:rsidRDefault="00000000">
            <w:r>
              <w:t>0.800</w:t>
            </w:r>
          </w:p>
        </w:tc>
      </w:tr>
      <w:tr w:rsidR="00CC24EF" w14:paraId="64E4646D" w14:textId="77777777">
        <w:tc>
          <w:tcPr>
            <w:tcW w:w="656" w:type="dxa"/>
            <w:vAlign w:val="center"/>
          </w:tcPr>
          <w:p w14:paraId="54E634C6" w14:textId="77777777" w:rsidR="00CC24EF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1E8366EC" w14:textId="77777777" w:rsidR="00CC24EF" w:rsidRDefault="00000000">
            <w:r>
              <w:t>C1818</w:t>
            </w:r>
          </w:p>
        </w:tc>
        <w:tc>
          <w:tcPr>
            <w:tcW w:w="769" w:type="dxa"/>
            <w:vAlign w:val="center"/>
          </w:tcPr>
          <w:p w14:paraId="32104127" w14:textId="77777777" w:rsidR="00CC24E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4A051B5" w14:textId="77777777" w:rsidR="00CC24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56B4CBF" w14:textId="77777777" w:rsidR="00CC24EF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14:paraId="006BF383" w14:textId="77777777" w:rsidR="00CC24EF" w:rsidRDefault="00000000">
            <w:r>
              <w:t>3.240</w:t>
            </w:r>
          </w:p>
        </w:tc>
        <w:tc>
          <w:tcPr>
            <w:tcW w:w="781" w:type="dxa"/>
            <w:vAlign w:val="center"/>
          </w:tcPr>
          <w:p w14:paraId="48699DF0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6DCE69E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338805F4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593138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6CC1E112" w14:textId="77777777" w:rsidR="00CC24EF" w:rsidRDefault="00000000">
            <w:r>
              <w:t>0.800</w:t>
            </w:r>
          </w:p>
        </w:tc>
      </w:tr>
      <w:tr w:rsidR="00CC24EF" w14:paraId="7C1A6C48" w14:textId="77777777">
        <w:tc>
          <w:tcPr>
            <w:tcW w:w="656" w:type="dxa"/>
            <w:vAlign w:val="center"/>
          </w:tcPr>
          <w:p w14:paraId="28ED913A" w14:textId="77777777" w:rsidR="00CC24EF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3CE91990" w14:textId="77777777" w:rsidR="00CC24EF" w:rsidRDefault="00000000">
            <w:r>
              <w:t>C2018</w:t>
            </w:r>
          </w:p>
        </w:tc>
        <w:tc>
          <w:tcPr>
            <w:tcW w:w="769" w:type="dxa"/>
            <w:vAlign w:val="center"/>
          </w:tcPr>
          <w:p w14:paraId="55868BB1" w14:textId="77777777" w:rsidR="00CC24E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5A9F219" w14:textId="77777777" w:rsidR="00CC24EF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03B97909" w14:textId="77777777" w:rsidR="00CC24EF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7D64FA79" w14:textId="77777777" w:rsidR="00CC24EF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25E9FA9B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3FCF86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5708F888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E3363BC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6485CD1B" w14:textId="77777777" w:rsidR="00CC24EF" w:rsidRDefault="00000000">
            <w:r>
              <w:t>0.800</w:t>
            </w:r>
          </w:p>
        </w:tc>
      </w:tr>
      <w:tr w:rsidR="00CC24EF" w14:paraId="2E7689A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CB90071" w14:textId="77777777" w:rsidR="00CC24EF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052B351" w14:textId="77777777" w:rsidR="00CC24EF" w:rsidRDefault="00000000">
            <w:r>
              <w:t>29.580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FB5C9BE" w14:textId="77777777" w:rsidR="00CC24EF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7C097B60" w14:textId="77777777" w:rsidR="00CC24EF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12CF1C1F" w14:textId="77777777" w:rsidR="00CC24EF" w:rsidRDefault="00000000">
            <w:r>
              <w:t>0.230</w:t>
            </w:r>
          </w:p>
        </w:tc>
      </w:tr>
    </w:tbl>
    <w:p w14:paraId="148CCFCD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CC24EF" w14:paraId="7E339FB8" w14:textId="77777777">
        <w:tc>
          <w:tcPr>
            <w:tcW w:w="656" w:type="dxa"/>
            <w:shd w:val="clear" w:color="auto" w:fill="E6E6E6"/>
            <w:vAlign w:val="center"/>
          </w:tcPr>
          <w:p w14:paraId="790C9B0D" w14:textId="77777777" w:rsidR="00CC24EF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3A528AC" w14:textId="77777777" w:rsidR="00CC24EF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2163E81" w14:textId="77777777" w:rsidR="00CC24EF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A68A39E" w14:textId="77777777" w:rsidR="00CC24EF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59CC8D" w14:textId="77777777" w:rsidR="00CC24EF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090322" w14:textId="77777777" w:rsidR="00CC24EF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7C9F4E4" w14:textId="77777777" w:rsidR="00CC24EF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9C47185" w14:textId="77777777" w:rsidR="00CC24EF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43D8FA" w14:textId="77777777" w:rsidR="00CC24EF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5E7CA9C" w14:textId="77777777" w:rsidR="00CC24EF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85489B5" w14:textId="77777777" w:rsidR="00CC24EF" w:rsidRDefault="00000000">
            <w:pPr>
              <w:jc w:val="center"/>
            </w:pPr>
            <w:r>
              <w:t>冬季外遮阳系数</w:t>
            </w:r>
          </w:p>
        </w:tc>
      </w:tr>
      <w:tr w:rsidR="00CC24EF" w14:paraId="2693E82B" w14:textId="77777777">
        <w:tc>
          <w:tcPr>
            <w:tcW w:w="656" w:type="dxa"/>
            <w:vAlign w:val="center"/>
          </w:tcPr>
          <w:p w14:paraId="1D83542D" w14:textId="77777777" w:rsidR="00CC24EF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240FF6A" w14:textId="77777777" w:rsidR="00CC24EF" w:rsidRDefault="00000000">
            <w:r>
              <w:t>C0812</w:t>
            </w:r>
          </w:p>
        </w:tc>
        <w:tc>
          <w:tcPr>
            <w:tcW w:w="769" w:type="dxa"/>
            <w:vAlign w:val="center"/>
          </w:tcPr>
          <w:p w14:paraId="229360C6" w14:textId="77777777" w:rsidR="00CC24E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AF4488D" w14:textId="77777777" w:rsidR="00CC24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88FFAAD" w14:textId="77777777" w:rsidR="00CC24EF" w:rsidRDefault="00000000">
            <w:r>
              <w:t>0.960</w:t>
            </w:r>
          </w:p>
        </w:tc>
        <w:tc>
          <w:tcPr>
            <w:tcW w:w="848" w:type="dxa"/>
            <w:vAlign w:val="center"/>
          </w:tcPr>
          <w:p w14:paraId="26909431" w14:textId="77777777" w:rsidR="00CC24EF" w:rsidRDefault="00000000">
            <w:r>
              <w:t>0.960</w:t>
            </w:r>
          </w:p>
        </w:tc>
        <w:tc>
          <w:tcPr>
            <w:tcW w:w="781" w:type="dxa"/>
            <w:vAlign w:val="center"/>
          </w:tcPr>
          <w:p w14:paraId="1391F15F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0E58D9F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6176EADF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1D4C3F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4102E18E" w14:textId="77777777" w:rsidR="00CC24EF" w:rsidRDefault="00000000">
            <w:r>
              <w:t>0.800</w:t>
            </w:r>
          </w:p>
        </w:tc>
      </w:tr>
      <w:tr w:rsidR="00CC24EF" w14:paraId="2E1FB837" w14:textId="77777777">
        <w:tc>
          <w:tcPr>
            <w:tcW w:w="656" w:type="dxa"/>
            <w:vAlign w:val="center"/>
          </w:tcPr>
          <w:p w14:paraId="133E7C76" w14:textId="77777777" w:rsidR="00CC24EF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5F396F3E" w14:textId="77777777" w:rsidR="00CC24EF" w:rsidRDefault="00000000">
            <w:r>
              <w:t>C2518</w:t>
            </w:r>
          </w:p>
        </w:tc>
        <w:tc>
          <w:tcPr>
            <w:tcW w:w="769" w:type="dxa"/>
            <w:vAlign w:val="center"/>
          </w:tcPr>
          <w:p w14:paraId="396D7617" w14:textId="77777777" w:rsidR="00CC24E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7581EA8" w14:textId="77777777" w:rsidR="00CC24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A9CE5C0" w14:textId="77777777" w:rsidR="00CC24EF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0026E4F9" w14:textId="77777777" w:rsidR="00CC24EF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6F2ADF59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AC750B1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2B6F8C2A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60F661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2FD8E040" w14:textId="77777777" w:rsidR="00CC24EF" w:rsidRDefault="00000000">
            <w:r>
              <w:t>0.800</w:t>
            </w:r>
          </w:p>
        </w:tc>
      </w:tr>
      <w:tr w:rsidR="00CC24EF" w14:paraId="6A538846" w14:textId="77777777">
        <w:tc>
          <w:tcPr>
            <w:tcW w:w="656" w:type="dxa"/>
            <w:vAlign w:val="center"/>
          </w:tcPr>
          <w:p w14:paraId="11EADBF7" w14:textId="77777777" w:rsidR="00CC24EF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7A055F3B" w14:textId="77777777" w:rsidR="00CC24EF" w:rsidRDefault="00000000">
            <w:r>
              <w:t>C3518</w:t>
            </w:r>
          </w:p>
        </w:tc>
        <w:tc>
          <w:tcPr>
            <w:tcW w:w="769" w:type="dxa"/>
            <w:vAlign w:val="center"/>
          </w:tcPr>
          <w:p w14:paraId="3B2345BB" w14:textId="77777777" w:rsidR="00CC24EF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5336F4F8" w14:textId="77777777" w:rsidR="00CC24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E60A65B" w14:textId="77777777" w:rsidR="00CC24EF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5CDAF036" w14:textId="77777777" w:rsidR="00CC24EF" w:rsidRDefault="00000000">
            <w:r>
              <w:t>6.300</w:t>
            </w:r>
          </w:p>
        </w:tc>
        <w:tc>
          <w:tcPr>
            <w:tcW w:w="781" w:type="dxa"/>
            <w:vAlign w:val="center"/>
          </w:tcPr>
          <w:p w14:paraId="563E2AE5" w14:textId="77777777" w:rsidR="00CC24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A0086E2" w14:textId="77777777" w:rsidR="00CC24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714350F5" w14:textId="77777777" w:rsidR="00CC24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85C46F" w14:textId="77777777" w:rsidR="00CC24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2CCDB2DD" w14:textId="77777777" w:rsidR="00CC24EF" w:rsidRDefault="00000000">
            <w:r>
              <w:t>0.800</w:t>
            </w:r>
          </w:p>
        </w:tc>
      </w:tr>
      <w:tr w:rsidR="00CC24EF" w14:paraId="5D66A7E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19FC3EB" w14:textId="77777777" w:rsidR="00CC24EF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92BC3B9" w14:textId="77777777" w:rsidR="00CC24EF" w:rsidRDefault="00000000">
            <w:r>
              <w:t>11.760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F005045" w14:textId="77777777" w:rsidR="00CC24EF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7A144C84" w14:textId="77777777" w:rsidR="00CC24EF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77C8620E" w14:textId="77777777" w:rsidR="00CC24EF" w:rsidRDefault="00000000">
            <w:r>
              <w:t>0.230</w:t>
            </w:r>
          </w:p>
        </w:tc>
      </w:tr>
    </w:tbl>
    <w:p w14:paraId="46440349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A3EF477" w14:textId="77777777" w:rsidR="00CC24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54347509"/>
      <w:r>
        <w:rPr>
          <w:color w:val="000000"/>
          <w:kern w:val="2"/>
          <w:szCs w:val="24"/>
        </w:rPr>
        <w:t>总体热工性能</w:t>
      </w:r>
      <w:bookmarkEnd w:id="54"/>
    </w:p>
    <w:tbl>
      <w:tblPr>
        <w:tblW w:w="9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7"/>
        <w:gridCol w:w="928"/>
        <w:gridCol w:w="1132"/>
        <w:gridCol w:w="848"/>
        <w:gridCol w:w="894"/>
        <w:gridCol w:w="905"/>
        <w:gridCol w:w="888"/>
        <w:gridCol w:w="905"/>
        <w:gridCol w:w="1076"/>
      </w:tblGrid>
      <w:tr w:rsidR="00CC24EF" w14:paraId="69CA3A6F" w14:textId="77777777">
        <w:tc>
          <w:tcPr>
            <w:tcW w:w="735" w:type="dxa"/>
            <w:vMerge w:val="restart"/>
            <w:shd w:val="clear" w:color="auto" w:fill="E6E6E6"/>
            <w:vAlign w:val="center"/>
          </w:tcPr>
          <w:p w14:paraId="1C35571E" w14:textId="77777777" w:rsidR="00CC24EF" w:rsidRDefault="00000000">
            <w:pPr>
              <w:jc w:val="center"/>
            </w:pPr>
            <w:r>
              <w:t>朝向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455BE43A" w14:textId="77777777" w:rsidR="00CC24EF" w:rsidRDefault="00000000">
            <w:pPr>
              <w:jc w:val="center"/>
            </w:pPr>
            <w:r>
              <w:t>房间编号</w:t>
            </w:r>
          </w:p>
        </w:tc>
        <w:tc>
          <w:tcPr>
            <w:tcW w:w="928" w:type="dxa"/>
            <w:vMerge w:val="restart"/>
            <w:shd w:val="clear" w:color="auto" w:fill="E6E6E6"/>
            <w:vAlign w:val="center"/>
          </w:tcPr>
          <w:p w14:paraId="714F661A" w14:textId="77777777" w:rsidR="00CC24EF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14:paraId="0E0CD5E8" w14:textId="77777777" w:rsidR="00CC24EF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vMerge w:val="restart"/>
            <w:shd w:val="clear" w:color="auto" w:fill="E6E6E6"/>
            <w:vAlign w:val="center"/>
          </w:tcPr>
          <w:p w14:paraId="1D76CC79" w14:textId="77777777" w:rsidR="00CC24EF" w:rsidRDefault="00000000">
            <w:pPr>
              <w:jc w:val="center"/>
            </w:pPr>
            <w:r>
              <w:t>窗墙比</w:t>
            </w:r>
          </w:p>
        </w:tc>
        <w:tc>
          <w:tcPr>
            <w:tcW w:w="1799" w:type="dxa"/>
            <w:gridSpan w:val="2"/>
            <w:shd w:val="clear" w:color="auto" w:fill="E6E6E6"/>
            <w:vAlign w:val="center"/>
          </w:tcPr>
          <w:p w14:paraId="718EF15B" w14:textId="77777777" w:rsidR="00CC24EF" w:rsidRDefault="00000000">
            <w:pPr>
              <w:jc w:val="center"/>
            </w:pPr>
            <w:r>
              <w:t>传热系数</w:t>
            </w:r>
          </w:p>
        </w:tc>
        <w:tc>
          <w:tcPr>
            <w:tcW w:w="1793" w:type="dxa"/>
            <w:gridSpan w:val="2"/>
            <w:shd w:val="clear" w:color="auto" w:fill="E6E6E6"/>
            <w:vAlign w:val="center"/>
          </w:tcPr>
          <w:p w14:paraId="13CE2121" w14:textId="77777777" w:rsidR="00CC24EF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65D9A635" w14:textId="77777777" w:rsidR="00CC24EF" w:rsidRDefault="00000000">
            <w:pPr>
              <w:jc w:val="center"/>
            </w:pPr>
            <w:r>
              <w:t>是否</w:t>
            </w:r>
            <w:r>
              <w:br/>
            </w:r>
            <w:r>
              <w:t>满足</w:t>
            </w:r>
          </w:p>
        </w:tc>
      </w:tr>
      <w:tr w:rsidR="00CC24EF" w14:paraId="62E102ED" w14:textId="77777777">
        <w:tc>
          <w:tcPr>
            <w:tcW w:w="735" w:type="dxa"/>
            <w:vMerge/>
            <w:shd w:val="clear" w:color="auto" w:fill="E6E6E6"/>
            <w:vAlign w:val="center"/>
          </w:tcPr>
          <w:p w14:paraId="0E30A5D8" w14:textId="77777777" w:rsidR="00CC24EF" w:rsidRDefault="00CC24EF"/>
        </w:tc>
        <w:tc>
          <w:tcPr>
            <w:tcW w:w="1075" w:type="dxa"/>
            <w:vMerge/>
            <w:shd w:val="clear" w:color="auto" w:fill="E6E6E6"/>
            <w:vAlign w:val="center"/>
          </w:tcPr>
          <w:p w14:paraId="7B570A0F" w14:textId="77777777" w:rsidR="00CC24EF" w:rsidRDefault="00CC24EF"/>
        </w:tc>
        <w:tc>
          <w:tcPr>
            <w:tcW w:w="928" w:type="dxa"/>
            <w:vMerge/>
            <w:shd w:val="clear" w:color="auto" w:fill="E6E6E6"/>
            <w:vAlign w:val="center"/>
          </w:tcPr>
          <w:p w14:paraId="5529E34D" w14:textId="77777777" w:rsidR="00CC24EF" w:rsidRDefault="00CC24EF"/>
        </w:tc>
        <w:tc>
          <w:tcPr>
            <w:tcW w:w="1131" w:type="dxa"/>
            <w:vMerge/>
            <w:shd w:val="clear" w:color="auto" w:fill="E6E6E6"/>
            <w:vAlign w:val="center"/>
          </w:tcPr>
          <w:p w14:paraId="4301D292" w14:textId="77777777" w:rsidR="00CC24EF" w:rsidRDefault="00CC24EF"/>
        </w:tc>
        <w:tc>
          <w:tcPr>
            <w:tcW w:w="848" w:type="dxa"/>
            <w:vMerge/>
            <w:shd w:val="clear" w:color="auto" w:fill="E6E6E6"/>
            <w:vAlign w:val="center"/>
          </w:tcPr>
          <w:p w14:paraId="37F7FD76" w14:textId="77777777" w:rsidR="00CC24EF" w:rsidRDefault="00CC24EF"/>
        </w:tc>
        <w:tc>
          <w:tcPr>
            <w:tcW w:w="894" w:type="dxa"/>
            <w:shd w:val="clear" w:color="auto" w:fill="E6E6E6"/>
            <w:vAlign w:val="center"/>
          </w:tcPr>
          <w:p w14:paraId="3FC36A37" w14:textId="77777777" w:rsidR="00CC24EF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6CE8B5C" w14:textId="77777777" w:rsidR="00CC24EF" w:rsidRDefault="00000000">
            <w:r>
              <w:t>限值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CC517EB" w14:textId="77777777" w:rsidR="00CC24EF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03387DC" w14:textId="77777777" w:rsidR="00CC24EF" w:rsidRDefault="00000000">
            <w:r>
              <w:t>限值</w:t>
            </w:r>
          </w:p>
        </w:tc>
        <w:tc>
          <w:tcPr>
            <w:tcW w:w="1075" w:type="dxa"/>
            <w:vMerge/>
            <w:shd w:val="clear" w:color="auto" w:fill="E6E6E6"/>
            <w:vAlign w:val="center"/>
          </w:tcPr>
          <w:p w14:paraId="43EFD591" w14:textId="77777777" w:rsidR="00CC24EF" w:rsidRDefault="00CC24EF"/>
        </w:tc>
      </w:tr>
      <w:tr w:rsidR="00CC24EF" w14:paraId="29937739" w14:textId="77777777">
        <w:tc>
          <w:tcPr>
            <w:tcW w:w="735" w:type="dxa"/>
            <w:vMerge w:val="restart"/>
            <w:vAlign w:val="center"/>
          </w:tcPr>
          <w:p w14:paraId="6D3A2379" w14:textId="77777777" w:rsidR="00CC24EF" w:rsidRDefault="00000000">
            <w:pPr>
              <w:jc w:val="center"/>
            </w:pPr>
            <w:r>
              <w:t>东向</w:t>
            </w:r>
          </w:p>
        </w:tc>
        <w:tc>
          <w:tcPr>
            <w:tcW w:w="1075" w:type="dxa"/>
            <w:vAlign w:val="center"/>
          </w:tcPr>
          <w:p w14:paraId="6A6FCFF1" w14:textId="77777777" w:rsidR="00CC24EF" w:rsidRDefault="00000000">
            <w:pPr>
              <w:jc w:val="center"/>
            </w:pPr>
            <w:r>
              <w:t>1001</w:t>
            </w:r>
          </w:p>
        </w:tc>
        <w:tc>
          <w:tcPr>
            <w:tcW w:w="928" w:type="dxa"/>
            <w:vAlign w:val="center"/>
          </w:tcPr>
          <w:p w14:paraId="5E893B79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1BB7283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1F24F877" w14:textId="77777777" w:rsidR="00CC24EF" w:rsidRDefault="00000000">
            <w:pPr>
              <w:jc w:val="center"/>
            </w:pPr>
            <w:r>
              <w:t>0.09</w:t>
            </w:r>
          </w:p>
        </w:tc>
        <w:tc>
          <w:tcPr>
            <w:tcW w:w="894" w:type="dxa"/>
            <w:vAlign w:val="center"/>
          </w:tcPr>
          <w:p w14:paraId="685C9DC8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441DF678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4C853A40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2E188F3B" w14:textId="77777777" w:rsidR="00CC24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7F3B8613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5A739B0E" w14:textId="77777777">
        <w:tc>
          <w:tcPr>
            <w:tcW w:w="735" w:type="dxa"/>
            <w:vMerge/>
            <w:vAlign w:val="center"/>
          </w:tcPr>
          <w:p w14:paraId="195183FA" w14:textId="77777777" w:rsidR="00CC24EF" w:rsidRDefault="00CC24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740BF1F" w14:textId="77777777" w:rsidR="00CC24EF" w:rsidRDefault="00000000">
            <w:pPr>
              <w:jc w:val="center"/>
            </w:pPr>
            <w:r>
              <w:t>2002</w:t>
            </w:r>
          </w:p>
        </w:tc>
        <w:tc>
          <w:tcPr>
            <w:tcW w:w="928" w:type="dxa"/>
            <w:vAlign w:val="center"/>
          </w:tcPr>
          <w:p w14:paraId="39F0F608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6C1B6EB7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73734C34" w14:textId="77777777" w:rsidR="00CC24EF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293F4C1F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7C580405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579F2DF3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10B2A01E" w14:textId="77777777" w:rsidR="00CC24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2FB55466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6C41C8B0" w14:textId="77777777">
        <w:tc>
          <w:tcPr>
            <w:tcW w:w="735" w:type="dxa"/>
            <w:vMerge/>
            <w:vAlign w:val="center"/>
          </w:tcPr>
          <w:p w14:paraId="2010454D" w14:textId="77777777" w:rsidR="00CC24EF" w:rsidRDefault="00CC24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B3F4CF4" w14:textId="77777777" w:rsidR="00CC24EF" w:rsidRDefault="00000000">
            <w:pPr>
              <w:jc w:val="center"/>
            </w:pPr>
            <w:r>
              <w:t>2004</w:t>
            </w:r>
          </w:p>
        </w:tc>
        <w:tc>
          <w:tcPr>
            <w:tcW w:w="928" w:type="dxa"/>
            <w:vAlign w:val="center"/>
          </w:tcPr>
          <w:p w14:paraId="3677E609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30C0C65B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6E8657CA" w14:textId="77777777" w:rsidR="00CC24EF" w:rsidRDefault="00000000">
            <w:pPr>
              <w:jc w:val="center"/>
            </w:pPr>
            <w:r>
              <w:t>0.11</w:t>
            </w:r>
          </w:p>
        </w:tc>
        <w:tc>
          <w:tcPr>
            <w:tcW w:w="894" w:type="dxa"/>
            <w:vAlign w:val="center"/>
          </w:tcPr>
          <w:p w14:paraId="32E2CC35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41C0CF6A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CE1FE43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24E40145" w14:textId="77777777" w:rsidR="00CC24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5A117EFE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74025DED" w14:textId="77777777">
        <w:tc>
          <w:tcPr>
            <w:tcW w:w="735" w:type="dxa"/>
            <w:vMerge/>
            <w:vAlign w:val="center"/>
          </w:tcPr>
          <w:p w14:paraId="32BCEFCA" w14:textId="77777777" w:rsidR="00CC24EF" w:rsidRDefault="00CC24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547E8EF" w14:textId="77777777" w:rsidR="00CC24EF" w:rsidRDefault="00000000">
            <w:pPr>
              <w:jc w:val="center"/>
            </w:pPr>
            <w:r>
              <w:t>2005</w:t>
            </w:r>
          </w:p>
        </w:tc>
        <w:tc>
          <w:tcPr>
            <w:tcW w:w="928" w:type="dxa"/>
            <w:vAlign w:val="center"/>
          </w:tcPr>
          <w:p w14:paraId="02BFD66B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14918630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2DD5A593" w14:textId="77777777" w:rsidR="00CC24EF" w:rsidRDefault="00000000">
            <w:pPr>
              <w:jc w:val="center"/>
            </w:pPr>
            <w:r>
              <w:t>0.28</w:t>
            </w:r>
          </w:p>
        </w:tc>
        <w:tc>
          <w:tcPr>
            <w:tcW w:w="894" w:type="dxa"/>
            <w:vAlign w:val="center"/>
          </w:tcPr>
          <w:p w14:paraId="783DC37A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74811FAB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8A8E92C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2305EED0" w14:textId="77777777" w:rsidR="00CC24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35A77363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52D58CD1" w14:textId="77777777">
        <w:tc>
          <w:tcPr>
            <w:tcW w:w="735" w:type="dxa"/>
            <w:vMerge/>
            <w:vAlign w:val="center"/>
          </w:tcPr>
          <w:p w14:paraId="19DA3972" w14:textId="77777777" w:rsidR="00CC24EF" w:rsidRDefault="00CC24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3DA9710" w14:textId="77777777" w:rsidR="00CC24EF" w:rsidRDefault="00000000">
            <w:pPr>
              <w:jc w:val="center"/>
            </w:pPr>
            <w:r>
              <w:t>2007</w:t>
            </w:r>
          </w:p>
        </w:tc>
        <w:tc>
          <w:tcPr>
            <w:tcW w:w="928" w:type="dxa"/>
            <w:vAlign w:val="center"/>
          </w:tcPr>
          <w:p w14:paraId="53E23A0C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28D9B427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42E1152F" w14:textId="77777777" w:rsidR="00CC24EF" w:rsidRDefault="00000000">
            <w:pPr>
              <w:jc w:val="center"/>
            </w:pPr>
            <w:r>
              <w:t>0.08</w:t>
            </w:r>
          </w:p>
        </w:tc>
        <w:tc>
          <w:tcPr>
            <w:tcW w:w="894" w:type="dxa"/>
            <w:vAlign w:val="center"/>
          </w:tcPr>
          <w:p w14:paraId="4FF67DD2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3E45C1A6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522C769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7248D345" w14:textId="77777777" w:rsidR="00CC24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6EDDECE2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32CE4206" w14:textId="77777777">
        <w:tc>
          <w:tcPr>
            <w:tcW w:w="735" w:type="dxa"/>
            <w:vMerge/>
            <w:vAlign w:val="center"/>
          </w:tcPr>
          <w:p w14:paraId="65880B5C" w14:textId="77777777" w:rsidR="00CC24EF" w:rsidRDefault="00CC24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F28B5AB" w14:textId="77777777" w:rsidR="00CC24EF" w:rsidRDefault="00000000">
            <w:pPr>
              <w:jc w:val="center"/>
            </w:pPr>
            <w:r>
              <w:t>2008</w:t>
            </w:r>
          </w:p>
        </w:tc>
        <w:tc>
          <w:tcPr>
            <w:tcW w:w="928" w:type="dxa"/>
            <w:vAlign w:val="center"/>
          </w:tcPr>
          <w:p w14:paraId="47CE3484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4CC18C29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82AE36D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894" w:type="dxa"/>
            <w:vAlign w:val="center"/>
          </w:tcPr>
          <w:p w14:paraId="6063A0F7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692311CC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016EB8CC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0FB41CFD" w14:textId="77777777" w:rsidR="00CC24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0BC8D634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6D2E0BDF" w14:textId="77777777">
        <w:tc>
          <w:tcPr>
            <w:tcW w:w="735" w:type="dxa"/>
            <w:vMerge/>
            <w:vAlign w:val="center"/>
          </w:tcPr>
          <w:p w14:paraId="2DC7BA0F" w14:textId="77777777" w:rsidR="00CC24EF" w:rsidRDefault="00CC24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239936C" w14:textId="77777777" w:rsidR="00CC24EF" w:rsidRDefault="00000000">
            <w:pPr>
              <w:jc w:val="center"/>
            </w:pPr>
            <w:r>
              <w:t>2009</w:t>
            </w:r>
          </w:p>
        </w:tc>
        <w:tc>
          <w:tcPr>
            <w:tcW w:w="928" w:type="dxa"/>
            <w:vAlign w:val="center"/>
          </w:tcPr>
          <w:p w14:paraId="55D980BE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142CEDC4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1AAA2B88" w14:textId="77777777" w:rsidR="00CC24EF" w:rsidRDefault="00000000">
            <w:pPr>
              <w:jc w:val="center"/>
            </w:pPr>
            <w:r>
              <w:t>0.14</w:t>
            </w:r>
          </w:p>
        </w:tc>
        <w:tc>
          <w:tcPr>
            <w:tcW w:w="894" w:type="dxa"/>
            <w:vAlign w:val="center"/>
          </w:tcPr>
          <w:p w14:paraId="0D54C425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07F57AB7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6F716597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6C534B03" w14:textId="77777777" w:rsidR="00CC24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5271A75A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07D7FCF0" w14:textId="77777777">
        <w:tc>
          <w:tcPr>
            <w:tcW w:w="735" w:type="dxa"/>
            <w:vMerge/>
            <w:vAlign w:val="center"/>
          </w:tcPr>
          <w:p w14:paraId="1A8A6499" w14:textId="77777777" w:rsidR="00CC24EF" w:rsidRDefault="00CC24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A41FB5A" w14:textId="77777777" w:rsidR="00CC24EF" w:rsidRDefault="00000000">
            <w:pPr>
              <w:jc w:val="center"/>
            </w:pPr>
            <w:r>
              <w:t>2010</w:t>
            </w:r>
          </w:p>
        </w:tc>
        <w:tc>
          <w:tcPr>
            <w:tcW w:w="928" w:type="dxa"/>
            <w:vAlign w:val="center"/>
          </w:tcPr>
          <w:p w14:paraId="60548742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25D5C778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15520DEE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894" w:type="dxa"/>
            <w:vAlign w:val="center"/>
          </w:tcPr>
          <w:p w14:paraId="07ED13F1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2D22CC09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2AFA33B0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5B9DA62D" w14:textId="77777777" w:rsidR="00CC24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49FCF1E0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07AB6B7F" w14:textId="77777777">
        <w:tc>
          <w:tcPr>
            <w:tcW w:w="735" w:type="dxa"/>
            <w:vMerge w:val="restart"/>
            <w:vAlign w:val="center"/>
          </w:tcPr>
          <w:p w14:paraId="040F3F82" w14:textId="77777777" w:rsidR="00CC24EF" w:rsidRDefault="00000000">
            <w:pPr>
              <w:jc w:val="center"/>
            </w:pPr>
            <w:r>
              <w:t>西向</w:t>
            </w:r>
          </w:p>
        </w:tc>
        <w:tc>
          <w:tcPr>
            <w:tcW w:w="1075" w:type="dxa"/>
            <w:vAlign w:val="center"/>
          </w:tcPr>
          <w:p w14:paraId="58041A2B" w14:textId="77777777" w:rsidR="00CC24EF" w:rsidRDefault="00000000">
            <w:pPr>
              <w:jc w:val="center"/>
            </w:pPr>
            <w:r>
              <w:t>2003</w:t>
            </w:r>
          </w:p>
        </w:tc>
        <w:tc>
          <w:tcPr>
            <w:tcW w:w="928" w:type="dxa"/>
            <w:vAlign w:val="center"/>
          </w:tcPr>
          <w:p w14:paraId="306CC973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87914D9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8219B07" w14:textId="77777777" w:rsidR="00CC24EF" w:rsidRDefault="00000000">
            <w:pPr>
              <w:jc w:val="center"/>
            </w:pPr>
            <w:r>
              <w:t>0.17</w:t>
            </w:r>
          </w:p>
        </w:tc>
        <w:tc>
          <w:tcPr>
            <w:tcW w:w="894" w:type="dxa"/>
            <w:vAlign w:val="center"/>
          </w:tcPr>
          <w:p w14:paraId="7C453F58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079C1114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0947D45B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23AA615B" w14:textId="77777777" w:rsidR="00CC24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5A659FAC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497706EE" w14:textId="77777777">
        <w:tc>
          <w:tcPr>
            <w:tcW w:w="735" w:type="dxa"/>
            <w:vMerge/>
            <w:vAlign w:val="center"/>
          </w:tcPr>
          <w:p w14:paraId="56478ABA" w14:textId="77777777" w:rsidR="00CC24EF" w:rsidRDefault="00CC24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A1E621" w14:textId="77777777" w:rsidR="00CC24EF" w:rsidRDefault="00000000">
            <w:pPr>
              <w:jc w:val="center"/>
            </w:pPr>
            <w:r>
              <w:t>2013</w:t>
            </w:r>
          </w:p>
        </w:tc>
        <w:tc>
          <w:tcPr>
            <w:tcW w:w="928" w:type="dxa"/>
            <w:vAlign w:val="center"/>
          </w:tcPr>
          <w:p w14:paraId="0B062A54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06927DAF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CEC59A6" w14:textId="77777777" w:rsidR="00CC24EF" w:rsidRDefault="00000000">
            <w:pPr>
              <w:jc w:val="center"/>
            </w:pPr>
            <w:r>
              <w:t>0.15</w:t>
            </w:r>
          </w:p>
        </w:tc>
        <w:tc>
          <w:tcPr>
            <w:tcW w:w="894" w:type="dxa"/>
            <w:vAlign w:val="center"/>
          </w:tcPr>
          <w:p w14:paraId="5237FC30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48D290D5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510B1B96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322E2C06" w14:textId="77777777" w:rsidR="00CC24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305BB68D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6E1023D3" w14:textId="77777777">
        <w:tc>
          <w:tcPr>
            <w:tcW w:w="735" w:type="dxa"/>
            <w:vMerge/>
            <w:vAlign w:val="center"/>
          </w:tcPr>
          <w:p w14:paraId="7651ABC7" w14:textId="77777777" w:rsidR="00CC24EF" w:rsidRDefault="00CC24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637F0E6" w14:textId="77777777" w:rsidR="00CC24EF" w:rsidRDefault="00000000">
            <w:pPr>
              <w:jc w:val="center"/>
            </w:pPr>
            <w:r>
              <w:t>3002</w:t>
            </w:r>
          </w:p>
        </w:tc>
        <w:tc>
          <w:tcPr>
            <w:tcW w:w="928" w:type="dxa"/>
            <w:vAlign w:val="center"/>
          </w:tcPr>
          <w:p w14:paraId="1B2167EC" w14:textId="77777777" w:rsidR="00CC24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6B9C7D55" w14:textId="77777777" w:rsidR="00CC24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6D811359" w14:textId="77777777" w:rsidR="00CC24EF" w:rsidRDefault="00000000">
            <w:pPr>
              <w:jc w:val="center"/>
            </w:pPr>
            <w:r>
              <w:t>0.25</w:t>
            </w:r>
          </w:p>
        </w:tc>
        <w:tc>
          <w:tcPr>
            <w:tcW w:w="894" w:type="dxa"/>
            <w:vAlign w:val="center"/>
          </w:tcPr>
          <w:p w14:paraId="0BD025B6" w14:textId="77777777" w:rsidR="00CC24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4B436BA4" w14:textId="77777777" w:rsidR="00CC24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74855914" w14:textId="77777777" w:rsidR="00CC24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3AB740B0" w14:textId="77777777" w:rsidR="00CC24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2339737C" w14:textId="77777777" w:rsidR="00CC24EF" w:rsidRDefault="00000000">
            <w:pPr>
              <w:jc w:val="center"/>
            </w:pPr>
            <w:r>
              <w:t>满足</w:t>
            </w:r>
          </w:p>
        </w:tc>
      </w:tr>
      <w:tr w:rsidR="00CC24EF" w14:paraId="19DC001E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7C3B564D" w14:textId="77777777" w:rsidR="00CC24EF" w:rsidRDefault="00000000">
            <w:r>
              <w:t>标准依据</w:t>
            </w:r>
          </w:p>
        </w:tc>
        <w:tc>
          <w:tcPr>
            <w:tcW w:w="7574" w:type="dxa"/>
            <w:gridSpan w:val="8"/>
            <w:vAlign w:val="center"/>
          </w:tcPr>
          <w:p w14:paraId="0B6AC388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CC24EF" w14:paraId="2583FDC3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27FD2BDB" w14:textId="77777777" w:rsidR="00CC24EF" w:rsidRDefault="00000000">
            <w:r>
              <w:t>标准要求</w:t>
            </w:r>
          </w:p>
        </w:tc>
        <w:tc>
          <w:tcPr>
            <w:tcW w:w="7574" w:type="dxa"/>
            <w:gridSpan w:val="8"/>
            <w:vAlign w:val="center"/>
          </w:tcPr>
          <w:p w14:paraId="368849CD" w14:textId="77777777" w:rsidR="00CC24EF" w:rsidRDefault="00000000">
            <w:r>
              <w:t>透光围护结构的热工性能指标应符合表</w:t>
            </w:r>
            <w:r>
              <w:t>3.1.9-4</w:t>
            </w:r>
            <w:r>
              <w:t>的要求</w:t>
            </w:r>
          </w:p>
        </w:tc>
      </w:tr>
      <w:tr w:rsidR="00CC24EF" w14:paraId="56415B05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53AAF5D5" w14:textId="77777777" w:rsidR="00CC24EF" w:rsidRDefault="00000000">
            <w:r>
              <w:t>结论</w:t>
            </w:r>
          </w:p>
        </w:tc>
        <w:tc>
          <w:tcPr>
            <w:tcW w:w="7574" w:type="dxa"/>
            <w:gridSpan w:val="8"/>
            <w:vAlign w:val="center"/>
          </w:tcPr>
          <w:p w14:paraId="60A5DDF8" w14:textId="77777777" w:rsidR="00CC24EF" w:rsidRDefault="00000000">
            <w:r>
              <w:t>满足</w:t>
            </w:r>
          </w:p>
        </w:tc>
      </w:tr>
    </w:tbl>
    <w:p w14:paraId="244DA62F" w14:textId="77777777" w:rsidR="00CC24EF" w:rsidRDefault="00000000">
      <w:pPr>
        <w:pStyle w:val="2"/>
        <w:widowControl w:val="0"/>
        <w:rPr>
          <w:kern w:val="2"/>
        </w:rPr>
      </w:pPr>
      <w:bookmarkStart w:id="55" w:name="_Toc154347510"/>
      <w:r>
        <w:rPr>
          <w:kern w:val="2"/>
        </w:rPr>
        <w:t>通风开口面积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CC24EF" w14:paraId="673AC05D" w14:textId="77777777">
        <w:tc>
          <w:tcPr>
            <w:tcW w:w="718" w:type="dxa"/>
            <w:shd w:val="clear" w:color="auto" w:fill="E6E6E6"/>
            <w:vAlign w:val="center"/>
          </w:tcPr>
          <w:p w14:paraId="51ED2AF8" w14:textId="77777777" w:rsidR="00CC24EF" w:rsidRDefault="0000000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965A64" w14:textId="77777777" w:rsidR="00CC24EF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D167031" w14:textId="77777777" w:rsidR="00CC24EF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0DAD4AD" w14:textId="77777777" w:rsidR="00CC24EF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61DD89F" w14:textId="77777777" w:rsidR="00CC24EF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20C3B8D" w14:textId="77777777" w:rsidR="00CC24EF" w:rsidRDefault="00000000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A5590B9" w14:textId="77777777" w:rsidR="00CC24EF" w:rsidRDefault="00000000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F9DF6D4" w14:textId="77777777" w:rsidR="00CC24EF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A12F2E5" w14:textId="77777777" w:rsidR="00CC24EF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13FCE06F" w14:textId="77777777" w:rsidR="00CC24EF" w:rsidRDefault="00000000">
            <w:pPr>
              <w:jc w:val="center"/>
            </w:pPr>
            <w:r>
              <w:t>结论</w:t>
            </w:r>
          </w:p>
        </w:tc>
      </w:tr>
      <w:tr w:rsidR="00CC24EF" w14:paraId="5B1E0303" w14:textId="77777777">
        <w:tc>
          <w:tcPr>
            <w:tcW w:w="718" w:type="dxa"/>
            <w:vMerge w:val="restart"/>
            <w:vAlign w:val="center"/>
          </w:tcPr>
          <w:p w14:paraId="53F298E9" w14:textId="77777777" w:rsidR="00CC24EF" w:rsidRDefault="00000000">
            <w:r>
              <w:t>2</w:t>
            </w:r>
          </w:p>
        </w:tc>
        <w:tc>
          <w:tcPr>
            <w:tcW w:w="848" w:type="dxa"/>
            <w:vMerge w:val="restart"/>
            <w:vAlign w:val="center"/>
          </w:tcPr>
          <w:p w14:paraId="1CE0F66B" w14:textId="77777777" w:rsidR="00CC24EF" w:rsidRDefault="00000000">
            <w:r>
              <w:t>2002(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D5A1D31" w14:textId="77777777" w:rsidR="00CC24EF" w:rsidRDefault="00000000">
            <w:r>
              <w:t>33.42</w:t>
            </w:r>
          </w:p>
        </w:tc>
        <w:tc>
          <w:tcPr>
            <w:tcW w:w="962" w:type="dxa"/>
            <w:vAlign w:val="center"/>
          </w:tcPr>
          <w:p w14:paraId="051ED518" w14:textId="77777777" w:rsidR="00CC24EF" w:rsidRDefault="00000000">
            <w:r>
              <w:t>C1516</w:t>
            </w:r>
          </w:p>
        </w:tc>
        <w:tc>
          <w:tcPr>
            <w:tcW w:w="735" w:type="dxa"/>
            <w:vAlign w:val="center"/>
          </w:tcPr>
          <w:p w14:paraId="0AE1A99A" w14:textId="77777777" w:rsidR="00CC24EF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0E342F0C" w14:textId="77777777" w:rsidR="00CC24EF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14:paraId="02FD9862" w14:textId="77777777" w:rsidR="00CC24EF" w:rsidRDefault="00000000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55CBA3D8" w14:textId="77777777" w:rsidR="00CC24EF" w:rsidRDefault="00000000">
            <w:r>
              <w:t>0.07</w:t>
            </w:r>
          </w:p>
        </w:tc>
        <w:tc>
          <w:tcPr>
            <w:tcW w:w="1358" w:type="dxa"/>
            <w:vMerge w:val="restart"/>
            <w:vAlign w:val="center"/>
          </w:tcPr>
          <w:p w14:paraId="005970D0" w14:textId="77777777" w:rsidR="00CC24EF" w:rsidRDefault="00000000">
            <w:r>
              <w:t>0.50</w:t>
            </w:r>
          </w:p>
        </w:tc>
        <w:tc>
          <w:tcPr>
            <w:tcW w:w="1086" w:type="dxa"/>
            <w:vMerge w:val="restart"/>
            <w:vAlign w:val="center"/>
          </w:tcPr>
          <w:p w14:paraId="02498FCB" w14:textId="77777777" w:rsidR="00CC24EF" w:rsidRDefault="00000000">
            <w:r>
              <w:t>满足</w:t>
            </w:r>
          </w:p>
        </w:tc>
      </w:tr>
      <w:tr w:rsidR="00CC24EF" w14:paraId="2D2E6FFA" w14:textId="77777777">
        <w:tc>
          <w:tcPr>
            <w:tcW w:w="718" w:type="dxa"/>
            <w:vMerge/>
            <w:vAlign w:val="center"/>
          </w:tcPr>
          <w:p w14:paraId="29666F02" w14:textId="77777777" w:rsidR="00CC24EF" w:rsidRDefault="00CC24EF"/>
        </w:tc>
        <w:tc>
          <w:tcPr>
            <w:tcW w:w="848" w:type="dxa"/>
            <w:vMerge/>
            <w:vAlign w:val="center"/>
          </w:tcPr>
          <w:p w14:paraId="59BD6CFA" w14:textId="77777777" w:rsidR="00CC24EF" w:rsidRDefault="00CC24EF"/>
        </w:tc>
        <w:tc>
          <w:tcPr>
            <w:tcW w:w="735" w:type="dxa"/>
            <w:gridSpan w:val="2"/>
            <w:vMerge/>
            <w:vAlign w:val="center"/>
          </w:tcPr>
          <w:p w14:paraId="530A9713" w14:textId="77777777" w:rsidR="00CC24EF" w:rsidRDefault="00CC24EF"/>
        </w:tc>
        <w:tc>
          <w:tcPr>
            <w:tcW w:w="962" w:type="dxa"/>
            <w:vAlign w:val="center"/>
          </w:tcPr>
          <w:p w14:paraId="58528F17" w14:textId="77777777" w:rsidR="00CC24EF" w:rsidRDefault="00000000">
            <w:r>
              <w:t>C1516</w:t>
            </w:r>
          </w:p>
        </w:tc>
        <w:tc>
          <w:tcPr>
            <w:tcW w:w="735" w:type="dxa"/>
            <w:vAlign w:val="center"/>
          </w:tcPr>
          <w:p w14:paraId="7248415D" w14:textId="77777777" w:rsidR="00CC24EF" w:rsidRDefault="00000000">
            <w:r>
              <w:t>2.40</w:t>
            </w:r>
          </w:p>
        </w:tc>
        <w:tc>
          <w:tcPr>
            <w:tcW w:w="679" w:type="dxa"/>
            <w:vAlign w:val="center"/>
          </w:tcPr>
          <w:p w14:paraId="59008F16" w14:textId="77777777" w:rsidR="00CC24EF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14:paraId="057E140A" w14:textId="77777777" w:rsidR="00CC24EF" w:rsidRDefault="00000000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50D37D54" w14:textId="77777777" w:rsidR="00CC24EF" w:rsidRDefault="00CC24EF"/>
        </w:tc>
        <w:tc>
          <w:tcPr>
            <w:tcW w:w="1358" w:type="dxa"/>
            <w:vMerge/>
            <w:vAlign w:val="center"/>
          </w:tcPr>
          <w:p w14:paraId="5C7BD41C" w14:textId="77777777" w:rsidR="00CC24EF" w:rsidRDefault="00CC24EF"/>
        </w:tc>
        <w:tc>
          <w:tcPr>
            <w:tcW w:w="1086" w:type="dxa"/>
            <w:vMerge/>
            <w:vAlign w:val="center"/>
          </w:tcPr>
          <w:p w14:paraId="158512C9" w14:textId="77777777" w:rsidR="00CC24EF" w:rsidRDefault="00CC24EF"/>
        </w:tc>
      </w:tr>
      <w:tr w:rsidR="00CC24EF" w14:paraId="7A86B6C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98AA42E" w14:textId="77777777" w:rsidR="00CC24EF" w:rsidRDefault="0000000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06C97B2A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CC24EF" w14:paraId="039248A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D1FA753" w14:textId="77777777" w:rsidR="00CC24EF" w:rsidRDefault="0000000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6262CE54" w14:textId="77777777" w:rsidR="00CC24EF" w:rsidRDefault="00000000">
            <w:r>
              <w:t>外窗通风开口面积不应小于房间地面面积的</w:t>
            </w:r>
            <w:r>
              <w:t>10</w:t>
            </w:r>
            <w:r>
              <w:t>％或外窗面积的</w:t>
            </w:r>
            <w:r>
              <w:t>45</w:t>
            </w:r>
            <w:r>
              <w:t>％</w:t>
            </w:r>
          </w:p>
        </w:tc>
      </w:tr>
      <w:tr w:rsidR="00CC24EF" w14:paraId="563E69A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DFAFEB9" w14:textId="77777777" w:rsidR="00CC24EF" w:rsidRDefault="0000000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410ACBEF" w14:textId="77777777" w:rsidR="00CC24EF" w:rsidRDefault="00000000">
            <w:r>
              <w:t>满足</w:t>
            </w:r>
          </w:p>
        </w:tc>
      </w:tr>
    </w:tbl>
    <w:p w14:paraId="3368706E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8AE055A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101BEB" w14:textId="77777777" w:rsidR="00CC24EF" w:rsidRDefault="00000000">
      <w:pPr>
        <w:pStyle w:val="2"/>
        <w:widowControl w:val="0"/>
        <w:rPr>
          <w:kern w:val="2"/>
        </w:rPr>
      </w:pPr>
      <w:bookmarkStart w:id="56" w:name="_Toc154347511"/>
      <w:r>
        <w:rPr>
          <w:kern w:val="2"/>
        </w:rPr>
        <w:t>外窗气密性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CC24EF" w14:paraId="2B1779D9" w14:textId="77777777">
        <w:tc>
          <w:tcPr>
            <w:tcW w:w="2263" w:type="dxa"/>
            <w:shd w:val="clear" w:color="auto" w:fill="E6E6E6"/>
            <w:vAlign w:val="center"/>
          </w:tcPr>
          <w:p w14:paraId="200BF87D" w14:textId="77777777" w:rsidR="00CC24EF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6489F64" w14:textId="77777777" w:rsidR="00CC24EF" w:rsidRDefault="00000000">
            <w:r>
              <w:t>6</w:t>
            </w:r>
            <w:r>
              <w:t>级</w:t>
            </w:r>
            <w:r>
              <w:t xml:space="preserve">  BYC1206</w:t>
            </w:r>
          </w:p>
        </w:tc>
      </w:tr>
      <w:tr w:rsidR="00CC24EF" w14:paraId="7D22DCAE" w14:textId="77777777">
        <w:tc>
          <w:tcPr>
            <w:tcW w:w="2263" w:type="dxa"/>
            <w:shd w:val="clear" w:color="auto" w:fill="E6E6E6"/>
            <w:vAlign w:val="center"/>
          </w:tcPr>
          <w:p w14:paraId="3EAA4E5A" w14:textId="77777777" w:rsidR="00CC24EF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268CA857" w14:textId="77777777" w:rsidR="00CC24EF" w:rsidRDefault="00CC24EF"/>
        </w:tc>
      </w:tr>
      <w:tr w:rsidR="00CC24EF" w14:paraId="6D0C0CC0" w14:textId="77777777">
        <w:tc>
          <w:tcPr>
            <w:tcW w:w="2263" w:type="dxa"/>
            <w:shd w:val="clear" w:color="auto" w:fill="E6E6E6"/>
            <w:vAlign w:val="center"/>
          </w:tcPr>
          <w:p w14:paraId="3D78FF90" w14:textId="77777777" w:rsidR="00CC24EF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65F116FE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3.1.16</w:t>
            </w:r>
            <w:r>
              <w:t>条，分级方法《建筑幕墙、门窗通用技术条件》</w:t>
            </w:r>
            <w:r>
              <w:t>GB/T31433-2015</w:t>
            </w:r>
          </w:p>
        </w:tc>
      </w:tr>
      <w:tr w:rsidR="00CC24EF" w14:paraId="3D6E7F31" w14:textId="77777777">
        <w:tc>
          <w:tcPr>
            <w:tcW w:w="2263" w:type="dxa"/>
            <w:shd w:val="clear" w:color="auto" w:fill="E6E6E6"/>
            <w:vAlign w:val="center"/>
          </w:tcPr>
          <w:p w14:paraId="025212F9" w14:textId="77777777" w:rsidR="00CC24EF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21AE7941" w14:textId="77777777" w:rsidR="00CC24EF" w:rsidRDefault="00000000">
            <w:r>
              <w:t>外窗在</w:t>
            </w:r>
            <w:r>
              <w:t>10Pa</w:t>
            </w:r>
            <w:r>
              <w:t>压差下，每小时每米缝隙的空气渗透量不应大于</w:t>
            </w:r>
            <w:r>
              <w:t>1.5m3</w:t>
            </w:r>
            <w:r>
              <w:t>，每小时每平方米面积的空气渗透量</w:t>
            </w:r>
            <w:r>
              <w:t>q2</w:t>
            </w:r>
            <w:r>
              <w:t>不应大于</w:t>
            </w:r>
            <w:r>
              <w:t>4.5m3</w:t>
            </w:r>
            <w:r>
              <w:t>，即《建筑幕墙、门窗通用技术条件》</w:t>
            </w:r>
            <w:r>
              <w:t>GB/T31433-2015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CC24EF" w14:paraId="115A226A" w14:textId="77777777">
        <w:tc>
          <w:tcPr>
            <w:tcW w:w="2263" w:type="dxa"/>
            <w:shd w:val="clear" w:color="auto" w:fill="E6E6E6"/>
            <w:vAlign w:val="center"/>
          </w:tcPr>
          <w:p w14:paraId="53125DB5" w14:textId="77777777" w:rsidR="00CC24EF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02A1B99B" w14:textId="77777777" w:rsidR="00CC24EF" w:rsidRDefault="00000000">
            <w:r>
              <w:t>满足</w:t>
            </w:r>
          </w:p>
        </w:tc>
      </w:tr>
    </w:tbl>
    <w:p w14:paraId="49E6EB57" w14:textId="77777777" w:rsidR="00CC24EF" w:rsidRDefault="00000000">
      <w:pPr>
        <w:pStyle w:val="2"/>
        <w:widowControl w:val="0"/>
        <w:rPr>
          <w:kern w:val="2"/>
        </w:rPr>
      </w:pPr>
      <w:bookmarkStart w:id="57" w:name="_Toc154347512"/>
      <w:r>
        <w:rPr>
          <w:kern w:val="2"/>
        </w:rPr>
        <w:t>可见光透射比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CC24EF" w14:paraId="07E4EA8F" w14:textId="77777777">
        <w:tc>
          <w:tcPr>
            <w:tcW w:w="2263" w:type="dxa"/>
            <w:shd w:val="clear" w:color="auto" w:fill="E6E6E6"/>
            <w:vAlign w:val="center"/>
          </w:tcPr>
          <w:p w14:paraId="3ADF473E" w14:textId="77777777" w:rsidR="00CC24EF" w:rsidRDefault="00000000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2BCD8D0" w14:textId="77777777" w:rsidR="00CC24EF" w:rsidRDefault="00000000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41D65B62" w14:textId="77777777" w:rsidR="00CC24EF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77CA4CD" w14:textId="77777777" w:rsidR="00CC24EF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3CB4362" w14:textId="77777777" w:rsidR="00CC24EF" w:rsidRDefault="00000000">
            <w:pPr>
              <w:jc w:val="center"/>
            </w:pPr>
            <w:r>
              <w:t>透射比限值</w:t>
            </w:r>
          </w:p>
        </w:tc>
      </w:tr>
      <w:tr w:rsidR="00CC24EF" w14:paraId="762F1821" w14:textId="77777777">
        <w:tc>
          <w:tcPr>
            <w:tcW w:w="2263" w:type="dxa"/>
            <w:shd w:val="clear" w:color="auto" w:fill="E6E6E6"/>
            <w:vAlign w:val="center"/>
          </w:tcPr>
          <w:p w14:paraId="74072F43" w14:textId="77777777" w:rsidR="00CC24EF" w:rsidRDefault="00000000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52AD09D6" w14:textId="77777777" w:rsidR="00CC24EF" w:rsidRDefault="00000000">
            <w:r>
              <w:t>0.07</w:t>
            </w:r>
          </w:p>
        </w:tc>
        <w:tc>
          <w:tcPr>
            <w:tcW w:w="2088" w:type="dxa"/>
            <w:vAlign w:val="center"/>
          </w:tcPr>
          <w:p w14:paraId="535F312E" w14:textId="77777777" w:rsidR="00CC24EF" w:rsidRDefault="00000000">
            <w:r>
              <w:t>BYC4606</w:t>
            </w:r>
          </w:p>
        </w:tc>
        <w:tc>
          <w:tcPr>
            <w:tcW w:w="2009" w:type="dxa"/>
            <w:vAlign w:val="center"/>
          </w:tcPr>
          <w:p w14:paraId="05EE94C5" w14:textId="77777777" w:rsidR="00CC24EF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2CCE01FD" w14:textId="77777777" w:rsidR="00CC24EF" w:rsidRDefault="00000000">
            <w:r>
              <w:t>0.40</w:t>
            </w:r>
          </w:p>
        </w:tc>
      </w:tr>
      <w:tr w:rsidR="00CC24EF" w14:paraId="79A9B7E6" w14:textId="77777777">
        <w:tc>
          <w:tcPr>
            <w:tcW w:w="2263" w:type="dxa"/>
            <w:shd w:val="clear" w:color="auto" w:fill="E6E6E6"/>
            <w:vAlign w:val="center"/>
          </w:tcPr>
          <w:p w14:paraId="07BDA64C" w14:textId="77777777" w:rsidR="00CC24EF" w:rsidRDefault="00000000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14:paraId="11A17247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3.1.17</w:t>
            </w:r>
            <w:r>
              <w:t>条</w:t>
            </w:r>
          </w:p>
        </w:tc>
      </w:tr>
      <w:tr w:rsidR="00CC24EF" w14:paraId="411AA08C" w14:textId="77777777">
        <w:tc>
          <w:tcPr>
            <w:tcW w:w="2263" w:type="dxa"/>
            <w:shd w:val="clear" w:color="auto" w:fill="E6E6E6"/>
            <w:vAlign w:val="center"/>
          </w:tcPr>
          <w:p w14:paraId="7F00F5E7" w14:textId="77777777" w:rsidR="00CC24EF" w:rsidRDefault="00000000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14:paraId="62E688CA" w14:textId="77777777" w:rsidR="00CC24EF" w:rsidRDefault="00000000">
            <w:r>
              <w:t>外窗玻璃的可见光透射比不应小于</w:t>
            </w:r>
            <w:r>
              <w:t>0.4</w:t>
            </w:r>
          </w:p>
        </w:tc>
      </w:tr>
      <w:tr w:rsidR="00CC24EF" w14:paraId="50134C3F" w14:textId="77777777">
        <w:tc>
          <w:tcPr>
            <w:tcW w:w="2263" w:type="dxa"/>
            <w:shd w:val="clear" w:color="auto" w:fill="E6E6E6"/>
            <w:vAlign w:val="center"/>
          </w:tcPr>
          <w:p w14:paraId="358DFBAB" w14:textId="77777777" w:rsidR="00CC24EF" w:rsidRDefault="00000000">
            <w:r>
              <w:lastRenderedPageBreak/>
              <w:t>结论</w:t>
            </w:r>
          </w:p>
        </w:tc>
        <w:tc>
          <w:tcPr>
            <w:tcW w:w="7068" w:type="dxa"/>
            <w:gridSpan w:val="4"/>
            <w:vAlign w:val="center"/>
          </w:tcPr>
          <w:p w14:paraId="22FC9CAD" w14:textId="77777777" w:rsidR="00CC24EF" w:rsidRDefault="00000000">
            <w:r>
              <w:t>满足</w:t>
            </w:r>
          </w:p>
        </w:tc>
      </w:tr>
    </w:tbl>
    <w:p w14:paraId="0F60FDF5" w14:textId="77777777" w:rsidR="00CC24EF" w:rsidRDefault="00000000">
      <w:pPr>
        <w:pStyle w:val="2"/>
        <w:widowControl w:val="0"/>
        <w:rPr>
          <w:kern w:val="2"/>
        </w:rPr>
      </w:pPr>
      <w:bookmarkStart w:id="58" w:name="_Toc154347513"/>
      <w:r>
        <w:rPr>
          <w:kern w:val="2"/>
        </w:rPr>
        <w:t>窗地面积比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CC24EF" w14:paraId="735B72C3" w14:textId="77777777">
        <w:tc>
          <w:tcPr>
            <w:tcW w:w="888" w:type="dxa"/>
            <w:shd w:val="clear" w:color="auto" w:fill="E6E6E6"/>
            <w:vAlign w:val="center"/>
          </w:tcPr>
          <w:p w14:paraId="16FB5727" w14:textId="77777777" w:rsidR="00CC24EF" w:rsidRDefault="00000000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34B4105" w14:textId="77777777" w:rsidR="00CC24EF" w:rsidRDefault="00000000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390A2C17" w14:textId="77777777" w:rsidR="00CC24EF" w:rsidRDefault="00000000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4A4EF0" w14:textId="77777777" w:rsidR="00CC24EF" w:rsidRDefault="00000000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BC32C31" w14:textId="77777777" w:rsidR="00CC24EF" w:rsidRDefault="00000000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983604C" w14:textId="77777777" w:rsidR="00CC24EF" w:rsidRDefault="00000000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11E6E7" w14:textId="77777777" w:rsidR="00CC24EF" w:rsidRDefault="00000000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19D3F49A" w14:textId="77777777" w:rsidR="00CC24EF" w:rsidRDefault="00000000">
            <w:pPr>
              <w:jc w:val="center"/>
            </w:pPr>
            <w:r>
              <w:t>结论</w:t>
            </w:r>
          </w:p>
        </w:tc>
      </w:tr>
      <w:tr w:rsidR="00CC24EF" w14:paraId="2C9898E5" w14:textId="77777777">
        <w:tc>
          <w:tcPr>
            <w:tcW w:w="888" w:type="dxa"/>
            <w:vAlign w:val="center"/>
          </w:tcPr>
          <w:p w14:paraId="164E933C" w14:textId="77777777" w:rsidR="00CC24EF" w:rsidRDefault="00000000">
            <w:r>
              <w:t>2</w:t>
            </w:r>
          </w:p>
        </w:tc>
        <w:tc>
          <w:tcPr>
            <w:tcW w:w="1301" w:type="dxa"/>
            <w:vAlign w:val="center"/>
          </w:tcPr>
          <w:p w14:paraId="5F7329F4" w14:textId="77777777" w:rsidR="00CC24EF" w:rsidRDefault="00000000">
            <w:r>
              <w:t>2008(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Align w:val="center"/>
          </w:tcPr>
          <w:p w14:paraId="601D6894" w14:textId="77777777" w:rsidR="00CC24EF" w:rsidRDefault="00000000">
            <w:r>
              <w:t>15.05</w:t>
            </w:r>
          </w:p>
        </w:tc>
        <w:tc>
          <w:tcPr>
            <w:tcW w:w="1131" w:type="dxa"/>
            <w:vAlign w:val="center"/>
          </w:tcPr>
          <w:p w14:paraId="6341E808" w14:textId="77777777" w:rsidR="00CC24EF" w:rsidRDefault="00000000">
            <w:r>
              <w:t>C1218</w:t>
            </w:r>
          </w:p>
        </w:tc>
        <w:tc>
          <w:tcPr>
            <w:tcW w:w="1415" w:type="dxa"/>
            <w:vAlign w:val="center"/>
          </w:tcPr>
          <w:p w14:paraId="726F54D1" w14:textId="77777777" w:rsidR="00CC24EF" w:rsidRDefault="00000000">
            <w:r>
              <w:t>2.16</w:t>
            </w:r>
          </w:p>
        </w:tc>
        <w:tc>
          <w:tcPr>
            <w:tcW w:w="1245" w:type="dxa"/>
            <w:vAlign w:val="center"/>
          </w:tcPr>
          <w:p w14:paraId="3415D4EE" w14:textId="77777777" w:rsidR="00CC24EF" w:rsidRDefault="00000000">
            <w:r>
              <w:t>外窗</w:t>
            </w:r>
          </w:p>
        </w:tc>
        <w:tc>
          <w:tcPr>
            <w:tcW w:w="1131" w:type="dxa"/>
            <w:vAlign w:val="center"/>
          </w:tcPr>
          <w:p w14:paraId="449683CE" w14:textId="77777777" w:rsidR="00CC24EF" w:rsidRDefault="00000000">
            <w:r>
              <w:t>0.1436</w:t>
            </w:r>
          </w:p>
        </w:tc>
        <w:tc>
          <w:tcPr>
            <w:tcW w:w="1143" w:type="dxa"/>
            <w:vAlign w:val="center"/>
          </w:tcPr>
          <w:p w14:paraId="5D4B4B67" w14:textId="77777777" w:rsidR="00CC24EF" w:rsidRDefault="00000000">
            <w:r>
              <w:t>满足</w:t>
            </w:r>
          </w:p>
        </w:tc>
      </w:tr>
      <w:tr w:rsidR="00CC24EF" w14:paraId="222F01F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52E40EF" w14:textId="77777777" w:rsidR="00CC24EF" w:rsidRDefault="00000000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0A7E166D" w14:textId="77777777" w:rsidR="00CC24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3.1.18</w:t>
            </w:r>
            <w:r>
              <w:t>条</w:t>
            </w:r>
          </w:p>
        </w:tc>
      </w:tr>
      <w:tr w:rsidR="00CC24EF" w14:paraId="1702E93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06BBE5F" w14:textId="77777777" w:rsidR="00CC24EF" w:rsidRDefault="00000000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4073013A" w14:textId="77777777" w:rsidR="00CC24EF" w:rsidRDefault="00000000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CC24EF" w14:paraId="3F9B67D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5B89094" w14:textId="77777777" w:rsidR="00CC24EF" w:rsidRDefault="00000000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748F7C2B" w14:textId="77777777" w:rsidR="00CC24EF" w:rsidRDefault="00000000">
            <w:r>
              <w:t>满足</w:t>
            </w:r>
          </w:p>
        </w:tc>
      </w:tr>
    </w:tbl>
    <w:p w14:paraId="47EC9F5E" w14:textId="77777777" w:rsidR="00CC24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BAAAC51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DA19118" w14:textId="77777777" w:rsidR="00CC24EF" w:rsidRDefault="00000000">
      <w:pPr>
        <w:pStyle w:val="2"/>
        <w:widowControl w:val="0"/>
        <w:rPr>
          <w:kern w:val="2"/>
        </w:rPr>
      </w:pPr>
      <w:bookmarkStart w:id="59" w:name="_Toc154347514"/>
      <w:r>
        <w:rPr>
          <w:kern w:val="2"/>
        </w:rPr>
        <w:t>结论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CC24EF" w14:paraId="0E6CAF40" w14:textId="77777777">
        <w:tc>
          <w:tcPr>
            <w:tcW w:w="1131" w:type="dxa"/>
            <w:shd w:val="clear" w:color="auto" w:fill="E6E6E6"/>
            <w:vAlign w:val="center"/>
          </w:tcPr>
          <w:p w14:paraId="7A480E3F" w14:textId="77777777" w:rsidR="00CC24EF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957807F" w14:textId="77777777" w:rsidR="00CC24EF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CE95A7B" w14:textId="77777777" w:rsidR="00CC24EF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F41126D" w14:textId="77777777" w:rsidR="00CC24EF" w:rsidRDefault="00000000">
            <w:pPr>
              <w:jc w:val="center"/>
            </w:pPr>
            <w:r>
              <w:t>可否性能权衡</w:t>
            </w:r>
          </w:p>
        </w:tc>
      </w:tr>
      <w:tr w:rsidR="00CC24EF" w14:paraId="0244C050" w14:textId="77777777">
        <w:tc>
          <w:tcPr>
            <w:tcW w:w="1131" w:type="dxa"/>
            <w:vAlign w:val="center"/>
          </w:tcPr>
          <w:p w14:paraId="7A8BE0F2" w14:textId="77777777" w:rsidR="00CC24EF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634194AE" w14:textId="77777777" w:rsidR="00CC24EF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65F1BF49" w14:textId="77777777" w:rsidR="00CC24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64438D4" w14:textId="77777777" w:rsidR="00CC24EF" w:rsidRDefault="00CC24EF"/>
        </w:tc>
      </w:tr>
      <w:tr w:rsidR="00CC24EF" w14:paraId="5BFA0A4B" w14:textId="77777777">
        <w:tc>
          <w:tcPr>
            <w:tcW w:w="1131" w:type="dxa"/>
            <w:vAlign w:val="center"/>
          </w:tcPr>
          <w:p w14:paraId="22925F62" w14:textId="77777777" w:rsidR="00CC24EF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6461ED6C" w14:textId="77777777" w:rsidR="00CC24EF" w:rsidRDefault="00000000">
            <w:r>
              <w:t>天窗热工</w:t>
            </w:r>
          </w:p>
        </w:tc>
        <w:tc>
          <w:tcPr>
            <w:tcW w:w="2150" w:type="dxa"/>
            <w:vAlign w:val="center"/>
          </w:tcPr>
          <w:p w14:paraId="1BDE2945" w14:textId="77777777" w:rsidR="00CC24EF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34E1F829" w14:textId="77777777" w:rsidR="00CC24EF" w:rsidRDefault="00CC24EF"/>
        </w:tc>
      </w:tr>
      <w:tr w:rsidR="00CC24EF" w14:paraId="6A0DAEA8" w14:textId="77777777">
        <w:tc>
          <w:tcPr>
            <w:tcW w:w="1131" w:type="dxa"/>
            <w:vAlign w:val="center"/>
          </w:tcPr>
          <w:p w14:paraId="2269D170" w14:textId="77777777" w:rsidR="00CC24EF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509488A2" w14:textId="77777777" w:rsidR="00CC24EF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6D4A8B9C" w14:textId="77777777" w:rsidR="00CC24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FDADAED" w14:textId="77777777" w:rsidR="00CC24EF" w:rsidRDefault="00CC24EF"/>
        </w:tc>
      </w:tr>
      <w:tr w:rsidR="00CC24EF" w14:paraId="3A859DD5" w14:textId="77777777">
        <w:tc>
          <w:tcPr>
            <w:tcW w:w="1131" w:type="dxa"/>
            <w:vAlign w:val="center"/>
          </w:tcPr>
          <w:p w14:paraId="29F246D6" w14:textId="77777777" w:rsidR="00CC24EF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4E94577C" w14:textId="77777777" w:rsidR="00CC24EF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2BECFE6C" w14:textId="77777777" w:rsidR="00CC24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DE94EED" w14:textId="77777777" w:rsidR="00CC24EF" w:rsidRDefault="00CC24EF"/>
        </w:tc>
      </w:tr>
      <w:tr w:rsidR="00CC24EF" w14:paraId="0A90B0CC" w14:textId="77777777">
        <w:tc>
          <w:tcPr>
            <w:tcW w:w="1131" w:type="dxa"/>
            <w:vAlign w:val="center"/>
          </w:tcPr>
          <w:p w14:paraId="3304D603" w14:textId="77777777" w:rsidR="00CC24EF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5B92FE90" w14:textId="77777777" w:rsidR="00CC24EF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313CD379" w14:textId="77777777" w:rsidR="00CC24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58997C9" w14:textId="77777777" w:rsidR="00CC24EF" w:rsidRDefault="00CC24EF"/>
        </w:tc>
      </w:tr>
      <w:tr w:rsidR="00CC24EF" w14:paraId="6FE1C15A" w14:textId="77777777">
        <w:tc>
          <w:tcPr>
            <w:tcW w:w="1131" w:type="dxa"/>
            <w:vAlign w:val="center"/>
          </w:tcPr>
          <w:p w14:paraId="6BDB2D1E" w14:textId="77777777" w:rsidR="00CC24EF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525EBBC7" w14:textId="77777777" w:rsidR="00CC24EF" w:rsidRDefault="00000000">
            <w:r>
              <w:t>通风开口面积</w:t>
            </w:r>
          </w:p>
        </w:tc>
        <w:tc>
          <w:tcPr>
            <w:tcW w:w="2150" w:type="dxa"/>
            <w:vAlign w:val="center"/>
          </w:tcPr>
          <w:p w14:paraId="1756A014" w14:textId="77777777" w:rsidR="00CC24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147F07C" w14:textId="77777777" w:rsidR="00CC24EF" w:rsidRDefault="00CC24EF"/>
        </w:tc>
      </w:tr>
      <w:tr w:rsidR="00CC24EF" w14:paraId="64E221B1" w14:textId="77777777">
        <w:tc>
          <w:tcPr>
            <w:tcW w:w="1131" w:type="dxa"/>
            <w:vAlign w:val="center"/>
          </w:tcPr>
          <w:p w14:paraId="42C380B9" w14:textId="77777777" w:rsidR="00CC24EF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612E09C1" w14:textId="77777777" w:rsidR="00CC24EF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3E391511" w14:textId="77777777" w:rsidR="00CC24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EEA12DB" w14:textId="77777777" w:rsidR="00CC24EF" w:rsidRDefault="00CC24EF"/>
        </w:tc>
      </w:tr>
      <w:tr w:rsidR="00CC24EF" w14:paraId="3243900B" w14:textId="77777777">
        <w:tc>
          <w:tcPr>
            <w:tcW w:w="1131" w:type="dxa"/>
            <w:vAlign w:val="center"/>
          </w:tcPr>
          <w:p w14:paraId="52335DBD" w14:textId="77777777" w:rsidR="00CC24EF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179FFEB8" w14:textId="77777777" w:rsidR="00CC24EF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6FFB9143" w14:textId="77777777" w:rsidR="00CC24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100AEED" w14:textId="77777777" w:rsidR="00CC24EF" w:rsidRDefault="00CC24EF"/>
        </w:tc>
      </w:tr>
      <w:tr w:rsidR="00CC24EF" w14:paraId="4EEA930F" w14:textId="77777777">
        <w:tc>
          <w:tcPr>
            <w:tcW w:w="1131" w:type="dxa"/>
            <w:vAlign w:val="center"/>
          </w:tcPr>
          <w:p w14:paraId="64F9B695" w14:textId="77777777" w:rsidR="00CC24EF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5ADE61FF" w14:textId="77777777" w:rsidR="00CC24EF" w:rsidRDefault="00000000">
            <w:r>
              <w:t>窗地面积比</w:t>
            </w:r>
          </w:p>
        </w:tc>
        <w:tc>
          <w:tcPr>
            <w:tcW w:w="2150" w:type="dxa"/>
            <w:vAlign w:val="center"/>
          </w:tcPr>
          <w:p w14:paraId="206254BF" w14:textId="77777777" w:rsidR="00CC24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759E672" w14:textId="77777777" w:rsidR="00CC24EF" w:rsidRDefault="00CC24EF"/>
        </w:tc>
      </w:tr>
      <w:tr w:rsidR="00CC24EF" w14:paraId="5637289F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81872CE" w14:textId="77777777" w:rsidR="00CC24EF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7CF8FFD4" w14:textId="77777777" w:rsidR="00CC24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77B74A7" w14:textId="77777777" w:rsidR="00CC24EF" w:rsidRDefault="00CC24EF"/>
        </w:tc>
      </w:tr>
    </w:tbl>
    <w:p w14:paraId="1D1E42A4" w14:textId="77777777" w:rsidR="00CC24EF" w:rsidRDefault="00CC24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sectPr w:rsidR="00CC24E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A613" w14:textId="77777777" w:rsidR="00FD4F6E" w:rsidRDefault="00FD4F6E" w:rsidP="00203A7D">
      <w:r>
        <w:separator/>
      </w:r>
    </w:p>
  </w:endnote>
  <w:endnote w:type="continuationSeparator" w:id="0">
    <w:p w14:paraId="5DF9A6E3" w14:textId="77777777" w:rsidR="00FD4F6E" w:rsidRDefault="00FD4F6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62AEC1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6EE2B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C62A5" w14:textId="77777777" w:rsidR="00FD4F6E" w:rsidRDefault="00FD4F6E" w:rsidP="00203A7D">
      <w:r>
        <w:separator/>
      </w:r>
    </w:p>
  </w:footnote>
  <w:footnote w:type="continuationSeparator" w:id="0">
    <w:p w14:paraId="67641D01" w14:textId="77777777" w:rsidR="00FD4F6E" w:rsidRDefault="00FD4F6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7A5E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58B720F2" wp14:editId="0477D715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6793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8437140">
    <w:abstractNumId w:val="0"/>
  </w:num>
  <w:num w:numId="2" w16cid:durableId="1846477592">
    <w:abstractNumId w:val="2"/>
  </w:num>
  <w:num w:numId="3" w16cid:durableId="79914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7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5472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C24EF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D4F6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482FB14"/>
  <w15:chartTrackingRefBased/>
  <w15:docId w15:val="{83C73C1E-A632-40C5-A75E-2FC3A3F9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1</TotalTime>
  <Pages>11</Pages>
  <Words>1392</Words>
  <Characters>7936</Characters>
  <Application>Microsoft Office Word</Application>
  <DocSecurity>0</DocSecurity>
  <Lines>66</Lines>
  <Paragraphs>18</Paragraphs>
  <ScaleCrop>false</ScaleCrop>
  <Company>ths</Company>
  <LinksUpToDate>false</LinksUpToDate>
  <CharactersWithSpaces>9310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1899-12-31T16:00:00Z</cp:lastPrinted>
  <dcterms:created xsi:type="dcterms:W3CDTF">2023-12-24T13:57:00Z</dcterms:created>
  <dcterms:modified xsi:type="dcterms:W3CDTF">2023-12-24T13:58:00Z</dcterms:modified>
</cp:coreProperties>
</file>