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664B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3F6C1F04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31EEB924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F664AC6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E41680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E3FC49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老桥队</w:t>
            </w:r>
            <w:bookmarkEnd w:id="4"/>
          </w:p>
        </w:tc>
      </w:tr>
      <w:tr w:rsidR="00D40158" w:rsidRPr="00D40158" w14:paraId="3E4B4B7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4F46F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661BAE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云南</w:t>
            </w:r>
            <w:r>
              <w:t>-</w:t>
            </w:r>
            <w:r>
              <w:t>红河</w:t>
            </w:r>
            <w:bookmarkEnd w:id="5"/>
          </w:p>
        </w:tc>
      </w:tr>
      <w:tr w:rsidR="00D40158" w:rsidRPr="00D40158" w14:paraId="5F03395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99F1A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1D7CDE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011513E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BC76D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E279F3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5355F64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A81FB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CD570D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506204F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D4E24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8F955E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059795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6472F5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79AFFF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A81362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911909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07A2F9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13957E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A06949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98011D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2023年12月24日</w:t>
              </w:r>
            </w:smartTag>
            <w:bookmarkEnd w:id="9"/>
          </w:p>
        </w:tc>
      </w:tr>
    </w:tbl>
    <w:p w14:paraId="7FEDD084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61656079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0B8DD582" wp14:editId="5B4490D3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2DA00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29DF61CB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EE1F5E2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DA2CEAC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1EB68BBE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B78342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0336501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20220909(SP1)</w:t>
            </w:r>
            <w:bookmarkEnd w:id="12"/>
          </w:p>
        </w:tc>
      </w:tr>
      <w:tr w:rsidR="001B7C87" w:rsidRPr="00D40158" w14:paraId="36FEAC3C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1BAA3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5E415F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37214919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2241A7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43D84ED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T18869533347</w:t>
            </w:r>
            <w:bookmarkEnd w:id="13"/>
          </w:p>
        </w:tc>
      </w:tr>
    </w:tbl>
    <w:p w14:paraId="12FE051F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6174337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57A5D5D" w14:textId="77777777" w:rsidR="00E67F5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348908" w:history="1">
        <w:r w:rsidR="00E67F53" w:rsidRPr="002A46DF">
          <w:rPr>
            <w:rStyle w:val="a7"/>
          </w:rPr>
          <w:t>1</w:t>
        </w:r>
        <w:r w:rsidR="00E67F53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建筑概况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_Toc154348908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3</w:t>
        </w:r>
        <w:r w:rsidR="00E67F53">
          <w:rPr>
            <w:webHidden/>
          </w:rPr>
          <w:fldChar w:fldCharType="end"/>
        </w:r>
      </w:hyperlink>
    </w:p>
    <w:p w14:paraId="325C7E18" w14:textId="77777777" w:rsidR="00E67F53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8909" w:history="1">
        <w:r w:rsidR="00E67F53" w:rsidRPr="002A46DF">
          <w:rPr>
            <w:rStyle w:val="a7"/>
          </w:rPr>
          <w:t>2</w:t>
        </w:r>
        <w:r w:rsidR="00E67F53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设计依据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_Toc154348909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3</w:t>
        </w:r>
        <w:r w:rsidR="00E67F53">
          <w:rPr>
            <w:webHidden/>
          </w:rPr>
          <w:fldChar w:fldCharType="end"/>
        </w:r>
      </w:hyperlink>
    </w:p>
    <w:p w14:paraId="215E393C" w14:textId="77777777" w:rsidR="00E67F53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8910" w:history="1">
        <w:r w:rsidR="00E67F53" w:rsidRPr="002A46DF">
          <w:rPr>
            <w:rStyle w:val="a7"/>
          </w:rPr>
          <w:t>3</w:t>
        </w:r>
        <w:r w:rsidR="00E67F53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规定性指标检查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_Toc154348910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3</w:t>
        </w:r>
        <w:r w:rsidR="00E67F53">
          <w:rPr>
            <w:webHidden/>
          </w:rPr>
          <w:fldChar w:fldCharType="end"/>
        </w:r>
      </w:hyperlink>
    </w:p>
    <w:p w14:paraId="36C67675" w14:textId="77777777" w:rsidR="00E67F53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11" w:history="1">
        <w:r w:rsidR="00E67F53" w:rsidRPr="002A46DF">
          <w:rPr>
            <w:rStyle w:val="a7"/>
            <w:lang w:val="en-GB"/>
          </w:rPr>
          <w:t>3.1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工程材料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_Toc154348911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3</w:t>
        </w:r>
        <w:r w:rsidR="00E67F53">
          <w:rPr>
            <w:webHidden/>
          </w:rPr>
          <w:fldChar w:fldCharType="end"/>
        </w:r>
      </w:hyperlink>
    </w:p>
    <w:p w14:paraId="76BB412A" w14:textId="77777777" w:rsidR="00E67F53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12" w:history="1">
        <w:r w:rsidR="00E67F53" w:rsidRPr="002A46DF">
          <w:rPr>
            <w:rStyle w:val="a7"/>
            <w:lang w:val="en-GB"/>
          </w:rPr>
          <w:t>3.2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围护结构作法简要说明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_Toc154348912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4</w:t>
        </w:r>
        <w:r w:rsidR="00E67F53">
          <w:rPr>
            <w:webHidden/>
          </w:rPr>
          <w:fldChar w:fldCharType="end"/>
        </w:r>
      </w:hyperlink>
    </w:p>
    <w:p w14:paraId="08BFE039" w14:textId="77777777" w:rsidR="00E67F53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13" w:history="1">
        <w:r w:rsidR="00E67F53" w:rsidRPr="002A46DF">
          <w:rPr>
            <w:rStyle w:val="a7"/>
            <w:lang w:val="en-GB"/>
          </w:rPr>
          <w:t>3.3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体形系数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_Toc154348913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4</w:t>
        </w:r>
        <w:r w:rsidR="00E67F53">
          <w:rPr>
            <w:webHidden/>
          </w:rPr>
          <w:fldChar w:fldCharType="end"/>
        </w:r>
      </w:hyperlink>
    </w:p>
    <w:p w14:paraId="440996D7" w14:textId="77777777" w:rsidR="00E67F53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14" w:history="1">
        <w:r w:rsidR="00E67F53" w:rsidRPr="002A46DF">
          <w:rPr>
            <w:rStyle w:val="a7"/>
            <w:lang w:val="en-GB"/>
          </w:rPr>
          <w:t>3.4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窗墙比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_Toc154348914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5</w:t>
        </w:r>
        <w:r w:rsidR="00E67F53">
          <w:rPr>
            <w:webHidden/>
          </w:rPr>
          <w:fldChar w:fldCharType="end"/>
        </w:r>
      </w:hyperlink>
    </w:p>
    <w:p w14:paraId="3EEC8F6C" w14:textId="77777777" w:rsidR="00E67F53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15" w:history="1">
        <w:r w:rsidR="00E67F53" w:rsidRPr="002A46DF">
          <w:rPr>
            <w:rStyle w:val="a7"/>
            <w:lang w:val="en-GB"/>
          </w:rPr>
          <w:t>3.4.1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外窗表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_Toc154348915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5</w:t>
        </w:r>
        <w:r w:rsidR="00E67F53">
          <w:rPr>
            <w:webHidden/>
          </w:rPr>
          <w:fldChar w:fldCharType="end"/>
        </w:r>
      </w:hyperlink>
    </w:p>
    <w:p w14:paraId="1446E97F" w14:textId="77777777" w:rsidR="00E67F53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16" w:history="1">
        <w:r w:rsidR="00E67F53" w:rsidRPr="002A46DF">
          <w:rPr>
            <w:rStyle w:val="a7"/>
            <w:lang w:val="en-GB"/>
          </w:rPr>
          <w:t>3.5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天窗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_Toc154348916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6</w:t>
        </w:r>
        <w:r w:rsidR="00E67F53">
          <w:rPr>
            <w:webHidden/>
          </w:rPr>
          <w:fldChar w:fldCharType="end"/>
        </w:r>
      </w:hyperlink>
    </w:p>
    <w:p w14:paraId="7F7856A5" w14:textId="77777777" w:rsidR="00E67F53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17" w:history="1">
        <w:r w:rsidR="00E67F53" w:rsidRPr="002A46DF">
          <w:rPr>
            <w:rStyle w:val="a7"/>
            <w:lang w:val="en-GB"/>
          </w:rPr>
          <w:t>3.5.1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天窗屋顶比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_Toc154348917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6</w:t>
        </w:r>
        <w:r w:rsidR="00E67F53">
          <w:rPr>
            <w:webHidden/>
          </w:rPr>
          <w:fldChar w:fldCharType="end"/>
        </w:r>
      </w:hyperlink>
    </w:p>
    <w:p w14:paraId="46A0E9E8" w14:textId="77777777" w:rsidR="00E67F53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18" w:history="1">
        <w:r w:rsidR="00E67F53" w:rsidRPr="002A46DF">
          <w:rPr>
            <w:rStyle w:val="a7"/>
            <w:lang w:val="en-GB"/>
          </w:rPr>
          <w:t>3.5.2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天窗热工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_Toc154348918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6</w:t>
        </w:r>
        <w:r w:rsidR="00E67F53">
          <w:rPr>
            <w:webHidden/>
          </w:rPr>
          <w:fldChar w:fldCharType="end"/>
        </w:r>
      </w:hyperlink>
    </w:p>
    <w:p w14:paraId="263A4DC3" w14:textId="77777777" w:rsidR="00E67F53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19" w:history="1">
        <w:r w:rsidR="00E67F53" w:rsidRPr="002A46DF">
          <w:rPr>
            <w:rStyle w:val="a7"/>
            <w:lang w:val="en-GB"/>
          </w:rPr>
          <w:t>3.6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屋顶构造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_Toc154348919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6</w:t>
        </w:r>
        <w:r w:rsidR="00E67F53">
          <w:rPr>
            <w:webHidden/>
          </w:rPr>
          <w:fldChar w:fldCharType="end"/>
        </w:r>
      </w:hyperlink>
    </w:p>
    <w:p w14:paraId="25C5FB92" w14:textId="77777777" w:rsidR="00E67F53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20" w:history="1">
        <w:r w:rsidR="00E67F53" w:rsidRPr="002A46DF">
          <w:rPr>
            <w:rStyle w:val="a7"/>
            <w:lang w:val="en-GB"/>
          </w:rPr>
          <w:t>3.6.1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屋顶构造一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_Toc154348920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6</w:t>
        </w:r>
        <w:r w:rsidR="00E67F53">
          <w:rPr>
            <w:webHidden/>
          </w:rPr>
          <w:fldChar w:fldCharType="end"/>
        </w:r>
      </w:hyperlink>
    </w:p>
    <w:p w14:paraId="3750DFB0" w14:textId="77777777" w:rsidR="00E67F53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21" w:history="1">
        <w:r w:rsidR="00E67F53" w:rsidRPr="002A46DF">
          <w:rPr>
            <w:rStyle w:val="a7"/>
            <w:lang w:val="en-GB"/>
          </w:rPr>
          <w:t>3.7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外墙构造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_Toc154348921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6</w:t>
        </w:r>
        <w:r w:rsidR="00E67F53">
          <w:rPr>
            <w:webHidden/>
          </w:rPr>
          <w:fldChar w:fldCharType="end"/>
        </w:r>
      </w:hyperlink>
    </w:p>
    <w:p w14:paraId="34A24000" w14:textId="77777777" w:rsidR="00E67F53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22" w:history="1">
        <w:r w:rsidR="00E67F53" w:rsidRPr="002A46DF">
          <w:rPr>
            <w:rStyle w:val="a7"/>
            <w:lang w:val="en-GB"/>
          </w:rPr>
          <w:t>3.7.1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外墙相关构造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_Toc154348922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6</w:t>
        </w:r>
        <w:r w:rsidR="00E67F53">
          <w:rPr>
            <w:webHidden/>
          </w:rPr>
          <w:fldChar w:fldCharType="end"/>
        </w:r>
      </w:hyperlink>
    </w:p>
    <w:p w14:paraId="4F7E0A67" w14:textId="77777777" w:rsidR="00E67F53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23" w:history="1">
        <w:r w:rsidR="00E67F53" w:rsidRPr="002A46DF">
          <w:rPr>
            <w:rStyle w:val="a7"/>
            <w:lang w:val="en-GB"/>
          </w:rPr>
          <w:t>3.7.2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外墙平均热工特性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_Toc154348923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7</w:t>
        </w:r>
        <w:r w:rsidR="00E67F53">
          <w:rPr>
            <w:webHidden/>
          </w:rPr>
          <w:fldChar w:fldCharType="end"/>
        </w:r>
      </w:hyperlink>
    </w:p>
    <w:p w14:paraId="3161F96B" w14:textId="77777777" w:rsidR="00E67F53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24" w:history="1">
        <w:r w:rsidR="00E67F53" w:rsidRPr="002A46DF">
          <w:rPr>
            <w:rStyle w:val="a7"/>
            <w:lang w:val="en-GB"/>
          </w:rPr>
          <w:t>3.8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外窗热工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_Toc154348924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8</w:t>
        </w:r>
        <w:r w:rsidR="00E67F53">
          <w:rPr>
            <w:webHidden/>
          </w:rPr>
          <w:fldChar w:fldCharType="end"/>
        </w:r>
      </w:hyperlink>
    </w:p>
    <w:p w14:paraId="16AA5C35" w14:textId="77777777" w:rsidR="00E67F53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25" w:history="1">
        <w:r w:rsidR="00E67F53" w:rsidRPr="002A46DF">
          <w:rPr>
            <w:rStyle w:val="a7"/>
            <w:lang w:val="en-GB"/>
          </w:rPr>
          <w:t>3.8.1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外窗构造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_Toc154348925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8</w:t>
        </w:r>
        <w:r w:rsidR="00E67F53">
          <w:rPr>
            <w:webHidden/>
          </w:rPr>
          <w:fldChar w:fldCharType="end"/>
        </w:r>
      </w:hyperlink>
    </w:p>
    <w:p w14:paraId="20A02B08" w14:textId="77777777" w:rsidR="00E67F53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26" w:history="1">
        <w:r w:rsidR="00E67F53" w:rsidRPr="002A46DF">
          <w:rPr>
            <w:rStyle w:val="a7"/>
            <w:lang w:val="en-GB"/>
          </w:rPr>
          <w:t>3.8.2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外遮阳类型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_Toc154348926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9</w:t>
        </w:r>
        <w:r w:rsidR="00E67F53">
          <w:rPr>
            <w:webHidden/>
          </w:rPr>
          <w:fldChar w:fldCharType="end"/>
        </w:r>
      </w:hyperlink>
    </w:p>
    <w:p w14:paraId="3B9F9A36" w14:textId="77777777" w:rsidR="00E67F53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27" w:history="1">
        <w:r w:rsidR="00E67F53" w:rsidRPr="002A46DF">
          <w:rPr>
            <w:rStyle w:val="a7"/>
            <w:lang w:val="en-GB"/>
          </w:rPr>
          <w:t>3.8.3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建筑遮阳系数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_Toc154348927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9</w:t>
        </w:r>
        <w:r w:rsidR="00E67F53">
          <w:rPr>
            <w:webHidden/>
          </w:rPr>
          <w:fldChar w:fldCharType="end"/>
        </w:r>
      </w:hyperlink>
    </w:p>
    <w:p w14:paraId="74EBEE51" w14:textId="77777777" w:rsidR="00E67F53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28" w:history="1">
        <w:r w:rsidR="00E67F53" w:rsidRPr="002A46DF">
          <w:rPr>
            <w:rStyle w:val="a7"/>
            <w:lang w:val="en-GB"/>
          </w:rPr>
          <w:t>3.8.4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平均遮阳系数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_Toc154348928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9</w:t>
        </w:r>
        <w:r w:rsidR="00E67F53">
          <w:rPr>
            <w:webHidden/>
          </w:rPr>
          <w:fldChar w:fldCharType="end"/>
        </w:r>
      </w:hyperlink>
    </w:p>
    <w:p w14:paraId="1A229E6D" w14:textId="77777777" w:rsidR="00E67F53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29" w:history="1">
        <w:r w:rsidR="00E67F53" w:rsidRPr="002A46DF">
          <w:rPr>
            <w:rStyle w:val="a7"/>
            <w:lang w:val="en-GB"/>
          </w:rPr>
          <w:t>3.8.5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总体热工性能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_Toc154348929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10</w:t>
        </w:r>
        <w:r w:rsidR="00E67F53">
          <w:rPr>
            <w:webHidden/>
          </w:rPr>
          <w:fldChar w:fldCharType="end"/>
        </w:r>
      </w:hyperlink>
    </w:p>
    <w:p w14:paraId="3D247EF5" w14:textId="77777777" w:rsidR="00E67F53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30" w:history="1">
        <w:r w:rsidR="00E67F53" w:rsidRPr="002A46DF">
          <w:rPr>
            <w:rStyle w:val="a7"/>
            <w:lang w:val="en-GB"/>
          </w:rPr>
          <w:t>3.9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通风开口面积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_Toc154348930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11</w:t>
        </w:r>
        <w:r w:rsidR="00E67F53">
          <w:rPr>
            <w:webHidden/>
          </w:rPr>
          <w:fldChar w:fldCharType="end"/>
        </w:r>
      </w:hyperlink>
    </w:p>
    <w:p w14:paraId="3C276228" w14:textId="77777777" w:rsidR="00E67F53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31" w:history="1">
        <w:r w:rsidR="00E67F53" w:rsidRPr="002A46DF">
          <w:rPr>
            <w:rStyle w:val="a7"/>
            <w:lang w:val="en-GB"/>
          </w:rPr>
          <w:t>3.10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外窗气密性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_Toc154348931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11</w:t>
        </w:r>
        <w:r w:rsidR="00E67F53">
          <w:rPr>
            <w:webHidden/>
          </w:rPr>
          <w:fldChar w:fldCharType="end"/>
        </w:r>
      </w:hyperlink>
    </w:p>
    <w:p w14:paraId="4DED7A9D" w14:textId="77777777" w:rsidR="00E67F53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32" w:history="1">
        <w:r w:rsidR="00E67F53" w:rsidRPr="002A46DF">
          <w:rPr>
            <w:rStyle w:val="a7"/>
            <w:lang w:val="en-GB"/>
          </w:rPr>
          <w:t>3.11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可见光透射比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_Toc154348932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12</w:t>
        </w:r>
        <w:r w:rsidR="00E67F53">
          <w:rPr>
            <w:webHidden/>
          </w:rPr>
          <w:fldChar w:fldCharType="end"/>
        </w:r>
      </w:hyperlink>
    </w:p>
    <w:p w14:paraId="2A85A9F6" w14:textId="77777777" w:rsidR="00E67F53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33" w:history="1">
        <w:r w:rsidR="00E67F53" w:rsidRPr="002A46DF">
          <w:rPr>
            <w:rStyle w:val="a7"/>
            <w:lang w:val="en-GB"/>
          </w:rPr>
          <w:t>3.12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窗地面积比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_Toc154348933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12</w:t>
        </w:r>
        <w:r w:rsidR="00E67F53">
          <w:rPr>
            <w:webHidden/>
          </w:rPr>
          <w:fldChar w:fldCharType="end"/>
        </w:r>
      </w:hyperlink>
    </w:p>
    <w:p w14:paraId="64D5FC6F" w14:textId="77777777" w:rsidR="00E67F53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8934" w:history="1">
        <w:r w:rsidR="00E67F53" w:rsidRPr="002A46DF">
          <w:rPr>
            <w:rStyle w:val="a7"/>
            <w:lang w:val="en-GB"/>
          </w:rPr>
          <w:t>3.13</w:t>
        </w:r>
        <w:r w:rsidR="00E67F53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67F53" w:rsidRPr="002A46DF">
          <w:rPr>
            <w:rStyle w:val="a7"/>
          </w:rPr>
          <w:t>结论</w:t>
        </w:r>
        <w:r w:rsidR="00E67F53">
          <w:rPr>
            <w:webHidden/>
          </w:rPr>
          <w:tab/>
        </w:r>
        <w:r w:rsidR="00E67F53">
          <w:rPr>
            <w:webHidden/>
          </w:rPr>
          <w:fldChar w:fldCharType="begin"/>
        </w:r>
        <w:r w:rsidR="00E67F53">
          <w:rPr>
            <w:webHidden/>
          </w:rPr>
          <w:instrText xml:space="preserve"> PAGEREF _Toc154348934 \h </w:instrText>
        </w:r>
        <w:r w:rsidR="00E67F53">
          <w:rPr>
            <w:webHidden/>
          </w:rPr>
        </w:r>
        <w:r w:rsidR="00E67F53">
          <w:rPr>
            <w:webHidden/>
          </w:rPr>
          <w:fldChar w:fldCharType="separate"/>
        </w:r>
        <w:r w:rsidR="00E67F53">
          <w:rPr>
            <w:webHidden/>
          </w:rPr>
          <w:t>12</w:t>
        </w:r>
        <w:r w:rsidR="00E67F53">
          <w:rPr>
            <w:webHidden/>
          </w:rPr>
          <w:fldChar w:fldCharType="end"/>
        </w:r>
      </w:hyperlink>
    </w:p>
    <w:p w14:paraId="004225C4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04AF71DA" w14:textId="77777777" w:rsidR="00D40158" w:rsidRDefault="00D40158" w:rsidP="00D40158">
      <w:pPr>
        <w:pStyle w:val="TOC1"/>
      </w:pPr>
    </w:p>
    <w:p w14:paraId="59AF5AAA" w14:textId="77777777" w:rsidR="00D40158" w:rsidRPr="005E5F93" w:rsidRDefault="00D40158" w:rsidP="005215FB">
      <w:pPr>
        <w:pStyle w:val="1"/>
      </w:pPr>
      <w:bookmarkStart w:id="14" w:name="_Toc154348908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24F51108" w14:textId="77777777" w:rsidTr="00BE3C10">
        <w:tc>
          <w:tcPr>
            <w:tcW w:w="2759" w:type="dxa"/>
            <w:shd w:val="clear" w:color="auto" w:fill="E6E6E6"/>
          </w:tcPr>
          <w:p w14:paraId="373602E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2E198AF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老桥队</w:t>
            </w:r>
            <w:bookmarkEnd w:id="16"/>
          </w:p>
        </w:tc>
      </w:tr>
      <w:tr w:rsidR="00D40158" w:rsidRPr="00FF2243" w14:paraId="746B48B2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689B179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20E4610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云南</w:t>
            </w:r>
            <w:r>
              <w:t>-</w:t>
            </w:r>
            <w:r>
              <w:t>红河</w:t>
            </w:r>
            <w:bookmarkEnd w:id="17"/>
          </w:p>
        </w:tc>
      </w:tr>
      <w:tr w:rsidR="00037A4C" w:rsidRPr="00FF2243" w14:paraId="792B9576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52D0B7D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2C2AAC5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23.39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7C23817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103.34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4C6CFFE9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811D637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7F53C9AD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夏热冬暖</w:t>
            </w:r>
            <w:r>
              <w:t>B</w:t>
            </w:r>
            <w:r>
              <w:t>区</w:t>
            </w:r>
            <w:bookmarkEnd w:id="20"/>
          </w:p>
        </w:tc>
      </w:tr>
      <w:tr w:rsidR="00D40158" w:rsidRPr="00FF2243" w14:paraId="7045135D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0CA2767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4FA7B7D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328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35E11817" w14:textId="77777777" w:rsidTr="00BE3C10">
        <w:tc>
          <w:tcPr>
            <w:tcW w:w="2759" w:type="dxa"/>
            <w:shd w:val="clear" w:color="auto" w:fill="E6E6E6"/>
          </w:tcPr>
          <w:p w14:paraId="2504C99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43B5F0B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6E2E00F9" w14:textId="77777777" w:rsidTr="00BE3C10">
        <w:tc>
          <w:tcPr>
            <w:tcW w:w="2759" w:type="dxa"/>
            <w:shd w:val="clear" w:color="auto" w:fill="E6E6E6"/>
          </w:tcPr>
          <w:p w14:paraId="1766024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3F71073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12.4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2381838B" w14:textId="77777777" w:rsidTr="00BE3C10">
        <w:tc>
          <w:tcPr>
            <w:tcW w:w="2759" w:type="dxa"/>
            <w:shd w:val="clear" w:color="auto" w:fill="E6E6E6"/>
          </w:tcPr>
          <w:p w14:paraId="75E83B4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6937FA1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1175.48</w:t>
            </w:r>
            <w:bookmarkEnd w:id="26"/>
          </w:p>
        </w:tc>
      </w:tr>
      <w:tr w:rsidR="00203A7D" w:rsidRPr="00FF2243" w14:paraId="533E4011" w14:textId="77777777" w:rsidTr="00BE3C10">
        <w:tc>
          <w:tcPr>
            <w:tcW w:w="2759" w:type="dxa"/>
            <w:shd w:val="clear" w:color="auto" w:fill="E6E6E6"/>
          </w:tcPr>
          <w:p w14:paraId="3AA040C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30E16DC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855.27</w:t>
            </w:r>
            <w:bookmarkEnd w:id="27"/>
          </w:p>
        </w:tc>
      </w:tr>
      <w:tr w:rsidR="00FA4476" w:rsidRPr="00FF2243" w14:paraId="0CBD5C55" w14:textId="77777777" w:rsidTr="00BE3C10">
        <w:tc>
          <w:tcPr>
            <w:tcW w:w="2759" w:type="dxa"/>
            <w:shd w:val="clear" w:color="auto" w:fill="E6E6E6"/>
          </w:tcPr>
          <w:p w14:paraId="162CA9EA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4A7F3266" w14:textId="7ACA14ED" w:rsidR="00FA4476" w:rsidRPr="00FF2243" w:rsidRDefault="0087768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04</w:t>
            </w:r>
          </w:p>
        </w:tc>
      </w:tr>
      <w:tr w:rsidR="00D40158" w:rsidRPr="00FF2243" w14:paraId="3E1A2DD8" w14:textId="77777777" w:rsidTr="00BE3C10">
        <w:tc>
          <w:tcPr>
            <w:tcW w:w="2759" w:type="dxa"/>
            <w:shd w:val="clear" w:color="auto" w:fill="E6E6E6"/>
          </w:tcPr>
          <w:p w14:paraId="578BE43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2CBF332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14:paraId="32753A6E" w14:textId="77777777" w:rsidTr="00BE3C10">
        <w:tc>
          <w:tcPr>
            <w:tcW w:w="2759" w:type="dxa"/>
            <w:shd w:val="clear" w:color="auto" w:fill="E6E6E6"/>
          </w:tcPr>
          <w:p w14:paraId="0D5D86A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580427B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0.49</w:t>
            </w:r>
            <w:bookmarkEnd w:id="29"/>
          </w:p>
        </w:tc>
      </w:tr>
      <w:tr w:rsidR="00D40158" w:rsidRPr="00FF2243" w14:paraId="1DAA626E" w14:textId="77777777" w:rsidTr="00BE3C10">
        <w:tc>
          <w:tcPr>
            <w:tcW w:w="2759" w:type="dxa"/>
            <w:shd w:val="clear" w:color="auto" w:fill="E6E6E6"/>
          </w:tcPr>
          <w:p w14:paraId="564F4D5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3B5742C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0.86</w:t>
            </w:r>
            <w:bookmarkEnd w:id="30"/>
          </w:p>
        </w:tc>
      </w:tr>
    </w:tbl>
    <w:p w14:paraId="2C8ED307" w14:textId="77777777" w:rsidR="00D40158" w:rsidRDefault="00D40158" w:rsidP="00D40158">
      <w:pPr>
        <w:pStyle w:val="1"/>
      </w:pPr>
      <w:bookmarkStart w:id="31" w:name="_Toc154348909"/>
      <w:bookmarkStart w:id="32" w:name="TitleFormat"/>
      <w:bookmarkEnd w:id="15"/>
      <w:r>
        <w:rPr>
          <w:rFonts w:hint="eastAsia"/>
        </w:rPr>
        <w:t>设计依据</w:t>
      </w:r>
      <w:bookmarkEnd w:id="31"/>
    </w:p>
    <w:p w14:paraId="7E428ECD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2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5A6D57D1" w14:textId="77777777" w:rsidR="00993D3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JGJ75-2012</w:t>
      </w:r>
    </w:p>
    <w:p w14:paraId="2FCEC4D1" w14:textId="77777777" w:rsidR="00993D3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2A61623D" w14:textId="77777777" w:rsidR="00993D3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75028F9B" w14:textId="77777777" w:rsidR="00993D30" w:rsidRDefault="00000000">
      <w:pPr>
        <w:pStyle w:val="1"/>
        <w:widowControl w:val="0"/>
        <w:jc w:val="both"/>
        <w:rPr>
          <w:kern w:val="2"/>
          <w:szCs w:val="24"/>
        </w:rPr>
      </w:pPr>
      <w:bookmarkStart w:id="34" w:name="_Toc154348910"/>
      <w:r>
        <w:rPr>
          <w:kern w:val="2"/>
          <w:szCs w:val="24"/>
        </w:rPr>
        <w:t>规定性指标检查</w:t>
      </w:r>
      <w:bookmarkEnd w:id="34"/>
    </w:p>
    <w:p w14:paraId="7E4C1827" w14:textId="77777777" w:rsidR="00993D30" w:rsidRDefault="00000000">
      <w:pPr>
        <w:pStyle w:val="2"/>
        <w:widowControl w:val="0"/>
        <w:rPr>
          <w:kern w:val="2"/>
        </w:rPr>
      </w:pPr>
      <w:bookmarkStart w:id="35" w:name="_Toc154348911"/>
      <w:r>
        <w:rPr>
          <w:kern w:val="2"/>
        </w:rPr>
        <w:t>工程材料</w:t>
      </w:r>
      <w:bookmarkEnd w:id="3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93D30" w14:paraId="50EEE02B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8479145" w14:textId="77777777" w:rsidR="00993D30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C9CDCB4" w14:textId="77777777" w:rsidR="00993D3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8CBE106" w14:textId="77777777" w:rsidR="00993D3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8471EE" w14:textId="77777777" w:rsidR="00993D30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4138DA0" w14:textId="77777777" w:rsidR="00993D30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2D2EFB" w14:textId="77777777" w:rsidR="00993D30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97036B1" w14:textId="77777777" w:rsidR="00993D30" w:rsidRDefault="00000000">
            <w:pPr>
              <w:jc w:val="center"/>
            </w:pPr>
            <w:r>
              <w:t>备注</w:t>
            </w:r>
          </w:p>
        </w:tc>
      </w:tr>
      <w:tr w:rsidR="00993D30" w14:paraId="688FEC9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71AB07A" w14:textId="77777777" w:rsidR="00993D30" w:rsidRDefault="00993D3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5F136E0" w14:textId="77777777" w:rsidR="00993D30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1D30146" w14:textId="77777777" w:rsidR="00993D3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E4A25D" w14:textId="77777777" w:rsidR="00993D30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C358BA5" w14:textId="77777777" w:rsidR="00993D30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3B2C2F" w14:textId="77777777" w:rsidR="00993D30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21AC8A3" w14:textId="77777777" w:rsidR="00993D30" w:rsidRDefault="00993D30">
            <w:pPr>
              <w:jc w:val="center"/>
            </w:pPr>
          </w:p>
        </w:tc>
      </w:tr>
      <w:tr w:rsidR="00993D30" w14:paraId="4C284CE6" w14:textId="77777777">
        <w:tc>
          <w:tcPr>
            <w:tcW w:w="2196" w:type="dxa"/>
            <w:shd w:val="clear" w:color="auto" w:fill="E6E6E6"/>
            <w:vAlign w:val="center"/>
          </w:tcPr>
          <w:p w14:paraId="7473E206" w14:textId="77777777" w:rsidR="00993D30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1CB2EE7A" w14:textId="77777777" w:rsidR="00993D3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773802F" w14:textId="77777777" w:rsidR="00993D3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50957F3" w14:textId="77777777" w:rsidR="00993D3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27FED0E" w14:textId="77777777" w:rsidR="00993D3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0B5FB84" w14:textId="77777777" w:rsidR="00993D30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07ED117" w14:textId="77777777" w:rsidR="00993D3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93D30" w14:paraId="518A5B8B" w14:textId="77777777">
        <w:tc>
          <w:tcPr>
            <w:tcW w:w="2196" w:type="dxa"/>
            <w:shd w:val="clear" w:color="auto" w:fill="E6E6E6"/>
            <w:vAlign w:val="center"/>
          </w:tcPr>
          <w:p w14:paraId="411B02F9" w14:textId="77777777" w:rsidR="00993D30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444DE81E" w14:textId="77777777" w:rsidR="00993D30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7BCEA2AF" w14:textId="77777777" w:rsidR="00993D30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14400F8" w14:textId="77777777" w:rsidR="00993D30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8E60B6C" w14:textId="77777777" w:rsidR="00993D3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C512C90" w14:textId="77777777" w:rsidR="00993D30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1277398" w14:textId="77777777" w:rsidR="00993D3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93D30" w14:paraId="1937C1D6" w14:textId="77777777">
        <w:tc>
          <w:tcPr>
            <w:tcW w:w="2196" w:type="dxa"/>
            <w:shd w:val="clear" w:color="auto" w:fill="E6E6E6"/>
            <w:vAlign w:val="center"/>
          </w:tcPr>
          <w:p w14:paraId="43E6CEB8" w14:textId="77777777" w:rsidR="00993D30" w:rsidRDefault="00000000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08953FEA" w14:textId="77777777" w:rsidR="00993D30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0C1AA08" w14:textId="77777777" w:rsidR="00993D3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0A4CD53" w14:textId="77777777" w:rsidR="00993D30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D65A984" w14:textId="77777777" w:rsidR="00993D3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02507EB" w14:textId="77777777" w:rsidR="00993D30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7AD94F1" w14:textId="77777777" w:rsidR="00993D3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93D30" w14:paraId="412D30EE" w14:textId="77777777">
        <w:tc>
          <w:tcPr>
            <w:tcW w:w="2196" w:type="dxa"/>
            <w:shd w:val="clear" w:color="auto" w:fill="E6E6E6"/>
            <w:vAlign w:val="center"/>
          </w:tcPr>
          <w:p w14:paraId="0B13F1E2" w14:textId="77777777" w:rsidR="00993D30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173314FD" w14:textId="77777777" w:rsidR="00993D30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1DB8F5FE" w14:textId="77777777" w:rsidR="00993D30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5BC1E112" w14:textId="77777777" w:rsidR="00993D30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37E45A8A" w14:textId="77777777" w:rsidR="00993D3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E72224B" w14:textId="77777777" w:rsidR="00993D30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0B9A8000" w14:textId="77777777" w:rsidR="00993D3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93D30" w14:paraId="4660D1EE" w14:textId="77777777">
        <w:tc>
          <w:tcPr>
            <w:tcW w:w="2196" w:type="dxa"/>
            <w:shd w:val="clear" w:color="auto" w:fill="E6E6E6"/>
            <w:vAlign w:val="center"/>
          </w:tcPr>
          <w:p w14:paraId="7DBAE563" w14:textId="77777777" w:rsidR="00993D30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05FEF962" w14:textId="77777777" w:rsidR="00993D30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21B1E62A" w14:textId="77777777" w:rsidR="00993D30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40D7B0A0" w14:textId="77777777" w:rsidR="00993D30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2D9FBC06" w14:textId="77777777" w:rsidR="00993D30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63FCFA1C" w14:textId="77777777" w:rsidR="00993D3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B13EC65" w14:textId="77777777" w:rsidR="00993D3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993D30" w14:paraId="4502F915" w14:textId="77777777">
        <w:tc>
          <w:tcPr>
            <w:tcW w:w="2196" w:type="dxa"/>
            <w:shd w:val="clear" w:color="auto" w:fill="E6E6E6"/>
            <w:vAlign w:val="center"/>
          </w:tcPr>
          <w:p w14:paraId="0B627F64" w14:textId="77777777" w:rsidR="00993D30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5CBDD054" w14:textId="77777777" w:rsidR="00993D30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78EE1EC6" w14:textId="77777777" w:rsidR="00993D30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621F8039" w14:textId="77777777" w:rsidR="00993D30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6D86F2EE" w14:textId="77777777" w:rsidR="00993D3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D2287B3" w14:textId="77777777" w:rsidR="00993D30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60BCC5F4" w14:textId="77777777" w:rsidR="00993D3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93D30" w14:paraId="2040FB40" w14:textId="77777777">
        <w:tc>
          <w:tcPr>
            <w:tcW w:w="2196" w:type="dxa"/>
            <w:shd w:val="clear" w:color="auto" w:fill="E6E6E6"/>
            <w:vAlign w:val="center"/>
          </w:tcPr>
          <w:p w14:paraId="1E1A737F" w14:textId="77777777" w:rsidR="00993D30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77CD92F2" w14:textId="77777777" w:rsidR="00993D30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248B3684" w14:textId="77777777" w:rsidR="00993D30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0BB72F50" w14:textId="77777777" w:rsidR="00993D30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0D9EBCDF" w14:textId="77777777" w:rsidR="00993D30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1DC08251" w14:textId="77777777" w:rsidR="00993D3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D5425F4" w14:textId="77777777" w:rsidR="00993D30" w:rsidRDefault="00993D30">
            <w:pPr>
              <w:rPr>
                <w:sz w:val="18"/>
                <w:szCs w:val="18"/>
              </w:rPr>
            </w:pPr>
          </w:p>
        </w:tc>
      </w:tr>
    </w:tbl>
    <w:p w14:paraId="77F39898" w14:textId="77777777" w:rsidR="00993D30" w:rsidRDefault="00000000">
      <w:pPr>
        <w:pStyle w:val="2"/>
        <w:widowControl w:val="0"/>
        <w:rPr>
          <w:kern w:val="2"/>
        </w:rPr>
      </w:pPr>
      <w:bookmarkStart w:id="36" w:name="_Toc154348912"/>
      <w:r>
        <w:rPr>
          <w:kern w:val="2"/>
        </w:rPr>
        <w:t>围护结构作法简要说明</w:t>
      </w:r>
      <w:bookmarkEnd w:id="36"/>
    </w:p>
    <w:p w14:paraId="5731F0F5" w14:textId="77777777" w:rsidR="00993D3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1F5DD04" w14:textId="77777777" w:rsidR="00993D3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67.9mm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02CBF84" w14:textId="77777777" w:rsidR="00993D30" w:rsidRDefault="00993D3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FBBF55C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8C08C0F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DC9F9C9" w14:textId="77777777" w:rsidR="00993D30" w:rsidRDefault="00993D3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88061CB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热桥柱：</w:t>
      </w:r>
      <w:r>
        <w:rPr>
          <w:color w:val="0000FF"/>
          <w:kern w:val="2"/>
          <w:szCs w:val="21"/>
          <w:lang w:val="en-US"/>
        </w:rPr>
        <w:t>热桥柱构造一：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034976A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0CA1A237" w14:textId="77777777" w:rsidR="00993D30" w:rsidRDefault="00993D3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FD8D041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铝合金窗</w:t>
      </w:r>
      <w:r>
        <w:rPr>
          <w:color w:val="0000FF"/>
          <w:kern w:val="2"/>
          <w:szCs w:val="21"/>
          <w:lang w:val="en-US"/>
        </w:rPr>
        <w:t>--6</w:t>
      </w:r>
      <w:r>
        <w:rPr>
          <w:color w:val="0000FF"/>
          <w:kern w:val="2"/>
          <w:szCs w:val="21"/>
          <w:lang w:val="en-US"/>
        </w:rPr>
        <w:t>中透光单银</w:t>
      </w:r>
      <w:r>
        <w:rPr>
          <w:color w:val="0000FF"/>
          <w:kern w:val="2"/>
          <w:szCs w:val="21"/>
          <w:lang w:val="en-US"/>
        </w:rPr>
        <w:t>Low-E+9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透明玻璃：</w:t>
      </w:r>
    </w:p>
    <w:p w14:paraId="2BBA10E7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2.710W/m^2.K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0.287</w:t>
      </w:r>
    </w:p>
    <w:p w14:paraId="1C2725BE" w14:textId="77777777" w:rsidR="00993D30" w:rsidRDefault="00993D3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4DFA9DD" w14:textId="77777777" w:rsidR="00993D30" w:rsidRDefault="00000000">
      <w:pPr>
        <w:pStyle w:val="2"/>
        <w:widowControl w:val="0"/>
        <w:rPr>
          <w:kern w:val="2"/>
        </w:rPr>
      </w:pPr>
      <w:bookmarkStart w:id="37" w:name="_Toc154348913"/>
      <w:r>
        <w:rPr>
          <w:kern w:val="2"/>
        </w:rPr>
        <w:t>体形系数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993D30" w14:paraId="3247008F" w14:textId="77777777">
        <w:tc>
          <w:tcPr>
            <w:tcW w:w="2513" w:type="dxa"/>
            <w:shd w:val="clear" w:color="auto" w:fill="E6E6E6"/>
            <w:vAlign w:val="center"/>
          </w:tcPr>
          <w:p w14:paraId="338453D6" w14:textId="77777777" w:rsidR="00993D30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7690F655" w14:textId="77777777" w:rsidR="00993D30" w:rsidRDefault="00000000">
            <w:r>
              <w:t>855.27</w:t>
            </w:r>
          </w:p>
        </w:tc>
      </w:tr>
      <w:tr w:rsidR="00993D30" w14:paraId="0BC7AD20" w14:textId="77777777">
        <w:tc>
          <w:tcPr>
            <w:tcW w:w="2513" w:type="dxa"/>
            <w:shd w:val="clear" w:color="auto" w:fill="E6E6E6"/>
            <w:vAlign w:val="center"/>
          </w:tcPr>
          <w:p w14:paraId="68ED3428" w14:textId="77777777" w:rsidR="00993D30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6EF6C3EF" w14:textId="77777777" w:rsidR="00993D30" w:rsidRDefault="00000000">
            <w:r>
              <w:t>1175.48</w:t>
            </w:r>
          </w:p>
        </w:tc>
      </w:tr>
      <w:tr w:rsidR="00993D30" w14:paraId="2CA9B36B" w14:textId="77777777">
        <w:tc>
          <w:tcPr>
            <w:tcW w:w="2513" w:type="dxa"/>
            <w:shd w:val="clear" w:color="auto" w:fill="E6E6E6"/>
            <w:vAlign w:val="center"/>
          </w:tcPr>
          <w:p w14:paraId="06495D80" w14:textId="77777777" w:rsidR="00993D30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4794A5CE" w14:textId="77777777" w:rsidR="00993D30" w:rsidRDefault="00000000">
            <w:r>
              <w:t>0.73</w:t>
            </w:r>
          </w:p>
        </w:tc>
      </w:tr>
      <w:tr w:rsidR="00993D30" w14:paraId="64646E56" w14:textId="77777777">
        <w:tc>
          <w:tcPr>
            <w:tcW w:w="2513" w:type="dxa"/>
            <w:shd w:val="clear" w:color="auto" w:fill="E6E6E6"/>
            <w:vAlign w:val="center"/>
          </w:tcPr>
          <w:p w14:paraId="0554D2B6" w14:textId="77777777" w:rsidR="00993D30" w:rsidRDefault="00000000">
            <w:r>
              <w:lastRenderedPageBreak/>
              <w:t>建筑形状</w:t>
            </w:r>
          </w:p>
        </w:tc>
        <w:tc>
          <w:tcPr>
            <w:tcW w:w="6820" w:type="dxa"/>
            <w:vAlign w:val="center"/>
          </w:tcPr>
          <w:p w14:paraId="2224447F" w14:textId="77777777" w:rsidR="00993D30" w:rsidRDefault="00000000">
            <w:r>
              <w:t>条形</w:t>
            </w:r>
          </w:p>
        </w:tc>
      </w:tr>
    </w:tbl>
    <w:p w14:paraId="7BE9CDE7" w14:textId="77777777" w:rsidR="00993D30" w:rsidRDefault="00000000">
      <w:pPr>
        <w:pStyle w:val="2"/>
        <w:widowControl w:val="0"/>
        <w:rPr>
          <w:kern w:val="2"/>
        </w:rPr>
      </w:pPr>
      <w:bookmarkStart w:id="38" w:name="_Toc154348914"/>
      <w:r>
        <w:rPr>
          <w:kern w:val="2"/>
        </w:rPr>
        <w:t>窗墙比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90"/>
        <w:gridCol w:w="1415"/>
        <w:gridCol w:w="1415"/>
        <w:gridCol w:w="1658"/>
        <w:gridCol w:w="1658"/>
      </w:tblGrid>
      <w:tr w:rsidR="00993D30" w14:paraId="01CB2B9B" w14:textId="77777777">
        <w:tc>
          <w:tcPr>
            <w:tcW w:w="1596" w:type="dxa"/>
            <w:shd w:val="clear" w:color="auto" w:fill="E6E6E6"/>
            <w:vAlign w:val="center"/>
          </w:tcPr>
          <w:p w14:paraId="538D1000" w14:textId="77777777" w:rsidR="00993D30" w:rsidRDefault="00000000">
            <w:pPr>
              <w:jc w:val="center"/>
            </w:pPr>
            <w:r>
              <w:t>户型</w:t>
            </w:r>
          </w:p>
        </w:tc>
        <w:tc>
          <w:tcPr>
            <w:tcW w:w="1590" w:type="dxa"/>
            <w:shd w:val="clear" w:color="auto" w:fill="E6E6E6"/>
            <w:vAlign w:val="center"/>
          </w:tcPr>
          <w:p w14:paraId="65ABBE38" w14:textId="77777777" w:rsidR="00993D30" w:rsidRDefault="00000000">
            <w:pPr>
              <w:jc w:val="center"/>
            </w:pPr>
            <w:r>
              <w:t>房间编号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8AD4B9B" w14:textId="77777777" w:rsidR="00993D30" w:rsidRDefault="00000000">
            <w:pPr>
              <w:jc w:val="center"/>
            </w:pPr>
            <w:r>
              <w:t>朝向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B3A23F1" w14:textId="77777777" w:rsidR="00993D30" w:rsidRDefault="00000000">
            <w:pPr>
              <w:jc w:val="center"/>
            </w:pPr>
            <w:r>
              <w:t>窗墙比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0081BBF5" w14:textId="77777777" w:rsidR="00993D30" w:rsidRDefault="00000000">
            <w:pPr>
              <w:jc w:val="center"/>
            </w:pPr>
            <w:r>
              <w:t>窗墙比限值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0C144C98" w14:textId="77777777" w:rsidR="00993D30" w:rsidRDefault="00000000">
            <w:pPr>
              <w:jc w:val="center"/>
            </w:pPr>
            <w:r>
              <w:t>结论</w:t>
            </w:r>
          </w:p>
        </w:tc>
      </w:tr>
      <w:tr w:rsidR="00993D30" w14:paraId="11327FDD" w14:textId="77777777">
        <w:tc>
          <w:tcPr>
            <w:tcW w:w="1596" w:type="dxa"/>
            <w:vMerge w:val="restart"/>
            <w:vAlign w:val="center"/>
          </w:tcPr>
          <w:p w14:paraId="6A5483C1" w14:textId="77777777" w:rsidR="00993D30" w:rsidRDefault="00000000">
            <w:r>
              <w:t>户外房间</w:t>
            </w:r>
          </w:p>
        </w:tc>
        <w:tc>
          <w:tcPr>
            <w:tcW w:w="1590" w:type="dxa"/>
            <w:vAlign w:val="center"/>
          </w:tcPr>
          <w:p w14:paraId="474F6C47" w14:textId="77777777" w:rsidR="00993D30" w:rsidRDefault="00000000">
            <w:r>
              <w:t>1001</w:t>
            </w:r>
          </w:p>
        </w:tc>
        <w:tc>
          <w:tcPr>
            <w:tcW w:w="1415" w:type="dxa"/>
            <w:vAlign w:val="center"/>
          </w:tcPr>
          <w:p w14:paraId="4CF9BAD5" w14:textId="77777777" w:rsidR="00993D30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23814B75" w14:textId="77777777" w:rsidR="00993D30" w:rsidRDefault="00000000">
            <w:r>
              <w:t>0.05</w:t>
            </w:r>
          </w:p>
        </w:tc>
        <w:tc>
          <w:tcPr>
            <w:tcW w:w="1658" w:type="dxa"/>
            <w:vAlign w:val="center"/>
          </w:tcPr>
          <w:p w14:paraId="32388552" w14:textId="77777777" w:rsidR="00993D30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3D5F6F02" w14:textId="77777777" w:rsidR="00993D30" w:rsidRDefault="00000000">
            <w:r>
              <w:t>满足</w:t>
            </w:r>
          </w:p>
        </w:tc>
      </w:tr>
      <w:tr w:rsidR="00993D30" w14:paraId="793CA2D6" w14:textId="77777777">
        <w:tc>
          <w:tcPr>
            <w:tcW w:w="1596" w:type="dxa"/>
            <w:vMerge/>
            <w:vAlign w:val="center"/>
          </w:tcPr>
          <w:p w14:paraId="595FF67C" w14:textId="77777777" w:rsidR="00993D30" w:rsidRDefault="00993D30"/>
        </w:tc>
        <w:tc>
          <w:tcPr>
            <w:tcW w:w="1590" w:type="dxa"/>
            <w:vAlign w:val="center"/>
          </w:tcPr>
          <w:p w14:paraId="517FCB89" w14:textId="77777777" w:rsidR="00993D30" w:rsidRDefault="00000000">
            <w:r>
              <w:t>2002</w:t>
            </w:r>
          </w:p>
        </w:tc>
        <w:tc>
          <w:tcPr>
            <w:tcW w:w="1415" w:type="dxa"/>
            <w:vAlign w:val="center"/>
          </w:tcPr>
          <w:p w14:paraId="2EB03477" w14:textId="77777777" w:rsidR="00993D30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38D99013" w14:textId="77777777" w:rsidR="00993D30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0D78F063" w14:textId="77777777" w:rsidR="00993D30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73AAC461" w14:textId="77777777" w:rsidR="00993D30" w:rsidRDefault="00000000">
            <w:r>
              <w:t>满足</w:t>
            </w:r>
          </w:p>
        </w:tc>
      </w:tr>
      <w:tr w:rsidR="00993D30" w14:paraId="1423AE4A" w14:textId="77777777">
        <w:tc>
          <w:tcPr>
            <w:tcW w:w="1596" w:type="dxa"/>
            <w:vMerge/>
            <w:vAlign w:val="center"/>
          </w:tcPr>
          <w:p w14:paraId="263FF7A3" w14:textId="77777777" w:rsidR="00993D30" w:rsidRDefault="00993D30"/>
        </w:tc>
        <w:tc>
          <w:tcPr>
            <w:tcW w:w="1590" w:type="dxa"/>
            <w:vAlign w:val="center"/>
          </w:tcPr>
          <w:p w14:paraId="7F0BE07C" w14:textId="77777777" w:rsidR="00993D30" w:rsidRDefault="00000000">
            <w:r>
              <w:t>2003</w:t>
            </w:r>
          </w:p>
        </w:tc>
        <w:tc>
          <w:tcPr>
            <w:tcW w:w="1415" w:type="dxa"/>
            <w:vAlign w:val="center"/>
          </w:tcPr>
          <w:p w14:paraId="05AFDEB3" w14:textId="77777777" w:rsidR="00993D30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46FF3100" w14:textId="77777777" w:rsidR="00993D30" w:rsidRDefault="00000000">
            <w:r>
              <w:t>0.28</w:t>
            </w:r>
          </w:p>
        </w:tc>
        <w:tc>
          <w:tcPr>
            <w:tcW w:w="1658" w:type="dxa"/>
            <w:vAlign w:val="center"/>
          </w:tcPr>
          <w:p w14:paraId="47079AC7" w14:textId="77777777" w:rsidR="00993D30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09C98C9A" w14:textId="77777777" w:rsidR="00993D30" w:rsidRDefault="00000000">
            <w:r>
              <w:t>满足</w:t>
            </w:r>
          </w:p>
        </w:tc>
      </w:tr>
      <w:tr w:rsidR="00993D30" w14:paraId="09782B52" w14:textId="77777777">
        <w:tc>
          <w:tcPr>
            <w:tcW w:w="1596" w:type="dxa"/>
            <w:vMerge/>
            <w:vAlign w:val="center"/>
          </w:tcPr>
          <w:p w14:paraId="37E20528" w14:textId="77777777" w:rsidR="00993D30" w:rsidRDefault="00993D30"/>
        </w:tc>
        <w:tc>
          <w:tcPr>
            <w:tcW w:w="1590" w:type="dxa"/>
            <w:vAlign w:val="center"/>
          </w:tcPr>
          <w:p w14:paraId="74EC92D0" w14:textId="77777777" w:rsidR="00993D30" w:rsidRDefault="00000000">
            <w:r>
              <w:t>2004</w:t>
            </w:r>
          </w:p>
        </w:tc>
        <w:tc>
          <w:tcPr>
            <w:tcW w:w="1415" w:type="dxa"/>
            <w:vAlign w:val="center"/>
          </w:tcPr>
          <w:p w14:paraId="32C93A1D" w14:textId="77777777" w:rsidR="00993D30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6CC72A72" w14:textId="77777777" w:rsidR="00993D30" w:rsidRDefault="00000000">
            <w:r>
              <w:t>0.28</w:t>
            </w:r>
          </w:p>
        </w:tc>
        <w:tc>
          <w:tcPr>
            <w:tcW w:w="1658" w:type="dxa"/>
            <w:vAlign w:val="center"/>
          </w:tcPr>
          <w:p w14:paraId="2FB4554B" w14:textId="77777777" w:rsidR="00993D30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3438FE15" w14:textId="77777777" w:rsidR="00993D30" w:rsidRDefault="00000000">
            <w:r>
              <w:t>满足</w:t>
            </w:r>
          </w:p>
        </w:tc>
      </w:tr>
      <w:tr w:rsidR="00993D30" w14:paraId="5DDF2A16" w14:textId="77777777">
        <w:tc>
          <w:tcPr>
            <w:tcW w:w="1596" w:type="dxa"/>
            <w:vMerge/>
            <w:vAlign w:val="center"/>
          </w:tcPr>
          <w:p w14:paraId="6222AB66" w14:textId="77777777" w:rsidR="00993D30" w:rsidRDefault="00993D30"/>
        </w:tc>
        <w:tc>
          <w:tcPr>
            <w:tcW w:w="1590" w:type="dxa"/>
            <w:vMerge w:val="restart"/>
            <w:vAlign w:val="center"/>
          </w:tcPr>
          <w:p w14:paraId="67165440" w14:textId="77777777" w:rsidR="00993D30" w:rsidRDefault="00000000">
            <w:r>
              <w:t>2005</w:t>
            </w:r>
          </w:p>
        </w:tc>
        <w:tc>
          <w:tcPr>
            <w:tcW w:w="1415" w:type="dxa"/>
            <w:vAlign w:val="center"/>
          </w:tcPr>
          <w:p w14:paraId="5EAB002D" w14:textId="77777777" w:rsidR="00993D30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6132B1E3" w14:textId="77777777" w:rsidR="00993D30" w:rsidRDefault="00000000">
            <w:r>
              <w:t>0.28</w:t>
            </w:r>
          </w:p>
        </w:tc>
        <w:tc>
          <w:tcPr>
            <w:tcW w:w="1658" w:type="dxa"/>
            <w:vAlign w:val="center"/>
          </w:tcPr>
          <w:p w14:paraId="70DF2EBF" w14:textId="77777777" w:rsidR="00993D30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3D115B0F" w14:textId="77777777" w:rsidR="00993D30" w:rsidRDefault="00000000">
            <w:r>
              <w:t>满足</w:t>
            </w:r>
          </w:p>
        </w:tc>
      </w:tr>
      <w:tr w:rsidR="00993D30" w14:paraId="616BF185" w14:textId="77777777">
        <w:tc>
          <w:tcPr>
            <w:tcW w:w="1596" w:type="dxa"/>
            <w:vMerge/>
            <w:vAlign w:val="center"/>
          </w:tcPr>
          <w:p w14:paraId="555E6D73" w14:textId="77777777" w:rsidR="00993D30" w:rsidRDefault="00993D30"/>
        </w:tc>
        <w:tc>
          <w:tcPr>
            <w:tcW w:w="1590" w:type="dxa"/>
            <w:vMerge/>
            <w:vAlign w:val="center"/>
          </w:tcPr>
          <w:p w14:paraId="2299BE5A" w14:textId="77777777" w:rsidR="00993D30" w:rsidRDefault="00993D30"/>
        </w:tc>
        <w:tc>
          <w:tcPr>
            <w:tcW w:w="1415" w:type="dxa"/>
            <w:vAlign w:val="center"/>
          </w:tcPr>
          <w:p w14:paraId="7F2859E9" w14:textId="77777777" w:rsidR="00993D30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4A0E29F8" w14:textId="77777777" w:rsidR="00993D30" w:rsidRDefault="00000000">
            <w:r>
              <w:t>0.28</w:t>
            </w:r>
          </w:p>
        </w:tc>
        <w:tc>
          <w:tcPr>
            <w:tcW w:w="1658" w:type="dxa"/>
            <w:vAlign w:val="center"/>
          </w:tcPr>
          <w:p w14:paraId="1C6CDF58" w14:textId="77777777" w:rsidR="00993D30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17C0FB0D" w14:textId="77777777" w:rsidR="00993D30" w:rsidRDefault="00000000">
            <w:r>
              <w:t>满足</w:t>
            </w:r>
          </w:p>
        </w:tc>
      </w:tr>
      <w:tr w:rsidR="00993D30" w14:paraId="267F266B" w14:textId="77777777">
        <w:tc>
          <w:tcPr>
            <w:tcW w:w="1596" w:type="dxa"/>
            <w:vMerge/>
            <w:vAlign w:val="center"/>
          </w:tcPr>
          <w:p w14:paraId="051D6651" w14:textId="77777777" w:rsidR="00993D30" w:rsidRDefault="00993D30"/>
        </w:tc>
        <w:tc>
          <w:tcPr>
            <w:tcW w:w="1590" w:type="dxa"/>
            <w:vAlign w:val="center"/>
          </w:tcPr>
          <w:p w14:paraId="53EAF396" w14:textId="77777777" w:rsidR="00993D30" w:rsidRDefault="00000000">
            <w:r>
              <w:t>2006</w:t>
            </w:r>
          </w:p>
        </w:tc>
        <w:tc>
          <w:tcPr>
            <w:tcW w:w="1415" w:type="dxa"/>
            <w:vAlign w:val="center"/>
          </w:tcPr>
          <w:p w14:paraId="778FAA3D" w14:textId="77777777" w:rsidR="00993D30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5D82E3D0" w14:textId="77777777" w:rsidR="00993D30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016A93EF" w14:textId="77777777" w:rsidR="00993D30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70B9E47B" w14:textId="77777777" w:rsidR="00993D30" w:rsidRDefault="00000000">
            <w:r>
              <w:t>满足</w:t>
            </w:r>
          </w:p>
        </w:tc>
      </w:tr>
      <w:tr w:rsidR="00993D30" w14:paraId="2ED06BB1" w14:textId="77777777">
        <w:tc>
          <w:tcPr>
            <w:tcW w:w="1596" w:type="dxa"/>
            <w:vMerge/>
            <w:vAlign w:val="center"/>
          </w:tcPr>
          <w:p w14:paraId="76F18CE4" w14:textId="77777777" w:rsidR="00993D30" w:rsidRDefault="00993D30"/>
        </w:tc>
        <w:tc>
          <w:tcPr>
            <w:tcW w:w="1590" w:type="dxa"/>
            <w:vAlign w:val="center"/>
          </w:tcPr>
          <w:p w14:paraId="2BB7059C" w14:textId="77777777" w:rsidR="00993D30" w:rsidRDefault="00000000">
            <w:r>
              <w:t>2007</w:t>
            </w:r>
          </w:p>
        </w:tc>
        <w:tc>
          <w:tcPr>
            <w:tcW w:w="1415" w:type="dxa"/>
            <w:vAlign w:val="center"/>
          </w:tcPr>
          <w:p w14:paraId="275EF20A" w14:textId="77777777" w:rsidR="00993D30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00781E3D" w14:textId="77777777" w:rsidR="00993D30" w:rsidRDefault="00000000">
            <w:r>
              <w:t>0.27</w:t>
            </w:r>
          </w:p>
        </w:tc>
        <w:tc>
          <w:tcPr>
            <w:tcW w:w="1658" w:type="dxa"/>
            <w:vAlign w:val="center"/>
          </w:tcPr>
          <w:p w14:paraId="1B2CAAE8" w14:textId="77777777" w:rsidR="00993D30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1BA54839" w14:textId="77777777" w:rsidR="00993D30" w:rsidRDefault="00000000">
            <w:r>
              <w:t>满足</w:t>
            </w:r>
          </w:p>
        </w:tc>
      </w:tr>
      <w:tr w:rsidR="00993D30" w14:paraId="2A6B0E29" w14:textId="77777777">
        <w:tc>
          <w:tcPr>
            <w:tcW w:w="1596" w:type="dxa"/>
            <w:vMerge/>
            <w:vAlign w:val="center"/>
          </w:tcPr>
          <w:p w14:paraId="0CC0313E" w14:textId="77777777" w:rsidR="00993D30" w:rsidRDefault="00993D30"/>
        </w:tc>
        <w:tc>
          <w:tcPr>
            <w:tcW w:w="1590" w:type="dxa"/>
            <w:vAlign w:val="center"/>
          </w:tcPr>
          <w:p w14:paraId="442DE1BD" w14:textId="77777777" w:rsidR="00993D30" w:rsidRDefault="00000000">
            <w:r>
              <w:t>2009</w:t>
            </w:r>
          </w:p>
        </w:tc>
        <w:tc>
          <w:tcPr>
            <w:tcW w:w="1415" w:type="dxa"/>
            <w:vAlign w:val="center"/>
          </w:tcPr>
          <w:p w14:paraId="2F39F96C" w14:textId="77777777" w:rsidR="00993D30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5E2279A7" w14:textId="77777777" w:rsidR="00993D30" w:rsidRDefault="00000000">
            <w:r>
              <w:t>0.34</w:t>
            </w:r>
          </w:p>
        </w:tc>
        <w:tc>
          <w:tcPr>
            <w:tcW w:w="1658" w:type="dxa"/>
            <w:vAlign w:val="center"/>
          </w:tcPr>
          <w:p w14:paraId="6BA1D834" w14:textId="77777777" w:rsidR="00993D30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3AF0293E" w14:textId="77777777" w:rsidR="00993D30" w:rsidRDefault="00000000">
            <w:r>
              <w:t>满足</w:t>
            </w:r>
          </w:p>
        </w:tc>
      </w:tr>
      <w:tr w:rsidR="00993D30" w14:paraId="3406E01D" w14:textId="77777777">
        <w:tc>
          <w:tcPr>
            <w:tcW w:w="1596" w:type="dxa"/>
            <w:vMerge/>
            <w:vAlign w:val="center"/>
          </w:tcPr>
          <w:p w14:paraId="680AFE2E" w14:textId="77777777" w:rsidR="00993D30" w:rsidRDefault="00993D30"/>
        </w:tc>
        <w:tc>
          <w:tcPr>
            <w:tcW w:w="1590" w:type="dxa"/>
            <w:vAlign w:val="center"/>
          </w:tcPr>
          <w:p w14:paraId="08C608E6" w14:textId="77777777" w:rsidR="00993D30" w:rsidRDefault="00000000">
            <w:r>
              <w:t>2010</w:t>
            </w:r>
          </w:p>
        </w:tc>
        <w:tc>
          <w:tcPr>
            <w:tcW w:w="1415" w:type="dxa"/>
            <w:vAlign w:val="center"/>
          </w:tcPr>
          <w:p w14:paraId="30501F65" w14:textId="77777777" w:rsidR="00993D30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0CD1363E" w14:textId="77777777" w:rsidR="00993D30" w:rsidRDefault="00000000">
            <w:r>
              <w:t>0.19</w:t>
            </w:r>
          </w:p>
        </w:tc>
        <w:tc>
          <w:tcPr>
            <w:tcW w:w="1658" w:type="dxa"/>
            <w:vAlign w:val="center"/>
          </w:tcPr>
          <w:p w14:paraId="511AA61D" w14:textId="77777777" w:rsidR="00993D30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06638C37" w14:textId="77777777" w:rsidR="00993D30" w:rsidRDefault="00000000">
            <w:r>
              <w:t>满足</w:t>
            </w:r>
          </w:p>
        </w:tc>
      </w:tr>
      <w:tr w:rsidR="00993D30" w14:paraId="31A554DC" w14:textId="77777777">
        <w:tc>
          <w:tcPr>
            <w:tcW w:w="1596" w:type="dxa"/>
            <w:vMerge/>
            <w:vAlign w:val="center"/>
          </w:tcPr>
          <w:p w14:paraId="06D092FA" w14:textId="77777777" w:rsidR="00993D30" w:rsidRDefault="00993D30"/>
        </w:tc>
        <w:tc>
          <w:tcPr>
            <w:tcW w:w="1590" w:type="dxa"/>
            <w:vAlign w:val="center"/>
          </w:tcPr>
          <w:p w14:paraId="0AA33D84" w14:textId="77777777" w:rsidR="00993D30" w:rsidRDefault="00000000">
            <w:r>
              <w:t>3002</w:t>
            </w:r>
          </w:p>
        </w:tc>
        <w:tc>
          <w:tcPr>
            <w:tcW w:w="1415" w:type="dxa"/>
            <w:vAlign w:val="center"/>
          </w:tcPr>
          <w:p w14:paraId="337BA960" w14:textId="77777777" w:rsidR="00993D30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2A1D9919" w14:textId="77777777" w:rsidR="00993D30" w:rsidRDefault="00000000">
            <w:r>
              <w:t>0.16</w:t>
            </w:r>
          </w:p>
        </w:tc>
        <w:tc>
          <w:tcPr>
            <w:tcW w:w="1658" w:type="dxa"/>
            <w:vAlign w:val="center"/>
          </w:tcPr>
          <w:p w14:paraId="4C872A06" w14:textId="77777777" w:rsidR="00993D30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78640F21" w14:textId="77777777" w:rsidR="00993D30" w:rsidRDefault="00000000">
            <w:r>
              <w:t>满足</w:t>
            </w:r>
          </w:p>
        </w:tc>
      </w:tr>
      <w:tr w:rsidR="00993D30" w14:paraId="7B43688B" w14:textId="77777777">
        <w:tc>
          <w:tcPr>
            <w:tcW w:w="1596" w:type="dxa"/>
            <w:vMerge/>
            <w:vAlign w:val="center"/>
          </w:tcPr>
          <w:p w14:paraId="2EB536BE" w14:textId="77777777" w:rsidR="00993D30" w:rsidRDefault="00993D30"/>
        </w:tc>
        <w:tc>
          <w:tcPr>
            <w:tcW w:w="1590" w:type="dxa"/>
            <w:vAlign w:val="center"/>
          </w:tcPr>
          <w:p w14:paraId="7901E10D" w14:textId="77777777" w:rsidR="00993D30" w:rsidRDefault="00000000">
            <w:r>
              <w:t>3004</w:t>
            </w:r>
          </w:p>
        </w:tc>
        <w:tc>
          <w:tcPr>
            <w:tcW w:w="1415" w:type="dxa"/>
            <w:vAlign w:val="center"/>
          </w:tcPr>
          <w:p w14:paraId="58239B3E" w14:textId="77777777" w:rsidR="00993D30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69078C89" w14:textId="77777777" w:rsidR="00993D30" w:rsidRDefault="00000000">
            <w:r>
              <w:t>0.16</w:t>
            </w:r>
          </w:p>
        </w:tc>
        <w:tc>
          <w:tcPr>
            <w:tcW w:w="1658" w:type="dxa"/>
            <w:vAlign w:val="center"/>
          </w:tcPr>
          <w:p w14:paraId="61A75D00" w14:textId="77777777" w:rsidR="00993D30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6CA7C527" w14:textId="77777777" w:rsidR="00993D30" w:rsidRDefault="00000000">
            <w:r>
              <w:t>满足</w:t>
            </w:r>
          </w:p>
        </w:tc>
      </w:tr>
      <w:tr w:rsidR="00993D30" w14:paraId="3935F7F4" w14:textId="77777777">
        <w:tc>
          <w:tcPr>
            <w:tcW w:w="1596" w:type="dxa"/>
            <w:vMerge/>
            <w:vAlign w:val="center"/>
          </w:tcPr>
          <w:p w14:paraId="640E949B" w14:textId="77777777" w:rsidR="00993D30" w:rsidRDefault="00993D30"/>
        </w:tc>
        <w:tc>
          <w:tcPr>
            <w:tcW w:w="1590" w:type="dxa"/>
            <w:vAlign w:val="center"/>
          </w:tcPr>
          <w:p w14:paraId="1E67DEBE" w14:textId="77777777" w:rsidR="00993D30" w:rsidRDefault="00000000">
            <w:r>
              <w:t>3005</w:t>
            </w:r>
          </w:p>
        </w:tc>
        <w:tc>
          <w:tcPr>
            <w:tcW w:w="1415" w:type="dxa"/>
            <w:vAlign w:val="center"/>
          </w:tcPr>
          <w:p w14:paraId="11D8F019" w14:textId="77777777" w:rsidR="00993D30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4A7FB716" w14:textId="77777777" w:rsidR="00993D30" w:rsidRDefault="00000000">
            <w:r>
              <w:t>0.16</w:t>
            </w:r>
          </w:p>
        </w:tc>
        <w:tc>
          <w:tcPr>
            <w:tcW w:w="1658" w:type="dxa"/>
            <w:vAlign w:val="center"/>
          </w:tcPr>
          <w:p w14:paraId="209FB630" w14:textId="77777777" w:rsidR="00993D30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2A1D1832" w14:textId="77777777" w:rsidR="00993D30" w:rsidRDefault="00000000">
            <w:r>
              <w:t>满足</w:t>
            </w:r>
          </w:p>
        </w:tc>
      </w:tr>
      <w:tr w:rsidR="00993D30" w14:paraId="4527F82C" w14:textId="77777777">
        <w:tc>
          <w:tcPr>
            <w:tcW w:w="1596" w:type="dxa"/>
            <w:vMerge/>
            <w:vAlign w:val="center"/>
          </w:tcPr>
          <w:p w14:paraId="6676118C" w14:textId="77777777" w:rsidR="00993D30" w:rsidRDefault="00993D30"/>
        </w:tc>
        <w:tc>
          <w:tcPr>
            <w:tcW w:w="1590" w:type="dxa"/>
            <w:vAlign w:val="center"/>
          </w:tcPr>
          <w:p w14:paraId="5A8C13C1" w14:textId="77777777" w:rsidR="00993D30" w:rsidRDefault="00000000">
            <w:r>
              <w:t>3006</w:t>
            </w:r>
          </w:p>
        </w:tc>
        <w:tc>
          <w:tcPr>
            <w:tcW w:w="1415" w:type="dxa"/>
            <w:vAlign w:val="center"/>
          </w:tcPr>
          <w:p w14:paraId="4ADEC288" w14:textId="77777777" w:rsidR="00993D30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5ED9B911" w14:textId="77777777" w:rsidR="00993D30" w:rsidRDefault="00000000">
            <w:r>
              <w:t>0.19</w:t>
            </w:r>
          </w:p>
        </w:tc>
        <w:tc>
          <w:tcPr>
            <w:tcW w:w="1658" w:type="dxa"/>
            <w:vAlign w:val="center"/>
          </w:tcPr>
          <w:p w14:paraId="619D9CF6" w14:textId="77777777" w:rsidR="00993D30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769B76C2" w14:textId="77777777" w:rsidR="00993D30" w:rsidRDefault="00000000">
            <w:r>
              <w:t>满足</w:t>
            </w:r>
          </w:p>
        </w:tc>
      </w:tr>
      <w:tr w:rsidR="00993D30" w14:paraId="5BB3CA03" w14:textId="77777777">
        <w:tc>
          <w:tcPr>
            <w:tcW w:w="1596" w:type="dxa"/>
            <w:vMerge/>
            <w:vAlign w:val="center"/>
          </w:tcPr>
          <w:p w14:paraId="29688807" w14:textId="77777777" w:rsidR="00993D30" w:rsidRDefault="00993D30"/>
        </w:tc>
        <w:tc>
          <w:tcPr>
            <w:tcW w:w="1590" w:type="dxa"/>
            <w:vAlign w:val="center"/>
          </w:tcPr>
          <w:p w14:paraId="2A37386E" w14:textId="77777777" w:rsidR="00993D30" w:rsidRDefault="00000000">
            <w:r>
              <w:t>3008</w:t>
            </w:r>
          </w:p>
        </w:tc>
        <w:tc>
          <w:tcPr>
            <w:tcW w:w="1415" w:type="dxa"/>
            <w:vAlign w:val="center"/>
          </w:tcPr>
          <w:p w14:paraId="237C9D2B" w14:textId="77777777" w:rsidR="00993D30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7EA63FDA" w14:textId="77777777" w:rsidR="00993D30" w:rsidRDefault="00000000">
            <w:r>
              <w:t>0.16</w:t>
            </w:r>
          </w:p>
        </w:tc>
        <w:tc>
          <w:tcPr>
            <w:tcW w:w="1658" w:type="dxa"/>
            <w:vAlign w:val="center"/>
          </w:tcPr>
          <w:p w14:paraId="4AEC881A" w14:textId="77777777" w:rsidR="00993D30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6F2E3BAA" w14:textId="77777777" w:rsidR="00993D30" w:rsidRDefault="00000000">
            <w:r>
              <w:t>满足</w:t>
            </w:r>
          </w:p>
        </w:tc>
      </w:tr>
      <w:tr w:rsidR="00993D30" w14:paraId="6F7B071F" w14:textId="77777777">
        <w:tc>
          <w:tcPr>
            <w:tcW w:w="1596" w:type="dxa"/>
            <w:vMerge/>
            <w:vAlign w:val="center"/>
          </w:tcPr>
          <w:p w14:paraId="1B59CC9A" w14:textId="77777777" w:rsidR="00993D30" w:rsidRDefault="00993D30"/>
        </w:tc>
        <w:tc>
          <w:tcPr>
            <w:tcW w:w="1590" w:type="dxa"/>
            <w:vAlign w:val="center"/>
          </w:tcPr>
          <w:p w14:paraId="5F0AFEEB" w14:textId="77777777" w:rsidR="00993D30" w:rsidRDefault="00000000">
            <w:r>
              <w:t>户外房间</w:t>
            </w:r>
          </w:p>
        </w:tc>
        <w:tc>
          <w:tcPr>
            <w:tcW w:w="4488" w:type="dxa"/>
            <w:gridSpan w:val="3"/>
            <w:vAlign w:val="center"/>
          </w:tcPr>
          <w:p w14:paraId="43E26872" w14:textId="77777777" w:rsidR="00993D30" w:rsidRDefault="00993D30"/>
        </w:tc>
        <w:tc>
          <w:tcPr>
            <w:tcW w:w="1658" w:type="dxa"/>
            <w:vAlign w:val="center"/>
          </w:tcPr>
          <w:p w14:paraId="5FCDA68B" w14:textId="77777777" w:rsidR="00993D30" w:rsidRDefault="00000000">
            <w:r>
              <w:t>满足</w:t>
            </w:r>
          </w:p>
        </w:tc>
      </w:tr>
      <w:tr w:rsidR="00993D30" w14:paraId="1BCC7F0A" w14:textId="77777777">
        <w:tc>
          <w:tcPr>
            <w:tcW w:w="1596" w:type="dxa"/>
            <w:vMerge w:val="restart"/>
            <w:vAlign w:val="center"/>
          </w:tcPr>
          <w:p w14:paraId="5DCD2E4A" w14:textId="77777777" w:rsidR="00993D30" w:rsidRDefault="00000000">
            <w:r>
              <w:t>楼梯间</w:t>
            </w:r>
          </w:p>
        </w:tc>
        <w:tc>
          <w:tcPr>
            <w:tcW w:w="1590" w:type="dxa"/>
            <w:vAlign w:val="center"/>
          </w:tcPr>
          <w:p w14:paraId="2375BACE" w14:textId="77777777" w:rsidR="00993D30" w:rsidRDefault="00000000">
            <w:r>
              <w:t>2008</w:t>
            </w:r>
          </w:p>
        </w:tc>
        <w:tc>
          <w:tcPr>
            <w:tcW w:w="1415" w:type="dxa"/>
            <w:vAlign w:val="center"/>
          </w:tcPr>
          <w:p w14:paraId="768C3637" w14:textId="77777777" w:rsidR="00993D30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7C08E3D2" w14:textId="77777777" w:rsidR="00993D30" w:rsidRDefault="00000000">
            <w:r>
              <w:t>0.14</w:t>
            </w:r>
          </w:p>
        </w:tc>
        <w:tc>
          <w:tcPr>
            <w:tcW w:w="1658" w:type="dxa"/>
            <w:vAlign w:val="center"/>
          </w:tcPr>
          <w:p w14:paraId="7C18FBA0" w14:textId="77777777" w:rsidR="00993D30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657A3191" w14:textId="77777777" w:rsidR="00993D30" w:rsidRDefault="00000000">
            <w:r>
              <w:t>满足</w:t>
            </w:r>
          </w:p>
        </w:tc>
      </w:tr>
      <w:tr w:rsidR="00993D30" w14:paraId="1FEC0CF0" w14:textId="77777777">
        <w:tc>
          <w:tcPr>
            <w:tcW w:w="1596" w:type="dxa"/>
            <w:vMerge/>
            <w:vAlign w:val="center"/>
          </w:tcPr>
          <w:p w14:paraId="0F3263AD" w14:textId="77777777" w:rsidR="00993D30" w:rsidRDefault="00993D30"/>
        </w:tc>
        <w:tc>
          <w:tcPr>
            <w:tcW w:w="1590" w:type="dxa"/>
            <w:vAlign w:val="center"/>
          </w:tcPr>
          <w:p w14:paraId="1B268A70" w14:textId="77777777" w:rsidR="00993D30" w:rsidRDefault="00000000">
            <w:r>
              <w:t>3007</w:t>
            </w:r>
          </w:p>
        </w:tc>
        <w:tc>
          <w:tcPr>
            <w:tcW w:w="1415" w:type="dxa"/>
            <w:vAlign w:val="center"/>
          </w:tcPr>
          <w:p w14:paraId="3099B312" w14:textId="77777777" w:rsidR="00993D30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13777EDA" w14:textId="77777777" w:rsidR="00993D30" w:rsidRDefault="00000000">
            <w:r>
              <w:t>0.14</w:t>
            </w:r>
          </w:p>
        </w:tc>
        <w:tc>
          <w:tcPr>
            <w:tcW w:w="1658" w:type="dxa"/>
            <w:vAlign w:val="center"/>
          </w:tcPr>
          <w:p w14:paraId="6A4A2558" w14:textId="77777777" w:rsidR="00993D30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39878AFE" w14:textId="77777777" w:rsidR="00993D30" w:rsidRDefault="00000000">
            <w:r>
              <w:t>满足</w:t>
            </w:r>
          </w:p>
        </w:tc>
      </w:tr>
      <w:tr w:rsidR="00993D30" w14:paraId="78E36ED3" w14:textId="77777777">
        <w:tc>
          <w:tcPr>
            <w:tcW w:w="1596" w:type="dxa"/>
            <w:vMerge/>
            <w:vAlign w:val="center"/>
          </w:tcPr>
          <w:p w14:paraId="3DB924C9" w14:textId="77777777" w:rsidR="00993D30" w:rsidRDefault="00993D30"/>
        </w:tc>
        <w:tc>
          <w:tcPr>
            <w:tcW w:w="1590" w:type="dxa"/>
            <w:vAlign w:val="center"/>
          </w:tcPr>
          <w:p w14:paraId="02C50572" w14:textId="77777777" w:rsidR="00993D30" w:rsidRDefault="00000000">
            <w:r>
              <w:t>楼梯间</w:t>
            </w:r>
          </w:p>
        </w:tc>
        <w:tc>
          <w:tcPr>
            <w:tcW w:w="4488" w:type="dxa"/>
            <w:gridSpan w:val="3"/>
            <w:vAlign w:val="center"/>
          </w:tcPr>
          <w:p w14:paraId="5B6E9265" w14:textId="77777777" w:rsidR="00993D30" w:rsidRDefault="00993D30"/>
        </w:tc>
        <w:tc>
          <w:tcPr>
            <w:tcW w:w="1658" w:type="dxa"/>
            <w:vAlign w:val="center"/>
          </w:tcPr>
          <w:p w14:paraId="3BF31E6F" w14:textId="77777777" w:rsidR="00993D30" w:rsidRDefault="00000000">
            <w:r>
              <w:t>满足</w:t>
            </w:r>
          </w:p>
        </w:tc>
      </w:tr>
      <w:tr w:rsidR="00993D30" w14:paraId="6550C88F" w14:textId="77777777">
        <w:tc>
          <w:tcPr>
            <w:tcW w:w="1596" w:type="dxa"/>
            <w:shd w:val="clear" w:color="auto" w:fill="E6E6E6"/>
            <w:vAlign w:val="center"/>
          </w:tcPr>
          <w:p w14:paraId="481F8113" w14:textId="77777777" w:rsidR="00993D30" w:rsidRDefault="00000000">
            <w:r>
              <w:t>标准依据</w:t>
            </w:r>
          </w:p>
        </w:tc>
        <w:tc>
          <w:tcPr>
            <w:tcW w:w="7736" w:type="dxa"/>
            <w:gridSpan w:val="5"/>
            <w:vAlign w:val="center"/>
          </w:tcPr>
          <w:p w14:paraId="7BA78972" w14:textId="77777777" w:rsidR="00993D30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3.1.4</w:t>
            </w:r>
            <w:r>
              <w:t>条</w:t>
            </w:r>
          </w:p>
        </w:tc>
      </w:tr>
      <w:tr w:rsidR="00993D30" w14:paraId="557C439A" w14:textId="77777777">
        <w:tc>
          <w:tcPr>
            <w:tcW w:w="1596" w:type="dxa"/>
            <w:shd w:val="clear" w:color="auto" w:fill="E6E6E6"/>
            <w:vAlign w:val="center"/>
          </w:tcPr>
          <w:p w14:paraId="672AF063" w14:textId="77777777" w:rsidR="00993D30" w:rsidRDefault="00000000">
            <w:r>
              <w:t>标准要求</w:t>
            </w:r>
          </w:p>
        </w:tc>
        <w:tc>
          <w:tcPr>
            <w:tcW w:w="7736" w:type="dxa"/>
            <w:gridSpan w:val="5"/>
            <w:vAlign w:val="center"/>
          </w:tcPr>
          <w:p w14:paraId="7554E904" w14:textId="77777777" w:rsidR="00993D30" w:rsidRDefault="00000000">
            <w:r>
              <w:t>窗墙面积比符合表</w:t>
            </w:r>
            <w:r>
              <w:t>3.1.4</w:t>
            </w:r>
            <w:r>
              <w:t>的规定，每套住宅允许一个房间在一个朝向上的窗墙面积比不大于</w:t>
            </w:r>
            <w:r>
              <w:t>0.6</w:t>
            </w:r>
          </w:p>
        </w:tc>
      </w:tr>
      <w:tr w:rsidR="00993D30" w14:paraId="5EF8CC27" w14:textId="77777777">
        <w:tc>
          <w:tcPr>
            <w:tcW w:w="1596" w:type="dxa"/>
            <w:shd w:val="clear" w:color="auto" w:fill="E6E6E6"/>
            <w:vAlign w:val="center"/>
          </w:tcPr>
          <w:p w14:paraId="1B3A3C3F" w14:textId="77777777" w:rsidR="00993D30" w:rsidRDefault="00000000">
            <w:r>
              <w:t>结论</w:t>
            </w:r>
          </w:p>
        </w:tc>
        <w:tc>
          <w:tcPr>
            <w:tcW w:w="7736" w:type="dxa"/>
            <w:gridSpan w:val="5"/>
            <w:vAlign w:val="center"/>
          </w:tcPr>
          <w:p w14:paraId="2425F370" w14:textId="77777777" w:rsidR="00993D30" w:rsidRDefault="00000000">
            <w:r>
              <w:t>满足</w:t>
            </w:r>
          </w:p>
        </w:tc>
      </w:tr>
    </w:tbl>
    <w:p w14:paraId="09BCE46A" w14:textId="77777777" w:rsidR="00993D3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9" w:name="_Toc154348915"/>
      <w:r>
        <w:rPr>
          <w:color w:val="000000"/>
          <w:kern w:val="2"/>
          <w:szCs w:val="24"/>
        </w:rPr>
        <w:t>外窗表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993D30" w14:paraId="2CCC693C" w14:textId="77777777">
        <w:tc>
          <w:tcPr>
            <w:tcW w:w="1160" w:type="dxa"/>
            <w:shd w:val="clear" w:color="auto" w:fill="E6E6E6"/>
            <w:vAlign w:val="center"/>
          </w:tcPr>
          <w:p w14:paraId="2E936DBB" w14:textId="77777777" w:rsidR="00993D30" w:rsidRDefault="00000000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68E573C0" w14:textId="77777777" w:rsidR="00993D30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45967E44" w14:textId="77777777" w:rsidR="00993D30" w:rsidRDefault="00000000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976D7A9" w14:textId="77777777" w:rsidR="00993D30" w:rsidRDefault="00000000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1F3C49E2" w14:textId="77777777" w:rsidR="00993D30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6EB349F" w14:textId="77777777" w:rsidR="00993D30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84EA993" w14:textId="77777777" w:rsidR="00993D30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993D30" w14:paraId="54CC7514" w14:textId="77777777">
        <w:tc>
          <w:tcPr>
            <w:tcW w:w="1160" w:type="dxa"/>
            <w:vMerge w:val="restart"/>
            <w:vAlign w:val="center"/>
          </w:tcPr>
          <w:p w14:paraId="38EDEDCD" w14:textId="77777777" w:rsidR="00993D30" w:rsidRDefault="00000000">
            <w:r>
              <w:t>南向</w:t>
            </w:r>
            <w:r>
              <w:br/>
              <w:t>14.76</w:t>
            </w:r>
          </w:p>
        </w:tc>
        <w:tc>
          <w:tcPr>
            <w:tcW w:w="1562" w:type="dxa"/>
            <w:vAlign w:val="center"/>
          </w:tcPr>
          <w:p w14:paraId="1AC8A47F" w14:textId="77777777" w:rsidR="00993D30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1E5B5981" w14:textId="77777777" w:rsidR="00993D30" w:rsidRDefault="00000000">
            <w:r>
              <w:t>1.20×1.50</w:t>
            </w:r>
          </w:p>
        </w:tc>
        <w:tc>
          <w:tcPr>
            <w:tcW w:w="1528" w:type="dxa"/>
            <w:vAlign w:val="center"/>
          </w:tcPr>
          <w:p w14:paraId="31857AA3" w14:textId="77777777" w:rsidR="00993D30" w:rsidRDefault="00000000">
            <w:r>
              <w:t>1~3</w:t>
            </w:r>
          </w:p>
        </w:tc>
        <w:tc>
          <w:tcPr>
            <w:tcW w:w="1171" w:type="dxa"/>
            <w:vAlign w:val="center"/>
          </w:tcPr>
          <w:p w14:paraId="68BE91B5" w14:textId="77777777" w:rsidR="00993D30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71E8CC6E" w14:textId="77777777" w:rsidR="00993D30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0AF78596" w14:textId="77777777" w:rsidR="00993D30" w:rsidRDefault="00000000">
            <w:r>
              <w:t>5.40</w:t>
            </w:r>
          </w:p>
        </w:tc>
      </w:tr>
      <w:tr w:rsidR="00993D30" w14:paraId="6A1C40F3" w14:textId="77777777">
        <w:tc>
          <w:tcPr>
            <w:tcW w:w="1160" w:type="dxa"/>
            <w:vMerge/>
            <w:vAlign w:val="center"/>
          </w:tcPr>
          <w:p w14:paraId="42B452D6" w14:textId="77777777" w:rsidR="00993D30" w:rsidRDefault="00993D30"/>
        </w:tc>
        <w:tc>
          <w:tcPr>
            <w:tcW w:w="1562" w:type="dxa"/>
            <w:vAlign w:val="center"/>
          </w:tcPr>
          <w:p w14:paraId="1ADABC07" w14:textId="77777777" w:rsidR="00993D30" w:rsidRDefault="00000000">
            <w:r>
              <w:t>C1218</w:t>
            </w:r>
          </w:p>
        </w:tc>
        <w:tc>
          <w:tcPr>
            <w:tcW w:w="1386" w:type="dxa"/>
            <w:vAlign w:val="center"/>
          </w:tcPr>
          <w:p w14:paraId="546C1BAE" w14:textId="77777777" w:rsidR="00993D30" w:rsidRDefault="00000000">
            <w:r>
              <w:t>1.20×1.80</w:t>
            </w:r>
          </w:p>
        </w:tc>
        <w:tc>
          <w:tcPr>
            <w:tcW w:w="1528" w:type="dxa"/>
            <w:vAlign w:val="center"/>
          </w:tcPr>
          <w:p w14:paraId="526EB275" w14:textId="77777777" w:rsidR="00993D30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7BC120F2" w14:textId="77777777" w:rsidR="00993D30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B19DA14" w14:textId="77777777" w:rsidR="00993D30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69CFF5F9" w14:textId="77777777" w:rsidR="00993D30" w:rsidRDefault="00000000">
            <w:r>
              <w:t>2.16</w:t>
            </w:r>
          </w:p>
        </w:tc>
      </w:tr>
      <w:tr w:rsidR="00993D30" w14:paraId="30958ADF" w14:textId="77777777">
        <w:tc>
          <w:tcPr>
            <w:tcW w:w="1160" w:type="dxa"/>
            <w:vMerge/>
            <w:vAlign w:val="center"/>
          </w:tcPr>
          <w:p w14:paraId="58F48EE8" w14:textId="77777777" w:rsidR="00993D30" w:rsidRDefault="00993D30"/>
        </w:tc>
        <w:tc>
          <w:tcPr>
            <w:tcW w:w="1562" w:type="dxa"/>
            <w:vAlign w:val="center"/>
          </w:tcPr>
          <w:p w14:paraId="391B31F3" w14:textId="77777777" w:rsidR="00993D30" w:rsidRDefault="00000000">
            <w:r>
              <w:t>C2018</w:t>
            </w:r>
          </w:p>
        </w:tc>
        <w:tc>
          <w:tcPr>
            <w:tcW w:w="1386" w:type="dxa"/>
            <w:vAlign w:val="center"/>
          </w:tcPr>
          <w:p w14:paraId="6357FEAF" w14:textId="77777777" w:rsidR="00993D30" w:rsidRDefault="00000000">
            <w:r>
              <w:t>2.00×1.80</w:t>
            </w:r>
          </w:p>
        </w:tc>
        <w:tc>
          <w:tcPr>
            <w:tcW w:w="1528" w:type="dxa"/>
            <w:vAlign w:val="center"/>
          </w:tcPr>
          <w:p w14:paraId="41D25D62" w14:textId="77777777" w:rsidR="00993D30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3E556253" w14:textId="77777777" w:rsidR="00993D30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CA9EF4E" w14:textId="77777777" w:rsidR="00993D30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4E4E656B" w14:textId="77777777" w:rsidR="00993D30" w:rsidRDefault="00000000">
            <w:r>
              <w:t>7.20</w:t>
            </w:r>
          </w:p>
        </w:tc>
      </w:tr>
      <w:tr w:rsidR="00993D30" w14:paraId="229890BA" w14:textId="77777777">
        <w:tc>
          <w:tcPr>
            <w:tcW w:w="1160" w:type="dxa"/>
            <w:vAlign w:val="center"/>
          </w:tcPr>
          <w:p w14:paraId="73FD4E0C" w14:textId="77777777" w:rsidR="00993D30" w:rsidRDefault="00000000">
            <w:r>
              <w:t>北向</w:t>
            </w:r>
            <w:r>
              <w:br/>
              <w:t>3.60</w:t>
            </w:r>
          </w:p>
        </w:tc>
        <w:tc>
          <w:tcPr>
            <w:tcW w:w="1562" w:type="dxa"/>
            <w:vAlign w:val="center"/>
          </w:tcPr>
          <w:p w14:paraId="57A815AC" w14:textId="77777777" w:rsidR="00993D30" w:rsidRDefault="00000000">
            <w:r>
              <w:t>C2018</w:t>
            </w:r>
          </w:p>
        </w:tc>
        <w:tc>
          <w:tcPr>
            <w:tcW w:w="1386" w:type="dxa"/>
            <w:vAlign w:val="center"/>
          </w:tcPr>
          <w:p w14:paraId="6654564D" w14:textId="77777777" w:rsidR="00993D30" w:rsidRDefault="00000000">
            <w:r>
              <w:t>2.00×1.80</w:t>
            </w:r>
          </w:p>
        </w:tc>
        <w:tc>
          <w:tcPr>
            <w:tcW w:w="1528" w:type="dxa"/>
            <w:vAlign w:val="center"/>
          </w:tcPr>
          <w:p w14:paraId="4C7FBA9D" w14:textId="77777777" w:rsidR="00993D30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5B26EF6D" w14:textId="77777777" w:rsidR="00993D30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FBC12FE" w14:textId="77777777" w:rsidR="00993D30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6D3197C7" w14:textId="77777777" w:rsidR="00993D30" w:rsidRDefault="00000000">
            <w:r>
              <w:t>3.60</w:t>
            </w:r>
          </w:p>
        </w:tc>
      </w:tr>
      <w:tr w:rsidR="00993D30" w14:paraId="745103D9" w14:textId="77777777">
        <w:tc>
          <w:tcPr>
            <w:tcW w:w="1160" w:type="dxa"/>
            <w:vMerge w:val="restart"/>
            <w:vAlign w:val="center"/>
          </w:tcPr>
          <w:p w14:paraId="51F4E48B" w14:textId="77777777" w:rsidR="00993D30" w:rsidRDefault="00000000">
            <w:r>
              <w:t>东向</w:t>
            </w:r>
            <w:r>
              <w:br/>
              <w:t>20.64</w:t>
            </w:r>
          </w:p>
        </w:tc>
        <w:tc>
          <w:tcPr>
            <w:tcW w:w="1562" w:type="dxa"/>
            <w:vAlign w:val="center"/>
          </w:tcPr>
          <w:p w14:paraId="3AF09272" w14:textId="77777777" w:rsidR="00993D30" w:rsidRDefault="00000000">
            <w:r>
              <w:t>C1517</w:t>
            </w:r>
          </w:p>
        </w:tc>
        <w:tc>
          <w:tcPr>
            <w:tcW w:w="1386" w:type="dxa"/>
            <w:vAlign w:val="center"/>
          </w:tcPr>
          <w:p w14:paraId="3A2EF31C" w14:textId="77777777" w:rsidR="00993D30" w:rsidRDefault="00000000">
            <w:r>
              <w:t>1.50×1.70</w:t>
            </w:r>
          </w:p>
        </w:tc>
        <w:tc>
          <w:tcPr>
            <w:tcW w:w="1528" w:type="dxa"/>
            <w:vAlign w:val="center"/>
          </w:tcPr>
          <w:p w14:paraId="36314EE4" w14:textId="77777777" w:rsidR="00993D30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1CAC52E1" w14:textId="77777777" w:rsidR="00993D30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19F4313F" w14:textId="77777777" w:rsidR="00993D30" w:rsidRDefault="00000000">
            <w:r>
              <w:t>2.55</w:t>
            </w:r>
          </w:p>
        </w:tc>
        <w:tc>
          <w:tcPr>
            <w:tcW w:w="1262" w:type="dxa"/>
            <w:vAlign w:val="center"/>
          </w:tcPr>
          <w:p w14:paraId="4811F782" w14:textId="77777777" w:rsidR="00993D30" w:rsidRDefault="00000000">
            <w:r>
              <w:t>5.10</w:t>
            </w:r>
          </w:p>
        </w:tc>
      </w:tr>
      <w:tr w:rsidR="00993D30" w14:paraId="176BA660" w14:textId="77777777">
        <w:tc>
          <w:tcPr>
            <w:tcW w:w="1160" w:type="dxa"/>
            <w:vMerge/>
            <w:vAlign w:val="center"/>
          </w:tcPr>
          <w:p w14:paraId="630DA2ED" w14:textId="77777777" w:rsidR="00993D30" w:rsidRDefault="00993D30"/>
        </w:tc>
        <w:tc>
          <w:tcPr>
            <w:tcW w:w="1562" w:type="dxa"/>
            <w:vAlign w:val="center"/>
          </w:tcPr>
          <w:p w14:paraId="1D304B1F" w14:textId="77777777" w:rsidR="00993D30" w:rsidRDefault="00000000">
            <w:r>
              <w:t>C1518</w:t>
            </w:r>
          </w:p>
        </w:tc>
        <w:tc>
          <w:tcPr>
            <w:tcW w:w="1386" w:type="dxa"/>
            <w:vAlign w:val="center"/>
          </w:tcPr>
          <w:p w14:paraId="60BEA2C0" w14:textId="77777777" w:rsidR="00993D30" w:rsidRDefault="00000000">
            <w:r>
              <w:t>1.50×1.80</w:t>
            </w:r>
          </w:p>
        </w:tc>
        <w:tc>
          <w:tcPr>
            <w:tcW w:w="1528" w:type="dxa"/>
            <w:vAlign w:val="center"/>
          </w:tcPr>
          <w:p w14:paraId="0C768C53" w14:textId="77777777" w:rsidR="00993D30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3AF20732" w14:textId="77777777" w:rsidR="00993D30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20AE818" w14:textId="77777777" w:rsidR="00993D30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2776E63E" w14:textId="77777777" w:rsidR="00993D30" w:rsidRDefault="00000000">
            <w:r>
              <w:t>2.70</w:t>
            </w:r>
          </w:p>
        </w:tc>
      </w:tr>
      <w:tr w:rsidR="00993D30" w14:paraId="1289C943" w14:textId="77777777">
        <w:tc>
          <w:tcPr>
            <w:tcW w:w="1160" w:type="dxa"/>
            <w:vMerge/>
            <w:vAlign w:val="center"/>
          </w:tcPr>
          <w:p w14:paraId="17DA8027" w14:textId="77777777" w:rsidR="00993D30" w:rsidRDefault="00993D30"/>
        </w:tc>
        <w:tc>
          <w:tcPr>
            <w:tcW w:w="1562" w:type="dxa"/>
            <w:vAlign w:val="center"/>
          </w:tcPr>
          <w:p w14:paraId="34731263" w14:textId="77777777" w:rsidR="00993D30" w:rsidRDefault="00000000">
            <w:r>
              <w:t>C1818</w:t>
            </w:r>
          </w:p>
        </w:tc>
        <w:tc>
          <w:tcPr>
            <w:tcW w:w="1386" w:type="dxa"/>
            <w:vAlign w:val="center"/>
          </w:tcPr>
          <w:p w14:paraId="3D953EF9" w14:textId="77777777" w:rsidR="00993D30" w:rsidRDefault="00000000">
            <w:r>
              <w:t>1.80×1.80</w:t>
            </w:r>
          </w:p>
        </w:tc>
        <w:tc>
          <w:tcPr>
            <w:tcW w:w="1528" w:type="dxa"/>
            <w:vAlign w:val="center"/>
          </w:tcPr>
          <w:p w14:paraId="219DBC96" w14:textId="77777777" w:rsidR="00993D30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3B589013" w14:textId="77777777" w:rsidR="00993D30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F9BEA9D" w14:textId="77777777" w:rsidR="00993D30" w:rsidRDefault="00000000">
            <w:r>
              <w:t>3.24</w:t>
            </w:r>
          </w:p>
        </w:tc>
        <w:tc>
          <w:tcPr>
            <w:tcW w:w="1262" w:type="dxa"/>
            <w:vAlign w:val="center"/>
          </w:tcPr>
          <w:p w14:paraId="2B846E57" w14:textId="77777777" w:rsidR="00993D30" w:rsidRDefault="00000000">
            <w:r>
              <w:t>3.24</w:t>
            </w:r>
          </w:p>
        </w:tc>
      </w:tr>
      <w:tr w:rsidR="00993D30" w14:paraId="3E74D0CA" w14:textId="77777777">
        <w:tc>
          <w:tcPr>
            <w:tcW w:w="1160" w:type="dxa"/>
            <w:vMerge/>
            <w:vAlign w:val="center"/>
          </w:tcPr>
          <w:p w14:paraId="4AFAD805" w14:textId="77777777" w:rsidR="00993D30" w:rsidRDefault="00993D30"/>
        </w:tc>
        <w:tc>
          <w:tcPr>
            <w:tcW w:w="1562" w:type="dxa"/>
            <w:vAlign w:val="center"/>
          </w:tcPr>
          <w:p w14:paraId="143E1900" w14:textId="77777777" w:rsidR="00993D30" w:rsidRDefault="00000000">
            <w:r>
              <w:t>C2016</w:t>
            </w:r>
          </w:p>
        </w:tc>
        <w:tc>
          <w:tcPr>
            <w:tcW w:w="1386" w:type="dxa"/>
            <w:vAlign w:val="center"/>
          </w:tcPr>
          <w:p w14:paraId="2D51DF08" w14:textId="77777777" w:rsidR="00993D30" w:rsidRDefault="00000000">
            <w:r>
              <w:t>2.00×1.60</w:t>
            </w:r>
          </w:p>
        </w:tc>
        <w:tc>
          <w:tcPr>
            <w:tcW w:w="1528" w:type="dxa"/>
            <w:vAlign w:val="center"/>
          </w:tcPr>
          <w:p w14:paraId="38E5FB11" w14:textId="77777777" w:rsidR="00993D30" w:rsidRDefault="00000000">
            <w:r>
              <w:t>3</w:t>
            </w:r>
          </w:p>
        </w:tc>
        <w:tc>
          <w:tcPr>
            <w:tcW w:w="1171" w:type="dxa"/>
            <w:vAlign w:val="center"/>
          </w:tcPr>
          <w:p w14:paraId="69DD87C0" w14:textId="77777777" w:rsidR="00993D30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72ADC303" w14:textId="77777777" w:rsidR="00993D30" w:rsidRDefault="00000000">
            <w:r>
              <w:t>3.20</w:t>
            </w:r>
          </w:p>
        </w:tc>
        <w:tc>
          <w:tcPr>
            <w:tcW w:w="1262" w:type="dxa"/>
            <w:vAlign w:val="center"/>
          </w:tcPr>
          <w:p w14:paraId="0F1F4A5F" w14:textId="77777777" w:rsidR="00993D30" w:rsidRDefault="00000000">
            <w:r>
              <w:t>9.60</w:t>
            </w:r>
          </w:p>
        </w:tc>
      </w:tr>
      <w:tr w:rsidR="00993D30" w14:paraId="64D6EFC5" w14:textId="77777777">
        <w:tc>
          <w:tcPr>
            <w:tcW w:w="1160" w:type="dxa"/>
            <w:vMerge w:val="restart"/>
            <w:vAlign w:val="center"/>
          </w:tcPr>
          <w:p w14:paraId="227AAAA7" w14:textId="77777777" w:rsidR="00993D30" w:rsidRDefault="00000000">
            <w:r>
              <w:t>西向</w:t>
            </w:r>
            <w:r>
              <w:br/>
              <w:t>7.17</w:t>
            </w:r>
          </w:p>
        </w:tc>
        <w:tc>
          <w:tcPr>
            <w:tcW w:w="1562" w:type="dxa"/>
            <w:vAlign w:val="center"/>
          </w:tcPr>
          <w:p w14:paraId="56F19744" w14:textId="77777777" w:rsidR="00993D30" w:rsidRDefault="00000000">
            <w:r>
              <w:t>C0812</w:t>
            </w:r>
          </w:p>
        </w:tc>
        <w:tc>
          <w:tcPr>
            <w:tcW w:w="1386" w:type="dxa"/>
            <w:vAlign w:val="center"/>
          </w:tcPr>
          <w:p w14:paraId="0D44FA4D" w14:textId="77777777" w:rsidR="00993D30" w:rsidRDefault="00000000">
            <w:r>
              <w:t>0.80×1.20</w:t>
            </w:r>
          </w:p>
        </w:tc>
        <w:tc>
          <w:tcPr>
            <w:tcW w:w="1528" w:type="dxa"/>
            <w:vAlign w:val="center"/>
          </w:tcPr>
          <w:p w14:paraId="2A431359" w14:textId="77777777" w:rsidR="00993D30" w:rsidRDefault="00000000">
            <w:r>
              <w:t>2~3</w:t>
            </w:r>
          </w:p>
        </w:tc>
        <w:tc>
          <w:tcPr>
            <w:tcW w:w="1171" w:type="dxa"/>
            <w:vAlign w:val="center"/>
          </w:tcPr>
          <w:p w14:paraId="6A49F9B9" w14:textId="77777777" w:rsidR="00993D30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2FE177B" w14:textId="77777777" w:rsidR="00993D30" w:rsidRDefault="00000000">
            <w:r>
              <w:t>0.96</w:t>
            </w:r>
          </w:p>
        </w:tc>
        <w:tc>
          <w:tcPr>
            <w:tcW w:w="1262" w:type="dxa"/>
            <w:vAlign w:val="center"/>
          </w:tcPr>
          <w:p w14:paraId="58D7AB64" w14:textId="77777777" w:rsidR="00993D30" w:rsidRDefault="00000000">
            <w:r>
              <w:t>1.92</w:t>
            </w:r>
          </w:p>
        </w:tc>
      </w:tr>
      <w:tr w:rsidR="00993D30" w14:paraId="4EE99B06" w14:textId="77777777">
        <w:tc>
          <w:tcPr>
            <w:tcW w:w="1160" w:type="dxa"/>
            <w:vMerge/>
            <w:vAlign w:val="center"/>
          </w:tcPr>
          <w:p w14:paraId="24B94D9B" w14:textId="77777777" w:rsidR="00993D30" w:rsidRDefault="00993D30"/>
        </w:tc>
        <w:tc>
          <w:tcPr>
            <w:tcW w:w="1562" w:type="dxa"/>
            <w:vAlign w:val="center"/>
          </w:tcPr>
          <w:p w14:paraId="73E30281" w14:textId="77777777" w:rsidR="00993D30" w:rsidRDefault="00000000">
            <w:r>
              <w:t>C1517</w:t>
            </w:r>
          </w:p>
        </w:tc>
        <w:tc>
          <w:tcPr>
            <w:tcW w:w="1386" w:type="dxa"/>
            <w:vAlign w:val="center"/>
          </w:tcPr>
          <w:p w14:paraId="66E40ED7" w14:textId="77777777" w:rsidR="00993D30" w:rsidRDefault="00000000">
            <w:r>
              <w:t>1.50×1.70</w:t>
            </w:r>
          </w:p>
        </w:tc>
        <w:tc>
          <w:tcPr>
            <w:tcW w:w="1528" w:type="dxa"/>
            <w:vAlign w:val="center"/>
          </w:tcPr>
          <w:p w14:paraId="561A313C" w14:textId="77777777" w:rsidR="00993D30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45DFB08D" w14:textId="77777777" w:rsidR="00993D30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184DE53" w14:textId="77777777" w:rsidR="00993D30" w:rsidRDefault="00000000">
            <w:r>
              <w:t>2.55</w:t>
            </w:r>
          </w:p>
        </w:tc>
        <w:tc>
          <w:tcPr>
            <w:tcW w:w="1262" w:type="dxa"/>
            <w:vAlign w:val="center"/>
          </w:tcPr>
          <w:p w14:paraId="5151EC78" w14:textId="77777777" w:rsidR="00993D30" w:rsidRDefault="00000000">
            <w:r>
              <w:t>2.55</w:t>
            </w:r>
          </w:p>
        </w:tc>
      </w:tr>
      <w:tr w:rsidR="00993D30" w14:paraId="19150C44" w14:textId="77777777">
        <w:tc>
          <w:tcPr>
            <w:tcW w:w="1160" w:type="dxa"/>
            <w:vMerge/>
            <w:vAlign w:val="center"/>
          </w:tcPr>
          <w:p w14:paraId="72ED1071" w14:textId="77777777" w:rsidR="00993D30" w:rsidRDefault="00993D30"/>
        </w:tc>
        <w:tc>
          <w:tcPr>
            <w:tcW w:w="1562" w:type="dxa"/>
            <w:vAlign w:val="center"/>
          </w:tcPr>
          <w:p w14:paraId="0B9CA209" w14:textId="77777777" w:rsidR="00993D30" w:rsidRDefault="00000000">
            <w:r>
              <w:t>C1518</w:t>
            </w:r>
          </w:p>
        </w:tc>
        <w:tc>
          <w:tcPr>
            <w:tcW w:w="1386" w:type="dxa"/>
            <w:vAlign w:val="center"/>
          </w:tcPr>
          <w:p w14:paraId="1300E4CD" w14:textId="77777777" w:rsidR="00993D30" w:rsidRDefault="00000000">
            <w:r>
              <w:t>1.50×1.80</w:t>
            </w:r>
          </w:p>
        </w:tc>
        <w:tc>
          <w:tcPr>
            <w:tcW w:w="1528" w:type="dxa"/>
            <w:vAlign w:val="center"/>
          </w:tcPr>
          <w:p w14:paraId="2456426C" w14:textId="77777777" w:rsidR="00993D30" w:rsidRDefault="00000000">
            <w:r>
              <w:t>3</w:t>
            </w:r>
          </w:p>
        </w:tc>
        <w:tc>
          <w:tcPr>
            <w:tcW w:w="1171" w:type="dxa"/>
            <w:vAlign w:val="center"/>
          </w:tcPr>
          <w:p w14:paraId="1C3EFAAF" w14:textId="77777777" w:rsidR="00993D30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723D00F" w14:textId="77777777" w:rsidR="00993D30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73F1AA09" w14:textId="77777777" w:rsidR="00993D30" w:rsidRDefault="00000000">
            <w:r>
              <w:t>2.70</w:t>
            </w:r>
          </w:p>
        </w:tc>
      </w:tr>
    </w:tbl>
    <w:p w14:paraId="57843CE2" w14:textId="77777777" w:rsidR="00993D30" w:rsidRDefault="00000000">
      <w:pPr>
        <w:pStyle w:val="2"/>
        <w:widowControl w:val="0"/>
        <w:rPr>
          <w:kern w:val="2"/>
        </w:rPr>
      </w:pPr>
      <w:bookmarkStart w:id="40" w:name="_Toc154348916"/>
      <w:r>
        <w:rPr>
          <w:kern w:val="2"/>
        </w:rPr>
        <w:t>天窗</w:t>
      </w:r>
      <w:bookmarkEnd w:id="40"/>
    </w:p>
    <w:p w14:paraId="07207C14" w14:textId="77777777" w:rsidR="00993D3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154348917"/>
      <w:r>
        <w:rPr>
          <w:color w:val="000000"/>
          <w:kern w:val="2"/>
          <w:szCs w:val="24"/>
        </w:rPr>
        <w:t>天窗屋顶比</w:t>
      </w:r>
      <w:bookmarkEnd w:id="41"/>
    </w:p>
    <w:p w14:paraId="0444B3CE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AB2A393" w14:textId="77777777" w:rsidR="00993D3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154348918"/>
      <w:r>
        <w:rPr>
          <w:color w:val="000000"/>
          <w:kern w:val="2"/>
          <w:szCs w:val="24"/>
        </w:rPr>
        <w:t>天窗热工</w:t>
      </w:r>
      <w:bookmarkEnd w:id="42"/>
    </w:p>
    <w:p w14:paraId="123A3205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D9DA7B5" w14:textId="77777777" w:rsidR="00993D30" w:rsidRDefault="00000000">
      <w:pPr>
        <w:pStyle w:val="2"/>
        <w:widowControl w:val="0"/>
        <w:rPr>
          <w:kern w:val="2"/>
        </w:rPr>
      </w:pPr>
      <w:bookmarkStart w:id="43" w:name="_Toc154348919"/>
      <w:r>
        <w:rPr>
          <w:kern w:val="2"/>
        </w:rPr>
        <w:t>屋顶构造</w:t>
      </w:r>
      <w:bookmarkEnd w:id="43"/>
    </w:p>
    <w:p w14:paraId="0437A5F2" w14:textId="77777777" w:rsidR="00993D3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154348920"/>
      <w:r>
        <w:rPr>
          <w:color w:val="000000"/>
          <w:kern w:val="2"/>
          <w:szCs w:val="24"/>
        </w:rPr>
        <w:t>屋顶构造一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93D30" w14:paraId="5F49B06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5E5EA90" w14:textId="77777777" w:rsidR="00993D30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647240" w14:textId="77777777" w:rsidR="00993D3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7FD637" w14:textId="77777777" w:rsidR="00993D3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49FB70" w14:textId="77777777" w:rsidR="00993D3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3FAA0A" w14:textId="77777777" w:rsidR="00993D30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6B1DDF" w14:textId="77777777" w:rsidR="00993D3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65BE7D" w14:textId="77777777" w:rsidR="00993D30" w:rsidRDefault="00000000">
            <w:pPr>
              <w:jc w:val="center"/>
            </w:pPr>
            <w:r>
              <w:t>热惰性指标</w:t>
            </w:r>
          </w:p>
        </w:tc>
      </w:tr>
      <w:tr w:rsidR="00993D30" w14:paraId="05E88AA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9005374" w14:textId="77777777" w:rsidR="00993D30" w:rsidRDefault="00993D3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C8E574B" w14:textId="77777777" w:rsidR="00993D3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B79D08" w14:textId="77777777" w:rsidR="00993D30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100C01" w14:textId="77777777" w:rsidR="00993D3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A962DF" w14:textId="77777777" w:rsidR="00993D3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42DD0E" w14:textId="77777777" w:rsidR="00993D3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12725F8" w14:textId="77777777" w:rsidR="00993D30" w:rsidRDefault="00000000">
            <w:pPr>
              <w:jc w:val="center"/>
            </w:pPr>
            <w:r>
              <w:t>D=R*S</w:t>
            </w:r>
          </w:p>
        </w:tc>
      </w:tr>
      <w:tr w:rsidR="00993D30" w14:paraId="2776A054" w14:textId="77777777">
        <w:tc>
          <w:tcPr>
            <w:tcW w:w="3345" w:type="dxa"/>
            <w:vAlign w:val="center"/>
          </w:tcPr>
          <w:p w14:paraId="451C6111" w14:textId="77777777" w:rsidR="00993D30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6CC4A3B0" w14:textId="77777777" w:rsidR="00993D30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4EC880F6" w14:textId="77777777" w:rsidR="00993D30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7D08381A" w14:textId="77777777" w:rsidR="00993D30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3F5D3C60" w14:textId="77777777" w:rsidR="00993D3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6E1FD52" w14:textId="77777777" w:rsidR="00993D30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56C039CF" w14:textId="77777777" w:rsidR="00993D30" w:rsidRDefault="00000000">
            <w:r>
              <w:t>0.407</w:t>
            </w:r>
          </w:p>
        </w:tc>
      </w:tr>
      <w:tr w:rsidR="00993D30" w14:paraId="1583858F" w14:textId="77777777">
        <w:tc>
          <w:tcPr>
            <w:tcW w:w="3345" w:type="dxa"/>
            <w:vAlign w:val="center"/>
          </w:tcPr>
          <w:p w14:paraId="0CF18019" w14:textId="77777777" w:rsidR="00993D30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7CC00CC" w14:textId="77777777" w:rsidR="00993D30" w:rsidRDefault="00000000">
            <w:r>
              <w:t>67.9</w:t>
            </w:r>
          </w:p>
        </w:tc>
        <w:tc>
          <w:tcPr>
            <w:tcW w:w="1075" w:type="dxa"/>
            <w:vAlign w:val="center"/>
          </w:tcPr>
          <w:p w14:paraId="5847510C" w14:textId="77777777" w:rsidR="00993D30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42FD2961" w14:textId="77777777" w:rsidR="00993D30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052936EC" w14:textId="77777777" w:rsidR="00993D30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192CB68E" w14:textId="77777777" w:rsidR="00993D30" w:rsidRDefault="00000000">
            <w:r>
              <w:t>1.886</w:t>
            </w:r>
          </w:p>
        </w:tc>
        <w:tc>
          <w:tcPr>
            <w:tcW w:w="1064" w:type="dxa"/>
            <w:vAlign w:val="center"/>
          </w:tcPr>
          <w:p w14:paraId="63642F9D" w14:textId="77777777" w:rsidR="00993D30" w:rsidRDefault="00000000">
            <w:r>
              <w:t>0.770</w:t>
            </w:r>
          </w:p>
        </w:tc>
      </w:tr>
      <w:tr w:rsidR="00993D30" w14:paraId="3B352A80" w14:textId="77777777">
        <w:tc>
          <w:tcPr>
            <w:tcW w:w="3345" w:type="dxa"/>
            <w:vAlign w:val="center"/>
          </w:tcPr>
          <w:p w14:paraId="71A78B86" w14:textId="77777777" w:rsidR="00993D3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3A085F2" w14:textId="77777777" w:rsidR="00993D3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03F6EE8" w14:textId="77777777" w:rsidR="00993D3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C8E7387" w14:textId="77777777" w:rsidR="00993D3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FF2D332" w14:textId="77777777" w:rsidR="00993D3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19CDC29" w14:textId="77777777" w:rsidR="00993D3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9B6F72C" w14:textId="77777777" w:rsidR="00993D30" w:rsidRDefault="00000000">
            <w:r>
              <w:t>0.245</w:t>
            </w:r>
          </w:p>
        </w:tc>
      </w:tr>
      <w:tr w:rsidR="00993D30" w14:paraId="2D97BFF4" w14:textId="77777777">
        <w:tc>
          <w:tcPr>
            <w:tcW w:w="3345" w:type="dxa"/>
            <w:vAlign w:val="center"/>
          </w:tcPr>
          <w:p w14:paraId="01AC5056" w14:textId="77777777" w:rsidR="00993D30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4A92B2EE" w14:textId="77777777" w:rsidR="00993D30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78E73D6F" w14:textId="77777777" w:rsidR="00993D30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5A2CCE86" w14:textId="77777777" w:rsidR="00993D30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03FBC69F" w14:textId="77777777" w:rsidR="00993D3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CFF705D" w14:textId="77777777" w:rsidR="00993D30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1E869F3E" w14:textId="77777777" w:rsidR="00993D30" w:rsidRDefault="00000000">
            <w:r>
              <w:t>1.378</w:t>
            </w:r>
          </w:p>
        </w:tc>
      </w:tr>
      <w:tr w:rsidR="00993D30" w14:paraId="693E9467" w14:textId="77777777">
        <w:tc>
          <w:tcPr>
            <w:tcW w:w="3345" w:type="dxa"/>
            <w:vAlign w:val="center"/>
          </w:tcPr>
          <w:p w14:paraId="31ABB07C" w14:textId="77777777" w:rsidR="00993D3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29E4B68" w14:textId="77777777" w:rsidR="00993D30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DBF9DC3" w14:textId="77777777" w:rsidR="00993D3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B141889" w14:textId="77777777" w:rsidR="00993D3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CFDF951" w14:textId="77777777" w:rsidR="00993D3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6525F15" w14:textId="77777777" w:rsidR="00993D30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1168D7B" w14:textId="77777777" w:rsidR="00993D30" w:rsidRDefault="00000000">
            <w:r>
              <w:t>1.186</w:t>
            </w:r>
          </w:p>
        </w:tc>
      </w:tr>
      <w:tr w:rsidR="00993D30" w14:paraId="571C7B42" w14:textId="77777777">
        <w:tc>
          <w:tcPr>
            <w:tcW w:w="3345" w:type="dxa"/>
            <w:vAlign w:val="center"/>
          </w:tcPr>
          <w:p w14:paraId="20D022C3" w14:textId="77777777" w:rsidR="00993D30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BD26988" w14:textId="77777777" w:rsidR="00993D3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2276652" w14:textId="77777777" w:rsidR="00993D30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3C8CF815" w14:textId="77777777" w:rsidR="00993D30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716227D" w14:textId="77777777" w:rsidR="00993D3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735CC41" w14:textId="77777777" w:rsidR="00993D30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5E9D851" w14:textId="77777777" w:rsidR="00993D30" w:rsidRDefault="00000000">
            <w:r>
              <w:t>0.249</w:t>
            </w:r>
          </w:p>
        </w:tc>
      </w:tr>
      <w:tr w:rsidR="00993D30" w14:paraId="0E3D40B0" w14:textId="77777777">
        <w:tc>
          <w:tcPr>
            <w:tcW w:w="3345" w:type="dxa"/>
            <w:vAlign w:val="center"/>
          </w:tcPr>
          <w:p w14:paraId="7AB17907" w14:textId="77777777" w:rsidR="00993D3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57CEA85" w14:textId="77777777" w:rsidR="00993D30" w:rsidRDefault="00000000">
            <w:r>
              <w:t>347.9</w:t>
            </w:r>
          </w:p>
        </w:tc>
        <w:tc>
          <w:tcPr>
            <w:tcW w:w="1075" w:type="dxa"/>
            <w:vAlign w:val="center"/>
          </w:tcPr>
          <w:p w14:paraId="243DB63A" w14:textId="77777777" w:rsidR="00993D3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E84949A" w14:textId="77777777" w:rsidR="00993D3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F45C75C" w14:textId="77777777" w:rsidR="00993D3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2FE1885" w14:textId="77777777" w:rsidR="00993D30" w:rsidRDefault="00000000">
            <w:r>
              <w:t>2.472</w:t>
            </w:r>
          </w:p>
        </w:tc>
        <w:tc>
          <w:tcPr>
            <w:tcW w:w="1064" w:type="dxa"/>
            <w:vAlign w:val="center"/>
          </w:tcPr>
          <w:p w14:paraId="48FF8926" w14:textId="77777777" w:rsidR="00993D30" w:rsidRDefault="00000000">
            <w:r>
              <w:t>4.234</w:t>
            </w:r>
          </w:p>
        </w:tc>
      </w:tr>
      <w:tr w:rsidR="00993D30" w14:paraId="79E0FBA1" w14:textId="77777777">
        <w:tc>
          <w:tcPr>
            <w:tcW w:w="3345" w:type="dxa"/>
            <w:shd w:val="clear" w:color="auto" w:fill="E6E6E6"/>
            <w:vAlign w:val="center"/>
          </w:tcPr>
          <w:p w14:paraId="5EE75728" w14:textId="77777777" w:rsidR="00993D30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C0794B6" w14:textId="77777777" w:rsidR="00993D30" w:rsidRDefault="00000000">
            <w:pPr>
              <w:jc w:val="center"/>
            </w:pPr>
            <w:r>
              <w:t>0.86[</w:t>
            </w:r>
            <w:r>
              <w:t>默认</w:t>
            </w:r>
            <w:r>
              <w:t>]</w:t>
            </w:r>
          </w:p>
        </w:tc>
      </w:tr>
      <w:tr w:rsidR="00993D30" w14:paraId="49146138" w14:textId="77777777">
        <w:tc>
          <w:tcPr>
            <w:tcW w:w="3345" w:type="dxa"/>
            <w:shd w:val="clear" w:color="auto" w:fill="E6E6E6"/>
            <w:vAlign w:val="center"/>
          </w:tcPr>
          <w:p w14:paraId="472256E2" w14:textId="77777777" w:rsidR="00993D30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B6BFEA3" w14:textId="77777777" w:rsidR="00993D30" w:rsidRDefault="00000000">
            <w:pPr>
              <w:jc w:val="center"/>
            </w:pPr>
            <w:r>
              <w:t>0.38</w:t>
            </w:r>
          </w:p>
        </w:tc>
      </w:tr>
      <w:tr w:rsidR="00993D30" w14:paraId="32EDA642" w14:textId="77777777">
        <w:tc>
          <w:tcPr>
            <w:tcW w:w="3345" w:type="dxa"/>
            <w:shd w:val="clear" w:color="auto" w:fill="E6E6E6"/>
            <w:vAlign w:val="center"/>
          </w:tcPr>
          <w:p w14:paraId="2DE28F6A" w14:textId="77777777" w:rsidR="00993D30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67A4A8D3" w14:textId="77777777" w:rsidR="00993D30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3.1.8</w:t>
            </w:r>
            <w:r>
              <w:t>条</w:t>
            </w:r>
          </w:p>
        </w:tc>
      </w:tr>
      <w:tr w:rsidR="00993D30" w14:paraId="2F4B1442" w14:textId="77777777">
        <w:tc>
          <w:tcPr>
            <w:tcW w:w="3345" w:type="dxa"/>
            <w:shd w:val="clear" w:color="auto" w:fill="E6E6E6"/>
            <w:vAlign w:val="center"/>
          </w:tcPr>
          <w:p w14:paraId="620FF243" w14:textId="77777777" w:rsidR="00993D30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18CDEEB3" w14:textId="77777777" w:rsidR="00993D30" w:rsidRDefault="00000000">
            <w:r>
              <w:t>K≤0.40</w:t>
            </w:r>
          </w:p>
        </w:tc>
      </w:tr>
      <w:tr w:rsidR="00993D30" w14:paraId="17BB428D" w14:textId="77777777">
        <w:tc>
          <w:tcPr>
            <w:tcW w:w="3345" w:type="dxa"/>
            <w:shd w:val="clear" w:color="auto" w:fill="E6E6E6"/>
            <w:vAlign w:val="center"/>
          </w:tcPr>
          <w:p w14:paraId="6E54E989" w14:textId="77777777" w:rsidR="00993D30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4A902A80" w14:textId="77777777" w:rsidR="00993D30" w:rsidRDefault="00000000">
            <w:r>
              <w:t>满足</w:t>
            </w:r>
          </w:p>
        </w:tc>
      </w:tr>
    </w:tbl>
    <w:p w14:paraId="05F4CABB" w14:textId="77777777" w:rsidR="00993D30" w:rsidRDefault="00993D3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B12218E" w14:textId="77777777" w:rsidR="00993D30" w:rsidRDefault="00000000">
      <w:pPr>
        <w:pStyle w:val="2"/>
        <w:widowControl w:val="0"/>
        <w:rPr>
          <w:kern w:val="2"/>
        </w:rPr>
      </w:pPr>
      <w:bookmarkStart w:id="45" w:name="_Toc154348921"/>
      <w:r>
        <w:rPr>
          <w:kern w:val="2"/>
        </w:rPr>
        <w:t>外墙构造</w:t>
      </w:r>
      <w:bookmarkEnd w:id="45"/>
    </w:p>
    <w:p w14:paraId="219E1237" w14:textId="77777777" w:rsidR="00993D3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154348922"/>
      <w:r>
        <w:rPr>
          <w:color w:val="000000"/>
          <w:kern w:val="2"/>
          <w:szCs w:val="24"/>
        </w:rPr>
        <w:t>外墙相关构造</w:t>
      </w:r>
      <w:bookmarkEnd w:id="46"/>
    </w:p>
    <w:p w14:paraId="482D8259" w14:textId="77777777" w:rsidR="00993D30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93D30" w14:paraId="0ADFB66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4EE7D48" w14:textId="77777777" w:rsidR="00993D30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48EAAE" w14:textId="77777777" w:rsidR="00993D3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5FDF8A" w14:textId="77777777" w:rsidR="00993D3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0F922A" w14:textId="77777777" w:rsidR="00993D3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6737B7" w14:textId="77777777" w:rsidR="00993D30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D134E2" w14:textId="77777777" w:rsidR="00993D3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FE68DEE" w14:textId="77777777" w:rsidR="00993D30" w:rsidRDefault="00000000">
            <w:pPr>
              <w:jc w:val="center"/>
            </w:pPr>
            <w:r>
              <w:t>热惰性指标</w:t>
            </w:r>
          </w:p>
        </w:tc>
      </w:tr>
      <w:tr w:rsidR="00993D30" w14:paraId="6DDF146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365908B" w14:textId="77777777" w:rsidR="00993D30" w:rsidRDefault="00993D3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A66F964" w14:textId="77777777" w:rsidR="00993D3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7A4373" w14:textId="77777777" w:rsidR="00993D30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7A6F9D" w14:textId="77777777" w:rsidR="00993D3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18B5E5" w14:textId="77777777" w:rsidR="00993D3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07068D" w14:textId="77777777" w:rsidR="00993D3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9352DF" w14:textId="77777777" w:rsidR="00993D30" w:rsidRDefault="00000000">
            <w:pPr>
              <w:jc w:val="center"/>
            </w:pPr>
            <w:r>
              <w:t>D=R*S</w:t>
            </w:r>
          </w:p>
        </w:tc>
      </w:tr>
      <w:tr w:rsidR="00993D30" w14:paraId="63C1274E" w14:textId="77777777">
        <w:tc>
          <w:tcPr>
            <w:tcW w:w="3345" w:type="dxa"/>
            <w:vAlign w:val="center"/>
          </w:tcPr>
          <w:p w14:paraId="221E494D" w14:textId="77777777" w:rsidR="00993D3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EEEC3F2" w14:textId="77777777" w:rsidR="00993D3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8E004DD" w14:textId="77777777" w:rsidR="00993D3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5276622" w14:textId="77777777" w:rsidR="00993D3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385E3A5" w14:textId="77777777" w:rsidR="00993D3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27AFAC0" w14:textId="77777777" w:rsidR="00993D3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2F24801" w14:textId="77777777" w:rsidR="00993D30" w:rsidRDefault="00000000">
            <w:r>
              <w:t>0.245</w:t>
            </w:r>
          </w:p>
        </w:tc>
      </w:tr>
      <w:tr w:rsidR="00993D30" w14:paraId="383CF0D6" w14:textId="77777777">
        <w:tc>
          <w:tcPr>
            <w:tcW w:w="3345" w:type="dxa"/>
            <w:vAlign w:val="center"/>
          </w:tcPr>
          <w:p w14:paraId="040DBD1F" w14:textId="77777777" w:rsidR="00993D30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E1D0350" w14:textId="77777777" w:rsidR="00993D3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A14DE9D" w14:textId="77777777" w:rsidR="00993D30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DAD22F8" w14:textId="77777777" w:rsidR="00993D30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623808D" w14:textId="77777777" w:rsidR="00993D30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B076FD3" w14:textId="77777777" w:rsidR="00993D30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2759B9E3" w14:textId="77777777" w:rsidR="00993D30" w:rsidRDefault="00000000">
            <w:r>
              <w:t>0.227</w:t>
            </w:r>
          </w:p>
        </w:tc>
      </w:tr>
      <w:tr w:rsidR="00993D30" w14:paraId="35EECD7B" w14:textId="77777777">
        <w:tc>
          <w:tcPr>
            <w:tcW w:w="3345" w:type="dxa"/>
            <w:vAlign w:val="center"/>
          </w:tcPr>
          <w:p w14:paraId="14F02480" w14:textId="77777777" w:rsidR="00993D30" w:rsidRDefault="0000000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5BB50569" w14:textId="77777777" w:rsidR="00993D3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A9D6EDA" w14:textId="77777777" w:rsidR="00993D3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4B275A4" w14:textId="77777777" w:rsidR="00993D3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D57E341" w14:textId="77777777" w:rsidR="00993D3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FB603D0" w14:textId="77777777" w:rsidR="00993D3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4BD1C2E" w14:textId="77777777" w:rsidR="00993D30" w:rsidRDefault="00000000">
            <w:r>
              <w:t>0.245</w:t>
            </w:r>
          </w:p>
        </w:tc>
      </w:tr>
      <w:tr w:rsidR="00993D30" w14:paraId="23B845BF" w14:textId="77777777">
        <w:tc>
          <w:tcPr>
            <w:tcW w:w="3345" w:type="dxa"/>
            <w:vAlign w:val="center"/>
          </w:tcPr>
          <w:p w14:paraId="254DA713" w14:textId="77777777" w:rsidR="00993D3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F0F5101" w14:textId="77777777" w:rsidR="00993D30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9A369AD" w14:textId="77777777" w:rsidR="00993D3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D1A1BA5" w14:textId="77777777" w:rsidR="00993D3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DA33DEB" w14:textId="77777777" w:rsidR="00993D3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A8B23F5" w14:textId="77777777" w:rsidR="00993D30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06EF41B4" w14:textId="77777777" w:rsidR="00993D30" w:rsidRDefault="00000000">
            <w:r>
              <w:t>1.977</w:t>
            </w:r>
          </w:p>
        </w:tc>
      </w:tr>
      <w:tr w:rsidR="00993D30" w14:paraId="369019DE" w14:textId="77777777">
        <w:tc>
          <w:tcPr>
            <w:tcW w:w="3345" w:type="dxa"/>
            <w:vAlign w:val="center"/>
          </w:tcPr>
          <w:p w14:paraId="6F58826E" w14:textId="77777777" w:rsidR="00993D30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190B231" w14:textId="77777777" w:rsidR="00993D3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710E1F0" w14:textId="77777777" w:rsidR="00993D30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7DB86962" w14:textId="77777777" w:rsidR="00993D30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6AFD375" w14:textId="77777777" w:rsidR="00993D3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24FF6E9" w14:textId="77777777" w:rsidR="00993D30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10C02675" w14:textId="77777777" w:rsidR="00993D30" w:rsidRDefault="00000000">
            <w:r>
              <w:t>0.249</w:t>
            </w:r>
          </w:p>
        </w:tc>
      </w:tr>
      <w:tr w:rsidR="00993D30" w14:paraId="513E206B" w14:textId="77777777">
        <w:tc>
          <w:tcPr>
            <w:tcW w:w="3345" w:type="dxa"/>
            <w:vAlign w:val="center"/>
          </w:tcPr>
          <w:p w14:paraId="513D1870" w14:textId="77777777" w:rsidR="00993D3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FDF62C5" w14:textId="77777777" w:rsidR="00993D30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27DCF07E" w14:textId="77777777" w:rsidR="00993D3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202CBD7" w14:textId="77777777" w:rsidR="00993D3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052EE8B" w14:textId="77777777" w:rsidR="00993D3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8961281" w14:textId="77777777" w:rsidR="00993D30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2050A7B2" w14:textId="77777777" w:rsidR="00993D30" w:rsidRDefault="00000000">
            <w:r>
              <w:t>2.941</w:t>
            </w:r>
          </w:p>
        </w:tc>
      </w:tr>
      <w:tr w:rsidR="00993D30" w14:paraId="6C6C8CE3" w14:textId="77777777">
        <w:tc>
          <w:tcPr>
            <w:tcW w:w="3345" w:type="dxa"/>
            <w:shd w:val="clear" w:color="auto" w:fill="E6E6E6"/>
            <w:vAlign w:val="center"/>
          </w:tcPr>
          <w:p w14:paraId="576E9105" w14:textId="77777777" w:rsidR="00993D30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7BE5916" w14:textId="77777777" w:rsidR="00993D30" w:rsidRDefault="00000000">
            <w:pPr>
              <w:jc w:val="center"/>
            </w:pPr>
            <w:r>
              <w:t>0.48[</w:t>
            </w:r>
            <w:r>
              <w:t>默认</w:t>
            </w:r>
            <w:r>
              <w:t xml:space="preserve">] </w:t>
            </w:r>
            <w:r>
              <w:t>修正后</w:t>
            </w:r>
            <w:r>
              <w:t>:0.49</w:t>
            </w:r>
          </w:p>
        </w:tc>
      </w:tr>
      <w:tr w:rsidR="00993D30" w14:paraId="08AB6A80" w14:textId="77777777">
        <w:tc>
          <w:tcPr>
            <w:tcW w:w="3345" w:type="dxa"/>
            <w:shd w:val="clear" w:color="auto" w:fill="E6E6E6"/>
            <w:vAlign w:val="center"/>
          </w:tcPr>
          <w:p w14:paraId="1B65CFE3" w14:textId="77777777" w:rsidR="00993D30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BE4EED7" w14:textId="77777777" w:rsidR="00993D30" w:rsidRDefault="00000000">
            <w:pPr>
              <w:jc w:val="center"/>
            </w:pPr>
            <w:r>
              <w:t>1.11</w:t>
            </w:r>
          </w:p>
        </w:tc>
      </w:tr>
    </w:tbl>
    <w:p w14:paraId="33217369" w14:textId="77777777" w:rsidR="00993D30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93D30" w14:paraId="65107F2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55564DA" w14:textId="77777777" w:rsidR="00993D30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0AD3A3" w14:textId="77777777" w:rsidR="00993D3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660941" w14:textId="77777777" w:rsidR="00993D3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7DD1D1" w14:textId="77777777" w:rsidR="00993D3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E6F22D" w14:textId="77777777" w:rsidR="00993D30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E58B79" w14:textId="77777777" w:rsidR="00993D3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724AD13" w14:textId="77777777" w:rsidR="00993D30" w:rsidRDefault="00000000">
            <w:pPr>
              <w:jc w:val="center"/>
            </w:pPr>
            <w:r>
              <w:t>热惰性指标</w:t>
            </w:r>
          </w:p>
        </w:tc>
      </w:tr>
      <w:tr w:rsidR="00993D30" w14:paraId="47B5AFF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4EADF6C" w14:textId="77777777" w:rsidR="00993D30" w:rsidRDefault="00993D3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18A0D6D" w14:textId="77777777" w:rsidR="00993D3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31C440" w14:textId="77777777" w:rsidR="00993D30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4280D4" w14:textId="77777777" w:rsidR="00993D3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54FF1F" w14:textId="77777777" w:rsidR="00993D3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CC3000" w14:textId="77777777" w:rsidR="00993D3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95A492A" w14:textId="77777777" w:rsidR="00993D30" w:rsidRDefault="00000000">
            <w:pPr>
              <w:jc w:val="center"/>
            </w:pPr>
            <w:r>
              <w:t>D=R*S</w:t>
            </w:r>
          </w:p>
        </w:tc>
      </w:tr>
      <w:tr w:rsidR="00993D30" w14:paraId="64CEDA60" w14:textId="77777777">
        <w:tc>
          <w:tcPr>
            <w:tcW w:w="3345" w:type="dxa"/>
            <w:vAlign w:val="center"/>
          </w:tcPr>
          <w:p w14:paraId="202B88AB" w14:textId="77777777" w:rsidR="00993D3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126D2FA" w14:textId="77777777" w:rsidR="00993D3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97885E8" w14:textId="77777777" w:rsidR="00993D3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FB5DAE3" w14:textId="77777777" w:rsidR="00993D3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E9B2CDA" w14:textId="77777777" w:rsidR="00993D3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21480BD" w14:textId="77777777" w:rsidR="00993D3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79B8876" w14:textId="77777777" w:rsidR="00993D30" w:rsidRDefault="00000000">
            <w:r>
              <w:t>0.245</w:t>
            </w:r>
          </w:p>
        </w:tc>
      </w:tr>
      <w:tr w:rsidR="00993D30" w14:paraId="7578A168" w14:textId="77777777">
        <w:tc>
          <w:tcPr>
            <w:tcW w:w="3345" w:type="dxa"/>
            <w:vAlign w:val="center"/>
          </w:tcPr>
          <w:p w14:paraId="6E9C87F6" w14:textId="77777777" w:rsidR="00993D30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618E893" w14:textId="77777777" w:rsidR="00993D3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49EFACA" w14:textId="77777777" w:rsidR="00993D30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207D160" w14:textId="77777777" w:rsidR="00993D30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0F84057" w14:textId="77777777" w:rsidR="00993D30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2EC93C19" w14:textId="77777777" w:rsidR="00993D30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79135389" w14:textId="77777777" w:rsidR="00993D30" w:rsidRDefault="00000000">
            <w:r>
              <w:t>0.227</w:t>
            </w:r>
          </w:p>
        </w:tc>
      </w:tr>
      <w:tr w:rsidR="00993D30" w14:paraId="75A9879D" w14:textId="77777777">
        <w:tc>
          <w:tcPr>
            <w:tcW w:w="3345" w:type="dxa"/>
            <w:vAlign w:val="center"/>
          </w:tcPr>
          <w:p w14:paraId="2FD50FB0" w14:textId="77777777" w:rsidR="00993D3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BC7A4FD" w14:textId="77777777" w:rsidR="00993D3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5112D6A" w14:textId="77777777" w:rsidR="00993D3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F081B7F" w14:textId="77777777" w:rsidR="00993D3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5137E66" w14:textId="77777777" w:rsidR="00993D3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7E4EFCA" w14:textId="77777777" w:rsidR="00993D3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4CFDEF7" w14:textId="77777777" w:rsidR="00993D30" w:rsidRDefault="00000000">
            <w:r>
              <w:t>0.245</w:t>
            </w:r>
          </w:p>
        </w:tc>
      </w:tr>
      <w:tr w:rsidR="00993D30" w14:paraId="04042C55" w14:textId="77777777">
        <w:tc>
          <w:tcPr>
            <w:tcW w:w="3345" w:type="dxa"/>
            <w:vAlign w:val="center"/>
          </w:tcPr>
          <w:p w14:paraId="03C482BB" w14:textId="77777777" w:rsidR="00993D3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4D7FA9B" w14:textId="77777777" w:rsidR="00993D30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0CB5C868" w14:textId="77777777" w:rsidR="00993D3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4D5E4D2" w14:textId="77777777" w:rsidR="00993D3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CB8181F" w14:textId="77777777" w:rsidR="00993D3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D8209D9" w14:textId="77777777" w:rsidR="00993D30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50C0803B" w14:textId="77777777" w:rsidR="00993D30" w:rsidRDefault="00000000">
            <w:r>
              <w:t>1.977</w:t>
            </w:r>
          </w:p>
        </w:tc>
      </w:tr>
      <w:tr w:rsidR="00993D30" w14:paraId="51A392CA" w14:textId="77777777">
        <w:tc>
          <w:tcPr>
            <w:tcW w:w="3345" w:type="dxa"/>
            <w:vAlign w:val="center"/>
          </w:tcPr>
          <w:p w14:paraId="2F2564A3" w14:textId="77777777" w:rsidR="00993D30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48929E0D" w14:textId="77777777" w:rsidR="00993D3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BC63496" w14:textId="77777777" w:rsidR="00993D30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3DDC2C7E" w14:textId="77777777" w:rsidR="00993D30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2A3BAFC" w14:textId="77777777" w:rsidR="00993D3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E492DE4" w14:textId="77777777" w:rsidR="00993D30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78723D38" w14:textId="77777777" w:rsidR="00993D30" w:rsidRDefault="00000000">
            <w:r>
              <w:t>0.249</w:t>
            </w:r>
          </w:p>
        </w:tc>
      </w:tr>
      <w:tr w:rsidR="00993D30" w14:paraId="51BDD622" w14:textId="77777777">
        <w:tc>
          <w:tcPr>
            <w:tcW w:w="3345" w:type="dxa"/>
            <w:vAlign w:val="center"/>
          </w:tcPr>
          <w:p w14:paraId="0B433C8F" w14:textId="77777777" w:rsidR="00993D3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D76E004" w14:textId="77777777" w:rsidR="00993D30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447CB76B" w14:textId="77777777" w:rsidR="00993D3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F956606" w14:textId="77777777" w:rsidR="00993D3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177F270" w14:textId="77777777" w:rsidR="00993D3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19C68B7" w14:textId="77777777" w:rsidR="00993D30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3869E689" w14:textId="77777777" w:rsidR="00993D30" w:rsidRDefault="00000000">
            <w:r>
              <w:t>2.941</w:t>
            </w:r>
          </w:p>
        </w:tc>
      </w:tr>
      <w:tr w:rsidR="00993D30" w14:paraId="3E4E44C8" w14:textId="77777777">
        <w:tc>
          <w:tcPr>
            <w:tcW w:w="3345" w:type="dxa"/>
            <w:shd w:val="clear" w:color="auto" w:fill="E6E6E6"/>
            <w:vAlign w:val="center"/>
          </w:tcPr>
          <w:p w14:paraId="7ACCB150" w14:textId="77777777" w:rsidR="00993D30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9BB3789" w14:textId="77777777" w:rsidR="00993D30" w:rsidRDefault="00000000">
            <w:pPr>
              <w:jc w:val="center"/>
            </w:pPr>
            <w:r>
              <w:t>0.48[</w:t>
            </w:r>
            <w:r>
              <w:t>默认</w:t>
            </w:r>
            <w:r>
              <w:t xml:space="preserve">] </w:t>
            </w:r>
            <w:r>
              <w:t>修正后</w:t>
            </w:r>
            <w:r>
              <w:t>:0.49</w:t>
            </w:r>
          </w:p>
        </w:tc>
      </w:tr>
      <w:tr w:rsidR="00993D30" w14:paraId="51D74A2B" w14:textId="77777777">
        <w:tc>
          <w:tcPr>
            <w:tcW w:w="3345" w:type="dxa"/>
            <w:shd w:val="clear" w:color="auto" w:fill="E6E6E6"/>
            <w:vAlign w:val="center"/>
          </w:tcPr>
          <w:p w14:paraId="5BB18778" w14:textId="77777777" w:rsidR="00993D30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4A6E621" w14:textId="77777777" w:rsidR="00993D30" w:rsidRDefault="00000000">
            <w:pPr>
              <w:jc w:val="center"/>
            </w:pPr>
            <w:r>
              <w:t>1.11</w:t>
            </w:r>
          </w:p>
        </w:tc>
      </w:tr>
    </w:tbl>
    <w:p w14:paraId="4B4526B7" w14:textId="77777777" w:rsidR="00993D3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154348923"/>
      <w:r>
        <w:rPr>
          <w:color w:val="000000"/>
          <w:kern w:val="2"/>
          <w:szCs w:val="24"/>
        </w:rPr>
        <w:t>外墙平均热工特性</w:t>
      </w:r>
      <w:bookmarkEnd w:id="47"/>
    </w:p>
    <w:p w14:paraId="36EB252E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993D30" w14:paraId="49FC3A52" w14:textId="77777777">
        <w:tc>
          <w:tcPr>
            <w:tcW w:w="2948" w:type="dxa"/>
            <w:shd w:val="clear" w:color="auto" w:fill="E6E6E6"/>
            <w:vAlign w:val="center"/>
          </w:tcPr>
          <w:p w14:paraId="75FE225C" w14:textId="77777777" w:rsidR="00993D30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1791CA8" w14:textId="77777777" w:rsidR="00993D30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E4D2EFA" w14:textId="77777777" w:rsidR="00993D3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20FED69" w14:textId="77777777" w:rsidR="00993D3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8139EA5" w14:textId="77777777" w:rsidR="00993D3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3BA276A" w14:textId="77777777" w:rsidR="00993D30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786D092" w14:textId="77777777" w:rsidR="00993D30" w:rsidRDefault="00000000">
            <w:pPr>
              <w:jc w:val="center"/>
            </w:pPr>
            <w:r>
              <w:t>太阳辐射吸收系数</w:t>
            </w:r>
          </w:p>
        </w:tc>
      </w:tr>
      <w:tr w:rsidR="00993D30" w14:paraId="13EA529C" w14:textId="77777777">
        <w:tc>
          <w:tcPr>
            <w:tcW w:w="2948" w:type="dxa"/>
            <w:vAlign w:val="center"/>
          </w:tcPr>
          <w:p w14:paraId="6C5627FD" w14:textId="77777777" w:rsidR="00993D30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40490AB3" w14:textId="77777777" w:rsidR="00993D3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D2C3D2F" w14:textId="77777777" w:rsidR="00993D30" w:rsidRDefault="00000000">
            <w:r>
              <w:t>79.98</w:t>
            </w:r>
          </w:p>
        </w:tc>
        <w:tc>
          <w:tcPr>
            <w:tcW w:w="922" w:type="dxa"/>
            <w:vAlign w:val="center"/>
          </w:tcPr>
          <w:p w14:paraId="35340AD8" w14:textId="77777777" w:rsidR="00993D30" w:rsidRDefault="00000000">
            <w:r>
              <w:t>0.874</w:t>
            </w:r>
          </w:p>
        </w:tc>
        <w:tc>
          <w:tcPr>
            <w:tcW w:w="1305" w:type="dxa"/>
            <w:vAlign w:val="center"/>
          </w:tcPr>
          <w:p w14:paraId="2890C0FC" w14:textId="77777777" w:rsidR="00993D30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54484615" w14:textId="77777777" w:rsidR="00993D30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73B578DB" w14:textId="77777777" w:rsidR="00993D30" w:rsidRDefault="00000000">
            <w:r>
              <w:t>0.49</w:t>
            </w:r>
          </w:p>
        </w:tc>
      </w:tr>
      <w:tr w:rsidR="00993D30" w14:paraId="4D7CE161" w14:textId="77777777">
        <w:tc>
          <w:tcPr>
            <w:tcW w:w="2948" w:type="dxa"/>
            <w:vAlign w:val="center"/>
          </w:tcPr>
          <w:p w14:paraId="1F6FF7A0" w14:textId="77777777" w:rsidR="00993D30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257B7D82" w14:textId="77777777" w:rsidR="00993D30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0D8AA98A" w14:textId="77777777" w:rsidR="00993D30" w:rsidRDefault="00000000">
            <w:r>
              <w:t>11.50</w:t>
            </w:r>
          </w:p>
        </w:tc>
        <w:tc>
          <w:tcPr>
            <w:tcW w:w="922" w:type="dxa"/>
            <w:vAlign w:val="center"/>
          </w:tcPr>
          <w:p w14:paraId="1B96C749" w14:textId="77777777" w:rsidR="00993D30" w:rsidRDefault="00000000">
            <w:r>
              <w:t>0.126</w:t>
            </w:r>
          </w:p>
        </w:tc>
        <w:tc>
          <w:tcPr>
            <w:tcW w:w="1305" w:type="dxa"/>
            <w:vAlign w:val="center"/>
          </w:tcPr>
          <w:p w14:paraId="0267FF2F" w14:textId="77777777" w:rsidR="00993D30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6AB5625F" w14:textId="77777777" w:rsidR="00993D30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B8BCE79" w14:textId="77777777" w:rsidR="00993D30" w:rsidRDefault="00000000">
            <w:r>
              <w:t>0.49</w:t>
            </w:r>
          </w:p>
        </w:tc>
      </w:tr>
      <w:tr w:rsidR="00993D30" w14:paraId="69F86B8A" w14:textId="77777777">
        <w:tc>
          <w:tcPr>
            <w:tcW w:w="2948" w:type="dxa"/>
            <w:vAlign w:val="center"/>
          </w:tcPr>
          <w:p w14:paraId="4ADF35E2" w14:textId="77777777" w:rsidR="00993D30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7022EB4D" w14:textId="77777777" w:rsidR="00993D30" w:rsidRDefault="00993D30"/>
        </w:tc>
        <w:tc>
          <w:tcPr>
            <w:tcW w:w="990" w:type="dxa"/>
            <w:vAlign w:val="center"/>
          </w:tcPr>
          <w:p w14:paraId="06A9DEC4" w14:textId="77777777" w:rsidR="00993D30" w:rsidRDefault="00000000">
            <w:r>
              <w:t>91.48</w:t>
            </w:r>
          </w:p>
        </w:tc>
        <w:tc>
          <w:tcPr>
            <w:tcW w:w="922" w:type="dxa"/>
            <w:vAlign w:val="center"/>
          </w:tcPr>
          <w:p w14:paraId="3DD3A6FF" w14:textId="77777777" w:rsidR="00993D30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BBA5B66" w14:textId="77777777" w:rsidR="00993D30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3751654C" w14:textId="77777777" w:rsidR="00993D30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8A7D738" w14:textId="77777777" w:rsidR="00993D30" w:rsidRDefault="00000000">
            <w:r>
              <w:t>0.49</w:t>
            </w:r>
          </w:p>
        </w:tc>
      </w:tr>
      <w:tr w:rsidR="00993D30" w14:paraId="4B797358" w14:textId="77777777">
        <w:tc>
          <w:tcPr>
            <w:tcW w:w="2948" w:type="dxa"/>
            <w:shd w:val="clear" w:color="auto" w:fill="E6E6E6"/>
            <w:vAlign w:val="center"/>
          </w:tcPr>
          <w:p w14:paraId="7A42720F" w14:textId="77777777" w:rsidR="00993D30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621E9CFD" w14:textId="77777777" w:rsidR="00993D30" w:rsidRDefault="00000000">
            <w:r>
              <w:t>《建筑节能与可再生能源利用通用规范》</w:t>
            </w:r>
            <w:r>
              <w:t>GB55015-2021</w:t>
            </w:r>
            <w:r>
              <w:t>附录</w:t>
            </w:r>
            <w:r>
              <w:t>C.0.1</w:t>
            </w:r>
            <w:r>
              <w:t>条</w:t>
            </w:r>
          </w:p>
        </w:tc>
      </w:tr>
      <w:tr w:rsidR="00993D30" w14:paraId="68697415" w14:textId="77777777">
        <w:tc>
          <w:tcPr>
            <w:tcW w:w="2948" w:type="dxa"/>
            <w:shd w:val="clear" w:color="auto" w:fill="E6E6E6"/>
            <w:vAlign w:val="center"/>
          </w:tcPr>
          <w:p w14:paraId="0D4AE438" w14:textId="77777777" w:rsidR="00993D30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0D21E561" w14:textId="77777777" w:rsidR="00993D30" w:rsidRDefault="00000000">
            <w:r>
              <w:t>南向外墙热工满足表</w:t>
            </w:r>
            <w:r>
              <w:t>3.1.8-8~3.1.8-9</w:t>
            </w:r>
            <w:r>
              <w:t>的规定</w:t>
            </w:r>
            <w:r>
              <w:t>(KS≤1.50)</w:t>
            </w:r>
          </w:p>
        </w:tc>
      </w:tr>
      <w:tr w:rsidR="00993D30" w14:paraId="581EF969" w14:textId="77777777">
        <w:tc>
          <w:tcPr>
            <w:tcW w:w="2948" w:type="dxa"/>
            <w:shd w:val="clear" w:color="auto" w:fill="E6E6E6"/>
            <w:vAlign w:val="center"/>
          </w:tcPr>
          <w:p w14:paraId="30972C29" w14:textId="77777777" w:rsidR="00993D30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3285F544" w14:textId="77777777" w:rsidR="00993D30" w:rsidRDefault="00000000">
            <w:r>
              <w:t>满足</w:t>
            </w:r>
          </w:p>
        </w:tc>
      </w:tr>
    </w:tbl>
    <w:p w14:paraId="37530477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993D30" w14:paraId="46D99E63" w14:textId="77777777">
        <w:tc>
          <w:tcPr>
            <w:tcW w:w="2948" w:type="dxa"/>
            <w:shd w:val="clear" w:color="auto" w:fill="E6E6E6"/>
            <w:vAlign w:val="center"/>
          </w:tcPr>
          <w:p w14:paraId="06DF2279" w14:textId="77777777" w:rsidR="00993D30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93A3C3F" w14:textId="77777777" w:rsidR="00993D30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A2610E3" w14:textId="77777777" w:rsidR="00993D3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1627954" w14:textId="77777777" w:rsidR="00993D3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9D57370" w14:textId="77777777" w:rsidR="00993D3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CBA8D7E" w14:textId="77777777" w:rsidR="00993D30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BD2F3A3" w14:textId="77777777" w:rsidR="00993D30" w:rsidRDefault="00000000">
            <w:pPr>
              <w:jc w:val="center"/>
            </w:pPr>
            <w:r>
              <w:t>太阳辐射吸收系数</w:t>
            </w:r>
          </w:p>
        </w:tc>
      </w:tr>
      <w:tr w:rsidR="00993D30" w14:paraId="60B57B06" w14:textId="77777777">
        <w:tc>
          <w:tcPr>
            <w:tcW w:w="2948" w:type="dxa"/>
            <w:vAlign w:val="center"/>
          </w:tcPr>
          <w:p w14:paraId="259E2491" w14:textId="77777777" w:rsidR="00993D30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EED9808" w14:textId="77777777" w:rsidR="00993D3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BEE3E14" w14:textId="77777777" w:rsidR="00993D30" w:rsidRDefault="00000000">
            <w:r>
              <w:t>124.87</w:t>
            </w:r>
          </w:p>
        </w:tc>
        <w:tc>
          <w:tcPr>
            <w:tcW w:w="922" w:type="dxa"/>
            <w:vAlign w:val="center"/>
          </w:tcPr>
          <w:p w14:paraId="3DD05092" w14:textId="77777777" w:rsidR="00993D30" w:rsidRDefault="00000000">
            <w:r>
              <w:t>0.912</w:t>
            </w:r>
          </w:p>
        </w:tc>
        <w:tc>
          <w:tcPr>
            <w:tcW w:w="1305" w:type="dxa"/>
            <w:vAlign w:val="center"/>
          </w:tcPr>
          <w:p w14:paraId="7BAFB991" w14:textId="77777777" w:rsidR="00993D30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1F6EE949" w14:textId="77777777" w:rsidR="00993D30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7CF867DD" w14:textId="77777777" w:rsidR="00993D30" w:rsidRDefault="00000000">
            <w:r>
              <w:t>0.49</w:t>
            </w:r>
          </w:p>
        </w:tc>
      </w:tr>
      <w:tr w:rsidR="00993D30" w14:paraId="13C2CEFB" w14:textId="77777777">
        <w:tc>
          <w:tcPr>
            <w:tcW w:w="2948" w:type="dxa"/>
            <w:vAlign w:val="center"/>
          </w:tcPr>
          <w:p w14:paraId="2D3D8B31" w14:textId="77777777" w:rsidR="00993D30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2D11B3DD" w14:textId="77777777" w:rsidR="00993D30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1B2DEFB1" w14:textId="77777777" w:rsidR="00993D30" w:rsidRDefault="00000000">
            <w:r>
              <w:t>12.04</w:t>
            </w:r>
          </w:p>
        </w:tc>
        <w:tc>
          <w:tcPr>
            <w:tcW w:w="922" w:type="dxa"/>
            <w:vAlign w:val="center"/>
          </w:tcPr>
          <w:p w14:paraId="4C511AF0" w14:textId="77777777" w:rsidR="00993D30" w:rsidRDefault="00000000">
            <w:r>
              <w:t>0.088</w:t>
            </w:r>
          </w:p>
        </w:tc>
        <w:tc>
          <w:tcPr>
            <w:tcW w:w="1305" w:type="dxa"/>
            <w:vAlign w:val="center"/>
          </w:tcPr>
          <w:p w14:paraId="5E834785" w14:textId="77777777" w:rsidR="00993D30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6D5BAD74" w14:textId="77777777" w:rsidR="00993D30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711A29CF" w14:textId="77777777" w:rsidR="00993D30" w:rsidRDefault="00000000">
            <w:r>
              <w:t>0.49</w:t>
            </w:r>
          </w:p>
        </w:tc>
      </w:tr>
      <w:tr w:rsidR="00993D30" w14:paraId="4516117D" w14:textId="77777777">
        <w:tc>
          <w:tcPr>
            <w:tcW w:w="2948" w:type="dxa"/>
            <w:vAlign w:val="center"/>
          </w:tcPr>
          <w:p w14:paraId="338B3280" w14:textId="77777777" w:rsidR="00993D30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7E1D1EA1" w14:textId="77777777" w:rsidR="00993D30" w:rsidRDefault="00993D30"/>
        </w:tc>
        <w:tc>
          <w:tcPr>
            <w:tcW w:w="990" w:type="dxa"/>
            <w:vAlign w:val="center"/>
          </w:tcPr>
          <w:p w14:paraId="3E2D074A" w14:textId="77777777" w:rsidR="00993D30" w:rsidRDefault="00000000">
            <w:r>
              <w:t>136.90</w:t>
            </w:r>
          </w:p>
        </w:tc>
        <w:tc>
          <w:tcPr>
            <w:tcW w:w="922" w:type="dxa"/>
            <w:vAlign w:val="center"/>
          </w:tcPr>
          <w:p w14:paraId="607D8503" w14:textId="77777777" w:rsidR="00993D30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A64A9D8" w14:textId="77777777" w:rsidR="00993D30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12D49093" w14:textId="77777777" w:rsidR="00993D30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7FBB075A" w14:textId="77777777" w:rsidR="00993D30" w:rsidRDefault="00000000">
            <w:r>
              <w:t>0.49</w:t>
            </w:r>
          </w:p>
        </w:tc>
      </w:tr>
      <w:tr w:rsidR="00993D30" w14:paraId="44C79716" w14:textId="77777777">
        <w:tc>
          <w:tcPr>
            <w:tcW w:w="2948" w:type="dxa"/>
            <w:shd w:val="clear" w:color="auto" w:fill="E6E6E6"/>
            <w:vAlign w:val="center"/>
          </w:tcPr>
          <w:p w14:paraId="7AA9C3BF" w14:textId="77777777" w:rsidR="00993D30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5DC76055" w14:textId="77777777" w:rsidR="00993D30" w:rsidRDefault="00000000">
            <w:r>
              <w:t>《建筑节能与可再生能源利用通用规范》</w:t>
            </w:r>
            <w:r>
              <w:t>GB55015-2021</w:t>
            </w:r>
            <w:r>
              <w:t>附录</w:t>
            </w:r>
            <w:r>
              <w:t>C.0.1</w:t>
            </w:r>
            <w:r>
              <w:t>条</w:t>
            </w:r>
          </w:p>
        </w:tc>
      </w:tr>
      <w:tr w:rsidR="00993D30" w14:paraId="0D41A4CB" w14:textId="77777777">
        <w:tc>
          <w:tcPr>
            <w:tcW w:w="2948" w:type="dxa"/>
            <w:shd w:val="clear" w:color="auto" w:fill="E6E6E6"/>
            <w:vAlign w:val="center"/>
          </w:tcPr>
          <w:p w14:paraId="37FC0AA6" w14:textId="77777777" w:rsidR="00993D30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5B314C1C" w14:textId="77777777" w:rsidR="00993D30" w:rsidRDefault="00000000">
            <w:r>
              <w:t>北向外墙热工满足表</w:t>
            </w:r>
            <w:r>
              <w:t>3.1.8-8~3.1.8-9</w:t>
            </w:r>
            <w:r>
              <w:t>的规定</w:t>
            </w:r>
            <w:r>
              <w:t>(KN≤1.50)</w:t>
            </w:r>
          </w:p>
        </w:tc>
      </w:tr>
      <w:tr w:rsidR="00993D30" w14:paraId="745F62F0" w14:textId="77777777">
        <w:tc>
          <w:tcPr>
            <w:tcW w:w="2948" w:type="dxa"/>
            <w:shd w:val="clear" w:color="auto" w:fill="E6E6E6"/>
            <w:vAlign w:val="center"/>
          </w:tcPr>
          <w:p w14:paraId="2A5BB253" w14:textId="77777777" w:rsidR="00993D30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1AD4E4EF" w14:textId="77777777" w:rsidR="00993D30" w:rsidRDefault="00000000">
            <w:r>
              <w:t>满足</w:t>
            </w:r>
          </w:p>
        </w:tc>
      </w:tr>
    </w:tbl>
    <w:p w14:paraId="0A638149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993D30" w14:paraId="2B14ACC9" w14:textId="77777777">
        <w:tc>
          <w:tcPr>
            <w:tcW w:w="2948" w:type="dxa"/>
            <w:shd w:val="clear" w:color="auto" w:fill="E6E6E6"/>
            <w:vAlign w:val="center"/>
          </w:tcPr>
          <w:p w14:paraId="266376CF" w14:textId="77777777" w:rsidR="00993D30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0D199E5" w14:textId="77777777" w:rsidR="00993D30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09D6F6" w14:textId="77777777" w:rsidR="00993D3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8885D01" w14:textId="77777777" w:rsidR="00993D3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264CDB4" w14:textId="77777777" w:rsidR="00993D3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03419CD" w14:textId="77777777" w:rsidR="00993D30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9CEBC26" w14:textId="77777777" w:rsidR="00993D30" w:rsidRDefault="00000000">
            <w:pPr>
              <w:jc w:val="center"/>
            </w:pPr>
            <w:r>
              <w:t>太阳辐射吸收系数</w:t>
            </w:r>
          </w:p>
        </w:tc>
      </w:tr>
      <w:tr w:rsidR="00993D30" w14:paraId="1FE526D7" w14:textId="77777777">
        <w:tc>
          <w:tcPr>
            <w:tcW w:w="2948" w:type="dxa"/>
            <w:vAlign w:val="center"/>
          </w:tcPr>
          <w:p w14:paraId="53357096" w14:textId="77777777" w:rsidR="00993D30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442D14F7" w14:textId="77777777" w:rsidR="00993D3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08A25D8" w14:textId="77777777" w:rsidR="00993D30" w:rsidRDefault="00000000">
            <w:r>
              <w:t>170.29</w:t>
            </w:r>
          </w:p>
        </w:tc>
        <w:tc>
          <w:tcPr>
            <w:tcW w:w="922" w:type="dxa"/>
            <w:vAlign w:val="center"/>
          </w:tcPr>
          <w:p w14:paraId="1EDA8857" w14:textId="77777777" w:rsidR="00993D30" w:rsidRDefault="00000000">
            <w:r>
              <w:t>0.940</w:t>
            </w:r>
          </w:p>
        </w:tc>
        <w:tc>
          <w:tcPr>
            <w:tcW w:w="1305" w:type="dxa"/>
            <w:vAlign w:val="center"/>
          </w:tcPr>
          <w:p w14:paraId="40AD4646" w14:textId="77777777" w:rsidR="00993D30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526DCF02" w14:textId="77777777" w:rsidR="00993D30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59AB68ED" w14:textId="77777777" w:rsidR="00993D30" w:rsidRDefault="00000000">
            <w:r>
              <w:t>0.49</w:t>
            </w:r>
          </w:p>
        </w:tc>
      </w:tr>
      <w:tr w:rsidR="00993D30" w14:paraId="39F4E5F0" w14:textId="77777777">
        <w:tc>
          <w:tcPr>
            <w:tcW w:w="2948" w:type="dxa"/>
            <w:vAlign w:val="center"/>
          </w:tcPr>
          <w:p w14:paraId="350FB84F" w14:textId="77777777" w:rsidR="00993D30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371E7D00" w14:textId="77777777" w:rsidR="00993D30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27AE3BB9" w14:textId="77777777" w:rsidR="00993D30" w:rsidRDefault="00000000">
            <w:r>
              <w:t>10.82</w:t>
            </w:r>
          </w:p>
        </w:tc>
        <w:tc>
          <w:tcPr>
            <w:tcW w:w="922" w:type="dxa"/>
            <w:vAlign w:val="center"/>
          </w:tcPr>
          <w:p w14:paraId="6235F010" w14:textId="77777777" w:rsidR="00993D30" w:rsidRDefault="00000000">
            <w:r>
              <w:t>0.060</w:t>
            </w:r>
          </w:p>
        </w:tc>
        <w:tc>
          <w:tcPr>
            <w:tcW w:w="1305" w:type="dxa"/>
            <w:vAlign w:val="center"/>
          </w:tcPr>
          <w:p w14:paraId="4A477712" w14:textId="77777777" w:rsidR="00993D30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32AFBE8A" w14:textId="77777777" w:rsidR="00993D30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1B2D752C" w14:textId="77777777" w:rsidR="00993D30" w:rsidRDefault="00000000">
            <w:r>
              <w:t>0.49</w:t>
            </w:r>
          </w:p>
        </w:tc>
      </w:tr>
      <w:tr w:rsidR="00993D30" w14:paraId="1ACC642E" w14:textId="77777777">
        <w:tc>
          <w:tcPr>
            <w:tcW w:w="2948" w:type="dxa"/>
            <w:vAlign w:val="center"/>
          </w:tcPr>
          <w:p w14:paraId="0325F093" w14:textId="77777777" w:rsidR="00993D30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618AD659" w14:textId="77777777" w:rsidR="00993D30" w:rsidRDefault="00993D30"/>
        </w:tc>
        <w:tc>
          <w:tcPr>
            <w:tcW w:w="990" w:type="dxa"/>
            <w:vAlign w:val="center"/>
          </w:tcPr>
          <w:p w14:paraId="264DEEDA" w14:textId="77777777" w:rsidR="00993D30" w:rsidRDefault="00000000">
            <w:r>
              <w:t>181.11</w:t>
            </w:r>
          </w:p>
        </w:tc>
        <w:tc>
          <w:tcPr>
            <w:tcW w:w="922" w:type="dxa"/>
            <w:vAlign w:val="center"/>
          </w:tcPr>
          <w:p w14:paraId="16D0D580" w14:textId="77777777" w:rsidR="00993D30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49B3ABB" w14:textId="77777777" w:rsidR="00993D30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322910B8" w14:textId="77777777" w:rsidR="00993D30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6C733530" w14:textId="77777777" w:rsidR="00993D30" w:rsidRDefault="00000000">
            <w:r>
              <w:t>0.49</w:t>
            </w:r>
          </w:p>
        </w:tc>
      </w:tr>
      <w:tr w:rsidR="00993D30" w14:paraId="22EBF574" w14:textId="77777777">
        <w:tc>
          <w:tcPr>
            <w:tcW w:w="2948" w:type="dxa"/>
            <w:shd w:val="clear" w:color="auto" w:fill="E6E6E6"/>
            <w:vAlign w:val="center"/>
          </w:tcPr>
          <w:p w14:paraId="2E2C085C" w14:textId="77777777" w:rsidR="00993D30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6A498E7B" w14:textId="77777777" w:rsidR="00993D30" w:rsidRDefault="00000000">
            <w:r>
              <w:t>《建筑节能与可再生能源利用通用规范》</w:t>
            </w:r>
            <w:r>
              <w:t>GB55015-2021</w:t>
            </w:r>
            <w:r>
              <w:t>附录</w:t>
            </w:r>
            <w:r>
              <w:t>C.0.1</w:t>
            </w:r>
            <w:r>
              <w:t>条</w:t>
            </w:r>
          </w:p>
        </w:tc>
      </w:tr>
      <w:tr w:rsidR="00993D30" w14:paraId="6C4B2243" w14:textId="77777777">
        <w:tc>
          <w:tcPr>
            <w:tcW w:w="2948" w:type="dxa"/>
            <w:shd w:val="clear" w:color="auto" w:fill="E6E6E6"/>
            <w:vAlign w:val="center"/>
          </w:tcPr>
          <w:p w14:paraId="513424C7" w14:textId="77777777" w:rsidR="00993D30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5873C4A0" w14:textId="77777777" w:rsidR="00993D30" w:rsidRDefault="00000000">
            <w:r>
              <w:t>东西向外墙热工不得降低</w:t>
            </w:r>
            <w:r>
              <w:t>(KE≤1.50)</w:t>
            </w:r>
          </w:p>
        </w:tc>
      </w:tr>
      <w:tr w:rsidR="00993D30" w14:paraId="3C173277" w14:textId="77777777">
        <w:tc>
          <w:tcPr>
            <w:tcW w:w="2948" w:type="dxa"/>
            <w:shd w:val="clear" w:color="auto" w:fill="E6E6E6"/>
            <w:vAlign w:val="center"/>
          </w:tcPr>
          <w:p w14:paraId="196E5303" w14:textId="77777777" w:rsidR="00993D30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38735882" w14:textId="77777777" w:rsidR="00993D30" w:rsidRDefault="00000000">
            <w:r>
              <w:t>满足</w:t>
            </w:r>
          </w:p>
        </w:tc>
      </w:tr>
    </w:tbl>
    <w:p w14:paraId="60F7E4C2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993D30" w14:paraId="06EF8136" w14:textId="77777777">
        <w:tc>
          <w:tcPr>
            <w:tcW w:w="2948" w:type="dxa"/>
            <w:shd w:val="clear" w:color="auto" w:fill="E6E6E6"/>
            <w:vAlign w:val="center"/>
          </w:tcPr>
          <w:p w14:paraId="210FC50A" w14:textId="77777777" w:rsidR="00993D30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506CCF2" w14:textId="77777777" w:rsidR="00993D30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0F16896" w14:textId="77777777" w:rsidR="00993D3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84601F4" w14:textId="77777777" w:rsidR="00993D3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0C5E812" w14:textId="77777777" w:rsidR="00993D3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364F31A" w14:textId="77777777" w:rsidR="00993D30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2CEE9E2" w14:textId="77777777" w:rsidR="00993D30" w:rsidRDefault="00000000">
            <w:pPr>
              <w:jc w:val="center"/>
            </w:pPr>
            <w:r>
              <w:t>太阳辐射吸收系数</w:t>
            </w:r>
          </w:p>
        </w:tc>
      </w:tr>
      <w:tr w:rsidR="00993D30" w14:paraId="1A7AB311" w14:textId="77777777">
        <w:tc>
          <w:tcPr>
            <w:tcW w:w="2948" w:type="dxa"/>
            <w:vAlign w:val="center"/>
          </w:tcPr>
          <w:p w14:paraId="2D3C9CB5" w14:textId="77777777" w:rsidR="00993D30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954860D" w14:textId="77777777" w:rsidR="00993D3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AA76057" w14:textId="77777777" w:rsidR="00993D30" w:rsidRDefault="00000000">
            <w:r>
              <w:t>150.64</w:t>
            </w:r>
          </w:p>
        </w:tc>
        <w:tc>
          <w:tcPr>
            <w:tcW w:w="922" w:type="dxa"/>
            <w:vAlign w:val="center"/>
          </w:tcPr>
          <w:p w14:paraId="5227A53F" w14:textId="77777777" w:rsidR="00993D30" w:rsidRDefault="00000000">
            <w:r>
              <w:t>0.897</w:t>
            </w:r>
          </w:p>
        </w:tc>
        <w:tc>
          <w:tcPr>
            <w:tcW w:w="1305" w:type="dxa"/>
            <w:vAlign w:val="center"/>
          </w:tcPr>
          <w:p w14:paraId="55FB5234" w14:textId="77777777" w:rsidR="00993D30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258D7972" w14:textId="77777777" w:rsidR="00993D30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3F78DB1D" w14:textId="77777777" w:rsidR="00993D30" w:rsidRDefault="00000000">
            <w:r>
              <w:t>0.49</w:t>
            </w:r>
          </w:p>
        </w:tc>
      </w:tr>
      <w:tr w:rsidR="00993D30" w14:paraId="6644743A" w14:textId="77777777">
        <w:tc>
          <w:tcPr>
            <w:tcW w:w="2948" w:type="dxa"/>
            <w:vAlign w:val="center"/>
          </w:tcPr>
          <w:p w14:paraId="70344A3F" w14:textId="77777777" w:rsidR="00993D30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21114022" w14:textId="77777777" w:rsidR="00993D30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2DD62BE6" w14:textId="77777777" w:rsidR="00993D30" w:rsidRDefault="00000000">
            <w:r>
              <w:t>17.29</w:t>
            </w:r>
          </w:p>
        </w:tc>
        <w:tc>
          <w:tcPr>
            <w:tcW w:w="922" w:type="dxa"/>
            <w:vAlign w:val="center"/>
          </w:tcPr>
          <w:p w14:paraId="0C5EDE57" w14:textId="77777777" w:rsidR="00993D30" w:rsidRDefault="00000000">
            <w:r>
              <w:t>0.103</w:t>
            </w:r>
          </w:p>
        </w:tc>
        <w:tc>
          <w:tcPr>
            <w:tcW w:w="1305" w:type="dxa"/>
            <w:vAlign w:val="center"/>
          </w:tcPr>
          <w:p w14:paraId="2E846388" w14:textId="77777777" w:rsidR="00993D30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27EB2D87" w14:textId="77777777" w:rsidR="00993D30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043E54B6" w14:textId="77777777" w:rsidR="00993D30" w:rsidRDefault="00000000">
            <w:r>
              <w:t>0.49</w:t>
            </w:r>
          </w:p>
        </w:tc>
      </w:tr>
      <w:tr w:rsidR="00993D30" w14:paraId="3591CC4A" w14:textId="77777777">
        <w:tc>
          <w:tcPr>
            <w:tcW w:w="2948" w:type="dxa"/>
            <w:vAlign w:val="center"/>
          </w:tcPr>
          <w:p w14:paraId="6B2BB20E" w14:textId="77777777" w:rsidR="00993D30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065AACE3" w14:textId="77777777" w:rsidR="00993D30" w:rsidRDefault="00993D30"/>
        </w:tc>
        <w:tc>
          <w:tcPr>
            <w:tcW w:w="990" w:type="dxa"/>
            <w:vAlign w:val="center"/>
          </w:tcPr>
          <w:p w14:paraId="5FA74639" w14:textId="77777777" w:rsidR="00993D30" w:rsidRDefault="00000000">
            <w:r>
              <w:t>167.94</w:t>
            </w:r>
          </w:p>
        </w:tc>
        <w:tc>
          <w:tcPr>
            <w:tcW w:w="922" w:type="dxa"/>
            <w:vAlign w:val="center"/>
          </w:tcPr>
          <w:p w14:paraId="2F3DD6AB" w14:textId="77777777" w:rsidR="00993D30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2612F6A" w14:textId="77777777" w:rsidR="00993D30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1564F8C9" w14:textId="77777777" w:rsidR="00993D30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5DA8F37C" w14:textId="77777777" w:rsidR="00993D30" w:rsidRDefault="00000000">
            <w:r>
              <w:t>0.49</w:t>
            </w:r>
          </w:p>
        </w:tc>
      </w:tr>
      <w:tr w:rsidR="00993D30" w14:paraId="2059CDAA" w14:textId="77777777">
        <w:tc>
          <w:tcPr>
            <w:tcW w:w="2948" w:type="dxa"/>
            <w:shd w:val="clear" w:color="auto" w:fill="E6E6E6"/>
            <w:vAlign w:val="center"/>
          </w:tcPr>
          <w:p w14:paraId="35571078" w14:textId="77777777" w:rsidR="00993D30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681FA069" w14:textId="77777777" w:rsidR="00993D30" w:rsidRDefault="00000000">
            <w:r>
              <w:t>《建筑节能与可再生能源利用通用规范》</w:t>
            </w:r>
            <w:r>
              <w:t>GB55015-2021</w:t>
            </w:r>
            <w:r>
              <w:t>附录</w:t>
            </w:r>
            <w:r>
              <w:t>C.0.1</w:t>
            </w:r>
            <w:r>
              <w:t>条</w:t>
            </w:r>
          </w:p>
        </w:tc>
      </w:tr>
      <w:tr w:rsidR="00993D30" w14:paraId="6F01A998" w14:textId="77777777">
        <w:tc>
          <w:tcPr>
            <w:tcW w:w="2948" w:type="dxa"/>
            <w:shd w:val="clear" w:color="auto" w:fill="E6E6E6"/>
            <w:vAlign w:val="center"/>
          </w:tcPr>
          <w:p w14:paraId="3033AD5A" w14:textId="77777777" w:rsidR="00993D30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498E312F" w14:textId="77777777" w:rsidR="00993D30" w:rsidRDefault="00000000">
            <w:r>
              <w:t>东西向外墙热工不得降低</w:t>
            </w:r>
            <w:r>
              <w:t>(KW≤1.50)</w:t>
            </w:r>
          </w:p>
        </w:tc>
      </w:tr>
      <w:tr w:rsidR="00993D30" w14:paraId="01FE9E8A" w14:textId="77777777">
        <w:tc>
          <w:tcPr>
            <w:tcW w:w="2948" w:type="dxa"/>
            <w:shd w:val="clear" w:color="auto" w:fill="E6E6E6"/>
            <w:vAlign w:val="center"/>
          </w:tcPr>
          <w:p w14:paraId="2DD41E09" w14:textId="77777777" w:rsidR="00993D30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3D9115D0" w14:textId="77777777" w:rsidR="00993D30" w:rsidRDefault="00000000">
            <w:r>
              <w:t>满足</w:t>
            </w:r>
          </w:p>
        </w:tc>
      </w:tr>
    </w:tbl>
    <w:p w14:paraId="2014BCAC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993D30" w14:paraId="284C25D7" w14:textId="77777777">
        <w:tc>
          <w:tcPr>
            <w:tcW w:w="2948" w:type="dxa"/>
            <w:shd w:val="clear" w:color="auto" w:fill="E6E6E6"/>
            <w:vAlign w:val="center"/>
          </w:tcPr>
          <w:p w14:paraId="5696D03A" w14:textId="77777777" w:rsidR="00993D30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2BF2552" w14:textId="77777777" w:rsidR="00993D30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A07BC57" w14:textId="77777777" w:rsidR="00993D3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5D131B2" w14:textId="77777777" w:rsidR="00993D3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56C3635" w14:textId="77777777" w:rsidR="00993D3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368601A" w14:textId="77777777" w:rsidR="00993D30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63B9EE9" w14:textId="77777777" w:rsidR="00993D30" w:rsidRDefault="00000000">
            <w:pPr>
              <w:jc w:val="center"/>
            </w:pPr>
            <w:r>
              <w:t>太阳辐射吸收系数</w:t>
            </w:r>
          </w:p>
        </w:tc>
      </w:tr>
      <w:tr w:rsidR="00993D30" w14:paraId="6C6954D0" w14:textId="77777777">
        <w:tc>
          <w:tcPr>
            <w:tcW w:w="2948" w:type="dxa"/>
            <w:vAlign w:val="center"/>
          </w:tcPr>
          <w:p w14:paraId="0C5470BE" w14:textId="77777777" w:rsidR="00993D30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1E75CF04" w14:textId="77777777" w:rsidR="00993D3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8938374" w14:textId="77777777" w:rsidR="00993D30" w:rsidRDefault="00000000">
            <w:r>
              <w:t>525.78</w:t>
            </w:r>
          </w:p>
        </w:tc>
        <w:tc>
          <w:tcPr>
            <w:tcW w:w="922" w:type="dxa"/>
            <w:vAlign w:val="center"/>
          </w:tcPr>
          <w:p w14:paraId="3E26B90E" w14:textId="77777777" w:rsidR="00993D30" w:rsidRDefault="00000000">
            <w:r>
              <w:t>0.911</w:t>
            </w:r>
          </w:p>
        </w:tc>
        <w:tc>
          <w:tcPr>
            <w:tcW w:w="1305" w:type="dxa"/>
            <w:vAlign w:val="center"/>
          </w:tcPr>
          <w:p w14:paraId="6E96259A" w14:textId="77777777" w:rsidR="00993D30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112D64C8" w14:textId="77777777" w:rsidR="00993D30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15800C6C" w14:textId="77777777" w:rsidR="00993D30" w:rsidRDefault="00000000">
            <w:r>
              <w:t>0.49</w:t>
            </w:r>
          </w:p>
        </w:tc>
      </w:tr>
      <w:tr w:rsidR="00993D30" w14:paraId="4E8C5366" w14:textId="77777777">
        <w:tc>
          <w:tcPr>
            <w:tcW w:w="2948" w:type="dxa"/>
            <w:vAlign w:val="center"/>
          </w:tcPr>
          <w:p w14:paraId="1FE797A4" w14:textId="77777777" w:rsidR="00993D30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12B12D99" w14:textId="77777777" w:rsidR="00993D30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322EF0D8" w14:textId="77777777" w:rsidR="00993D30" w:rsidRDefault="00000000">
            <w:r>
              <w:t>51.65</w:t>
            </w:r>
          </w:p>
        </w:tc>
        <w:tc>
          <w:tcPr>
            <w:tcW w:w="922" w:type="dxa"/>
            <w:vAlign w:val="center"/>
          </w:tcPr>
          <w:p w14:paraId="4DDA5307" w14:textId="77777777" w:rsidR="00993D30" w:rsidRDefault="00000000">
            <w:r>
              <w:t>0.089</w:t>
            </w:r>
          </w:p>
        </w:tc>
        <w:tc>
          <w:tcPr>
            <w:tcW w:w="1305" w:type="dxa"/>
            <w:vAlign w:val="center"/>
          </w:tcPr>
          <w:p w14:paraId="4BB01519" w14:textId="77777777" w:rsidR="00993D30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3D264CF4" w14:textId="77777777" w:rsidR="00993D30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01630390" w14:textId="77777777" w:rsidR="00993D30" w:rsidRDefault="00000000">
            <w:r>
              <w:t>0.49</w:t>
            </w:r>
          </w:p>
        </w:tc>
      </w:tr>
      <w:tr w:rsidR="00993D30" w14:paraId="5791BDA3" w14:textId="77777777">
        <w:tc>
          <w:tcPr>
            <w:tcW w:w="2948" w:type="dxa"/>
            <w:vAlign w:val="center"/>
          </w:tcPr>
          <w:p w14:paraId="786850B6" w14:textId="77777777" w:rsidR="00993D30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54ED478F" w14:textId="77777777" w:rsidR="00993D30" w:rsidRDefault="00993D30"/>
        </w:tc>
        <w:tc>
          <w:tcPr>
            <w:tcW w:w="990" w:type="dxa"/>
            <w:vAlign w:val="center"/>
          </w:tcPr>
          <w:p w14:paraId="2DDF1317" w14:textId="77777777" w:rsidR="00993D30" w:rsidRDefault="00000000">
            <w:r>
              <w:t>577.43</w:t>
            </w:r>
          </w:p>
        </w:tc>
        <w:tc>
          <w:tcPr>
            <w:tcW w:w="922" w:type="dxa"/>
            <w:vAlign w:val="center"/>
          </w:tcPr>
          <w:p w14:paraId="61EC2089" w14:textId="77777777" w:rsidR="00993D30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AA9170A" w14:textId="77777777" w:rsidR="00993D30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03E5AA5C" w14:textId="77777777" w:rsidR="00993D30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1CC54917" w14:textId="77777777" w:rsidR="00993D30" w:rsidRDefault="00000000">
            <w:r>
              <w:t>0.49</w:t>
            </w:r>
          </w:p>
        </w:tc>
      </w:tr>
      <w:tr w:rsidR="00993D30" w14:paraId="5EDD9CA7" w14:textId="77777777">
        <w:tc>
          <w:tcPr>
            <w:tcW w:w="2948" w:type="dxa"/>
            <w:shd w:val="clear" w:color="auto" w:fill="E6E6E6"/>
            <w:vAlign w:val="center"/>
          </w:tcPr>
          <w:p w14:paraId="0D24FE98" w14:textId="77777777" w:rsidR="00993D30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5F47C1AB" w14:textId="77777777" w:rsidR="00993D30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3.1.8</w:t>
            </w:r>
            <w:r>
              <w:t>条</w:t>
            </w:r>
          </w:p>
        </w:tc>
      </w:tr>
      <w:tr w:rsidR="00993D30" w14:paraId="3DDB2DE4" w14:textId="77777777">
        <w:tc>
          <w:tcPr>
            <w:tcW w:w="2948" w:type="dxa"/>
            <w:shd w:val="clear" w:color="auto" w:fill="E6E6E6"/>
            <w:vAlign w:val="center"/>
          </w:tcPr>
          <w:p w14:paraId="76CFA335" w14:textId="77777777" w:rsidR="00993D30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16B521B7" w14:textId="77777777" w:rsidR="00993D30" w:rsidRDefault="00000000">
            <w:r>
              <w:t>K</w:t>
            </w:r>
            <w:r>
              <w:t>应满足表</w:t>
            </w:r>
            <w:r>
              <w:t>3.1.8-8~3.1.8-9</w:t>
            </w:r>
            <w:r>
              <w:t>的规定</w:t>
            </w:r>
            <w:r>
              <w:t>(K≤1.50)</w:t>
            </w:r>
          </w:p>
        </w:tc>
      </w:tr>
      <w:tr w:rsidR="00993D30" w14:paraId="7D620235" w14:textId="77777777">
        <w:tc>
          <w:tcPr>
            <w:tcW w:w="2948" w:type="dxa"/>
            <w:shd w:val="clear" w:color="auto" w:fill="E6E6E6"/>
            <w:vAlign w:val="center"/>
          </w:tcPr>
          <w:p w14:paraId="1C7C5773" w14:textId="77777777" w:rsidR="00993D30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6933A586" w14:textId="77777777" w:rsidR="00993D30" w:rsidRDefault="00000000">
            <w:r>
              <w:t>满足</w:t>
            </w:r>
          </w:p>
        </w:tc>
      </w:tr>
    </w:tbl>
    <w:p w14:paraId="33FBA71D" w14:textId="77777777" w:rsidR="00993D30" w:rsidRDefault="00993D3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846C0C0" w14:textId="77777777" w:rsidR="00993D30" w:rsidRDefault="00000000">
      <w:pPr>
        <w:pStyle w:val="2"/>
        <w:widowControl w:val="0"/>
        <w:rPr>
          <w:kern w:val="2"/>
        </w:rPr>
      </w:pPr>
      <w:bookmarkStart w:id="48" w:name="_Toc154348924"/>
      <w:r>
        <w:rPr>
          <w:kern w:val="2"/>
        </w:rPr>
        <w:t>外窗热工</w:t>
      </w:r>
      <w:bookmarkEnd w:id="48"/>
    </w:p>
    <w:p w14:paraId="2D5D6EF3" w14:textId="77777777" w:rsidR="00993D3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154348925"/>
      <w:r>
        <w:rPr>
          <w:color w:val="000000"/>
          <w:kern w:val="2"/>
          <w:szCs w:val="24"/>
        </w:rPr>
        <w:t>外窗构造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993D30" w14:paraId="3948800F" w14:textId="77777777">
        <w:tc>
          <w:tcPr>
            <w:tcW w:w="905" w:type="dxa"/>
            <w:shd w:val="clear" w:color="auto" w:fill="E6E6E6"/>
            <w:vAlign w:val="center"/>
          </w:tcPr>
          <w:p w14:paraId="74763B03" w14:textId="77777777" w:rsidR="00993D30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6C2E104" w14:textId="77777777" w:rsidR="00993D30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D3F4B45" w14:textId="77777777" w:rsidR="00993D30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037506F" w14:textId="77777777" w:rsidR="00993D30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5159F46" w14:textId="77777777" w:rsidR="00993D30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98BF819" w14:textId="77777777" w:rsidR="00993D30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9B9D5B7" w14:textId="77777777" w:rsidR="00993D30" w:rsidRDefault="00000000">
            <w:pPr>
              <w:jc w:val="center"/>
            </w:pPr>
            <w:r>
              <w:t>备注</w:t>
            </w:r>
          </w:p>
        </w:tc>
      </w:tr>
      <w:tr w:rsidR="00993D30" w14:paraId="7D44D0EE" w14:textId="77777777">
        <w:tc>
          <w:tcPr>
            <w:tcW w:w="905" w:type="dxa"/>
            <w:vAlign w:val="center"/>
          </w:tcPr>
          <w:p w14:paraId="2D658A3B" w14:textId="77777777" w:rsidR="00993D30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2B74B78D" w14:textId="77777777" w:rsidR="00993D30" w:rsidRDefault="00000000">
            <w:r>
              <w:t>铝合金窗</w:t>
            </w:r>
            <w:r>
              <w:t>--6</w:t>
            </w:r>
            <w:r>
              <w:t>中透光单银</w:t>
            </w:r>
            <w:r>
              <w:t>Low-E+9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826" w:type="dxa"/>
            <w:vAlign w:val="center"/>
          </w:tcPr>
          <w:p w14:paraId="37B265F4" w14:textId="77777777" w:rsidR="00993D30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51FE114A" w14:textId="77777777" w:rsidR="00993D30" w:rsidRDefault="00000000">
            <w:r>
              <w:t>2.71</w:t>
            </w:r>
          </w:p>
        </w:tc>
        <w:tc>
          <w:tcPr>
            <w:tcW w:w="956" w:type="dxa"/>
            <w:vAlign w:val="center"/>
          </w:tcPr>
          <w:p w14:paraId="1AEA20F2" w14:textId="77777777" w:rsidR="00993D30" w:rsidRDefault="00000000">
            <w:r>
              <w:t>0.29</w:t>
            </w:r>
          </w:p>
        </w:tc>
        <w:tc>
          <w:tcPr>
            <w:tcW w:w="956" w:type="dxa"/>
            <w:vAlign w:val="center"/>
          </w:tcPr>
          <w:p w14:paraId="22FEAE52" w14:textId="77777777" w:rsidR="00993D30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1F72416E" w14:textId="77777777" w:rsidR="00993D30" w:rsidRDefault="00993D30"/>
        </w:tc>
      </w:tr>
    </w:tbl>
    <w:p w14:paraId="54102E99" w14:textId="77777777" w:rsidR="00993D3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54348926"/>
      <w:r>
        <w:rPr>
          <w:color w:val="000000"/>
          <w:kern w:val="2"/>
          <w:szCs w:val="24"/>
        </w:rPr>
        <w:lastRenderedPageBreak/>
        <w:t>外遮阳类型</w:t>
      </w:r>
      <w:bookmarkEnd w:id="50"/>
    </w:p>
    <w:p w14:paraId="0BD89268" w14:textId="77777777" w:rsidR="00993D30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993D30" w14:paraId="3C8BEDBC" w14:textId="77777777">
        <w:tc>
          <w:tcPr>
            <w:tcW w:w="1018" w:type="dxa"/>
            <w:shd w:val="clear" w:color="auto" w:fill="E6E6E6"/>
            <w:vAlign w:val="center"/>
          </w:tcPr>
          <w:p w14:paraId="0E7545B3" w14:textId="77777777" w:rsidR="00993D30" w:rsidRDefault="00000000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3FF940E" w14:textId="77777777" w:rsidR="00993D30" w:rsidRDefault="00000000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DFC77C" w14:textId="77777777" w:rsidR="00993D30" w:rsidRDefault="00000000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F4B731" w14:textId="77777777" w:rsidR="00993D30" w:rsidRDefault="00000000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248FCB" w14:textId="77777777" w:rsidR="00993D30" w:rsidRDefault="00000000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11AD330B" w14:textId="77777777" w:rsidR="00993D30" w:rsidRDefault="00000000">
            <w:pPr>
              <w:jc w:val="center"/>
            </w:pPr>
            <w:r>
              <w:t>备注</w:t>
            </w:r>
          </w:p>
        </w:tc>
      </w:tr>
      <w:tr w:rsidR="00993D30" w14:paraId="7F057DDE" w14:textId="77777777">
        <w:tc>
          <w:tcPr>
            <w:tcW w:w="1018" w:type="dxa"/>
            <w:vAlign w:val="center"/>
          </w:tcPr>
          <w:p w14:paraId="5F2C1CBD" w14:textId="77777777" w:rsidR="00993D30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3A575787" w14:textId="77777777" w:rsidR="00993D30" w:rsidRDefault="00000000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43C599DA" w14:textId="77777777" w:rsidR="00993D30" w:rsidRDefault="00000000">
            <w:r>
              <w:t>0.800</w:t>
            </w:r>
          </w:p>
        </w:tc>
        <w:tc>
          <w:tcPr>
            <w:tcW w:w="1075" w:type="dxa"/>
            <w:vAlign w:val="center"/>
          </w:tcPr>
          <w:p w14:paraId="0EAC28CC" w14:textId="77777777" w:rsidR="00993D30" w:rsidRDefault="00000000">
            <w:r>
              <w:t>0.800</w:t>
            </w:r>
          </w:p>
        </w:tc>
        <w:tc>
          <w:tcPr>
            <w:tcW w:w="1075" w:type="dxa"/>
            <w:vAlign w:val="center"/>
          </w:tcPr>
          <w:p w14:paraId="7DA5E376" w14:textId="77777777" w:rsidR="00993D30" w:rsidRDefault="00000000">
            <w:r>
              <w:t>0.800</w:t>
            </w:r>
          </w:p>
        </w:tc>
        <w:tc>
          <w:tcPr>
            <w:tcW w:w="3390" w:type="dxa"/>
            <w:vAlign w:val="center"/>
          </w:tcPr>
          <w:p w14:paraId="60141F66" w14:textId="77777777" w:rsidR="00993D30" w:rsidRDefault="00993D30"/>
        </w:tc>
      </w:tr>
    </w:tbl>
    <w:p w14:paraId="10BAAA7B" w14:textId="77777777" w:rsidR="00993D3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54348927"/>
      <w:r>
        <w:rPr>
          <w:color w:val="000000"/>
          <w:kern w:val="2"/>
          <w:szCs w:val="24"/>
        </w:rPr>
        <w:t>建筑遮阳系数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150"/>
        <w:gridCol w:w="2378"/>
        <w:gridCol w:w="2429"/>
        <w:gridCol w:w="1131"/>
      </w:tblGrid>
      <w:tr w:rsidR="00993D30" w14:paraId="73B7E165" w14:textId="77777777">
        <w:tc>
          <w:tcPr>
            <w:tcW w:w="1245" w:type="dxa"/>
            <w:shd w:val="clear" w:color="auto" w:fill="E6E6E6"/>
            <w:vAlign w:val="center"/>
          </w:tcPr>
          <w:p w14:paraId="642AFBD6" w14:textId="77777777" w:rsidR="00993D30" w:rsidRDefault="00000000">
            <w:pPr>
              <w:jc w:val="center"/>
            </w:pPr>
            <w:r>
              <w:t>朝向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00C21B3" w14:textId="77777777" w:rsidR="00993D30" w:rsidRDefault="00000000">
            <w:pPr>
              <w:jc w:val="center"/>
            </w:pPr>
            <w:r>
              <w:t>窗编号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4C75AB84" w14:textId="77777777" w:rsidR="00993D30" w:rsidRDefault="00000000">
            <w:pPr>
              <w:jc w:val="center"/>
            </w:pPr>
            <w:r>
              <w:t>建筑遮阳系数</w:t>
            </w:r>
          </w:p>
        </w:tc>
        <w:tc>
          <w:tcPr>
            <w:tcW w:w="2428" w:type="dxa"/>
            <w:shd w:val="clear" w:color="auto" w:fill="E6E6E6"/>
            <w:vAlign w:val="center"/>
          </w:tcPr>
          <w:p w14:paraId="5941B879" w14:textId="77777777" w:rsidR="00993D30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4EEBC6" w14:textId="77777777" w:rsidR="00993D30" w:rsidRDefault="00000000">
            <w:pPr>
              <w:jc w:val="center"/>
            </w:pPr>
            <w:r>
              <w:t>结论</w:t>
            </w:r>
          </w:p>
        </w:tc>
      </w:tr>
      <w:tr w:rsidR="00993D30" w14:paraId="2048D01B" w14:textId="77777777">
        <w:tc>
          <w:tcPr>
            <w:tcW w:w="1245" w:type="dxa"/>
            <w:shd w:val="clear" w:color="auto" w:fill="E6E6E6"/>
            <w:vAlign w:val="center"/>
          </w:tcPr>
          <w:p w14:paraId="704ED10E" w14:textId="77777777" w:rsidR="00993D30" w:rsidRDefault="00000000">
            <w:r>
              <w:t>东向</w:t>
            </w:r>
          </w:p>
        </w:tc>
        <w:tc>
          <w:tcPr>
            <w:tcW w:w="2150" w:type="dxa"/>
            <w:vAlign w:val="center"/>
          </w:tcPr>
          <w:p w14:paraId="1AB6FF8C" w14:textId="77777777" w:rsidR="00993D30" w:rsidRDefault="00000000">
            <w:r>
              <w:t>C2016(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79766244" w14:textId="77777777" w:rsidR="00993D30" w:rsidRDefault="00000000">
            <w:r>
              <w:t>0.80</w:t>
            </w:r>
          </w:p>
        </w:tc>
        <w:tc>
          <w:tcPr>
            <w:tcW w:w="2428" w:type="dxa"/>
            <w:vAlign w:val="center"/>
          </w:tcPr>
          <w:p w14:paraId="4DA4C4B0" w14:textId="77777777" w:rsidR="00993D30" w:rsidRDefault="00000000">
            <w:r>
              <w:t>≤0.80</w:t>
            </w:r>
          </w:p>
        </w:tc>
        <w:tc>
          <w:tcPr>
            <w:tcW w:w="1131" w:type="dxa"/>
            <w:vAlign w:val="center"/>
          </w:tcPr>
          <w:p w14:paraId="451A62B0" w14:textId="77777777" w:rsidR="00993D30" w:rsidRDefault="00000000">
            <w:r>
              <w:t>满足</w:t>
            </w:r>
          </w:p>
        </w:tc>
      </w:tr>
      <w:tr w:rsidR="00993D30" w14:paraId="0A6B9F1D" w14:textId="77777777">
        <w:tc>
          <w:tcPr>
            <w:tcW w:w="1245" w:type="dxa"/>
            <w:shd w:val="clear" w:color="auto" w:fill="E6E6E6"/>
            <w:vAlign w:val="center"/>
          </w:tcPr>
          <w:p w14:paraId="2464714E" w14:textId="77777777" w:rsidR="00993D30" w:rsidRDefault="00000000">
            <w:r>
              <w:t>西向</w:t>
            </w:r>
          </w:p>
        </w:tc>
        <w:tc>
          <w:tcPr>
            <w:tcW w:w="2150" w:type="dxa"/>
            <w:vAlign w:val="center"/>
          </w:tcPr>
          <w:p w14:paraId="3C5B7A7A" w14:textId="77777777" w:rsidR="00993D30" w:rsidRDefault="00000000">
            <w:r>
              <w:t>C0812(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1C767C8E" w14:textId="77777777" w:rsidR="00993D30" w:rsidRDefault="00000000">
            <w:r>
              <w:t>0.80</w:t>
            </w:r>
          </w:p>
        </w:tc>
        <w:tc>
          <w:tcPr>
            <w:tcW w:w="2428" w:type="dxa"/>
            <w:vAlign w:val="center"/>
          </w:tcPr>
          <w:p w14:paraId="08950C16" w14:textId="77777777" w:rsidR="00993D30" w:rsidRDefault="00000000">
            <w:r>
              <w:t>≤0.80</w:t>
            </w:r>
          </w:p>
        </w:tc>
        <w:tc>
          <w:tcPr>
            <w:tcW w:w="1131" w:type="dxa"/>
            <w:vAlign w:val="center"/>
          </w:tcPr>
          <w:p w14:paraId="58FD59D1" w14:textId="77777777" w:rsidR="00993D30" w:rsidRDefault="00000000">
            <w:r>
              <w:t>满足</w:t>
            </w:r>
          </w:p>
        </w:tc>
      </w:tr>
      <w:tr w:rsidR="00993D30" w14:paraId="1026C18D" w14:textId="77777777">
        <w:tc>
          <w:tcPr>
            <w:tcW w:w="1245" w:type="dxa"/>
            <w:shd w:val="clear" w:color="auto" w:fill="E6E6E6"/>
            <w:vAlign w:val="center"/>
          </w:tcPr>
          <w:p w14:paraId="5DC3DC7F" w14:textId="77777777" w:rsidR="00993D30" w:rsidRDefault="00000000">
            <w:r>
              <w:t>标准依据</w:t>
            </w:r>
          </w:p>
        </w:tc>
        <w:tc>
          <w:tcPr>
            <w:tcW w:w="8086" w:type="dxa"/>
            <w:gridSpan w:val="4"/>
            <w:vAlign w:val="center"/>
          </w:tcPr>
          <w:p w14:paraId="3DEEE07C" w14:textId="77777777" w:rsidR="00993D30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3.1.15</w:t>
            </w:r>
            <w:r>
              <w:t>条</w:t>
            </w:r>
          </w:p>
        </w:tc>
      </w:tr>
      <w:tr w:rsidR="00993D30" w14:paraId="5699D9F1" w14:textId="77777777">
        <w:tc>
          <w:tcPr>
            <w:tcW w:w="1245" w:type="dxa"/>
            <w:shd w:val="clear" w:color="auto" w:fill="E6E6E6"/>
            <w:vAlign w:val="center"/>
          </w:tcPr>
          <w:p w14:paraId="39DC0328" w14:textId="77777777" w:rsidR="00993D30" w:rsidRDefault="00000000">
            <w:r>
              <w:t>标准要求</w:t>
            </w:r>
          </w:p>
        </w:tc>
        <w:tc>
          <w:tcPr>
            <w:tcW w:w="8086" w:type="dxa"/>
            <w:gridSpan w:val="4"/>
            <w:vAlign w:val="center"/>
          </w:tcPr>
          <w:p w14:paraId="4871F391" w14:textId="77777777" w:rsidR="00993D30" w:rsidRDefault="00000000">
            <w:r>
              <w:t>东、西向外窗的建筑遮阳系数不应大于</w:t>
            </w:r>
            <w:r>
              <w:t>0.8</w:t>
            </w:r>
          </w:p>
        </w:tc>
      </w:tr>
      <w:tr w:rsidR="00993D30" w14:paraId="133710EC" w14:textId="77777777">
        <w:tc>
          <w:tcPr>
            <w:tcW w:w="1245" w:type="dxa"/>
            <w:shd w:val="clear" w:color="auto" w:fill="E6E6E6"/>
            <w:vAlign w:val="center"/>
          </w:tcPr>
          <w:p w14:paraId="674ACB57" w14:textId="77777777" w:rsidR="00993D30" w:rsidRDefault="00000000">
            <w:r>
              <w:t>结论</w:t>
            </w:r>
          </w:p>
        </w:tc>
        <w:tc>
          <w:tcPr>
            <w:tcW w:w="8086" w:type="dxa"/>
            <w:gridSpan w:val="4"/>
            <w:vAlign w:val="center"/>
          </w:tcPr>
          <w:p w14:paraId="3B67ABD0" w14:textId="77777777" w:rsidR="00993D30" w:rsidRDefault="00000000">
            <w:r>
              <w:t>满足</w:t>
            </w:r>
          </w:p>
        </w:tc>
      </w:tr>
    </w:tbl>
    <w:p w14:paraId="4290F6B7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注：达标朝向只列出一项，不达标朝向列出全部不达标项</w:t>
      </w:r>
    </w:p>
    <w:p w14:paraId="4E55A12C" w14:textId="77777777" w:rsidR="00993D30" w:rsidRDefault="00993D3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614F4E4" w14:textId="77777777" w:rsidR="00993D3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154348928"/>
      <w:r>
        <w:rPr>
          <w:color w:val="000000"/>
          <w:kern w:val="2"/>
          <w:szCs w:val="24"/>
        </w:rPr>
        <w:t>平均遮阳系数</w:t>
      </w:r>
      <w:bookmarkEnd w:id="52"/>
    </w:p>
    <w:p w14:paraId="2D03BBDA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993D30" w14:paraId="676FD6F0" w14:textId="77777777">
        <w:tc>
          <w:tcPr>
            <w:tcW w:w="656" w:type="dxa"/>
            <w:shd w:val="clear" w:color="auto" w:fill="E6E6E6"/>
            <w:vAlign w:val="center"/>
          </w:tcPr>
          <w:p w14:paraId="034A58B1" w14:textId="77777777" w:rsidR="00993D30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6391E25" w14:textId="77777777" w:rsidR="00993D30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84652D9" w14:textId="77777777" w:rsidR="00993D30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CE544C4" w14:textId="77777777" w:rsidR="00993D30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8C0FA9" w14:textId="77777777" w:rsidR="00993D3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4194FF" w14:textId="77777777" w:rsidR="00993D3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8FDC2DE" w14:textId="77777777" w:rsidR="00993D30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A299C62" w14:textId="77777777" w:rsidR="00993D30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9613E5B" w14:textId="77777777" w:rsidR="00993D30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2A21256" w14:textId="77777777" w:rsidR="00993D30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EA62896" w14:textId="77777777" w:rsidR="00993D30" w:rsidRDefault="00000000">
            <w:pPr>
              <w:jc w:val="center"/>
            </w:pPr>
            <w:r>
              <w:t>冬季外遮阳系数</w:t>
            </w:r>
          </w:p>
        </w:tc>
      </w:tr>
      <w:tr w:rsidR="00993D30" w14:paraId="39A9AE62" w14:textId="77777777">
        <w:tc>
          <w:tcPr>
            <w:tcW w:w="656" w:type="dxa"/>
            <w:vAlign w:val="center"/>
          </w:tcPr>
          <w:p w14:paraId="48959ADD" w14:textId="77777777" w:rsidR="00993D30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2E62FCC8" w14:textId="77777777" w:rsidR="00993D30" w:rsidRDefault="00000000">
            <w:r>
              <w:t>C1215</w:t>
            </w:r>
          </w:p>
        </w:tc>
        <w:tc>
          <w:tcPr>
            <w:tcW w:w="769" w:type="dxa"/>
            <w:vAlign w:val="center"/>
          </w:tcPr>
          <w:p w14:paraId="26885F19" w14:textId="77777777" w:rsidR="00993D30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58B4FEC6" w14:textId="77777777" w:rsidR="00993D30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329ED0B7" w14:textId="77777777" w:rsidR="00993D30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11B9CDB5" w14:textId="77777777" w:rsidR="00993D30" w:rsidRDefault="00000000">
            <w:r>
              <w:t>5.400</w:t>
            </w:r>
          </w:p>
        </w:tc>
        <w:tc>
          <w:tcPr>
            <w:tcW w:w="781" w:type="dxa"/>
            <w:vAlign w:val="center"/>
          </w:tcPr>
          <w:p w14:paraId="20154856" w14:textId="77777777" w:rsidR="00993D3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B84CBD4" w14:textId="77777777" w:rsidR="00993D30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608C73E2" w14:textId="77777777" w:rsidR="00993D3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746864A" w14:textId="77777777" w:rsidR="00993D30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379A688D" w14:textId="77777777" w:rsidR="00993D30" w:rsidRDefault="00000000">
            <w:r>
              <w:t>0.800</w:t>
            </w:r>
          </w:p>
        </w:tc>
      </w:tr>
      <w:tr w:rsidR="00993D30" w14:paraId="3F08B09D" w14:textId="77777777">
        <w:tc>
          <w:tcPr>
            <w:tcW w:w="656" w:type="dxa"/>
            <w:vAlign w:val="center"/>
          </w:tcPr>
          <w:p w14:paraId="3D93B22E" w14:textId="77777777" w:rsidR="00993D30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66275A9C" w14:textId="77777777" w:rsidR="00993D30" w:rsidRDefault="00000000">
            <w:r>
              <w:t>C1218</w:t>
            </w:r>
          </w:p>
        </w:tc>
        <w:tc>
          <w:tcPr>
            <w:tcW w:w="769" w:type="dxa"/>
            <w:vAlign w:val="center"/>
          </w:tcPr>
          <w:p w14:paraId="0ECC12F4" w14:textId="77777777" w:rsidR="00993D3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5FFCCEB" w14:textId="77777777" w:rsidR="00993D3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16528A5" w14:textId="77777777" w:rsidR="00993D30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20D4EA2E" w14:textId="77777777" w:rsidR="00993D30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2328AEF2" w14:textId="77777777" w:rsidR="00993D3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ACC3CC9" w14:textId="77777777" w:rsidR="00993D30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3844DC6D" w14:textId="77777777" w:rsidR="00993D3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4C904F5" w14:textId="77777777" w:rsidR="00993D30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6ED01028" w14:textId="77777777" w:rsidR="00993D30" w:rsidRDefault="00000000">
            <w:r>
              <w:t>0.800</w:t>
            </w:r>
          </w:p>
        </w:tc>
      </w:tr>
      <w:tr w:rsidR="00993D30" w14:paraId="58B42849" w14:textId="77777777">
        <w:tc>
          <w:tcPr>
            <w:tcW w:w="656" w:type="dxa"/>
            <w:vAlign w:val="center"/>
          </w:tcPr>
          <w:p w14:paraId="4B6C4808" w14:textId="77777777" w:rsidR="00993D30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1414424F" w14:textId="77777777" w:rsidR="00993D30" w:rsidRDefault="00000000">
            <w:r>
              <w:t>C2018</w:t>
            </w:r>
          </w:p>
        </w:tc>
        <w:tc>
          <w:tcPr>
            <w:tcW w:w="769" w:type="dxa"/>
            <w:vAlign w:val="center"/>
          </w:tcPr>
          <w:p w14:paraId="68409DA6" w14:textId="77777777" w:rsidR="00993D3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1ECD80D" w14:textId="77777777" w:rsidR="00993D3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6293008" w14:textId="77777777" w:rsidR="00993D30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35247D6C" w14:textId="77777777" w:rsidR="00993D30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53EC5BE5" w14:textId="77777777" w:rsidR="00993D3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D8E3ADB" w14:textId="77777777" w:rsidR="00993D30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4474B528" w14:textId="77777777" w:rsidR="00993D3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C5691F4" w14:textId="77777777" w:rsidR="00993D30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302A0FFD" w14:textId="77777777" w:rsidR="00993D30" w:rsidRDefault="00000000">
            <w:r>
              <w:t>0.800</w:t>
            </w:r>
          </w:p>
        </w:tc>
      </w:tr>
      <w:tr w:rsidR="00993D30" w14:paraId="5749FB76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27A6E63" w14:textId="77777777" w:rsidR="00993D30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DE974B9" w14:textId="77777777" w:rsidR="00993D30" w:rsidRDefault="00000000">
            <w:r>
              <w:t>14.760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02FD638" w14:textId="77777777" w:rsidR="00993D30" w:rsidRDefault="00000000">
            <w:r>
              <w:t>朝向综合太阳得热系数</w:t>
            </w:r>
          </w:p>
        </w:tc>
        <w:tc>
          <w:tcPr>
            <w:tcW w:w="916" w:type="dxa"/>
            <w:vAlign w:val="center"/>
          </w:tcPr>
          <w:p w14:paraId="4639E34E" w14:textId="77777777" w:rsidR="00993D30" w:rsidRDefault="00000000">
            <w:r>
              <w:t>0.230</w:t>
            </w:r>
          </w:p>
        </w:tc>
        <w:tc>
          <w:tcPr>
            <w:tcW w:w="916" w:type="dxa"/>
            <w:vAlign w:val="center"/>
          </w:tcPr>
          <w:p w14:paraId="35D213AF" w14:textId="77777777" w:rsidR="00993D30" w:rsidRDefault="00000000">
            <w:r>
              <w:t>0.230</w:t>
            </w:r>
          </w:p>
        </w:tc>
      </w:tr>
    </w:tbl>
    <w:p w14:paraId="4C40C45E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993D30" w14:paraId="6746A719" w14:textId="77777777">
        <w:tc>
          <w:tcPr>
            <w:tcW w:w="656" w:type="dxa"/>
            <w:shd w:val="clear" w:color="auto" w:fill="E6E6E6"/>
            <w:vAlign w:val="center"/>
          </w:tcPr>
          <w:p w14:paraId="6BBA3691" w14:textId="77777777" w:rsidR="00993D30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1CC5282" w14:textId="77777777" w:rsidR="00993D30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6862C8D" w14:textId="77777777" w:rsidR="00993D30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4680992" w14:textId="77777777" w:rsidR="00993D30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43F2B0" w14:textId="77777777" w:rsidR="00993D3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C2432C" w14:textId="77777777" w:rsidR="00993D3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297C4ED" w14:textId="77777777" w:rsidR="00993D30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36A9F0C" w14:textId="77777777" w:rsidR="00993D30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C647F3A" w14:textId="77777777" w:rsidR="00993D30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671B541" w14:textId="77777777" w:rsidR="00993D30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34348A5" w14:textId="77777777" w:rsidR="00993D30" w:rsidRDefault="00000000">
            <w:pPr>
              <w:jc w:val="center"/>
            </w:pPr>
            <w:r>
              <w:t>冬季外遮阳系数</w:t>
            </w:r>
          </w:p>
        </w:tc>
      </w:tr>
      <w:tr w:rsidR="00993D30" w14:paraId="769291BE" w14:textId="77777777">
        <w:tc>
          <w:tcPr>
            <w:tcW w:w="656" w:type="dxa"/>
            <w:vAlign w:val="center"/>
          </w:tcPr>
          <w:p w14:paraId="1C855D06" w14:textId="77777777" w:rsidR="00993D30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434E7B15" w14:textId="77777777" w:rsidR="00993D30" w:rsidRDefault="00000000">
            <w:r>
              <w:t>C2018</w:t>
            </w:r>
          </w:p>
        </w:tc>
        <w:tc>
          <w:tcPr>
            <w:tcW w:w="769" w:type="dxa"/>
            <w:vAlign w:val="center"/>
          </w:tcPr>
          <w:p w14:paraId="34D4AE8B" w14:textId="77777777" w:rsidR="00993D3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E38E322" w14:textId="77777777" w:rsidR="00993D3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76E8AFC" w14:textId="77777777" w:rsidR="00993D30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76D6B425" w14:textId="77777777" w:rsidR="00993D30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25C9DE0A" w14:textId="77777777" w:rsidR="00993D3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C57DD01" w14:textId="77777777" w:rsidR="00993D30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61C6521E" w14:textId="77777777" w:rsidR="00993D3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049322D" w14:textId="77777777" w:rsidR="00993D30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6316A3B0" w14:textId="77777777" w:rsidR="00993D30" w:rsidRDefault="00000000">
            <w:r>
              <w:t>0.800</w:t>
            </w:r>
          </w:p>
        </w:tc>
      </w:tr>
      <w:tr w:rsidR="00993D30" w14:paraId="035D1597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FEE1B0F" w14:textId="77777777" w:rsidR="00993D30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C91042A" w14:textId="77777777" w:rsidR="00993D30" w:rsidRDefault="00000000">
            <w:r>
              <w:t>3.600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2598086" w14:textId="77777777" w:rsidR="00993D30" w:rsidRDefault="00000000">
            <w:r>
              <w:t>朝向综合太阳得热系数</w:t>
            </w:r>
          </w:p>
        </w:tc>
        <w:tc>
          <w:tcPr>
            <w:tcW w:w="916" w:type="dxa"/>
            <w:vAlign w:val="center"/>
          </w:tcPr>
          <w:p w14:paraId="3EA4502C" w14:textId="77777777" w:rsidR="00993D30" w:rsidRDefault="00000000">
            <w:r>
              <w:t>0.230</w:t>
            </w:r>
          </w:p>
        </w:tc>
        <w:tc>
          <w:tcPr>
            <w:tcW w:w="916" w:type="dxa"/>
            <w:vAlign w:val="center"/>
          </w:tcPr>
          <w:p w14:paraId="40A48A5E" w14:textId="77777777" w:rsidR="00993D30" w:rsidRDefault="00000000">
            <w:r>
              <w:t>0.230</w:t>
            </w:r>
          </w:p>
        </w:tc>
      </w:tr>
    </w:tbl>
    <w:p w14:paraId="2511E260" w14:textId="77777777" w:rsidR="00993D30" w:rsidRDefault="00993D3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A265045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993D30" w14:paraId="2A4699BB" w14:textId="77777777">
        <w:tc>
          <w:tcPr>
            <w:tcW w:w="656" w:type="dxa"/>
            <w:shd w:val="clear" w:color="auto" w:fill="E6E6E6"/>
            <w:vAlign w:val="center"/>
          </w:tcPr>
          <w:p w14:paraId="6AE24746" w14:textId="77777777" w:rsidR="00993D30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5D52AF7" w14:textId="77777777" w:rsidR="00993D30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DDDF3CF" w14:textId="77777777" w:rsidR="00993D30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6DF413D" w14:textId="77777777" w:rsidR="00993D30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D6905C" w14:textId="77777777" w:rsidR="00993D3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6CF30A" w14:textId="77777777" w:rsidR="00993D3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DB48366" w14:textId="77777777" w:rsidR="00993D30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121C5CF" w14:textId="77777777" w:rsidR="00993D30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7AE6373" w14:textId="77777777" w:rsidR="00993D30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82A1709" w14:textId="77777777" w:rsidR="00993D30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1C26918" w14:textId="77777777" w:rsidR="00993D30" w:rsidRDefault="00000000">
            <w:pPr>
              <w:jc w:val="center"/>
            </w:pPr>
            <w:r>
              <w:t>冬季外遮阳系数</w:t>
            </w:r>
          </w:p>
        </w:tc>
      </w:tr>
      <w:tr w:rsidR="00993D30" w14:paraId="7E69E331" w14:textId="77777777">
        <w:tc>
          <w:tcPr>
            <w:tcW w:w="656" w:type="dxa"/>
            <w:vAlign w:val="center"/>
          </w:tcPr>
          <w:p w14:paraId="718476DE" w14:textId="77777777" w:rsidR="00993D30" w:rsidRDefault="00000000"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14:paraId="01D11DFC" w14:textId="77777777" w:rsidR="00993D30" w:rsidRDefault="00000000">
            <w:r>
              <w:t>C1517</w:t>
            </w:r>
          </w:p>
        </w:tc>
        <w:tc>
          <w:tcPr>
            <w:tcW w:w="769" w:type="dxa"/>
            <w:vAlign w:val="center"/>
          </w:tcPr>
          <w:p w14:paraId="4E77FF6C" w14:textId="77777777" w:rsidR="00993D3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C8EB8E3" w14:textId="77777777" w:rsidR="00993D3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A57C777" w14:textId="77777777" w:rsidR="00993D30" w:rsidRDefault="00000000">
            <w:r>
              <w:t>2.550</w:t>
            </w:r>
          </w:p>
        </w:tc>
        <w:tc>
          <w:tcPr>
            <w:tcW w:w="848" w:type="dxa"/>
            <w:vAlign w:val="center"/>
          </w:tcPr>
          <w:p w14:paraId="548BE264" w14:textId="77777777" w:rsidR="00993D30" w:rsidRDefault="00000000">
            <w:r>
              <w:t>5.100</w:t>
            </w:r>
          </w:p>
        </w:tc>
        <w:tc>
          <w:tcPr>
            <w:tcW w:w="781" w:type="dxa"/>
            <w:vAlign w:val="center"/>
          </w:tcPr>
          <w:p w14:paraId="1578FF15" w14:textId="77777777" w:rsidR="00993D3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DDE798E" w14:textId="77777777" w:rsidR="00993D30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3AEA2DE1" w14:textId="77777777" w:rsidR="00993D3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4EEDCCA" w14:textId="77777777" w:rsidR="00993D30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1A99193C" w14:textId="77777777" w:rsidR="00993D30" w:rsidRDefault="00000000">
            <w:r>
              <w:t>0.800</w:t>
            </w:r>
          </w:p>
        </w:tc>
      </w:tr>
      <w:tr w:rsidR="00993D30" w14:paraId="3164CE77" w14:textId="77777777">
        <w:tc>
          <w:tcPr>
            <w:tcW w:w="656" w:type="dxa"/>
            <w:vAlign w:val="center"/>
          </w:tcPr>
          <w:p w14:paraId="3F3DCB2F" w14:textId="77777777" w:rsidR="00993D30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40A891A2" w14:textId="77777777" w:rsidR="00993D30" w:rsidRDefault="00000000">
            <w:r>
              <w:t>C1518</w:t>
            </w:r>
          </w:p>
        </w:tc>
        <w:tc>
          <w:tcPr>
            <w:tcW w:w="769" w:type="dxa"/>
            <w:vAlign w:val="center"/>
          </w:tcPr>
          <w:p w14:paraId="1DE7B93D" w14:textId="77777777" w:rsidR="00993D3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DBA1447" w14:textId="77777777" w:rsidR="00993D3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6A8CDB2" w14:textId="77777777" w:rsidR="00993D30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54E800B3" w14:textId="77777777" w:rsidR="00993D30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636FC777" w14:textId="77777777" w:rsidR="00993D3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2440469" w14:textId="77777777" w:rsidR="00993D30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166A045E" w14:textId="77777777" w:rsidR="00993D3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C3643EA" w14:textId="77777777" w:rsidR="00993D30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48D869EF" w14:textId="77777777" w:rsidR="00993D30" w:rsidRDefault="00000000">
            <w:r>
              <w:t>0.800</w:t>
            </w:r>
          </w:p>
        </w:tc>
      </w:tr>
      <w:tr w:rsidR="00993D30" w14:paraId="5EDE1831" w14:textId="77777777">
        <w:tc>
          <w:tcPr>
            <w:tcW w:w="656" w:type="dxa"/>
            <w:vAlign w:val="center"/>
          </w:tcPr>
          <w:p w14:paraId="03518081" w14:textId="77777777" w:rsidR="00993D30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68BB7D19" w14:textId="77777777" w:rsidR="00993D30" w:rsidRDefault="00000000">
            <w:r>
              <w:t>C1818</w:t>
            </w:r>
          </w:p>
        </w:tc>
        <w:tc>
          <w:tcPr>
            <w:tcW w:w="769" w:type="dxa"/>
            <w:vAlign w:val="center"/>
          </w:tcPr>
          <w:p w14:paraId="7BBB16AD" w14:textId="77777777" w:rsidR="00993D3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361DF96" w14:textId="77777777" w:rsidR="00993D3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CCB5754" w14:textId="77777777" w:rsidR="00993D30" w:rsidRDefault="00000000">
            <w:r>
              <w:t>3.240</w:t>
            </w:r>
          </w:p>
        </w:tc>
        <w:tc>
          <w:tcPr>
            <w:tcW w:w="848" w:type="dxa"/>
            <w:vAlign w:val="center"/>
          </w:tcPr>
          <w:p w14:paraId="4FE2298D" w14:textId="77777777" w:rsidR="00993D30" w:rsidRDefault="00000000">
            <w:r>
              <w:t>3.240</w:t>
            </w:r>
          </w:p>
        </w:tc>
        <w:tc>
          <w:tcPr>
            <w:tcW w:w="781" w:type="dxa"/>
            <w:vAlign w:val="center"/>
          </w:tcPr>
          <w:p w14:paraId="3260DFC3" w14:textId="77777777" w:rsidR="00993D3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9751800" w14:textId="77777777" w:rsidR="00993D30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2C26A1E0" w14:textId="77777777" w:rsidR="00993D3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11CDB1A" w14:textId="77777777" w:rsidR="00993D30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2B0E4E49" w14:textId="77777777" w:rsidR="00993D30" w:rsidRDefault="00000000">
            <w:r>
              <w:t>0.800</w:t>
            </w:r>
          </w:p>
        </w:tc>
      </w:tr>
      <w:tr w:rsidR="00993D30" w14:paraId="47ABB03C" w14:textId="77777777">
        <w:tc>
          <w:tcPr>
            <w:tcW w:w="656" w:type="dxa"/>
            <w:vAlign w:val="center"/>
          </w:tcPr>
          <w:p w14:paraId="0952E932" w14:textId="77777777" w:rsidR="00993D30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4CC8CB07" w14:textId="77777777" w:rsidR="00993D30" w:rsidRDefault="00000000">
            <w:r>
              <w:t>C2016</w:t>
            </w:r>
          </w:p>
        </w:tc>
        <w:tc>
          <w:tcPr>
            <w:tcW w:w="769" w:type="dxa"/>
            <w:vAlign w:val="center"/>
          </w:tcPr>
          <w:p w14:paraId="4E21974C" w14:textId="77777777" w:rsidR="00993D30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79B60A95" w14:textId="77777777" w:rsidR="00993D30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57C0FD60" w14:textId="77777777" w:rsidR="00993D30" w:rsidRDefault="00000000">
            <w:r>
              <w:t>3.200</w:t>
            </w:r>
          </w:p>
        </w:tc>
        <w:tc>
          <w:tcPr>
            <w:tcW w:w="848" w:type="dxa"/>
            <w:vAlign w:val="center"/>
          </w:tcPr>
          <w:p w14:paraId="21C52079" w14:textId="77777777" w:rsidR="00993D30" w:rsidRDefault="00000000">
            <w:r>
              <w:t>9.600</w:t>
            </w:r>
          </w:p>
        </w:tc>
        <w:tc>
          <w:tcPr>
            <w:tcW w:w="781" w:type="dxa"/>
            <w:vAlign w:val="center"/>
          </w:tcPr>
          <w:p w14:paraId="227B7835" w14:textId="77777777" w:rsidR="00993D3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5BF5035" w14:textId="77777777" w:rsidR="00993D30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477501FB" w14:textId="77777777" w:rsidR="00993D3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ED9D66B" w14:textId="77777777" w:rsidR="00993D30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3603B7B7" w14:textId="77777777" w:rsidR="00993D30" w:rsidRDefault="00000000">
            <w:r>
              <w:t>0.800</w:t>
            </w:r>
          </w:p>
        </w:tc>
      </w:tr>
      <w:tr w:rsidR="00993D30" w14:paraId="61CA660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094D5F3" w14:textId="77777777" w:rsidR="00993D30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8E09130" w14:textId="77777777" w:rsidR="00993D30" w:rsidRDefault="00000000">
            <w:r>
              <w:t>20.640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A2EA3F9" w14:textId="77777777" w:rsidR="00993D30" w:rsidRDefault="00000000">
            <w:r>
              <w:t>朝向综合太阳得热系数</w:t>
            </w:r>
          </w:p>
        </w:tc>
        <w:tc>
          <w:tcPr>
            <w:tcW w:w="916" w:type="dxa"/>
            <w:vAlign w:val="center"/>
          </w:tcPr>
          <w:p w14:paraId="5A555083" w14:textId="77777777" w:rsidR="00993D30" w:rsidRDefault="00000000">
            <w:r>
              <w:t>0.230</w:t>
            </w:r>
          </w:p>
        </w:tc>
        <w:tc>
          <w:tcPr>
            <w:tcW w:w="916" w:type="dxa"/>
            <w:vAlign w:val="center"/>
          </w:tcPr>
          <w:p w14:paraId="15FE8F41" w14:textId="77777777" w:rsidR="00993D30" w:rsidRDefault="00000000">
            <w:r>
              <w:t>0.230</w:t>
            </w:r>
          </w:p>
        </w:tc>
      </w:tr>
    </w:tbl>
    <w:p w14:paraId="2CB954AB" w14:textId="77777777" w:rsidR="00993D30" w:rsidRDefault="00993D3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CF1DF17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993D30" w14:paraId="18E62AF5" w14:textId="77777777">
        <w:tc>
          <w:tcPr>
            <w:tcW w:w="656" w:type="dxa"/>
            <w:shd w:val="clear" w:color="auto" w:fill="E6E6E6"/>
            <w:vAlign w:val="center"/>
          </w:tcPr>
          <w:p w14:paraId="46084D52" w14:textId="77777777" w:rsidR="00993D30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78B2612" w14:textId="77777777" w:rsidR="00993D30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0404DDE" w14:textId="77777777" w:rsidR="00993D30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DF80281" w14:textId="77777777" w:rsidR="00993D30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850C4B" w14:textId="77777777" w:rsidR="00993D3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3575C8" w14:textId="77777777" w:rsidR="00993D3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AF46002" w14:textId="77777777" w:rsidR="00993D30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C140B36" w14:textId="77777777" w:rsidR="00993D30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7FEF255" w14:textId="77777777" w:rsidR="00993D30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AA366F1" w14:textId="77777777" w:rsidR="00993D30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9B11100" w14:textId="77777777" w:rsidR="00993D30" w:rsidRDefault="00000000">
            <w:pPr>
              <w:jc w:val="center"/>
            </w:pPr>
            <w:r>
              <w:t>冬季外遮阳系数</w:t>
            </w:r>
          </w:p>
        </w:tc>
      </w:tr>
      <w:tr w:rsidR="00993D30" w14:paraId="27A4FA65" w14:textId="77777777">
        <w:tc>
          <w:tcPr>
            <w:tcW w:w="656" w:type="dxa"/>
            <w:vAlign w:val="center"/>
          </w:tcPr>
          <w:p w14:paraId="510AB984" w14:textId="77777777" w:rsidR="00993D30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237BE5DB" w14:textId="77777777" w:rsidR="00993D30" w:rsidRDefault="00000000">
            <w:r>
              <w:t>C0812</w:t>
            </w:r>
          </w:p>
        </w:tc>
        <w:tc>
          <w:tcPr>
            <w:tcW w:w="769" w:type="dxa"/>
            <w:vAlign w:val="center"/>
          </w:tcPr>
          <w:p w14:paraId="632DC16C" w14:textId="77777777" w:rsidR="00993D30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6D623548" w14:textId="77777777" w:rsidR="00993D3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BA2FE52" w14:textId="77777777" w:rsidR="00993D30" w:rsidRDefault="00000000">
            <w:r>
              <w:t>0.960</w:t>
            </w:r>
          </w:p>
        </w:tc>
        <w:tc>
          <w:tcPr>
            <w:tcW w:w="848" w:type="dxa"/>
            <w:vAlign w:val="center"/>
          </w:tcPr>
          <w:p w14:paraId="670370AB" w14:textId="77777777" w:rsidR="00993D30" w:rsidRDefault="00000000">
            <w:r>
              <w:t>1.920</w:t>
            </w:r>
          </w:p>
        </w:tc>
        <w:tc>
          <w:tcPr>
            <w:tcW w:w="781" w:type="dxa"/>
            <w:vAlign w:val="center"/>
          </w:tcPr>
          <w:p w14:paraId="0A064B15" w14:textId="77777777" w:rsidR="00993D3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E7B1AE1" w14:textId="77777777" w:rsidR="00993D30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43C2F0B2" w14:textId="77777777" w:rsidR="00993D3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98B708" w14:textId="77777777" w:rsidR="00993D30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05B263A2" w14:textId="77777777" w:rsidR="00993D30" w:rsidRDefault="00000000">
            <w:r>
              <w:t>0.800</w:t>
            </w:r>
          </w:p>
        </w:tc>
      </w:tr>
      <w:tr w:rsidR="00993D30" w14:paraId="5EEDBFE2" w14:textId="77777777">
        <w:tc>
          <w:tcPr>
            <w:tcW w:w="656" w:type="dxa"/>
            <w:vAlign w:val="center"/>
          </w:tcPr>
          <w:p w14:paraId="7F26C589" w14:textId="77777777" w:rsidR="00993D30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0D75189A" w14:textId="77777777" w:rsidR="00993D30" w:rsidRDefault="00000000">
            <w:r>
              <w:t>C1517</w:t>
            </w:r>
          </w:p>
        </w:tc>
        <w:tc>
          <w:tcPr>
            <w:tcW w:w="769" w:type="dxa"/>
            <w:vAlign w:val="center"/>
          </w:tcPr>
          <w:p w14:paraId="603D7AEC" w14:textId="77777777" w:rsidR="00993D3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1A1ABAB" w14:textId="77777777" w:rsidR="00993D3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243833C" w14:textId="77777777" w:rsidR="00993D30" w:rsidRDefault="00000000">
            <w:r>
              <w:t>2.550</w:t>
            </w:r>
          </w:p>
        </w:tc>
        <w:tc>
          <w:tcPr>
            <w:tcW w:w="848" w:type="dxa"/>
            <w:vAlign w:val="center"/>
          </w:tcPr>
          <w:p w14:paraId="130E4C8C" w14:textId="77777777" w:rsidR="00993D30" w:rsidRDefault="00000000">
            <w:r>
              <w:t>2.550</w:t>
            </w:r>
          </w:p>
        </w:tc>
        <w:tc>
          <w:tcPr>
            <w:tcW w:w="781" w:type="dxa"/>
            <w:vAlign w:val="center"/>
          </w:tcPr>
          <w:p w14:paraId="269B4FBB" w14:textId="77777777" w:rsidR="00993D3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F4E8D9B" w14:textId="77777777" w:rsidR="00993D30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739B3086" w14:textId="77777777" w:rsidR="00993D3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3A16DE2" w14:textId="77777777" w:rsidR="00993D30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03012B7B" w14:textId="77777777" w:rsidR="00993D30" w:rsidRDefault="00000000">
            <w:r>
              <w:t>0.800</w:t>
            </w:r>
          </w:p>
        </w:tc>
      </w:tr>
      <w:tr w:rsidR="00993D30" w14:paraId="2DEB4B3F" w14:textId="77777777">
        <w:tc>
          <w:tcPr>
            <w:tcW w:w="656" w:type="dxa"/>
            <w:vAlign w:val="center"/>
          </w:tcPr>
          <w:p w14:paraId="61E735C4" w14:textId="77777777" w:rsidR="00993D30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7E0689EC" w14:textId="77777777" w:rsidR="00993D30" w:rsidRDefault="00000000">
            <w:r>
              <w:t>C1518</w:t>
            </w:r>
          </w:p>
        </w:tc>
        <w:tc>
          <w:tcPr>
            <w:tcW w:w="769" w:type="dxa"/>
            <w:vAlign w:val="center"/>
          </w:tcPr>
          <w:p w14:paraId="5BE62E40" w14:textId="77777777" w:rsidR="00993D30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28892F7C" w14:textId="77777777" w:rsidR="00993D3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1EF608B" w14:textId="77777777" w:rsidR="00993D30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47578CB0" w14:textId="77777777" w:rsidR="00993D30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04BD0DC3" w14:textId="77777777" w:rsidR="00993D3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3C5B2CD" w14:textId="77777777" w:rsidR="00993D30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32694ED2" w14:textId="77777777" w:rsidR="00993D3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D019ACB" w14:textId="77777777" w:rsidR="00993D30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119C22AF" w14:textId="77777777" w:rsidR="00993D30" w:rsidRDefault="00000000">
            <w:r>
              <w:t>0.800</w:t>
            </w:r>
          </w:p>
        </w:tc>
      </w:tr>
      <w:tr w:rsidR="00993D30" w14:paraId="03D5710A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6B28827" w14:textId="77777777" w:rsidR="00993D30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A1E18F4" w14:textId="77777777" w:rsidR="00993D30" w:rsidRDefault="00000000">
            <w:r>
              <w:t>7.170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FB05235" w14:textId="77777777" w:rsidR="00993D30" w:rsidRDefault="00000000">
            <w:r>
              <w:t>朝向综合太阳得热系数</w:t>
            </w:r>
          </w:p>
        </w:tc>
        <w:tc>
          <w:tcPr>
            <w:tcW w:w="916" w:type="dxa"/>
            <w:vAlign w:val="center"/>
          </w:tcPr>
          <w:p w14:paraId="5A4EA7F9" w14:textId="77777777" w:rsidR="00993D30" w:rsidRDefault="00000000">
            <w:r>
              <w:t>0.230</w:t>
            </w:r>
          </w:p>
        </w:tc>
        <w:tc>
          <w:tcPr>
            <w:tcW w:w="916" w:type="dxa"/>
            <w:vAlign w:val="center"/>
          </w:tcPr>
          <w:p w14:paraId="168EEAE1" w14:textId="77777777" w:rsidR="00993D30" w:rsidRDefault="00000000">
            <w:r>
              <w:t>0.230</w:t>
            </w:r>
          </w:p>
        </w:tc>
      </w:tr>
    </w:tbl>
    <w:p w14:paraId="2E5E420F" w14:textId="77777777" w:rsidR="00993D30" w:rsidRDefault="00993D3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119007B" w14:textId="77777777" w:rsidR="00993D3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154348929"/>
      <w:r>
        <w:rPr>
          <w:color w:val="000000"/>
          <w:kern w:val="2"/>
          <w:szCs w:val="24"/>
        </w:rPr>
        <w:t>总体热工性能</w:t>
      </w:r>
      <w:bookmarkEnd w:id="53"/>
    </w:p>
    <w:tbl>
      <w:tblPr>
        <w:tblW w:w="9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077"/>
        <w:gridCol w:w="928"/>
        <w:gridCol w:w="1132"/>
        <w:gridCol w:w="848"/>
        <w:gridCol w:w="894"/>
        <w:gridCol w:w="905"/>
        <w:gridCol w:w="888"/>
        <w:gridCol w:w="905"/>
        <w:gridCol w:w="1076"/>
      </w:tblGrid>
      <w:tr w:rsidR="00993D30" w14:paraId="3312A125" w14:textId="77777777">
        <w:tc>
          <w:tcPr>
            <w:tcW w:w="735" w:type="dxa"/>
            <w:vMerge w:val="restart"/>
            <w:shd w:val="clear" w:color="auto" w:fill="E6E6E6"/>
            <w:vAlign w:val="center"/>
          </w:tcPr>
          <w:p w14:paraId="67345003" w14:textId="77777777" w:rsidR="00993D30" w:rsidRDefault="00000000">
            <w:pPr>
              <w:jc w:val="center"/>
            </w:pPr>
            <w:r>
              <w:t>朝向</w:t>
            </w:r>
          </w:p>
        </w:tc>
        <w:tc>
          <w:tcPr>
            <w:tcW w:w="1075" w:type="dxa"/>
            <w:vMerge w:val="restart"/>
            <w:shd w:val="clear" w:color="auto" w:fill="E6E6E6"/>
            <w:vAlign w:val="center"/>
          </w:tcPr>
          <w:p w14:paraId="5CEE817E" w14:textId="77777777" w:rsidR="00993D30" w:rsidRDefault="00000000">
            <w:pPr>
              <w:jc w:val="center"/>
            </w:pPr>
            <w:r>
              <w:t>房间编号</w:t>
            </w:r>
          </w:p>
        </w:tc>
        <w:tc>
          <w:tcPr>
            <w:tcW w:w="928" w:type="dxa"/>
            <w:vMerge w:val="restart"/>
            <w:shd w:val="clear" w:color="auto" w:fill="E6E6E6"/>
            <w:vAlign w:val="center"/>
          </w:tcPr>
          <w:p w14:paraId="44EAA906" w14:textId="77777777" w:rsidR="00993D30" w:rsidRDefault="0000000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1131" w:type="dxa"/>
            <w:vMerge w:val="restart"/>
            <w:shd w:val="clear" w:color="auto" w:fill="E6E6E6"/>
            <w:vAlign w:val="center"/>
          </w:tcPr>
          <w:p w14:paraId="79631462" w14:textId="77777777" w:rsidR="00993D30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848" w:type="dxa"/>
            <w:vMerge w:val="restart"/>
            <w:shd w:val="clear" w:color="auto" w:fill="E6E6E6"/>
            <w:vAlign w:val="center"/>
          </w:tcPr>
          <w:p w14:paraId="6911DF32" w14:textId="77777777" w:rsidR="00993D30" w:rsidRDefault="00000000">
            <w:pPr>
              <w:jc w:val="center"/>
            </w:pPr>
            <w:r>
              <w:t>窗墙比</w:t>
            </w:r>
          </w:p>
        </w:tc>
        <w:tc>
          <w:tcPr>
            <w:tcW w:w="1799" w:type="dxa"/>
            <w:gridSpan w:val="2"/>
            <w:shd w:val="clear" w:color="auto" w:fill="E6E6E6"/>
            <w:vAlign w:val="center"/>
          </w:tcPr>
          <w:p w14:paraId="6DAC7B12" w14:textId="77777777" w:rsidR="00993D30" w:rsidRDefault="00000000">
            <w:pPr>
              <w:jc w:val="center"/>
            </w:pPr>
            <w:r>
              <w:t>传热系数</w:t>
            </w:r>
          </w:p>
        </w:tc>
        <w:tc>
          <w:tcPr>
            <w:tcW w:w="1793" w:type="dxa"/>
            <w:gridSpan w:val="2"/>
            <w:shd w:val="clear" w:color="auto" w:fill="E6E6E6"/>
            <w:vAlign w:val="center"/>
          </w:tcPr>
          <w:p w14:paraId="0CFA4FB0" w14:textId="77777777" w:rsidR="00993D30" w:rsidRDefault="00000000">
            <w:pPr>
              <w:jc w:val="center"/>
            </w:pPr>
            <w:r>
              <w:t>夏季综合太阳得热系数</w:t>
            </w:r>
          </w:p>
        </w:tc>
        <w:tc>
          <w:tcPr>
            <w:tcW w:w="1075" w:type="dxa"/>
            <w:vMerge w:val="restart"/>
            <w:shd w:val="clear" w:color="auto" w:fill="E6E6E6"/>
            <w:vAlign w:val="center"/>
          </w:tcPr>
          <w:p w14:paraId="79CFC702" w14:textId="77777777" w:rsidR="00993D30" w:rsidRDefault="00000000">
            <w:pPr>
              <w:jc w:val="center"/>
            </w:pPr>
            <w:r>
              <w:t>是否</w:t>
            </w:r>
            <w:r>
              <w:br/>
            </w:r>
            <w:r>
              <w:t>满足</w:t>
            </w:r>
          </w:p>
        </w:tc>
      </w:tr>
      <w:tr w:rsidR="00993D30" w14:paraId="0A90B62B" w14:textId="77777777">
        <w:tc>
          <w:tcPr>
            <w:tcW w:w="735" w:type="dxa"/>
            <w:vMerge/>
            <w:shd w:val="clear" w:color="auto" w:fill="E6E6E6"/>
            <w:vAlign w:val="center"/>
          </w:tcPr>
          <w:p w14:paraId="6CBCE760" w14:textId="77777777" w:rsidR="00993D30" w:rsidRDefault="00993D30"/>
        </w:tc>
        <w:tc>
          <w:tcPr>
            <w:tcW w:w="1075" w:type="dxa"/>
            <w:vMerge/>
            <w:shd w:val="clear" w:color="auto" w:fill="E6E6E6"/>
            <w:vAlign w:val="center"/>
          </w:tcPr>
          <w:p w14:paraId="26052D09" w14:textId="77777777" w:rsidR="00993D30" w:rsidRDefault="00993D30"/>
        </w:tc>
        <w:tc>
          <w:tcPr>
            <w:tcW w:w="928" w:type="dxa"/>
            <w:vMerge/>
            <w:shd w:val="clear" w:color="auto" w:fill="E6E6E6"/>
            <w:vAlign w:val="center"/>
          </w:tcPr>
          <w:p w14:paraId="2F9D801F" w14:textId="77777777" w:rsidR="00993D30" w:rsidRDefault="00993D30"/>
        </w:tc>
        <w:tc>
          <w:tcPr>
            <w:tcW w:w="1131" w:type="dxa"/>
            <w:vMerge/>
            <w:shd w:val="clear" w:color="auto" w:fill="E6E6E6"/>
            <w:vAlign w:val="center"/>
          </w:tcPr>
          <w:p w14:paraId="4848F489" w14:textId="77777777" w:rsidR="00993D30" w:rsidRDefault="00993D30"/>
        </w:tc>
        <w:tc>
          <w:tcPr>
            <w:tcW w:w="848" w:type="dxa"/>
            <w:vMerge/>
            <w:shd w:val="clear" w:color="auto" w:fill="E6E6E6"/>
            <w:vAlign w:val="center"/>
          </w:tcPr>
          <w:p w14:paraId="31DA0C5A" w14:textId="77777777" w:rsidR="00993D30" w:rsidRDefault="00993D30"/>
        </w:tc>
        <w:tc>
          <w:tcPr>
            <w:tcW w:w="894" w:type="dxa"/>
            <w:shd w:val="clear" w:color="auto" w:fill="E6E6E6"/>
            <w:vAlign w:val="center"/>
          </w:tcPr>
          <w:p w14:paraId="1518B7B5" w14:textId="77777777" w:rsidR="00993D30" w:rsidRDefault="00000000">
            <w:r>
              <w:t>计算值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04C5A84" w14:textId="77777777" w:rsidR="00993D30" w:rsidRDefault="00000000">
            <w:r>
              <w:t>限值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C3969E6" w14:textId="77777777" w:rsidR="00993D30" w:rsidRDefault="00000000">
            <w:r>
              <w:t>计算值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1A05E6C" w14:textId="77777777" w:rsidR="00993D30" w:rsidRDefault="00000000">
            <w:r>
              <w:t>限值</w:t>
            </w:r>
          </w:p>
        </w:tc>
        <w:tc>
          <w:tcPr>
            <w:tcW w:w="1075" w:type="dxa"/>
            <w:vMerge/>
            <w:shd w:val="clear" w:color="auto" w:fill="E6E6E6"/>
            <w:vAlign w:val="center"/>
          </w:tcPr>
          <w:p w14:paraId="0052FBC0" w14:textId="77777777" w:rsidR="00993D30" w:rsidRDefault="00993D30"/>
        </w:tc>
      </w:tr>
      <w:tr w:rsidR="00993D30" w14:paraId="11D09B73" w14:textId="77777777">
        <w:tc>
          <w:tcPr>
            <w:tcW w:w="735" w:type="dxa"/>
            <w:vMerge w:val="restart"/>
            <w:vAlign w:val="center"/>
          </w:tcPr>
          <w:p w14:paraId="6CA93E2F" w14:textId="77777777" w:rsidR="00993D30" w:rsidRDefault="00000000">
            <w:pPr>
              <w:jc w:val="center"/>
            </w:pPr>
            <w:r>
              <w:t>南向</w:t>
            </w:r>
          </w:p>
        </w:tc>
        <w:tc>
          <w:tcPr>
            <w:tcW w:w="1075" w:type="dxa"/>
            <w:vAlign w:val="center"/>
          </w:tcPr>
          <w:p w14:paraId="33C38C1C" w14:textId="77777777" w:rsidR="00993D30" w:rsidRDefault="00000000">
            <w:pPr>
              <w:jc w:val="center"/>
            </w:pPr>
            <w:r>
              <w:t>1001</w:t>
            </w:r>
          </w:p>
        </w:tc>
        <w:tc>
          <w:tcPr>
            <w:tcW w:w="928" w:type="dxa"/>
            <w:vAlign w:val="center"/>
          </w:tcPr>
          <w:p w14:paraId="6FE2CB89" w14:textId="77777777" w:rsidR="00993D30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6AA73DE7" w14:textId="77777777" w:rsidR="00993D30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2CFEBFEE" w14:textId="77777777" w:rsidR="00993D30" w:rsidRDefault="00000000">
            <w:pPr>
              <w:jc w:val="center"/>
            </w:pPr>
            <w:r>
              <w:t>0.05</w:t>
            </w:r>
          </w:p>
        </w:tc>
        <w:tc>
          <w:tcPr>
            <w:tcW w:w="894" w:type="dxa"/>
            <w:vAlign w:val="center"/>
          </w:tcPr>
          <w:p w14:paraId="4415CE59" w14:textId="77777777" w:rsidR="00993D30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139A11B7" w14:textId="77777777" w:rsidR="00993D30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18A643BE" w14:textId="77777777" w:rsidR="00993D30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3D819495" w14:textId="77777777" w:rsidR="00993D30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2F2DF9B0" w14:textId="77777777" w:rsidR="00993D30" w:rsidRDefault="00000000">
            <w:pPr>
              <w:jc w:val="center"/>
            </w:pPr>
            <w:r>
              <w:t>满足</w:t>
            </w:r>
          </w:p>
        </w:tc>
      </w:tr>
      <w:tr w:rsidR="00993D30" w14:paraId="4462CEA0" w14:textId="77777777">
        <w:tc>
          <w:tcPr>
            <w:tcW w:w="735" w:type="dxa"/>
            <w:vMerge/>
            <w:vAlign w:val="center"/>
          </w:tcPr>
          <w:p w14:paraId="0AE83B56" w14:textId="77777777" w:rsidR="00993D30" w:rsidRDefault="00993D3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A38FA55" w14:textId="77777777" w:rsidR="00993D30" w:rsidRDefault="00000000">
            <w:pPr>
              <w:jc w:val="center"/>
            </w:pPr>
            <w:r>
              <w:t>2004</w:t>
            </w:r>
          </w:p>
        </w:tc>
        <w:tc>
          <w:tcPr>
            <w:tcW w:w="928" w:type="dxa"/>
            <w:vAlign w:val="center"/>
          </w:tcPr>
          <w:p w14:paraId="46E8492C" w14:textId="77777777" w:rsidR="00993D30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584C02F6" w14:textId="77777777" w:rsidR="00993D30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771A795F" w14:textId="77777777" w:rsidR="00993D30" w:rsidRDefault="00000000">
            <w:pPr>
              <w:jc w:val="center"/>
            </w:pPr>
            <w:r>
              <w:t>0.28</w:t>
            </w:r>
          </w:p>
        </w:tc>
        <w:tc>
          <w:tcPr>
            <w:tcW w:w="894" w:type="dxa"/>
            <w:vAlign w:val="center"/>
          </w:tcPr>
          <w:p w14:paraId="4DAF21D4" w14:textId="77777777" w:rsidR="00993D30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52B1A6A5" w14:textId="77777777" w:rsidR="00993D30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0452DF9D" w14:textId="77777777" w:rsidR="00993D30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7A592B13" w14:textId="77777777" w:rsidR="00993D30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49D67C13" w14:textId="77777777" w:rsidR="00993D30" w:rsidRDefault="00000000">
            <w:pPr>
              <w:jc w:val="center"/>
            </w:pPr>
            <w:r>
              <w:t>满足</w:t>
            </w:r>
          </w:p>
        </w:tc>
      </w:tr>
      <w:tr w:rsidR="00993D30" w14:paraId="0405F283" w14:textId="77777777">
        <w:tc>
          <w:tcPr>
            <w:tcW w:w="735" w:type="dxa"/>
            <w:vMerge/>
            <w:vAlign w:val="center"/>
          </w:tcPr>
          <w:p w14:paraId="1D9DB548" w14:textId="77777777" w:rsidR="00993D30" w:rsidRDefault="00993D3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64046E0" w14:textId="77777777" w:rsidR="00993D30" w:rsidRDefault="00000000">
            <w:pPr>
              <w:jc w:val="center"/>
            </w:pPr>
            <w:r>
              <w:t>2005</w:t>
            </w:r>
          </w:p>
        </w:tc>
        <w:tc>
          <w:tcPr>
            <w:tcW w:w="928" w:type="dxa"/>
            <w:vAlign w:val="center"/>
          </w:tcPr>
          <w:p w14:paraId="2AEBD04D" w14:textId="77777777" w:rsidR="00993D30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33A2D40B" w14:textId="77777777" w:rsidR="00993D30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08AD7B12" w14:textId="77777777" w:rsidR="00993D30" w:rsidRDefault="00000000">
            <w:pPr>
              <w:jc w:val="center"/>
            </w:pPr>
            <w:r>
              <w:t>0.28</w:t>
            </w:r>
          </w:p>
        </w:tc>
        <w:tc>
          <w:tcPr>
            <w:tcW w:w="894" w:type="dxa"/>
            <w:vAlign w:val="center"/>
          </w:tcPr>
          <w:p w14:paraId="0257298D" w14:textId="77777777" w:rsidR="00993D30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64E1A8B0" w14:textId="77777777" w:rsidR="00993D30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4011570F" w14:textId="77777777" w:rsidR="00993D30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7445B33D" w14:textId="77777777" w:rsidR="00993D30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30FA0E5E" w14:textId="77777777" w:rsidR="00993D30" w:rsidRDefault="00000000">
            <w:pPr>
              <w:jc w:val="center"/>
            </w:pPr>
            <w:r>
              <w:t>满足</w:t>
            </w:r>
          </w:p>
        </w:tc>
      </w:tr>
      <w:tr w:rsidR="00993D30" w14:paraId="65AAF739" w14:textId="77777777">
        <w:tc>
          <w:tcPr>
            <w:tcW w:w="735" w:type="dxa"/>
            <w:vMerge/>
            <w:vAlign w:val="center"/>
          </w:tcPr>
          <w:p w14:paraId="73352E34" w14:textId="77777777" w:rsidR="00993D30" w:rsidRDefault="00993D3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A3A7DF2" w14:textId="77777777" w:rsidR="00993D30" w:rsidRDefault="00000000">
            <w:pPr>
              <w:jc w:val="center"/>
            </w:pPr>
            <w:r>
              <w:t>2008</w:t>
            </w:r>
          </w:p>
        </w:tc>
        <w:tc>
          <w:tcPr>
            <w:tcW w:w="928" w:type="dxa"/>
            <w:vAlign w:val="center"/>
          </w:tcPr>
          <w:p w14:paraId="10FE8CE7" w14:textId="77777777" w:rsidR="00993D30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1070212F" w14:textId="77777777" w:rsidR="00993D30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38B5C272" w14:textId="77777777" w:rsidR="00993D30" w:rsidRDefault="00000000">
            <w:pPr>
              <w:jc w:val="center"/>
            </w:pPr>
            <w:r>
              <w:t>0.14</w:t>
            </w:r>
          </w:p>
        </w:tc>
        <w:tc>
          <w:tcPr>
            <w:tcW w:w="894" w:type="dxa"/>
            <w:vAlign w:val="center"/>
          </w:tcPr>
          <w:p w14:paraId="2FF155FF" w14:textId="77777777" w:rsidR="00993D30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587CF585" w14:textId="77777777" w:rsidR="00993D30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4CE3E002" w14:textId="77777777" w:rsidR="00993D30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5D158DC2" w14:textId="77777777" w:rsidR="00993D30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1EEC2DEF" w14:textId="77777777" w:rsidR="00993D30" w:rsidRDefault="00000000">
            <w:pPr>
              <w:jc w:val="center"/>
            </w:pPr>
            <w:r>
              <w:t>满足</w:t>
            </w:r>
          </w:p>
        </w:tc>
      </w:tr>
      <w:tr w:rsidR="00993D30" w14:paraId="2631B0FA" w14:textId="77777777">
        <w:tc>
          <w:tcPr>
            <w:tcW w:w="735" w:type="dxa"/>
            <w:vMerge/>
            <w:vAlign w:val="center"/>
          </w:tcPr>
          <w:p w14:paraId="6ADB37E5" w14:textId="77777777" w:rsidR="00993D30" w:rsidRDefault="00993D3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6FC457F" w14:textId="77777777" w:rsidR="00993D30" w:rsidRDefault="00000000">
            <w:pPr>
              <w:jc w:val="center"/>
            </w:pPr>
            <w:r>
              <w:t>2009</w:t>
            </w:r>
          </w:p>
        </w:tc>
        <w:tc>
          <w:tcPr>
            <w:tcW w:w="928" w:type="dxa"/>
            <w:vAlign w:val="center"/>
          </w:tcPr>
          <w:p w14:paraId="47031C56" w14:textId="77777777" w:rsidR="00993D30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5D62EB2D" w14:textId="77777777" w:rsidR="00993D30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36E518AE" w14:textId="77777777" w:rsidR="00993D30" w:rsidRDefault="00000000">
            <w:pPr>
              <w:jc w:val="center"/>
            </w:pPr>
            <w:r>
              <w:t>0.34</w:t>
            </w:r>
          </w:p>
        </w:tc>
        <w:tc>
          <w:tcPr>
            <w:tcW w:w="894" w:type="dxa"/>
            <w:vAlign w:val="center"/>
          </w:tcPr>
          <w:p w14:paraId="0DF0A44E" w14:textId="77777777" w:rsidR="00993D30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63DBF6B0" w14:textId="77777777" w:rsidR="00993D30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08939A2E" w14:textId="77777777" w:rsidR="00993D30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218E7AD4" w14:textId="77777777" w:rsidR="00993D30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720ADF9E" w14:textId="77777777" w:rsidR="00993D30" w:rsidRDefault="00000000">
            <w:pPr>
              <w:jc w:val="center"/>
            </w:pPr>
            <w:r>
              <w:t>满足</w:t>
            </w:r>
          </w:p>
        </w:tc>
      </w:tr>
      <w:tr w:rsidR="00993D30" w14:paraId="5C32AB1E" w14:textId="77777777">
        <w:tc>
          <w:tcPr>
            <w:tcW w:w="735" w:type="dxa"/>
            <w:vMerge/>
            <w:vAlign w:val="center"/>
          </w:tcPr>
          <w:p w14:paraId="5B5F34F8" w14:textId="77777777" w:rsidR="00993D30" w:rsidRDefault="00993D3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E7FF93D" w14:textId="77777777" w:rsidR="00993D30" w:rsidRDefault="00000000">
            <w:pPr>
              <w:jc w:val="center"/>
            </w:pPr>
            <w:r>
              <w:t>3007</w:t>
            </w:r>
          </w:p>
        </w:tc>
        <w:tc>
          <w:tcPr>
            <w:tcW w:w="928" w:type="dxa"/>
            <w:vAlign w:val="center"/>
          </w:tcPr>
          <w:p w14:paraId="3E898F9F" w14:textId="77777777" w:rsidR="00993D30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3E57A758" w14:textId="77777777" w:rsidR="00993D30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43BBB9FA" w14:textId="77777777" w:rsidR="00993D30" w:rsidRDefault="00000000">
            <w:pPr>
              <w:jc w:val="center"/>
            </w:pPr>
            <w:r>
              <w:t>0.14</w:t>
            </w:r>
          </w:p>
        </w:tc>
        <w:tc>
          <w:tcPr>
            <w:tcW w:w="894" w:type="dxa"/>
            <w:vAlign w:val="center"/>
          </w:tcPr>
          <w:p w14:paraId="13DA91F3" w14:textId="77777777" w:rsidR="00993D30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431DE0DB" w14:textId="77777777" w:rsidR="00993D30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6C4819A2" w14:textId="77777777" w:rsidR="00993D30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250C4128" w14:textId="77777777" w:rsidR="00993D30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622C652F" w14:textId="77777777" w:rsidR="00993D30" w:rsidRDefault="00000000">
            <w:pPr>
              <w:jc w:val="center"/>
            </w:pPr>
            <w:r>
              <w:t>满足</w:t>
            </w:r>
          </w:p>
        </w:tc>
      </w:tr>
      <w:tr w:rsidR="00993D30" w14:paraId="68BF949C" w14:textId="77777777">
        <w:tc>
          <w:tcPr>
            <w:tcW w:w="735" w:type="dxa"/>
            <w:vAlign w:val="center"/>
          </w:tcPr>
          <w:p w14:paraId="1EDB7F15" w14:textId="77777777" w:rsidR="00993D30" w:rsidRDefault="00000000">
            <w:pPr>
              <w:jc w:val="center"/>
            </w:pPr>
            <w:r>
              <w:t>北向</w:t>
            </w:r>
          </w:p>
        </w:tc>
        <w:tc>
          <w:tcPr>
            <w:tcW w:w="1075" w:type="dxa"/>
            <w:vAlign w:val="center"/>
          </w:tcPr>
          <w:p w14:paraId="65A712A8" w14:textId="77777777" w:rsidR="00993D30" w:rsidRDefault="00000000">
            <w:pPr>
              <w:jc w:val="center"/>
            </w:pPr>
            <w:r>
              <w:t>2005</w:t>
            </w:r>
          </w:p>
        </w:tc>
        <w:tc>
          <w:tcPr>
            <w:tcW w:w="928" w:type="dxa"/>
            <w:vAlign w:val="center"/>
          </w:tcPr>
          <w:p w14:paraId="5583A28D" w14:textId="77777777" w:rsidR="00993D30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35FFEE2A" w14:textId="77777777" w:rsidR="00993D30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36608D29" w14:textId="77777777" w:rsidR="00993D30" w:rsidRDefault="00000000">
            <w:pPr>
              <w:jc w:val="center"/>
            </w:pPr>
            <w:r>
              <w:t>0.28</w:t>
            </w:r>
          </w:p>
        </w:tc>
        <w:tc>
          <w:tcPr>
            <w:tcW w:w="894" w:type="dxa"/>
            <w:vAlign w:val="center"/>
          </w:tcPr>
          <w:p w14:paraId="311437CF" w14:textId="77777777" w:rsidR="00993D30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6FADD8D6" w14:textId="77777777" w:rsidR="00993D30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7B64855F" w14:textId="77777777" w:rsidR="00993D30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5A5D82A0" w14:textId="77777777" w:rsidR="00993D30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50690A5E" w14:textId="77777777" w:rsidR="00993D30" w:rsidRDefault="00000000">
            <w:pPr>
              <w:jc w:val="center"/>
            </w:pPr>
            <w:r>
              <w:t>满足</w:t>
            </w:r>
          </w:p>
        </w:tc>
      </w:tr>
      <w:tr w:rsidR="00993D30" w14:paraId="2F256EF2" w14:textId="77777777">
        <w:tc>
          <w:tcPr>
            <w:tcW w:w="735" w:type="dxa"/>
            <w:vMerge w:val="restart"/>
            <w:vAlign w:val="center"/>
          </w:tcPr>
          <w:p w14:paraId="18B5040F" w14:textId="77777777" w:rsidR="00993D30" w:rsidRDefault="00000000">
            <w:pPr>
              <w:jc w:val="center"/>
            </w:pPr>
            <w:r>
              <w:lastRenderedPageBreak/>
              <w:t>东向</w:t>
            </w:r>
          </w:p>
        </w:tc>
        <w:tc>
          <w:tcPr>
            <w:tcW w:w="1075" w:type="dxa"/>
            <w:vAlign w:val="center"/>
          </w:tcPr>
          <w:p w14:paraId="73696FB0" w14:textId="77777777" w:rsidR="00993D30" w:rsidRDefault="00000000">
            <w:pPr>
              <w:jc w:val="center"/>
            </w:pPr>
            <w:r>
              <w:t>2002</w:t>
            </w:r>
          </w:p>
        </w:tc>
        <w:tc>
          <w:tcPr>
            <w:tcW w:w="928" w:type="dxa"/>
            <w:vAlign w:val="center"/>
          </w:tcPr>
          <w:p w14:paraId="2EEEB4A4" w14:textId="77777777" w:rsidR="00993D30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1694BB3E" w14:textId="77777777" w:rsidR="00993D30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62DFEDD2" w14:textId="77777777" w:rsidR="00993D30" w:rsidRDefault="00000000">
            <w:pPr>
              <w:jc w:val="center"/>
            </w:pPr>
            <w:r>
              <w:t>0.30</w:t>
            </w:r>
          </w:p>
        </w:tc>
        <w:tc>
          <w:tcPr>
            <w:tcW w:w="894" w:type="dxa"/>
            <w:vAlign w:val="center"/>
          </w:tcPr>
          <w:p w14:paraId="43B38940" w14:textId="77777777" w:rsidR="00993D30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59A52EAB" w14:textId="77777777" w:rsidR="00993D30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30FC4ED5" w14:textId="77777777" w:rsidR="00993D30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5A690CC1" w14:textId="77777777" w:rsidR="00993D30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0B1B3DFB" w14:textId="77777777" w:rsidR="00993D30" w:rsidRDefault="00000000">
            <w:pPr>
              <w:jc w:val="center"/>
            </w:pPr>
            <w:r>
              <w:t>满足</w:t>
            </w:r>
          </w:p>
        </w:tc>
      </w:tr>
      <w:tr w:rsidR="00993D30" w14:paraId="191FE455" w14:textId="77777777">
        <w:tc>
          <w:tcPr>
            <w:tcW w:w="735" w:type="dxa"/>
            <w:vMerge/>
            <w:vAlign w:val="center"/>
          </w:tcPr>
          <w:p w14:paraId="4A1E0C8F" w14:textId="77777777" w:rsidR="00993D30" w:rsidRDefault="00993D3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DD4B132" w14:textId="77777777" w:rsidR="00993D30" w:rsidRDefault="00000000">
            <w:pPr>
              <w:jc w:val="center"/>
            </w:pPr>
            <w:r>
              <w:t>2003</w:t>
            </w:r>
          </w:p>
        </w:tc>
        <w:tc>
          <w:tcPr>
            <w:tcW w:w="928" w:type="dxa"/>
            <w:vAlign w:val="center"/>
          </w:tcPr>
          <w:p w14:paraId="639ED6E7" w14:textId="77777777" w:rsidR="00993D30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5FA752FA" w14:textId="77777777" w:rsidR="00993D30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312732B6" w14:textId="77777777" w:rsidR="00993D30" w:rsidRDefault="00000000">
            <w:pPr>
              <w:jc w:val="center"/>
            </w:pPr>
            <w:r>
              <w:t>0.28</w:t>
            </w:r>
          </w:p>
        </w:tc>
        <w:tc>
          <w:tcPr>
            <w:tcW w:w="894" w:type="dxa"/>
            <w:vAlign w:val="center"/>
          </w:tcPr>
          <w:p w14:paraId="47D14D8D" w14:textId="77777777" w:rsidR="00993D30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43990778" w14:textId="77777777" w:rsidR="00993D30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60C059FD" w14:textId="77777777" w:rsidR="00993D30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4E491F1E" w14:textId="77777777" w:rsidR="00993D30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663BA46D" w14:textId="77777777" w:rsidR="00993D30" w:rsidRDefault="00000000">
            <w:pPr>
              <w:jc w:val="center"/>
            </w:pPr>
            <w:r>
              <w:t>满足</w:t>
            </w:r>
          </w:p>
        </w:tc>
      </w:tr>
      <w:tr w:rsidR="00993D30" w14:paraId="0C96D7BB" w14:textId="77777777">
        <w:tc>
          <w:tcPr>
            <w:tcW w:w="735" w:type="dxa"/>
            <w:vMerge/>
            <w:vAlign w:val="center"/>
          </w:tcPr>
          <w:p w14:paraId="77875895" w14:textId="77777777" w:rsidR="00993D30" w:rsidRDefault="00993D3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E5E45D1" w14:textId="77777777" w:rsidR="00993D30" w:rsidRDefault="00000000">
            <w:pPr>
              <w:jc w:val="center"/>
            </w:pPr>
            <w:r>
              <w:t>2007</w:t>
            </w:r>
          </w:p>
        </w:tc>
        <w:tc>
          <w:tcPr>
            <w:tcW w:w="928" w:type="dxa"/>
            <w:vAlign w:val="center"/>
          </w:tcPr>
          <w:p w14:paraId="21A915CE" w14:textId="77777777" w:rsidR="00993D30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6EB6401F" w14:textId="77777777" w:rsidR="00993D30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60C6DF9E" w14:textId="77777777" w:rsidR="00993D30" w:rsidRDefault="00000000">
            <w:pPr>
              <w:jc w:val="center"/>
            </w:pPr>
            <w:r>
              <w:t>0.27</w:t>
            </w:r>
          </w:p>
        </w:tc>
        <w:tc>
          <w:tcPr>
            <w:tcW w:w="894" w:type="dxa"/>
            <w:vAlign w:val="center"/>
          </w:tcPr>
          <w:p w14:paraId="487DA211" w14:textId="77777777" w:rsidR="00993D30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16BF2EB6" w14:textId="77777777" w:rsidR="00993D30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3F6FA900" w14:textId="77777777" w:rsidR="00993D30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39B33746" w14:textId="77777777" w:rsidR="00993D30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2B5C3CD7" w14:textId="77777777" w:rsidR="00993D30" w:rsidRDefault="00000000">
            <w:pPr>
              <w:jc w:val="center"/>
            </w:pPr>
            <w:r>
              <w:t>满足</w:t>
            </w:r>
          </w:p>
        </w:tc>
      </w:tr>
      <w:tr w:rsidR="00993D30" w14:paraId="38509FFF" w14:textId="77777777">
        <w:tc>
          <w:tcPr>
            <w:tcW w:w="735" w:type="dxa"/>
            <w:vMerge/>
            <w:vAlign w:val="center"/>
          </w:tcPr>
          <w:p w14:paraId="11DEC953" w14:textId="77777777" w:rsidR="00993D30" w:rsidRDefault="00993D3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ADE24F5" w14:textId="77777777" w:rsidR="00993D30" w:rsidRDefault="00000000">
            <w:pPr>
              <w:jc w:val="center"/>
            </w:pPr>
            <w:r>
              <w:t>3004</w:t>
            </w:r>
          </w:p>
        </w:tc>
        <w:tc>
          <w:tcPr>
            <w:tcW w:w="928" w:type="dxa"/>
            <w:vAlign w:val="center"/>
          </w:tcPr>
          <w:p w14:paraId="273CA080" w14:textId="77777777" w:rsidR="00993D30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5BE60BA4" w14:textId="77777777" w:rsidR="00993D30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235974D0" w14:textId="77777777" w:rsidR="00993D30" w:rsidRDefault="00000000">
            <w:pPr>
              <w:jc w:val="center"/>
            </w:pPr>
            <w:r>
              <w:t>0.16</w:t>
            </w:r>
          </w:p>
        </w:tc>
        <w:tc>
          <w:tcPr>
            <w:tcW w:w="894" w:type="dxa"/>
            <w:vAlign w:val="center"/>
          </w:tcPr>
          <w:p w14:paraId="39E3080F" w14:textId="77777777" w:rsidR="00993D30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55B8FFA4" w14:textId="77777777" w:rsidR="00993D30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35340867" w14:textId="77777777" w:rsidR="00993D30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28331862" w14:textId="77777777" w:rsidR="00993D30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4B3B2D96" w14:textId="77777777" w:rsidR="00993D30" w:rsidRDefault="00000000">
            <w:pPr>
              <w:jc w:val="center"/>
            </w:pPr>
            <w:r>
              <w:t>满足</w:t>
            </w:r>
          </w:p>
        </w:tc>
      </w:tr>
      <w:tr w:rsidR="00993D30" w14:paraId="6A9C98E6" w14:textId="77777777">
        <w:tc>
          <w:tcPr>
            <w:tcW w:w="735" w:type="dxa"/>
            <w:vMerge/>
            <w:vAlign w:val="center"/>
          </w:tcPr>
          <w:p w14:paraId="0816BE93" w14:textId="77777777" w:rsidR="00993D30" w:rsidRDefault="00993D3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B99C512" w14:textId="77777777" w:rsidR="00993D30" w:rsidRDefault="00000000">
            <w:pPr>
              <w:jc w:val="center"/>
            </w:pPr>
            <w:r>
              <w:t>3005</w:t>
            </w:r>
          </w:p>
        </w:tc>
        <w:tc>
          <w:tcPr>
            <w:tcW w:w="928" w:type="dxa"/>
            <w:vAlign w:val="center"/>
          </w:tcPr>
          <w:p w14:paraId="052A422C" w14:textId="77777777" w:rsidR="00993D30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41394490" w14:textId="77777777" w:rsidR="00993D30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4D081317" w14:textId="77777777" w:rsidR="00993D30" w:rsidRDefault="00000000">
            <w:pPr>
              <w:jc w:val="center"/>
            </w:pPr>
            <w:r>
              <w:t>0.16</w:t>
            </w:r>
          </w:p>
        </w:tc>
        <w:tc>
          <w:tcPr>
            <w:tcW w:w="894" w:type="dxa"/>
            <w:vAlign w:val="center"/>
          </w:tcPr>
          <w:p w14:paraId="49D13DD6" w14:textId="77777777" w:rsidR="00993D30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7B3E0478" w14:textId="77777777" w:rsidR="00993D30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153E659C" w14:textId="77777777" w:rsidR="00993D30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15CCC873" w14:textId="77777777" w:rsidR="00993D30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6C328EC9" w14:textId="77777777" w:rsidR="00993D30" w:rsidRDefault="00000000">
            <w:pPr>
              <w:jc w:val="center"/>
            </w:pPr>
            <w:r>
              <w:t>满足</w:t>
            </w:r>
          </w:p>
        </w:tc>
      </w:tr>
      <w:tr w:rsidR="00993D30" w14:paraId="015B8597" w14:textId="77777777">
        <w:tc>
          <w:tcPr>
            <w:tcW w:w="735" w:type="dxa"/>
            <w:vMerge/>
            <w:vAlign w:val="center"/>
          </w:tcPr>
          <w:p w14:paraId="14A28E58" w14:textId="77777777" w:rsidR="00993D30" w:rsidRDefault="00993D3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B3B70D4" w14:textId="77777777" w:rsidR="00993D30" w:rsidRDefault="00000000">
            <w:pPr>
              <w:jc w:val="center"/>
            </w:pPr>
            <w:r>
              <w:t>3006</w:t>
            </w:r>
          </w:p>
        </w:tc>
        <w:tc>
          <w:tcPr>
            <w:tcW w:w="928" w:type="dxa"/>
            <w:vAlign w:val="center"/>
          </w:tcPr>
          <w:p w14:paraId="72644AF5" w14:textId="77777777" w:rsidR="00993D30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0C9C7FF5" w14:textId="77777777" w:rsidR="00993D30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6AE5A3A8" w14:textId="77777777" w:rsidR="00993D30" w:rsidRDefault="00000000">
            <w:pPr>
              <w:jc w:val="center"/>
            </w:pPr>
            <w:r>
              <w:t>0.19</w:t>
            </w:r>
          </w:p>
        </w:tc>
        <w:tc>
          <w:tcPr>
            <w:tcW w:w="894" w:type="dxa"/>
            <w:vAlign w:val="center"/>
          </w:tcPr>
          <w:p w14:paraId="06C45314" w14:textId="77777777" w:rsidR="00993D30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34B3E13C" w14:textId="77777777" w:rsidR="00993D30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73D492C3" w14:textId="77777777" w:rsidR="00993D30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3D0F261F" w14:textId="77777777" w:rsidR="00993D30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093640AB" w14:textId="77777777" w:rsidR="00993D30" w:rsidRDefault="00000000">
            <w:pPr>
              <w:jc w:val="center"/>
            </w:pPr>
            <w:r>
              <w:t>满足</w:t>
            </w:r>
          </w:p>
        </w:tc>
      </w:tr>
      <w:tr w:rsidR="00993D30" w14:paraId="516AA0EA" w14:textId="77777777">
        <w:tc>
          <w:tcPr>
            <w:tcW w:w="735" w:type="dxa"/>
            <w:vMerge w:val="restart"/>
            <w:vAlign w:val="center"/>
          </w:tcPr>
          <w:p w14:paraId="2F209E70" w14:textId="77777777" w:rsidR="00993D30" w:rsidRDefault="00000000">
            <w:pPr>
              <w:jc w:val="center"/>
            </w:pPr>
            <w:r>
              <w:t>西向</w:t>
            </w:r>
          </w:p>
        </w:tc>
        <w:tc>
          <w:tcPr>
            <w:tcW w:w="1075" w:type="dxa"/>
            <w:vAlign w:val="center"/>
          </w:tcPr>
          <w:p w14:paraId="116B0B74" w14:textId="77777777" w:rsidR="00993D30" w:rsidRDefault="00000000">
            <w:pPr>
              <w:jc w:val="center"/>
            </w:pPr>
            <w:r>
              <w:t>2006</w:t>
            </w:r>
          </w:p>
        </w:tc>
        <w:tc>
          <w:tcPr>
            <w:tcW w:w="928" w:type="dxa"/>
            <w:vAlign w:val="center"/>
          </w:tcPr>
          <w:p w14:paraId="52A31B2C" w14:textId="77777777" w:rsidR="00993D30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565647C1" w14:textId="77777777" w:rsidR="00993D30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470B9453" w14:textId="77777777" w:rsidR="00993D30" w:rsidRDefault="00000000">
            <w:pPr>
              <w:jc w:val="center"/>
            </w:pPr>
            <w:r>
              <w:t>0.30</w:t>
            </w:r>
          </w:p>
        </w:tc>
        <w:tc>
          <w:tcPr>
            <w:tcW w:w="894" w:type="dxa"/>
            <w:vAlign w:val="center"/>
          </w:tcPr>
          <w:p w14:paraId="22460C7F" w14:textId="77777777" w:rsidR="00993D30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745A1D87" w14:textId="77777777" w:rsidR="00993D30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402BC97E" w14:textId="77777777" w:rsidR="00993D30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6ADDAD94" w14:textId="77777777" w:rsidR="00993D30" w:rsidRDefault="00000000">
            <w:pPr>
              <w:jc w:val="center"/>
            </w:pPr>
            <w:r>
              <w:t>0.25</w:t>
            </w:r>
          </w:p>
        </w:tc>
        <w:tc>
          <w:tcPr>
            <w:tcW w:w="1075" w:type="dxa"/>
            <w:vAlign w:val="center"/>
          </w:tcPr>
          <w:p w14:paraId="5558F98E" w14:textId="77777777" w:rsidR="00993D30" w:rsidRDefault="00000000">
            <w:pPr>
              <w:jc w:val="center"/>
            </w:pPr>
            <w:r>
              <w:t>满足</w:t>
            </w:r>
          </w:p>
        </w:tc>
      </w:tr>
      <w:tr w:rsidR="00993D30" w14:paraId="5667AFEA" w14:textId="77777777">
        <w:tc>
          <w:tcPr>
            <w:tcW w:w="735" w:type="dxa"/>
            <w:vMerge/>
            <w:vAlign w:val="center"/>
          </w:tcPr>
          <w:p w14:paraId="02AC132B" w14:textId="77777777" w:rsidR="00993D30" w:rsidRDefault="00993D3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E680A27" w14:textId="77777777" w:rsidR="00993D30" w:rsidRDefault="00000000">
            <w:pPr>
              <w:jc w:val="center"/>
            </w:pPr>
            <w:r>
              <w:t>2010</w:t>
            </w:r>
          </w:p>
        </w:tc>
        <w:tc>
          <w:tcPr>
            <w:tcW w:w="928" w:type="dxa"/>
            <w:vAlign w:val="center"/>
          </w:tcPr>
          <w:p w14:paraId="185A301F" w14:textId="77777777" w:rsidR="00993D30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56F4D759" w14:textId="77777777" w:rsidR="00993D30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09F6531E" w14:textId="77777777" w:rsidR="00993D30" w:rsidRDefault="00000000">
            <w:pPr>
              <w:jc w:val="center"/>
            </w:pPr>
            <w:r>
              <w:t>0.19</w:t>
            </w:r>
          </w:p>
        </w:tc>
        <w:tc>
          <w:tcPr>
            <w:tcW w:w="894" w:type="dxa"/>
            <w:vAlign w:val="center"/>
          </w:tcPr>
          <w:p w14:paraId="49DF5AF3" w14:textId="77777777" w:rsidR="00993D30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18B0E6D5" w14:textId="77777777" w:rsidR="00993D30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559448F4" w14:textId="77777777" w:rsidR="00993D30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34BF8EBC" w14:textId="77777777" w:rsidR="00993D30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33D390D3" w14:textId="77777777" w:rsidR="00993D30" w:rsidRDefault="00000000">
            <w:pPr>
              <w:jc w:val="center"/>
            </w:pPr>
            <w:r>
              <w:t>满足</w:t>
            </w:r>
          </w:p>
        </w:tc>
      </w:tr>
      <w:tr w:rsidR="00993D30" w14:paraId="538E177F" w14:textId="77777777">
        <w:tc>
          <w:tcPr>
            <w:tcW w:w="735" w:type="dxa"/>
            <w:vMerge/>
            <w:vAlign w:val="center"/>
          </w:tcPr>
          <w:p w14:paraId="62D485DD" w14:textId="77777777" w:rsidR="00993D30" w:rsidRDefault="00993D3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E2051AB" w14:textId="77777777" w:rsidR="00993D30" w:rsidRDefault="00000000">
            <w:pPr>
              <w:jc w:val="center"/>
            </w:pPr>
            <w:r>
              <w:t>3002</w:t>
            </w:r>
          </w:p>
        </w:tc>
        <w:tc>
          <w:tcPr>
            <w:tcW w:w="928" w:type="dxa"/>
            <w:vAlign w:val="center"/>
          </w:tcPr>
          <w:p w14:paraId="08E9D38F" w14:textId="77777777" w:rsidR="00993D30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0D65BE8A" w14:textId="77777777" w:rsidR="00993D30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134B6058" w14:textId="77777777" w:rsidR="00993D30" w:rsidRDefault="00000000">
            <w:pPr>
              <w:jc w:val="center"/>
            </w:pPr>
            <w:r>
              <w:t>0.16</w:t>
            </w:r>
          </w:p>
        </w:tc>
        <w:tc>
          <w:tcPr>
            <w:tcW w:w="894" w:type="dxa"/>
            <w:vAlign w:val="center"/>
          </w:tcPr>
          <w:p w14:paraId="4DBBC9E3" w14:textId="77777777" w:rsidR="00993D30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383CF2F7" w14:textId="77777777" w:rsidR="00993D30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1541BDFB" w14:textId="77777777" w:rsidR="00993D30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16220E44" w14:textId="77777777" w:rsidR="00993D30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338A1681" w14:textId="77777777" w:rsidR="00993D30" w:rsidRDefault="00000000">
            <w:pPr>
              <w:jc w:val="center"/>
            </w:pPr>
            <w:r>
              <w:t>满足</w:t>
            </w:r>
          </w:p>
        </w:tc>
      </w:tr>
      <w:tr w:rsidR="00993D30" w14:paraId="651210C8" w14:textId="77777777">
        <w:tc>
          <w:tcPr>
            <w:tcW w:w="735" w:type="dxa"/>
            <w:vMerge/>
            <w:vAlign w:val="center"/>
          </w:tcPr>
          <w:p w14:paraId="0D284BAA" w14:textId="77777777" w:rsidR="00993D30" w:rsidRDefault="00993D3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DEB7B25" w14:textId="77777777" w:rsidR="00993D30" w:rsidRDefault="00000000">
            <w:pPr>
              <w:jc w:val="center"/>
            </w:pPr>
            <w:r>
              <w:t>3008</w:t>
            </w:r>
          </w:p>
        </w:tc>
        <w:tc>
          <w:tcPr>
            <w:tcW w:w="928" w:type="dxa"/>
            <w:vAlign w:val="center"/>
          </w:tcPr>
          <w:p w14:paraId="2DE011BC" w14:textId="77777777" w:rsidR="00993D30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0815243B" w14:textId="77777777" w:rsidR="00993D30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2E1B9120" w14:textId="77777777" w:rsidR="00993D30" w:rsidRDefault="00000000">
            <w:pPr>
              <w:jc w:val="center"/>
            </w:pPr>
            <w:r>
              <w:t>0.16</w:t>
            </w:r>
          </w:p>
        </w:tc>
        <w:tc>
          <w:tcPr>
            <w:tcW w:w="894" w:type="dxa"/>
            <w:vAlign w:val="center"/>
          </w:tcPr>
          <w:p w14:paraId="729B3A1C" w14:textId="77777777" w:rsidR="00993D30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48113AEF" w14:textId="77777777" w:rsidR="00993D30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580EB8EA" w14:textId="77777777" w:rsidR="00993D30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47D8DDE5" w14:textId="77777777" w:rsidR="00993D30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65C581D1" w14:textId="77777777" w:rsidR="00993D30" w:rsidRDefault="00000000">
            <w:pPr>
              <w:jc w:val="center"/>
            </w:pPr>
            <w:r>
              <w:t>满足</w:t>
            </w:r>
          </w:p>
        </w:tc>
      </w:tr>
      <w:tr w:rsidR="00993D30" w14:paraId="30D20D20" w14:textId="77777777">
        <w:tc>
          <w:tcPr>
            <w:tcW w:w="1810" w:type="dxa"/>
            <w:gridSpan w:val="2"/>
            <w:shd w:val="clear" w:color="auto" w:fill="E6E6E6"/>
            <w:vAlign w:val="center"/>
          </w:tcPr>
          <w:p w14:paraId="011AAB0B" w14:textId="77777777" w:rsidR="00993D30" w:rsidRDefault="00000000">
            <w:r>
              <w:t>标准依据</w:t>
            </w:r>
          </w:p>
        </w:tc>
        <w:tc>
          <w:tcPr>
            <w:tcW w:w="7574" w:type="dxa"/>
            <w:gridSpan w:val="8"/>
            <w:vAlign w:val="center"/>
          </w:tcPr>
          <w:p w14:paraId="77206510" w14:textId="77777777" w:rsidR="00993D30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3.1.9</w:t>
            </w:r>
            <w:r>
              <w:t>条</w:t>
            </w:r>
          </w:p>
        </w:tc>
      </w:tr>
      <w:tr w:rsidR="00993D30" w14:paraId="25D790F8" w14:textId="77777777">
        <w:tc>
          <w:tcPr>
            <w:tcW w:w="1810" w:type="dxa"/>
            <w:gridSpan w:val="2"/>
            <w:shd w:val="clear" w:color="auto" w:fill="E6E6E6"/>
            <w:vAlign w:val="center"/>
          </w:tcPr>
          <w:p w14:paraId="054E62D0" w14:textId="77777777" w:rsidR="00993D30" w:rsidRDefault="00000000">
            <w:r>
              <w:t>标准要求</w:t>
            </w:r>
          </w:p>
        </w:tc>
        <w:tc>
          <w:tcPr>
            <w:tcW w:w="7574" w:type="dxa"/>
            <w:gridSpan w:val="8"/>
            <w:vAlign w:val="center"/>
          </w:tcPr>
          <w:p w14:paraId="2B318567" w14:textId="77777777" w:rsidR="00993D30" w:rsidRDefault="00000000">
            <w:r>
              <w:t>透光围护结构的热工性能指标应符合表</w:t>
            </w:r>
            <w:r>
              <w:t>3.1.9-4</w:t>
            </w:r>
            <w:r>
              <w:t>的要求</w:t>
            </w:r>
          </w:p>
        </w:tc>
      </w:tr>
      <w:tr w:rsidR="00993D30" w14:paraId="2755F5BF" w14:textId="77777777">
        <w:tc>
          <w:tcPr>
            <w:tcW w:w="1810" w:type="dxa"/>
            <w:gridSpan w:val="2"/>
            <w:shd w:val="clear" w:color="auto" w:fill="E6E6E6"/>
            <w:vAlign w:val="center"/>
          </w:tcPr>
          <w:p w14:paraId="59E137AF" w14:textId="77777777" w:rsidR="00993D30" w:rsidRDefault="00000000">
            <w:r>
              <w:t>结论</w:t>
            </w:r>
          </w:p>
        </w:tc>
        <w:tc>
          <w:tcPr>
            <w:tcW w:w="7574" w:type="dxa"/>
            <w:gridSpan w:val="8"/>
            <w:vAlign w:val="center"/>
          </w:tcPr>
          <w:p w14:paraId="30221A41" w14:textId="77777777" w:rsidR="00993D30" w:rsidRDefault="00000000">
            <w:r>
              <w:t>满足</w:t>
            </w:r>
          </w:p>
        </w:tc>
      </w:tr>
    </w:tbl>
    <w:p w14:paraId="27C17AD4" w14:textId="77777777" w:rsidR="00993D30" w:rsidRDefault="00000000">
      <w:pPr>
        <w:pStyle w:val="2"/>
        <w:widowControl w:val="0"/>
        <w:rPr>
          <w:kern w:val="2"/>
        </w:rPr>
      </w:pPr>
      <w:bookmarkStart w:id="54" w:name="_Toc154348930"/>
      <w:r>
        <w:rPr>
          <w:kern w:val="2"/>
        </w:rPr>
        <w:t>通风开口面积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993D30" w14:paraId="12ED3C2A" w14:textId="77777777">
        <w:tc>
          <w:tcPr>
            <w:tcW w:w="718" w:type="dxa"/>
            <w:shd w:val="clear" w:color="auto" w:fill="E6E6E6"/>
            <w:vAlign w:val="center"/>
          </w:tcPr>
          <w:p w14:paraId="4491D3B5" w14:textId="77777777" w:rsidR="00993D30" w:rsidRDefault="00000000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73A58A" w14:textId="77777777" w:rsidR="00993D30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54A2705B" w14:textId="77777777" w:rsidR="00993D30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6BD2900" w14:textId="77777777" w:rsidR="00993D30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1DACBF3" w14:textId="77777777" w:rsidR="00993D30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1CF194B" w14:textId="77777777" w:rsidR="00993D30" w:rsidRDefault="00000000">
            <w:pPr>
              <w:jc w:val="center"/>
            </w:pPr>
            <w:r>
              <w:t>通风开口面积比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10A414B" w14:textId="77777777" w:rsidR="00993D30" w:rsidRDefault="00000000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1779510" w14:textId="77777777" w:rsidR="00993D30" w:rsidRDefault="00000000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39E7734" w14:textId="77777777" w:rsidR="00993D30" w:rsidRDefault="00000000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214FF16A" w14:textId="77777777" w:rsidR="00993D30" w:rsidRDefault="00000000">
            <w:pPr>
              <w:jc w:val="center"/>
            </w:pPr>
            <w:r>
              <w:t>结论</w:t>
            </w:r>
          </w:p>
        </w:tc>
      </w:tr>
      <w:tr w:rsidR="00993D30" w14:paraId="1C455088" w14:textId="77777777">
        <w:tc>
          <w:tcPr>
            <w:tcW w:w="718" w:type="dxa"/>
            <w:vAlign w:val="center"/>
          </w:tcPr>
          <w:p w14:paraId="3229C3C4" w14:textId="77777777" w:rsidR="00993D30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07480C00" w14:textId="77777777" w:rsidR="00993D30" w:rsidRDefault="00000000">
            <w:r>
              <w:t>3002(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14:paraId="72010EA6" w14:textId="77777777" w:rsidR="00993D30" w:rsidRDefault="00000000">
            <w:r>
              <w:t>29.46</w:t>
            </w:r>
          </w:p>
        </w:tc>
        <w:tc>
          <w:tcPr>
            <w:tcW w:w="962" w:type="dxa"/>
            <w:vAlign w:val="center"/>
          </w:tcPr>
          <w:p w14:paraId="2D9BEE6B" w14:textId="77777777" w:rsidR="00993D30" w:rsidRDefault="00000000">
            <w:r>
              <w:t>C1518</w:t>
            </w:r>
          </w:p>
        </w:tc>
        <w:tc>
          <w:tcPr>
            <w:tcW w:w="735" w:type="dxa"/>
            <w:vAlign w:val="center"/>
          </w:tcPr>
          <w:p w14:paraId="521638F1" w14:textId="77777777" w:rsidR="00993D3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99346A0" w14:textId="77777777" w:rsidR="00993D30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14:paraId="62093021" w14:textId="77777777" w:rsidR="00993D30" w:rsidRDefault="00000000">
            <w:r>
              <w:t>外窗</w:t>
            </w:r>
          </w:p>
        </w:tc>
        <w:tc>
          <w:tcPr>
            <w:tcW w:w="1528" w:type="dxa"/>
            <w:vAlign w:val="center"/>
          </w:tcPr>
          <w:p w14:paraId="1588512F" w14:textId="77777777" w:rsidR="00993D30" w:rsidRDefault="00000000">
            <w:r>
              <w:t>0.05</w:t>
            </w:r>
          </w:p>
        </w:tc>
        <w:tc>
          <w:tcPr>
            <w:tcW w:w="1358" w:type="dxa"/>
            <w:vAlign w:val="center"/>
          </w:tcPr>
          <w:p w14:paraId="299F40D5" w14:textId="77777777" w:rsidR="00993D30" w:rsidRDefault="00000000">
            <w:r>
              <w:t>0.50</w:t>
            </w:r>
          </w:p>
        </w:tc>
        <w:tc>
          <w:tcPr>
            <w:tcW w:w="1086" w:type="dxa"/>
            <w:vAlign w:val="center"/>
          </w:tcPr>
          <w:p w14:paraId="5D86ED2A" w14:textId="77777777" w:rsidR="00993D30" w:rsidRDefault="00000000">
            <w:r>
              <w:t>满足</w:t>
            </w:r>
          </w:p>
        </w:tc>
      </w:tr>
      <w:tr w:rsidR="00993D30" w14:paraId="01FB0BF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A2F36F1" w14:textId="77777777" w:rsidR="00993D30" w:rsidRDefault="00000000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14:paraId="705B849A" w14:textId="77777777" w:rsidR="00993D30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3.1.14</w:t>
            </w:r>
            <w:r>
              <w:t>条</w:t>
            </w:r>
          </w:p>
        </w:tc>
      </w:tr>
      <w:tr w:rsidR="00993D30" w14:paraId="0284F97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7070509" w14:textId="77777777" w:rsidR="00993D30" w:rsidRDefault="00000000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14:paraId="0358D8E2" w14:textId="77777777" w:rsidR="00993D30" w:rsidRDefault="00000000">
            <w:r>
              <w:t>外窗通风开口面积不应小于房间地面面积的</w:t>
            </w:r>
            <w:r>
              <w:t>10</w:t>
            </w:r>
            <w:r>
              <w:t>％或外窗面积的</w:t>
            </w:r>
            <w:r>
              <w:t>45</w:t>
            </w:r>
            <w:r>
              <w:t>％</w:t>
            </w:r>
          </w:p>
        </w:tc>
      </w:tr>
      <w:tr w:rsidR="00993D30" w14:paraId="6226C6E6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263403E" w14:textId="77777777" w:rsidR="00993D30" w:rsidRDefault="00000000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14:paraId="74A46795" w14:textId="77777777" w:rsidR="00993D30" w:rsidRDefault="00000000">
            <w:r>
              <w:t>满足</w:t>
            </w:r>
          </w:p>
        </w:tc>
      </w:tr>
    </w:tbl>
    <w:p w14:paraId="04A9447E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6CB54E91" w14:textId="77777777" w:rsidR="00993D30" w:rsidRDefault="00993D3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29404BE" w14:textId="77777777" w:rsidR="00993D30" w:rsidRDefault="00000000">
      <w:pPr>
        <w:pStyle w:val="2"/>
        <w:widowControl w:val="0"/>
        <w:rPr>
          <w:kern w:val="2"/>
        </w:rPr>
      </w:pPr>
      <w:bookmarkStart w:id="55" w:name="_Toc154348931"/>
      <w:r>
        <w:rPr>
          <w:kern w:val="2"/>
        </w:rPr>
        <w:t>外窗气密性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993D30" w14:paraId="5DB01808" w14:textId="77777777">
        <w:tc>
          <w:tcPr>
            <w:tcW w:w="2263" w:type="dxa"/>
            <w:shd w:val="clear" w:color="auto" w:fill="E6E6E6"/>
            <w:vAlign w:val="center"/>
          </w:tcPr>
          <w:p w14:paraId="0386AE71" w14:textId="77777777" w:rsidR="00993D30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60DEC81E" w14:textId="77777777" w:rsidR="00993D30" w:rsidRDefault="00000000">
            <w:r>
              <w:t>6</w:t>
            </w:r>
            <w:r>
              <w:t>级</w:t>
            </w:r>
            <w:r>
              <w:t xml:space="preserve">  C0812</w:t>
            </w:r>
          </w:p>
        </w:tc>
      </w:tr>
      <w:tr w:rsidR="00993D30" w14:paraId="2AE9649F" w14:textId="77777777">
        <w:tc>
          <w:tcPr>
            <w:tcW w:w="2263" w:type="dxa"/>
            <w:shd w:val="clear" w:color="auto" w:fill="E6E6E6"/>
            <w:vAlign w:val="center"/>
          </w:tcPr>
          <w:p w14:paraId="4796C019" w14:textId="77777777" w:rsidR="00993D30" w:rsidRDefault="0000000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7D546D13" w14:textId="77777777" w:rsidR="00993D30" w:rsidRDefault="00993D30"/>
        </w:tc>
      </w:tr>
      <w:tr w:rsidR="00993D30" w14:paraId="7AC09384" w14:textId="77777777">
        <w:tc>
          <w:tcPr>
            <w:tcW w:w="2263" w:type="dxa"/>
            <w:shd w:val="clear" w:color="auto" w:fill="E6E6E6"/>
            <w:vAlign w:val="center"/>
          </w:tcPr>
          <w:p w14:paraId="56C5DED5" w14:textId="77777777" w:rsidR="00993D30" w:rsidRDefault="00000000">
            <w:r>
              <w:lastRenderedPageBreak/>
              <w:t>标准依据</w:t>
            </w:r>
          </w:p>
        </w:tc>
        <w:tc>
          <w:tcPr>
            <w:tcW w:w="7069" w:type="dxa"/>
            <w:vAlign w:val="center"/>
          </w:tcPr>
          <w:p w14:paraId="00027EA1" w14:textId="77777777" w:rsidR="00993D30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3.1.16</w:t>
            </w:r>
            <w:r>
              <w:t>条，分级方法《建筑幕墙、门窗通用技术条件》</w:t>
            </w:r>
            <w:r>
              <w:t>GB/T31433-2015</w:t>
            </w:r>
          </w:p>
        </w:tc>
      </w:tr>
      <w:tr w:rsidR="00993D30" w14:paraId="1541EBEF" w14:textId="77777777">
        <w:tc>
          <w:tcPr>
            <w:tcW w:w="2263" w:type="dxa"/>
            <w:shd w:val="clear" w:color="auto" w:fill="E6E6E6"/>
            <w:vAlign w:val="center"/>
          </w:tcPr>
          <w:p w14:paraId="48E83587" w14:textId="77777777" w:rsidR="00993D30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0F5A4626" w14:textId="77777777" w:rsidR="00993D30" w:rsidRDefault="00000000">
            <w:r>
              <w:t>外窗在</w:t>
            </w:r>
            <w:r>
              <w:t>10Pa</w:t>
            </w:r>
            <w:r>
              <w:t>压差下，每小时每米缝隙的空气渗透量不应大于</w:t>
            </w:r>
            <w:r>
              <w:t>1.5m3</w:t>
            </w:r>
            <w:r>
              <w:t>，每小时每平方米面积的空气渗透量</w:t>
            </w:r>
            <w:r>
              <w:t>q2</w:t>
            </w:r>
            <w:r>
              <w:t>不应大于</w:t>
            </w:r>
            <w:r>
              <w:t>4.5m3</w:t>
            </w:r>
            <w:r>
              <w:t>，即《建筑幕墙、门窗通用技术条件》</w:t>
            </w:r>
            <w:r>
              <w:t>GB/T31433-2015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993D30" w14:paraId="6EF1AEB7" w14:textId="77777777">
        <w:tc>
          <w:tcPr>
            <w:tcW w:w="2263" w:type="dxa"/>
            <w:shd w:val="clear" w:color="auto" w:fill="E6E6E6"/>
            <w:vAlign w:val="center"/>
          </w:tcPr>
          <w:p w14:paraId="1D04F848" w14:textId="77777777" w:rsidR="00993D30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62B5AE6E" w14:textId="77777777" w:rsidR="00993D30" w:rsidRDefault="00000000">
            <w:r>
              <w:t>满足</w:t>
            </w:r>
          </w:p>
        </w:tc>
      </w:tr>
    </w:tbl>
    <w:p w14:paraId="48C88CE1" w14:textId="77777777" w:rsidR="00993D30" w:rsidRDefault="00000000">
      <w:pPr>
        <w:pStyle w:val="2"/>
        <w:widowControl w:val="0"/>
        <w:rPr>
          <w:kern w:val="2"/>
        </w:rPr>
      </w:pPr>
      <w:bookmarkStart w:id="56" w:name="_Toc154348932"/>
      <w:r>
        <w:rPr>
          <w:kern w:val="2"/>
        </w:rPr>
        <w:t>可见光透射比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963"/>
        <w:gridCol w:w="2088"/>
        <w:gridCol w:w="2009"/>
        <w:gridCol w:w="2009"/>
      </w:tblGrid>
      <w:tr w:rsidR="00993D30" w14:paraId="5BEDAE63" w14:textId="77777777">
        <w:tc>
          <w:tcPr>
            <w:tcW w:w="2263" w:type="dxa"/>
            <w:shd w:val="clear" w:color="auto" w:fill="E6E6E6"/>
            <w:vAlign w:val="center"/>
          </w:tcPr>
          <w:p w14:paraId="50D16AE1" w14:textId="77777777" w:rsidR="00993D30" w:rsidRDefault="00000000">
            <w:pPr>
              <w:jc w:val="center"/>
            </w:pPr>
            <w:r>
              <w:t>房间编号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CFE1D19" w14:textId="77777777" w:rsidR="00993D30" w:rsidRDefault="00000000">
            <w:pPr>
              <w:jc w:val="center"/>
            </w:pPr>
            <w:r>
              <w:t>窗地比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0BAEF604" w14:textId="77777777" w:rsidR="00993D30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5220B831" w14:textId="77777777" w:rsidR="00993D30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C47073E" w14:textId="77777777" w:rsidR="00993D30" w:rsidRDefault="00000000">
            <w:pPr>
              <w:jc w:val="center"/>
            </w:pPr>
            <w:r>
              <w:t>透射比限值</w:t>
            </w:r>
          </w:p>
        </w:tc>
      </w:tr>
      <w:tr w:rsidR="00993D30" w14:paraId="3BC7F652" w14:textId="77777777">
        <w:tc>
          <w:tcPr>
            <w:tcW w:w="2263" w:type="dxa"/>
            <w:shd w:val="clear" w:color="auto" w:fill="E6E6E6"/>
            <w:vAlign w:val="center"/>
          </w:tcPr>
          <w:p w14:paraId="4847F623" w14:textId="77777777" w:rsidR="00993D30" w:rsidRDefault="00000000">
            <w:r>
              <w:t>1001(</w:t>
            </w:r>
            <w:r>
              <w:t>最不利房间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0BBA8551" w14:textId="77777777" w:rsidR="00993D30" w:rsidRDefault="00000000">
            <w:r>
              <w:t>0.03</w:t>
            </w:r>
          </w:p>
        </w:tc>
        <w:tc>
          <w:tcPr>
            <w:tcW w:w="2088" w:type="dxa"/>
            <w:vAlign w:val="center"/>
          </w:tcPr>
          <w:p w14:paraId="0D993DC9" w14:textId="77777777" w:rsidR="00993D30" w:rsidRDefault="00000000">
            <w:r>
              <w:t>C1215</w:t>
            </w:r>
          </w:p>
        </w:tc>
        <w:tc>
          <w:tcPr>
            <w:tcW w:w="2009" w:type="dxa"/>
            <w:vAlign w:val="center"/>
          </w:tcPr>
          <w:p w14:paraId="4AE3F4D4" w14:textId="77777777" w:rsidR="00993D30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26343452" w14:textId="77777777" w:rsidR="00993D30" w:rsidRDefault="00000000">
            <w:r>
              <w:t>0.40</w:t>
            </w:r>
          </w:p>
        </w:tc>
      </w:tr>
      <w:tr w:rsidR="00993D30" w14:paraId="22E1CAE9" w14:textId="77777777">
        <w:tc>
          <w:tcPr>
            <w:tcW w:w="2263" w:type="dxa"/>
            <w:shd w:val="clear" w:color="auto" w:fill="E6E6E6"/>
            <w:vAlign w:val="center"/>
          </w:tcPr>
          <w:p w14:paraId="01417B0A" w14:textId="77777777" w:rsidR="00993D30" w:rsidRDefault="00000000">
            <w:r>
              <w:t>标准依据</w:t>
            </w:r>
          </w:p>
        </w:tc>
        <w:tc>
          <w:tcPr>
            <w:tcW w:w="7068" w:type="dxa"/>
            <w:gridSpan w:val="4"/>
            <w:vAlign w:val="center"/>
          </w:tcPr>
          <w:p w14:paraId="4819DA8A" w14:textId="77777777" w:rsidR="00993D30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3.1.17</w:t>
            </w:r>
            <w:r>
              <w:t>条</w:t>
            </w:r>
          </w:p>
        </w:tc>
      </w:tr>
      <w:tr w:rsidR="00993D30" w14:paraId="238F7C90" w14:textId="77777777">
        <w:tc>
          <w:tcPr>
            <w:tcW w:w="2263" w:type="dxa"/>
            <w:shd w:val="clear" w:color="auto" w:fill="E6E6E6"/>
            <w:vAlign w:val="center"/>
          </w:tcPr>
          <w:p w14:paraId="4B32055D" w14:textId="77777777" w:rsidR="00993D30" w:rsidRDefault="00000000">
            <w:r>
              <w:t>标准要求</w:t>
            </w:r>
          </w:p>
        </w:tc>
        <w:tc>
          <w:tcPr>
            <w:tcW w:w="7068" w:type="dxa"/>
            <w:gridSpan w:val="4"/>
            <w:vAlign w:val="center"/>
          </w:tcPr>
          <w:p w14:paraId="5904ADE1" w14:textId="77777777" w:rsidR="00993D30" w:rsidRDefault="00000000">
            <w:r>
              <w:t>外窗玻璃的可见光透射比不应小于</w:t>
            </w:r>
            <w:r>
              <w:t>0.4</w:t>
            </w:r>
          </w:p>
        </w:tc>
      </w:tr>
      <w:tr w:rsidR="00993D30" w14:paraId="72C52127" w14:textId="77777777">
        <w:tc>
          <w:tcPr>
            <w:tcW w:w="2263" w:type="dxa"/>
            <w:shd w:val="clear" w:color="auto" w:fill="E6E6E6"/>
            <w:vAlign w:val="center"/>
          </w:tcPr>
          <w:p w14:paraId="52AA6266" w14:textId="77777777" w:rsidR="00993D30" w:rsidRDefault="00000000">
            <w:r>
              <w:t>结论</w:t>
            </w:r>
          </w:p>
        </w:tc>
        <w:tc>
          <w:tcPr>
            <w:tcW w:w="7068" w:type="dxa"/>
            <w:gridSpan w:val="4"/>
            <w:vAlign w:val="center"/>
          </w:tcPr>
          <w:p w14:paraId="6D8DC4D5" w14:textId="77777777" w:rsidR="00993D30" w:rsidRDefault="00000000">
            <w:r>
              <w:t>满足</w:t>
            </w:r>
          </w:p>
        </w:tc>
      </w:tr>
    </w:tbl>
    <w:p w14:paraId="0F95C617" w14:textId="77777777" w:rsidR="00993D30" w:rsidRDefault="00000000">
      <w:pPr>
        <w:pStyle w:val="2"/>
        <w:widowControl w:val="0"/>
        <w:rPr>
          <w:kern w:val="2"/>
        </w:rPr>
      </w:pPr>
      <w:bookmarkStart w:id="57" w:name="_Toc154348933"/>
      <w:r>
        <w:rPr>
          <w:kern w:val="2"/>
        </w:rPr>
        <w:t>窗地面积比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 w:rsidR="00993D30" w14:paraId="15AC6157" w14:textId="77777777">
        <w:tc>
          <w:tcPr>
            <w:tcW w:w="888" w:type="dxa"/>
            <w:shd w:val="clear" w:color="auto" w:fill="E6E6E6"/>
            <w:vAlign w:val="center"/>
          </w:tcPr>
          <w:p w14:paraId="7FDD09A3" w14:textId="77777777" w:rsidR="00993D30" w:rsidRDefault="00000000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DC7B5A3" w14:textId="77777777" w:rsidR="00993D30" w:rsidRDefault="00000000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51901F22" w14:textId="77777777" w:rsidR="00993D30" w:rsidRDefault="00000000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072AED" w14:textId="77777777" w:rsidR="00993D30" w:rsidRDefault="00000000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B069C31" w14:textId="77777777" w:rsidR="00993D30" w:rsidRDefault="00000000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7A2D254" w14:textId="77777777" w:rsidR="00993D30" w:rsidRDefault="00000000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6BA1C6" w14:textId="77777777" w:rsidR="00993D30" w:rsidRDefault="00000000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14:paraId="482A3126" w14:textId="77777777" w:rsidR="00993D30" w:rsidRDefault="00000000">
            <w:pPr>
              <w:jc w:val="center"/>
            </w:pPr>
            <w:r>
              <w:t>结论</w:t>
            </w:r>
          </w:p>
        </w:tc>
      </w:tr>
      <w:tr w:rsidR="00993D30" w14:paraId="4D9DA648" w14:textId="77777777">
        <w:tc>
          <w:tcPr>
            <w:tcW w:w="888" w:type="dxa"/>
            <w:vAlign w:val="center"/>
          </w:tcPr>
          <w:p w14:paraId="111EF49D" w14:textId="77777777" w:rsidR="00993D30" w:rsidRDefault="00000000">
            <w:r>
              <w:t>2</w:t>
            </w:r>
          </w:p>
        </w:tc>
        <w:tc>
          <w:tcPr>
            <w:tcW w:w="1301" w:type="dxa"/>
            <w:vAlign w:val="center"/>
          </w:tcPr>
          <w:p w14:paraId="6B9AF2BD" w14:textId="77777777" w:rsidR="00993D30" w:rsidRDefault="00000000">
            <w:r>
              <w:t>2003(</w:t>
            </w:r>
            <w:r>
              <w:t>最不利房间</w:t>
            </w:r>
            <w:r>
              <w:t>)</w:t>
            </w:r>
          </w:p>
        </w:tc>
        <w:tc>
          <w:tcPr>
            <w:tcW w:w="1075" w:type="dxa"/>
            <w:gridSpan w:val="2"/>
            <w:vAlign w:val="center"/>
          </w:tcPr>
          <w:p w14:paraId="325F3658" w14:textId="77777777" w:rsidR="00993D30" w:rsidRDefault="00000000">
            <w:r>
              <w:t>15.50</w:t>
            </w:r>
          </w:p>
        </w:tc>
        <w:tc>
          <w:tcPr>
            <w:tcW w:w="1131" w:type="dxa"/>
            <w:vAlign w:val="center"/>
          </w:tcPr>
          <w:p w14:paraId="09B4A736" w14:textId="77777777" w:rsidR="00993D30" w:rsidRDefault="00000000">
            <w:r>
              <w:t>C1518</w:t>
            </w:r>
          </w:p>
        </w:tc>
        <w:tc>
          <w:tcPr>
            <w:tcW w:w="1415" w:type="dxa"/>
            <w:vAlign w:val="center"/>
          </w:tcPr>
          <w:p w14:paraId="727F82E7" w14:textId="77777777" w:rsidR="00993D30" w:rsidRDefault="00000000">
            <w:r>
              <w:t>2.70</w:t>
            </w:r>
          </w:p>
        </w:tc>
        <w:tc>
          <w:tcPr>
            <w:tcW w:w="1245" w:type="dxa"/>
            <w:vAlign w:val="center"/>
          </w:tcPr>
          <w:p w14:paraId="20CDD247" w14:textId="77777777" w:rsidR="00993D30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1308B919" w14:textId="77777777" w:rsidR="00993D30" w:rsidRDefault="00000000">
            <w:r>
              <w:t>0.1742</w:t>
            </w:r>
          </w:p>
        </w:tc>
        <w:tc>
          <w:tcPr>
            <w:tcW w:w="1143" w:type="dxa"/>
            <w:vAlign w:val="center"/>
          </w:tcPr>
          <w:p w14:paraId="50B1BC9D" w14:textId="77777777" w:rsidR="00993D30" w:rsidRDefault="00000000">
            <w:r>
              <w:t>满足</w:t>
            </w:r>
          </w:p>
        </w:tc>
      </w:tr>
      <w:tr w:rsidR="00993D30" w14:paraId="63B50A21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400EA6E" w14:textId="77777777" w:rsidR="00993D30" w:rsidRDefault="00000000"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 w14:paraId="222E425F" w14:textId="77777777" w:rsidR="00993D30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3.1.18</w:t>
            </w:r>
            <w:r>
              <w:t>条</w:t>
            </w:r>
          </w:p>
        </w:tc>
      </w:tr>
      <w:tr w:rsidR="00993D30" w14:paraId="5DECDC8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352891A" w14:textId="77777777" w:rsidR="00993D30" w:rsidRDefault="00000000"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 w14:paraId="0062809E" w14:textId="77777777" w:rsidR="00993D30" w:rsidRDefault="00000000">
            <w:r>
              <w:t>建筑的卧室、书房、客厅等主要房间的房间窗地面积比不应小于</w:t>
            </w:r>
            <w:r>
              <w:t>1/7</w:t>
            </w:r>
          </w:p>
        </w:tc>
      </w:tr>
      <w:tr w:rsidR="00993D30" w14:paraId="56FA5B62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2D50A8C" w14:textId="77777777" w:rsidR="00993D30" w:rsidRDefault="00000000"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 w14:paraId="22028D7B" w14:textId="77777777" w:rsidR="00993D30" w:rsidRDefault="00000000">
            <w:r>
              <w:t>满足</w:t>
            </w:r>
          </w:p>
        </w:tc>
      </w:tr>
    </w:tbl>
    <w:p w14:paraId="5D90A52D" w14:textId="77777777" w:rsidR="00993D3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111DA2BE" w14:textId="77777777" w:rsidR="00993D30" w:rsidRDefault="00993D3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8F8FC03" w14:textId="77777777" w:rsidR="00993D30" w:rsidRDefault="00000000">
      <w:pPr>
        <w:pStyle w:val="2"/>
        <w:widowControl w:val="0"/>
        <w:rPr>
          <w:kern w:val="2"/>
        </w:rPr>
      </w:pPr>
      <w:bookmarkStart w:id="58" w:name="_Toc154348934"/>
      <w:r>
        <w:rPr>
          <w:kern w:val="2"/>
        </w:rPr>
        <w:t>结论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993D30" w14:paraId="4FC0629A" w14:textId="77777777">
        <w:tc>
          <w:tcPr>
            <w:tcW w:w="1131" w:type="dxa"/>
            <w:shd w:val="clear" w:color="auto" w:fill="E6E6E6"/>
            <w:vAlign w:val="center"/>
          </w:tcPr>
          <w:p w14:paraId="42E8C047" w14:textId="77777777" w:rsidR="00993D30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76253EAE" w14:textId="77777777" w:rsidR="00993D30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DE27FB7" w14:textId="77777777" w:rsidR="00993D30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454A558A" w14:textId="77777777" w:rsidR="00993D30" w:rsidRDefault="00000000">
            <w:pPr>
              <w:jc w:val="center"/>
            </w:pPr>
            <w:r>
              <w:t>可否性能权衡</w:t>
            </w:r>
          </w:p>
        </w:tc>
      </w:tr>
      <w:tr w:rsidR="00993D30" w14:paraId="07DDC87B" w14:textId="77777777">
        <w:tc>
          <w:tcPr>
            <w:tcW w:w="1131" w:type="dxa"/>
            <w:vAlign w:val="center"/>
          </w:tcPr>
          <w:p w14:paraId="22939520" w14:textId="77777777" w:rsidR="00993D30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12CCA4AD" w14:textId="77777777" w:rsidR="00993D30" w:rsidRDefault="00000000">
            <w:r>
              <w:t>窗墙比</w:t>
            </w:r>
          </w:p>
        </w:tc>
        <w:tc>
          <w:tcPr>
            <w:tcW w:w="2150" w:type="dxa"/>
            <w:vAlign w:val="center"/>
          </w:tcPr>
          <w:p w14:paraId="4FD62F3A" w14:textId="77777777" w:rsidR="00993D3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6DEAE9E" w14:textId="77777777" w:rsidR="00993D30" w:rsidRDefault="00993D30"/>
        </w:tc>
      </w:tr>
      <w:tr w:rsidR="00993D30" w14:paraId="04FE2686" w14:textId="77777777">
        <w:tc>
          <w:tcPr>
            <w:tcW w:w="1131" w:type="dxa"/>
            <w:vAlign w:val="center"/>
          </w:tcPr>
          <w:p w14:paraId="6260CB6E" w14:textId="77777777" w:rsidR="00993D30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3669365E" w14:textId="77777777" w:rsidR="00993D30" w:rsidRDefault="00000000">
            <w:r>
              <w:t>天窗热工</w:t>
            </w:r>
          </w:p>
        </w:tc>
        <w:tc>
          <w:tcPr>
            <w:tcW w:w="2150" w:type="dxa"/>
            <w:vAlign w:val="center"/>
          </w:tcPr>
          <w:p w14:paraId="7D579434" w14:textId="77777777" w:rsidR="00993D30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23DD89DA" w14:textId="77777777" w:rsidR="00993D30" w:rsidRDefault="00993D30"/>
        </w:tc>
      </w:tr>
      <w:tr w:rsidR="00993D30" w14:paraId="48EB39C2" w14:textId="77777777">
        <w:tc>
          <w:tcPr>
            <w:tcW w:w="1131" w:type="dxa"/>
            <w:vAlign w:val="center"/>
          </w:tcPr>
          <w:p w14:paraId="25188A3E" w14:textId="77777777" w:rsidR="00993D30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397C42C4" w14:textId="77777777" w:rsidR="00993D30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6F1A35A9" w14:textId="77777777" w:rsidR="00993D3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B899A24" w14:textId="77777777" w:rsidR="00993D30" w:rsidRDefault="00993D30"/>
        </w:tc>
      </w:tr>
      <w:tr w:rsidR="00993D30" w14:paraId="645421D1" w14:textId="77777777">
        <w:tc>
          <w:tcPr>
            <w:tcW w:w="1131" w:type="dxa"/>
            <w:vAlign w:val="center"/>
          </w:tcPr>
          <w:p w14:paraId="0313A9C9" w14:textId="77777777" w:rsidR="00993D30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2465437C" w14:textId="77777777" w:rsidR="00993D30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14:paraId="5BDAC01E" w14:textId="77777777" w:rsidR="00993D3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2092818" w14:textId="77777777" w:rsidR="00993D30" w:rsidRDefault="00993D30"/>
        </w:tc>
      </w:tr>
      <w:tr w:rsidR="00993D30" w14:paraId="3F3FB9BC" w14:textId="77777777">
        <w:tc>
          <w:tcPr>
            <w:tcW w:w="1131" w:type="dxa"/>
            <w:vAlign w:val="center"/>
          </w:tcPr>
          <w:p w14:paraId="0AA24DEF" w14:textId="77777777" w:rsidR="00993D30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0F9478BC" w14:textId="77777777" w:rsidR="00993D30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4DE86C88" w14:textId="77777777" w:rsidR="00993D3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8988C00" w14:textId="77777777" w:rsidR="00993D30" w:rsidRDefault="00993D30"/>
        </w:tc>
      </w:tr>
      <w:tr w:rsidR="00993D30" w14:paraId="18C8C843" w14:textId="77777777">
        <w:tc>
          <w:tcPr>
            <w:tcW w:w="1131" w:type="dxa"/>
            <w:vAlign w:val="center"/>
          </w:tcPr>
          <w:p w14:paraId="0AC5440E" w14:textId="77777777" w:rsidR="00993D30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4CD08FFF" w14:textId="77777777" w:rsidR="00993D30" w:rsidRDefault="00000000">
            <w:r>
              <w:t>通风开口面积</w:t>
            </w:r>
          </w:p>
        </w:tc>
        <w:tc>
          <w:tcPr>
            <w:tcW w:w="2150" w:type="dxa"/>
            <w:vAlign w:val="center"/>
          </w:tcPr>
          <w:p w14:paraId="78310B57" w14:textId="77777777" w:rsidR="00993D3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C8D036B" w14:textId="77777777" w:rsidR="00993D30" w:rsidRDefault="00993D30"/>
        </w:tc>
      </w:tr>
      <w:tr w:rsidR="00993D30" w14:paraId="2EDC4C3F" w14:textId="77777777">
        <w:tc>
          <w:tcPr>
            <w:tcW w:w="1131" w:type="dxa"/>
            <w:vAlign w:val="center"/>
          </w:tcPr>
          <w:p w14:paraId="69B76224" w14:textId="77777777" w:rsidR="00993D30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3B3CFAEF" w14:textId="77777777" w:rsidR="00993D30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2D738655" w14:textId="77777777" w:rsidR="00993D3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3F526BF" w14:textId="77777777" w:rsidR="00993D30" w:rsidRDefault="00993D30"/>
        </w:tc>
      </w:tr>
      <w:tr w:rsidR="00993D30" w14:paraId="19C8006F" w14:textId="77777777">
        <w:tc>
          <w:tcPr>
            <w:tcW w:w="1131" w:type="dxa"/>
            <w:vAlign w:val="center"/>
          </w:tcPr>
          <w:p w14:paraId="5465E514" w14:textId="77777777" w:rsidR="00993D30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64120216" w14:textId="77777777" w:rsidR="00993D30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21E6ED52" w14:textId="77777777" w:rsidR="00993D3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32B28C6" w14:textId="77777777" w:rsidR="00993D30" w:rsidRDefault="00993D30"/>
        </w:tc>
      </w:tr>
      <w:tr w:rsidR="00993D30" w14:paraId="2F78DB1D" w14:textId="77777777">
        <w:tc>
          <w:tcPr>
            <w:tcW w:w="1131" w:type="dxa"/>
            <w:vAlign w:val="center"/>
          </w:tcPr>
          <w:p w14:paraId="28C56743" w14:textId="77777777" w:rsidR="00993D30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38172D03" w14:textId="77777777" w:rsidR="00993D30" w:rsidRDefault="00000000">
            <w:r>
              <w:t>窗地面积比</w:t>
            </w:r>
          </w:p>
        </w:tc>
        <w:tc>
          <w:tcPr>
            <w:tcW w:w="2150" w:type="dxa"/>
            <w:vAlign w:val="center"/>
          </w:tcPr>
          <w:p w14:paraId="6C26A45A" w14:textId="77777777" w:rsidR="00993D3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17C0FDA" w14:textId="77777777" w:rsidR="00993D30" w:rsidRDefault="00993D30"/>
        </w:tc>
      </w:tr>
      <w:tr w:rsidR="00993D30" w14:paraId="6CFDB09C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4A7AB4DC" w14:textId="77777777" w:rsidR="00993D30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60794725" w14:textId="77777777" w:rsidR="00993D3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7AB2D83" w14:textId="77777777" w:rsidR="00993D30" w:rsidRDefault="00993D30"/>
        </w:tc>
      </w:tr>
    </w:tbl>
    <w:p w14:paraId="5B6D4F73" w14:textId="77777777" w:rsidR="00993D30" w:rsidRDefault="00993D3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sectPr w:rsidR="00993D3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45D2" w14:textId="77777777" w:rsidR="00C45F4A" w:rsidRDefault="00C45F4A" w:rsidP="00203A7D">
      <w:r>
        <w:separator/>
      </w:r>
    </w:p>
  </w:endnote>
  <w:endnote w:type="continuationSeparator" w:id="0">
    <w:p w14:paraId="599833FE" w14:textId="77777777" w:rsidR="00C45F4A" w:rsidRDefault="00C45F4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97E10C7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68906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3EAF" w14:textId="77777777" w:rsidR="00C45F4A" w:rsidRDefault="00C45F4A" w:rsidP="00203A7D">
      <w:r>
        <w:separator/>
      </w:r>
    </w:p>
  </w:footnote>
  <w:footnote w:type="continuationSeparator" w:id="0">
    <w:p w14:paraId="6FA86210" w14:textId="77777777" w:rsidR="00C45F4A" w:rsidRDefault="00C45F4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FE36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32E5667E" wp14:editId="2599B529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0EFB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4812746">
    <w:abstractNumId w:val="0"/>
  </w:num>
  <w:num w:numId="2" w16cid:durableId="1307735814">
    <w:abstractNumId w:val="2"/>
  </w:num>
  <w:num w:numId="3" w16cid:durableId="2128888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53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7768F"/>
    <w:rsid w:val="00883D6C"/>
    <w:rsid w:val="00886207"/>
    <w:rsid w:val="008A48E6"/>
    <w:rsid w:val="008D40D1"/>
    <w:rsid w:val="008F56AB"/>
    <w:rsid w:val="00920FEB"/>
    <w:rsid w:val="00993D30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6513C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45F4A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67F53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4C7AC84"/>
  <w15:chartTrackingRefBased/>
  <w15:docId w15:val="{EB26E35E-E904-46C2-93F4-8209F1E2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1</TotalTime>
  <Pages>12</Pages>
  <Words>1565</Words>
  <Characters>8923</Characters>
  <Application>Microsoft Office Word</Application>
  <DocSecurity>0</DocSecurity>
  <Lines>74</Lines>
  <Paragraphs>20</Paragraphs>
  <ScaleCrop>false</ScaleCrop>
  <Company>ths</Company>
  <LinksUpToDate>false</LinksUpToDate>
  <CharactersWithSpaces>10468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1899-12-31T16:00:00Z</cp:lastPrinted>
  <dcterms:created xsi:type="dcterms:W3CDTF">2023-12-24T14:21:00Z</dcterms:created>
  <dcterms:modified xsi:type="dcterms:W3CDTF">2023-12-25T07:56:00Z</dcterms:modified>
</cp:coreProperties>
</file>