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A67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21A9F40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003C2F5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B32089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B5AE1A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88ED94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老桥队</w:t>
            </w:r>
            <w:bookmarkEnd w:id="4"/>
          </w:p>
        </w:tc>
      </w:tr>
      <w:tr w:rsidR="00D40158" w:rsidRPr="00D40158" w14:paraId="17B7E06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80E2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0765C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</w:t>
            </w:r>
            <w:r>
              <w:t>-</w:t>
            </w:r>
            <w:r>
              <w:t>红河</w:t>
            </w:r>
            <w:bookmarkEnd w:id="5"/>
          </w:p>
        </w:tc>
      </w:tr>
      <w:tr w:rsidR="00D40158" w:rsidRPr="00D40158" w14:paraId="68F521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29C2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1335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7AEDB81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1192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0348C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411A76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BB733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E3FE3C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1DD73CA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50D6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C4353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9377F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3E74F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81AC8B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6D77A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6E03E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1980E6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C0C69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F9565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16362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2023年12月25日</w:t>
              </w:r>
            </w:smartTag>
            <w:bookmarkEnd w:id="9"/>
          </w:p>
        </w:tc>
      </w:tr>
    </w:tbl>
    <w:p w14:paraId="3A8ED1D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1415EAD2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70C54069" wp14:editId="5A44F66D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E4478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1242DD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F582B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A384A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3A183AA7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00708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FE9741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20220909(SP1)</w:t>
            </w:r>
            <w:bookmarkEnd w:id="12"/>
          </w:p>
        </w:tc>
      </w:tr>
      <w:tr w:rsidR="001B7C87" w:rsidRPr="00D40158" w14:paraId="573C6A57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EE27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3129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2AA0160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C87CBF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668FD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T18869533347</w:t>
            </w:r>
            <w:bookmarkEnd w:id="13"/>
          </w:p>
        </w:tc>
      </w:tr>
    </w:tbl>
    <w:p w14:paraId="2F03B5E3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C65A28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934242D" w14:textId="2EE742D6" w:rsidR="00EE513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405510" w:history="1">
        <w:r w:rsidR="00EE5133" w:rsidRPr="005B1FB8">
          <w:rPr>
            <w:rStyle w:val="a7"/>
          </w:rPr>
          <w:t>1</w:t>
        </w:r>
        <w:r w:rsidR="00EE5133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EE5133" w:rsidRPr="005B1FB8">
          <w:rPr>
            <w:rStyle w:val="a7"/>
          </w:rPr>
          <w:t>建筑概况</w:t>
        </w:r>
        <w:r w:rsidR="00EE5133">
          <w:rPr>
            <w:webHidden/>
          </w:rPr>
          <w:tab/>
        </w:r>
        <w:r w:rsidR="00EE5133">
          <w:rPr>
            <w:webHidden/>
          </w:rPr>
          <w:fldChar w:fldCharType="begin"/>
        </w:r>
        <w:r w:rsidR="00EE5133">
          <w:rPr>
            <w:webHidden/>
          </w:rPr>
          <w:instrText xml:space="preserve"> PAGEREF _Toc154405510 \h </w:instrText>
        </w:r>
        <w:r w:rsidR="00EE5133">
          <w:rPr>
            <w:webHidden/>
          </w:rPr>
        </w:r>
        <w:r w:rsidR="00EE5133">
          <w:rPr>
            <w:webHidden/>
          </w:rPr>
          <w:fldChar w:fldCharType="separate"/>
        </w:r>
        <w:r w:rsidR="00EE5133">
          <w:rPr>
            <w:webHidden/>
          </w:rPr>
          <w:t>3</w:t>
        </w:r>
        <w:r w:rsidR="00EE5133">
          <w:rPr>
            <w:webHidden/>
          </w:rPr>
          <w:fldChar w:fldCharType="end"/>
        </w:r>
      </w:hyperlink>
    </w:p>
    <w:p w14:paraId="205C9D5A" w14:textId="2AF01DF3" w:rsidR="00EE5133" w:rsidRDefault="00EE51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405511" w:history="1">
        <w:r w:rsidRPr="005B1FB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B1FB8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C0D58B8" w14:textId="6BE7D229" w:rsidR="00EE5133" w:rsidRDefault="00EE513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405512" w:history="1">
        <w:r w:rsidRPr="005B1FB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B1FB8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114836" w14:textId="430B9D31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3" w:history="1">
        <w:r w:rsidRPr="005B1FB8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0C1063" w14:textId="49039219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4" w:history="1">
        <w:r w:rsidRPr="005B1FB8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DD9ED3" w14:textId="41016F79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5" w:history="1">
        <w:r w:rsidRPr="005B1FB8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B22DE0B" w14:textId="36B6CAA4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6" w:history="1">
        <w:r w:rsidRPr="005B1FB8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AD1A39" w14:textId="78E8E491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7" w:history="1">
        <w:r w:rsidRPr="005B1FB8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2D3C876" w14:textId="1E4AF7EE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8" w:history="1">
        <w:r w:rsidRPr="005B1FB8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BE22D8" w14:textId="0E6BD13C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19" w:history="1">
        <w:r w:rsidRPr="005B1FB8">
          <w:rPr>
            <w:rStyle w:val="a7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64B995B" w14:textId="5C138A51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0" w:history="1">
        <w:r w:rsidRPr="005B1FB8">
          <w:rPr>
            <w:rStyle w:val="a7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天窗热工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46E638" w14:textId="212B2CCC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1" w:history="1">
        <w:r w:rsidRPr="005B1FB8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3FAA1A0" w14:textId="490D3124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2" w:history="1">
        <w:r w:rsidRPr="005B1FB8">
          <w:rPr>
            <w:rStyle w:val="a7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174235" w14:textId="41E3BFC5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3" w:history="1">
        <w:r w:rsidRPr="005B1FB8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539EE0" w14:textId="2791055B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4" w:history="1">
        <w:r w:rsidRPr="005B1FB8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02FD59" w14:textId="18386F8D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5" w:history="1">
        <w:r w:rsidRPr="005B1FB8">
          <w:rPr>
            <w:rStyle w:val="a7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8BE1C04" w14:textId="5E1D331E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6" w:history="1">
        <w:r w:rsidRPr="005B1FB8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45B9BF" w14:textId="0E23588D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7" w:history="1">
        <w:r w:rsidRPr="005B1FB8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DF38444" w14:textId="645A0BDB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8" w:history="1">
        <w:r w:rsidRPr="005B1FB8">
          <w:rPr>
            <w:rStyle w:val="a7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26012A" w14:textId="377B54A2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29" w:history="1">
        <w:r w:rsidRPr="005B1FB8">
          <w:rPr>
            <w:rStyle w:val="a7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建筑遮阳系数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0787A4" w14:textId="06046983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0" w:history="1">
        <w:r w:rsidRPr="005B1FB8">
          <w:rPr>
            <w:rStyle w:val="a7"/>
            <w:lang w:val="en-GB"/>
          </w:rPr>
          <w:t>3.8.4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EB8130" w14:textId="08B58FAE" w:rsidR="00EE5133" w:rsidRDefault="00EE5133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1" w:history="1">
        <w:r w:rsidRPr="005B1FB8">
          <w:rPr>
            <w:rStyle w:val="a7"/>
            <w:lang w:val="en-GB"/>
          </w:rPr>
          <w:t>3.8.5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C7C36A" w14:textId="692AC23B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2" w:history="1">
        <w:r w:rsidRPr="005B1FB8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1A07D19" w14:textId="44B142AB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3" w:history="1">
        <w:r w:rsidRPr="005B1FB8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EBD56A" w14:textId="63847709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4" w:history="1">
        <w:r w:rsidRPr="005B1FB8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671939" w14:textId="13B697E5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5" w:history="1">
        <w:r w:rsidRPr="005B1FB8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3F981D" w14:textId="0C72E342" w:rsidR="00EE5133" w:rsidRDefault="00EE5133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405536" w:history="1">
        <w:r w:rsidRPr="005B1FB8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B1FB8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_Toc154405536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9DE1AE8" w14:textId="5EBB8CD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8BB10B9" w14:textId="77777777" w:rsidR="00D40158" w:rsidRDefault="00D40158" w:rsidP="00D40158">
      <w:pPr>
        <w:pStyle w:val="TOC1"/>
      </w:pPr>
    </w:p>
    <w:p w14:paraId="5B7D45E6" w14:textId="77777777" w:rsidR="00D40158" w:rsidRPr="005E5F93" w:rsidRDefault="00D40158" w:rsidP="005215FB">
      <w:pPr>
        <w:pStyle w:val="1"/>
      </w:pPr>
      <w:bookmarkStart w:id="14" w:name="_Toc154405510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44EFABF5" w14:textId="77777777" w:rsidTr="00BE3C10">
        <w:tc>
          <w:tcPr>
            <w:tcW w:w="2759" w:type="dxa"/>
            <w:shd w:val="clear" w:color="auto" w:fill="E6E6E6"/>
          </w:tcPr>
          <w:p w14:paraId="6FEF675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4E5C45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老桥队</w:t>
            </w:r>
            <w:bookmarkEnd w:id="16"/>
          </w:p>
        </w:tc>
      </w:tr>
      <w:tr w:rsidR="00D40158" w:rsidRPr="00FF2243" w14:paraId="7A3F7855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9A4BC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7FF1CC8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云南</w:t>
            </w:r>
            <w:r>
              <w:t>-</w:t>
            </w:r>
            <w:r>
              <w:t>红河</w:t>
            </w:r>
            <w:bookmarkEnd w:id="17"/>
          </w:p>
        </w:tc>
      </w:tr>
      <w:tr w:rsidR="00037A4C" w:rsidRPr="00FF2243" w14:paraId="28785922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FF83E4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217AFFB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23.39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06AFFC8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103.34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7680529D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C0031C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1E81D976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3FFAD9DE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33EE4D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582289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201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ACAD6CC" w14:textId="77777777" w:rsidTr="00BE3C10">
        <w:tc>
          <w:tcPr>
            <w:tcW w:w="2759" w:type="dxa"/>
            <w:shd w:val="clear" w:color="auto" w:fill="E6E6E6"/>
          </w:tcPr>
          <w:p w14:paraId="1584F3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288393D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3903B18A" w14:textId="77777777" w:rsidTr="00BE3C10">
        <w:tc>
          <w:tcPr>
            <w:tcW w:w="2759" w:type="dxa"/>
            <w:shd w:val="clear" w:color="auto" w:fill="E6E6E6"/>
          </w:tcPr>
          <w:p w14:paraId="329F457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2338117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9.8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E4829A3" w14:textId="77777777" w:rsidTr="00BE3C10">
        <w:tc>
          <w:tcPr>
            <w:tcW w:w="2759" w:type="dxa"/>
            <w:shd w:val="clear" w:color="auto" w:fill="E6E6E6"/>
          </w:tcPr>
          <w:p w14:paraId="5DBEDFC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7E9B138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687.99</w:t>
            </w:r>
            <w:bookmarkEnd w:id="26"/>
          </w:p>
        </w:tc>
      </w:tr>
      <w:tr w:rsidR="00203A7D" w:rsidRPr="00FF2243" w14:paraId="6D7807F1" w14:textId="77777777" w:rsidTr="00BE3C10">
        <w:tc>
          <w:tcPr>
            <w:tcW w:w="2759" w:type="dxa"/>
            <w:shd w:val="clear" w:color="auto" w:fill="E6E6E6"/>
          </w:tcPr>
          <w:p w14:paraId="517209B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EEC61F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419.76</w:t>
            </w:r>
            <w:bookmarkEnd w:id="27"/>
          </w:p>
        </w:tc>
      </w:tr>
      <w:tr w:rsidR="00FA4476" w:rsidRPr="00FF2243" w14:paraId="14FF128F" w14:textId="77777777" w:rsidTr="00BE3C10">
        <w:tc>
          <w:tcPr>
            <w:tcW w:w="2759" w:type="dxa"/>
            <w:shd w:val="clear" w:color="auto" w:fill="E6E6E6"/>
          </w:tcPr>
          <w:p w14:paraId="30D58B02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0B42994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304</w:t>
            </w:r>
            <w:bookmarkEnd w:id="28"/>
          </w:p>
        </w:tc>
      </w:tr>
      <w:tr w:rsidR="00D40158" w:rsidRPr="00FF2243" w14:paraId="75F0D88F" w14:textId="77777777" w:rsidTr="00BE3C10">
        <w:tc>
          <w:tcPr>
            <w:tcW w:w="2759" w:type="dxa"/>
            <w:shd w:val="clear" w:color="auto" w:fill="E6E6E6"/>
          </w:tcPr>
          <w:p w14:paraId="1877C2A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5735E2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42FA79A7" w14:textId="77777777" w:rsidTr="00BE3C10">
        <w:tc>
          <w:tcPr>
            <w:tcW w:w="2759" w:type="dxa"/>
            <w:shd w:val="clear" w:color="auto" w:fill="E6E6E6"/>
          </w:tcPr>
          <w:p w14:paraId="33B0DB9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2E4EA3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0.49</w:t>
            </w:r>
            <w:bookmarkEnd w:id="30"/>
          </w:p>
        </w:tc>
      </w:tr>
      <w:tr w:rsidR="00D40158" w:rsidRPr="00FF2243" w14:paraId="2396800B" w14:textId="77777777" w:rsidTr="00BE3C10">
        <w:tc>
          <w:tcPr>
            <w:tcW w:w="2759" w:type="dxa"/>
            <w:shd w:val="clear" w:color="auto" w:fill="E6E6E6"/>
          </w:tcPr>
          <w:p w14:paraId="1E19D98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0BBE6E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0.86</w:t>
            </w:r>
            <w:bookmarkEnd w:id="31"/>
          </w:p>
        </w:tc>
      </w:tr>
    </w:tbl>
    <w:p w14:paraId="5FBAE216" w14:textId="77777777" w:rsidR="00D40158" w:rsidRDefault="00D40158" w:rsidP="00D40158">
      <w:pPr>
        <w:pStyle w:val="1"/>
      </w:pPr>
      <w:bookmarkStart w:id="32" w:name="TitleFormat"/>
      <w:bookmarkStart w:id="33" w:name="_Toc154405511"/>
      <w:bookmarkEnd w:id="15"/>
      <w:r>
        <w:rPr>
          <w:rFonts w:hint="eastAsia"/>
        </w:rPr>
        <w:t>设计依据</w:t>
      </w:r>
      <w:bookmarkEnd w:id="33"/>
    </w:p>
    <w:p w14:paraId="1F8059C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1A00334E" w14:textId="77777777" w:rsidR="00D10B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14:paraId="14BD0A49" w14:textId="77777777" w:rsidR="00D10B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334048EB" w14:textId="77777777" w:rsidR="00D10B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443A3444" w14:textId="77777777" w:rsidR="00D10B3D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4405512"/>
      <w:r>
        <w:rPr>
          <w:kern w:val="2"/>
          <w:szCs w:val="24"/>
        </w:rPr>
        <w:t>规定性指标检查</w:t>
      </w:r>
      <w:bookmarkEnd w:id="35"/>
    </w:p>
    <w:p w14:paraId="07F3E6D4" w14:textId="77777777" w:rsidR="00D10B3D" w:rsidRDefault="00000000">
      <w:pPr>
        <w:pStyle w:val="2"/>
        <w:widowControl w:val="0"/>
        <w:rPr>
          <w:kern w:val="2"/>
        </w:rPr>
      </w:pPr>
      <w:bookmarkStart w:id="36" w:name="_Toc154405513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10B3D" w14:paraId="3C4C7409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2EB097D" w14:textId="77777777" w:rsidR="00D10B3D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D7DC45" w14:textId="77777777" w:rsidR="00D10B3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D2A376E" w14:textId="77777777" w:rsidR="00D10B3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9D543F" w14:textId="77777777" w:rsidR="00D10B3D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B5D432" w14:textId="77777777" w:rsidR="00D10B3D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9A5DCD" w14:textId="77777777" w:rsidR="00D10B3D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00D60EF" w14:textId="77777777" w:rsidR="00D10B3D" w:rsidRDefault="00000000">
            <w:pPr>
              <w:jc w:val="center"/>
            </w:pPr>
            <w:r>
              <w:t>备注</w:t>
            </w:r>
          </w:p>
        </w:tc>
      </w:tr>
      <w:tr w:rsidR="00D10B3D" w14:paraId="7CB0526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C0C547C" w14:textId="77777777" w:rsidR="00D10B3D" w:rsidRDefault="00D10B3D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012035E" w14:textId="77777777" w:rsidR="00D10B3D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E1823B0" w14:textId="77777777" w:rsidR="00D10B3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1DD80C" w14:textId="77777777" w:rsidR="00D10B3D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F63EA4" w14:textId="77777777" w:rsidR="00D10B3D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CE0434" w14:textId="77777777" w:rsidR="00D10B3D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D840492" w14:textId="77777777" w:rsidR="00D10B3D" w:rsidRDefault="00D10B3D">
            <w:pPr>
              <w:jc w:val="center"/>
            </w:pPr>
          </w:p>
        </w:tc>
      </w:tr>
      <w:tr w:rsidR="00D10B3D" w14:paraId="4A51D4F5" w14:textId="77777777">
        <w:tc>
          <w:tcPr>
            <w:tcW w:w="2196" w:type="dxa"/>
            <w:shd w:val="clear" w:color="auto" w:fill="E6E6E6"/>
            <w:vAlign w:val="center"/>
          </w:tcPr>
          <w:p w14:paraId="1355C230" w14:textId="77777777" w:rsidR="00D10B3D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C0768A7" w14:textId="77777777" w:rsidR="00D10B3D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346B7DF" w14:textId="77777777" w:rsidR="00D10B3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B089A62" w14:textId="77777777" w:rsidR="00D10B3D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417A088" w14:textId="77777777" w:rsidR="00D10B3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9764FDB" w14:textId="77777777" w:rsidR="00D10B3D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AE26538" w14:textId="77777777" w:rsidR="00D10B3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0B3D" w14:paraId="56B6ABE4" w14:textId="77777777">
        <w:tc>
          <w:tcPr>
            <w:tcW w:w="2196" w:type="dxa"/>
            <w:shd w:val="clear" w:color="auto" w:fill="E6E6E6"/>
            <w:vAlign w:val="center"/>
          </w:tcPr>
          <w:p w14:paraId="40639D03" w14:textId="77777777" w:rsidR="00D10B3D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88B460B" w14:textId="77777777" w:rsidR="00D10B3D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20AF88D" w14:textId="77777777" w:rsidR="00D10B3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9EE09EC" w14:textId="77777777" w:rsidR="00D10B3D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BFF6E43" w14:textId="77777777" w:rsidR="00D10B3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135DDC6" w14:textId="77777777" w:rsidR="00D10B3D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A89E22D" w14:textId="77777777" w:rsidR="00D10B3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0B3D" w14:paraId="617DED98" w14:textId="77777777">
        <w:tc>
          <w:tcPr>
            <w:tcW w:w="2196" w:type="dxa"/>
            <w:shd w:val="clear" w:color="auto" w:fill="E6E6E6"/>
            <w:vAlign w:val="center"/>
          </w:tcPr>
          <w:p w14:paraId="38ED37F9" w14:textId="77777777" w:rsidR="00D10B3D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7F8925BE" w14:textId="77777777" w:rsidR="00D10B3D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B79E581" w14:textId="77777777" w:rsidR="00D10B3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E666CE4" w14:textId="77777777" w:rsidR="00D10B3D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A6C374D" w14:textId="77777777" w:rsidR="00D10B3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49261F6" w14:textId="77777777" w:rsidR="00D10B3D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EC4DDCD" w14:textId="77777777" w:rsidR="00D10B3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0B3D" w14:paraId="61ADA512" w14:textId="77777777">
        <w:tc>
          <w:tcPr>
            <w:tcW w:w="2196" w:type="dxa"/>
            <w:shd w:val="clear" w:color="auto" w:fill="E6E6E6"/>
            <w:vAlign w:val="center"/>
          </w:tcPr>
          <w:p w14:paraId="3710BE41" w14:textId="77777777" w:rsidR="00D10B3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85F9BE2" w14:textId="77777777" w:rsidR="00D10B3D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6EBDF88" w14:textId="77777777" w:rsidR="00D10B3D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1EB2140" w14:textId="77777777" w:rsidR="00D10B3D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4675A9B" w14:textId="77777777" w:rsidR="00D10B3D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C0BDBA7" w14:textId="77777777" w:rsidR="00D10B3D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DF66C83" w14:textId="77777777" w:rsidR="00D10B3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0B3D" w14:paraId="35660423" w14:textId="77777777">
        <w:tc>
          <w:tcPr>
            <w:tcW w:w="2196" w:type="dxa"/>
            <w:shd w:val="clear" w:color="auto" w:fill="E6E6E6"/>
            <w:vAlign w:val="center"/>
          </w:tcPr>
          <w:p w14:paraId="5DA28851" w14:textId="77777777" w:rsidR="00D10B3D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F547107" w14:textId="77777777" w:rsidR="00D10B3D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580FF13" w14:textId="77777777" w:rsidR="00D10B3D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0C63419" w14:textId="77777777" w:rsidR="00D10B3D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EC985C4" w14:textId="77777777" w:rsidR="00D10B3D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41D6C26" w14:textId="77777777" w:rsidR="00D10B3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7CAAD44" w14:textId="77777777" w:rsidR="00D10B3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D10B3D" w14:paraId="25D9F72E" w14:textId="77777777">
        <w:tc>
          <w:tcPr>
            <w:tcW w:w="2196" w:type="dxa"/>
            <w:shd w:val="clear" w:color="auto" w:fill="E6E6E6"/>
            <w:vAlign w:val="center"/>
          </w:tcPr>
          <w:p w14:paraId="25B98510" w14:textId="77777777" w:rsidR="00D10B3D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9328230" w14:textId="77777777" w:rsidR="00D10B3D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1B9614E" w14:textId="77777777" w:rsidR="00D10B3D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3FD69619" w14:textId="77777777" w:rsidR="00D10B3D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6490FBB" w14:textId="77777777" w:rsidR="00D10B3D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BED50D3" w14:textId="77777777" w:rsidR="00D10B3D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A428AF7" w14:textId="77777777" w:rsidR="00D10B3D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D10B3D" w14:paraId="0E317618" w14:textId="77777777">
        <w:tc>
          <w:tcPr>
            <w:tcW w:w="2196" w:type="dxa"/>
            <w:shd w:val="clear" w:color="auto" w:fill="E6E6E6"/>
            <w:vAlign w:val="center"/>
          </w:tcPr>
          <w:p w14:paraId="35EC6432" w14:textId="77777777" w:rsidR="00D10B3D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48CCACC1" w14:textId="77777777" w:rsidR="00D10B3D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F0C32BD" w14:textId="77777777" w:rsidR="00D10B3D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2037991" w14:textId="77777777" w:rsidR="00D10B3D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1A5B81BA" w14:textId="77777777" w:rsidR="00D10B3D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38C6C13" w14:textId="77777777" w:rsidR="00D10B3D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1AF4E2" w14:textId="77777777" w:rsidR="00D10B3D" w:rsidRDefault="00D10B3D">
            <w:pPr>
              <w:rPr>
                <w:sz w:val="18"/>
                <w:szCs w:val="18"/>
              </w:rPr>
            </w:pPr>
          </w:p>
        </w:tc>
      </w:tr>
    </w:tbl>
    <w:p w14:paraId="1A8C3117" w14:textId="77777777" w:rsidR="00D10B3D" w:rsidRDefault="00000000">
      <w:pPr>
        <w:pStyle w:val="2"/>
        <w:widowControl w:val="0"/>
        <w:rPr>
          <w:kern w:val="2"/>
        </w:rPr>
      </w:pPr>
      <w:bookmarkStart w:id="37" w:name="_Toc154405514"/>
      <w:r>
        <w:rPr>
          <w:kern w:val="2"/>
        </w:rPr>
        <w:t>围护结构作法简要说明</w:t>
      </w:r>
      <w:bookmarkEnd w:id="37"/>
    </w:p>
    <w:p w14:paraId="0F4405F1" w14:textId="77777777" w:rsidR="00D10B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FA4A613" w14:textId="77777777" w:rsidR="00D10B3D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67.9mm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A83F13C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2CA4578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4D7C8B0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253AD557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17366E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E901345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8401AD4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E520BE9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中透光单银</w:t>
      </w:r>
      <w:r>
        <w:rPr>
          <w:color w:val="0000FF"/>
          <w:kern w:val="2"/>
          <w:szCs w:val="21"/>
          <w:lang w:val="en-US"/>
        </w:rPr>
        <w:t>Low-E+9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透明玻璃：</w:t>
      </w:r>
    </w:p>
    <w:p w14:paraId="1C9FBBC5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2.710W/m^2.K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0.287</w:t>
      </w:r>
    </w:p>
    <w:p w14:paraId="36F32B0A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C6FA7F" w14:textId="77777777" w:rsidR="00D10B3D" w:rsidRDefault="00000000">
      <w:pPr>
        <w:pStyle w:val="2"/>
        <w:widowControl w:val="0"/>
        <w:rPr>
          <w:kern w:val="2"/>
        </w:rPr>
      </w:pPr>
      <w:bookmarkStart w:id="38" w:name="_Toc154405515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10B3D" w14:paraId="69F61370" w14:textId="77777777">
        <w:tc>
          <w:tcPr>
            <w:tcW w:w="2513" w:type="dxa"/>
            <w:shd w:val="clear" w:color="auto" w:fill="E6E6E6"/>
            <w:vAlign w:val="center"/>
          </w:tcPr>
          <w:p w14:paraId="5184A823" w14:textId="77777777" w:rsidR="00D10B3D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693323EC" w14:textId="77777777" w:rsidR="00D10B3D" w:rsidRDefault="00000000">
            <w:r>
              <w:t>419.76</w:t>
            </w:r>
          </w:p>
        </w:tc>
      </w:tr>
      <w:tr w:rsidR="00D10B3D" w14:paraId="6830E03B" w14:textId="77777777">
        <w:tc>
          <w:tcPr>
            <w:tcW w:w="2513" w:type="dxa"/>
            <w:shd w:val="clear" w:color="auto" w:fill="E6E6E6"/>
            <w:vAlign w:val="center"/>
          </w:tcPr>
          <w:p w14:paraId="20548F73" w14:textId="77777777" w:rsidR="00D10B3D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670FE77F" w14:textId="77777777" w:rsidR="00D10B3D" w:rsidRDefault="00000000">
            <w:r>
              <w:t>687.99</w:t>
            </w:r>
          </w:p>
        </w:tc>
      </w:tr>
      <w:tr w:rsidR="00D10B3D" w14:paraId="78EF1097" w14:textId="77777777">
        <w:tc>
          <w:tcPr>
            <w:tcW w:w="2513" w:type="dxa"/>
            <w:shd w:val="clear" w:color="auto" w:fill="E6E6E6"/>
            <w:vAlign w:val="center"/>
          </w:tcPr>
          <w:p w14:paraId="36172342" w14:textId="77777777" w:rsidR="00D10B3D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30B05D11" w14:textId="77777777" w:rsidR="00D10B3D" w:rsidRDefault="00000000">
            <w:r>
              <w:t>0.61</w:t>
            </w:r>
          </w:p>
        </w:tc>
      </w:tr>
      <w:tr w:rsidR="00D10B3D" w14:paraId="44D9145B" w14:textId="77777777">
        <w:tc>
          <w:tcPr>
            <w:tcW w:w="2513" w:type="dxa"/>
            <w:shd w:val="clear" w:color="auto" w:fill="E6E6E6"/>
            <w:vAlign w:val="center"/>
          </w:tcPr>
          <w:p w14:paraId="065C72A3" w14:textId="77777777" w:rsidR="00D10B3D" w:rsidRDefault="00000000">
            <w:r>
              <w:lastRenderedPageBreak/>
              <w:t>建筑形状</w:t>
            </w:r>
          </w:p>
        </w:tc>
        <w:tc>
          <w:tcPr>
            <w:tcW w:w="6820" w:type="dxa"/>
            <w:vAlign w:val="center"/>
          </w:tcPr>
          <w:p w14:paraId="23A67B68" w14:textId="77777777" w:rsidR="00D10B3D" w:rsidRDefault="00000000">
            <w:r>
              <w:t>条形</w:t>
            </w:r>
          </w:p>
        </w:tc>
      </w:tr>
    </w:tbl>
    <w:p w14:paraId="56EEBD26" w14:textId="77777777" w:rsidR="00D10B3D" w:rsidRDefault="00000000">
      <w:pPr>
        <w:pStyle w:val="2"/>
        <w:widowControl w:val="0"/>
        <w:rPr>
          <w:kern w:val="2"/>
        </w:rPr>
      </w:pPr>
      <w:bookmarkStart w:id="39" w:name="_Toc154405516"/>
      <w:r>
        <w:rPr>
          <w:kern w:val="2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D10B3D" w14:paraId="48FD341E" w14:textId="77777777">
        <w:tc>
          <w:tcPr>
            <w:tcW w:w="1596" w:type="dxa"/>
            <w:shd w:val="clear" w:color="auto" w:fill="E6E6E6"/>
            <w:vAlign w:val="center"/>
          </w:tcPr>
          <w:p w14:paraId="1FDB4FB2" w14:textId="77777777" w:rsidR="00D10B3D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3B8D20ED" w14:textId="77777777" w:rsidR="00D10B3D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03505F5" w14:textId="77777777" w:rsidR="00D10B3D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D324405" w14:textId="77777777" w:rsidR="00D10B3D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0C68609E" w14:textId="77777777" w:rsidR="00D10B3D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B4F36FC" w14:textId="77777777" w:rsidR="00D10B3D" w:rsidRDefault="00000000">
            <w:pPr>
              <w:jc w:val="center"/>
            </w:pPr>
            <w:r>
              <w:t>结论</w:t>
            </w:r>
          </w:p>
        </w:tc>
      </w:tr>
      <w:tr w:rsidR="00D10B3D" w14:paraId="7428C7B6" w14:textId="77777777">
        <w:tc>
          <w:tcPr>
            <w:tcW w:w="1596" w:type="dxa"/>
            <w:vMerge w:val="restart"/>
            <w:vAlign w:val="center"/>
          </w:tcPr>
          <w:p w14:paraId="34C5432F" w14:textId="77777777" w:rsidR="00D10B3D" w:rsidRDefault="00000000">
            <w:r>
              <w:t>户外房间</w:t>
            </w:r>
          </w:p>
        </w:tc>
        <w:tc>
          <w:tcPr>
            <w:tcW w:w="1590" w:type="dxa"/>
            <w:vMerge w:val="restart"/>
            <w:vAlign w:val="center"/>
          </w:tcPr>
          <w:p w14:paraId="0EAF2537" w14:textId="77777777" w:rsidR="00D10B3D" w:rsidRDefault="00000000">
            <w:r>
              <w:t>1003</w:t>
            </w:r>
          </w:p>
        </w:tc>
        <w:tc>
          <w:tcPr>
            <w:tcW w:w="1415" w:type="dxa"/>
            <w:vAlign w:val="center"/>
          </w:tcPr>
          <w:p w14:paraId="703358DD" w14:textId="77777777" w:rsidR="00D10B3D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CE504BA" w14:textId="77777777" w:rsidR="00D10B3D" w:rsidRDefault="00000000">
            <w:r>
              <w:t>0.04</w:t>
            </w:r>
          </w:p>
        </w:tc>
        <w:tc>
          <w:tcPr>
            <w:tcW w:w="1658" w:type="dxa"/>
            <w:vAlign w:val="center"/>
          </w:tcPr>
          <w:p w14:paraId="78F349E1" w14:textId="77777777" w:rsidR="00D10B3D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286635C0" w14:textId="77777777" w:rsidR="00D10B3D" w:rsidRDefault="00000000">
            <w:r>
              <w:t>满足</w:t>
            </w:r>
          </w:p>
        </w:tc>
      </w:tr>
      <w:tr w:rsidR="00D10B3D" w14:paraId="1FD7E007" w14:textId="77777777">
        <w:tc>
          <w:tcPr>
            <w:tcW w:w="1596" w:type="dxa"/>
            <w:vMerge/>
            <w:vAlign w:val="center"/>
          </w:tcPr>
          <w:p w14:paraId="5B827D76" w14:textId="77777777" w:rsidR="00D10B3D" w:rsidRDefault="00D10B3D"/>
        </w:tc>
        <w:tc>
          <w:tcPr>
            <w:tcW w:w="1590" w:type="dxa"/>
            <w:vMerge/>
            <w:vAlign w:val="center"/>
          </w:tcPr>
          <w:p w14:paraId="38140AE2" w14:textId="77777777" w:rsidR="00D10B3D" w:rsidRDefault="00D10B3D"/>
        </w:tc>
        <w:tc>
          <w:tcPr>
            <w:tcW w:w="1415" w:type="dxa"/>
            <w:vAlign w:val="center"/>
          </w:tcPr>
          <w:p w14:paraId="73F252F8" w14:textId="77777777" w:rsidR="00D10B3D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3265F040" w14:textId="77777777" w:rsidR="00D10B3D" w:rsidRDefault="00000000">
            <w:r>
              <w:t>0.13</w:t>
            </w:r>
          </w:p>
        </w:tc>
        <w:tc>
          <w:tcPr>
            <w:tcW w:w="1658" w:type="dxa"/>
            <w:vAlign w:val="center"/>
          </w:tcPr>
          <w:p w14:paraId="0BBEA058" w14:textId="77777777" w:rsidR="00D10B3D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2B1A0252" w14:textId="77777777" w:rsidR="00D10B3D" w:rsidRDefault="00000000">
            <w:r>
              <w:t>满足</w:t>
            </w:r>
          </w:p>
        </w:tc>
      </w:tr>
      <w:tr w:rsidR="00D10B3D" w14:paraId="0F7FA83B" w14:textId="77777777">
        <w:tc>
          <w:tcPr>
            <w:tcW w:w="1596" w:type="dxa"/>
            <w:vMerge/>
            <w:vAlign w:val="center"/>
          </w:tcPr>
          <w:p w14:paraId="37BA3706" w14:textId="77777777" w:rsidR="00D10B3D" w:rsidRDefault="00D10B3D"/>
        </w:tc>
        <w:tc>
          <w:tcPr>
            <w:tcW w:w="1590" w:type="dxa"/>
            <w:vMerge w:val="restart"/>
            <w:vAlign w:val="center"/>
          </w:tcPr>
          <w:p w14:paraId="7DDDA9C8" w14:textId="77777777" w:rsidR="00D10B3D" w:rsidRDefault="00000000">
            <w:r>
              <w:t>2001</w:t>
            </w:r>
          </w:p>
        </w:tc>
        <w:tc>
          <w:tcPr>
            <w:tcW w:w="1415" w:type="dxa"/>
            <w:vAlign w:val="center"/>
          </w:tcPr>
          <w:p w14:paraId="3BC75E3C" w14:textId="77777777" w:rsidR="00D10B3D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6A76F1F2" w14:textId="77777777" w:rsidR="00D10B3D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702CBC0F" w14:textId="77777777" w:rsidR="00D10B3D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F3781E8" w14:textId="77777777" w:rsidR="00D10B3D" w:rsidRDefault="00000000">
            <w:r>
              <w:t>满足</w:t>
            </w:r>
          </w:p>
        </w:tc>
      </w:tr>
      <w:tr w:rsidR="00D10B3D" w14:paraId="7AD53BCF" w14:textId="77777777">
        <w:tc>
          <w:tcPr>
            <w:tcW w:w="1596" w:type="dxa"/>
            <w:vMerge/>
            <w:vAlign w:val="center"/>
          </w:tcPr>
          <w:p w14:paraId="2F659828" w14:textId="77777777" w:rsidR="00D10B3D" w:rsidRDefault="00D10B3D"/>
        </w:tc>
        <w:tc>
          <w:tcPr>
            <w:tcW w:w="1590" w:type="dxa"/>
            <w:vMerge/>
            <w:vAlign w:val="center"/>
          </w:tcPr>
          <w:p w14:paraId="678AFD43" w14:textId="77777777" w:rsidR="00D10B3D" w:rsidRDefault="00D10B3D"/>
        </w:tc>
        <w:tc>
          <w:tcPr>
            <w:tcW w:w="1415" w:type="dxa"/>
            <w:vAlign w:val="center"/>
          </w:tcPr>
          <w:p w14:paraId="5A22DF29" w14:textId="77777777" w:rsidR="00D10B3D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06D81059" w14:textId="77777777" w:rsidR="00D10B3D" w:rsidRDefault="00000000">
            <w:r>
              <w:t>0.03</w:t>
            </w:r>
          </w:p>
        </w:tc>
        <w:tc>
          <w:tcPr>
            <w:tcW w:w="1658" w:type="dxa"/>
            <w:vAlign w:val="center"/>
          </w:tcPr>
          <w:p w14:paraId="29F7E1C0" w14:textId="77777777" w:rsidR="00D10B3D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259C5E2A" w14:textId="77777777" w:rsidR="00D10B3D" w:rsidRDefault="00000000">
            <w:r>
              <w:t>满足</w:t>
            </w:r>
          </w:p>
        </w:tc>
      </w:tr>
      <w:tr w:rsidR="00D10B3D" w14:paraId="0D6AC709" w14:textId="77777777">
        <w:tc>
          <w:tcPr>
            <w:tcW w:w="1596" w:type="dxa"/>
            <w:vMerge/>
            <w:vAlign w:val="center"/>
          </w:tcPr>
          <w:p w14:paraId="61646A22" w14:textId="77777777" w:rsidR="00D10B3D" w:rsidRDefault="00D10B3D"/>
        </w:tc>
        <w:tc>
          <w:tcPr>
            <w:tcW w:w="1590" w:type="dxa"/>
            <w:vMerge w:val="restart"/>
            <w:vAlign w:val="center"/>
          </w:tcPr>
          <w:p w14:paraId="644896F5" w14:textId="77777777" w:rsidR="00D10B3D" w:rsidRDefault="00000000">
            <w:r>
              <w:t>2002</w:t>
            </w:r>
          </w:p>
        </w:tc>
        <w:tc>
          <w:tcPr>
            <w:tcW w:w="1415" w:type="dxa"/>
            <w:vAlign w:val="center"/>
          </w:tcPr>
          <w:p w14:paraId="4FD41177" w14:textId="77777777" w:rsidR="00D10B3D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15AEE19E" w14:textId="77777777" w:rsidR="00D10B3D" w:rsidRDefault="00000000">
            <w:r>
              <w:t>0.11</w:t>
            </w:r>
          </w:p>
        </w:tc>
        <w:tc>
          <w:tcPr>
            <w:tcW w:w="1658" w:type="dxa"/>
            <w:vAlign w:val="center"/>
          </w:tcPr>
          <w:p w14:paraId="711226A3" w14:textId="77777777" w:rsidR="00D10B3D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60613CEA" w14:textId="77777777" w:rsidR="00D10B3D" w:rsidRDefault="00000000">
            <w:r>
              <w:t>满足</w:t>
            </w:r>
          </w:p>
        </w:tc>
      </w:tr>
      <w:tr w:rsidR="00D10B3D" w14:paraId="64D80B98" w14:textId="77777777">
        <w:tc>
          <w:tcPr>
            <w:tcW w:w="1596" w:type="dxa"/>
            <w:vMerge/>
            <w:vAlign w:val="center"/>
          </w:tcPr>
          <w:p w14:paraId="54625892" w14:textId="77777777" w:rsidR="00D10B3D" w:rsidRDefault="00D10B3D"/>
        </w:tc>
        <w:tc>
          <w:tcPr>
            <w:tcW w:w="1590" w:type="dxa"/>
            <w:vMerge/>
            <w:vAlign w:val="center"/>
          </w:tcPr>
          <w:p w14:paraId="5BECAAA2" w14:textId="77777777" w:rsidR="00D10B3D" w:rsidRDefault="00D10B3D"/>
        </w:tc>
        <w:tc>
          <w:tcPr>
            <w:tcW w:w="1415" w:type="dxa"/>
            <w:vAlign w:val="center"/>
          </w:tcPr>
          <w:p w14:paraId="215B01A3" w14:textId="77777777" w:rsidR="00D10B3D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3B5A9C90" w14:textId="77777777" w:rsidR="00D10B3D" w:rsidRDefault="00000000">
            <w:r>
              <w:t>0.10</w:t>
            </w:r>
          </w:p>
        </w:tc>
        <w:tc>
          <w:tcPr>
            <w:tcW w:w="1658" w:type="dxa"/>
            <w:vAlign w:val="center"/>
          </w:tcPr>
          <w:p w14:paraId="1E350BB1" w14:textId="77777777" w:rsidR="00D10B3D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40E54CC" w14:textId="77777777" w:rsidR="00D10B3D" w:rsidRDefault="00000000">
            <w:r>
              <w:t>满足</w:t>
            </w:r>
          </w:p>
        </w:tc>
      </w:tr>
      <w:tr w:rsidR="00D10B3D" w14:paraId="730BFD71" w14:textId="77777777">
        <w:tc>
          <w:tcPr>
            <w:tcW w:w="1596" w:type="dxa"/>
            <w:vMerge/>
            <w:vAlign w:val="center"/>
          </w:tcPr>
          <w:p w14:paraId="4F41BF3A" w14:textId="77777777" w:rsidR="00D10B3D" w:rsidRDefault="00D10B3D"/>
        </w:tc>
        <w:tc>
          <w:tcPr>
            <w:tcW w:w="1590" w:type="dxa"/>
            <w:vAlign w:val="center"/>
          </w:tcPr>
          <w:p w14:paraId="2851FB53" w14:textId="77777777" w:rsidR="00D10B3D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6C235E2A" w14:textId="77777777" w:rsidR="00D10B3D" w:rsidRDefault="00D10B3D"/>
        </w:tc>
        <w:tc>
          <w:tcPr>
            <w:tcW w:w="1658" w:type="dxa"/>
            <w:vAlign w:val="center"/>
          </w:tcPr>
          <w:p w14:paraId="23E0683F" w14:textId="77777777" w:rsidR="00D10B3D" w:rsidRDefault="00000000">
            <w:r>
              <w:t>满足</w:t>
            </w:r>
          </w:p>
        </w:tc>
      </w:tr>
      <w:tr w:rsidR="00D10B3D" w14:paraId="02B5AF65" w14:textId="77777777">
        <w:tc>
          <w:tcPr>
            <w:tcW w:w="1596" w:type="dxa"/>
            <w:shd w:val="clear" w:color="auto" w:fill="E6E6E6"/>
            <w:vAlign w:val="center"/>
          </w:tcPr>
          <w:p w14:paraId="2E06DFF9" w14:textId="77777777" w:rsidR="00D10B3D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58CB1A1D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3.1.4</w:t>
            </w:r>
            <w:r>
              <w:t>条</w:t>
            </w:r>
          </w:p>
        </w:tc>
      </w:tr>
      <w:tr w:rsidR="00D10B3D" w14:paraId="2C169649" w14:textId="77777777">
        <w:tc>
          <w:tcPr>
            <w:tcW w:w="1596" w:type="dxa"/>
            <w:shd w:val="clear" w:color="auto" w:fill="E6E6E6"/>
            <w:vAlign w:val="center"/>
          </w:tcPr>
          <w:p w14:paraId="0F16558A" w14:textId="77777777" w:rsidR="00D10B3D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66DC4A2D" w14:textId="77777777" w:rsidR="00D10B3D" w:rsidRDefault="00000000">
            <w:r>
              <w:t>窗墙面积比符合表</w:t>
            </w:r>
            <w:r>
              <w:t>3.1.4</w:t>
            </w:r>
            <w:r>
              <w:t>的规定，每套住宅允许一个房间在一个朝向上的窗墙面积比不大于</w:t>
            </w:r>
            <w:r>
              <w:t>0.6</w:t>
            </w:r>
          </w:p>
        </w:tc>
      </w:tr>
      <w:tr w:rsidR="00D10B3D" w14:paraId="0C6C9A94" w14:textId="77777777">
        <w:tc>
          <w:tcPr>
            <w:tcW w:w="1596" w:type="dxa"/>
            <w:shd w:val="clear" w:color="auto" w:fill="E6E6E6"/>
            <w:vAlign w:val="center"/>
          </w:tcPr>
          <w:p w14:paraId="7990449C" w14:textId="77777777" w:rsidR="00D10B3D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2EA50990" w14:textId="77777777" w:rsidR="00D10B3D" w:rsidRDefault="00000000">
            <w:r>
              <w:t>满足</w:t>
            </w:r>
          </w:p>
        </w:tc>
      </w:tr>
    </w:tbl>
    <w:p w14:paraId="3D72DB42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4405517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D10B3D" w14:paraId="16DFFAC9" w14:textId="77777777">
        <w:tc>
          <w:tcPr>
            <w:tcW w:w="1160" w:type="dxa"/>
            <w:shd w:val="clear" w:color="auto" w:fill="E6E6E6"/>
            <w:vAlign w:val="center"/>
          </w:tcPr>
          <w:p w14:paraId="7A52555B" w14:textId="77777777" w:rsidR="00D10B3D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3A170DB" w14:textId="77777777" w:rsidR="00D10B3D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3735182" w14:textId="77777777" w:rsidR="00D10B3D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A0ABACD" w14:textId="77777777" w:rsidR="00D10B3D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8AD0465" w14:textId="77777777" w:rsidR="00D10B3D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08E59D5" w14:textId="77777777" w:rsidR="00D10B3D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018EA44" w14:textId="77777777" w:rsidR="00D10B3D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D10B3D" w14:paraId="7EDA31C1" w14:textId="77777777">
        <w:tc>
          <w:tcPr>
            <w:tcW w:w="1160" w:type="dxa"/>
            <w:vMerge w:val="restart"/>
            <w:vAlign w:val="center"/>
          </w:tcPr>
          <w:p w14:paraId="29A4C0D2" w14:textId="77777777" w:rsidR="00D10B3D" w:rsidRDefault="00000000">
            <w:r>
              <w:t>东向</w:t>
            </w:r>
            <w:r>
              <w:br/>
              <w:t>15.72</w:t>
            </w:r>
          </w:p>
        </w:tc>
        <w:tc>
          <w:tcPr>
            <w:tcW w:w="1562" w:type="dxa"/>
            <w:vAlign w:val="center"/>
          </w:tcPr>
          <w:p w14:paraId="3085FCED" w14:textId="77777777" w:rsidR="00D10B3D" w:rsidRDefault="00000000">
            <w:r>
              <w:t>C0812</w:t>
            </w:r>
          </w:p>
        </w:tc>
        <w:tc>
          <w:tcPr>
            <w:tcW w:w="1386" w:type="dxa"/>
            <w:vAlign w:val="center"/>
          </w:tcPr>
          <w:p w14:paraId="1F44D243" w14:textId="77777777" w:rsidR="00D10B3D" w:rsidRDefault="00000000">
            <w:r>
              <w:t>0.80×1.20</w:t>
            </w:r>
          </w:p>
        </w:tc>
        <w:tc>
          <w:tcPr>
            <w:tcW w:w="1528" w:type="dxa"/>
            <w:vAlign w:val="center"/>
          </w:tcPr>
          <w:p w14:paraId="2E4316BA" w14:textId="77777777" w:rsidR="00D10B3D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5ECBB4DC" w14:textId="77777777" w:rsidR="00D10B3D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47E64D37" w14:textId="77777777" w:rsidR="00D10B3D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692D0308" w14:textId="77777777" w:rsidR="00D10B3D" w:rsidRDefault="00000000">
            <w:r>
              <w:t>0.96</w:t>
            </w:r>
          </w:p>
        </w:tc>
      </w:tr>
      <w:tr w:rsidR="00D10B3D" w14:paraId="7548D7AC" w14:textId="77777777">
        <w:tc>
          <w:tcPr>
            <w:tcW w:w="1160" w:type="dxa"/>
            <w:vMerge/>
            <w:vAlign w:val="center"/>
          </w:tcPr>
          <w:p w14:paraId="13B3AFE1" w14:textId="77777777" w:rsidR="00D10B3D" w:rsidRDefault="00D10B3D"/>
        </w:tc>
        <w:tc>
          <w:tcPr>
            <w:tcW w:w="1562" w:type="dxa"/>
            <w:vAlign w:val="center"/>
          </w:tcPr>
          <w:p w14:paraId="6F6EFA77" w14:textId="77777777" w:rsidR="00D10B3D" w:rsidRDefault="00000000">
            <w:r>
              <w:t>C0914</w:t>
            </w:r>
          </w:p>
        </w:tc>
        <w:tc>
          <w:tcPr>
            <w:tcW w:w="1386" w:type="dxa"/>
            <w:vAlign w:val="center"/>
          </w:tcPr>
          <w:p w14:paraId="0F8B9C1F" w14:textId="77777777" w:rsidR="00D10B3D" w:rsidRDefault="00000000">
            <w:r>
              <w:t>0.90×1.40</w:t>
            </w:r>
          </w:p>
        </w:tc>
        <w:tc>
          <w:tcPr>
            <w:tcW w:w="1528" w:type="dxa"/>
            <w:vAlign w:val="center"/>
          </w:tcPr>
          <w:p w14:paraId="79F11285" w14:textId="77777777" w:rsidR="00D10B3D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3060808A" w14:textId="77777777" w:rsidR="00D10B3D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012FEA4E" w14:textId="77777777" w:rsidR="00D10B3D" w:rsidRDefault="00000000">
            <w:r>
              <w:t>1.26</w:t>
            </w:r>
          </w:p>
        </w:tc>
        <w:tc>
          <w:tcPr>
            <w:tcW w:w="1262" w:type="dxa"/>
            <w:vAlign w:val="center"/>
          </w:tcPr>
          <w:p w14:paraId="263C6058" w14:textId="77777777" w:rsidR="00D10B3D" w:rsidRDefault="00000000">
            <w:r>
              <w:t>7.56</w:t>
            </w:r>
          </w:p>
        </w:tc>
      </w:tr>
      <w:tr w:rsidR="00D10B3D" w14:paraId="37106EF6" w14:textId="77777777">
        <w:tc>
          <w:tcPr>
            <w:tcW w:w="1160" w:type="dxa"/>
            <w:vMerge/>
            <w:vAlign w:val="center"/>
          </w:tcPr>
          <w:p w14:paraId="0686E6AC" w14:textId="77777777" w:rsidR="00D10B3D" w:rsidRDefault="00D10B3D"/>
        </w:tc>
        <w:tc>
          <w:tcPr>
            <w:tcW w:w="1562" w:type="dxa"/>
            <w:vAlign w:val="center"/>
          </w:tcPr>
          <w:p w14:paraId="004C160D" w14:textId="77777777" w:rsidR="00D10B3D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01F6A1BB" w14:textId="77777777" w:rsidR="00D10B3D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6DA72E77" w14:textId="77777777" w:rsidR="00D10B3D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1AE87E6" w14:textId="77777777" w:rsidR="00D10B3D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FA06622" w14:textId="77777777" w:rsidR="00D10B3D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277B0F8D" w14:textId="77777777" w:rsidR="00D10B3D" w:rsidRDefault="00000000">
            <w:r>
              <w:t>7.20</w:t>
            </w:r>
          </w:p>
        </w:tc>
      </w:tr>
      <w:tr w:rsidR="00D10B3D" w14:paraId="44284210" w14:textId="77777777">
        <w:tc>
          <w:tcPr>
            <w:tcW w:w="1160" w:type="dxa"/>
            <w:vMerge w:val="restart"/>
            <w:vAlign w:val="center"/>
          </w:tcPr>
          <w:p w14:paraId="0C7DABF0" w14:textId="77777777" w:rsidR="00D10B3D" w:rsidRDefault="00000000">
            <w:r>
              <w:t>西向</w:t>
            </w:r>
            <w:r>
              <w:br/>
              <w:t>8.91</w:t>
            </w:r>
          </w:p>
        </w:tc>
        <w:tc>
          <w:tcPr>
            <w:tcW w:w="1562" w:type="dxa"/>
            <w:vAlign w:val="center"/>
          </w:tcPr>
          <w:p w14:paraId="4C39BE20" w14:textId="77777777" w:rsidR="00D10B3D" w:rsidRDefault="00000000">
            <w:r>
              <w:t>C0914</w:t>
            </w:r>
          </w:p>
        </w:tc>
        <w:tc>
          <w:tcPr>
            <w:tcW w:w="1386" w:type="dxa"/>
            <w:vAlign w:val="center"/>
          </w:tcPr>
          <w:p w14:paraId="5E3FA458" w14:textId="77777777" w:rsidR="00D10B3D" w:rsidRDefault="00000000">
            <w:r>
              <w:t>0.90×1.40</w:t>
            </w:r>
          </w:p>
        </w:tc>
        <w:tc>
          <w:tcPr>
            <w:tcW w:w="1528" w:type="dxa"/>
            <w:vAlign w:val="center"/>
          </w:tcPr>
          <w:p w14:paraId="4A90B230" w14:textId="77777777" w:rsidR="00D10B3D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2C10BCB2" w14:textId="77777777" w:rsidR="00D10B3D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1923C9AA" w14:textId="77777777" w:rsidR="00D10B3D" w:rsidRDefault="00000000">
            <w:r>
              <w:t>1.26</w:t>
            </w:r>
          </w:p>
        </w:tc>
        <w:tc>
          <w:tcPr>
            <w:tcW w:w="1262" w:type="dxa"/>
            <w:vAlign w:val="center"/>
          </w:tcPr>
          <w:p w14:paraId="0CFC3FCD" w14:textId="77777777" w:rsidR="00D10B3D" w:rsidRDefault="00000000">
            <w:r>
              <w:t>7.56</w:t>
            </w:r>
          </w:p>
        </w:tc>
      </w:tr>
      <w:tr w:rsidR="00D10B3D" w14:paraId="4F120E05" w14:textId="77777777">
        <w:tc>
          <w:tcPr>
            <w:tcW w:w="1160" w:type="dxa"/>
            <w:vMerge/>
            <w:vAlign w:val="center"/>
          </w:tcPr>
          <w:p w14:paraId="577B2831" w14:textId="77777777" w:rsidR="00D10B3D" w:rsidRDefault="00D10B3D"/>
        </w:tc>
        <w:tc>
          <w:tcPr>
            <w:tcW w:w="1562" w:type="dxa"/>
            <w:vAlign w:val="center"/>
          </w:tcPr>
          <w:p w14:paraId="2AC1CB79" w14:textId="77777777" w:rsidR="00D10B3D" w:rsidRDefault="00000000">
            <w:r>
              <w:t>C0915</w:t>
            </w:r>
          </w:p>
        </w:tc>
        <w:tc>
          <w:tcPr>
            <w:tcW w:w="1386" w:type="dxa"/>
            <w:vAlign w:val="center"/>
          </w:tcPr>
          <w:p w14:paraId="67A7BB78" w14:textId="77777777" w:rsidR="00D10B3D" w:rsidRDefault="00000000">
            <w:r>
              <w:t>0.90×1.50</w:t>
            </w:r>
          </w:p>
        </w:tc>
        <w:tc>
          <w:tcPr>
            <w:tcW w:w="1528" w:type="dxa"/>
            <w:vAlign w:val="center"/>
          </w:tcPr>
          <w:p w14:paraId="28CFD49E" w14:textId="77777777" w:rsidR="00D10B3D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481C8C10" w14:textId="77777777" w:rsidR="00D10B3D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A36136A" w14:textId="77777777" w:rsidR="00D10B3D" w:rsidRDefault="00000000">
            <w:r>
              <w:t>1.35</w:t>
            </w:r>
          </w:p>
        </w:tc>
        <w:tc>
          <w:tcPr>
            <w:tcW w:w="1262" w:type="dxa"/>
            <w:vAlign w:val="center"/>
          </w:tcPr>
          <w:p w14:paraId="57937591" w14:textId="77777777" w:rsidR="00D10B3D" w:rsidRDefault="00000000">
            <w:r>
              <w:t>1.35</w:t>
            </w:r>
          </w:p>
        </w:tc>
      </w:tr>
    </w:tbl>
    <w:p w14:paraId="02B0C790" w14:textId="77777777" w:rsidR="00D10B3D" w:rsidRDefault="00000000">
      <w:pPr>
        <w:pStyle w:val="2"/>
        <w:widowControl w:val="0"/>
        <w:rPr>
          <w:kern w:val="2"/>
        </w:rPr>
      </w:pPr>
      <w:bookmarkStart w:id="41" w:name="_Toc154405518"/>
      <w:r>
        <w:rPr>
          <w:kern w:val="2"/>
        </w:rPr>
        <w:t>天窗</w:t>
      </w:r>
      <w:bookmarkEnd w:id="41"/>
    </w:p>
    <w:p w14:paraId="52E48873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4405519"/>
      <w:r>
        <w:rPr>
          <w:color w:val="000000"/>
          <w:kern w:val="2"/>
          <w:szCs w:val="24"/>
        </w:rPr>
        <w:t>天窗屋顶比</w:t>
      </w:r>
      <w:bookmarkEnd w:id="42"/>
    </w:p>
    <w:p w14:paraId="245372E8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06BF191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54405520"/>
      <w:r>
        <w:rPr>
          <w:color w:val="000000"/>
          <w:kern w:val="2"/>
          <w:szCs w:val="24"/>
        </w:rPr>
        <w:t>天窗热工</w:t>
      </w:r>
      <w:bookmarkEnd w:id="43"/>
    </w:p>
    <w:p w14:paraId="381F25DD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DFC4F20" w14:textId="77777777" w:rsidR="00D10B3D" w:rsidRDefault="00000000">
      <w:pPr>
        <w:pStyle w:val="2"/>
        <w:widowControl w:val="0"/>
        <w:rPr>
          <w:kern w:val="2"/>
        </w:rPr>
      </w:pPr>
      <w:bookmarkStart w:id="44" w:name="_Toc154405521"/>
      <w:r>
        <w:rPr>
          <w:kern w:val="2"/>
        </w:rPr>
        <w:t>屋顶构造</w:t>
      </w:r>
      <w:bookmarkEnd w:id="44"/>
    </w:p>
    <w:p w14:paraId="73744F2C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4405522"/>
      <w:r>
        <w:rPr>
          <w:color w:val="000000"/>
          <w:kern w:val="2"/>
          <w:szCs w:val="24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10B3D" w14:paraId="0866E08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00E2EF0" w14:textId="77777777" w:rsidR="00D10B3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2B9304" w14:textId="77777777" w:rsidR="00D10B3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B3D485" w14:textId="77777777" w:rsidR="00D10B3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ECEAE0" w14:textId="77777777" w:rsidR="00D10B3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FB772D" w14:textId="77777777" w:rsidR="00D10B3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17F774" w14:textId="77777777" w:rsidR="00D10B3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97CEB97" w14:textId="77777777" w:rsidR="00D10B3D" w:rsidRDefault="00000000">
            <w:pPr>
              <w:jc w:val="center"/>
            </w:pPr>
            <w:r>
              <w:t>热惰性指标</w:t>
            </w:r>
          </w:p>
        </w:tc>
      </w:tr>
      <w:tr w:rsidR="00D10B3D" w14:paraId="477D381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BFE791" w14:textId="77777777" w:rsidR="00D10B3D" w:rsidRDefault="00D10B3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2387AE" w14:textId="77777777" w:rsidR="00D10B3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190E87" w14:textId="77777777" w:rsidR="00D10B3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F35AB" w14:textId="77777777" w:rsidR="00D10B3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CADF27" w14:textId="77777777" w:rsidR="00D10B3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DFA2BA" w14:textId="77777777" w:rsidR="00D10B3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727EF4" w14:textId="77777777" w:rsidR="00D10B3D" w:rsidRDefault="00000000">
            <w:pPr>
              <w:jc w:val="center"/>
            </w:pPr>
            <w:r>
              <w:t>D=R*S</w:t>
            </w:r>
          </w:p>
        </w:tc>
      </w:tr>
      <w:tr w:rsidR="00D10B3D" w14:paraId="7974B028" w14:textId="77777777">
        <w:tc>
          <w:tcPr>
            <w:tcW w:w="3345" w:type="dxa"/>
            <w:vAlign w:val="center"/>
          </w:tcPr>
          <w:p w14:paraId="29DEE32A" w14:textId="77777777" w:rsidR="00D10B3D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6BD9D4B" w14:textId="77777777" w:rsidR="00D10B3D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3483AB0" w14:textId="77777777" w:rsidR="00D10B3D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5002FC1" w14:textId="77777777" w:rsidR="00D10B3D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334D356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9C4404" w14:textId="77777777" w:rsidR="00D10B3D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1EA02A8" w14:textId="77777777" w:rsidR="00D10B3D" w:rsidRDefault="00000000">
            <w:r>
              <w:t>0.407</w:t>
            </w:r>
          </w:p>
        </w:tc>
      </w:tr>
      <w:tr w:rsidR="00D10B3D" w14:paraId="27301C1D" w14:textId="77777777">
        <w:tc>
          <w:tcPr>
            <w:tcW w:w="3345" w:type="dxa"/>
            <w:vAlign w:val="center"/>
          </w:tcPr>
          <w:p w14:paraId="0C96F987" w14:textId="77777777" w:rsidR="00D10B3D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6EF616C" w14:textId="77777777" w:rsidR="00D10B3D" w:rsidRDefault="00000000">
            <w:r>
              <w:t>67.9</w:t>
            </w:r>
          </w:p>
        </w:tc>
        <w:tc>
          <w:tcPr>
            <w:tcW w:w="1075" w:type="dxa"/>
            <w:vAlign w:val="center"/>
          </w:tcPr>
          <w:p w14:paraId="78793A9B" w14:textId="77777777" w:rsidR="00D10B3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DCA4C5C" w14:textId="77777777" w:rsidR="00D10B3D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4E04F99" w14:textId="77777777" w:rsidR="00D10B3D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C5A62D2" w14:textId="77777777" w:rsidR="00D10B3D" w:rsidRDefault="00000000">
            <w:r>
              <w:t>1.886</w:t>
            </w:r>
          </w:p>
        </w:tc>
        <w:tc>
          <w:tcPr>
            <w:tcW w:w="1064" w:type="dxa"/>
            <w:vAlign w:val="center"/>
          </w:tcPr>
          <w:p w14:paraId="528DDBA5" w14:textId="77777777" w:rsidR="00D10B3D" w:rsidRDefault="00000000">
            <w:r>
              <w:t>0.770</w:t>
            </w:r>
          </w:p>
        </w:tc>
      </w:tr>
      <w:tr w:rsidR="00D10B3D" w14:paraId="07E58034" w14:textId="77777777">
        <w:tc>
          <w:tcPr>
            <w:tcW w:w="3345" w:type="dxa"/>
            <w:vAlign w:val="center"/>
          </w:tcPr>
          <w:p w14:paraId="7BB34FD6" w14:textId="77777777" w:rsidR="00D10B3D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290AB3A3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9A4776" w14:textId="77777777" w:rsidR="00D10B3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BB44C24" w14:textId="77777777" w:rsidR="00D10B3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D9C57D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7A2008" w14:textId="77777777" w:rsidR="00D10B3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F2BA1A8" w14:textId="77777777" w:rsidR="00D10B3D" w:rsidRDefault="00000000">
            <w:r>
              <w:t>0.245</w:t>
            </w:r>
          </w:p>
        </w:tc>
      </w:tr>
      <w:tr w:rsidR="00D10B3D" w14:paraId="2AAC4978" w14:textId="77777777">
        <w:tc>
          <w:tcPr>
            <w:tcW w:w="3345" w:type="dxa"/>
            <w:vAlign w:val="center"/>
          </w:tcPr>
          <w:p w14:paraId="0A73FA06" w14:textId="77777777" w:rsidR="00D10B3D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E4B7553" w14:textId="77777777" w:rsidR="00D10B3D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4FE0AD05" w14:textId="77777777" w:rsidR="00D10B3D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795A77AC" w14:textId="77777777" w:rsidR="00D10B3D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EAE000A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445188" w14:textId="77777777" w:rsidR="00D10B3D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1BF89657" w14:textId="77777777" w:rsidR="00D10B3D" w:rsidRDefault="00000000">
            <w:r>
              <w:t>1.378</w:t>
            </w:r>
          </w:p>
        </w:tc>
      </w:tr>
      <w:tr w:rsidR="00D10B3D" w14:paraId="712EFDD0" w14:textId="77777777">
        <w:tc>
          <w:tcPr>
            <w:tcW w:w="3345" w:type="dxa"/>
            <w:vAlign w:val="center"/>
          </w:tcPr>
          <w:p w14:paraId="2E8B4D79" w14:textId="77777777" w:rsidR="00D10B3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127DC5F" w14:textId="77777777" w:rsidR="00D10B3D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13DF1F1" w14:textId="77777777" w:rsidR="00D10B3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07784B1" w14:textId="77777777" w:rsidR="00D10B3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42A417C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1EFAF5" w14:textId="77777777" w:rsidR="00D10B3D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38E325E" w14:textId="77777777" w:rsidR="00D10B3D" w:rsidRDefault="00000000">
            <w:r>
              <w:t>1.186</w:t>
            </w:r>
          </w:p>
        </w:tc>
      </w:tr>
      <w:tr w:rsidR="00D10B3D" w14:paraId="344490DD" w14:textId="77777777">
        <w:tc>
          <w:tcPr>
            <w:tcW w:w="3345" w:type="dxa"/>
            <w:vAlign w:val="center"/>
          </w:tcPr>
          <w:p w14:paraId="32CC0136" w14:textId="77777777" w:rsidR="00D10B3D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75736C7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7DD590B" w14:textId="77777777" w:rsidR="00D10B3D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1ADD24A" w14:textId="77777777" w:rsidR="00D10B3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4692BCF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C2969D" w14:textId="77777777" w:rsidR="00D10B3D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118ECE4" w14:textId="77777777" w:rsidR="00D10B3D" w:rsidRDefault="00000000">
            <w:r>
              <w:t>0.249</w:t>
            </w:r>
          </w:p>
        </w:tc>
      </w:tr>
      <w:tr w:rsidR="00D10B3D" w14:paraId="3D5D567D" w14:textId="77777777">
        <w:tc>
          <w:tcPr>
            <w:tcW w:w="3345" w:type="dxa"/>
            <w:vAlign w:val="center"/>
          </w:tcPr>
          <w:p w14:paraId="4576444E" w14:textId="77777777" w:rsidR="00D10B3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5273764" w14:textId="77777777" w:rsidR="00D10B3D" w:rsidRDefault="00000000">
            <w:r>
              <w:t>347.9</w:t>
            </w:r>
          </w:p>
        </w:tc>
        <w:tc>
          <w:tcPr>
            <w:tcW w:w="1075" w:type="dxa"/>
            <w:vAlign w:val="center"/>
          </w:tcPr>
          <w:p w14:paraId="2C84F1C3" w14:textId="77777777" w:rsidR="00D10B3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3B980A" w14:textId="77777777" w:rsidR="00D10B3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0447514" w14:textId="77777777" w:rsidR="00D10B3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D4C31A4" w14:textId="77777777" w:rsidR="00D10B3D" w:rsidRDefault="00000000">
            <w:r>
              <w:t>2.472</w:t>
            </w:r>
          </w:p>
        </w:tc>
        <w:tc>
          <w:tcPr>
            <w:tcW w:w="1064" w:type="dxa"/>
            <w:vAlign w:val="center"/>
          </w:tcPr>
          <w:p w14:paraId="6F196C51" w14:textId="77777777" w:rsidR="00D10B3D" w:rsidRDefault="00000000">
            <w:r>
              <w:t>4.234</w:t>
            </w:r>
          </w:p>
        </w:tc>
      </w:tr>
      <w:tr w:rsidR="00D10B3D" w14:paraId="355112E6" w14:textId="77777777">
        <w:tc>
          <w:tcPr>
            <w:tcW w:w="3345" w:type="dxa"/>
            <w:shd w:val="clear" w:color="auto" w:fill="E6E6E6"/>
            <w:vAlign w:val="center"/>
          </w:tcPr>
          <w:p w14:paraId="40CBC503" w14:textId="77777777" w:rsidR="00D10B3D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451E87E" w14:textId="77777777" w:rsidR="00D10B3D" w:rsidRDefault="00000000">
            <w:pPr>
              <w:jc w:val="center"/>
            </w:pPr>
            <w:r>
              <w:t>0.86[</w:t>
            </w:r>
            <w:r>
              <w:t>默认</w:t>
            </w:r>
            <w:r>
              <w:t>]</w:t>
            </w:r>
          </w:p>
        </w:tc>
      </w:tr>
      <w:tr w:rsidR="00D10B3D" w14:paraId="22CBDF09" w14:textId="77777777">
        <w:tc>
          <w:tcPr>
            <w:tcW w:w="3345" w:type="dxa"/>
            <w:shd w:val="clear" w:color="auto" w:fill="E6E6E6"/>
            <w:vAlign w:val="center"/>
          </w:tcPr>
          <w:p w14:paraId="024ED554" w14:textId="77777777" w:rsidR="00D10B3D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55AADD7" w14:textId="77777777" w:rsidR="00D10B3D" w:rsidRDefault="00000000">
            <w:pPr>
              <w:jc w:val="center"/>
            </w:pPr>
            <w:r>
              <w:t>0.38</w:t>
            </w:r>
          </w:p>
        </w:tc>
      </w:tr>
      <w:tr w:rsidR="00D10B3D" w14:paraId="03370E87" w14:textId="77777777">
        <w:tc>
          <w:tcPr>
            <w:tcW w:w="3345" w:type="dxa"/>
            <w:shd w:val="clear" w:color="auto" w:fill="E6E6E6"/>
            <w:vAlign w:val="center"/>
          </w:tcPr>
          <w:p w14:paraId="02382328" w14:textId="77777777" w:rsidR="00D10B3D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EA96290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D10B3D" w14:paraId="478B9109" w14:textId="77777777">
        <w:tc>
          <w:tcPr>
            <w:tcW w:w="3345" w:type="dxa"/>
            <w:shd w:val="clear" w:color="auto" w:fill="E6E6E6"/>
            <w:vAlign w:val="center"/>
          </w:tcPr>
          <w:p w14:paraId="7234FDD9" w14:textId="77777777" w:rsidR="00D10B3D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75FB5F7F" w14:textId="77777777" w:rsidR="00D10B3D" w:rsidRDefault="00000000">
            <w:r>
              <w:t>K≤0.40</w:t>
            </w:r>
          </w:p>
        </w:tc>
      </w:tr>
      <w:tr w:rsidR="00D10B3D" w14:paraId="1666259A" w14:textId="77777777">
        <w:tc>
          <w:tcPr>
            <w:tcW w:w="3345" w:type="dxa"/>
            <w:shd w:val="clear" w:color="auto" w:fill="E6E6E6"/>
            <w:vAlign w:val="center"/>
          </w:tcPr>
          <w:p w14:paraId="5047D086" w14:textId="77777777" w:rsidR="00D10B3D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E177EBE" w14:textId="77777777" w:rsidR="00D10B3D" w:rsidRDefault="00000000">
            <w:r>
              <w:t>满足</w:t>
            </w:r>
          </w:p>
        </w:tc>
      </w:tr>
    </w:tbl>
    <w:p w14:paraId="67BD520B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016CAD" w14:textId="77777777" w:rsidR="00D10B3D" w:rsidRDefault="00000000">
      <w:pPr>
        <w:pStyle w:val="2"/>
        <w:widowControl w:val="0"/>
        <w:rPr>
          <w:kern w:val="2"/>
        </w:rPr>
      </w:pPr>
      <w:bookmarkStart w:id="46" w:name="_Toc154405523"/>
      <w:r>
        <w:rPr>
          <w:kern w:val="2"/>
        </w:rPr>
        <w:t>外墙构造</w:t>
      </w:r>
      <w:bookmarkEnd w:id="46"/>
    </w:p>
    <w:p w14:paraId="02B30C48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4405524"/>
      <w:r>
        <w:rPr>
          <w:color w:val="000000"/>
          <w:kern w:val="2"/>
          <w:szCs w:val="24"/>
        </w:rPr>
        <w:t>外墙相关构造</w:t>
      </w:r>
      <w:bookmarkEnd w:id="47"/>
    </w:p>
    <w:p w14:paraId="29EADB0F" w14:textId="77777777" w:rsidR="00D10B3D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10B3D" w14:paraId="2277D0E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1E28B12" w14:textId="77777777" w:rsidR="00D10B3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DF9FE" w14:textId="77777777" w:rsidR="00D10B3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6C77EA" w14:textId="77777777" w:rsidR="00D10B3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412266" w14:textId="77777777" w:rsidR="00D10B3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D18D75" w14:textId="77777777" w:rsidR="00D10B3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2C7248" w14:textId="77777777" w:rsidR="00D10B3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291782" w14:textId="77777777" w:rsidR="00D10B3D" w:rsidRDefault="00000000">
            <w:pPr>
              <w:jc w:val="center"/>
            </w:pPr>
            <w:r>
              <w:t>热惰性指标</w:t>
            </w:r>
          </w:p>
        </w:tc>
      </w:tr>
      <w:tr w:rsidR="00D10B3D" w14:paraId="3EDDF8C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9955547" w14:textId="77777777" w:rsidR="00D10B3D" w:rsidRDefault="00D10B3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F56334" w14:textId="77777777" w:rsidR="00D10B3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EB96A4" w14:textId="77777777" w:rsidR="00D10B3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FEAF66" w14:textId="77777777" w:rsidR="00D10B3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9BC123" w14:textId="77777777" w:rsidR="00D10B3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4D1BEE" w14:textId="77777777" w:rsidR="00D10B3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35467D" w14:textId="77777777" w:rsidR="00D10B3D" w:rsidRDefault="00000000">
            <w:pPr>
              <w:jc w:val="center"/>
            </w:pPr>
            <w:r>
              <w:t>D=R*S</w:t>
            </w:r>
          </w:p>
        </w:tc>
      </w:tr>
      <w:tr w:rsidR="00D10B3D" w14:paraId="58DE03D9" w14:textId="77777777">
        <w:tc>
          <w:tcPr>
            <w:tcW w:w="3345" w:type="dxa"/>
            <w:vAlign w:val="center"/>
          </w:tcPr>
          <w:p w14:paraId="649D1207" w14:textId="77777777" w:rsidR="00D10B3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8C9716E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3116F76" w14:textId="77777777" w:rsidR="00D10B3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EEDEE4A" w14:textId="77777777" w:rsidR="00D10B3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8DB605A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0C43E0" w14:textId="77777777" w:rsidR="00D10B3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894A07F" w14:textId="77777777" w:rsidR="00D10B3D" w:rsidRDefault="00000000">
            <w:r>
              <w:t>0.245</w:t>
            </w:r>
          </w:p>
        </w:tc>
      </w:tr>
      <w:tr w:rsidR="00D10B3D" w14:paraId="7A5163AB" w14:textId="77777777">
        <w:tc>
          <w:tcPr>
            <w:tcW w:w="3345" w:type="dxa"/>
            <w:vAlign w:val="center"/>
          </w:tcPr>
          <w:p w14:paraId="58468242" w14:textId="77777777" w:rsidR="00D10B3D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400036E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906A8E" w14:textId="77777777" w:rsidR="00D10B3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2548A06" w14:textId="77777777" w:rsidR="00D10B3D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03FEA1D" w14:textId="77777777" w:rsidR="00D10B3D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F051D84" w14:textId="77777777" w:rsidR="00D10B3D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24A5FFF" w14:textId="77777777" w:rsidR="00D10B3D" w:rsidRDefault="00000000">
            <w:r>
              <w:t>0.227</w:t>
            </w:r>
          </w:p>
        </w:tc>
      </w:tr>
      <w:tr w:rsidR="00D10B3D" w14:paraId="18A3F0DD" w14:textId="77777777">
        <w:tc>
          <w:tcPr>
            <w:tcW w:w="3345" w:type="dxa"/>
            <w:vAlign w:val="center"/>
          </w:tcPr>
          <w:p w14:paraId="1F699382" w14:textId="77777777" w:rsidR="00D10B3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04C9A80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5CFE3CA" w14:textId="77777777" w:rsidR="00D10B3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3627435" w14:textId="77777777" w:rsidR="00D10B3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310D518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7CBCA43" w14:textId="77777777" w:rsidR="00D10B3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01B76A8" w14:textId="77777777" w:rsidR="00D10B3D" w:rsidRDefault="00000000">
            <w:r>
              <w:t>0.245</w:t>
            </w:r>
          </w:p>
        </w:tc>
      </w:tr>
      <w:tr w:rsidR="00D10B3D" w14:paraId="02D35C33" w14:textId="77777777">
        <w:tc>
          <w:tcPr>
            <w:tcW w:w="3345" w:type="dxa"/>
            <w:vAlign w:val="center"/>
          </w:tcPr>
          <w:p w14:paraId="645BFBFD" w14:textId="77777777" w:rsidR="00D10B3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7DF1178" w14:textId="77777777" w:rsidR="00D10B3D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3AE0C67" w14:textId="77777777" w:rsidR="00D10B3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71E7CCC" w14:textId="77777777" w:rsidR="00D10B3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7A66C7B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9CAABC" w14:textId="77777777" w:rsidR="00D10B3D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34ED879" w14:textId="77777777" w:rsidR="00D10B3D" w:rsidRDefault="00000000">
            <w:r>
              <w:t>1.977</w:t>
            </w:r>
          </w:p>
        </w:tc>
      </w:tr>
      <w:tr w:rsidR="00D10B3D" w14:paraId="3664497E" w14:textId="77777777">
        <w:tc>
          <w:tcPr>
            <w:tcW w:w="3345" w:type="dxa"/>
            <w:vAlign w:val="center"/>
          </w:tcPr>
          <w:p w14:paraId="0184B386" w14:textId="77777777" w:rsidR="00D10B3D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AE7DF7C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757906" w14:textId="77777777" w:rsidR="00D10B3D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1B08C56" w14:textId="77777777" w:rsidR="00D10B3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D0478B6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97C42B" w14:textId="77777777" w:rsidR="00D10B3D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C4D8E99" w14:textId="77777777" w:rsidR="00D10B3D" w:rsidRDefault="00000000">
            <w:r>
              <w:t>0.249</w:t>
            </w:r>
          </w:p>
        </w:tc>
      </w:tr>
      <w:tr w:rsidR="00D10B3D" w14:paraId="134E2F54" w14:textId="77777777">
        <w:tc>
          <w:tcPr>
            <w:tcW w:w="3345" w:type="dxa"/>
            <w:vAlign w:val="center"/>
          </w:tcPr>
          <w:p w14:paraId="40642C4F" w14:textId="77777777" w:rsidR="00D10B3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049BC1" w14:textId="77777777" w:rsidR="00D10B3D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71D818C5" w14:textId="77777777" w:rsidR="00D10B3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3B3FB8" w14:textId="77777777" w:rsidR="00D10B3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083CF4" w14:textId="77777777" w:rsidR="00D10B3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D171E94" w14:textId="77777777" w:rsidR="00D10B3D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3AFCE79C" w14:textId="77777777" w:rsidR="00D10B3D" w:rsidRDefault="00000000">
            <w:r>
              <w:t>2.941</w:t>
            </w:r>
          </w:p>
        </w:tc>
      </w:tr>
      <w:tr w:rsidR="00D10B3D" w14:paraId="030859BA" w14:textId="77777777">
        <w:tc>
          <w:tcPr>
            <w:tcW w:w="3345" w:type="dxa"/>
            <w:shd w:val="clear" w:color="auto" w:fill="E6E6E6"/>
            <w:vAlign w:val="center"/>
          </w:tcPr>
          <w:p w14:paraId="397A7352" w14:textId="77777777" w:rsidR="00D10B3D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9A6E768" w14:textId="77777777" w:rsidR="00D10B3D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D10B3D" w14:paraId="699C8D46" w14:textId="77777777">
        <w:tc>
          <w:tcPr>
            <w:tcW w:w="3345" w:type="dxa"/>
            <w:shd w:val="clear" w:color="auto" w:fill="E6E6E6"/>
            <w:vAlign w:val="center"/>
          </w:tcPr>
          <w:p w14:paraId="7266D8FC" w14:textId="77777777" w:rsidR="00D10B3D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E9F2007" w14:textId="77777777" w:rsidR="00D10B3D" w:rsidRDefault="00000000">
            <w:pPr>
              <w:jc w:val="center"/>
            </w:pPr>
            <w:r>
              <w:t>1.11</w:t>
            </w:r>
          </w:p>
        </w:tc>
      </w:tr>
    </w:tbl>
    <w:p w14:paraId="35E4A374" w14:textId="77777777" w:rsidR="00D10B3D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10B3D" w14:paraId="0C66841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F5F57A2" w14:textId="77777777" w:rsidR="00D10B3D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B1A810" w14:textId="77777777" w:rsidR="00D10B3D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928DB" w14:textId="77777777" w:rsidR="00D10B3D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F1387E" w14:textId="77777777" w:rsidR="00D10B3D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1118EF" w14:textId="77777777" w:rsidR="00D10B3D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F65687" w14:textId="77777777" w:rsidR="00D10B3D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623A62" w14:textId="77777777" w:rsidR="00D10B3D" w:rsidRDefault="00000000">
            <w:pPr>
              <w:jc w:val="center"/>
            </w:pPr>
            <w:r>
              <w:t>热惰性指标</w:t>
            </w:r>
          </w:p>
        </w:tc>
      </w:tr>
      <w:tr w:rsidR="00D10B3D" w14:paraId="55CACD9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3E53812" w14:textId="77777777" w:rsidR="00D10B3D" w:rsidRDefault="00D10B3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A4F7B6" w14:textId="77777777" w:rsidR="00D10B3D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BFCD8C" w14:textId="77777777" w:rsidR="00D10B3D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3D31D4" w14:textId="77777777" w:rsidR="00D10B3D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AD4DCF" w14:textId="77777777" w:rsidR="00D10B3D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8ED618" w14:textId="77777777" w:rsidR="00D10B3D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B80CAA" w14:textId="77777777" w:rsidR="00D10B3D" w:rsidRDefault="00000000">
            <w:pPr>
              <w:jc w:val="center"/>
            </w:pPr>
            <w:r>
              <w:t>D=R*S</w:t>
            </w:r>
          </w:p>
        </w:tc>
      </w:tr>
      <w:tr w:rsidR="00D10B3D" w14:paraId="0B073AA7" w14:textId="77777777">
        <w:tc>
          <w:tcPr>
            <w:tcW w:w="3345" w:type="dxa"/>
            <w:vAlign w:val="center"/>
          </w:tcPr>
          <w:p w14:paraId="603D1E86" w14:textId="77777777" w:rsidR="00D10B3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3C8D545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AAA82B1" w14:textId="77777777" w:rsidR="00D10B3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A64BD35" w14:textId="77777777" w:rsidR="00D10B3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5BB6C39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33BBF9" w14:textId="77777777" w:rsidR="00D10B3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5BEFD47" w14:textId="77777777" w:rsidR="00D10B3D" w:rsidRDefault="00000000">
            <w:r>
              <w:t>0.245</w:t>
            </w:r>
          </w:p>
        </w:tc>
      </w:tr>
      <w:tr w:rsidR="00D10B3D" w14:paraId="0B9A150F" w14:textId="77777777">
        <w:tc>
          <w:tcPr>
            <w:tcW w:w="3345" w:type="dxa"/>
            <w:vAlign w:val="center"/>
          </w:tcPr>
          <w:p w14:paraId="2F61D270" w14:textId="77777777" w:rsidR="00D10B3D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6D2EE40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50AE5BD" w14:textId="77777777" w:rsidR="00D10B3D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E1C715B" w14:textId="77777777" w:rsidR="00D10B3D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43586E6" w14:textId="77777777" w:rsidR="00D10B3D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4851366" w14:textId="77777777" w:rsidR="00D10B3D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04614D6" w14:textId="77777777" w:rsidR="00D10B3D" w:rsidRDefault="00000000">
            <w:r>
              <w:t>0.227</w:t>
            </w:r>
          </w:p>
        </w:tc>
      </w:tr>
      <w:tr w:rsidR="00D10B3D" w14:paraId="377FA4B3" w14:textId="77777777">
        <w:tc>
          <w:tcPr>
            <w:tcW w:w="3345" w:type="dxa"/>
            <w:vAlign w:val="center"/>
          </w:tcPr>
          <w:p w14:paraId="3126A695" w14:textId="77777777" w:rsidR="00D10B3D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D17C92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A4A9BC" w14:textId="77777777" w:rsidR="00D10B3D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D1049B8" w14:textId="77777777" w:rsidR="00D10B3D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4E8E910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42071E" w14:textId="77777777" w:rsidR="00D10B3D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E17F0DA" w14:textId="77777777" w:rsidR="00D10B3D" w:rsidRDefault="00000000">
            <w:r>
              <w:t>0.245</w:t>
            </w:r>
          </w:p>
        </w:tc>
      </w:tr>
      <w:tr w:rsidR="00D10B3D" w14:paraId="5E208728" w14:textId="77777777">
        <w:tc>
          <w:tcPr>
            <w:tcW w:w="3345" w:type="dxa"/>
            <w:vAlign w:val="center"/>
          </w:tcPr>
          <w:p w14:paraId="36DE4823" w14:textId="77777777" w:rsidR="00D10B3D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88229C8" w14:textId="77777777" w:rsidR="00D10B3D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04898094" w14:textId="77777777" w:rsidR="00D10B3D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A16539B" w14:textId="77777777" w:rsidR="00D10B3D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59230BC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646474" w14:textId="77777777" w:rsidR="00D10B3D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A6E8CE8" w14:textId="77777777" w:rsidR="00D10B3D" w:rsidRDefault="00000000">
            <w:r>
              <w:t>1.977</w:t>
            </w:r>
          </w:p>
        </w:tc>
      </w:tr>
      <w:tr w:rsidR="00D10B3D" w14:paraId="4C6FCA9D" w14:textId="77777777">
        <w:tc>
          <w:tcPr>
            <w:tcW w:w="3345" w:type="dxa"/>
            <w:vAlign w:val="center"/>
          </w:tcPr>
          <w:p w14:paraId="20EDF26F" w14:textId="77777777" w:rsidR="00D10B3D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37A4B30" w14:textId="77777777" w:rsidR="00D10B3D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A3597C" w14:textId="77777777" w:rsidR="00D10B3D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6ACDD36" w14:textId="77777777" w:rsidR="00D10B3D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0AF416C" w14:textId="77777777" w:rsidR="00D10B3D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6DC027" w14:textId="77777777" w:rsidR="00D10B3D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3714BA5" w14:textId="77777777" w:rsidR="00D10B3D" w:rsidRDefault="00000000">
            <w:r>
              <w:t>0.249</w:t>
            </w:r>
          </w:p>
        </w:tc>
      </w:tr>
      <w:tr w:rsidR="00D10B3D" w14:paraId="7A313C50" w14:textId="77777777">
        <w:tc>
          <w:tcPr>
            <w:tcW w:w="3345" w:type="dxa"/>
            <w:vAlign w:val="center"/>
          </w:tcPr>
          <w:p w14:paraId="77BCC26C" w14:textId="77777777" w:rsidR="00D10B3D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7B9DD3" w14:textId="77777777" w:rsidR="00D10B3D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64627367" w14:textId="77777777" w:rsidR="00D10B3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FF228C3" w14:textId="77777777" w:rsidR="00D10B3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8127B5B" w14:textId="77777777" w:rsidR="00D10B3D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8134CF0" w14:textId="77777777" w:rsidR="00D10B3D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177B8F32" w14:textId="77777777" w:rsidR="00D10B3D" w:rsidRDefault="00000000">
            <w:r>
              <w:t>2.941</w:t>
            </w:r>
          </w:p>
        </w:tc>
      </w:tr>
      <w:tr w:rsidR="00D10B3D" w14:paraId="1327D29F" w14:textId="77777777">
        <w:tc>
          <w:tcPr>
            <w:tcW w:w="3345" w:type="dxa"/>
            <w:shd w:val="clear" w:color="auto" w:fill="E6E6E6"/>
            <w:vAlign w:val="center"/>
          </w:tcPr>
          <w:p w14:paraId="4DE3D062" w14:textId="77777777" w:rsidR="00D10B3D" w:rsidRDefault="00000000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37BE1B3D" w14:textId="77777777" w:rsidR="00D10B3D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D10B3D" w14:paraId="3C77BBCF" w14:textId="77777777">
        <w:tc>
          <w:tcPr>
            <w:tcW w:w="3345" w:type="dxa"/>
            <w:shd w:val="clear" w:color="auto" w:fill="E6E6E6"/>
            <w:vAlign w:val="center"/>
          </w:tcPr>
          <w:p w14:paraId="79C7E0F8" w14:textId="77777777" w:rsidR="00D10B3D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40E87AD" w14:textId="77777777" w:rsidR="00D10B3D" w:rsidRDefault="00000000">
            <w:pPr>
              <w:jc w:val="center"/>
            </w:pPr>
            <w:r>
              <w:t>1.11</w:t>
            </w:r>
          </w:p>
        </w:tc>
      </w:tr>
    </w:tbl>
    <w:p w14:paraId="586CC45F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4405525"/>
      <w:r>
        <w:rPr>
          <w:color w:val="000000"/>
          <w:kern w:val="2"/>
          <w:szCs w:val="24"/>
        </w:rPr>
        <w:t>外墙平均热工特性</w:t>
      </w:r>
      <w:bookmarkEnd w:id="48"/>
    </w:p>
    <w:p w14:paraId="5FB657FC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715A58D4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p w14:paraId="320EA7A4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10B3D" w14:paraId="4B0F1B7F" w14:textId="77777777">
        <w:tc>
          <w:tcPr>
            <w:tcW w:w="2948" w:type="dxa"/>
            <w:shd w:val="clear" w:color="auto" w:fill="E6E6E6"/>
            <w:vAlign w:val="center"/>
          </w:tcPr>
          <w:p w14:paraId="77420455" w14:textId="77777777" w:rsidR="00D10B3D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AAD3534" w14:textId="77777777" w:rsidR="00D10B3D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DEDD57" w14:textId="77777777" w:rsidR="00D10B3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DDE1716" w14:textId="77777777" w:rsidR="00D10B3D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C28A7F2" w14:textId="77777777" w:rsidR="00D10B3D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EBFB99E" w14:textId="77777777" w:rsidR="00D10B3D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40BFE9" w14:textId="77777777" w:rsidR="00D10B3D" w:rsidRDefault="00000000">
            <w:pPr>
              <w:jc w:val="center"/>
            </w:pPr>
            <w:r>
              <w:t>太阳辐射吸收系数</w:t>
            </w:r>
          </w:p>
        </w:tc>
      </w:tr>
      <w:tr w:rsidR="00D10B3D" w14:paraId="733BE9F5" w14:textId="77777777">
        <w:tc>
          <w:tcPr>
            <w:tcW w:w="2948" w:type="dxa"/>
            <w:vAlign w:val="center"/>
          </w:tcPr>
          <w:p w14:paraId="1D9EA66A" w14:textId="77777777" w:rsidR="00D10B3D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A62EABA" w14:textId="77777777" w:rsidR="00D10B3D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FD3C094" w14:textId="77777777" w:rsidR="00D10B3D" w:rsidRDefault="00000000">
            <w:r>
              <w:t>115.34</w:t>
            </w:r>
          </w:p>
        </w:tc>
        <w:tc>
          <w:tcPr>
            <w:tcW w:w="922" w:type="dxa"/>
            <w:vAlign w:val="center"/>
          </w:tcPr>
          <w:p w14:paraId="298FD3E5" w14:textId="77777777" w:rsidR="00D10B3D" w:rsidRDefault="00000000">
            <w:r>
              <w:t>0.918</w:t>
            </w:r>
          </w:p>
        </w:tc>
        <w:tc>
          <w:tcPr>
            <w:tcW w:w="1305" w:type="dxa"/>
            <w:vAlign w:val="center"/>
          </w:tcPr>
          <w:p w14:paraId="0DC0C1D9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6D96A83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DD804C5" w14:textId="77777777" w:rsidR="00D10B3D" w:rsidRDefault="00000000">
            <w:r>
              <w:t>0.49</w:t>
            </w:r>
          </w:p>
        </w:tc>
      </w:tr>
      <w:tr w:rsidR="00D10B3D" w14:paraId="18816A49" w14:textId="77777777">
        <w:tc>
          <w:tcPr>
            <w:tcW w:w="2948" w:type="dxa"/>
            <w:vAlign w:val="center"/>
          </w:tcPr>
          <w:p w14:paraId="5C8B4786" w14:textId="77777777" w:rsidR="00D10B3D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6643D2B1" w14:textId="77777777" w:rsidR="00D10B3D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52F6C989" w14:textId="77777777" w:rsidR="00D10B3D" w:rsidRDefault="00000000">
            <w:r>
              <w:t>10.26</w:t>
            </w:r>
          </w:p>
        </w:tc>
        <w:tc>
          <w:tcPr>
            <w:tcW w:w="922" w:type="dxa"/>
            <w:vAlign w:val="center"/>
          </w:tcPr>
          <w:p w14:paraId="609E6290" w14:textId="77777777" w:rsidR="00D10B3D" w:rsidRDefault="00000000">
            <w:r>
              <w:t>0.082</w:t>
            </w:r>
          </w:p>
        </w:tc>
        <w:tc>
          <w:tcPr>
            <w:tcW w:w="1305" w:type="dxa"/>
            <w:vAlign w:val="center"/>
          </w:tcPr>
          <w:p w14:paraId="37380754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B7DF342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9EA31B3" w14:textId="77777777" w:rsidR="00D10B3D" w:rsidRDefault="00000000">
            <w:r>
              <w:t>0.49</w:t>
            </w:r>
          </w:p>
        </w:tc>
      </w:tr>
      <w:tr w:rsidR="00D10B3D" w14:paraId="0AFF1A2D" w14:textId="77777777">
        <w:tc>
          <w:tcPr>
            <w:tcW w:w="2948" w:type="dxa"/>
            <w:vAlign w:val="center"/>
          </w:tcPr>
          <w:p w14:paraId="37D72639" w14:textId="77777777" w:rsidR="00D10B3D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3E218EB" w14:textId="77777777" w:rsidR="00D10B3D" w:rsidRDefault="00D10B3D"/>
        </w:tc>
        <w:tc>
          <w:tcPr>
            <w:tcW w:w="990" w:type="dxa"/>
            <w:vAlign w:val="center"/>
          </w:tcPr>
          <w:p w14:paraId="23E2E2C3" w14:textId="77777777" w:rsidR="00D10B3D" w:rsidRDefault="00000000">
            <w:r>
              <w:t>125.60</w:t>
            </w:r>
          </w:p>
        </w:tc>
        <w:tc>
          <w:tcPr>
            <w:tcW w:w="922" w:type="dxa"/>
            <w:vAlign w:val="center"/>
          </w:tcPr>
          <w:p w14:paraId="52222230" w14:textId="77777777" w:rsidR="00D10B3D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28672FE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AF62ECB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16E2E9D" w14:textId="77777777" w:rsidR="00D10B3D" w:rsidRDefault="00000000">
            <w:r>
              <w:t>0.49</w:t>
            </w:r>
          </w:p>
        </w:tc>
      </w:tr>
      <w:tr w:rsidR="00D10B3D" w14:paraId="42C576F9" w14:textId="77777777">
        <w:tc>
          <w:tcPr>
            <w:tcW w:w="2948" w:type="dxa"/>
            <w:shd w:val="clear" w:color="auto" w:fill="E6E6E6"/>
            <w:vAlign w:val="center"/>
          </w:tcPr>
          <w:p w14:paraId="779BDB5A" w14:textId="77777777" w:rsidR="00D10B3D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13B15F0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D10B3D" w14:paraId="0E8F9B1F" w14:textId="77777777">
        <w:tc>
          <w:tcPr>
            <w:tcW w:w="2948" w:type="dxa"/>
            <w:shd w:val="clear" w:color="auto" w:fill="E6E6E6"/>
            <w:vAlign w:val="center"/>
          </w:tcPr>
          <w:p w14:paraId="2C71FFAE" w14:textId="77777777" w:rsidR="00D10B3D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2C6A8C28" w14:textId="77777777" w:rsidR="00D10B3D" w:rsidRDefault="00000000">
            <w:r>
              <w:t>东西向外墙热工不得降低</w:t>
            </w:r>
            <w:r>
              <w:t>(KE≤1.50)</w:t>
            </w:r>
          </w:p>
        </w:tc>
      </w:tr>
      <w:tr w:rsidR="00D10B3D" w14:paraId="2ABD6520" w14:textId="77777777">
        <w:tc>
          <w:tcPr>
            <w:tcW w:w="2948" w:type="dxa"/>
            <w:shd w:val="clear" w:color="auto" w:fill="E6E6E6"/>
            <w:vAlign w:val="center"/>
          </w:tcPr>
          <w:p w14:paraId="363EBDC4" w14:textId="77777777" w:rsidR="00D10B3D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2002E950" w14:textId="77777777" w:rsidR="00D10B3D" w:rsidRDefault="00000000">
            <w:r>
              <w:t>满足</w:t>
            </w:r>
          </w:p>
        </w:tc>
      </w:tr>
    </w:tbl>
    <w:p w14:paraId="3EDD45E8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10B3D" w14:paraId="1D3E363E" w14:textId="77777777">
        <w:tc>
          <w:tcPr>
            <w:tcW w:w="2948" w:type="dxa"/>
            <w:shd w:val="clear" w:color="auto" w:fill="E6E6E6"/>
            <w:vAlign w:val="center"/>
          </w:tcPr>
          <w:p w14:paraId="49CFA17C" w14:textId="77777777" w:rsidR="00D10B3D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D72E179" w14:textId="77777777" w:rsidR="00D10B3D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40A71C" w14:textId="77777777" w:rsidR="00D10B3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A57DA4D" w14:textId="77777777" w:rsidR="00D10B3D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75EA300" w14:textId="77777777" w:rsidR="00D10B3D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A0078D" w14:textId="77777777" w:rsidR="00D10B3D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4E69D1" w14:textId="77777777" w:rsidR="00D10B3D" w:rsidRDefault="00000000">
            <w:pPr>
              <w:jc w:val="center"/>
            </w:pPr>
            <w:r>
              <w:t>太阳辐射吸收系数</w:t>
            </w:r>
          </w:p>
        </w:tc>
      </w:tr>
      <w:tr w:rsidR="00D10B3D" w14:paraId="4E756E2A" w14:textId="77777777">
        <w:tc>
          <w:tcPr>
            <w:tcW w:w="2948" w:type="dxa"/>
            <w:vAlign w:val="center"/>
          </w:tcPr>
          <w:p w14:paraId="76B3AEA7" w14:textId="77777777" w:rsidR="00D10B3D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6403D78" w14:textId="77777777" w:rsidR="00D10B3D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98307B9" w14:textId="77777777" w:rsidR="00D10B3D" w:rsidRDefault="00000000">
            <w:r>
              <w:t>117.30</w:t>
            </w:r>
          </w:p>
        </w:tc>
        <w:tc>
          <w:tcPr>
            <w:tcW w:w="922" w:type="dxa"/>
            <w:vAlign w:val="center"/>
          </w:tcPr>
          <w:p w14:paraId="42CC29F6" w14:textId="77777777" w:rsidR="00D10B3D" w:rsidRDefault="00000000">
            <w:r>
              <w:t>0.898</w:t>
            </w:r>
          </w:p>
        </w:tc>
        <w:tc>
          <w:tcPr>
            <w:tcW w:w="1305" w:type="dxa"/>
            <w:vAlign w:val="center"/>
          </w:tcPr>
          <w:p w14:paraId="2D728F78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EF6C4EA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BED0212" w14:textId="77777777" w:rsidR="00D10B3D" w:rsidRDefault="00000000">
            <w:r>
              <w:t>0.49</w:t>
            </w:r>
          </w:p>
        </w:tc>
      </w:tr>
      <w:tr w:rsidR="00D10B3D" w14:paraId="0EB6DFED" w14:textId="77777777">
        <w:tc>
          <w:tcPr>
            <w:tcW w:w="2948" w:type="dxa"/>
            <w:vAlign w:val="center"/>
          </w:tcPr>
          <w:p w14:paraId="0A102464" w14:textId="77777777" w:rsidR="00D10B3D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850CFB8" w14:textId="77777777" w:rsidR="00D10B3D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F3D92F2" w14:textId="77777777" w:rsidR="00D10B3D" w:rsidRDefault="00000000">
            <w:r>
              <w:t>13.29</w:t>
            </w:r>
          </w:p>
        </w:tc>
        <w:tc>
          <w:tcPr>
            <w:tcW w:w="922" w:type="dxa"/>
            <w:vAlign w:val="center"/>
          </w:tcPr>
          <w:p w14:paraId="383B243B" w14:textId="77777777" w:rsidR="00D10B3D" w:rsidRDefault="00000000">
            <w:r>
              <w:t>0.102</w:t>
            </w:r>
          </w:p>
        </w:tc>
        <w:tc>
          <w:tcPr>
            <w:tcW w:w="1305" w:type="dxa"/>
            <w:vAlign w:val="center"/>
          </w:tcPr>
          <w:p w14:paraId="4FE9CEDD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7B1CF8C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B7410D7" w14:textId="77777777" w:rsidR="00D10B3D" w:rsidRDefault="00000000">
            <w:r>
              <w:t>0.49</w:t>
            </w:r>
          </w:p>
        </w:tc>
      </w:tr>
      <w:tr w:rsidR="00D10B3D" w14:paraId="354F3B1F" w14:textId="77777777">
        <w:tc>
          <w:tcPr>
            <w:tcW w:w="2948" w:type="dxa"/>
            <w:vAlign w:val="center"/>
          </w:tcPr>
          <w:p w14:paraId="18B93615" w14:textId="77777777" w:rsidR="00D10B3D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45C72D6" w14:textId="77777777" w:rsidR="00D10B3D" w:rsidRDefault="00D10B3D"/>
        </w:tc>
        <w:tc>
          <w:tcPr>
            <w:tcW w:w="990" w:type="dxa"/>
            <w:vAlign w:val="center"/>
          </w:tcPr>
          <w:p w14:paraId="39AE3FDA" w14:textId="77777777" w:rsidR="00D10B3D" w:rsidRDefault="00000000">
            <w:r>
              <w:t>130.59</w:t>
            </w:r>
          </w:p>
        </w:tc>
        <w:tc>
          <w:tcPr>
            <w:tcW w:w="922" w:type="dxa"/>
            <w:vAlign w:val="center"/>
          </w:tcPr>
          <w:p w14:paraId="6CD46C4E" w14:textId="77777777" w:rsidR="00D10B3D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C4BCB92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2CD74C8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F060734" w14:textId="77777777" w:rsidR="00D10B3D" w:rsidRDefault="00000000">
            <w:r>
              <w:t>0.49</w:t>
            </w:r>
          </w:p>
        </w:tc>
      </w:tr>
      <w:tr w:rsidR="00D10B3D" w14:paraId="4E73E113" w14:textId="77777777">
        <w:tc>
          <w:tcPr>
            <w:tcW w:w="2948" w:type="dxa"/>
            <w:shd w:val="clear" w:color="auto" w:fill="E6E6E6"/>
            <w:vAlign w:val="center"/>
          </w:tcPr>
          <w:p w14:paraId="3B9BD6F3" w14:textId="77777777" w:rsidR="00D10B3D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491F514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D10B3D" w14:paraId="1BCFB8FD" w14:textId="77777777">
        <w:tc>
          <w:tcPr>
            <w:tcW w:w="2948" w:type="dxa"/>
            <w:shd w:val="clear" w:color="auto" w:fill="E6E6E6"/>
            <w:vAlign w:val="center"/>
          </w:tcPr>
          <w:p w14:paraId="4E8E6374" w14:textId="77777777" w:rsidR="00D10B3D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78A32E8" w14:textId="77777777" w:rsidR="00D10B3D" w:rsidRDefault="00000000">
            <w:r>
              <w:t>东西向外墙热工不得降低</w:t>
            </w:r>
            <w:r>
              <w:t>(KW≤1.50)</w:t>
            </w:r>
          </w:p>
        </w:tc>
      </w:tr>
      <w:tr w:rsidR="00D10B3D" w14:paraId="00EA1340" w14:textId="77777777">
        <w:tc>
          <w:tcPr>
            <w:tcW w:w="2948" w:type="dxa"/>
            <w:shd w:val="clear" w:color="auto" w:fill="E6E6E6"/>
            <w:vAlign w:val="center"/>
          </w:tcPr>
          <w:p w14:paraId="0AF87910" w14:textId="77777777" w:rsidR="00D10B3D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7949024C" w14:textId="77777777" w:rsidR="00D10B3D" w:rsidRDefault="00000000">
            <w:r>
              <w:t>满足</w:t>
            </w:r>
          </w:p>
        </w:tc>
      </w:tr>
    </w:tbl>
    <w:p w14:paraId="2EF1389F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10B3D" w14:paraId="40472BDF" w14:textId="77777777">
        <w:tc>
          <w:tcPr>
            <w:tcW w:w="2948" w:type="dxa"/>
            <w:shd w:val="clear" w:color="auto" w:fill="E6E6E6"/>
            <w:vAlign w:val="center"/>
          </w:tcPr>
          <w:p w14:paraId="7715F258" w14:textId="77777777" w:rsidR="00D10B3D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FFF035C" w14:textId="77777777" w:rsidR="00D10B3D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309327" w14:textId="77777777" w:rsidR="00D10B3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389F186" w14:textId="77777777" w:rsidR="00D10B3D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E03578D" w14:textId="77777777" w:rsidR="00D10B3D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42AD11" w14:textId="77777777" w:rsidR="00D10B3D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F62DC8" w14:textId="77777777" w:rsidR="00D10B3D" w:rsidRDefault="00000000">
            <w:pPr>
              <w:jc w:val="center"/>
            </w:pPr>
            <w:r>
              <w:t>太阳辐射吸收系数</w:t>
            </w:r>
          </w:p>
        </w:tc>
      </w:tr>
      <w:tr w:rsidR="00D10B3D" w14:paraId="68189BA7" w14:textId="77777777">
        <w:tc>
          <w:tcPr>
            <w:tcW w:w="2948" w:type="dxa"/>
            <w:vAlign w:val="center"/>
          </w:tcPr>
          <w:p w14:paraId="056AD82A" w14:textId="77777777" w:rsidR="00D10B3D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EF3880A" w14:textId="77777777" w:rsidR="00D10B3D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FB6DE19" w14:textId="77777777" w:rsidR="00D10B3D" w:rsidRDefault="00000000">
            <w:r>
              <w:t>232.64</w:t>
            </w:r>
          </w:p>
        </w:tc>
        <w:tc>
          <w:tcPr>
            <w:tcW w:w="922" w:type="dxa"/>
            <w:vAlign w:val="center"/>
          </w:tcPr>
          <w:p w14:paraId="75731F4C" w14:textId="77777777" w:rsidR="00D10B3D" w:rsidRDefault="00000000">
            <w:r>
              <w:t>0.908</w:t>
            </w:r>
          </w:p>
        </w:tc>
        <w:tc>
          <w:tcPr>
            <w:tcW w:w="1305" w:type="dxa"/>
            <w:vAlign w:val="center"/>
          </w:tcPr>
          <w:p w14:paraId="5C84ABFB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68C6A24F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74DA0A5" w14:textId="77777777" w:rsidR="00D10B3D" w:rsidRDefault="00000000">
            <w:r>
              <w:t>0.49</w:t>
            </w:r>
          </w:p>
        </w:tc>
      </w:tr>
      <w:tr w:rsidR="00D10B3D" w14:paraId="50F38A4E" w14:textId="77777777">
        <w:tc>
          <w:tcPr>
            <w:tcW w:w="2948" w:type="dxa"/>
            <w:vAlign w:val="center"/>
          </w:tcPr>
          <w:p w14:paraId="13183AF9" w14:textId="77777777" w:rsidR="00D10B3D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39B2C1D" w14:textId="77777777" w:rsidR="00D10B3D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12F81D38" w14:textId="77777777" w:rsidR="00D10B3D" w:rsidRDefault="00000000">
            <w:r>
              <w:t>23.56</w:t>
            </w:r>
          </w:p>
        </w:tc>
        <w:tc>
          <w:tcPr>
            <w:tcW w:w="922" w:type="dxa"/>
            <w:vAlign w:val="center"/>
          </w:tcPr>
          <w:p w14:paraId="5385A829" w14:textId="77777777" w:rsidR="00D10B3D" w:rsidRDefault="00000000">
            <w:r>
              <w:t>0.092</w:t>
            </w:r>
          </w:p>
        </w:tc>
        <w:tc>
          <w:tcPr>
            <w:tcW w:w="1305" w:type="dxa"/>
            <w:vAlign w:val="center"/>
          </w:tcPr>
          <w:p w14:paraId="49911D49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F1D650A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5BA2394" w14:textId="77777777" w:rsidR="00D10B3D" w:rsidRDefault="00000000">
            <w:r>
              <w:t>0.49</w:t>
            </w:r>
          </w:p>
        </w:tc>
      </w:tr>
      <w:tr w:rsidR="00D10B3D" w14:paraId="1BC0DD06" w14:textId="77777777">
        <w:tc>
          <w:tcPr>
            <w:tcW w:w="2948" w:type="dxa"/>
            <w:vAlign w:val="center"/>
          </w:tcPr>
          <w:p w14:paraId="2A0DAC40" w14:textId="77777777" w:rsidR="00D10B3D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995EBE3" w14:textId="77777777" w:rsidR="00D10B3D" w:rsidRDefault="00D10B3D"/>
        </w:tc>
        <w:tc>
          <w:tcPr>
            <w:tcW w:w="990" w:type="dxa"/>
            <w:vAlign w:val="center"/>
          </w:tcPr>
          <w:p w14:paraId="37875F19" w14:textId="77777777" w:rsidR="00D10B3D" w:rsidRDefault="00000000">
            <w:r>
              <w:t>256.19</w:t>
            </w:r>
          </w:p>
        </w:tc>
        <w:tc>
          <w:tcPr>
            <w:tcW w:w="922" w:type="dxa"/>
            <w:vAlign w:val="center"/>
          </w:tcPr>
          <w:p w14:paraId="5F5810AE" w14:textId="77777777" w:rsidR="00D10B3D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084D1CE" w14:textId="77777777" w:rsidR="00D10B3D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1271A993" w14:textId="77777777" w:rsidR="00D10B3D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D8328CC" w14:textId="77777777" w:rsidR="00D10B3D" w:rsidRDefault="00000000">
            <w:r>
              <w:t>0.49</w:t>
            </w:r>
          </w:p>
        </w:tc>
      </w:tr>
      <w:tr w:rsidR="00D10B3D" w14:paraId="2398F94D" w14:textId="77777777">
        <w:tc>
          <w:tcPr>
            <w:tcW w:w="2948" w:type="dxa"/>
            <w:shd w:val="clear" w:color="auto" w:fill="E6E6E6"/>
            <w:vAlign w:val="center"/>
          </w:tcPr>
          <w:p w14:paraId="50EBEA86" w14:textId="77777777" w:rsidR="00D10B3D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0590EB21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D10B3D" w14:paraId="6A519BB6" w14:textId="77777777">
        <w:tc>
          <w:tcPr>
            <w:tcW w:w="2948" w:type="dxa"/>
            <w:shd w:val="clear" w:color="auto" w:fill="E6E6E6"/>
            <w:vAlign w:val="center"/>
          </w:tcPr>
          <w:p w14:paraId="3EA0CE2C" w14:textId="77777777" w:rsidR="00D10B3D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3A124799" w14:textId="77777777" w:rsidR="00D10B3D" w:rsidRDefault="00000000">
            <w:r>
              <w:t>K</w:t>
            </w:r>
            <w:r>
              <w:t>应满足表</w:t>
            </w:r>
            <w:r>
              <w:t>3.1.8-8~3.1.8-9</w:t>
            </w:r>
            <w:r>
              <w:t>的规定</w:t>
            </w:r>
            <w:r>
              <w:t>(K≤1.50)</w:t>
            </w:r>
          </w:p>
        </w:tc>
      </w:tr>
      <w:tr w:rsidR="00D10B3D" w14:paraId="7C2450D9" w14:textId="77777777">
        <w:tc>
          <w:tcPr>
            <w:tcW w:w="2948" w:type="dxa"/>
            <w:shd w:val="clear" w:color="auto" w:fill="E6E6E6"/>
            <w:vAlign w:val="center"/>
          </w:tcPr>
          <w:p w14:paraId="57CF7ADE" w14:textId="77777777" w:rsidR="00D10B3D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4DA98A1D" w14:textId="77777777" w:rsidR="00D10B3D" w:rsidRDefault="00000000">
            <w:r>
              <w:t>满足</w:t>
            </w:r>
          </w:p>
        </w:tc>
      </w:tr>
    </w:tbl>
    <w:p w14:paraId="183E9EA1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583B77" w14:textId="77777777" w:rsidR="00D10B3D" w:rsidRDefault="00000000">
      <w:pPr>
        <w:pStyle w:val="2"/>
        <w:widowControl w:val="0"/>
        <w:rPr>
          <w:kern w:val="2"/>
        </w:rPr>
      </w:pPr>
      <w:bookmarkStart w:id="49" w:name="_Toc154405526"/>
      <w:r>
        <w:rPr>
          <w:kern w:val="2"/>
        </w:rPr>
        <w:t>外窗热工</w:t>
      </w:r>
      <w:bookmarkEnd w:id="49"/>
    </w:p>
    <w:p w14:paraId="14EE07D2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4405527"/>
      <w:r>
        <w:rPr>
          <w:color w:val="000000"/>
          <w:kern w:val="2"/>
          <w:szCs w:val="24"/>
        </w:rP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D10B3D" w14:paraId="5FA643CA" w14:textId="77777777">
        <w:tc>
          <w:tcPr>
            <w:tcW w:w="905" w:type="dxa"/>
            <w:shd w:val="clear" w:color="auto" w:fill="E6E6E6"/>
            <w:vAlign w:val="center"/>
          </w:tcPr>
          <w:p w14:paraId="0AAEB0A0" w14:textId="77777777" w:rsidR="00D10B3D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ABA997A" w14:textId="77777777" w:rsidR="00D10B3D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39ED5BC" w14:textId="77777777" w:rsidR="00D10B3D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F7A3CCD" w14:textId="77777777" w:rsidR="00D10B3D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F7B6475" w14:textId="77777777" w:rsidR="00D10B3D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BC9AA21" w14:textId="77777777" w:rsidR="00D10B3D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29094B8" w14:textId="77777777" w:rsidR="00D10B3D" w:rsidRDefault="00000000">
            <w:pPr>
              <w:jc w:val="center"/>
            </w:pPr>
            <w:r>
              <w:t>备注</w:t>
            </w:r>
          </w:p>
        </w:tc>
      </w:tr>
      <w:tr w:rsidR="00D10B3D" w14:paraId="3102F0EE" w14:textId="77777777">
        <w:tc>
          <w:tcPr>
            <w:tcW w:w="905" w:type="dxa"/>
            <w:vAlign w:val="center"/>
          </w:tcPr>
          <w:p w14:paraId="08837A46" w14:textId="77777777" w:rsidR="00D10B3D" w:rsidRDefault="00000000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14:paraId="36F67365" w14:textId="77777777" w:rsidR="00D10B3D" w:rsidRDefault="00000000">
            <w:r>
              <w:t>铝合金窗</w:t>
            </w:r>
            <w:r>
              <w:t>--6</w:t>
            </w:r>
            <w:r>
              <w:t>中透光单银</w:t>
            </w:r>
            <w:r>
              <w:t>Low-E+9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27B5CABA" w14:textId="77777777" w:rsidR="00D10B3D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42EFDAB" w14:textId="77777777" w:rsidR="00D10B3D" w:rsidRDefault="00000000">
            <w:r>
              <w:t>2.71</w:t>
            </w:r>
          </w:p>
        </w:tc>
        <w:tc>
          <w:tcPr>
            <w:tcW w:w="956" w:type="dxa"/>
            <w:vAlign w:val="center"/>
          </w:tcPr>
          <w:p w14:paraId="19C63029" w14:textId="77777777" w:rsidR="00D10B3D" w:rsidRDefault="00000000">
            <w:r>
              <w:t>0.29</w:t>
            </w:r>
          </w:p>
        </w:tc>
        <w:tc>
          <w:tcPr>
            <w:tcW w:w="956" w:type="dxa"/>
            <w:vAlign w:val="center"/>
          </w:tcPr>
          <w:p w14:paraId="633260B8" w14:textId="77777777" w:rsidR="00D10B3D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EB56C28" w14:textId="77777777" w:rsidR="00D10B3D" w:rsidRDefault="00D10B3D"/>
        </w:tc>
      </w:tr>
    </w:tbl>
    <w:p w14:paraId="58E1AF5A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4405528"/>
      <w:r>
        <w:rPr>
          <w:color w:val="000000"/>
          <w:kern w:val="2"/>
          <w:szCs w:val="24"/>
        </w:rPr>
        <w:t>外遮阳类型</w:t>
      </w:r>
      <w:bookmarkEnd w:id="51"/>
    </w:p>
    <w:p w14:paraId="6511082E" w14:textId="77777777" w:rsidR="00D10B3D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D10B3D" w14:paraId="7DEFE231" w14:textId="77777777">
        <w:tc>
          <w:tcPr>
            <w:tcW w:w="1018" w:type="dxa"/>
            <w:shd w:val="clear" w:color="auto" w:fill="E6E6E6"/>
            <w:vAlign w:val="center"/>
          </w:tcPr>
          <w:p w14:paraId="5973A98C" w14:textId="77777777" w:rsidR="00D10B3D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53C3BB9" w14:textId="77777777" w:rsidR="00D10B3D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CBF635" w14:textId="77777777" w:rsidR="00D10B3D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12C77" w14:textId="77777777" w:rsidR="00D10B3D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03A993" w14:textId="77777777" w:rsidR="00D10B3D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6C8D25CC" w14:textId="77777777" w:rsidR="00D10B3D" w:rsidRDefault="00000000">
            <w:pPr>
              <w:jc w:val="center"/>
            </w:pPr>
            <w:r>
              <w:t>备注</w:t>
            </w:r>
          </w:p>
        </w:tc>
      </w:tr>
      <w:tr w:rsidR="00D10B3D" w14:paraId="68B16D62" w14:textId="77777777">
        <w:tc>
          <w:tcPr>
            <w:tcW w:w="1018" w:type="dxa"/>
            <w:vAlign w:val="center"/>
          </w:tcPr>
          <w:p w14:paraId="76C55EF8" w14:textId="77777777" w:rsidR="00D10B3D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0CD942F6" w14:textId="77777777" w:rsidR="00D10B3D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05EA9C61" w14:textId="77777777" w:rsidR="00D10B3D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147DF3E2" w14:textId="77777777" w:rsidR="00D10B3D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3F01D2E2" w14:textId="77777777" w:rsidR="00D10B3D" w:rsidRDefault="00000000">
            <w:r>
              <w:t>0.800</w:t>
            </w:r>
          </w:p>
        </w:tc>
        <w:tc>
          <w:tcPr>
            <w:tcW w:w="3390" w:type="dxa"/>
            <w:vAlign w:val="center"/>
          </w:tcPr>
          <w:p w14:paraId="44040144" w14:textId="77777777" w:rsidR="00D10B3D" w:rsidRDefault="00D10B3D"/>
        </w:tc>
      </w:tr>
    </w:tbl>
    <w:p w14:paraId="79BE4714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4405529"/>
      <w:r>
        <w:rPr>
          <w:color w:val="000000"/>
          <w:kern w:val="2"/>
          <w:szCs w:val="24"/>
        </w:rPr>
        <w:t>建筑遮阳系数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D10B3D" w14:paraId="1D59182F" w14:textId="77777777">
        <w:tc>
          <w:tcPr>
            <w:tcW w:w="1245" w:type="dxa"/>
            <w:shd w:val="clear" w:color="auto" w:fill="E6E6E6"/>
            <w:vAlign w:val="center"/>
          </w:tcPr>
          <w:p w14:paraId="13B9BB7C" w14:textId="77777777" w:rsidR="00D10B3D" w:rsidRDefault="00000000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75A4934" w14:textId="77777777" w:rsidR="00D10B3D" w:rsidRDefault="00000000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DB742D5" w14:textId="77777777" w:rsidR="00D10B3D" w:rsidRDefault="00000000">
            <w:pPr>
              <w:jc w:val="center"/>
            </w:pPr>
            <w:r>
              <w:t>建筑遮阳系数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3A8BB148" w14:textId="77777777" w:rsidR="00D10B3D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1CF113" w14:textId="77777777" w:rsidR="00D10B3D" w:rsidRDefault="00000000">
            <w:pPr>
              <w:jc w:val="center"/>
            </w:pPr>
            <w:r>
              <w:t>结论</w:t>
            </w:r>
          </w:p>
        </w:tc>
      </w:tr>
      <w:tr w:rsidR="00D10B3D" w14:paraId="3B8AA086" w14:textId="77777777">
        <w:tc>
          <w:tcPr>
            <w:tcW w:w="1245" w:type="dxa"/>
            <w:shd w:val="clear" w:color="auto" w:fill="E6E6E6"/>
            <w:vAlign w:val="center"/>
          </w:tcPr>
          <w:p w14:paraId="7E0171FA" w14:textId="77777777" w:rsidR="00D10B3D" w:rsidRDefault="00000000">
            <w:r>
              <w:t>东向</w:t>
            </w:r>
          </w:p>
        </w:tc>
        <w:tc>
          <w:tcPr>
            <w:tcW w:w="2150" w:type="dxa"/>
            <w:vAlign w:val="center"/>
          </w:tcPr>
          <w:p w14:paraId="187E78C9" w14:textId="77777777" w:rsidR="00D10B3D" w:rsidRDefault="00000000">
            <w:r>
              <w:t>C2018(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46EC7F53" w14:textId="77777777" w:rsidR="00D10B3D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79DD77DA" w14:textId="77777777" w:rsidR="00D10B3D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404BEB31" w14:textId="77777777" w:rsidR="00D10B3D" w:rsidRDefault="00000000">
            <w:r>
              <w:t>满足</w:t>
            </w:r>
          </w:p>
        </w:tc>
      </w:tr>
      <w:tr w:rsidR="00D10B3D" w14:paraId="54438901" w14:textId="77777777">
        <w:tc>
          <w:tcPr>
            <w:tcW w:w="1245" w:type="dxa"/>
            <w:shd w:val="clear" w:color="auto" w:fill="E6E6E6"/>
            <w:vAlign w:val="center"/>
          </w:tcPr>
          <w:p w14:paraId="503D19D5" w14:textId="77777777" w:rsidR="00D10B3D" w:rsidRDefault="00000000">
            <w:r>
              <w:t>西向</w:t>
            </w:r>
          </w:p>
        </w:tc>
        <w:tc>
          <w:tcPr>
            <w:tcW w:w="2150" w:type="dxa"/>
            <w:vAlign w:val="center"/>
          </w:tcPr>
          <w:p w14:paraId="5314E276" w14:textId="77777777" w:rsidR="00D10B3D" w:rsidRDefault="00000000">
            <w:r>
              <w:t>C0914(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634099CA" w14:textId="77777777" w:rsidR="00D10B3D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4058BAD1" w14:textId="77777777" w:rsidR="00D10B3D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2703B500" w14:textId="77777777" w:rsidR="00D10B3D" w:rsidRDefault="00000000">
            <w:r>
              <w:t>满足</w:t>
            </w:r>
          </w:p>
        </w:tc>
      </w:tr>
      <w:tr w:rsidR="00D10B3D" w14:paraId="6EB9A98A" w14:textId="77777777">
        <w:tc>
          <w:tcPr>
            <w:tcW w:w="1245" w:type="dxa"/>
            <w:shd w:val="clear" w:color="auto" w:fill="E6E6E6"/>
            <w:vAlign w:val="center"/>
          </w:tcPr>
          <w:p w14:paraId="3DEBDA8F" w14:textId="77777777" w:rsidR="00D10B3D" w:rsidRDefault="00000000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1C2C68B5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D10B3D" w14:paraId="2CA7125A" w14:textId="77777777">
        <w:tc>
          <w:tcPr>
            <w:tcW w:w="1245" w:type="dxa"/>
            <w:shd w:val="clear" w:color="auto" w:fill="E6E6E6"/>
            <w:vAlign w:val="center"/>
          </w:tcPr>
          <w:p w14:paraId="63A9FF67" w14:textId="77777777" w:rsidR="00D10B3D" w:rsidRDefault="00000000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0BB7FE65" w14:textId="77777777" w:rsidR="00D10B3D" w:rsidRDefault="00000000">
            <w:r>
              <w:t>东、西向外窗的建筑遮阳系数不应大于</w:t>
            </w:r>
            <w:r>
              <w:t>0.8</w:t>
            </w:r>
          </w:p>
        </w:tc>
      </w:tr>
      <w:tr w:rsidR="00D10B3D" w14:paraId="4ED655E1" w14:textId="77777777">
        <w:tc>
          <w:tcPr>
            <w:tcW w:w="1245" w:type="dxa"/>
            <w:shd w:val="clear" w:color="auto" w:fill="E6E6E6"/>
            <w:vAlign w:val="center"/>
          </w:tcPr>
          <w:p w14:paraId="2077E03D" w14:textId="77777777" w:rsidR="00D10B3D" w:rsidRDefault="00000000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31E239F6" w14:textId="77777777" w:rsidR="00D10B3D" w:rsidRDefault="00000000">
            <w:r>
              <w:t>满足</w:t>
            </w:r>
          </w:p>
        </w:tc>
      </w:tr>
    </w:tbl>
    <w:p w14:paraId="0FA96578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注：达标朝向只列出一项，不达标朝向列出全部不达标项</w:t>
      </w:r>
    </w:p>
    <w:p w14:paraId="70A66011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C06436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4405530"/>
      <w:r>
        <w:rPr>
          <w:color w:val="000000"/>
          <w:kern w:val="2"/>
          <w:szCs w:val="24"/>
        </w:rPr>
        <w:t>平均遮阳系数</w:t>
      </w:r>
      <w:bookmarkEnd w:id="53"/>
    </w:p>
    <w:p w14:paraId="24D14529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B56EBB2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209CCF2D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AC4BE13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28BCB8BE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10B3D" w14:paraId="05588931" w14:textId="77777777">
        <w:tc>
          <w:tcPr>
            <w:tcW w:w="656" w:type="dxa"/>
            <w:shd w:val="clear" w:color="auto" w:fill="E6E6E6"/>
            <w:vAlign w:val="center"/>
          </w:tcPr>
          <w:p w14:paraId="6B0822B1" w14:textId="77777777" w:rsidR="00D10B3D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27E00E" w14:textId="77777777" w:rsidR="00D10B3D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ECB4763" w14:textId="77777777" w:rsidR="00D10B3D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77E73B0" w14:textId="77777777" w:rsidR="00D10B3D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28EECB" w14:textId="77777777" w:rsidR="00D10B3D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5DC300" w14:textId="77777777" w:rsidR="00D10B3D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20ECE5C" w14:textId="77777777" w:rsidR="00D10B3D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0F86D3" w14:textId="77777777" w:rsidR="00D10B3D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B4199A" w14:textId="77777777" w:rsidR="00D10B3D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4717B1" w14:textId="77777777" w:rsidR="00D10B3D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64A69C" w14:textId="77777777" w:rsidR="00D10B3D" w:rsidRDefault="00000000">
            <w:pPr>
              <w:jc w:val="center"/>
            </w:pPr>
            <w:r>
              <w:t>冬季外遮阳系数</w:t>
            </w:r>
          </w:p>
        </w:tc>
      </w:tr>
      <w:tr w:rsidR="00D10B3D" w14:paraId="592C011A" w14:textId="77777777">
        <w:tc>
          <w:tcPr>
            <w:tcW w:w="656" w:type="dxa"/>
            <w:vAlign w:val="center"/>
          </w:tcPr>
          <w:p w14:paraId="3093D11A" w14:textId="77777777" w:rsidR="00D10B3D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1C9A40B" w14:textId="77777777" w:rsidR="00D10B3D" w:rsidRDefault="00000000">
            <w:r>
              <w:t>C0812</w:t>
            </w:r>
          </w:p>
        </w:tc>
        <w:tc>
          <w:tcPr>
            <w:tcW w:w="769" w:type="dxa"/>
            <w:vAlign w:val="center"/>
          </w:tcPr>
          <w:p w14:paraId="1FA70C6B" w14:textId="77777777" w:rsidR="00D10B3D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6943737" w14:textId="77777777" w:rsidR="00D10B3D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F172AB8" w14:textId="77777777" w:rsidR="00D10B3D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16CECAB5" w14:textId="77777777" w:rsidR="00D10B3D" w:rsidRDefault="00000000">
            <w:r>
              <w:t>0.960</w:t>
            </w:r>
          </w:p>
        </w:tc>
        <w:tc>
          <w:tcPr>
            <w:tcW w:w="781" w:type="dxa"/>
            <w:vAlign w:val="center"/>
          </w:tcPr>
          <w:p w14:paraId="164350E2" w14:textId="77777777" w:rsidR="00D10B3D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F829A63" w14:textId="77777777" w:rsidR="00D10B3D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06988DA" w14:textId="77777777" w:rsidR="00D10B3D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B3F893" w14:textId="77777777" w:rsidR="00D10B3D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3253F007" w14:textId="77777777" w:rsidR="00D10B3D" w:rsidRDefault="00000000">
            <w:r>
              <w:t>0.800</w:t>
            </w:r>
          </w:p>
        </w:tc>
      </w:tr>
      <w:tr w:rsidR="00D10B3D" w14:paraId="5C43BCE3" w14:textId="77777777">
        <w:tc>
          <w:tcPr>
            <w:tcW w:w="656" w:type="dxa"/>
            <w:vAlign w:val="center"/>
          </w:tcPr>
          <w:p w14:paraId="08332401" w14:textId="77777777" w:rsidR="00D10B3D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CF900DF" w14:textId="77777777" w:rsidR="00D10B3D" w:rsidRDefault="00000000">
            <w:r>
              <w:t>C0914</w:t>
            </w:r>
          </w:p>
        </w:tc>
        <w:tc>
          <w:tcPr>
            <w:tcW w:w="769" w:type="dxa"/>
            <w:vAlign w:val="center"/>
          </w:tcPr>
          <w:p w14:paraId="67A341ED" w14:textId="77777777" w:rsidR="00D10B3D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D2515E8" w14:textId="77777777" w:rsidR="00D10B3D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12C66C4E" w14:textId="77777777" w:rsidR="00D10B3D" w:rsidRDefault="00000000">
            <w:r>
              <w:t>1.260</w:t>
            </w:r>
          </w:p>
        </w:tc>
        <w:tc>
          <w:tcPr>
            <w:tcW w:w="848" w:type="dxa"/>
            <w:vAlign w:val="center"/>
          </w:tcPr>
          <w:p w14:paraId="6135AC19" w14:textId="77777777" w:rsidR="00D10B3D" w:rsidRDefault="00000000">
            <w:r>
              <w:t>7.560</w:t>
            </w:r>
          </w:p>
        </w:tc>
        <w:tc>
          <w:tcPr>
            <w:tcW w:w="781" w:type="dxa"/>
            <w:vAlign w:val="center"/>
          </w:tcPr>
          <w:p w14:paraId="63182B06" w14:textId="77777777" w:rsidR="00D10B3D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1376D42" w14:textId="77777777" w:rsidR="00D10B3D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36673BEB" w14:textId="77777777" w:rsidR="00D10B3D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727007" w14:textId="77777777" w:rsidR="00D10B3D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0E40853A" w14:textId="77777777" w:rsidR="00D10B3D" w:rsidRDefault="00000000">
            <w:r>
              <w:t>0.800</w:t>
            </w:r>
          </w:p>
        </w:tc>
      </w:tr>
      <w:tr w:rsidR="00D10B3D" w14:paraId="18CFCDF0" w14:textId="77777777">
        <w:tc>
          <w:tcPr>
            <w:tcW w:w="656" w:type="dxa"/>
            <w:vAlign w:val="center"/>
          </w:tcPr>
          <w:p w14:paraId="2DB240DC" w14:textId="77777777" w:rsidR="00D10B3D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A6EFD15" w14:textId="77777777" w:rsidR="00D10B3D" w:rsidRDefault="00000000">
            <w:r>
              <w:t>C2018</w:t>
            </w:r>
          </w:p>
        </w:tc>
        <w:tc>
          <w:tcPr>
            <w:tcW w:w="769" w:type="dxa"/>
            <w:vAlign w:val="center"/>
          </w:tcPr>
          <w:p w14:paraId="7EEFDB34" w14:textId="77777777" w:rsidR="00D10B3D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2B94C28" w14:textId="77777777" w:rsidR="00D10B3D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9AB7486" w14:textId="77777777" w:rsidR="00D10B3D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31A1F1ED" w14:textId="77777777" w:rsidR="00D10B3D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2CCAE23F" w14:textId="77777777" w:rsidR="00D10B3D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E5659DC" w14:textId="77777777" w:rsidR="00D10B3D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51C237FE" w14:textId="77777777" w:rsidR="00D10B3D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EAFAD8" w14:textId="77777777" w:rsidR="00D10B3D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2BA5F5B4" w14:textId="77777777" w:rsidR="00D10B3D" w:rsidRDefault="00000000">
            <w:r>
              <w:t>0.800</w:t>
            </w:r>
          </w:p>
        </w:tc>
      </w:tr>
      <w:tr w:rsidR="00D10B3D" w14:paraId="5BB2F53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71C37F7" w14:textId="77777777" w:rsidR="00D10B3D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09BFF63" w14:textId="77777777" w:rsidR="00D10B3D" w:rsidRDefault="00000000">
            <w:r>
              <w:t>15.720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BA127CB" w14:textId="77777777" w:rsidR="00D10B3D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008084BF" w14:textId="77777777" w:rsidR="00D10B3D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5D713960" w14:textId="77777777" w:rsidR="00D10B3D" w:rsidRDefault="00000000">
            <w:r>
              <w:t>0.230</w:t>
            </w:r>
          </w:p>
        </w:tc>
      </w:tr>
    </w:tbl>
    <w:p w14:paraId="7B76F089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10B3D" w14:paraId="4C305890" w14:textId="77777777">
        <w:tc>
          <w:tcPr>
            <w:tcW w:w="656" w:type="dxa"/>
            <w:shd w:val="clear" w:color="auto" w:fill="E6E6E6"/>
            <w:vAlign w:val="center"/>
          </w:tcPr>
          <w:p w14:paraId="1CF6ADA2" w14:textId="77777777" w:rsidR="00D10B3D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E6FEF0D" w14:textId="77777777" w:rsidR="00D10B3D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329F56" w14:textId="77777777" w:rsidR="00D10B3D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C178960" w14:textId="77777777" w:rsidR="00D10B3D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FDE744" w14:textId="77777777" w:rsidR="00D10B3D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9DE8CE" w14:textId="77777777" w:rsidR="00D10B3D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F8FD27" w14:textId="77777777" w:rsidR="00D10B3D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F14A499" w14:textId="77777777" w:rsidR="00D10B3D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FB5CD9" w14:textId="77777777" w:rsidR="00D10B3D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725AD72" w14:textId="77777777" w:rsidR="00D10B3D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7BEC98" w14:textId="77777777" w:rsidR="00D10B3D" w:rsidRDefault="00000000">
            <w:pPr>
              <w:jc w:val="center"/>
            </w:pPr>
            <w:r>
              <w:t>冬季外遮阳系数</w:t>
            </w:r>
          </w:p>
        </w:tc>
      </w:tr>
      <w:tr w:rsidR="00D10B3D" w14:paraId="64370331" w14:textId="77777777">
        <w:tc>
          <w:tcPr>
            <w:tcW w:w="656" w:type="dxa"/>
            <w:vAlign w:val="center"/>
          </w:tcPr>
          <w:p w14:paraId="75C261E1" w14:textId="77777777" w:rsidR="00D10B3D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D31DF36" w14:textId="77777777" w:rsidR="00D10B3D" w:rsidRDefault="00000000">
            <w:r>
              <w:t>C0914</w:t>
            </w:r>
          </w:p>
        </w:tc>
        <w:tc>
          <w:tcPr>
            <w:tcW w:w="769" w:type="dxa"/>
            <w:vAlign w:val="center"/>
          </w:tcPr>
          <w:p w14:paraId="3D4CF8CD" w14:textId="77777777" w:rsidR="00D10B3D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CF1B6AD" w14:textId="77777777" w:rsidR="00D10B3D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6FF9DB65" w14:textId="77777777" w:rsidR="00D10B3D" w:rsidRDefault="00000000">
            <w:r>
              <w:t>1.260</w:t>
            </w:r>
          </w:p>
        </w:tc>
        <w:tc>
          <w:tcPr>
            <w:tcW w:w="848" w:type="dxa"/>
            <w:vAlign w:val="center"/>
          </w:tcPr>
          <w:p w14:paraId="5F6295A5" w14:textId="77777777" w:rsidR="00D10B3D" w:rsidRDefault="00000000">
            <w:r>
              <w:t>7.560</w:t>
            </w:r>
          </w:p>
        </w:tc>
        <w:tc>
          <w:tcPr>
            <w:tcW w:w="781" w:type="dxa"/>
            <w:vAlign w:val="center"/>
          </w:tcPr>
          <w:p w14:paraId="6413C0C4" w14:textId="77777777" w:rsidR="00D10B3D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4D719A2" w14:textId="77777777" w:rsidR="00D10B3D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2AFF546A" w14:textId="77777777" w:rsidR="00D10B3D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05623F4" w14:textId="77777777" w:rsidR="00D10B3D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23ADF905" w14:textId="77777777" w:rsidR="00D10B3D" w:rsidRDefault="00000000">
            <w:r>
              <w:t>0.800</w:t>
            </w:r>
          </w:p>
        </w:tc>
      </w:tr>
      <w:tr w:rsidR="00D10B3D" w14:paraId="1B394520" w14:textId="77777777">
        <w:tc>
          <w:tcPr>
            <w:tcW w:w="656" w:type="dxa"/>
            <w:vAlign w:val="center"/>
          </w:tcPr>
          <w:p w14:paraId="2D82487E" w14:textId="77777777" w:rsidR="00D10B3D" w:rsidRDefault="00000000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7A23CD81" w14:textId="77777777" w:rsidR="00D10B3D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4A8FD5DC" w14:textId="77777777" w:rsidR="00D10B3D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B0C267A" w14:textId="77777777" w:rsidR="00D10B3D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2CC9B8" w14:textId="77777777" w:rsidR="00D10B3D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D4388EA" w14:textId="77777777" w:rsidR="00D10B3D" w:rsidRDefault="00000000">
            <w:r>
              <w:t>1.350</w:t>
            </w:r>
          </w:p>
        </w:tc>
        <w:tc>
          <w:tcPr>
            <w:tcW w:w="781" w:type="dxa"/>
            <w:vAlign w:val="center"/>
          </w:tcPr>
          <w:p w14:paraId="72E8303A" w14:textId="77777777" w:rsidR="00D10B3D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08F1C40" w14:textId="77777777" w:rsidR="00D10B3D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1D3BB4C5" w14:textId="77777777" w:rsidR="00D10B3D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92A42A" w14:textId="77777777" w:rsidR="00D10B3D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12B09463" w14:textId="77777777" w:rsidR="00D10B3D" w:rsidRDefault="00000000">
            <w:r>
              <w:t>0.800</w:t>
            </w:r>
          </w:p>
        </w:tc>
      </w:tr>
      <w:tr w:rsidR="00D10B3D" w14:paraId="53A5B78A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F1DA813" w14:textId="77777777" w:rsidR="00D10B3D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FC5DDBC" w14:textId="77777777" w:rsidR="00D10B3D" w:rsidRDefault="00000000">
            <w:r>
              <w:t>8.910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4D84073" w14:textId="77777777" w:rsidR="00D10B3D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072D5CBD" w14:textId="77777777" w:rsidR="00D10B3D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724B73C8" w14:textId="77777777" w:rsidR="00D10B3D" w:rsidRDefault="00000000">
            <w:r>
              <w:t>0.230</w:t>
            </w:r>
          </w:p>
        </w:tc>
      </w:tr>
    </w:tbl>
    <w:p w14:paraId="177F1AF4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39B2C0" w14:textId="77777777" w:rsidR="00D10B3D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4405531"/>
      <w:r>
        <w:rPr>
          <w:color w:val="000000"/>
          <w:kern w:val="2"/>
          <w:szCs w:val="24"/>
        </w:rPr>
        <w:t>总体热工性能</w:t>
      </w:r>
      <w:bookmarkEnd w:id="54"/>
    </w:p>
    <w:tbl>
      <w:tblPr>
        <w:tblW w:w="9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7"/>
        <w:gridCol w:w="928"/>
        <w:gridCol w:w="1132"/>
        <w:gridCol w:w="848"/>
        <w:gridCol w:w="894"/>
        <w:gridCol w:w="905"/>
        <w:gridCol w:w="888"/>
        <w:gridCol w:w="905"/>
        <w:gridCol w:w="1076"/>
      </w:tblGrid>
      <w:tr w:rsidR="00D10B3D" w14:paraId="678C4FA7" w14:textId="77777777">
        <w:tc>
          <w:tcPr>
            <w:tcW w:w="735" w:type="dxa"/>
            <w:vMerge w:val="restart"/>
            <w:shd w:val="clear" w:color="auto" w:fill="E6E6E6"/>
            <w:vAlign w:val="center"/>
          </w:tcPr>
          <w:p w14:paraId="7A8B1463" w14:textId="77777777" w:rsidR="00D10B3D" w:rsidRDefault="00000000">
            <w:pPr>
              <w:jc w:val="center"/>
            </w:pPr>
            <w:r>
              <w:t>朝向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449A135A" w14:textId="77777777" w:rsidR="00D10B3D" w:rsidRDefault="00000000">
            <w:pPr>
              <w:jc w:val="center"/>
            </w:pPr>
            <w:r>
              <w:t>房间编号</w:t>
            </w:r>
          </w:p>
        </w:tc>
        <w:tc>
          <w:tcPr>
            <w:tcW w:w="928" w:type="dxa"/>
            <w:vMerge w:val="restart"/>
            <w:shd w:val="clear" w:color="auto" w:fill="E6E6E6"/>
            <w:vAlign w:val="center"/>
          </w:tcPr>
          <w:p w14:paraId="65E53823" w14:textId="77777777" w:rsidR="00D10B3D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25A78BC1" w14:textId="77777777" w:rsidR="00D10B3D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27A93A50" w14:textId="77777777" w:rsidR="00D10B3D" w:rsidRDefault="00000000">
            <w:pPr>
              <w:jc w:val="center"/>
            </w:pPr>
            <w:r>
              <w:t>窗墙比</w:t>
            </w:r>
          </w:p>
        </w:tc>
        <w:tc>
          <w:tcPr>
            <w:tcW w:w="1799" w:type="dxa"/>
            <w:gridSpan w:val="2"/>
            <w:shd w:val="clear" w:color="auto" w:fill="E6E6E6"/>
            <w:vAlign w:val="center"/>
          </w:tcPr>
          <w:p w14:paraId="222EE8AE" w14:textId="77777777" w:rsidR="00D10B3D" w:rsidRDefault="00000000">
            <w:pPr>
              <w:jc w:val="center"/>
            </w:pPr>
            <w:r>
              <w:t>传热系数</w:t>
            </w:r>
          </w:p>
        </w:tc>
        <w:tc>
          <w:tcPr>
            <w:tcW w:w="1793" w:type="dxa"/>
            <w:gridSpan w:val="2"/>
            <w:shd w:val="clear" w:color="auto" w:fill="E6E6E6"/>
            <w:vAlign w:val="center"/>
          </w:tcPr>
          <w:p w14:paraId="7CA117F9" w14:textId="77777777" w:rsidR="00D10B3D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4B21B793" w14:textId="77777777" w:rsidR="00D10B3D" w:rsidRDefault="00000000">
            <w:pPr>
              <w:jc w:val="center"/>
            </w:pPr>
            <w:r>
              <w:t>是否</w:t>
            </w:r>
            <w:r>
              <w:br/>
            </w:r>
            <w:r>
              <w:t>满足</w:t>
            </w:r>
          </w:p>
        </w:tc>
      </w:tr>
      <w:tr w:rsidR="00D10B3D" w14:paraId="6FD3EF0C" w14:textId="77777777">
        <w:tc>
          <w:tcPr>
            <w:tcW w:w="735" w:type="dxa"/>
            <w:vMerge/>
            <w:shd w:val="clear" w:color="auto" w:fill="E6E6E6"/>
            <w:vAlign w:val="center"/>
          </w:tcPr>
          <w:p w14:paraId="0CD89DED" w14:textId="77777777" w:rsidR="00D10B3D" w:rsidRDefault="00D10B3D"/>
        </w:tc>
        <w:tc>
          <w:tcPr>
            <w:tcW w:w="1075" w:type="dxa"/>
            <w:vMerge/>
            <w:shd w:val="clear" w:color="auto" w:fill="E6E6E6"/>
            <w:vAlign w:val="center"/>
          </w:tcPr>
          <w:p w14:paraId="6D2F41EB" w14:textId="77777777" w:rsidR="00D10B3D" w:rsidRDefault="00D10B3D"/>
        </w:tc>
        <w:tc>
          <w:tcPr>
            <w:tcW w:w="928" w:type="dxa"/>
            <w:vMerge/>
            <w:shd w:val="clear" w:color="auto" w:fill="E6E6E6"/>
            <w:vAlign w:val="center"/>
          </w:tcPr>
          <w:p w14:paraId="4900D6BF" w14:textId="77777777" w:rsidR="00D10B3D" w:rsidRDefault="00D10B3D"/>
        </w:tc>
        <w:tc>
          <w:tcPr>
            <w:tcW w:w="1131" w:type="dxa"/>
            <w:vMerge/>
            <w:shd w:val="clear" w:color="auto" w:fill="E6E6E6"/>
            <w:vAlign w:val="center"/>
          </w:tcPr>
          <w:p w14:paraId="403B3953" w14:textId="77777777" w:rsidR="00D10B3D" w:rsidRDefault="00D10B3D"/>
        </w:tc>
        <w:tc>
          <w:tcPr>
            <w:tcW w:w="848" w:type="dxa"/>
            <w:vMerge/>
            <w:shd w:val="clear" w:color="auto" w:fill="E6E6E6"/>
            <w:vAlign w:val="center"/>
          </w:tcPr>
          <w:p w14:paraId="3B12FA1F" w14:textId="77777777" w:rsidR="00D10B3D" w:rsidRDefault="00D10B3D"/>
        </w:tc>
        <w:tc>
          <w:tcPr>
            <w:tcW w:w="894" w:type="dxa"/>
            <w:shd w:val="clear" w:color="auto" w:fill="E6E6E6"/>
            <w:vAlign w:val="center"/>
          </w:tcPr>
          <w:p w14:paraId="6212505A" w14:textId="77777777" w:rsidR="00D10B3D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3A16568" w14:textId="77777777" w:rsidR="00D10B3D" w:rsidRDefault="00000000">
            <w:r>
              <w:t>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1BC4962" w14:textId="77777777" w:rsidR="00D10B3D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F57FF27" w14:textId="77777777" w:rsidR="00D10B3D" w:rsidRDefault="00000000">
            <w:r>
              <w:t>限值</w:t>
            </w: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6DE4711A" w14:textId="77777777" w:rsidR="00D10B3D" w:rsidRDefault="00D10B3D"/>
        </w:tc>
      </w:tr>
      <w:tr w:rsidR="00D10B3D" w14:paraId="61E4BD98" w14:textId="77777777">
        <w:tc>
          <w:tcPr>
            <w:tcW w:w="735" w:type="dxa"/>
            <w:vMerge w:val="restart"/>
            <w:vAlign w:val="center"/>
          </w:tcPr>
          <w:p w14:paraId="3086A243" w14:textId="77777777" w:rsidR="00D10B3D" w:rsidRDefault="00000000">
            <w:pPr>
              <w:jc w:val="center"/>
            </w:pPr>
            <w:r>
              <w:t>东向</w:t>
            </w:r>
          </w:p>
        </w:tc>
        <w:tc>
          <w:tcPr>
            <w:tcW w:w="1075" w:type="dxa"/>
            <w:vAlign w:val="center"/>
          </w:tcPr>
          <w:p w14:paraId="380BA468" w14:textId="77777777" w:rsidR="00D10B3D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31AEE8DF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E288A9B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45A1CC0" w14:textId="77777777" w:rsidR="00D10B3D" w:rsidRDefault="00000000">
            <w:pPr>
              <w:jc w:val="center"/>
            </w:pPr>
            <w:r>
              <w:t>0.10</w:t>
            </w:r>
          </w:p>
        </w:tc>
        <w:tc>
          <w:tcPr>
            <w:tcW w:w="894" w:type="dxa"/>
            <w:vAlign w:val="center"/>
          </w:tcPr>
          <w:p w14:paraId="600DAD51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7BEE5C7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4181C59B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A869BA2" w14:textId="77777777" w:rsidR="00D10B3D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090D64E8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5721B2D8" w14:textId="77777777">
        <w:tc>
          <w:tcPr>
            <w:tcW w:w="735" w:type="dxa"/>
            <w:vMerge/>
            <w:vAlign w:val="center"/>
          </w:tcPr>
          <w:p w14:paraId="1F4A5B98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2A894DD" w14:textId="77777777" w:rsidR="00D10B3D" w:rsidRDefault="00000000">
            <w:pPr>
              <w:jc w:val="center"/>
            </w:pPr>
            <w:r>
              <w:t>1002</w:t>
            </w:r>
          </w:p>
        </w:tc>
        <w:tc>
          <w:tcPr>
            <w:tcW w:w="928" w:type="dxa"/>
            <w:vAlign w:val="center"/>
          </w:tcPr>
          <w:p w14:paraId="18639012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E9AB558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502BC14B" w14:textId="77777777" w:rsidR="00D10B3D" w:rsidRDefault="00000000">
            <w:pPr>
              <w:jc w:val="center"/>
            </w:pPr>
            <w:r>
              <w:t>0.09</w:t>
            </w:r>
          </w:p>
        </w:tc>
        <w:tc>
          <w:tcPr>
            <w:tcW w:w="894" w:type="dxa"/>
            <w:vAlign w:val="center"/>
          </w:tcPr>
          <w:p w14:paraId="39A3294C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3741449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73B1FE4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24352D6" w14:textId="77777777" w:rsidR="00D10B3D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3BCD8986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029A094F" w14:textId="77777777">
        <w:tc>
          <w:tcPr>
            <w:tcW w:w="735" w:type="dxa"/>
            <w:vMerge/>
            <w:vAlign w:val="center"/>
          </w:tcPr>
          <w:p w14:paraId="42D6E827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94F849" w14:textId="77777777" w:rsidR="00D10B3D" w:rsidRDefault="00000000">
            <w:pPr>
              <w:jc w:val="center"/>
            </w:pPr>
            <w:r>
              <w:t>1003</w:t>
            </w:r>
          </w:p>
        </w:tc>
        <w:tc>
          <w:tcPr>
            <w:tcW w:w="928" w:type="dxa"/>
            <w:vAlign w:val="center"/>
          </w:tcPr>
          <w:p w14:paraId="7305D35F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18ACEF6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05327921" w14:textId="77777777" w:rsidR="00D10B3D" w:rsidRDefault="00000000">
            <w:pPr>
              <w:jc w:val="center"/>
            </w:pPr>
            <w:r>
              <w:t>0.04</w:t>
            </w:r>
          </w:p>
        </w:tc>
        <w:tc>
          <w:tcPr>
            <w:tcW w:w="894" w:type="dxa"/>
            <w:vAlign w:val="center"/>
          </w:tcPr>
          <w:p w14:paraId="7C5D9E95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2E99B1CA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9466F5E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E2B52F2" w14:textId="77777777" w:rsidR="00D10B3D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5F19FA09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07DE9043" w14:textId="77777777">
        <w:tc>
          <w:tcPr>
            <w:tcW w:w="735" w:type="dxa"/>
            <w:vMerge/>
            <w:vAlign w:val="center"/>
          </w:tcPr>
          <w:p w14:paraId="6A63CD99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D365BE" w14:textId="77777777" w:rsidR="00D10B3D" w:rsidRDefault="00000000">
            <w:pPr>
              <w:jc w:val="center"/>
            </w:pPr>
            <w:r>
              <w:t>2001</w:t>
            </w:r>
          </w:p>
        </w:tc>
        <w:tc>
          <w:tcPr>
            <w:tcW w:w="928" w:type="dxa"/>
            <w:vAlign w:val="center"/>
          </w:tcPr>
          <w:p w14:paraId="75F2D780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0425386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0B8ADF46" w14:textId="77777777" w:rsidR="00D10B3D" w:rsidRDefault="00000000">
            <w:pPr>
              <w:jc w:val="center"/>
            </w:pPr>
            <w:r>
              <w:t>0.20</w:t>
            </w:r>
          </w:p>
        </w:tc>
        <w:tc>
          <w:tcPr>
            <w:tcW w:w="894" w:type="dxa"/>
            <w:vAlign w:val="center"/>
          </w:tcPr>
          <w:p w14:paraId="69A43E9F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5D0338D6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FA8478D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5CDD5F2" w14:textId="77777777" w:rsidR="00D10B3D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54958A11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1BFAAA11" w14:textId="77777777">
        <w:tc>
          <w:tcPr>
            <w:tcW w:w="735" w:type="dxa"/>
            <w:vMerge/>
            <w:vAlign w:val="center"/>
          </w:tcPr>
          <w:p w14:paraId="005104E7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F35CBFD" w14:textId="77777777" w:rsidR="00D10B3D" w:rsidRDefault="00000000">
            <w:pPr>
              <w:jc w:val="center"/>
            </w:pPr>
            <w:r>
              <w:t>2002</w:t>
            </w:r>
          </w:p>
        </w:tc>
        <w:tc>
          <w:tcPr>
            <w:tcW w:w="928" w:type="dxa"/>
            <w:vAlign w:val="center"/>
          </w:tcPr>
          <w:p w14:paraId="0DDF79FD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1578EF0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7137796" w14:textId="77777777" w:rsidR="00D10B3D" w:rsidRDefault="00000000">
            <w:pPr>
              <w:jc w:val="center"/>
            </w:pPr>
            <w:r>
              <w:t>0.11</w:t>
            </w:r>
          </w:p>
        </w:tc>
        <w:tc>
          <w:tcPr>
            <w:tcW w:w="894" w:type="dxa"/>
            <w:vAlign w:val="center"/>
          </w:tcPr>
          <w:p w14:paraId="30DF8CA3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B230636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59B1F38C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AD928F7" w14:textId="77777777" w:rsidR="00D10B3D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18053CD0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2FD85797" w14:textId="77777777">
        <w:tc>
          <w:tcPr>
            <w:tcW w:w="735" w:type="dxa"/>
            <w:vMerge w:val="restart"/>
            <w:vAlign w:val="center"/>
          </w:tcPr>
          <w:p w14:paraId="7A5B11FC" w14:textId="77777777" w:rsidR="00D10B3D" w:rsidRDefault="00000000">
            <w:pPr>
              <w:jc w:val="center"/>
            </w:pPr>
            <w:r>
              <w:t>西向</w:t>
            </w:r>
          </w:p>
        </w:tc>
        <w:tc>
          <w:tcPr>
            <w:tcW w:w="1075" w:type="dxa"/>
            <w:vAlign w:val="center"/>
          </w:tcPr>
          <w:p w14:paraId="12CDD926" w14:textId="77777777" w:rsidR="00D10B3D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7E105028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2E00810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7A23FA0" w14:textId="77777777" w:rsidR="00D10B3D" w:rsidRDefault="00000000">
            <w:pPr>
              <w:jc w:val="center"/>
            </w:pPr>
            <w:r>
              <w:t>0.03</w:t>
            </w:r>
          </w:p>
        </w:tc>
        <w:tc>
          <w:tcPr>
            <w:tcW w:w="894" w:type="dxa"/>
            <w:vAlign w:val="center"/>
          </w:tcPr>
          <w:p w14:paraId="266FD9F5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2C095729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D617A7C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FA4E8E6" w14:textId="77777777" w:rsidR="00D10B3D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14879128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2E08DF41" w14:textId="77777777">
        <w:tc>
          <w:tcPr>
            <w:tcW w:w="735" w:type="dxa"/>
            <w:vMerge/>
            <w:vAlign w:val="center"/>
          </w:tcPr>
          <w:p w14:paraId="19A50E34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C1EAC44" w14:textId="77777777" w:rsidR="00D10B3D" w:rsidRDefault="00000000">
            <w:pPr>
              <w:jc w:val="center"/>
            </w:pPr>
            <w:r>
              <w:t>1002</w:t>
            </w:r>
          </w:p>
        </w:tc>
        <w:tc>
          <w:tcPr>
            <w:tcW w:w="928" w:type="dxa"/>
            <w:vAlign w:val="center"/>
          </w:tcPr>
          <w:p w14:paraId="6FC3A290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F4063E0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4446211" w14:textId="77777777" w:rsidR="00D10B3D" w:rsidRDefault="00000000">
            <w:pPr>
              <w:jc w:val="center"/>
            </w:pPr>
            <w:r>
              <w:t>0.10</w:t>
            </w:r>
          </w:p>
        </w:tc>
        <w:tc>
          <w:tcPr>
            <w:tcW w:w="894" w:type="dxa"/>
            <w:vAlign w:val="center"/>
          </w:tcPr>
          <w:p w14:paraId="6E72E9E9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49847147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8FA7E57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CCDCFBC" w14:textId="77777777" w:rsidR="00D10B3D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3EA72A27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17D4B48A" w14:textId="77777777">
        <w:tc>
          <w:tcPr>
            <w:tcW w:w="735" w:type="dxa"/>
            <w:vMerge/>
            <w:vAlign w:val="center"/>
          </w:tcPr>
          <w:p w14:paraId="25698639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C4F08BB" w14:textId="77777777" w:rsidR="00D10B3D" w:rsidRDefault="00000000">
            <w:pPr>
              <w:jc w:val="center"/>
            </w:pPr>
            <w:r>
              <w:t>1003</w:t>
            </w:r>
          </w:p>
        </w:tc>
        <w:tc>
          <w:tcPr>
            <w:tcW w:w="928" w:type="dxa"/>
            <w:vAlign w:val="center"/>
          </w:tcPr>
          <w:p w14:paraId="5F0EC779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507491E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38CEDC6" w14:textId="77777777" w:rsidR="00D10B3D" w:rsidRDefault="00000000">
            <w:pPr>
              <w:jc w:val="center"/>
            </w:pPr>
            <w:r>
              <w:t>0.13</w:t>
            </w:r>
          </w:p>
        </w:tc>
        <w:tc>
          <w:tcPr>
            <w:tcW w:w="894" w:type="dxa"/>
            <w:vAlign w:val="center"/>
          </w:tcPr>
          <w:p w14:paraId="208A91A9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7F02B3DE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25BB43AF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C206A1E" w14:textId="77777777" w:rsidR="00D10B3D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2293B6B3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6E2CF0BC" w14:textId="77777777">
        <w:tc>
          <w:tcPr>
            <w:tcW w:w="735" w:type="dxa"/>
            <w:vMerge/>
            <w:vAlign w:val="center"/>
          </w:tcPr>
          <w:p w14:paraId="561EDEDC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95877C2" w14:textId="77777777" w:rsidR="00D10B3D" w:rsidRDefault="00000000">
            <w:pPr>
              <w:jc w:val="center"/>
            </w:pPr>
            <w:r>
              <w:t>2001</w:t>
            </w:r>
          </w:p>
        </w:tc>
        <w:tc>
          <w:tcPr>
            <w:tcW w:w="928" w:type="dxa"/>
            <w:vAlign w:val="center"/>
          </w:tcPr>
          <w:p w14:paraId="51F74583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6328C22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C36AA27" w14:textId="77777777" w:rsidR="00D10B3D" w:rsidRDefault="00000000">
            <w:pPr>
              <w:jc w:val="center"/>
            </w:pPr>
            <w:r>
              <w:t>0.03</w:t>
            </w:r>
          </w:p>
        </w:tc>
        <w:tc>
          <w:tcPr>
            <w:tcW w:w="894" w:type="dxa"/>
            <w:vAlign w:val="center"/>
          </w:tcPr>
          <w:p w14:paraId="482A5DAE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C58A8F1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055D908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4873B337" w14:textId="77777777" w:rsidR="00D10B3D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19AF1E5F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35DA0207" w14:textId="77777777">
        <w:tc>
          <w:tcPr>
            <w:tcW w:w="735" w:type="dxa"/>
            <w:vMerge/>
            <w:vAlign w:val="center"/>
          </w:tcPr>
          <w:p w14:paraId="4D1C4E6A" w14:textId="77777777" w:rsidR="00D10B3D" w:rsidRDefault="00D10B3D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1F9048F" w14:textId="77777777" w:rsidR="00D10B3D" w:rsidRDefault="00000000">
            <w:pPr>
              <w:jc w:val="center"/>
            </w:pPr>
            <w:r>
              <w:t>2002</w:t>
            </w:r>
          </w:p>
        </w:tc>
        <w:tc>
          <w:tcPr>
            <w:tcW w:w="928" w:type="dxa"/>
            <w:vAlign w:val="center"/>
          </w:tcPr>
          <w:p w14:paraId="5930C9CC" w14:textId="77777777" w:rsidR="00D10B3D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FBA8DDF" w14:textId="77777777" w:rsidR="00D10B3D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2E17A07" w14:textId="77777777" w:rsidR="00D10B3D" w:rsidRDefault="00000000">
            <w:pPr>
              <w:jc w:val="center"/>
            </w:pPr>
            <w:r>
              <w:t>0.10</w:t>
            </w:r>
          </w:p>
        </w:tc>
        <w:tc>
          <w:tcPr>
            <w:tcW w:w="894" w:type="dxa"/>
            <w:vAlign w:val="center"/>
          </w:tcPr>
          <w:p w14:paraId="4F134C76" w14:textId="77777777" w:rsidR="00D10B3D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326936B1" w14:textId="77777777" w:rsidR="00D10B3D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0963E664" w14:textId="77777777" w:rsidR="00D10B3D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88A45BF" w14:textId="77777777" w:rsidR="00D10B3D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BA28BCD" w14:textId="77777777" w:rsidR="00D10B3D" w:rsidRDefault="00000000">
            <w:pPr>
              <w:jc w:val="center"/>
            </w:pPr>
            <w:r>
              <w:t>满足</w:t>
            </w:r>
          </w:p>
        </w:tc>
      </w:tr>
      <w:tr w:rsidR="00D10B3D" w14:paraId="251628CD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078C961F" w14:textId="77777777" w:rsidR="00D10B3D" w:rsidRDefault="00000000">
            <w:r>
              <w:t>标准依据</w:t>
            </w:r>
          </w:p>
        </w:tc>
        <w:tc>
          <w:tcPr>
            <w:tcW w:w="7574" w:type="dxa"/>
            <w:gridSpan w:val="8"/>
            <w:vAlign w:val="center"/>
          </w:tcPr>
          <w:p w14:paraId="3767D2FE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D10B3D" w14:paraId="4636998C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5E2801BC" w14:textId="77777777" w:rsidR="00D10B3D" w:rsidRDefault="00000000">
            <w:r>
              <w:t>标准要求</w:t>
            </w:r>
          </w:p>
        </w:tc>
        <w:tc>
          <w:tcPr>
            <w:tcW w:w="7574" w:type="dxa"/>
            <w:gridSpan w:val="8"/>
            <w:vAlign w:val="center"/>
          </w:tcPr>
          <w:p w14:paraId="3FD76B27" w14:textId="77777777" w:rsidR="00D10B3D" w:rsidRDefault="00000000">
            <w:r>
              <w:t>透光围护结构的热工性能指标应符合表</w:t>
            </w:r>
            <w:r>
              <w:t>3.1.9-4</w:t>
            </w:r>
            <w:r>
              <w:t>的要求</w:t>
            </w:r>
          </w:p>
        </w:tc>
      </w:tr>
      <w:tr w:rsidR="00D10B3D" w14:paraId="6B2957C1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37AD7CA8" w14:textId="77777777" w:rsidR="00D10B3D" w:rsidRDefault="00000000">
            <w:r>
              <w:t>结论</w:t>
            </w:r>
          </w:p>
        </w:tc>
        <w:tc>
          <w:tcPr>
            <w:tcW w:w="7574" w:type="dxa"/>
            <w:gridSpan w:val="8"/>
            <w:vAlign w:val="center"/>
          </w:tcPr>
          <w:p w14:paraId="159408FC" w14:textId="77777777" w:rsidR="00D10B3D" w:rsidRDefault="00000000">
            <w:r>
              <w:t>满足</w:t>
            </w:r>
          </w:p>
        </w:tc>
      </w:tr>
    </w:tbl>
    <w:p w14:paraId="2C186766" w14:textId="77777777" w:rsidR="00D10B3D" w:rsidRDefault="00000000">
      <w:pPr>
        <w:pStyle w:val="2"/>
        <w:widowControl w:val="0"/>
        <w:rPr>
          <w:kern w:val="2"/>
        </w:rPr>
      </w:pPr>
      <w:bookmarkStart w:id="55" w:name="_Toc154405532"/>
      <w:r>
        <w:rPr>
          <w:kern w:val="2"/>
        </w:rPr>
        <w:t>通风开口面积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D10B3D" w14:paraId="2370BCC8" w14:textId="77777777">
        <w:tc>
          <w:tcPr>
            <w:tcW w:w="718" w:type="dxa"/>
            <w:shd w:val="clear" w:color="auto" w:fill="E6E6E6"/>
            <w:vAlign w:val="center"/>
          </w:tcPr>
          <w:p w14:paraId="3F437744" w14:textId="77777777" w:rsidR="00D10B3D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4342EC" w14:textId="77777777" w:rsidR="00D10B3D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16B1BB2" w14:textId="77777777" w:rsidR="00D10B3D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5124BD7" w14:textId="77777777" w:rsidR="00D10B3D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9F43838" w14:textId="77777777" w:rsidR="00D10B3D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91D9044" w14:textId="77777777" w:rsidR="00D10B3D" w:rsidRDefault="00000000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E3444F7" w14:textId="77777777" w:rsidR="00D10B3D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6467D69" w14:textId="77777777" w:rsidR="00D10B3D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9462281" w14:textId="77777777" w:rsidR="00D10B3D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62A65DFE" w14:textId="77777777" w:rsidR="00D10B3D" w:rsidRDefault="00000000">
            <w:pPr>
              <w:jc w:val="center"/>
            </w:pPr>
            <w:r>
              <w:t>结论</w:t>
            </w:r>
          </w:p>
        </w:tc>
      </w:tr>
      <w:tr w:rsidR="00D10B3D" w14:paraId="54AE479E" w14:textId="77777777">
        <w:tc>
          <w:tcPr>
            <w:tcW w:w="718" w:type="dxa"/>
            <w:vMerge w:val="restart"/>
            <w:vAlign w:val="center"/>
          </w:tcPr>
          <w:p w14:paraId="37070086" w14:textId="77777777" w:rsidR="00D10B3D" w:rsidRDefault="00000000">
            <w: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22ABF38B" w14:textId="77777777" w:rsidR="00D10B3D" w:rsidRDefault="00000000">
            <w:r>
              <w:t>1002(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9AACD53" w14:textId="77777777" w:rsidR="00D10B3D" w:rsidRDefault="00000000">
            <w:r>
              <w:t>38.85</w:t>
            </w:r>
          </w:p>
        </w:tc>
        <w:tc>
          <w:tcPr>
            <w:tcW w:w="962" w:type="dxa"/>
            <w:vAlign w:val="center"/>
          </w:tcPr>
          <w:p w14:paraId="6893BAF9" w14:textId="77777777" w:rsidR="00D10B3D" w:rsidRDefault="00000000">
            <w:r>
              <w:t>C0914</w:t>
            </w:r>
          </w:p>
        </w:tc>
        <w:tc>
          <w:tcPr>
            <w:tcW w:w="735" w:type="dxa"/>
            <w:vAlign w:val="center"/>
          </w:tcPr>
          <w:p w14:paraId="0678C9C9" w14:textId="77777777" w:rsidR="00D10B3D" w:rsidRDefault="00000000">
            <w:r>
              <w:t>1.26</w:t>
            </w:r>
          </w:p>
        </w:tc>
        <w:tc>
          <w:tcPr>
            <w:tcW w:w="679" w:type="dxa"/>
            <w:vAlign w:val="center"/>
          </w:tcPr>
          <w:p w14:paraId="62E1EA00" w14:textId="77777777" w:rsidR="00D10B3D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FDAF4DE" w14:textId="77777777" w:rsidR="00D10B3D" w:rsidRDefault="00000000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DF0AD95" w14:textId="77777777" w:rsidR="00D10B3D" w:rsidRDefault="00000000">
            <w:r>
              <w:t>0.09</w:t>
            </w:r>
          </w:p>
        </w:tc>
        <w:tc>
          <w:tcPr>
            <w:tcW w:w="1358" w:type="dxa"/>
            <w:vMerge w:val="restart"/>
            <w:vAlign w:val="center"/>
          </w:tcPr>
          <w:p w14:paraId="75400B29" w14:textId="77777777" w:rsidR="00D10B3D" w:rsidRDefault="00000000">
            <w:r>
              <w:t>0.49</w:t>
            </w:r>
          </w:p>
        </w:tc>
        <w:tc>
          <w:tcPr>
            <w:tcW w:w="1086" w:type="dxa"/>
            <w:vMerge w:val="restart"/>
            <w:vAlign w:val="center"/>
          </w:tcPr>
          <w:p w14:paraId="34F92286" w14:textId="77777777" w:rsidR="00D10B3D" w:rsidRDefault="00000000">
            <w:r>
              <w:t>满足</w:t>
            </w:r>
          </w:p>
        </w:tc>
      </w:tr>
      <w:tr w:rsidR="00D10B3D" w14:paraId="244E3BE1" w14:textId="77777777">
        <w:tc>
          <w:tcPr>
            <w:tcW w:w="718" w:type="dxa"/>
            <w:vMerge/>
            <w:vAlign w:val="center"/>
          </w:tcPr>
          <w:p w14:paraId="3CFE698A" w14:textId="77777777" w:rsidR="00D10B3D" w:rsidRDefault="00D10B3D"/>
        </w:tc>
        <w:tc>
          <w:tcPr>
            <w:tcW w:w="848" w:type="dxa"/>
            <w:vMerge/>
            <w:vAlign w:val="center"/>
          </w:tcPr>
          <w:p w14:paraId="0723B79E" w14:textId="77777777" w:rsidR="00D10B3D" w:rsidRDefault="00D10B3D"/>
        </w:tc>
        <w:tc>
          <w:tcPr>
            <w:tcW w:w="735" w:type="dxa"/>
            <w:gridSpan w:val="2"/>
            <w:vMerge/>
            <w:vAlign w:val="center"/>
          </w:tcPr>
          <w:p w14:paraId="0047CBC5" w14:textId="77777777" w:rsidR="00D10B3D" w:rsidRDefault="00D10B3D"/>
        </w:tc>
        <w:tc>
          <w:tcPr>
            <w:tcW w:w="962" w:type="dxa"/>
            <w:vAlign w:val="center"/>
          </w:tcPr>
          <w:p w14:paraId="5D60EDDA" w14:textId="77777777" w:rsidR="00D10B3D" w:rsidRDefault="00000000">
            <w:r>
              <w:t>C0914</w:t>
            </w:r>
          </w:p>
        </w:tc>
        <w:tc>
          <w:tcPr>
            <w:tcW w:w="735" w:type="dxa"/>
            <w:vAlign w:val="center"/>
          </w:tcPr>
          <w:p w14:paraId="6A91A141" w14:textId="77777777" w:rsidR="00D10B3D" w:rsidRDefault="00000000">
            <w:r>
              <w:t>1.26</w:t>
            </w:r>
          </w:p>
        </w:tc>
        <w:tc>
          <w:tcPr>
            <w:tcW w:w="679" w:type="dxa"/>
            <w:vAlign w:val="center"/>
          </w:tcPr>
          <w:p w14:paraId="6FE439C4" w14:textId="77777777" w:rsidR="00D10B3D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88F769" w14:textId="77777777" w:rsidR="00D10B3D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E883D81" w14:textId="77777777" w:rsidR="00D10B3D" w:rsidRDefault="00D10B3D"/>
        </w:tc>
        <w:tc>
          <w:tcPr>
            <w:tcW w:w="1358" w:type="dxa"/>
            <w:vMerge/>
            <w:vAlign w:val="center"/>
          </w:tcPr>
          <w:p w14:paraId="6BAC46D7" w14:textId="77777777" w:rsidR="00D10B3D" w:rsidRDefault="00D10B3D"/>
        </w:tc>
        <w:tc>
          <w:tcPr>
            <w:tcW w:w="1086" w:type="dxa"/>
            <w:vMerge/>
            <w:vAlign w:val="center"/>
          </w:tcPr>
          <w:p w14:paraId="4B26A329" w14:textId="77777777" w:rsidR="00D10B3D" w:rsidRDefault="00D10B3D"/>
        </w:tc>
      </w:tr>
      <w:tr w:rsidR="00D10B3D" w14:paraId="1B60CCE5" w14:textId="77777777">
        <w:tc>
          <w:tcPr>
            <w:tcW w:w="718" w:type="dxa"/>
            <w:vMerge/>
            <w:vAlign w:val="center"/>
          </w:tcPr>
          <w:p w14:paraId="685BF45D" w14:textId="77777777" w:rsidR="00D10B3D" w:rsidRDefault="00D10B3D"/>
        </w:tc>
        <w:tc>
          <w:tcPr>
            <w:tcW w:w="848" w:type="dxa"/>
            <w:vMerge/>
            <w:vAlign w:val="center"/>
          </w:tcPr>
          <w:p w14:paraId="2ABA7485" w14:textId="77777777" w:rsidR="00D10B3D" w:rsidRDefault="00D10B3D"/>
        </w:tc>
        <w:tc>
          <w:tcPr>
            <w:tcW w:w="735" w:type="dxa"/>
            <w:gridSpan w:val="2"/>
            <w:vMerge/>
            <w:vAlign w:val="center"/>
          </w:tcPr>
          <w:p w14:paraId="4E14D8E6" w14:textId="77777777" w:rsidR="00D10B3D" w:rsidRDefault="00D10B3D"/>
        </w:tc>
        <w:tc>
          <w:tcPr>
            <w:tcW w:w="962" w:type="dxa"/>
            <w:vAlign w:val="center"/>
          </w:tcPr>
          <w:p w14:paraId="10D1CD71" w14:textId="77777777" w:rsidR="00D10B3D" w:rsidRDefault="00000000">
            <w:r>
              <w:t>C0914</w:t>
            </w:r>
          </w:p>
        </w:tc>
        <w:tc>
          <w:tcPr>
            <w:tcW w:w="735" w:type="dxa"/>
            <w:vAlign w:val="center"/>
          </w:tcPr>
          <w:p w14:paraId="5BC33261" w14:textId="77777777" w:rsidR="00D10B3D" w:rsidRDefault="00000000">
            <w:r>
              <w:t>1.26</w:t>
            </w:r>
          </w:p>
        </w:tc>
        <w:tc>
          <w:tcPr>
            <w:tcW w:w="679" w:type="dxa"/>
            <w:vAlign w:val="center"/>
          </w:tcPr>
          <w:p w14:paraId="6A709445" w14:textId="77777777" w:rsidR="00D10B3D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BF4FD85" w14:textId="77777777" w:rsidR="00D10B3D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0AECB16" w14:textId="77777777" w:rsidR="00D10B3D" w:rsidRDefault="00D10B3D"/>
        </w:tc>
        <w:tc>
          <w:tcPr>
            <w:tcW w:w="1358" w:type="dxa"/>
            <w:vMerge/>
            <w:vAlign w:val="center"/>
          </w:tcPr>
          <w:p w14:paraId="4CB1B088" w14:textId="77777777" w:rsidR="00D10B3D" w:rsidRDefault="00D10B3D"/>
        </w:tc>
        <w:tc>
          <w:tcPr>
            <w:tcW w:w="1086" w:type="dxa"/>
            <w:vMerge/>
            <w:vAlign w:val="center"/>
          </w:tcPr>
          <w:p w14:paraId="57CE2B52" w14:textId="77777777" w:rsidR="00D10B3D" w:rsidRDefault="00D10B3D"/>
        </w:tc>
      </w:tr>
      <w:tr w:rsidR="00D10B3D" w14:paraId="73FD67AE" w14:textId="77777777">
        <w:tc>
          <w:tcPr>
            <w:tcW w:w="718" w:type="dxa"/>
            <w:vMerge/>
            <w:vAlign w:val="center"/>
          </w:tcPr>
          <w:p w14:paraId="6BA13A71" w14:textId="77777777" w:rsidR="00D10B3D" w:rsidRDefault="00D10B3D"/>
        </w:tc>
        <w:tc>
          <w:tcPr>
            <w:tcW w:w="848" w:type="dxa"/>
            <w:vMerge/>
            <w:vAlign w:val="center"/>
          </w:tcPr>
          <w:p w14:paraId="234BE54F" w14:textId="77777777" w:rsidR="00D10B3D" w:rsidRDefault="00D10B3D"/>
        </w:tc>
        <w:tc>
          <w:tcPr>
            <w:tcW w:w="735" w:type="dxa"/>
            <w:gridSpan w:val="2"/>
            <w:vMerge/>
            <w:vAlign w:val="center"/>
          </w:tcPr>
          <w:p w14:paraId="31A8BCAD" w14:textId="77777777" w:rsidR="00D10B3D" w:rsidRDefault="00D10B3D"/>
        </w:tc>
        <w:tc>
          <w:tcPr>
            <w:tcW w:w="962" w:type="dxa"/>
            <w:vAlign w:val="center"/>
          </w:tcPr>
          <w:p w14:paraId="315AFC6F" w14:textId="77777777" w:rsidR="00D10B3D" w:rsidRDefault="00000000">
            <w:r>
              <w:t>C0914</w:t>
            </w:r>
          </w:p>
        </w:tc>
        <w:tc>
          <w:tcPr>
            <w:tcW w:w="735" w:type="dxa"/>
            <w:vAlign w:val="center"/>
          </w:tcPr>
          <w:p w14:paraId="0A930206" w14:textId="77777777" w:rsidR="00D10B3D" w:rsidRDefault="00000000">
            <w:r>
              <w:t>1.26</w:t>
            </w:r>
          </w:p>
        </w:tc>
        <w:tc>
          <w:tcPr>
            <w:tcW w:w="679" w:type="dxa"/>
            <w:vAlign w:val="center"/>
          </w:tcPr>
          <w:p w14:paraId="44C14F89" w14:textId="77777777" w:rsidR="00D10B3D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7150CD1" w14:textId="77777777" w:rsidR="00D10B3D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0D9983CC" w14:textId="77777777" w:rsidR="00D10B3D" w:rsidRDefault="00D10B3D"/>
        </w:tc>
        <w:tc>
          <w:tcPr>
            <w:tcW w:w="1358" w:type="dxa"/>
            <w:vMerge/>
            <w:vAlign w:val="center"/>
          </w:tcPr>
          <w:p w14:paraId="5561E2BA" w14:textId="77777777" w:rsidR="00D10B3D" w:rsidRDefault="00D10B3D"/>
        </w:tc>
        <w:tc>
          <w:tcPr>
            <w:tcW w:w="1086" w:type="dxa"/>
            <w:vMerge/>
            <w:vAlign w:val="center"/>
          </w:tcPr>
          <w:p w14:paraId="2743ED90" w14:textId="77777777" w:rsidR="00D10B3D" w:rsidRDefault="00D10B3D"/>
        </w:tc>
      </w:tr>
      <w:tr w:rsidR="00D10B3D" w14:paraId="7526BB0F" w14:textId="77777777">
        <w:tc>
          <w:tcPr>
            <w:tcW w:w="718" w:type="dxa"/>
            <w:vMerge/>
            <w:vAlign w:val="center"/>
          </w:tcPr>
          <w:p w14:paraId="5B7F6B28" w14:textId="77777777" w:rsidR="00D10B3D" w:rsidRDefault="00D10B3D"/>
        </w:tc>
        <w:tc>
          <w:tcPr>
            <w:tcW w:w="848" w:type="dxa"/>
            <w:vMerge/>
            <w:vAlign w:val="center"/>
          </w:tcPr>
          <w:p w14:paraId="423EBB91" w14:textId="77777777" w:rsidR="00D10B3D" w:rsidRDefault="00D10B3D"/>
        </w:tc>
        <w:tc>
          <w:tcPr>
            <w:tcW w:w="735" w:type="dxa"/>
            <w:gridSpan w:val="2"/>
            <w:vMerge/>
            <w:vAlign w:val="center"/>
          </w:tcPr>
          <w:p w14:paraId="7BAE81F0" w14:textId="77777777" w:rsidR="00D10B3D" w:rsidRDefault="00D10B3D"/>
        </w:tc>
        <w:tc>
          <w:tcPr>
            <w:tcW w:w="962" w:type="dxa"/>
            <w:vAlign w:val="center"/>
          </w:tcPr>
          <w:p w14:paraId="70BBD357" w14:textId="77777777" w:rsidR="00D10B3D" w:rsidRDefault="00000000">
            <w:r>
              <w:t>M0921</w:t>
            </w:r>
          </w:p>
        </w:tc>
        <w:tc>
          <w:tcPr>
            <w:tcW w:w="735" w:type="dxa"/>
            <w:vAlign w:val="center"/>
          </w:tcPr>
          <w:p w14:paraId="70A793E2" w14:textId="77777777" w:rsidR="00D10B3D" w:rsidRDefault="00000000">
            <w:r>
              <w:t>1.89</w:t>
            </w:r>
          </w:p>
        </w:tc>
        <w:tc>
          <w:tcPr>
            <w:tcW w:w="679" w:type="dxa"/>
            <w:vAlign w:val="center"/>
          </w:tcPr>
          <w:p w14:paraId="67E138DD" w14:textId="77777777" w:rsidR="00D10B3D" w:rsidRDefault="00000000">
            <w:r>
              <w:t>1.00</w:t>
            </w:r>
          </w:p>
        </w:tc>
        <w:tc>
          <w:tcPr>
            <w:tcW w:w="679" w:type="dxa"/>
            <w:vAlign w:val="center"/>
          </w:tcPr>
          <w:p w14:paraId="464F688D" w14:textId="77777777" w:rsidR="00D10B3D" w:rsidRDefault="00000000">
            <w:r>
              <w:t>外门</w:t>
            </w:r>
          </w:p>
        </w:tc>
        <w:tc>
          <w:tcPr>
            <w:tcW w:w="1528" w:type="dxa"/>
            <w:vMerge/>
            <w:vAlign w:val="center"/>
          </w:tcPr>
          <w:p w14:paraId="6F6AC322" w14:textId="77777777" w:rsidR="00D10B3D" w:rsidRDefault="00D10B3D"/>
        </w:tc>
        <w:tc>
          <w:tcPr>
            <w:tcW w:w="1358" w:type="dxa"/>
            <w:vMerge/>
            <w:vAlign w:val="center"/>
          </w:tcPr>
          <w:p w14:paraId="6DCCEE5A" w14:textId="77777777" w:rsidR="00D10B3D" w:rsidRDefault="00D10B3D"/>
        </w:tc>
        <w:tc>
          <w:tcPr>
            <w:tcW w:w="1086" w:type="dxa"/>
            <w:vMerge/>
            <w:vAlign w:val="center"/>
          </w:tcPr>
          <w:p w14:paraId="69E0EE66" w14:textId="77777777" w:rsidR="00D10B3D" w:rsidRDefault="00D10B3D"/>
        </w:tc>
      </w:tr>
      <w:tr w:rsidR="00D10B3D" w14:paraId="6814BC4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9E31FE3" w14:textId="77777777" w:rsidR="00D10B3D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494B47F7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D10B3D" w14:paraId="2E02FBC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E87B8B2" w14:textId="77777777" w:rsidR="00D10B3D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37C57AC0" w14:textId="77777777" w:rsidR="00D10B3D" w:rsidRDefault="00000000">
            <w:r>
              <w:t>外窗通风开口面积不应小于房间地面面积的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D10B3D" w14:paraId="7CF9871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381EDF0" w14:textId="77777777" w:rsidR="00D10B3D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6A91F88F" w14:textId="77777777" w:rsidR="00D10B3D" w:rsidRDefault="00000000">
            <w:r>
              <w:t>满足</w:t>
            </w:r>
          </w:p>
        </w:tc>
      </w:tr>
    </w:tbl>
    <w:p w14:paraId="0BC1B629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21760D27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E344DE" w14:textId="77777777" w:rsidR="00D10B3D" w:rsidRDefault="00000000">
      <w:pPr>
        <w:pStyle w:val="2"/>
        <w:widowControl w:val="0"/>
        <w:rPr>
          <w:kern w:val="2"/>
        </w:rPr>
      </w:pPr>
      <w:bookmarkStart w:id="56" w:name="_Toc154405533"/>
      <w:r>
        <w:rPr>
          <w:kern w:val="2"/>
        </w:rPr>
        <w:t>外窗气密性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10B3D" w14:paraId="2A226B6F" w14:textId="77777777">
        <w:tc>
          <w:tcPr>
            <w:tcW w:w="2263" w:type="dxa"/>
            <w:shd w:val="clear" w:color="auto" w:fill="E6E6E6"/>
            <w:vAlign w:val="center"/>
          </w:tcPr>
          <w:p w14:paraId="51D5DF39" w14:textId="77777777" w:rsidR="00D10B3D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4E18119" w14:textId="77777777" w:rsidR="00D10B3D" w:rsidRDefault="00000000">
            <w:r>
              <w:t>6</w:t>
            </w:r>
            <w:r>
              <w:t>级</w:t>
            </w:r>
            <w:r>
              <w:t xml:space="preserve">  C0812</w:t>
            </w:r>
          </w:p>
        </w:tc>
      </w:tr>
      <w:tr w:rsidR="00D10B3D" w14:paraId="08C20CD3" w14:textId="77777777">
        <w:tc>
          <w:tcPr>
            <w:tcW w:w="2263" w:type="dxa"/>
            <w:shd w:val="clear" w:color="auto" w:fill="E6E6E6"/>
            <w:vAlign w:val="center"/>
          </w:tcPr>
          <w:p w14:paraId="05804284" w14:textId="77777777" w:rsidR="00D10B3D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2484767B" w14:textId="77777777" w:rsidR="00D10B3D" w:rsidRDefault="00D10B3D"/>
        </w:tc>
      </w:tr>
      <w:tr w:rsidR="00D10B3D" w14:paraId="4D4336AB" w14:textId="77777777">
        <w:tc>
          <w:tcPr>
            <w:tcW w:w="2263" w:type="dxa"/>
            <w:shd w:val="clear" w:color="auto" w:fill="E6E6E6"/>
            <w:vAlign w:val="center"/>
          </w:tcPr>
          <w:p w14:paraId="1772C0B7" w14:textId="77777777" w:rsidR="00D10B3D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2857D997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3.1.16</w:t>
            </w:r>
            <w:r>
              <w:t>条，分级方法《建筑幕墙、门窗通用技术条件》</w:t>
            </w:r>
            <w:r>
              <w:t>GB/T31433-2015</w:t>
            </w:r>
          </w:p>
        </w:tc>
      </w:tr>
      <w:tr w:rsidR="00D10B3D" w14:paraId="28E6365B" w14:textId="77777777">
        <w:tc>
          <w:tcPr>
            <w:tcW w:w="2263" w:type="dxa"/>
            <w:shd w:val="clear" w:color="auto" w:fill="E6E6E6"/>
            <w:vAlign w:val="center"/>
          </w:tcPr>
          <w:p w14:paraId="26951C88" w14:textId="77777777" w:rsidR="00D10B3D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41746226" w14:textId="77777777" w:rsidR="00D10B3D" w:rsidRDefault="00000000">
            <w:r>
              <w:t>外窗在</w:t>
            </w:r>
            <w:r>
              <w:t>10Pa</w:t>
            </w:r>
            <w:r>
              <w:t>压差下，每小时每米缝隙的空气渗透量不应大于</w:t>
            </w:r>
            <w:r>
              <w:t>1.5m3</w:t>
            </w:r>
            <w:r>
              <w:t>，每小时每平方米面积的空气渗透量</w:t>
            </w:r>
            <w:r>
              <w:t>q2</w:t>
            </w:r>
            <w:r>
              <w:t>不应大于</w:t>
            </w:r>
            <w:r>
              <w:t>4.5m3</w:t>
            </w:r>
            <w:r>
              <w:t>，即《建筑幕墙、门窗通用技术条件》</w:t>
            </w:r>
            <w:r>
              <w:t>GB/T31433-2015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D10B3D" w14:paraId="128DBD0B" w14:textId="77777777">
        <w:tc>
          <w:tcPr>
            <w:tcW w:w="2263" w:type="dxa"/>
            <w:shd w:val="clear" w:color="auto" w:fill="E6E6E6"/>
            <w:vAlign w:val="center"/>
          </w:tcPr>
          <w:p w14:paraId="22BFFFC7" w14:textId="77777777" w:rsidR="00D10B3D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AC42A0B" w14:textId="77777777" w:rsidR="00D10B3D" w:rsidRDefault="00000000">
            <w:r>
              <w:t>满足</w:t>
            </w:r>
          </w:p>
        </w:tc>
      </w:tr>
    </w:tbl>
    <w:p w14:paraId="629A08B0" w14:textId="77777777" w:rsidR="00D10B3D" w:rsidRDefault="00000000">
      <w:pPr>
        <w:pStyle w:val="2"/>
        <w:widowControl w:val="0"/>
        <w:rPr>
          <w:kern w:val="2"/>
        </w:rPr>
      </w:pPr>
      <w:bookmarkStart w:id="57" w:name="_Toc154405534"/>
      <w:r>
        <w:rPr>
          <w:kern w:val="2"/>
        </w:rPr>
        <w:t>可见光透射比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D10B3D" w14:paraId="0B76E2E3" w14:textId="77777777">
        <w:tc>
          <w:tcPr>
            <w:tcW w:w="2263" w:type="dxa"/>
            <w:shd w:val="clear" w:color="auto" w:fill="E6E6E6"/>
            <w:vAlign w:val="center"/>
          </w:tcPr>
          <w:p w14:paraId="4A4C42E5" w14:textId="77777777" w:rsidR="00D10B3D" w:rsidRDefault="00000000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AAF27CD" w14:textId="77777777" w:rsidR="00D10B3D" w:rsidRDefault="00000000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5C96D0CB" w14:textId="77777777" w:rsidR="00D10B3D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0D4D61D" w14:textId="77777777" w:rsidR="00D10B3D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026CC43" w14:textId="77777777" w:rsidR="00D10B3D" w:rsidRDefault="00000000">
            <w:pPr>
              <w:jc w:val="center"/>
            </w:pPr>
            <w:r>
              <w:t>透射比限值</w:t>
            </w:r>
          </w:p>
        </w:tc>
      </w:tr>
      <w:tr w:rsidR="00D10B3D" w14:paraId="446490C0" w14:textId="77777777">
        <w:tc>
          <w:tcPr>
            <w:tcW w:w="2263" w:type="dxa"/>
            <w:shd w:val="clear" w:color="auto" w:fill="E6E6E6"/>
            <w:vAlign w:val="center"/>
          </w:tcPr>
          <w:p w14:paraId="6AEAC8F2" w14:textId="77777777" w:rsidR="00D10B3D" w:rsidRDefault="00000000">
            <w:r>
              <w:t>1003(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4C2BEBBE" w14:textId="77777777" w:rsidR="00D10B3D" w:rsidRDefault="00000000">
            <w:r>
              <w:t>0.13</w:t>
            </w:r>
          </w:p>
        </w:tc>
        <w:tc>
          <w:tcPr>
            <w:tcW w:w="2088" w:type="dxa"/>
            <w:vAlign w:val="center"/>
          </w:tcPr>
          <w:p w14:paraId="4BFFAD5E" w14:textId="77777777" w:rsidR="00D10B3D" w:rsidRDefault="00000000">
            <w:r>
              <w:t>C0915</w:t>
            </w:r>
          </w:p>
        </w:tc>
        <w:tc>
          <w:tcPr>
            <w:tcW w:w="2009" w:type="dxa"/>
            <w:vAlign w:val="center"/>
          </w:tcPr>
          <w:p w14:paraId="2AAAC4B8" w14:textId="77777777" w:rsidR="00D10B3D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74498AF3" w14:textId="77777777" w:rsidR="00D10B3D" w:rsidRDefault="00000000">
            <w:r>
              <w:t>0.40</w:t>
            </w:r>
          </w:p>
        </w:tc>
      </w:tr>
      <w:tr w:rsidR="00D10B3D" w14:paraId="0342ED90" w14:textId="77777777">
        <w:tc>
          <w:tcPr>
            <w:tcW w:w="2263" w:type="dxa"/>
            <w:shd w:val="clear" w:color="auto" w:fill="E6E6E6"/>
            <w:vAlign w:val="center"/>
          </w:tcPr>
          <w:p w14:paraId="6111F4FB" w14:textId="77777777" w:rsidR="00D10B3D" w:rsidRDefault="00000000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08F03C38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3.1.17</w:t>
            </w:r>
            <w:r>
              <w:t>条</w:t>
            </w:r>
          </w:p>
        </w:tc>
      </w:tr>
      <w:tr w:rsidR="00D10B3D" w14:paraId="734E9010" w14:textId="77777777">
        <w:tc>
          <w:tcPr>
            <w:tcW w:w="2263" w:type="dxa"/>
            <w:shd w:val="clear" w:color="auto" w:fill="E6E6E6"/>
            <w:vAlign w:val="center"/>
          </w:tcPr>
          <w:p w14:paraId="39A07026" w14:textId="77777777" w:rsidR="00D10B3D" w:rsidRDefault="00000000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5AFB3C8B" w14:textId="77777777" w:rsidR="00D10B3D" w:rsidRDefault="00000000">
            <w:r>
              <w:t>外窗玻璃的可见光透射比不应小于</w:t>
            </w:r>
            <w:r>
              <w:t>0.4</w:t>
            </w:r>
          </w:p>
        </w:tc>
      </w:tr>
      <w:tr w:rsidR="00D10B3D" w14:paraId="7F9DAA14" w14:textId="77777777">
        <w:tc>
          <w:tcPr>
            <w:tcW w:w="2263" w:type="dxa"/>
            <w:shd w:val="clear" w:color="auto" w:fill="E6E6E6"/>
            <w:vAlign w:val="center"/>
          </w:tcPr>
          <w:p w14:paraId="27F9A169" w14:textId="77777777" w:rsidR="00D10B3D" w:rsidRDefault="00000000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2EB20CB1" w14:textId="77777777" w:rsidR="00D10B3D" w:rsidRDefault="00000000">
            <w:r>
              <w:t>满足</w:t>
            </w:r>
          </w:p>
        </w:tc>
      </w:tr>
    </w:tbl>
    <w:p w14:paraId="5E92C1EA" w14:textId="77777777" w:rsidR="00D10B3D" w:rsidRDefault="00000000">
      <w:pPr>
        <w:pStyle w:val="2"/>
        <w:widowControl w:val="0"/>
        <w:rPr>
          <w:kern w:val="2"/>
        </w:rPr>
      </w:pPr>
      <w:bookmarkStart w:id="58" w:name="_Toc154405535"/>
      <w:r>
        <w:rPr>
          <w:kern w:val="2"/>
        </w:rPr>
        <w:t>窗地面积比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D10B3D" w14:paraId="1D964B9B" w14:textId="77777777">
        <w:tc>
          <w:tcPr>
            <w:tcW w:w="888" w:type="dxa"/>
            <w:shd w:val="clear" w:color="auto" w:fill="E6E6E6"/>
            <w:vAlign w:val="center"/>
          </w:tcPr>
          <w:p w14:paraId="3F262991" w14:textId="77777777" w:rsidR="00D10B3D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615674F" w14:textId="77777777" w:rsidR="00D10B3D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6E290E0C" w14:textId="77777777" w:rsidR="00D10B3D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0CE616" w14:textId="77777777" w:rsidR="00D10B3D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1E39A0E" w14:textId="77777777" w:rsidR="00D10B3D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399F089" w14:textId="77777777" w:rsidR="00D10B3D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ADB5B9" w14:textId="77777777" w:rsidR="00D10B3D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6A216115" w14:textId="77777777" w:rsidR="00D10B3D" w:rsidRDefault="00000000">
            <w:pPr>
              <w:jc w:val="center"/>
            </w:pPr>
            <w:r>
              <w:t>结论</w:t>
            </w:r>
          </w:p>
        </w:tc>
      </w:tr>
      <w:tr w:rsidR="00D10B3D" w14:paraId="10946420" w14:textId="77777777">
        <w:tc>
          <w:tcPr>
            <w:tcW w:w="888" w:type="dxa"/>
            <w:vMerge w:val="restart"/>
            <w:vAlign w:val="center"/>
          </w:tcPr>
          <w:p w14:paraId="29DF3F25" w14:textId="77777777" w:rsidR="00D10B3D" w:rsidRDefault="00000000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14:paraId="74862D01" w14:textId="77777777" w:rsidR="00D10B3D" w:rsidRDefault="00000000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5A7972E7" w14:textId="77777777" w:rsidR="00D10B3D" w:rsidRDefault="00000000">
            <w:r>
              <w:t>38.84</w:t>
            </w:r>
          </w:p>
        </w:tc>
        <w:tc>
          <w:tcPr>
            <w:tcW w:w="1131" w:type="dxa"/>
            <w:vAlign w:val="center"/>
          </w:tcPr>
          <w:p w14:paraId="0039E55C" w14:textId="77777777" w:rsidR="00D10B3D" w:rsidRDefault="00000000">
            <w:r>
              <w:t>C0914</w:t>
            </w:r>
          </w:p>
        </w:tc>
        <w:tc>
          <w:tcPr>
            <w:tcW w:w="1415" w:type="dxa"/>
            <w:vAlign w:val="center"/>
          </w:tcPr>
          <w:p w14:paraId="48209AF1" w14:textId="77777777" w:rsidR="00D10B3D" w:rsidRDefault="00000000">
            <w:r>
              <w:t>1.26</w:t>
            </w:r>
          </w:p>
        </w:tc>
        <w:tc>
          <w:tcPr>
            <w:tcW w:w="1245" w:type="dxa"/>
            <w:vAlign w:val="center"/>
          </w:tcPr>
          <w:p w14:paraId="25E4E2F3" w14:textId="77777777" w:rsidR="00D10B3D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58E34C82" w14:textId="77777777" w:rsidR="00D10B3D" w:rsidRDefault="00000000">
            <w:r>
              <w:t>0.1576</w:t>
            </w:r>
          </w:p>
        </w:tc>
        <w:tc>
          <w:tcPr>
            <w:tcW w:w="1143" w:type="dxa"/>
            <w:vMerge w:val="restart"/>
            <w:vAlign w:val="center"/>
          </w:tcPr>
          <w:p w14:paraId="22FAF4F7" w14:textId="77777777" w:rsidR="00D10B3D" w:rsidRDefault="00000000">
            <w:r>
              <w:t>满足</w:t>
            </w:r>
          </w:p>
        </w:tc>
      </w:tr>
      <w:tr w:rsidR="00D10B3D" w14:paraId="27E96248" w14:textId="77777777">
        <w:tc>
          <w:tcPr>
            <w:tcW w:w="888" w:type="dxa"/>
            <w:vMerge/>
            <w:vAlign w:val="center"/>
          </w:tcPr>
          <w:p w14:paraId="27D1E28A" w14:textId="77777777" w:rsidR="00D10B3D" w:rsidRDefault="00D10B3D"/>
        </w:tc>
        <w:tc>
          <w:tcPr>
            <w:tcW w:w="1301" w:type="dxa"/>
            <w:vMerge/>
            <w:vAlign w:val="center"/>
          </w:tcPr>
          <w:p w14:paraId="39EC837A" w14:textId="77777777" w:rsidR="00D10B3D" w:rsidRDefault="00D10B3D"/>
        </w:tc>
        <w:tc>
          <w:tcPr>
            <w:tcW w:w="1075" w:type="dxa"/>
            <w:gridSpan w:val="2"/>
            <w:vMerge/>
            <w:vAlign w:val="center"/>
          </w:tcPr>
          <w:p w14:paraId="417CB3C4" w14:textId="77777777" w:rsidR="00D10B3D" w:rsidRDefault="00D10B3D"/>
        </w:tc>
        <w:tc>
          <w:tcPr>
            <w:tcW w:w="1131" w:type="dxa"/>
            <w:vAlign w:val="center"/>
          </w:tcPr>
          <w:p w14:paraId="680934E0" w14:textId="77777777" w:rsidR="00D10B3D" w:rsidRDefault="00000000">
            <w:r>
              <w:t>C2018</w:t>
            </w:r>
          </w:p>
        </w:tc>
        <w:tc>
          <w:tcPr>
            <w:tcW w:w="1415" w:type="dxa"/>
            <w:vAlign w:val="center"/>
          </w:tcPr>
          <w:p w14:paraId="443E6AF0" w14:textId="77777777" w:rsidR="00D10B3D" w:rsidRDefault="00000000">
            <w:r>
              <w:t>3.60</w:t>
            </w:r>
          </w:p>
        </w:tc>
        <w:tc>
          <w:tcPr>
            <w:tcW w:w="1245" w:type="dxa"/>
            <w:vAlign w:val="center"/>
          </w:tcPr>
          <w:p w14:paraId="299952CE" w14:textId="77777777" w:rsidR="00D10B3D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A0A6599" w14:textId="77777777" w:rsidR="00D10B3D" w:rsidRDefault="00D10B3D"/>
        </w:tc>
        <w:tc>
          <w:tcPr>
            <w:tcW w:w="1143" w:type="dxa"/>
            <w:vMerge/>
            <w:vAlign w:val="center"/>
          </w:tcPr>
          <w:p w14:paraId="7BE8AAB2" w14:textId="77777777" w:rsidR="00D10B3D" w:rsidRDefault="00D10B3D"/>
        </w:tc>
      </w:tr>
      <w:tr w:rsidR="00D10B3D" w14:paraId="09A2D0CA" w14:textId="77777777">
        <w:tc>
          <w:tcPr>
            <w:tcW w:w="888" w:type="dxa"/>
            <w:vMerge/>
            <w:vAlign w:val="center"/>
          </w:tcPr>
          <w:p w14:paraId="3F6C221F" w14:textId="77777777" w:rsidR="00D10B3D" w:rsidRDefault="00D10B3D"/>
        </w:tc>
        <w:tc>
          <w:tcPr>
            <w:tcW w:w="1301" w:type="dxa"/>
            <w:vMerge/>
            <w:vAlign w:val="center"/>
          </w:tcPr>
          <w:p w14:paraId="3265E16B" w14:textId="77777777" w:rsidR="00D10B3D" w:rsidRDefault="00D10B3D"/>
        </w:tc>
        <w:tc>
          <w:tcPr>
            <w:tcW w:w="1075" w:type="dxa"/>
            <w:gridSpan w:val="2"/>
            <w:vMerge/>
            <w:vAlign w:val="center"/>
          </w:tcPr>
          <w:p w14:paraId="09859DC4" w14:textId="77777777" w:rsidR="00D10B3D" w:rsidRDefault="00D10B3D"/>
        </w:tc>
        <w:tc>
          <w:tcPr>
            <w:tcW w:w="1131" w:type="dxa"/>
            <w:vAlign w:val="center"/>
          </w:tcPr>
          <w:p w14:paraId="66021E26" w14:textId="77777777" w:rsidR="00D10B3D" w:rsidRDefault="00000000">
            <w:r>
              <w:t>C0914</w:t>
            </w:r>
          </w:p>
        </w:tc>
        <w:tc>
          <w:tcPr>
            <w:tcW w:w="1415" w:type="dxa"/>
            <w:vAlign w:val="center"/>
          </w:tcPr>
          <w:p w14:paraId="7A4B8F9D" w14:textId="77777777" w:rsidR="00D10B3D" w:rsidRDefault="00000000">
            <w:r>
              <w:t>1.26</w:t>
            </w:r>
          </w:p>
        </w:tc>
        <w:tc>
          <w:tcPr>
            <w:tcW w:w="1245" w:type="dxa"/>
            <w:vAlign w:val="center"/>
          </w:tcPr>
          <w:p w14:paraId="3FD164E2" w14:textId="77777777" w:rsidR="00D10B3D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F180CD7" w14:textId="77777777" w:rsidR="00D10B3D" w:rsidRDefault="00D10B3D"/>
        </w:tc>
        <w:tc>
          <w:tcPr>
            <w:tcW w:w="1143" w:type="dxa"/>
            <w:vMerge/>
            <w:vAlign w:val="center"/>
          </w:tcPr>
          <w:p w14:paraId="38B16CAC" w14:textId="77777777" w:rsidR="00D10B3D" w:rsidRDefault="00D10B3D"/>
        </w:tc>
      </w:tr>
      <w:tr w:rsidR="00D10B3D" w14:paraId="42FD21F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63081BE" w14:textId="77777777" w:rsidR="00D10B3D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4DEE1DE1" w14:textId="77777777" w:rsidR="00D10B3D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3.1.18</w:t>
            </w:r>
            <w:r>
              <w:t>条</w:t>
            </w:r>
          </w:p>
        </w:tc>
      </w:tr>
      <w:tr w:rsidR="00D10B3D" w14:paraId="0061649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40E04A3" w14:textId="77777777" w:rsidR="00D10B3D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28D4A241" w14:textId="77777777" w:rsidR="00D10B3D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D10B3D" w14:paraId="340D3E6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35BD70F" w14:textId="77777777" w:rsidR="00D10B3D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65561FC2" w14:textId="77777777" w:rsidR="00D10B3D" w:rsidRDefault="00000000">
            <w:r>
              <w:t>满足</w:t>
            </w:r>
          </w:p>
        </w:tc>
      </w:tr>
    </w:tbl>
    <w:p w14:paraId="7B1ECE1A" w14:textId="77777777" w:rsidR="00D10B3D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7D5A47E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A146917" w14:textId="77777777" w:rsidR="00D10B3D" w:rsidRDefault="00000000">
      <w:pPr>
        <w:pStyle w:val="2"/>
        <w:widowControl w:val="0"/>
        <w:rPr>
          <w:kern w:val="2"/>
        </w:rPr>
      </w:pPr>
      <w:bookmarkStart w:id="59" w:name="_Toc154405536"/>
      <w:r>
        <w:rPr>
          <w:kern w:val="2"/>
        </w:rPr>
        <w:t>结论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D10B3D" w14:paraId="3E27D18B" w14:textId="77777777">
        <w:tc>
          <w:tcPr>
            <w:tcW w:w="1131" w:type="dxa"/>
            <w:shd w:val="clear" w:color="auto" w:fill="E6E6E6"/>
            <w:vAlign w:val="center"/>
          </w:tcPr>
          <w:p w14:paraId="4C105FBC" w14:textId="77777777" w:rsidR="00D10B3D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B359AF8" w14:textId="77777777" w:rsidR="00D10B3D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286F69B" w14:textId="77777777" w:rsidR="00D10B3D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EAF8255" w14:textId="77777777" w:rsidR="00D10B3D" w:rsidRDefault="00000000">
            <w:pPr>
              <w:jc w:val="center"/>
            </w:pPr>
            <w:r>
              <w:t>可否性能权衡</w:t>
            </w:r>
          </w:p>
        </w:tc>
      </w:tr>
      <w:tr w:rsidR="00D10B3D" w14:paraId="56F42F78" w14:textId="77777777">
        <w:tc>
          <w:tcPr>
            <w:tcW w:w="1131" w:type="dxa"/>
            <w:vAlign w:val="center"/>
          </w:tcPr>
          <w:p w14:paraId="189E9319" w14:textId="77777777" w:rsidR="00D10B3D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167DD225" w14:textId="77777777" w:rsidR="00D10B3D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73F3816C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FB8FDF9" w14:textId="77777777" w:rsidR="00D10B3D" w:rsidRDefault="00D10B3D"/>
        </w:tc>
      </w:tr>
      <w:tr w:rsidR="00D10B3D" w14:paraId="499E5113" w14:textId="77777777">
        <w:tc>
          <w:tcPr>
            <w:tcW w:w="1131" w:type="dxa"/>
            <w:vAlign w:val="center"/>
          </w:tcPr>
          <w:p w14:paraId="70CDEBA7" w14:textId="77777777" w:rsidR="00D10B3D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26D65670" w14:textId="77777777" w:rsidR="00D10B3D" w:rsidRDefault="00000000">
            <w:r>
              <w:t>天窗热工</w:t>
            </w:r>
          </w:p>
        </w:tc>
        <w:tc>
          <w:tcPr>
            <w:tcW w:w="2150" w:type="dxa"/>
            <w:vAlign w:val="center"/>
          </w:tcPr>
          <w:p w14:paraId="07BEC867" w14:textId="77777777" w:rsidR="00D10B3D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D1AD65C" w14:textId="77777777" w:rsidR="00D10B3D" w:rsidRDefault="00D10B3D"/>
        </w:tc>
      </w:tr>
      <w:tr w:rsidR="00D10B3D" w14:paraId="5CAAC03D" w14:textId="77777777">
        <w:tc>
          <w:tcPr>
            <w:tcW w:w="1131" w:type="dxa"/>
            <w:vAlign w:val="center"/>
          </w:tcPr>
          <w:p w14:paraId="599934F2" w14:textId="77777777" w:rsidR="00D10B3D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65910918" w14:textId="77777777" w:rsidR="00D10B3D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0816CE1D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DEDF3B1" w14:textId="77777777" w:rsidR="00D10B3D" w:rsidRDefault="00D10B3D"/>
        </w:tc>
      </w:tr>
      <w:tr w:rsidR="00D10B3D" w14:paraId="03A25DBB" w14:textId="77777777">
        <w:tc>
          <w:tcPr>
            <w:tcW w:w="1131" w:type="dxa"/>
            <w:vAlign w:val="center"/>
          </w:tcPr>
          <w:p w14:paraId="1D9DD694" w14:textId="77777777" w:rsidR="00D10B3D" w:rsidRDefault="00000000">
            <w:r>
              <w:lastRenderedPageBreak/>
              <w:t>4</w:t>
            </w:r>
          </w:p>
        </w:tc>
        <w:tc>
          <w:tcPr>
            <w:tcW w:w="4069" w:type="dxa"/>
            <w:vAlign w:val="center"/>
          </w:tcPr>
          <w:p w14:paraId="4B3DAD41" w14:textId="77777777" w:rsidR="00D10B3D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182C6704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A78B41B" w14:textId="77777777" w:rsidR="00D10B3D" w:rsidRDefault="00D10B3D"/>
        </w:tc>
      </w:tr>
      <w:tr w:rsidR="00D10B3D" w14:paraId="6F32EDFA" w14:textId="77777777">
        <w:tc>
          <w:tcPr>
            <w:tcW w:w="1131" w:type="dxa"/>
            <w:vAlign w:val="center"/>
          </w:tcPr>
          <w:p w14:paraId="06F29465" w14:textId="77777777" w:rsidR="00D10B3D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333A8C8" w14:textId="77777777" w:rsidR="00D10B3D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0FDEBC14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EE20050" w14:textId="77777777" w:rsidR="00D10B3D" w:rsidRDefault="00D10B3D"/>
        </w:tc>
      </w:tr>
      <w:tr w:rsidR="00D10B3D" w14:paraId="0236339F" w14:textId="77777777">
        <w:tc>
          <w:tcPr>
            <w:tcW w:w="1131" w:type="dxa"/>
            <w:vAlign w:val="center"/>
          </w:tcPr>
          <w:p w14:paraId="0FE085D6" w14:textId="77777777" w:rsidR="00D10B3D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337B1984" w14:textId="77777777" w:rsidR="00D10B3D" w:rsidRDefault="00000000">
            <w:r>
              <w:t>通风开口面积</w:t>
            </w:r>
          </w:p>
        </w:tc>
        <w:tc>
          <w:tcPr>
            <w:tcW w:w="2150" w:type="dxa"/>
            <w:vAlign w:val="center"/>
          </w:tcPr>
          <w:p w14:paraId="148EAE54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C28A08" w14:textId="77777777" w:rsidR="00D10B3D" w:rsidRDefault="00D10B3D"/>
        </w:tc>
      </w:tr>
      <w:tr w:rsidR="00D10B3D" w14:paraId="0759E313" w14:textId="77777777">
        <w:tc>
          <w:tcPr>
            <w:tcW w:w="1131" w:type="dxa"/>
            <w:vAlign w:val="center"/>
          </w:tcPr>
          <w:p w14:paraId="7466FEA6" w14:textId="77777777" w:rsidR="00D10B3D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2E4426BC" w14:textId="77777777" w:rsidR="00D10B3D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78ED198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D0B58CA" w14:textId="77777777" w:rsidR="00D10B3D" w:rsidRDefault="00D10B3D"/>
        </w:tc>
      </w:tr>
      <w:tr w:rsidR="00D10B3D" w14:paraId="408969E4" w14:textId="77777777">
        <w:tc>
          <w:tcPr>
            <w:tcW w:w="1131" w:type="dxa"/>
            <w:vAlign w:val="center"/>
          </w:tcPr>
          <w:p w14:paraId="1E691164" w14:textId="77777777" w:rsidR="00D10B3D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3FCCF9BA" w14:textId="77777777" w:rsidR="00D10B3D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35952A97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68FAA6A" w14:textId="77777777" w:rsidR="00D10B3D" w:rsidRDefault="00D10B3D"/>
        </w:tc>
      </w:tr>
      <w:tr w:rsidR="00D10B3D" w14:paraId="59E2CFCF" w14:textId="77777777">
        <w:tc>
          <w:tcPr>
            <w:tcW w:w="1131" w:type="dxa"/>
            <w:vAlign w:val="center"/>
          </w:tcPr>
          <w:p w14:paraId="72B0314F" w14:textId="77777777" w:rsidR="00D10B3D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6C608999" w14:textId="77777777" w:rsidR="00D10B3D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4E8BB3FC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08498B2" w14:textId="77777777" w:rsidR="00D10B3D" w:rsidRDefault="00D10B3D"/>
        </w:tc>
      </w:tr>
      <w:tr w:rsidR="00D10B3D" w14:paraId="60DA135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6D4B2EA9" w14:textId="77777777" w:rsidR="00D10B3D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7849E9E6" w14:textId="77777777" w:rsidR="00D10B3D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69F1AF5" w14:textId="77777777" w:rsidR="00D10B3D" w:rsidRDefault="00D10B3D"/>
        </w:tc>
      </w:tr>
    </w:tbl>
    <w:p w14:paraId="29244DB1" w14:textId="77777777" w:rsidR="00D10B3D" w:rsidRDefault="00D10B3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 w:rsidR="00D10B3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C4EF" w14:textId="77777777" w:rsidR="000E5F9F" w:rsidRDefault="000E5F9F" w:rsidP="00203A7D">
      <w:r>
        <w:separator/>
      </w:r>
    </w:p>
  </w:endnote>
  <w:endnote w:type="continuationSeparator" w:id="0">
    <w:p w14:paraId="1E6B785D" w14:textId="77777777" w:rsidR="000E5F9F" w:rsidRDefault="000E5F9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1CBB9B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60B3E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13BF" w14:textId="77777777" w:rsidR="000E5F9F" w:rsidRDefault="000E5F9F" w:rsidP="00203A7D">
      <w:r>
        <w:separator/>
      </w:r>
    </w:p>
  </w:footnote>
  <w:footnote w:type="continuationSeparator" w:id="0">
    <w:p w14:paraId="4582BABE" w14:textId="77777777" w:rsidR="000E5F9F" w:rsidRDefault="000E5F9F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CEDB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69450114" wp14:editId="174747A4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BFE8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0389747">
    <w:abstractNumId w:val="0"/>
  </w:num>
  <w:num w:numId="2" w16cid:durableId="1062754061">
    <w:abstractNumId w:val="2"/>
  </w:num>
  <w:num w:numId="3" w16cid:durableId="15435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33"/>
    <w:rsid w:val="00037A4C"/>
    <w:rsid w:val="0004094E"/>
    <w:rsid w:val="0004557E"/>
    <w:rsid w:val="00073958"/>
    <w:rsid w:val="00094002"/>
    <w:rsid w:val="000D16B8"/>
    <w:rsid w:val="000E5F9F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B3D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E5133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131C17D"/>
  <w15:chartTrackingRefBased/>
  <w15:docId w15:val="{7A40D39E-B215-4BAD-88EF-3600DD8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1</TotalTime>
  <Pages>11</Pages>
  <Words>1322</Words>
  <Characters>7542</Characters>
  <Application>Microsoft Office Word</Application>
  <DocSecurity>0</DocSecurity>
  <Lines>62</Lines>
  <Paragraphs>17</Paragraphs>
  <ScaleCrop>false</ScaleCrop>
  <Company>ths</Company>
  <LinksUpToDate>false</LinksUpToDate>
  <CharactersWithSpaces>8847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1899-12-31T16:00:00Z</cp:lastPrinted>
  <dcterms:created xsi:type="dcterms:W3CDTF">2023-12-25T06:04:00Z</dcterms:created>
  <dcterms:modified xsi:type="dcterms:W3CDTF">2023-12-25T06:05:00Z</dcterms:modified>
</cp:coreProperties>
</file>