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066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1F490A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E5E64C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64E22A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E9354A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5226BA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8D50C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896E6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5CC20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1"/>
          </w:p>
        </w:tc>
      </w:tr>
      <w:tr w:rsidR="00D40158" w:rsidRPr="00D40158" w14:paraId="4D5077B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5FC2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B185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549883D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0E18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C9F3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726333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066B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45C8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620345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86D0D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06B3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92BBFC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8428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50AC4C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A83E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6881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A4ED0A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438B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74D9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6BF5C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08CDB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854FF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DD4E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14:paraId="54C8189A" w14:textId="77777777" w:rsidR="00D40158" w:rsidRDefault="00D40158" w:rsidP="00B41640">
      <w:pPr>
        <w:rPr>
          <w:rFonts w:ascii="宋体" w:hAnsi="宋体"/>
          <w:lang w:val="en-US"/>
        </w:rPr>
      </w:pPr>
    </w:p>
    <w:p w14:paraId="1B64BE3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7C590D3" wp14:editId="6151BA07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482A2A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2E1F78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1E1F50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67A537A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A5E01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92B7E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049E3F1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55311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488836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1A91B8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E6DC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AD913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F91485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390B34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399E4D" w14:textId="77777777" w:rsidR="00FA074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05812" w:history="1">
        <w:r w:rsidR="00FA0746" w:rsidRPr="00CF59BC">
          <w:rPr>
            <w:rStyle w:val="a6"/>
          </w:rPr>
          <w:t>1</w:t>
        </w:r>
        <w:r w:rsidR="00FA07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A0746" w:rsidRPr="00CF59BC">
          <w:rPr>
            <w:rStyle w:val="a6"/>
          </w:rPr>
          <w:t>建筑概况</w:t>
        </w:r>
        <w:r w:rsidR="00FA0746">
          <w:rPr>
            <w:webHidden/>
          </w:rPr>
          <w:tab/>
        </w:r>
        <w:r w:rsidR="00FA0746">
          <w:rPr>
            <w:webHidden/>
          </w:rPr>
          <w:fldChar w:fldCharType="begin"/>
        </w:r>
        <w:r w:rsidR="00FA0746">
          <w:rPr>
            <w:webHidden/>
          </w:rPr>
          <w:instrText xml:space="preserve"> PAGEREF _Toc154605812 \h </w:instrText>
        </w:r>
        <w:r w:rsidR="00FA0746">
          <w:rPr>
            <w:webHidden/>
          </w:rPr>
        </w:r>
        <w:r w:rsidR="00FA0746">
          <w:rPr>
            <w:webHidden/>
          </w:rPr>
          <w:fldChar w:fldCharType="separate"/>
        </w:r>
        <w:r w:rsidR="00FA0746">
          <w:rPr>
            <w:webHidden/>
          </w:rPr>
          <w:t>3</w:t>
        </w:r>
        <w:r w:rsidR="00FA0746">
          <w:rPr>
            <w:webHidden/>
          </w:rPr>
          <w:fldChar w:fldCharType="end"/>
        </w:r>
      </w:hyperlink>
    </w:p>
    <w:p w14:paraId="5A7ADA12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13" w:history="1">
        <w:r w:rsidRPr="00CF59B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0CC62C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14" w:history="1">
        <w:r w:rsidRPr="00CF59B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1B5376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15" w:history="1">
        <w:r w:rsidRPr="00CF59B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5DA8A9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16" w:history="1">
        <w:r w:rsidRPr="00CF59B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1C5096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17" w:history="1">
        <w:r w:rsidRPr="00CF59B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4C4144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18" w:history="1">
        <w:r w:rsidRPr="00CF59B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709F14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19" w:history="1">
        <w:r w:rsidRPr="00CF59B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937FC9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20" w:history="1">
        <w:r w:rsidRPr="00CF59B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99FA5D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21" w:history="1">
        <w:r w:rsidRPr="00CF59B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26B269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22" w:history="1">
        <w:r w:rsidRPr="00CF59B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970A7C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23" w:history="1">
        <w:r w:rsidRPr="00CF59B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7A148E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24" w:history="1">
        <w:r w:rsidRPr="00CF59B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738B43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25" w:history="1">
        <w:r w:rsidRPr="00CF59B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B276F6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26" w:history="1">
        <w:r w:rsidRPr="00CF59BC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8A8B52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27" w:history="1">
        <w:r w:rsidRPr="00CF59BC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0F74FE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28" w:history="1">
        <w:r w:rsidRPr="00CF59B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083AEB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29" w:history="1">
        <w:r w:rsidRPr="00CF59B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C932F1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30" w:history="1">
        <w:r w:rsidRPr="00CF59B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B44535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31" w:history="1">
        <w:r w:rsidRPr="00CF59B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CFCD41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2" w:history="1">
        <w:r w:rsidRPr="00CF59BC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022FFF" w14:textId="77777777" w:rsidR="00FA0746" w:rsidRDefault="00FA07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3" w:history="1">
        <w:r w:rsidRPr="00CF59BC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F82D5E" w14:textId="77777777" w:rsidR="00FA0746" w:rsidRDefault="00FA07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4" w:history="1">
        <w:r w:rsidRPr="00CF59BC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F13FEC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5" w:history="1">
        <w:r w:rsidRPr="00CF59BC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2E133C" w14:textId="77777777" w:rsidR="00FA0746" w:rsidRDefault="00FA07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6" w:history="1">
        <w:r w:rsidRPr="00CF59BC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A497C0" w14:textId="77777777" w:rsidR="00FA0746" w:rsidRDefault="00FA07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7" w:history="1">
        <w:r w:rsidRPr="00CF59BC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5E6801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8" w:history="1">
        <w:r w:rsidRPr="00CF59BC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C8E499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39" w:history="1">
        <w:r w:rsidRPr="00CF59BC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F6B3B4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40" w:history="1">
        <w:r w:rsidRPr="00CF59BC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58A614" w14:textId="77777777" w:rsidR="00FA0746" w:rsidRDefault="00FA07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41" w:history="1">
        <w:r w:rsidRPr="00CF59BC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E8351F" w14:textId="77777777" w:rsidR="00FA0746" w:rsidRDefault="00FA07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42" w:history="1">
        <w:r w:rsidRPr="00CF59BC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4A9072" w14:textId="77777777" w:rsidR="00FA0746" w:rsidRDefault="00FA07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5843" w:history="1">
        <w:r w:rsidRPr="00CF59B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59B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94495E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44" w:history="1">
        <w:r w:rsidRPr="00CF59B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工作日</w:t>
        </w:r>
        <w:r w:rsidRPr="00CF59BC">
          <w:rPr>
            <w:rStyle w:val="a6"/>
          </w:rPr>
          <w:t>/</w:t>
        </w:r>
        <w:r w:rsidRPr="00CF59BC">
          <w:rPr>
            <w:rStyle w:val="a6"/>
          </w:rPr>
          <w:t>节假日人员逐时在室率</w:t>
        </w:r>
        <w:r w:rsidRPr="00CF59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7CF80FA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45" w:history="1">
        <w:r w:rsidRPr="00CF59BC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工作日</w:t>
        </w:r>
        <w:r w:rsidRPr="00CF59BC">
          <w:rPr>
            <w:rStyle w:val="a6"/>
          </w:rPr>
          <w:t>/</w:t>
        </w:r>
        <w:r w:rsidRPr="00CF59BC">
          <w:rPr>
            <w:rStyle w:val="a6"/>
          </w:rPr>
          <w:t>节假日照明开关时间表</w:t>
        </w:r>
        <w:r w:rsidRPr="00CF59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93CAE4" w14:textId="77777777" w:rsidR="00FA0746" w:rsidRDefault="00FA07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5846" w:history="1">
        <w:r w:rsidRPr="00CF59BC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59BC">
          <w:rPr>
            <w:rStyle w:val="a6"/>
          </w:rPr>
          <w:t>工作日</w:t>
        </w:r>
        <w:r w:rsidRPr="00CF59BC">
          <w:rPr>
            <w:rStyle w:val="a6"/>
          </w:rPr>
          <w:t>/</w:t>
        </w:r>
        <w:r w:rsidRPr="00CF59BC">
          <w:rPr>
            <w:rStyle w:val="a6"/>
          </w:rPr>
          <w:t>节假日设备逐时使用率</w:t>
        </w:r>
        <w:r w:rsidRPr="00CF59B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_Toc154605846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DB5F0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8D94CFB" w14:textId="77777777" w:rsidR="00D40158" w:rsidRDefault="00D40158" w:rsidP="00D40158">
      <w:pPr>
        <w:pStyle w:val="TOC1"/>
      </w:pPr>
    </w:p>
    <w:p w14:paraId="436B374A" w14:textId="77777777" w:rsidR="00D40158" w:rsidRPr="005E5F93" w:rsidRDefault="00D40158" w:rsidP="005215FB">
      <w:pPr>
        <w:pStyle w:val="1"/>
      </w:pPr>
      <w:bookmarkStart w:id="11" w:name="_Toc15460581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EA156BF" w14:textId="77777777" w:rsidTr="00853D5D">
        <w:tc>
          <w:tcPr>
            <w:tcW w:w="2763" w:type="dxa"/>
            <w:shd w:val="clear" w:color="auto" w:fill="E6E6E6"/>
          </w:tcPr>
          <w:p w14:paraId="0334E0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EFD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老桥队</w:t>
            </w:r>
            <w:bookmarkEnd w:id="12"/>
          </w:p>
        </w:tc>
      </w:tr>
      <w:tr w:rsidR="00D40158" w:rsidRPr="00FF2243" w14:paraId="24F02DCD" w14:textId="77777777" w:rsidTr="00853D5D">
        <w:tc>
          <w:tcPr>
            <w:tcW w:w="2763" w:type="dxa"/>
            <w:shd w:val="clear" w:color="auto" w:fill="E6E6E6"/>
          </w:tcPr>
          <w:p w14:paraId="3E89D6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8F2C8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5F659012" w14:textId="77777777" w:rsidTr="00853D5D">
        <w:tc>
          <w:tcPr>
            <w:tcW w:w="2763" w:type="dxa"/>
            <w:shd w:val="clear" w:color="auto" w:fill="E6E6E6"/>
          </w:tcPr>
          <w:p w14:paraId="2D19DD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46584C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5A2BE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EAE6791" w14:textId="77777777" w:rsidTr="00853D5D">
        <w:tc>
          <w:tcPr>
            <w:tcW w:w="2763" w:type="dxa"/>
            <w:shd w:val="clear" w:color="auto" w:fill="E6E6E6"/>
          </w:tcPr>
          <w:p w14:paraId="5654DB5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06F08B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1198E1E" w14:textId="77777777" w:rsidTr="00853D5D">
        <w:tc>
          <w:tcPr>
            <w:tcW w:w="2763" w:type="dxa"/>
            <w:shd w:val="clear" w:color="auto" w:fill="E6E6E6"/>
          </w:tcPr>
          <w:p w14:paraId="53C7EE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81B79B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243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AFFA442" w14:textId="77777777" w:rsidTr="00853D5D">
        <w:tc>
          <w:tcPr>
            <w:tcW w:w="2763" w:type="dxa"/>
            <w:shd w:val="clear" w:color="auto" w:fill="E6E6E6"/>
          </w:tcPr>
          <w:p w14:paraId="1C6DDB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D8CBB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5A7DDEE" w14:textId="77777777" w:rsidTr="00853D5D">
        <w:tc>
          <w:tcPr>
            <w:tcW w:w="2763" w:type="dxa"/>
            <w:shd w:val="clear" w:color="auto" w:fill="E6E6E6"/>
          </w:tcPr>
          <w:p w14:paraId="1C4D59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E6AE38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6.4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66C950C" w14:textId="77777777" w:rsidTr="00853D5D">
        <w:tc>
          <w:tcPr>
            <w:tcW w:w="2763" w:type="dxa"/>
            <w:shd w:val="clear" w:color="auto" w:fill="E6E6E6"/>
          </w:tcPr>
          <w:p w14:paraId="53F9C12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F74299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778.82</w:t>
            </w:r>
            <w:bookmarkEnd w:id="23"/>
          </w:p>
        </w:tc>
      </w:tr>
      <w:tr w:rsidR="00203A7D" w:rsidRPr="00FF2243" w14:paraId="55033A72" w14:textId="77777777" w:rsidTr="00853D5D">
        <w:tc>
          <w:tcPr>
            <w:tcW w:w="2763" w:type="dxa"/>
            <w:shd w:val="clear" w:color="auto" w:fill="E6E6E6"/>
          </w:tcPr>
          <w:p w14:paraId="5E9EA54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7369BC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456.84</w:t>
            </w:r>
            <w:bookmarkEnd w:id="24"/>
          </w:p>
        </w:tc>
      </w:tr>
      <w:tr w:rsidR="00D40158" w:rsidRPr="00FF2243" w14:paraId="4B596EC0" w14:textId="77777777" w:rsidTr="00853D5D">
        <w:tc>
          <w:tcPr>
            <w:tcW w:w="2763" w:type="dxa"/>
            <w:shd w:val="clear" w:color="auto" w:fill="E6E6E6"/>
          </w:tcPr>
          <w:p w14:paraId="77E60B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F5D5A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304</w:t>
            </w:r>
            <w:bookmarkEnd w:id="25"/>
          </w:p>
        </w:tc>
      </w:tr>
      <w:tr w:rsidR="00D40158" w:rsidRPr="00FF2243" w14:paraId="3FEA117D" w14:textId="77777777" w:rsidTr="00853D5D">
        <w:tc>
          <w:tcPr>
            <w:tcW w:w="2763" w:type="dxa"/>
            <w:shd w:val="clear" w:color="auto" w:fill="E6E6E6"/>
          </w:tcPr>
          <w:p w14:paraId="40FAA6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ABF17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E50924E" w14:textId="77777777" w:rsidTr="00853D5D">
        <w:tc>
          <w:tcPr>
            <w:tcW w:w="2763" w:type="dxa"/>
            <w:shd w:val="clear" w:color="auto" w:fill="E6E6E6"/>
          </w:tcPr>
          <w:p w14:paraId="11ADBB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1106D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5BD1D630" w14:textId="77777777" w:rsidTr="00853D5D">
        <w:tc>
          <w:tcPr>
            <w:tcW w:w="2763" w:type="dxa"/>
            <w:shd w:val="clear" w:color="auto" w:fill="E6E6E6"/>
          </w:tcPr>
          <w:p w14:paraId="7409B5D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390F9F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7548D7DB" w14:textId="77777777" w:rsidTr="00853D5D">
        <w:tc>
          <w:tcPr>
            <w:tcW w:w="2763" w:type="dxa"/>
            <w:shd w:val="clear" w:color="auto" w:fill="E6E6E6"/>
          </w:tcPr>
          <w:p w14:paraId="1C12D36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44890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068DED5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0DD7C58E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0581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9C297F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94D1EEC" w14:textId="77777777" w:rsidR="002D5A8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0EA81A0E" w14:textId="77777777" w:rsidR="002D5A8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61FC4827" w14:textId="77777777" w:rsidR="002D5A8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668DB6F" w14:textId="77777777" w:rsidR="002D5A8E" w:rsidRDefault="002D5A8E">
      <w:pPr>
        <w:pStyle w:val="a0"/>
        <w:ind w:firstLineChars="0" w:firstLine="0"/>
        <w:rPr>
          <w:lang w:val="en-US"/>
        </w:rPr>
      </w:pPr>
    </w:p>
    <w:p w14:paraId="1FB6EDF2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0581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7D30E5E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6DB017F" w14:textId="77777777" w:rsidR="004B3AF4" w:rsidRPr="004B3AF4" w:rsidRDefault="004B3AF4" w:rsidP="004B3AF4">
      <w:pPr>
        <w:pStyle w:val="1"/>
      </w:pPr>
      <w:bookmarkStart w:id="39" w:name="_Toc154605815"/>
      <w:r>
        <w:lastRenderedPageBreak/>
        <w:t>围护结构</w:t>
      </w:r>
      <w:bookmarkEnd w:id="39"/>
    </w:p>
    <w:p w14:paraId="1AD51458" w14:textId="77777777" w:rsidR="002D5A8E" w:rsidRDefault="00000000">
      <w:pPr>
        <w:pStyle w:val="2"/>
      </w:pPr>
      <w:bookmarkStart w:id="40" w:name="_Toc154605816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D5A8E" w14:paraId="3FB98CC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B7A3813" w14:textId="77777777" w:rsidR="002D5A8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C63561" w14:textId="77777777" w:rsidR="002D5A8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FA831C" w14:textId="77777777" w:rsidR="002D5A8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49DD7" w14:textId="77777777" w:rsidR="002D5A8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A824B0" w14:textId="77777777" w:rsidR="002D5A8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9436C5" w14:textId="77777777" w:rsidR="002D5A8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D0624AC" w14:textId="77777777" w:rsidR="002D5A8E" w:rsidRDefault="00000000">
            <w:pPr>
              <w:jc w:val="center"/>
            </w:pPr>
            <w:r>
              <w:t>备注</w:t>
            </w:r>
          </w:p>
        </w:tc>
      </w:tr>
      <w:tr w:rsidR="002D5A8E" w14:paraId="303C3F5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C59EA1C" w14:textId="77777777" w:rsidR="002D5A8E" w:rsidRDefault="002D5A8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07702C6" w14:textId="77777777" w:rsidR="002D5A8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B22E29" w14:textId="77777777" w:rsidR="002D5A8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1B8A2" w14:textId="77777777" w:rsidR="002D5A8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34DB3F" w14:textId="77777777" w:rsidR="002D5A8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CBC2CC" w14:textId="77777777" w:rsidR="002D5A8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6FCEDD2" w14:textId="77777777" w:rsidR="002D5A8E" w:rsidRDefault="002D5A8E">
            <w:pPr>
              <w:jc w:val="center"/>
            </w:pPr>
          </w:p>
        </w:tc>
      </w:tr>
      <w:tr w:rsidR="002D5A8E" w14:paraId="67FDA21D" w14:textId="77777777">
        <w:tc>
          <w:tcPr>
            <w:tcW w:w="2196" w:type="dxa"/>
            <w:shd w:val="clear" w:color="auto" w:fill="E6E6E6"/>
            <w:vAlign w:val="center"/>
          </w:tcPr>
          <w:p w14:paraId="1257EE31" w14:textId="77777777" w:rsidR="002D5A8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25976A3" w14:textId="77777777" w:rsidR="002D5A8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D2924D4" w14:textId="77777777" w:rsidR="002D5A8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76BC25" w14:textId="77777777" w:rsidR="002D5A8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C1CBD31" w14:textId="77777777" w:rsidR="002D5A8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92F444" w14:textId="77777777" w:rsidR="002D5A8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1B1AB19" w14:textId="77777777" w:rsidR="002D5A8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5A8E" w14:paraId="3B3D58AE" w14:textId="77777777">
        <w:tc>
          <w:tcPr>
            <w:tcW w:w="2196" w:type="dxa"/>
            <w:shd w:val="clear" w:color="auto" w:fill="E6E6E6"/>
            <w:vAlign w:val="center"/>
          </w:tcPr>
          <w:p w14:paraId="0841300B" w14:textId="77777777" w:rsidR="002D5A8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7DCD2FD" w14:textId="77777777" w:rsidR="002D5A8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D970833" w14:textId="77777777" w:rsidR="002D5A8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62299FE" w14:textId="77777777" w:rsidR="002D5A8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87A7CB8" w14:textId="77777777" w:rsidR="002D5A8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0F5159" w14:textId="77777777" w:rsidR="002D5A8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CB08725" w14:textId="77777777" w:rsidR="002D5A8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5A8E" w14:paraId="3B6AC948" w14:textId="77777777">
        <w:tc>
          <w:tcPr>
            <w:tcW w:w="2196" w:type="dxa"/>
            <w:shd w:val="clear" w:color="auto" w:fill="E6E6E6"/>
            <w:vAlign w:val="center"/>
          </w:tcPr>
          <w:p w14:paraId="3B7FD491" w14:textId="77777777" w:rsidR="002D5A8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0A91D9" w14:textId="77777777" w:rsidR="002D5A8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A89FD22" w14:textId="77777777" w:rsidR="002D5A8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C0F03E" w14:textId="77777777" w:rsidR="002D5A8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6CD7422" w14:textId="77777777" w:rsidR="002D5A8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2ED0EB3" w14:textId="77777777" w:rsidR="002D5A8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B59B467" w14:textId="77777777" w:rsidR="002D5A8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5A8E" w14:paraId="71A370A5" w14:textId="77777777">
        <w:tc>
          <w:tcPr>
            <w:tcW w:w="2196" w:type="dxa"/>
            <w:shd w:val="clear" w:color="auto" w:fill="E6E6E6"/>
            <w:vAlign w:val="center"/>
          </w:tcPr>
          <w:p w14:paraId="0AB89E5C" w14:textId="77777777" w:rsidR="002D5A8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79FE2AC" w14:textId="77777777" w:rsidR="002D5A8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BC7C39C" w14:textId="77777777" w:rsidR="002D5A8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9A843CA" w14:textId="77777777" w:rsidR="002D5A8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73D69A3" w14:textId="77777777" w:rsidR="002D5A8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A0A501B" w14:textId="77777777" w:rsidR="002D5A8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8AFF6FF" w14:textId="77777777" w:rsidR="002D5A8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5A8E" w14:paraId="370EF771" w14:textId="77777777">
        <w:tc>
          <w:tcPr>
            <w:tcW w:w="2196" w:type="dxa"/>
            <w:shd w:val="clear" w:color="auto" w:fill="E6E6E6"/>
            <w:vAlign w:val="center"/>
          </w:tcPr>
          <w:p w14:paraId="26256C3E" w14:textId="77777777" w:rsidR="002D5A8E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4B65B92" w14:textId="77777777" w:rsidR="002D5A8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2E3A9BB" w14:textId="77777777" w:rsidR="002D5A8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2F365E4" w14:textId="77777777" w:rsidR="002D5A8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E98B870" w14:textId="77777777" w:rsidR="002D5A8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3E88E03" w14:textId="77777777" w:rsidR="002D5A8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B9CBD17" w14:textId="77777777" w:rsidR="002D5A8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D5A8E" w14:paraId="652815BE" w14:textId="77777777">
        <w:tc>
          <w:tcPr>
            <w:tcW w:w="2196" w:type="dxa"/>
            <w:shd w:val="clear" w:color="auto" w:fill="E6E6E6"/>
            <w:vAlign w:val="center"/>
          </w:tcPr>
          <w:p w14:paraId="54378CF5" w14:textId="77777777" w:rsidR="002D5A8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2763D9" w14:textId="77777777" w:rsidR="002D5A8E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C2E7BA8" w14:textId="77777777" w:rsidR="002D5A8E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E4AD7BD" w14:textId="77777777" w:rsidR="002D5A8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843434E" w14:textId="77777777" w:rsidR="002D5A8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79D26A" w14:textId="77777777" w:rsidR="002D5A8E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78A067F" w14:textId="77777777" w:rsidR="002D5A8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D5A8E" w14:paraId="0192DF16" w14:textId="77777777">
        <w:tc>
          <w:tcPr>
            <w:tcW w:w="2196" w:type="dxa"/>
            <w:shd w:val="clear" w:color="auto" w:fill="E6E6E6"/>
            <w:vAlign w:val="center"/>
          </w:tcPr>
          <w:p w14:paraId="4DD71189" w14:textId="77777777" w:rsidR="002D5A8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EC883BE" w14:textId="77777777" w:rsidR="002D5A8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D72FB18" w14:textId="77777777" w:rsidR="002D5A8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F17B736" w14:textId="77777777" w:rsidR="002D5A8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BDC7740" w14:textId="77777777" w:rsidR="002D5A8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3D7838E" w14:textId="77777777" w:rsidR="002D5A8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DEA5FF" w14:textId="77777777" w:rsidR="002D5A8E" w:rsidRDefault="002D5A8E">
            <w:pPr>
              <w:rPr>
                <w:sz w:val="18"/>
                <w:szCs w:val="18"/>
              </w:rPr>
            </w:pPr>
          </w:p>
        </w:tc>
      </w:tr>
    </w:tbl>
    <w:p w14:paraId="7A851259" w14:textId="77777777" w:rsidR="002D5A8E" w:rsidRDefault="00000000">
      <w:pPr>
        <w:pStyle w:val="1"/>
      </w:pPr>
      <w:bookmarkStart w:id="41" w:name="_Toc154605817"/>
      <w:r>
        <w:t>围护结构概况</w:t>
      </w:r>
      <w:bookmarkEnd w:id="41"/>
    </w:p>
    <w:p w14:paraId="5E1DEBD9" w14:textId="77777777" w:rsidR="002D5A8E" w:rsidRDefault="002D5A8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4977A80E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CEDD17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0A891F0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1D1BDC8B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E77057E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071A758A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0.59</w:t>
            </w:r>
            <w:bookmarkEnd w:id="43"/>
          </w:p>
        </w:tc>
      </w:tr>
      <w:tr w:rsidR="00BC077B" w14:paraId="3C312839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0E876D2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01232438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46DDE92F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4E0EF2B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04442F7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0.38</w:t>
            </w:r>
            <w:bookmarkEnd w:id="46"/>
          </w:p>
        </w:tc>
      </w:tr>
      <w:tr w:rsidR="00BC077B" w14:paraId="7E919FCB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A477AB4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333B21E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1.11</w:t>
            </w:r>
            <w:bookmarkEnd w:id="47"/>
          </w:p>
        </w:tc>
      </w:tr>
      <w:tr w:rsidR="00BC077B" w14:paraId="0041AAA3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3AC240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6DEE44E7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68D64C8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3C98C8CB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23BE469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7EB68EFF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7D41EA8C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4C5BECD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7D99A67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0A93B2B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5F3CED9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73165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3D2CDDB3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10C4CAEC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64D00AD9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1C3D08C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6C860A3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6D41BC1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0DDA74F0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0339CF21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68A967E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603A3D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14B06AC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4EFD5D0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68E70F1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69B7533C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BCBD13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5254B7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2CC54E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3E2828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3B74AA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9406B76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90126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C3FFF4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E325B0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CDB19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C7F432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958174E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767798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7AE7DA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4C170CF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2B593A6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1922064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377B0919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5382DDA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E7F4DF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54DE592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10E8933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5B2628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7F356C6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618CA1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00CBAA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3626A2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18EEB7A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12EC8D3F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FEDF8F1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D5495D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1051D8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1C4A24A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0.28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636CCA0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2.71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5F8F1A3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4"/>
          </w:p>
        </w:tc>
      </w:tr>
      <w:tr w:rsidR="00BC077B" w14:paraId="1B95ACDB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3773EF2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5AB389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4A7996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CB4F17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49F3A8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5B9E265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815169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C1162B2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204227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3AA832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F77105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2355425A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72F16F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491704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4A8E210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0.30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4994CD7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2.71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6C9B77F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9"/>
          </w:p>
        </w:tc>
      </w:tr>
      <w:tr w:rsidR="00BC077B" w14:paraId="1E4E14EA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18DF3C7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71F0C1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D2012B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27BDFF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54AB6A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1475B05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34850C3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F33084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13D070C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E82F03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047104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297B7448" w14:textId="77777777" w:rsidR="002D5A8E" w:rsidRDefault="002D5A8E">
      <w:pPr>
        <w:rPr>
          <w:lang w:val="en-US"/>
        </w:rPr>
      </w:pPr>
    </w:p>
    <w:p w14:paraId="0028C11B" w14:textId="77777777" w:rsidR="002D5A8E" w:rsidRDefault="00000000">
      <w:pPr>
        <w:pStyle w:val="1"/>
      </w:pPr>
      <w:bookmarkStart w:id="70" w:name="_Toc154605818"/>
      <w:r>
        <w:t>房间类型</w:t>
      </w:r>
      <w:bookmarkEnd w:id="70"/>
    </w:p>
    <w:p w14:paraId="3684EAB5" w14:textId="77777777" w:rsidR="002D5A8E" w:rsidRDefault="00000000">
      <w:pPr>
        <w:pStyle w:val="2"/>
      </w:pPr>
      <w:bookmarkStart w:id="71" w:name="_Toc154605819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D5A8E" w14:paraId="424E2FFB" w14:textId="77777777">
        <w:tc>
          <w:tcPr>
            <w:tcW w:w="1567" w:type="dxa"/>
            <w:shd w:val="clear" w:color="auto" w:fill="E6E6E6"/>
            <w:vAlign w:val="center"/>
          </w:tcPr>
          <w:p w14:paraId="242D054D" w14:textId="77777777" w:rsidR="002D5A8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31157D" w14:textId="77777777" w:rsidR="002D5A8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12574A" w14:textId="77777777" w:rsidR="002D5A8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ABADE4" w14:textId="77777777" w:rsidR="002D5A8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3ACEFB" w14:textId="77777777" w:rsidR="002D5A8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235425" w14:textId="77777777" w:rsidR="002D5A8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FC490" w14:textId="77777777" w:rsidR="002D5A8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04C033" w14:textId="77777777" w:rsidR="002D5A8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D5A8E" w14:paraId="010B3D4D" w14:textId="77777777">
        <w:tc>
          <w:tcPr>
            <w:tcW w:w="1567" w:type="dxa"/>
            <w:shd w:val="clear" w:color="auto" w:fill="E6E6E6"/>
            <w:vAlign w:val="center"/>
          </w:tcPr>
          <w:p w14:paraId="4C9386A7" w14:textId="77777777" w:rsidR="002D5A8E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2A17FAC" w14:textId="77777777" w:rsidR="002D5A8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ABBC82" w14:textId="77777777" w:rsidR="002D5A8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6B8499" w14:textId="77777777" w:rsidR="002D5A8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CA8BFE" w14:textId="77777777" w:rsidR="002D5A8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6961C5" w14:textId="77777777" w:rsidR="002D5A8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D89BE1" w14:textId="77777777" w:rsidR="002D5A8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E0F45B" w14:textId="77777777" w:rsidR="002D5A8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D5A8E" w14:paraId="717D28C4" w14:textId="77777777">
        <w:tc>
          <w:tcPr>
            <w:tcW w:w="1567" w:type="dxa"/>
            <w:shd w:val="clear" w:color="auto" w:fill="E6E6E6"/>
            <w:vAlign w:val="center"/>
          </w:tcPr>
          <w:p w14:paraId="273B585D" w14:textId="77777777" w:rsidR="002D5A8E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AB9B3C4" w14:textId="77777777" w:rsidR="002D5A8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1322C3A" w14:textId="77777777" w:rsidR="002D5A8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CD769DF" w14:textId="77777777" w:rsidR="002D5A8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058C6F" w14:textId="77777777" w:rsidR="002D5A8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E9364C" w14:textId="77777777" w:rsidR="002D5A8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D4CF63" w14:textId="77777777" w:rsidR="002D5A8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24D144" w14:textId="77777777" w:rsidR="002D5A8E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2D5A8E" w14:paraId="5B7E2CD0" w14:textId="77777777">
        <w:tc>
          <w:tcPr>
            <w:tcW w:w="1567" w:type="dxa"/>
            <w:shd w:val="clear" w:color="auto" w:fill="E6E6E6"/>
            <w:vAlign w:val="center"/>
          </w:tcPr>
          <w:p w14:paraId="6991EC33" w14:textId="77777777" w:rsidR="002D5A8E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1E1F4A41" w14:textId="77777777" w:rsidR="002D5A8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705E68" w14:textId="77777777" w:rsidR="002D5A8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E27780" w14:textId="77777777" w:rsidR="002D5A8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0F3A6D" w14:textId="77777777" w:rsidR="002D5A8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4121AC" w14:textId="77777777" w:rsidR="002D5A8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B56E32" w14:textId="77777777" w:rsidR="002D5A8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513C2C" w14:textId="77777777" w:rsidR="002D5A8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5A8E" w14:paraId="04E27CCA" w14:textId="77777777">
        <w:tc>
          <w:tcPr>
            <w:tcW w:w="1567" w:type="dxa"/>
            <w:shd w:val="clear" w:color="auto" w:fill="E6E6E6"/>
            <w:vAlign w:val="center"/>
          </w:tcPr>
          <w:p w14:paraId="128A16AF" w14:textId="77777777" w:rsidR="002D5A8E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5694F95C" w14:textId="77777777" w:rsidR="002D5A8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2F2AB2" w14:textId="77777777" w:rsidR="002D5A8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885B433" w14:textId="77777777" w:rsidR="002D5A8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5ED195" w14:textId="77777777" w:rsidR="002D5A8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9B1ECA" w14:textId="77777777" w:rsidR="002D5A8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F9072B" w14:textId="77777777" w:rsidR="002D5A8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94EA04" w14:textId="77777777" w:rsidR="002D5A8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FDA030F" w14:textId="77777777" w:rsidR="002D5A8E" w:rsidRDefault="00000000">
      <w:pPr>
        <w:pStyle w:val="2"/>
      </w:pPr>
      <w:bookmarkStart w:id="72" w:name="_Toc154605820"/>
      <w:r>
        <w:t>作息时间表</w:t>
      </w:r>
      <w:bookmarkEnd w:id="72"/>
    </w:p>
    <w:p w14:paraId="69B440B2" w14:textId="77777777" w:rsidR="002D5A8E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4322DC62" w14:textId="77777777" w:rsidR="002D5A8E" w:rsidRDefault="00000000">
      <w:pPr>
        <w:pStyle w:val="1"/>
      </w:pPr>
      <w:bookmarkStart w:id="73" w:name="_Toc154605821"/>
      <w:r>
        <w:t>采暖空调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2D5A8E" w14:paraId="1E6D8289" w14:textId="77777777">
        <w:tc>
          <w:tcPr>
            <w:tcW w:w="1256" w:type="dxa"/>
            <w:shd w:val="clear" w:color="auto" w:fill="E6E6E6"/>
            <w:vAlign w:val="center"/>
          </w:tcPr>
          <w:p w14:paraId="2B6D6EC6" w14:textId="77777777" w:rsidR="002D5A8E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3F6D3C" w14:textId="77777777" w:rsidR="002D5A8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4E5F54" w14:textId="77777777" w:rsidR="002D5A8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ABECC3" w14:textId="77777777" w:rsidR="002D5A8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A6C71C" w14:textId="77777777" w:rsidR="002D5A8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4C3167F2" w14:textId="77777777" w:rsidR="002D5A8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2D5A8E" w14:paraId="198DC392" w14:textId="77777777">
        <w:tc>
          <w:tcPr>
            <w:tcW w:w="1256" w:type="dxa"/>
            <w:shd w:val="clear" w:color="auto" w:fill="E6E6E6"/>
            <w:vAlign w:val="center"/>
          </w:tcPr>
          <w:p w14:paraId="6A359084" w14:textId="77777777" w:rsidR="002D5A8E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23F6147C" w14:textId="77777777" w:rsidR="002D5A8E" w:rsidRDefault="00000000">
            <w:r>
              <w:t>4305</w:t>
            </w:r>
          </w:p>
        </w:tc>
        <w:tc>
          <w:tcPr>
            <w:tcW w:w="1556" w:type="dxa"/>
            <w:vAlign w:val="center"/>
          </w:tcPr>
          <w:p w14:paraId="327CAE8B" w14:textId="77777777" w:rsidR="002D5A8E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7440C7A2" w14:textId="77777777" w:rsidR="002D5A8E" w:rsidRDefault="00000000">
            <w:r>
              <w:t>1230</w:t>
            </w:r>
          </w:p>
        </w:tc>
        <w:tc>
          <w:tcPr>
            <w:tcW w:w="1556" w:type="dxa"/>
            <w:vAlign w:val="center"/>
          </w:tcPr>
          <w:p w14:paraId="74379A71" w14:textId="77777777" w:rsidR="002D5A8E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142CE65A" w14:textId="77777777" w:rsidR="002D5A8E" w:rsidRDefault="00000000">
            <w:r>
              <w:t>0.648</w:t>
            </w:r>
          </w:p>
        </w:tc>
      </w:tr>
    </w:tbl>
    <w:p w14:paraId="6E946658" w14:textId="77777777" w:rsidR="002D5A8E" w:rsidRDefault="002D5A8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2D5A8E" w14:paraId="2C776273" w14:textId="77777777">
        <w:tc>
          <w:tcPr>
            <w:tcW w:w="1256" w:type="dxa"/>
            <w:shd w:val="clear" w:color="auto" w:fill="E6E6E6"/>
            <w:vAlign w:val="center"/>
          </w:tcPr>
          <w:p w14:paraId="4E27218C" w14:textId="77777777" w:rsidR="002D5A8E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3EE122" w14:textId="77777777" w:rsidR="002D5A8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4FB70E" w14:textId="77777777" w:rsidR="002D5A8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2E8EE4" w14:textId="77777777" w:rsidR="002D5A8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2CB5DE" w14:textId="77777777" w:rsidR="002D5A8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549D4D8" w14:textId="77777777" w:rsidR="002D5A8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2D5A8E" w14:paraId="6541017B" w14:textId="77777777">
        <w:tc>
          <w:tcPr>
            <w:tcW w:w="1256" w:type="dxa"/>
            <w:shd w:val="clear" w:color="auto" w:fill="E6E6E6"/>
            <w:vAlign w:val="center"/>
          </w:tcPr>
          <w:p w14:paraId="7B08928A" w14:textId="77777777" w:rsidR="002D5A8E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12EAC440" w14:textId="77777777" w:rsidR="002D5A8E" w:rsidRDefault="00000000">
            <w:r>
              <w:t>1744</w:t>
            </w:r>
          </w:p>
        </w:tc>
        <w:tc>
          <w:tcPr>
            <w:tcW w:w="1556" w:type="dxa"/>
            <w:vAlign w:val="center"/>
          </w:tcPr>
          <w:p w14:paraId="53779880" w14:textId="77777777" w:rsidR="002D5A8E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2E224AC1" w14:textId="77777777" w:rsidR="002D5A8E" w:rsidRDefault="00000000">
            <w:r>
              <w:t>671</w:t>
            </w:r>
          </w:p>
        </w:tc>
        <w:tc>
          <w:tcPr>
            <w:tcW w:w="1556" w:type="dxa"/>
            <w:vAlign w:val="center"/>
          </w:tcPr>
          <w:p w14:paraId="749AA94C" w14:textId="77777777" w:rsidR="002D5A8E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6C5DCAFB" w14:textId="77777777" w:rsidR="002D5A8E" w:rsidRDefault="00000000">
            <w:r>
              <w:t>0.353</w:t>
            </w:r>
          </w:p>
        </w:tc>
      </w:tr>
    </w:tbl>
    <w:p w14:paraId="09E2C718" w14:textId="77777777" w:rsidR="002D5A8E" w:rsidRDefault="00000000">
      <w:pPr>
        <w:pStyle w:val="1"/>
      </w:pPr>
      <w:bookmarkStart w:id="74" w:name="_Toc154605822"/>
      <w: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2D5A8E" w14:paraId="4B8DFA4B" w14:textId="77777777">
        <w:tc>
          <w:tcPr>
            <w:tcW w:w="1822" w:type="dxa"/>
            <w:shd w:val="clear" w:color="auto" w:fill="E6E6E6"/>
            <w:vAlign w:val="center"/>
          </w:tcPr>
          <w:p w14:paraId="5BFC9D6A" w14:textId="77777777" w:rsidR="002D5A8E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2FC01B" w14:textId="77777777" w:rsidR="002D5A8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3E9820F" w14:textId="77777777" w:rsidR="002D5A8E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02F4069" w14:textId="77777777" w:rsidR="002D5A8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FC6B025" w14:textId="77777777" w:rsidR="002D5A8E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605787" w14:textId="77777777" w:rsidR="002D5A8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F0AC756" w14:textId="77777777" w:rsidR="002D5A8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D5A8E" w14:paraId="20B766D5" w14:textId="77777777">
        <w:tc>
          <w:tcPr>
            <w:tcW w:w="1822" w:type="dxa"/>
            <w:vAlign w:val="center"/>
          </w:tcPr>
          <w:p w14:paraId="20C7F719" w14:textId="77777777" w:rsidR="002D5A8E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325F4A7B" w14:textId="77777777" w:rsidR="002D5A8E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0CB926B4" w14:textId="77777777" w:rsidR="002D5A8E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360E8EF3" w14:textId="77777777" w:rsidR="002D5A8E" w:rsidRDefault="00000000">
            <w:r>
              <w:t>17</w:t>
            </w:r>
          </w:p>
        </w:tc>
        <w:tc>
          <w:tcPr>
            <w:tcW w:w="1330" w:type="dxa"/>
            <w:vAlign w:val="center"/>
          </w:tcPr>
          <w:p w14:paraId="678EC5A9" w14:textId="77777777" w:rsidR="002D5A8E" w:rsidRDefault="00000000">
            <w:r>
              <w:t>260</w:t>
            </w:r>
          </w:p>
        </w:tc>
        <w:tc>
          <w:tcPr>
            <w:tcW w:w="1330" w:type="dxa"/>
            <w:vMerge w:val="restart"/>
            <w:vAlign w:val="center"/>
          </w:tcPr>
          <w:p w14:paraId="6B41C5E0" w14:textId="77777777" w:rsidR="002D5A8E" w:rsidRDefault="00000000">
            <w:r>
              <w:t>0.527</w:t>
            </w:r>
          </w:p>
        </w:tc>
        <w:tc>
          <w:tcPr>
            <w:tcW w:w="1330" w:type="dxa"/>
            <w:vAlign w:val="center"/>
          </w:tcPr>
          <w:p w14:paraId="55510847" w14:textId="77777777" w:rsidR="002D5A8E" w:rsidRDefault="00000000">
            <w:r>
              <w:t>0.137</w:t>
            </w:r>
          </w:p>
        </w:tc>
      </w:tr>
      <w:tr w:rsidR="002D5A8E" w14:paraId="3842BC13" w14:textId="77777777">
        <w:tc>
          <w:tcPr>
            <w:tcW w:w="1822" w:type="dxa"/>
            <w:vAlign w:val="center"/>
          </w:tcPr>
          <w:p w14:paraId="36F0C774" w14:textId="77777777" w:rsidR="002D5A8E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4E209152" w14:textId="77777777" w:rsidR="002D5A8E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5273CB02" w14:textId="77777777" w:rsidR="002D5A8E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F3FEBDC" w14:textId="77777777" w:rsidR="002D5A8E" w:rsidRDefault="00000000">
            <w:r>
              <w:t>12</w:t>
            </w:r>
          </w:p>
        </w:tc>
        <w:tc>
          <w:tcPr>
            <w:tcW w:w="1330" w:type="dxa"/>
            <w:vAlign w:val="center"/>
          </w:tcPr>
          <w:p w14:paraId="1248327D" w14:textId="77777777" w:rsidR="002D5A8E" w:rsidRDefault="00000000">
            <w:r>
              <w:t>184</w:t>
            </w:r>
          </w:p>
        </w:tc>
        <w:tc>
          <w:tcPr>
            <w:tcW w:w="1330" w:type="dxa"/>
            <w:vMerge/>
            <w:vAlign w:val="center"/>
          </w:tcPr>
          <w:p w14:paraId="76C59789" w14:textId="77777777" w:rsidR="002D5A8E" w:rsidRDefault="002D5A8E"/>
        </w:tc>
        <w:tc>
          <w:tcPr>
            <w:tcW w:w="1330" w:type="dxa"/>
            <w:vAlign w:val="center"/>
          </w:tcPr>
          <w:p w14:paraId="15535078" w14:textId="77777777" w:rsidR="002D5A8E" w:rsidRDefault="00000000">
            <w:r>
              <w:t>0.097</w:t>
            </w:r>
          </w:p>
        </w:tc>
      </w:tr>
      <w:tr w:rsidR="002D5A8E" w14:paraId="3D01511B" w14:textId="77777777">
        <w:tc>
          <w:tcPr>
            <w:tcW w:w="1822" w:type="dxa"/>
            <w:vAlign w:val="center"/>
          </w:tcPr>
          <w:p w14:paraId="7335EC62" w14:textId="77777777" w:rsidR="002D5A8E" w:rsidRDefault="00000000">
            <w:r>
              <w:t>次卧室</w:t>
            </w:r>
          </w:p>
        </w:tc>
        <w:tc>
          <w:tcPr>
            <w:tcW w:w="1556" w:type="dxa"/>
            <w:vAlign w:val="center"/>
          </w:tcPr>
          <w:p w14:paraId="76BA5061" w14:textId="77777777" w:rsidR="002D5A8E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64AA7EEA" w14:textId="77777777" w:rsidR="002D5A8E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BD3C393" w14:textId="77777777" w:rsidR="002D5A8E" w:rsidRDefault="00000000">
            <w:r>
              <w:t>54</w:t>
            </w:r>
          </w:p>
        </w:tc>
        <w:tc>
          <w:tcPr>
            <w:tcW w:w="1330" w:type="dxa"/>
            <w:vAlign w:val="center"/>
          </w:tcPr>
          <w:p w14:paraId="0602E62D" w14:textId="77777777" w:rsidR="002D5A8E" w:rsidRDefault="00000000">
            <w:r>
              <w:t>211</w:t>
            </w:r>
          </w:p>
        </w:tc>
        <w:tc>
          <w:tcPr>
            <w:tcW w:w="1330" w:type="dxa"/>
            <w:vMerge/>
            <w:vAlign w:val="center"/>
          </w:tcPr>
          <w:p w14:paraId="384504EB" w14:textId="77777777" w:rsidR="002D5A8E" w:rsidRDefault="002D5A8E"/>
        </w:tc>
        <w:tc>
          <w:tcPr>
            <w:tcW w:w="1330" w:type="dxa"/>
            <w:vAlign w:val="center"/>
          </w:tcPr>
          <w:p w14:paraId="4ADA8A88" w14:textId="77777777" w:rsidR="002D5A8E" w:rsidRDefault="00000000">
            <w:r>
              <w:t>0.111</w:t>
            </w:r>
          </w:p>
        </w:tc>
      </w:tr>
      <w:tr w:rsidR="002D5A8E" w14:paraId="4A5DD299" w14:textId="77777777">
        <w:tc>
          <w:tcPr>
            <w:tcW w:w="1822" w:type="dxa"/>
            <w:vAlign w:val="center"/>
          </w:tcPr>
          <w:p w14:paraId="76916082" w14:textId="77777777" w:rsidR="002D5A8E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4230440D" w14:textId="77777777" w:rsidR="002D5A8E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50AF850F" w14:textId="77777777" w:rsidR="002D5A8E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8905E39" w14:textId="77777777" w:rsidR="002D5A8E" w:rsidRDefault="00000000">
            <w:r>
              <w:t>147</w:t>
            </w:r>
          </w:p>
        </w:tc>
        <w:tc>
          <w:tcPr>
            <w:tcW w:w="1330" w:type="dxa"/>
            <w:vAlign w:val="center"/>
          </w:tcPr>
          <w:p w14:paraId="557B9F60" w14:textId="77777777" w:rsidR="002D5A8E" w:rsidRDefault="00000000">
            <w:r>
              <w:t>1775</w:t>
            </w:r>
          </w:p>
        </w:tc>
        <w:tc>
          <w:tcPr>
            <w:tcW w:w="1330" w:type="dxa"/>
            <w:vMerge/>
            <w:vAlign w:val="center"/>
          </w:tcPr>
          <w:p w14:paraId="029E0AA8" w14:textId="77777777" w:rsidR="002D5A8E" w:rsidRDefault="002D5A8E"/>
        </w:tc>
        <w:tc>
          <w:tcPr>
            <w:tcW w:w="1330" w:type="dxa"/>
            <w:vAlign w:val="center"/>
          </w:tcPr>
          <w:p w14:paraId="040B8E46" w14:textId="77777777" w:rsidR="002D5A8E" w:rsidRDefault="00000000">
            <w:r>
              <w:t>0.936</w:t>
            </w:r>
          </w:p>
        </w:tc>
      </w:tr>
      <w:tr w:rsidR="002D5A8E" w14:paraId="11C75903" w14:textId="77777777">
        <w:tc>
          <w:tcPr>
            <w:tcW w:w="7990" w:type="dxa"/>
            <w:gridSpan w:val="6"/>
            <w:vAlign w:val="center"/>
          </w:tcPr>
          <w:p w14:paraId="0C6506C6" w14:textId="77777777" w:rsidR="002D5A8E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AC1A443" w14:textId="77777777" w:rsidR="002D5A8E" w:rsidRDefault="00000000">
            <w:r>
              <w:t>1.281</w:t>
            </w:r>
          </w:p>
        </w:tc>
      </w:tr>
    </w:tbl>
    <w:p w14:paraId="27AE842F" w14:textId="77777777" w:rsidR="002D5A8E" w:rsidRDefault="00000000">
      <w:pPr>
        <w:pStyle w:val="1"/>
      </w:pPr>
      <w:bookmarkStart w:id="75" w:name="_Toc154605823"/>
      <w: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2D5A8E" w14:paraId="08669D27" w14:textId="77777777">
        <w:tc>
          <w:tcPr>
            <w:tcW w:w="1165" w:type="dxa"/>
            <w:shd w:val="clear" w:color="auto" w:fill="E6E6E6"/>
            <w:vAlign w:val="center"/>
          </w:tcPr>
          <w:p w14:paraId="6D11CC79" w14:textId="77777777" w:rsidR="002D5A8E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EDE3025" w14:textId="77777777" w:rsidR="002D5A8E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CE9F4C1" w14:textId="77777777" w:rsidR="002D5A8E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5F4684" w14:textId="77777777" w:rsidR="002D5A8E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020E47D" w14:textId="77777777" w:rsidR="002D5A8E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8EA3B2B" w14:textId="77777777" w:rsidR="002D5A8E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ECBD75" w14:textId="77777777" w:rsidR="002D5A8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12D0D5F" w14:textId="77777777" w:rsidR="002D5A8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D5A8E" w14:paraId="5ED246FC" w14:textId="77777777">
        <w:tc>
          <w:tcPr>
            <w:tcW w:w="1165" w:type="dxa"/>
            <w:vAlign w:val="center"/>
          </w:tcPr>
          <w:p w14:paraId="63A79803" w14:textId="77777777" w:rsidR="002D5A8E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2F7FA9CB" w14:textId="77777777" w:rsidR="002D5A8E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4FA1B081" w14:textId="77777777" w:rsidR="002D5A8E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08FD23F3" w14:textId="77777777" w:rsidR="002D5A8E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7258E802" w14:textId="77777777" w:rsidR="002D5A8E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7C9808C" w14:textId="77777777" w:rsidR="002D5A8E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68556362" w14:textId="77777777" w:rsidR="002D5A8E" w:rsidRDefault="00000000">
            <w:r>
              <w:t>0.527</w:t>
            </w:r>
          </w:p>
        </w:tc>
        <w:tc>
          <w:tcPr>
            <w:tcW w:w="1165" w:type="dxa"/>
            <w:vAlign w:val="center"/>
          </w:tcPr>
          <w:p w14:paraId="2ED28F5A" w14:textId="77777777" w:rsidR="002D5A8E" w:rsidRDefault="00000000">
            <w:r>
              <w:t>38.471</w:t>
            </w:r>
          </w:p>
        </w:tc>
      </w:tr>
      <w:tr w:rsidR="002D5A8E" w14:paraId="11840C63" w14:textId="77777777">
        <w:tc>
          <w:tcPr>
            <w:tcW w:w="8150" w:type="dxa"/>
            <w:gridSpan w:val="7"/>
            <w:vAlign w:val="center"/>
          </w:tcPr>
          <w:p w14:paraId="43FA22D7" w14:textId="77777777" w:rsidR="002D5A8E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6E175E28" w14:textId="77777777" w:rsidR="002D5A8E" w:rsidRDefault="00000000">
            <w:r>
              <w:t>38.471</w:t>
            </w:r>
          </w:p>
        </w:tc>
      </w:tr>
    </w:tbl>
    <w:p w14:paraId="11DBDC27" w14:textId="77777777" w:rsidR="002D5A8E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3A9981C2" w14:textId="77777777" w:rsidR="002D5A8E" w:rsidRDefault="00000000">
      <w:pPr>
        <w:pStyle w:val="1"/>
      </w:pPr>
      <w:bookmarkStart w:id="76" w:name="_Toc154605824"/>
      <w:r>
        <w:t>生活热水</w:t>
      </w:r>
      <w:bookmarkEnd w:id="76"/>
    </w:p>
    <w:p w14:paraId="2E13D528" w14:textId="77777777" w:rsidR="002D5A8E" w:rsidRDefault="00000000">
      <w:pPr>
        <w:pStyle w:val="2"/>
      </w:pPr>
      <w:bookmarkStart w:id="77" w:name="_Toc154605825"/>
      <w:r>
        <w:t>热水需求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2D5A8E" w14:paraId="26BB7433" w14:textId="77777777">
        <w:tc>
          <w:tcPr>
            <w:tcW w:w="1550" w:type="dxa"/>
            <w:shd w:val="clear" w:color="auto" w:fill="E6E6E6"/>
            <w:vAlign w:val="center"/>
          </w:tcPr>
          <w:p w14:paraId="49E525AA" w14:textId="77777777" w:rsidR="002D5A8E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E2C531" w14:textId="77777777" w:rsidR="002D5A8E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B3F237" w14:textId="77777777" w:rsidR="002D5A8E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602D47" w14:textId="77777777" w:rsidR="002D5A8E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B5DC07" w14:textId="77777777" w:rsidR="002D5A8E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35C6CD36" w14:textId="77777777" w:rsidR="002D5A8E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2D5A8E" w14:paraId="6BDBFAF0" w14:textId="77777777">
        <w:tc>
          <w:tcPr>
            <w:tcW w:w="1550" w:type="dxa"/>
            <w:vAlign w:val="center"/>
          </w:tcPr>
          <w:p w14:paraId="00658B5E" w14:textId="77777777" w:rsidR="002D5A8E" w:rsidRDefault="00000000">
            <w:r>
              <w:t>生活热水</w:t>
            </w:r>
          </w:p>
        </w:tc>
        <w:tc>
          <w:tcPr>
            <w:tcW w:w="1550" w:type="dxa"/>
            <w:vAlign w:val="center"/>
          </w:tcPr>
          <w:p w14:paraId="52A04986" w14:textId="77777777" w:rsidR="002D5A8E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A31723F" w14:textId="77777777" w:rsidR="002D5A8E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5F8B794" w14:textId="77777777" w:rsidR="002D5A8E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31A75054" w14:textId="77777777" w:rsidR="002D5A8E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7AC17CC1" w14:textId="77777777" w:rsidR="002D5A8E" w:rsidRDefault="00000000">
            <w:r>
              <w:t>18778</w:t>
            </w:r>
          </w:p>
        </w:tc>
      </w:tr>
      <w:tr w:rsidR="002D5A8E" w14:paraId="123A0802" w14:textId="77777777">
        <w:tc>
          <w:tcPr>
            <w:tcW w:w="7750" w:type="dxa"/>
            <w:gridSpan w:val="5"/>
            <w:vAlign w:val="center"/>
          </w:tcPr>
          <w:p w14:paraId="7136A8B8" w14:textId="77777777" w:rsidR="002D5A8E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58F38B76" w14:textId="77777777" w:rsidR="002D5A8E" w:rsidRDefault="00000000">
            <w:r>
              <w:t>18778</w:t>
            </w:r>
          </w:p>
        </w:tc>
      </w:tr>
    </w:tbl>
    <w:p w14:paraId="5751FBE8" w14:textId="77777777" w:rsidR="002D5A8E" w:rsidRDefault="00000000">
      <w:pPr>
        <w:pStyle w:val="2"/>
      </w:pPr>
      <w:bookmarkStart w:id="78" w:name="_Toc154605826"/>
      <w:r>
        <w:t>太阳能集热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2D5A8E" w14:paraId="01FDC1F6" w14:textId="77777777">
        <w:tc>
          <w:tcPr>
            <w:tcW w:w="1115" w:type="dxa"/>
            <w:shd w:val="clear" w:color="auto" w:fill="E6E6E6"/>
            <w:vAlign w:val="center"/>
          </w:tcPr>
          <w:p w14:paraId="7F39E28C" w14:textId="77777777" w:rsidR="002D5A8E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B50AF2" w14:textId="77777777" w:rsidR="002D5A8E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71C9F2" w14:textId="77777777" w:rsidR="002D5A8E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2E5D0F33" w14:textId="77777777" w:rsidR="002D5A8E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1CD98A" w14:textId="77777777" w:rsidR="002D5A8E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4D25DF2" w14:textId="77777777" w:rsidR="002D5A8E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556AEC72" w14:textId="77777777" w:rsidR="002D5A8E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2D5A8E" w14:paraId="10A7CC3B" w14:textId="77777777">
        <w:tc>
          <w:tcPr>
            <w:tcW w:w="1115" w:type="dxa"/>
            <w:vAlign w:val="center"/>
          </w:tcPr>
          <w:p w14:paraId="7F06A719" w14:textId="77777777" w:rsidR="002D5A8E" w:rsidRDefault="00000000">
            <w:r>
              <w:t>生活，办公</w:t>
            </w:r>
          </w:p>
        </w:tc>
        <w:tc>
          <w:tcPr>
            <w:tcW w:w="1697" w:type="dxa"/>
            <w:vAlign w:val="center"/>
          </w:tcPr>
          <w:p w14:paraId="3D4554C8" w14:textId="77777777" w:rsidR="002D5A8E" w:rsidRDefault="00000000">
            <w:r>
              <w:t>174</w:t>
            </w:r>
          </w:p>
        </w:tc>
        <w:tc>
          <w:tcPr>
            <w:tcW w:w="1273" w:type="dxa"/>
            <w:vAlign w:val="center"/>
          </w:tcPr>
          <w:p w14:paraId="27D26063" w14:textId="77777777" w:rsidR="002D5A8E" w:rsidRDefault="00000000">
            <w:r>
              <w:t>38.3</w:t>
            </w:r>
          </w:p>
        </w:tc>
        <w:tc>
          <w:tcPr>
            <w:tcW w:w="1307" w:type="dxa"/>
            <w:vAlign w:val="center"/>
          </w:tcPr>
          <w:p w14:paraId="4CC886BD" w14:textId="77777777" w:rsidR="002D5A8E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43E5D328" w14:textId="77777777" w:rsidR="002D5A8E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2E27ED8" w14:textId="77777777" w:rsidR="002D5A8E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26291217" w14:textId="77777777" w:rsidR="002D5A8E" w:rsidRDefault="00000000">
            <w:r>
              <w:t>258</w:t>
            </w:r>
          </w:p>
        </w:tc>
      </w:tr>
      <w:tr w:rsidR="002D5A8E" w14:paraId="755BCF9B" w14:textId="77777777">
        <w:tc>
          <w:tcPr>
            <w:tcW w:w="7417" w:type="dxa"/>
            <w:gridSpan w:val="6"/>
            <w:vAlign w:val="center"/>
          </w:tcPr>
          <w:p w14:paraId="1052BF0A" w14:textId="77777777" w:rsidR="002D5A8E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5177A0AC" w14:textId="77777777" w:rsidR="002D5A8E" w:rsidRDefault="00000000">
            <w:r>
              <w:t>258</w:t>
            </w:r>
          </w:p>
        </w:tc>
      </w:tr>
    </w:tbl>
    <w:p w14:paraId="5E386771" w14:textId="77777777" w:rsidR="002D5A8E" w:rsidRDefault="00000000">
      <w:pPr>
        <w:pStyle w:val="2"/>
      </w:pPr>
      <w:bookmarkStart w:id="79" w:name="_Toc154605827"/>
      <w:r>
        <w:lastRenderedPageBreak/>
        <w:t>热水设备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2D5A8E" w14:paraId="209AE358" w14:textId="77777777">
        <w:tc>
          <w:tcPr>
            <w:tcW w:w="3124" w:type="dxa"/>
            <w:shd w:val="clear" w:color="auto" w:fill="E6E6E6"/>
            <w:vAlign w:val="center"/>
          </w:tcPr>
          <w:p w14:paraId="34E536E3" w14:textId="77777777" w:rsidR="002D5A8E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777E53" w14:textId="77777777" w:rsidR="002D5A8E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362A83" w14:textId="77777777" w:rsidR="002D5A8E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09E729" w14:textId="77777777" w:rsidR="002D5A8E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F60E99" w14:textId="77777777" w:rsidR="002D5A8E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2D5A8E" w14:paraId="435DB3FF" w14:textId="77777777">
        <w:tc>
          <w:tcPr>
            <w:tcW w:w="3124" w:type="dxa"/>
            <w:vAlign w:val="center"/>
          </w:tcPr>
          <w:p w14:paraId="71105FB0" w14:textId="77777777" w:rsidR="002D5A8E" w:rsidRDefault="00000000">
            <w:r>
              <w:t>热泵</w:t>
            </w:r>
          </w:p>
        </w:tc>
        <w:tc>
          <w:tcPr>
            <w:tcW w:w="1550" w:type="dxa"/>
            <w:vAlign w:val="center"/>
          </w:tcPr>
          <w:p w14:paraId="1C33D009" w14:textId="77777777" w:rsidR="002D5A8E" w:rsidRDefault="00000000">
            <w:r>
              <w:t>18520</w:t>
            </w:r>
          </w:p>
        </w:tc>
        <w:tc>
          <w:tcPr>
            <w:tcW w:w="1550" w:type="dxa"/>
            <w:vAlign w:val="center"/>
          </w:tcPr>
          <w:p w14:paraId="0AC0AEBB" w14:textId="77777777" w:rsidR="002D5A8E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1CFBFE06" w14:textId="77777777" w:rsidR="002D5A8E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A4CE79A" w14:textId="77777777" w:rsidR="002D5A8E" w:rsidRDefault="00000000">
            <w:r>
              <w:t>5291.42</w:t>
            </w:r>
          </w:p>
        </w:tc>
      </w:tr>
    </w:tbl>
    <w:p w14:paraId="7CCF0830" w14:textId="77777777" w:rsidR="002D5A8E" w:rsidRDefault="002D5A8E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D5A8E" w14:paraId="0879C3CF" w14:textId="77777777">
        <w:tc>
          <w:tcPr>
            <w:tcW w:w="3101" w:type="dxa"/>
            <w:shd w:val="clear" w:color="auto" w:fill="E6E6E6"/>
            <w:vAlign w:val="center"/>
          </w:tcPr>
          <w:p w14:paraId="2D7A0F60" w14:textId="77777777" w:rsidR="002D5A8E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EACAC1E" w14:textId="77777777" w:rsidR="002D5A8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153D75D" w14:textId="77777777" w:rsidR="002D5A8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2D5A8E" w14:paraId="42DDC7DB" w14:textId="77777777">
        <w:tc>
          <w:tcPr>
            <w:tcW w:w="3101" w:type="dxa"/>
            <w:shd w:val="clear" w:color="auto" w:fill="E6E6E6"/>
            <w:vAlign w:val="center"/>
          </w:tcPr>
          <w:p w14:paraId="42599871" w14:textId="77777777" w:rsidR="002D5A8E" w:rsidRDefault="00000000">
            <w:r>
              <w:t>5291</w:t>
            </w:r>
          </w:p>
        </w:tc>
        <w:tc>
          <w:tcPr>
            <w:tcW w:w="3101" w:type="dxa"/>
            <w:vAlign w:val="center"/>
          </w:tcPr>
          <w:p w14:paraId="023A0DE5" w14:textId="77777777" w:rsidR="002D5A8E" w:rsidRDefault="00000000">
            <w:r>
              <w:t>0.527</w:t>
            </w:r>
          </w:p>
        </w:tc>
        <w:tc>
          <w:tcPr>
            <w:tcW w:w="3101" w:type="dxa"/>
            <w:vAlign w:val="center"/>
          </w:tcPr>
          <w:p w14:paraId="0833B61A" w14:textId="77777777" w:rsidR="002D5A8E" w:rsidRDefault="00000000">
            <w:r>
              <w:t>2.789</w:t>
            </w:r>
          </w:p>
        </w:tc>
      </w:tr>
    </w:tbl>
    <w:p w14:paraId="5149072C" w14:textId="77777777" w:rsidR="002D5A8E" w:rsidRDefault="00000000">
      <w:pPr>
        <w:pStyle w:val="1"/>
      </w:pPr>
      <w:bookmarkStart w:id="80" w:name="_Toc154605828"/>
      <w:r>
        <w:t>电梯</w:t>
      </w:r>
      <w:bookmarkEnd w:id="80"/>
    </w:p>
    <w:p w14:paraId="79A4FFBE" w14:textId="77777777" w:rsidR="002D5A8E" w:rsidRDefault="00000000">
      <w:pPr>
        <w:rPr>
          <w:lang w:val="en-US"/>
        </w:rPr>
      </w:pPr>
      <w:r>
        <w:rPr>
          <w:lang w:val="en-US"/>
        </w:rPr>
        <w:t>无</w:t>
      </w:r>
    </w:p>
    <w:p w14:paraId="49F41748" w14:textId="77777777" w:rsidR="002D5A8E" w:rsidRDefault="00000000">
      <w:pPr>
        <w:pStyle w:val="1"/>
      </w:pPr>
      <w:bookmarkStart w:id="81" w:name="_Toc154605829"/>
      <w:r>
        <w:t>光伏发电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2D5A8E" w14:paraId="5EC4463E" w14:textId="77777777">
        <w:tc>
          <w:tcPr>
            <w:tcW w:w="1199" w:type="dxa"/>
            <w:shd w:val="clear" w:color="auto" w:fill="E6E6E6"/>
            <w:vAlign w:val="center"/>
          </w:tcPr>
          <w:p w14:paraId="342DF75B" w14:textId="77777777" w:rsidR="002D5A8E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2771B7F" w14:textId="77777777" w:rsidR="002D5A8E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0E66D53F" w14:textId="77777777" w:rsidR="002D5A8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A0F79E7" w14:textId="77777777" w:rsidR="002D5A8E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2D5A8E" w14:paraId="299CC6B3" w14:textId="77777777">
        <w:tc>
          <w:tcPr>
            <w:tcW w:w="1199" w:type="dxa"/>
            <w:vAlign w:val="center"/>
          </w:tcPr>
          <w:p w14:paraId="2AC7A2A0" w14:textId="77777777" w:rsidR="002D5A8E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47B68F65" w14:textId="77777777" w:rsidR="002D5A8E" w:rsidRDefault="00000000">
            <w:r>
              <w:t>100.4</w:t>
            </w:r>
          </w:p>
        </w:tc>
        <w:tc>
          <w:tcPr>
            <w:tcW w:w="2897" w:type="dxa"/>
            <w:vMerge w:val="restart"/>
            <w:vAlign w:val="center"/>
          </w:tcPr>
          <w:p w14:paraId="41A7E32B" w14:textId="77777777" w:rsidR="002D5A8E" w:rsidRDefault="00000000">
            <w:r>
              <w:t>0.527</w:t>
            </w:r>
          </w:p>
        </w:tc>
        <w:tc>
          <w:tcPr>
            <w:tcW w:w="2897" w:type="dxa"/>
            <w:vAlign w:val="center"/>
          </w:tcPr>
          <w:p w14:paraId="60C2BB6A" w14:textId="77777777" w:rsidR="002D5A8E" w:rsidRDefault="00000000">
            <w:r>
              <w:t>0.0529108</w:t>
            </w:r>
          </w:p>
        </w:tc>
      </w:tr>
      <w:tr w:rsidR="002D5A8E" w14:paraId="17170AE8" w14:textId="77777777">
        <w:tc>
          <w:tcPr>
            <w:tcW w:w="1199" w:type="dxa"/>
            <w:vAlign w:val="center"/>
          </w:tcPr>
          <w:p w14:paraId="7E7F77CC" w14:textId="77777777" w:rsidR="002D5A8E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7B23C4D7" w14:textId="77777777" w:rsidR="002D5A8E" w:rsidRDefault="00000000">
            <w:r>
              <w:t>102.6</w:t>
            </w:r>
          </w:p>
        </w:tc>
        <w:tc>
          <w:tcPr>
            <w:tcW w:w="2897" w:type="dxa"/>
            <w:vMerge/>
            <w:vAlign w:val="center"/>
          </w:tcPr>
          <w:p w14:paraId="26437680" w14:textId="77777777" w:rsidR="002D5A8E" w:rsidRDefault="002D5A8E"/>
        </w:tc>
        <w:tc>
          <w:tcPr>
            <w:tcW w:w="2897" w:type="dxa"/>
            <w:vAlign w:val="center"/>
          </w:tcPr>
          <w:p w14:paraId="0525D2DD" w14:textId="77777777" w:rsidR="002D5A8E" w:rsidRDefault="00000000">
            <w:r>
              <w:t>0.0540702</w:t>
            </w:r>
          </w:p>
        </w:tc>
      </w:tr>
      <w:tr w:rsidR="002D5A8E" w14:paraId="75CD0EBB" w14:textId="77777777">
        <w:tc>
          <w:tcPr>
            <w:tcW w:w="1199" w:type="dxa"/>
            <w:vAlign w:val="center"/>
          </w:tcPr>
          <w:p w14:paraId="6A0A169C" w14:textId="77777777" w:rsidR="002D5A8E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20123E95" w14:textId="77777777" w:rsidR="002D5A8E" w:rsidRDefault="00000000">
            <w:r>
              <w:t>102.1</w:t>
            </w:r>
          </w:p>
        </w:tc>
        <w:tc>
          <w:tcPr>
            <w:tcW w:w="2897" w:type="dxa"/>
            <w:vMerge/>
            <w:vAlign w:val="center"/>
          </w:tcPr>
          <w:p w14:paraId="76F7A0C9" w14:textId="77777777" w:rsidR="002D5A8E" w:rsidRDefault="002D5A8E"/>
        </w:tc>
        <w:tc>
          <w:tcPr>
            <w:tcW w:w="2897" w:type="dxa"/>
            <w:vAlign w:val="center"/>
          </w:tcPr>
          <w:p w14:paraId="14E023E0" w14:textId="77777777" w:rsidR="002D5A8E" w:rsidRDefault="00000000">
            <w:r>
              <w:t>0.0538067</w:t>
            </w:r>
          </w:p>
        </w:tc>
      </w:tr>
      <w:tr w:rsidR="002D5A8E" w14:paraId="4883B2A7" w14:textId="77777777">
        <w:tc>
          <w:tcPr>
            <w:tcW w:w="1199" w:type="dxa"/>
            <w:vAlign w:val="center"/>
          </w:tcPr>
          <w:p w14:paraId="56BB0B47" w14:textId="77777777" w:rsidR="002D5A8E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60AC79A2" w14:textId="77777777" w:rsidR="002D5A8E" w:rsidRDefault="00000000">
            <w:r>
              <w:t>114.5</w:t>
            </w:r>
          </w:p>
        </w:tc>
        <w:tc>
          <w:tcPr>
            <w:tcW w:w="2897" w:type="dxa"/>
            <w:vMerge/>
            <w:vAlign w:val="center"/>
          </w:tcPr>
          <w:p w14:paraId="53C329B2" w14:textId="77777777" w:rsidR="002D5A8E" w:rsidRDefault="002D5A8E"/>
        </w:tc>
        <w:tc>
          <w:tcPr>
            <w:tcW w:w="2897" w:type="dxa"/>
            <w:vAlign w:val="center"/>
          </w:tcPr>
          <w:p w14:paraId="01237672" w14:textId="77777777" w:rsidR="002D5A8E" w:rsidRDefault="00000000">
            <w:r>
              <w:t>0.0603415</w:t>
            </w:r>
          </w:p>
        </w:tc>
      </w:tr>
      <w:tr w:rsidR="002D5A8E" w14:paraId="4E5E474F" w14:textId="77777777">
        <w:tc>
          <w:tcPr>
            <w:tcW w:w="1199" w:type="dxa"/>
            <w:vAlign w:val="center"/>
          </w:tcPr>
          <w:p w14:paraId="7F699632" w14:textId="77777777" w:rsidR="002D5A8E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10B3E631" w14:textId="77777777" w:rsidR="002D5A8E" w:rsidRDefault="00000000">
            <w:r>
              <w:t>103.7</w:t>
            </w:r>
          </w:p>
        </w:tc>
        <w:tc>
          <w:tcPr>
            <w:tcW w:w="2897" w:type="dxa"/>
            <w:vMerge/>
            <w:vAlign w:val="center"/>
          </w:tcPr>
          <w:p w14:paraId="60929A2D" w14:textId="77777777" w:rsidR="002D5A8E" w:rsidRDefault="002D5A8E"/>
        </w:tc>
        <w:tc>
          <w:tcPr>
            <w:tcW w:w="2897" w:type="dxa"/>
            <w:vAlign w:val="center"/>
          </w:tcPr>
          <w:p w14:paraId="733188E9" w14:textId="77777777" w:rsidR="002D5A8E" w:rsidRDefault="00000000">
            <w:r>
              <w:t>0.0546499</w:t>
            </w:r>
          </w:p>
        </w:tc>
      </w:tr>
      <w:tr w:rsidR="002D5A8E" w14:paraId="11209BD4" w14:textId="77777777">
        <w:tc>
          <w:tcPr>
            <w:tcW w:w="1199" w:type="dxa"/>
            <w:vAlign w:val="center"/>
          </w:tcPr>
          <w:p w14:paraId="11E27480" w14:textId="77777777" w:rsidR="002D5A8E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379BFAF6" w14:textId="77777777" w:rsidR="002D5A8E" w:rsidRDefault="00000000">
            <w:r>
              <w:t>96.6</w:t>
            </w:r>
          </w:p>
        </w:tc>
        <w:tc>
          <w:tcPr>
            <w:tcW w:w="2897" w:type="dxa"/>
            <w:vMerge/>
            <w:vAlign w:val="center"/>
          </w:tcPr>
          <w:p w14:paraId="75F78C80" w14:textId="77777777" w:rsidR="002D5A8E" w:rsidRDefault="002D5A8E"/>
        </w:tc>
        <w:tc>
          <w:tcPr>
            <w:tcW w:w="2897" w:type="dxa"/>
            <w:vAlign w:val="center"/>
          </w:tcPr>
          <w:p w14:paraId="34D6023D" w14:textId="77777777" w:rsidR="002D5A8E" w:rsidRDefault="00000000">
            <w:r>
              <w:t>0.0509082</w:t>
            </w:r>
          </w:p>
        </w:tc>
      </w:tr>
      <w:tr w:rsidR="002D5A8E" w14:paraId="7994082E" w14:textId="77777777">
        <w:tc>
          <w:tcPr>
            <w:tcW w:w="1199" w:type="dxa"/>
            <w:vAlign w:val="center"/>
          </w:tcPr>
          <w:p w14:paraId="2B06DA4D" w14:textId="77777777" w:rsidR="002D5A8E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40F17DFC" w14:textId="77777777" w:rsidR="002D5A8E" w:rsidRDefault="00000000">
            <w:r>
              <w:t>102.7</w:t>
            </w:r>
          </w:p>
        </w:tc>
        <w:tc>
          <w:tcPr>
            <w:tcW w:w="2897" w:type="dxa"/>
            <w:vMerge/>
            <w:vAlign w:val="center"/>
          </w:tcPr>
          <w:p w14:paraId="0B7B075D" w14:textId="77777777" w:rsidR="002D5A8E" w:rsidRDefault="002D5A8E"/>
        </w:tc>
        <w:tc>
          <w:tcPr>
            <w:tcW w:w="2897" w:type="dxa"/>
            <w:vAlign w:val="center"/>
          </w:tcPr>
          <w:p w14:paraId="09D633F6" w14:textId="77777777" w:rsidR="002D5A8E" w:rsidRDefault="00000000">
            <w:r>
              <w:t>0.0541229</w:t>
            </w:r>
          </w:p>
        </w:tc>
      </w:tr>
      <w:tr w:rsidR="002D5A8E" w14:paraId="219858CF" w14:textId="77777777">
        <w:tc>
          <w:tcPr>
            <w:tcW w:w="1199" w:type="dxa"/>
            <w:vAlign w:val="center"/>
          </w:tcPr>
          <w:p w14:paraId="3F0AC62C" w14:textId="77777777" w:rsidR="002D5A8E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1B614A65" w14:textId="77777777" w:rsidR="002D5A8E" w:rsidRDefault="00000000">
            <w:r>
              <w:t>98.3</w:t>
            </w:r>
          </w:p>
        </w:tc>
        <w:tc>
          <w:tcPr>
            <w:tcW w:w="2897" w:type="dxa"/>
            <w:vMerge/>
            <w:vAlign w:val="center"/>
          </w:tcPr>
          <w:p w14:paraId="7E6FD84F" w14:textId="77777777" w:rsidR="002D5A8E" w:rsidRDefault="002D5A8E"/>
        </w:tc>
        <w:tc>
          <w:tcPr>
            <w:tcW w:w="2897" w:type="dxa"/>
            <w:vAlign w:val="center"/>
          </w:tcPr>
          <w:p w14:paraId="23CA43D0" w14:textId="77777777" w:rsidR="002D5A8E" w:rsidRDefault="00000000">
            <w:r>
              <w:t>0.0518041</w:t>
            </w:r>
          </w:p>
        </w:tc>
      </w:tr>
      <w:tr w:rsidR="002D5A8E" w14:paraId="2B63E29D" w14:textId="77777777">
        <w:tc>
          <w:tcPr>
            <w:tcW w:w="1199" w:type="dxa"/>
            <w:vAlign w:val="center"/>
          </w:tcPr>
          <w:p w14:paraId="6C93B34C" w14:textId="77777777" w:rsidR="002D5A8E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795249FD" w14:textId="77777777" w:rsidR="002D5A8E" w:rsidRDefault="00000000">
            <w:r>
              <w:t>93.9</w:t>
            </w:r>
          </w:p>
        </w:tc>
        <w:tc>
          <w:tcPr>
            <w:tcW w:w="2897" w:type="dxa"/>
            <w:vMerge/>
            <w:vAlign w:val="center"/>
          </w:tcPr>
          <w:p w14:paraId="64ED77F4" w14:textId="77777777" w:rsidR="002D5A8E" w:rsidRDefault="002D5A8E"/>
        </w:tc>
        <w:tc>
          <w:tcPr>
            <w:tcW w:w="2897" w:type="dxa"/>
            <w:vAlign w:val="center"/>
          </w:tcPr>
          <w:p w14:paraId="051FAE07" w14:textId="77777777" w:rsidR="002D5A8E" w:rsidRDefault="00000000">
            <w:r>
              <w:t>0.0494853</w:t>
            </w:r>
          </w:p>
        </w:tc>
      </w:tr>
      <w:tr w:rsidR="002D5A8E" w14:paraId="2E82B2DE" w14:textId="77777777">
        <w:tc>
          <w:tcPr>
            <w:tcW w:w="1199" w:type="dxa"/>
            <w:vAlign w:val="center"/>
          </w:tcPr>
          <w:p w14:paraId="31F970FC" w14:textId="77777777" w:rsidR="002D5A8E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4970461E" w14:textId="77777777" w:rsidR="002D5A8E" w:rsidRDefault="00000000">
            <w:r>
              <w:t>94.4</w:t>
            </w:r>
          </w:p>
        </w:tc>
        <w:tc>
          <w:tcPr>
            <w:tcW w:w="2897" w:type="dxa"/>
            <w:vMerge/>
            <w:vAlign w:val="center"/>
          </w:tcPr>
          <w:p w14:paraId="733ECD2E" w14:textId="77777777" w:rsidR="002D5A8E" w:rsidRDefault="002D5A8E"/>
        </w:tc>
        <w:tc>
          <w:tcPr>
            <w:tcW w:w="2897" w:type="dxa"/>
            <w:vAlign w:val="center"/>
          </w:tcPr>
          <w:p w14:paraId="4B524736" w14:textId="77777777" w:rsidR="002D5A8E" w:rsidRDefault="00000000">
            <w:r>
              <w:t>0.0497488</w:t>
            </w:r>
          </w:p>
        </w:tc>
      </w:tr>
      <w:tr w:rsidR="002D5A8E" w14:paraId="082EE54D" w14:textId="77777777">
        <w:tc>
          <w:tcPr>
            <w:tcW w:w="1199" w:type="dxa"/>
            <w:vAlign w:val="center"/>
          </w:tcPr>
          <w:p w14:paraId="6714B6BA" w14:textId="77777777" w:rsidR="002D5A8E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20B2F3BC" w14:textId="77777777" w:rsidR="002D5A8E" w:rsidRDefault="00000000">
            <w:r>
              <w:t>94.5</w:t>
            </w:r>
          </w:p>
        </w:tc>
        <w:tc>
          <w:tcPr>
            <w:tcW w:w="2897" w:type="dxa"/>
            <w:vMerge/>
            <w:vAlign w:val="center"/>
          </w:tcPr>
          <w:p w14:paraId="0C3D37EF" w14:textId="77777777" w:rsidR="002D5A8E" w:rsidRDefault="002D5A8E"/>
        </w:tc>
        <w:tc>
          <w:tcPr>
            <w:tcW w:w="2897" w:type="dxa"/>
            <w:vAlign w:val="center"/>
          </w:tcPr>
          <w:p w14:paraId="23978DFD" w14:textId="77777777" w:rsidR="002D5A8E" w:rsidRDefault="00000000">
            <w:r>
              <w:t>0.0498015</w:t>
            </w:r>
          </w:p>
        </w:tc>
      </w:tr>
      <w:tr w:rsidR="002D5A8E" w14:paraId="77F404FB" w14:textId="77777777">
        <w:tc>
          <w:tcPr>
            <w:tcW w:w="1199" w:type="dxa"/>
            <w:vAlign w:val="center"/>
          </w:tcPr>
          <w:p w14:paraId="0A1F6BE8" w14:textId="77777777" w:rsidR="002D5A8E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727B47D8" w14:textId="77777777" w:rsidR="002D5A8E" w:rsidRDefault="00000000">
            <w:r>
              <w:t>94.6</w:t>
            </w:r>
          </w:p>
        </w:tc>
        <w:tc>
          <w:tcPr>
            <w:tcW w:w="2897" w:type="dxa"/>
            <w:vMerge/>
            <w:vAlign w:val="center"/>
          </w:tcPr>
          <w:p w14:paraId="7E801BE1" w14:textId="77777777" w:rsidR="002D5A8E" w:rsidRDefault="002D5A8E"/>
        </w:tc>
        <w:tc>
          <w:tcPr>
            <w:tcW w:w="2897" w:type="dxa"/>
            <w:vAlign w:val="center"/>
          </w:tcPr>
          <w:p w14:paraId="13BA9508" w14:textId="77777777" w:rsidR="002D5A8E" w:rsidRDefault="00000000">
            <w:r>
              <w:t>0.0498542</w:t>
            </w:r>
          </w:p>
        </w:tc>
      </w:tr>
      <w:tr w:rsidR="002D5A8E" w14:paraId="17F7A9C5" w14:textId="77777777">
        <w:tc>
          <w:tcPr>
            <w:tcW w:w="6427" w:type="dxa"/>
            <w:gridSpan w:val="3"/>
            <w:vAlign w:val="center"/>
          </w:tcPr>
          <w:p w14:paraId="67701069" w14:textId="77777777" w:rsidR="002D5A8E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51327678" w14:textId="77777777" w:rsidR="002D5A8E" w:rsidRDefault="00000000">
            <w:r>
              <w:t>0.632</w:t>
            </w:r>
          </w:p>
        </w:tc>
      </w:tr>
    </w:tbl>
    <w:p w14:paraId="1338ABAF" w14:textId="77777777" w:rsidR="002D5A8E" w:rsidRDefault="00000000">
      <w:pPr>
        <w:pStyle w:val="1"/>
      </w:pPr>
      <w:bookmarkStart w:id="82" w:name="_Toc154605830"/>
      <w:r>
        <w:t>风力发电</w:t>
      </w:r>
      <w:bookmarkEnd w:id="82"/>
    </w:p>
    <w:p w14:paraId="001F0623" w14:textId="77777777" w:rsidR="002D5A8E" w:rsidRDefault="00000000">
      <w:pPr>
        <w:rPr>
          <w:lang w:val="en-US"/>
        </w:rPr>
      </w:pPr>
      <w:r>
        <w:rPr>
          <w:lang w:val="en-US"/>
        </w:rPr>
        <w:t>无</w:t>
      </w:r>
    </w:p>
    <w:p w14:paraId="413B0A9D" w14:textId="77777777" w:rsidR="002D5A8E" w:rsidRDefault="00000000">
      <w:pPr>
        <w:pStyle w:val="1"/>
      </w:pPr>
      <w:bookmarkStart w:id="83" w:name="_Toc154605831"/>
      <w:r>
        <w:t>计算结果</w:t>
      </w:r>
      <w:bookmarkEnd w:id="83"/>
    </w:p>
    <w:p w14:paraId="1112EEB9" w14:textId="77777777" w:rsidR="002D5A8E" w:rsidRDefault="00000000">
      <w:pPr>
        <w:pStyle w:val="2"/>
      </w:pPr>
      <w:bookmarkStart w:id="84" w:name="_Toc154605832"/>
      <w:r>
        <w:t>建材生产运输碳排放</w:t>
      </w:r>
      <w:bookmarkEnd w:id="84"/>
    </w:p>
    <w:p w14:paraId="1E5CEE39" w14:textId="77777777" w:rsidR="002D5A8E" w:rsidRDefault="00000000">
      <w:pPr>
        <w:pStyle w:val="3"/>
      </w:pPr>
      <w:bookmarkStart w:id="85" w:name="_Toc154605833"/>
      <w:r>
        <w:t>建材生产阶段</w:t>
      </w:r>
      <w:bookmarkEnd w:id="8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2D5A8E" w14:paraId="55D87C41" w14:textId="77777777">
        <w:tc>
          <w:tcPr>
            <w:tcW w:w="2263" w:type="dxa"/>
            <w:shd w:val="clear" w:color="auto" w:fill="E6E6E6"/>
            <w:vAlign w:val="center"/>
          </w:tcPr>
          <w:p w14:paraId="6E2BD154" w14:textId="77777777" w:rsidR="002D5A8E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220A6E71" w14:textId="77777777" w:rsidR="002D5A8E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BA053" w14:textId="77777777" w:rsidR="002D5A8E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823743" w14:textId="77777777" w:rsidR="002D5A8E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8EFE80" w14:textId="77777777" w:rsidR="002D5A8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C64353" w14:textId="77777777" w:rsidR="002D5A8E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E11A44B" w14:textId="77777777" w:rsidR="002D5A8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2D5A8E" w14:paraId="6581E59E" w14:textId="77777777">
        <w:tc>
          <w:tcPr>
            <w:tcW w:w="2263" w:type="dxa"/>
            <w:shd w:val="clear" w:color="auto" w:fill="E6E6E6"/>
            <w:vAlign w:val="center"/>
          </w:tcPr>
          <w:p w14:paraId="6D23AD7E" w14:textId="77777777" w:rsidR="002D5A8E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CC3997C" w14:textId="77777777" w:rsidR="002D5A8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6E3F44D" w14:textId="77777777" w:rsidR="002D5A8E" w:rsidRDefault="00000000">
            <w:r>
              <w:t>110.74</w:t>
            </w:r>
          </w:p>
        </w:tc>
        <w:tc>
          <w:tcPr>
            <w:tcW w:w="1131" w:type="dxa"/>
            <w:vAlign w:val="center"/>
          </w:tcPr>
          <w:p w14:paraId="3220080A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1E127D9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5C27CDD" w14:textId="77777777" w:rsidR="002D5A8E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113CD346" w14:textId="77777777" w:rsidR="002D5A8E" w:rsidRDefault="00000000">
            <w:r>
              <w:t>37.652</w:t>
            </w:r>
          </w:p>
        </w:tc>
      </w:tr>
      <w:tr w:rsidR="002D5A8E" w14:paraId="6B8832BD" w14:textId="77777777">
        <w:tc>
          <w:tcPr>
            <w:tcW w:w="2263" w:type="dxa"/>
            <w:shd w:val="clear" w:color="auto" w:fill="E6E6E6"/>
            <w:vAlign w:val="center"/>
          </w:tcPr>
          <w:p w14:paraId="4352B949" w14:textId="77777777" w:rsidR="002D5A8E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579B0C05" w14:textId="77777777" w:rsidR="002D5A8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229083C" w14:textId="77777777" w:rsidR="002D5A8E" w:rsidRDefault="00000000">
            <w:r>
              <w:t>13.87</w:t>
            </w:r>
          </w:p>
        </w:tc>
        <w:tc>
          <w:tcPr>
            <w:tcW w:w="1131" w:type="dxa"/>
            <w:vAlign w:val="center"/>
          </w:tcPr>
          <w:p w14:paraId="2B2DDFA2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9E90AD1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C50B9E9" w14:textId="77777777" w:rsidR="002D5A8E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5FF8EC25" w14:textId="77777777" w:rsidR="002D5A8E" w:rsidRDefault="00000000">
            <w:r>
              <w:t>32.456</w:t>
            </w:r>
          </w:p>
        </w:tc>
      </w:tr>
      <w:tr w:rsidR="002D5A8E" w14:paraId="5C6659E7" w14:textId="77777777">
        <w:tc>
          <w:tcPr>
            <w:tcW w:w="2263" w:type="dxa"/>
            <w:shd w:val="clear" w:color="auto" w:fill="E6E6E6"/>
            <w:vAlign w:val="center"/>
          </w:tcPr>
          <w:p w14:paraId="630F5AB1" w14:textId="77777777" w:rsidR="002D5A8E" w:rsidRDefault="00000000">
            <w:r>
              <w:lastRenderedPageBreak/>
              <w:t>型钢</w:t>
            </w:r>
          </w:p>
        </w:tc>
        <w:tc>
          <w:tcPr>
            <w:tcW w:w="696" w:type="dxa"/>
            <w:vAlign w:val="center"/>
          </w:tcPr>
          <w:p w14:paraId="5F173701" w14:textId="77777777" w:rsidR="002D5A8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8A60120" w14:textId="77777777" w:rsidR="002D5A8E" w:rsidRDefault="00000000">
            <w:r>
              <w:t>38.94</w:t>
            </w:r>
          </w:p>
        </w:tc>
        <w:tc>
          <w:tcPr>
            <w:tcW w:w="1131" w:type="dxa"/>
            <w:vAlign w:val="center"/>
          </w:tcPr>
          <w:p w14:paraId="3385E159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22DA11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E1483A1" w14:textId="77777777" w:rsidR="002D5A8E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740AC64C" w14:textId="77777777" w:rsidR="002D5A8E" w:rsidRDefault="00000000">
            <w:r>
              <w:t>92.093</w:t>
            </w:r>
          </w:p>
        </w:tc>
      </w:tr>
      <w:tr w:rsidR="002D5A8E" w14:paraId="12FC5754" w14:textId="77777777">
        <w:tc>
          <w:tcPr>
            <w:tcW w:w="2263" w:type="dxa"/>
            <w:shd w:val="clear" w:color="auto" w:fill="E6E6E6"/>
            <w:vAlign w:val="center"/>
          </w:tcPr>
          <w:p w14:paraId="5D93DC57" w14:textId="77777777" w:rsidR="002D5A8E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0C78E541" w14:textId="77777777" w:rsidR="002D5A8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4FF9474" w14:textId="77777777" w:rsidR="002D5A8E" w:rsidRDefault="00000000">
            <w:r>
              <w:t>13.87</w:t>
            </w:r>
          </w:p>
        </w:tc>
        <w:tc>
          <w:tcPr>
            <w:tcW w:w="1131" w:type="dxa"/>
            <w:vAlign w:val="center"/>
          </w:tcPr>
          <w:p w14:paraId="2BEEF591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94F83D6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A815925" w14:textId="77777777" w:rsidR="002D5A8E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5F45C751" w14:textId="77777777" w:rsidR="002D5A8E" w:rsidRDefault="00000000">
            <w:r>
              <w:t>10.194</w:t>
            </w:r>
          </w:p>
        </w:tc>
      </w:tr>
      <w:tr w:rsidR="002D5A8E" w14:paraId="490E8A5E" w14:textId="77777777">
        <w:tc>
          <w:tcPr>
            <w:tcW w:w="2263" w:type="dxa"/>
            <w:shd w:val="clear" w:color="auto" w:fill="E6E6E6"/>
            <w:vAlign w:val="center"/>
          </w:tcPr>
          <w:p w14:paraId="75AEF061" w14:textId="77777777" w:rsidR="002D5A8E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5348A249" w14:textId="77777777" w:rsidR="002D5A8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486BDD6" w14:textId="77777777" w:rsidR="002D5A8E" w:rsidRDefault="00000000">
            <w:r>
              <w:t>74.23</w:t>
            </w:r>
          </w:p>
        </w:tc>
        <w:tc>
          <w:tcPr>
            <w:tcW w:w="1131" w:type="dxa"/>
            <w:vAlign w:val="center"/>
          </w:tcPr>
          <w:p w14:paraId="602D831F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D0C27EF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664D656" w14:textId="77777777" w:rsidR="002D5A8E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457F8B44" w14:textId="77777777" w:rsidR="002D5A8E" w:rsidRDefault="00000000">
            <w:r>
              <w:t>27.465</w:t>
            </w:r>
          </w:p>
        </w:tc>
      </w:tr>
      <w:tr w:rsidR="002D5A8E" w14:paraId="47F2B8B0" w14:textId="77777777">
        <w:tc>
          <w:tcPr>
            <w:tcW w:w="2263" w:type="dxa"/>
            <w:shd w:val="clear" w:color="auto" w:fill="E6E6E6"/>
            <w:vAlign w:val="center"/>
          </w:tcPr>
          <w:p w14:paraId="4DDF09BF" w14:textId="77777777" w:rsidR="002D5A8E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0085B6D0" w14:textId="77777777" w:rsidR="002D5A8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4C2F58C" w14:textId="77777777" w:rsidR="002D5A8E" w:rsidRDefault="00000000">
            <w:r>
              <w:t>21.66</w:t>
            </w:r>
          </w:p>
        </w:tc>
        <w:tc>
          <w:tcPr>
            <w:tcW w:w="1131" w:type="dxa"/>
            <w:vAlign w:val="center"/>
          </w:tcPr>
          <w:p w14:paraId="6652C73D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0B24A2A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D3E4B5" w14:textId="77777777" w:rsidR="002D5A8E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35F9B71E" w14:textId="77777777" w:rsidR="002D5A8E" w:rsidRDefault="00000000">
            <w:r>
              <w:t>0.065</w:t>
            </w:r>
          </w:p>
        </w:tc>
      </w:tr>
      <w:tr w:rsidR="002D5A8E" w14:paraId="351E5946" w14:textId="77777777">
        <w:tc>
          <w:tcPr>
            <w:tcW w:w="2263" w:type="dxa"/>
            <w:shd w:val="clear" w:color="auto" w:fill="E6E6E6"/>
            <w:vAlign w:val="center"/>
          </w:tcPr>
          <w:p w14:paraId="45A41A05" w14:textId="77777777" w:rsidR="002D5A8E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438702BD" w14:textId="77777777" w:rsidR="002D5A8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D80ED18" w14:textId="77777777" w:rsidR="002D5A8E" w:rsidRDefault="00000000">
            <w:r>
              <w:t>14.17</w:t>
            </w:r>
          </w:p>
        </w:tc>
        <w:tc>
          <w:tcPr>
            <w:tcW w:w="1131" w:type="dxa"/>
            <w:vAlign w:val="center"/>
          </w:tcPr>
          <w:p w14:paraId="461482CB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BEA6DC1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B814DF2" w14:textId="77777777" w:rsidR="002D5A8E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7A9805AB" w14:textId="77777777" w:rsidR="002D5A8E" w:rsidRDefault="00000000">
            <w:r>
              <w:t>7.567</w:t>
            </w:r>
          </w:p>
        </w:tc>
      </w:tr>
      <w:tr w:rsidR="002D5A8E" w14:paraId="024C465F" w14:textId="77777777">
        <w:tc>
          <w:tcPr>
            <w:tcW w:w="2263" w:type="dxa"/>
            <w:shd w:val="clear" w:color="auto" w:fill="E6E6E6"/>
            <w:vAlign w:val="center"/>
          </w:tcPr>
          <w:p w14:paraId="6853987C" w14:textId="77777777" w:rsidR="002D5A8E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6A0DC6E1" w14:textId="77777777" w:rsidR="002D5A8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D938CEA" w14:textId="77777777" w:rsidR="002D5A8E" w:rsidRDefault="00000000">
            <w:r>
              <w:t>64.23</w:t>
            </w:r>
          </w:p>
        </w:tc>
        <w:tc>
          <w:tcPr>
            <w:tcW w:w="1131" w:type="dxa"/>
            <w:vAlign w:val="center"/>
          </w:tcPr>
          <w:p w14:paraId="1091CB6C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4359C9D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7C61D95" w14:textId="77777777" w:rsidR="002D5A8E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6669C235" w14:textId="77777777" w:rsidR="002D5A8E" w:rsidRDefault="00000000">
            <w:r>
              <w:t>8.318</w:t>
            </w:r>
          </w:p>
        </w:tc>
      </w:tr>
      <w:tr w:rsidR="002D5A8E" w14:paraId="1873F75C" w14:textId="77777777">
        <w:tc>
          <w:tcPr>
            <w:tcW w:w="2263" w:type="dxa"/>
            <w:shd w:val="clear" w:color="auto" w:fill="E6E6E6"/>
            <w:vAlign w:val="center"/>
          </w:tcPr>
          <w:p w14:paraId="43345931" w14:textId="77777777" w:rsidR="002D5A8E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4A4E8CDC" w14:textId="77777777" w:rsidR="002D5A8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427EBF85" w14:textId="77777777" w:rsidR="002D5A8E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138624DD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40FA12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3C63878" w14:textId="77777777" w:rsidR="002D5A8E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66710259" w14:textId="77777777" w:rsidR="002D5A8E" w:rsidRDefault="00000000">
            <w:r>
              <w:t>0.568</w:t>
            </w:r>
          </w:p>
        </w:tc>
      </w:tr>
      <w:tr w:rsidR="002D5A8E" w14:paraId="19B02684" w14:textId="77777777">
        <w:tc>
          <w:tcPr>
            <w:tcW w:w="2263" w:type="dxa"/>
            <w:shd w:val="clear" w:color="auto" w:fill="E6E6E6"/>
            <w:vAlign w:val="center"/>
          </w:tcPr>
          <w:p w14:paraId="33E554E5" w14:textId="77777777" w:rsidR="002D5A8E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7FF6B22D" w14:textId="77777777" w:rsidR="002D5A8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61E5226" w14:textId="77777777" w:rsidR="002D5A8E" w:rsidRDefault="00000000">
            <w:r>
              <w:t>3.15</w:t>
            </w:r>
          </w:p>
        </w:tc>
        <w:tc>
          <w:tcPr>
            <w:tcW w:w="1131" w:type="dxa"/>
            <w:vAlign w:val="center"/>
          </w:tcPr>
          <w:p w14:paraId="44424190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CDA0F46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488C1BB" w14:textId="77777777" w:rsidR="002D5A8E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5D7CD97B" w14:textId="77777777" w:rsidR="002D5A8E" w:rsidRDefault="00000000">
            <w:r>
              <w:t>0.152</w:t>
            </w:r>
          </w:p>
        </w:tc>
      </w:tr>
      <w:tr w:rsidR="002D5A8E" w14:paraId="17D83471" w14:textId="77777777">
        <w:tc>
          <w:tcPr>
            <w:tcW w:w="2263" w:type="dxa"/>
            <w:shd w:val="clear" w:color="auto" w:fill="E6E6E6"/>
            <w:vAlign w:val="center"/>
          </w:tcPr>
          <w:p w14:paraId="15C25FD6" w14:textId="77777777" w:rsidR="002D5A8E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5CE34BF7" w14:textId="77777777" w:rsidR="002D5A8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6E6178D" w14:textId="77777777" w:rsidR="002D5A8E" w:rsidRDefault="00000000">
            <w:r>
              <w:t>319.07</w:t>
            </w:r>
          </w:p>
        </w:tc>
        <w:tc>
          <w:tcPr>
            <w:tcW w:w="1131" w:type="dxa"/>
            <w:vAlign w:val="center"/>
          </w:tcPr>
          <w:p w14:paraId="14224761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2190ED6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5ADCDF" w14:textId="77777777" w:rsidR="002D5A8E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36D8022C" w14:textId="77777777" w:rsidR="002D5A8E" w:rsidRDefault="00000000">
            <w:r>
              <w:t>6.222</w:t>
            </w:r>
          </w:p>
        </w:tc>
      </w:tr>
      <w:tr w:rsidR="002D5A8E" w14:paraId="0192C521" w14:textId="77777777">
        <w:tc>
          <w:tcPr>
            <w:tcW w:w="2263" w:type="dxa"/>
            <w:shd w:val="clear" w:color="auto" w:fill="E6E6E6"/>
            <w:vAlign w:val="center"/>
          </w:tcPr>
          <w:p w14:paraId="5C60A073" w14:textId="77777777" w:rsidR="002D5A8E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01F84DF9" w14:textId="77777777" w:rsidR="002D5A8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DD3F60A" w14:textId="77777777" w:rsidR="002D5A8E" w:rsidRDefault="00000000">
            <w:r>
              <w:t>0.97</w:t>
            </w:r>
          </w:p>
        </w:tc>
        <w:tc>
          <w:tcPr>
            <w:tcW w:w="1131" w:type="dxa"/>
            <w:vAlign w:val="center"/>
          </w:tcPr>
          <w:p w14:paraId="3792BA66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305A097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9EE89E9" w14:textId="77777777" w:rsidR="002D5A8E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2F2D8D4E" w14:textId="77777777" w:rsidR="002D5A8E" w:rsidRDefault="00000000">
            <w:r>
              <w:t>6.354</w:t>
            </w:r>
          </w:p>
        </w:tc>
      </w:tr>
      <w:tr w:rsidR="002D5A8E" w14:paraId="5D0454F7" w14:textId="77777777">
        <w:tc>
          <w:tcPr>
            <w:tcW w:w="2263" w:type="dxa"/>
            <w:shd w:val="clear" w:color="auto" w:fill="E6E6E6"/>
            <w:vAlign w:val="center"/>
          </w:tcPr>
          <w:p w14:paraId="76A123A7" w14:textId="77777777" w:rsidR="002D5A8E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1EE1C55E" w14:textId="77777777" w:rsidR="002D5A8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565D645D" w14:textId="77777777" w:rsidR="002D5A8E" w:rsidRDefault="00000000">
            <w:r>
              <w:t>12.17</w:t>
            </w:r>
          </w:p>
        </w:tc>
        <w:tc>
          <w:tcPr>
            <w:tcW w:w="1131" w:type="dxa"/>
            <w:vAlign w:val="center"/>
          </w:tcPr>
          <w:p w14:paraId="57E02CFC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E2A9A49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36DBB15" w14:textId="77777777" w:rsidR="002D5A8E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33AF094B" w14:textId="77777777" w:rsidR="002D5A8E" w:rsidRDefault="00000000">
            <w:r>
              <w:t>1.145</w:t>
            </w:r>
          </w:p>
        </w:tc>
      </w:tr>
      <w:tr w:rsidR="002D5A8E" w14:paraId="2CF1414E" w14:textId="77777777">
        <w:tc>
          <w:tcPr>
            <w:tcW w:w="2263" w:type="dxa"/>
            <w:shd w:val="clear" w:color="auto" w:fill="E6E6E6"/>
            <w:vAlign w:val="center"/>
          </w:tcPr>
          <w:p w14:paraId="0A3C75F4" w14:textId="77777777" w:rsidR="002D5A8E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4C85CC89" w14:textId="77777777" w:rsidR="002D5A8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40474C4" w14:textId="77777777" w:rsidR="002D5A8E" w:rsidRDefault="00000000">
            <w:r>
              <w:t>365.07</w:t>
            </w:r>
          </w:p>
        </w:tc>
        <w:tc>
          <w:tcPr>
            <w:tcW w:w="1131" w:type="dxa"/>
            <w:vAlign w:val="center"/>
          </w:tcPr>
          <w:p w14:paraId="7A006A9A" w14:textId="77777777" w:rsidR="002D5A8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D068942" w14:textId="77777777" w:rsidR="002D5A8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ECC97CB" w14:textId="77777777" w:rsidR="002D5A8E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09E83977" w14:textId="77777777" w:rsidR="002D5A8E" w:rsidRDefault="00000000">
            <w:r>
              <w:t>1.314</w:t>
            </w:r>
          </w:p>
        </w:tc>
      </w:tr>
      <w:tr w:rsidR="002D5A8E" w14:paraId="2596E1DF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E631438" w14:textId="77777777" w:rsidR="002D5A8E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7A0B7BBC" w14:textId="77777777" w:rsidR="002D5A8E" w:rsidRDefault="00000000">
            <w:r>
              <w:t>231.565</w:t>
            </w:r>
          </w:p>
        </w:tc>
      </w:tr>
    </w:tbl>
    <w:p w14:paraId="2863E42E" w14:textId="77777777" w:rsidR="002D5A8E" w:rsidRDefault="00000000">
      <w:pPr>
        <w:pStyle w:val="3"/>
      </w:pPr>
      <w:bookmarkStart w:id="86" w:name="_Toc154605834"/>
      <w:r>
        <w:t>建材运输阶段</w:t>
      </w:r>
      <w:bookmarkEnd w:id="8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2D5A8E" w14:paraId="41771CBD" w14:textId="77777777">
        <w:tc>
          <w:tcPr>
            <w:tcW w:w="2954" w:type="dxa"/>
            <w:shd w:val="clear" w:color="auto" w:fill="E6E6E6"/>
            <w:vAlign w:val="center"/>
          </w:tcPr>
          <w:p w14:paraId="1B358D15" w14:textId="77777777" w:rsidR="002D5A8E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722655" w14:textId="77777777" w:rsidR="002D5A8E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35848F" w14:textId="77777777" w:rsidR="002D5A8E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2B618E" w14:textId="77777777" w:rsidR="002D5A8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514A44E0" w14:textId="77777777" w:rsidR="002D5A8E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941195F" w14:textId="77777777" w:rsidR="002D5A8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2D5A8E" w14:paraId="6926D548" w14:textId="77777777">
        <w:tc>
          <w:tcPr>
            <w:tcW w:w="2954" w:type="dxa"/>
            <w:shd w:val="clear" w:color="auto" w:fill="E6E6E6"/>
            <w:vAlign w:val="center"/>
          </w:tcPr>
          <w:p w14:paraId="11966697" w14:textId="77777777" w:rsidR="002D5A8E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51EA5FDC" w14:textId="77777777" w:rsidR="002D5A8E" w:rsidRDefault="00000000">
            <w:r>
              <w:t>261.34</w:t>
            </w:r>
          </w:p>
        </w:tc>
        <w:tc>
          <w:tcPr>
            <w:tcW w:w="1131" w:type="dxa"/>
            <w:vAlign w:val="center"/>
          </w:tcPr>
          <w:p w14:paraId="276C4CD2" w14:textId="77777777" w:rsidR="002D5A8E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0CBDC39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CC3892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0A305EA" w14:textId="77777777" w:rsidR="002D5A8E" w:rsidRDefault="00000000">
            <w:r>
              <w:t>1.202</w:t>
            </w:r>
          </w:p>
        </w:tc>
      </w:tr>
      <w:tr w:rsidR="002D5A8E" w14:paraId="12B02A92" w14:textId="77777777">
        <w:tc>
          <w:tcPr>
            <w:tcW w:w="2954" w:type="dxa"/>
            <w:shd w:val="clear" w:color="auto" w:fill="E6E6E6"/>
            <w:vAlign w:val="center"/>
          </w:tcPr>
          <w:p w14:paraId="11D129A3" w14:textId="77777777" w:rsidR="002D5A8E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20371D12" w14:textId="77777777" w:rsidR="002D5A8E" w:rsidRDefault="00000000">
            <w:r>
              <w:t>13.87</w:t>
            </w:r>
          </w:p>
        </w:tc>
        <w:tc>
          <w:tcPr>
            <w:tcW w:w="1131" w:type="dxa"/>
            <w:vAlign w:val="center"/>
          </w:tcPr>
          <w:p w14:paraId="7D63009F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A1BBFBB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5975F64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B338633" w14:textId="77777777" w:rsidR="002D5A8E" w:rsidRDefault="00000000">
            <w:r>
              <w:t>0.798</w:t>
            </w:r>
          </w:p>
        </w:tc>
      </w:tr>
      <w:tr w:rsidR="002D5A8E" w14:paraId="7555D925" w14:textId="77777777">
        <w:tc>
          <w:tcPr>
            <w:tcW w:w="2954" w:type="dxa"/>
            <w:shd w:val="clear" w:color="auto" w:fill="E6E6E6"/>
            <w:vAlign w:val="center"/>
          </w:tcPr>
          <w:p w14:paraId="0B5DE6ED" w14:textId="77777777" w:rsidR="002D5A8E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2C70DB4E" w14:textId="77777777" w:rsidR="002D5A8E" w:rsidRDefault="00000000">
            <w:r>
              <w:t>38.94</w:t>
            </w:r>
          </w:p>
        </w:tc>
        <w:tc>
          <w:tcPr>
            <w:tcW w:w="1131" w:type="dxa"/>
            <w:vAlign w:val="center"/>
          </w:tcPr>
          <w:p w14:paraId="009A0493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FAE2896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757CA46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DF7C539" w14:textId="77777777" w:rsidR="002D5A8E" w:rsidRDefault="00000000">
            <w:r>
              <w:t>2.239</w:t>
            </w:r>
          </w:p>
        </w:tc>
      </w:tr>
      <w:tr w:rsidR="002D5A8E" w14:paraId="61959E4F" w14:textId="77777777">
        <w:tc>
          <w:tcPr>
            <w:tcW w:w="2954" w:type="dxa"/>
            <w:shd w:val="clear" w:color="auto" w:fill="E6E6E6"/>
            <w:vAlign w:val="center"/>
          </w:tcPr>
          <w:p w14:paraId="79785E8B" w14:textId="77777777" w:rsidR="002D5A8E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19CFEF50" w14:textId="77777777" w:rsidR="002D5A8E" w:rsidRDefault="00000000">
            <w:r>
              <w:t>13.87</w:t>
            </w:r>
          </w:p>
        </w:tc>
        <w:tc>
          <w:tcPr>
            <w:tcW w:w="1131" w:type="dxa"/>
            <w:vAlign w:val="center"/>
          </w:tcPr>
          <w:p w14:paraId="591C8A6E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6F78AE8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198C42A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CAA6FF3" w14:textId="77777777" w:rsidR="002D5A8E" w:rsidRDefault="00000000">
            <w:r>
              <w:t>0.798</w:t>
            </w:r>
          </w:p>
        </w:tc>
      </w:tr>
      <w:tr w:rsidR="002D5A8E" w14:paraId="02CD6DA5" w14:textId="77777777">
        <w:tc>
          <w:tcPr>
            <w:tcW w:w="2954" w:type="dxa"/>
            <w:shd w:val="clear" w:color="auto" w:fill="E6E6E6"/>
            <w:vAlign w:val="center"/>
          </w:tcPr>
          <w:p w14:paraId="43E71F3B" w14:textId="77777777" w:rsidR="002D5A8E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14A5EECE" w14:textId="77777777" w:rsidR="002D5A8E" w:rsidRDefault="00000000">
            <w:r>
              <w:t>74.23</w:t>
            </w:r>
          </w:p>
        </w:tc>
        <w:tc>
          <w:tcPr>
            <w:tcW w:w="1131" w:type="dxa"/>
            <w:vAlign w:val="center"/>
          </w:tcPr>
          <w:p w14:paraId="3CC71C8B" w14:textId="77777777" w:rsidR="002D5A8E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D9ED3D1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130D22B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8FB7BEA" w14:textId="77777777" w:rsidR="002D5A8E" w:rsidRDefault="00000000">
            <w:r>
              <w:t>0.341</w:t>
            </w:r>
          </w:p>
        </w:tc>
      </w:tr>
      <w:tr w:rsidR="002D5A8E" w14:paraId="29898102" w14:textId="77777777">
        <w:tc>
          <w:tcPr>
            <w:tcW w:w="2954" w:type="dxa"/>
            <w:shd w:val="clear" w:color="auto" w:fill="E6E6E6"/>
            <w:vAlign w:val="center"/>
          </w:tcPr>
          <w:p w14:paraId="1DF3F7CF" w14:textId="77777777" w:rsidR="002D5A8E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337681C4" w14:textId="77777777" w:rsidR="002D5A8E" w:rsidRDefault="00000000">
            <w:r>
              <w:t>34.66</w:t>
            </w:r>
          </w:p>
        </w:tc>
        <w:tc>
          <w:tcPr>
            <w:tcW w:w="1131" w:type="dxa"/>
            <w:vAlign w:val="center"/>
          </w:tcPr>
          <w:p w14:paraId="645D0435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F775472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FEF8887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355B18F" w14:textId="77777777" w:rsidR="002D5A8E" w:rsidRDefault="00000000">
            <w:r>
              <w:t>1.993</w:t>
            </w:r>
          </w:p>
        </w:tc>
      </w:tr>
      <w:tr w:rsidR="002D5A8E" w14:paraId="0DFF2406" w14:textId="77777777">
        <w:tc>
          <w:tcPr>
            <w:tcW w:w="2954" w:type="dxa"/>
            <w:shd w:val="clear" w:color="auto" w:fill="E6E6E6"/>
            <w:vAlign w:val="center"/>
          </w:tcPr>
          <w:p w14:paraId="1B26FD33" w14:textId="77777777" w:rsidR="002D5A8E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41CC4E57" w14:textId="77777777" w:rsidR="002D5A8E" w:rsidRDefault="00000000">
            <w:r>
              <w:t>0.50</w:t>
            </w:r>
          </w:p>
        </w:tc>
        <w:tc>
          <w:tcPr>
            <w:tcW w:w="1131" w:type="dxa"/>
            <w:vAlign w:val="center"/>
          </w:tcPr>
          <w:p w14:paraId="55E63E04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CE5F432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CD60CB7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AB28758" w14:textId="77777777" w:rsidR="002D5A8E" w:rsidRDefault="00000000">
            <w:r>
              <w:t>0.029</w:t>
            </w:r>
          </w:p>
        </w:tc>
      </w:tr>
      <w:tr w:rsidR="002D5A8E" w14:paraId="4B36E2C7" w14:textId="77777777">
        <w:tc>
          <w:tcPr>
            <w:tcW w:w="2954" w:type="dxa"/>
            <w:shd w:val="clear" w:color="auto" w:fill="E6E6E6"/>
            <w:vAlign w:val="center"/>
          </w:tcPr>
          <w:p w14:paraId="1015A09F" w14:textId="77777777" w:rsidR="002D5A8E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90" w:type="dxa"/>
            <w:vAlign w:val="center"/>
          </w:tcPr>
          <w:p w14:paraId="28BFAE35" w14:textId="77777777" w:rsidR="002D5A8E" w:rsidRDefault="00000000">
            <w:r>
              <w:t>1.28</w:t>
            </w:r>
          </w:p>
        </w:tc>
        <w:tc>
          <w:tcPr>
            <w:tcW w:w="1131" w:type="dxa"/>
            <w:vAlign w:val="center"/>
          </w:tcPr>
          <w:p w14:paraId="5C8AF4CE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9DE5C99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2934AA6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7A39FD1" w14:textId="77777777" w:rsidR="002D5A8E" w:rsidRDefault="00000000">
            <w:r>
              <w:t>0.074</w:t>
            </w:r>
          </w:p>
        </w:tc>
      </w:tr>
      <w:tr w:rsidR="002D5A8E" w14:paraId="55542BC9" w14:textId="77777777">
        <w:tc>
          <w:tcPr>
            <w:tcW w:w="2954" w:type="dxa"/>
            <w:shd w:val="clear" w:color="auto" w:fill="E6E6E6"/>
            <w:vAlign w:val="center"/>
          </w:tcPr>
          <w:p w14:paraId="13A6BB92" w14:textId="77777777" w:rsidR="002D5A8E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7E768A41" w14:textId="77777777" w:rsidR="002D5A8E" w:rsidRDefault="00000000">
            <w:r>
              <w:t>0.35</w:t>
            </w:r>
          </w:p>
        </w:tc>
        <w:tc>
          <w:tcPr>
            <w:tcW w:w="1131" w:type="dxa"/>
            <w:vAlign w:val="center"/>
          </w:tcPr>
          <w:p w14:paraId="24A2E4FD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8377DAD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3DD1F6E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50B80AC" w14:textId="77777777" w:rsidR="002D5A8E" w:rsidRDefault="00000000">
            <w:r>
              <w:t>0.020</w:t>
            </w:r>
          </w:p>
        </w:tc>
      </w:tr>
      <w:tr w:rsidR="002D5A8E" w14:paraId="20AECA9A" w14:textId="77777777">
        <w:tc>
          <w:tcPr>
            <w:tcW w:w="2954" w:type="dxa"/>
            <w:shd w:val="clear" w:color="auto" w:fill="E6E6E6"/>
            <w:vAlign w:val="center"/>
          </w:tcPr>
          <w:p w14:paraId="1920AE0A" w14:textId="77777777" w:rsidR="002D5A8E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15C17E51" w14:textId="77777777" w:rsidR="002D5A8E" w:rsidRDefault="00000000">
            <w:r>
              <w:t>0.09</w:t>
            </w:r>
          </w:p>
        </w:tc>
        <w:tc>
          <w:tcPr>
            <w:tcW w:w="1131" w:type="dxa"/>
            <w:vAlign w:val="center"/>
          </w:tcPr>
          <w:p w14:paraId="3B17A43F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504CEEB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482D287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9D377FB" w14:textId="77777777" w:rsidR="002D5A8E" w:rsidRDefault="00000000">
            <w:r>
              <w:t>0.005</w:t>
            </w:r>
          </w:p>
        </w:tc>
      </w:tr>
      <w:tr w:rsidR="002D5A8E" w14:paraId="1CEB080C" w14:textId="77777777">
        <w:tc>
          <w:tcPr>
            <w:tcW w:w="2954" w:type="dxa"/>
            <w:shd w:val="clear" w:color="auto" w:fill="E6E6E6"/>
            <w:vAlign w:val="center"/>
          </w:tcPr>
          <w:p w14:paraId="6C9F376E" w14:textId="77777777" w:rsidR="002D5A8E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331E6DB9" w14:textId="77777777" w:rsidR="002D5A8E" w:rsidRDefault="00000000">
            <w:r>
              <w:t>9.57</w:t>
            </w:r>
          </w:p>
        </w:tc>
        <w:tc>
          <w:tcPr>
            <w:tcW w:w="1131" w:type="dxa"/>
            <w:vAlign w:val="center"/>
          </w:tcPr>
          <w:p w14:paraId="3164284D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A6AE07F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1334FC4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887CDB2" w14:textId="77777777" w:rsidR="002D5A8E" w:rsidRDefault="00000000">
            <w:r>
              <w:t>0.550</w:t>
            </w:r>
          </w:p>
        </w:tc>
      </w:tr>
      <w:tr w:rsidR="002D5A8E" w14:paraId="1B2BCA98" w14:textId="77777777">
        <w:tc>
          <w:tcPr>
            <w:tcW w:w="2954" w:type="dxa"/>
            <w:shd w:val="clear" w:color="auto" w:fill="E6E6E6"/>
            <w:vAlign w:val="center"/>
          </w:tcPr>
          <w:p w14:paraId="7FA07ACA" w14:textId="77777777" w:rsidR="002D5A8E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4A938DB2" w14:textId="77777777" w:rsidR="002D5A8E" w:rsidRDefault="00000000">
            <w:r>
              <w:t>0.97</w:t>
            </w:r>
          </w:p>
        </w:tc>
        <w:tc>
          <w:tcPr>
            <w:tcW w:w="1131" w:type="dxa"/>
            <w:vAlign w:val="center"/>
          </w:tcPr>
          <w:p w14:paraId="19AFB850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53E95F4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D0B70A8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AEDADA7" w14:textId="77777777" w:rsidR="002D5A8E" w:rsidRDefault="00000000">
            <w:r>
              <w:t>0.056</w:t>
            </w:r>
          </w:p>
        </w:tc>
      </w:tr>
      <w:tr w:rsidR="002D5A8E" w14:paraId="065F3CC8" w14:textId="77777777">
        <w:tc>
          <w:tcPr>
            <w:tcW w:w="2954" w:type="dxa"/>
            <w:shd w:val="clear" w:color="auto" w:fill="E6E6E6"/>
            <w:vAlign w:val="center"/>
          </w:tcPr>
          <w:p w14:paraId="7A07E469" w14:textId="77777777" w:rsidR="002D5A8E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1BD27D05" w14:textId="77777777" w:rsidR="002D5A8E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7512D971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F2CBFD4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2C82AEB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423396F" w14:textId="77777777" w:rsidR="002D5A8E" w:rsidRDefault="00000000">
            <w:r>
              <w:t>0.001</w:t>
            </w:r>
          </w:p>
        </w:tc>
      </w:tr>
      <w:tr w:rsidR="002D5A8E" w14:paraId="77925F3D" w14:textId="77777777">
        <w:tc>
          <w:tcPr>
            <w:tcW w:w="2954" w:type="dxa"/>
            <w:shd w:val="clear" w:color="auto" w:fill="E6E6E6"/>
            <w:vAlign w:val="center"/>
          </w:tcPr>
          <w:p w14:paraId="0EAB760A" w14:textId="77777777" w:rsidR="002D5A8E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62DC05A5" w14:textId="77777777" w:rsidR="002D5A8E" w:rsidRDefault="00000000">
            <w:r>
              <w:t>0.37</w:t>
            </w:r>
          </w:p>
        </w:tc>
        <w:tc>
          <w:tcPr>
            <w:tcW w:w="1131" w:type="dxa"/>
            <w:vAlign w:val="center"/>
          </w:tcPr>
          <w:p w14:paraId="2DD164A2" w14:textId="77777777" w:rsidR="002D5A8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50E5E96" w14:textId="77777777" w:rsidR="002D5A8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34F8220" w14:textId="77777777" w:rsidR="002D5A8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C3FD31A" w14:textId="77777777" w:rsidR="002D5A8E" w:rsidRDefault="00000000">
            <w:r>
              <w:t>0.021</w:t>
            </w:r>
          </w:p>
        </w:tc>
      </w:tr>
      <w:tr w:rsidR="002D5A8E" w14:paraId="1017CFF8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455C9C59" w14:textId="77777777" w:rsidR="002D5A8E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0CE6DF79" w14:textId="77777777" w:rsidR="002D5A8E" w:rsidRDefault="00000000">
            <w:r>
              <w:t>8.127</w:t>
            </w:r>
          </w:p>
        </w:tc>
      </w:tr>
    </w:tbl>
    <w:p w14:paraId="7C921A9B" w14:textId="77777777" w:rsidR="002D5A8E" w:rsidRDefault="00000000">
      <w:pPr>
        <w:pStyle w:val="2"/>
      </w:pPr>
      <w:bookmarkStart w:id="87" w:name="_Toc154605835"/>
      <w:r>
        <w:t>建筑建造拆除碳排放</w:t>
      </w:r>
      <w:bookmarkEnd w:id="87"/>
    </w:p>
    <w:p w14:paraId="0C13B162" w14:textId="77777777" w:rsidR="002D5A8E" w:rsidRDefault="00000000">
      <w:pPr>
        <w:pStyle w:val="3"/>
      </w:pPr>
      <w:bookmarkStart w:id="88" w:name="_Toc154605836"/>
      <w:r>
        <w:t>建筑建造</w:t>
      </w:r>
      <w:bookmarkEnd w:id="88"/>
    </w:p>
    <w:p w14:paraId="6A88C6DA" w14:textId="77777777" w:rsidR="002D5A8E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根据广东省《建筑碳排放计算导则（试行）》，采用经验公式法进行估算，公式如下：</w:t>
      </w:r>
    </w:p>
    <w:p w14:paraId="1C4199A0" w14:textId="77777777" w:rsidR="002D5A8E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1BAF4F57" w14:textId="77777777" w:rsidR="002D5A8E" w:rsidRDefault="00000000">
      <w:pPr>
        <w:rPr>
          <w:lang w:val="en-US"/>
        </w:rPr>
      </w:pPr>
      <w:r>
        <w:rPr>
          <w:lang w:val="en-US"/>
        </w:rPr>
        <w:lastRenderedPageBreak/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2F8389A2" w14:textId="77777777" w:rsidR="002D5A8E" w:rsidRDefault="00000000">
      <w:pPr>
        <w:rPr>
          <w:lang w:val="en-US"/>
        </w:rPr>
      </w:pPr>
      <w:r>
        <w:rPr>
          <w:lang w:val="en-US"/>
        </w:rPr>
        <w:t>则建造阶段碳排放估算值</w:t>
      </w:r>
      <w:r>
        <w:rPr>
          <w:lang w:val="en-US"/>
        </w:rPr>
        <w:t xml:space="preserve"> Cjz=Y×A,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2D5A8E" w14:paraId="53D7438B" w14:textId="77777777">
        <w:tc>
          <w:tcPr>
            <w:tcW w:w="2331" w:type="dxa"/>
            <w:shd w:val="clear" w:color="auto" w:fill="E6E6E6"/>
            <w:vAlign w:val="center"/>
          </w:tcPr>
          <w:p w14:paraId="6443DB33" w14:textId="77777777" w:rsidR="002D5A8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A3D1B15" w14:textId="77777777" w:rsidR="002D5A8E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544A928" w14:textId="77777777" w:rsidR="002D5A8E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61A23AC" w14:textId="77777777" w:rsidR="002D5A8E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2D5A8E" w14:paraId="63CDC18B" w14:textId="77777777">
        <w:tc>
          <w:tcPr>
            <w:tcW w:w="2331" w:type="dxa"/>
            <w:vAlign w:val="center"/>
          </w:tcPr>
          <w:p w14:paraId="0446FEF8" w14:textId="77777777" w:rsidR="002D5A8E" w:rsidRDefault="00000000">
            <w:r>
              <w:t>243.38</w:t>
            </w:r>
          </w:p>
        </w:tc>
        <w:tc>
          <w:tcPr>
            <w:tcW w:w="2331" w:type="dxa"/>
            <w:vAlign w:val="center"/>
          </w:tcPr>
          <w:p w14:paraId="32B030E8" w14:textId="77777777" w:rsidR="002D5A8E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2C5112B1" w14:textId="77777777" w:rsidR="002D5A8E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3D46E50C" w14:textId="77777777" w:rsidR="002D5A8E" w:rsidRDefault="00000000">
            <w:r>
              <w:t>0.971</w:t>
            </w:r>
          </w:p>
        </w:tc>
      </w:tr>
    </w:tbl>
    <w:p w14:paraId="6786D693" w14:textId="77777777" w:rsidR="002D5A8E" w:rsidRDefault="00000000">
      <w:pPr>
        <w:pStyle w:val="3"/>
      </w:pPr>
      <w:bookmarkStart w:id="89" w:name="_Toc154605837"/>
      <w:r>
        <w:t>建筑拆除</w:t>
      </w:r>
      <w:bookmarkEnd w:id="89"/>
    </w:p>
    <w:p w14:paraId="3AE2A084" w14:textId="77777777" w:rsidR="002D5A8E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2334BD00" w14:textId="77777777" w:rsidR="002D5A8E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394362B2" w14:textId="77777777" w:rsidR="002D5A8E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692E1B42" w14:textId="77777777" w:rsidR="002D5A8E" w:rsidRDefault="00000000">
      <w:pPr>
        <w:rPr>
          <w:lang w:val="en-US"/>
        </w:rPr>
      </w:pPr>
      <w:r>
        <w:rPr>
          <w:lang w:val="en-US"/>
        </w:rPr>
        <w:t>则拆除阶段碳排放估算值</w:t>
      </w:r>
      <w:r>
        <w:rPr>
          <w:lang w:val="en-US"/>
        </w:rPr>
        <w:t xml:space="preserve"> Ccc=Y×A,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2D5A8E" w14:paraId="29A67CFB" w14:textId="77777777">
        <w:tc>
          <w:tcPr>
            <w:tcW w:w="2331" w:type="dxa"/>
            <w:shd w:val="clear" w:color="auto" w:fill="E6E6E6"/>
            <w:vAlign w:val="center"/>
          </w:tcPr>
          <w:p w14:paraId="28D88F97" w14:textId="77777777" w:rsidR="002D5A8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7095AD1" w14:textId="77777777" w:rsidR="002D5A8E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CEDB7ED" w14:textId="77777777" w:rsidR="002D5A8E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6B5DB30" w14:textId="77777777" w:rsidR="002D5A8E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2D5A8E" w14:paraId="71839018" w14:textId="77777777">
        <w:tc>
          <w:tcPr>
            <w:tcW w:w="2331" w:type="dxa"/>
            <w:vAlign w:val="center"/>
          </w:tcPr>
          <w:p w14:paraId="73157A07" w14:textId="77777777" w:rsidR="002D5A8E" w:rsidRDefault="00000000">
            <w:r>
              <w:t>243.38</w:t>
            </w:r>
          </w:p>
        </w:tc>
        <w:tc>
          <w:tcPr>
            <w:tcW w:w="2331" w:type="dxa"/>
            <w:vAlign w:val="center"/>
          </w:tcPr>
          <w:p w14:paraId="19F75E60" w14:textId="77777777" w:rsidR="002D5A8E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41EC37DB" w14:textId="77777777" w:rsidR="002D5A8E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1E27A221" w14:textId="77777777" w:rsidR="002D5A8E" w:rsidRDefault="00000000">
            <w:r>
              <w:t>0.971</w:t>
            </w:r>
          </w:p>
        </w:tc>
      </w:tr>
    </w:tbl>
    <w:p w14:paraId="5F3BED31" w14:textId="77777777" w:rsidR="002D5A8E" w:rsidRDefault="00000000">
      <w:pPr>
        <w:pStyle w:val="2"/>
      </w:pPr>
      <w:bookmarkStart w:id="90" w:name="_Toc154605838"/>
      <w:r>
        <w:t>碳汇</w:t>
      </w:r>
      <w:bookmarkEnd w:id="9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2D5A8E" w14:paraId="1F389D62" w14:textId="77777777">
        <w:tc>
          <w:tcPr>
            <w:tcW w:w="3803" w:type="dxa"/>
            <w:shd w:val="clear" w:color="auto" w:fill="E6E6E6"/>
            <w:vAlign w:val="center"/>
          </w:tcPr>
          <w:p w14:paraId="1907500A" w14:textId="77777777" w:rsidR="002D5A8E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63DF0" w14:textId="77777777" w:rsidR="002D5A8E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D303C4" w14:textId="77777777" w:rsidR="002D5A8E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445F67" w14:textId="77777777" w:rsidR="002D5A8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0CCD28" w14:textId="77777777" w:rsidR="002D5A8E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20275019" w14:textId="77777777" w:rsidR="002D5A8E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2D5A8E" w14:paraId="06E17704" w14:textId="77777777">
        <w:tc>
          <w:tcPr>
            <w:tcW w:w="3803" w:type="dxa"/>
            <w:shd w:val="clear" w:color="auto" w:fill="E6E6E6"/>
            <w:vAlign w:val="center"/>
          </w:tcPr>
          <w:p w14:paraId="59FA8B52" w14:textId="77777777" w:rsidR="002D5A8E" w:rsidRDefault="00000000">
            <w:r>
              <w:t>休闲绿地</w:t>
            </w:r>
          </w:p>
        </w:tc>
        <w:tc>
          <w:tcPr>
            <w:tcW w:w="1131" w:type="dxa"/>
            <w:vAlign w:val="center"/>
          </w:tcPr>
          <w:p w14:paraId="7BBFB701" w14:textId="77777777" w:rsidR="002D5A8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4DCA8FD" w14:textId="77777777" w:rsidR="002D5A8E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204B9CB2" w14:textId="77777777" w:rsidR="002D5A8E" w:rsidRDefault="00000000">
            <w:r>
              <w:t>100</w:t>
            </w:r>
          </w:p>
        </w:tc>
        <w:tc>
          <w:tcPr>
            <w:tcW w:w="707" w:type="dxa"/>
            <w:vMerge w:val="restart"/>
            <w:vAlign w:val="center"/>
          </w:tcPr>
          <w:p w14:paraId="0FC727A4" w14:textId="77777777" w:rsidR="002D5A8E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66488349" w14:textId="77777777" w:rsidR="002D5A8E" w:rsidRDefault="00000000">
            <w:r>
              <w:t>17.777</w:t>
            </w:r>
          </w:p>
        </w:tc>
      </w:tr>
      <w:tr w:rsidR="002D5A8E" w14:paraId="1E2AC4BB" w14:textId="77777777">
        <w:tc>
          <w:tcPr>
            <w:tcW w:w="3803" w:type="dxa"/>
            <w:shd w:val="clear" w:color="auto" w:fill="E6E6E6"/>
            <w:vAlign w:val="center"/>
          </w:tcPr>
          <w:p w14:paraId="129F92B9" w14:textId="77777777" w:rsidR="002D5A8E" w:rsidRDefault="00000000">
            <w:r>
              <w:t>道路绿地</w:t>
            </w:r>
          </w:p>
        </w:tc>
        <w:tc>
          <w:tcPr>
            <w:tcW w:w="1131" w:type="dxa"/>
            <w:vAlign w:val="center"/>
          </w:tcPr>
          <w:p w14:paraId="0ECC7483" w14:textId="77777777" w:rsidR="002D5A8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49E8CFF" w14:textId="77777777" w:rsidR="002D5A8E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14:paraId="6193F072" w14:textId="77777777" w:rsidR="002D5A8E" w:rsidRDefault="00000000">
            <w:r>
              <w:t>45</w:t>
            </w:r>
          </w:p>
        </w:tc>
        <w:tc>
          <w:tcPr>
            <w:tcW w:w="707" w:type="dxa"/>
            <w:vMerge/>
            <w:vAlign w:val="center"/>
          </w:tcPr>
          <w:p w14:paraId="037C2F24" w14:textId="77777777" w:rsidR="002D5A8E" w:rsidRDefault="002D5A8E"/>
        </w:tc>
        <w:tc>
          <w:tcPr>
            <w:tcW w:w="1364" w:type="dxa"/>
            <w:vAlign w:val="center"/>
          </w:tcPr>
          <w:p w14:paraId="4E2936DE" w14:textId="77777777" w:rsidR="002D5A8E" w:rsidRDefault="00000000">
            <w:r>
              <w:t>9.214</w:t>
            </w:r>
          </w:p>
        </w:tc>
      </w:tr>
      <w:tr w:rsidR="002D5A8E" w14:paraId="761EEE17" w14:textId="77777777">
        <w:tc>
          <w:tcPr>
            <w:tcW w:w="3803" w:type="dxa"/>
            <w:shd w:val="clear" w:color="auto" w:fill="E6E6E6"/>
            <w:vAlign w:val="center"/>
          </w:tcPr>
          <w:p w14:paraId="69CA0ADB" w14:textId="77777777" w:rsidR="002D5A8E" w:rsidRDefault="00000000">
            <w:r>
              <w:t>居住区绿地</w:t>
            </w:r>
          </w:p>
        </w:tc>
        <w:tc>
          <w:tcPr>
            <w:tcW w:w="1131" w:type="dxa"/>
            <w:vAlign w:val="center"/>
          </w:tcPr>
          <w:p w14:paraId="070F53FF" w14:textId="77777777" w:rsidR="002D5A8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72160858" w14:textId="77777777" w:rsidR="002D5A8E" w:rsidRDefault="00000000">
            <w:r>
              <w:t>1.1606</w:t>
            </w:r>
          </w:p>
        </w:tc>
        <w:tc>
          <w:tcPr>
            <w:tcW w:w="707" w:type="dxa"/>
            <w:vAlign w:val="center"/>
          </w:tcPr>
          <w:p w14:paraId="524B0656" w14:textId="77777777" w:rsidR="002D5A8E" w:rsidRDefault="00000000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233F0083" w14:textId="77777777" w:rsidR="002D5A8E" w:rsidRDefault="002D5A8E"/>
        </w:tc>
        <w:tc>
          <w:tcPr>
            <w:tcW w:w="1364" w:type="dxa"/>
            <w:vAlign w:val="center"/>
          </w:tcPr>
          <w:p w14:paraId="43037150" w14:textId="77777777" w:rsidR="002D5A8E" w:rsidRDefault="00000000">
            <w:r>
              <w:t>13.927</w:t>
            </w:r>
          </w:p>
        </w:tc>
      </w:tr>
      <w:tr w:rsidR="002D5A8E" w14:paraId="766D8BC8" w14:textId="77777777">
        <w:tc>
          <w:tcPr>
            <w:tcW w:w="3803" w:type="dxa"/>
            <w:shd w:val="clear" w:color="auto" w:fill="E6E6E6"/>
            <w:vAlign w:val="center"/>
          </w:tcPr>
          <w:p w14:paraId="1BA0D501" w14:textId="77777777" w:rsidR="002D5A8E" w:rsidRDefault="00000000">
            <w:r>
              <w:t>单位附属绿地</w:t>
            </w:r>
          </w:p>
        </w:tc>
        <w:tc>
          <w:tcPr>
            <w:tcW w:w="1131" w:type="dxa"/>
            <w:vAlign w:val="center"/>
          </w:tcPr>
          <w:p w14:paraId="04184987" w14:textId="77777777" w:rsidR="002D5A8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32C9826E" w14:textId="77777777" w:rsidR="002D5A8E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14:paraId="779D8D40" w14:textId="77777777" w:rsidR="002D5A8E" w:rsidRDefault="00000000">
            <w:r>
              <w:t>70</w:t>
            </w:r>
          </w:p>
        </w:tc>
        <w:tc>
          <w:tcPr>
            <w:tcW w:w="707" w:type="dxa"/>
            <w:vMerge/>
            <w:vAlign w:val="center"/>
          </w:tcPr>
          <w:p w14:paraId="7240C18A" w14:textId="77777777" w:rsidR="002D5A8E" w:rsidRDefault="002D5A8E"/>
        </w:tc>
        <w:tc>
          <w:tcPr>
            <w:tcW w:w="1364" w:type="dxa"/>
            <w:vAlign w:val="center"/>
          </w:tcPr>
          <w:p w14:paraId="394DBD8D" w14:textId="77777777" w:rsidR="002D5A8E" w:rsidRDefault="00000000">
            <w:r>
              <w:t>2.573</w:t>
            </w:r>
          </w:p>
        </w:tc>
      </w:tr>
      <w:tr w:rsidR="002D5A8E" w14:paraId="1B1E2DF6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3987562" w14:textId="77777777" w:rsidR="002D5A8E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6ADC2902" w14:textId="77777777" w:rsidR="002D5A8E" w:rsidRDefault="00000000">
            <w:r>
              <w:t>43.491</w:t>
            </w:r>
          </w:p>
        </w:tc>
      </w:tr>
    </w:tbl>
    <w:p w14:paraId="6FD5F022" w14:textId="77777777" w:rsidR="002D5A8E" w:rsidRDefault="00000000">
      <w:pPr>
        <w:pStyle w:val="2"/>
      </w:pPr>
      <w:bookmarkStart w:id="91" w:name="_Toc154605839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5534CA85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7D6A4A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1B05E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6239DA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F647E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D5FF04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491D44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98A2EDE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1828960B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654A42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6CDDA8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252.69</w:t>
            </w:r>
            <w:bookmarkEnd w:id="92"/>
          </w:p>
        </w:tc>
        <w:tc>
          <w:tcPr>
            <w:tcW w:w="1833" w:type="dxa"/>
            <w:vAlign w:val="center"/>
          </w:tcPr>
          <w:p w14:paraId="0E985F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</w:t>
            </w:r>
            <w:bookmarkEnd w:id="93"/>
          </w:p>
        </w:tc>
        <w:tc>
          <w:tcPr>
            <w:tcW w:w="1722" w:type="dxa"/>
            <w:vAlign w:val="center"/>
          </w:tcPr>
          <w:p w14:paraId="06842F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32.410</w:t>
            </w:r>
            <w:bookmarkEnd w:id="94"/>
          </w:p>
        </w:tc>
      </w:tr>
      <w:tr w:rsidR="00F712B2" w:rsidRPr="00771B84" w14:paraId="17A37B64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6810ED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6C7FA8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137.79</w:t>
            </w:r>
            <w:bookmarkEnd w:id="95"/>
          </w:p>
        </w:tc>
        <w:tc>
          <w:tcPr>
            <w:tcW w:w="1833" w:type="dxa"/>
            <w:vAlign w:val="center"/>
          </w:tcPr>
          <w:p w14:paraId="786053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0.527</w:t>
            </w:r>
            <w:bookmarkEnd w:id="96"/>
          </w:p>
        </w:tc>
        <w:tc>
          <w:tcPr>
            <w:tcW w:w="1722" w:type="dxa"/>
            <w:vAlign w:val="center"/>
          </w:tcPr>
          <w:p w14:paraId="226855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17.673</w:t>
            </w:r>
            <w:bookmarkEnd w:id="97"/>
          </w:p>
        </w:tc>
      </w:tr>
      <w:tr w:rsidR="00222B5F" w:rsidRPr="00771B84" w14:paraId="3BD7D562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5C177E7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1A21CB3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8" w:name="照明能耗"/>
            <w:r w:rsidRPr="00771B84">
              <w:rPr>
                <w:rFonts w:hint="eastAsia"/>
                <w:lang w:val="en-US"/>
              </w:rPr>
              <w:t>499.42</w:t>
            </w:r>
            <w:bookmarkEnd w:id="98"/>
          </w:p>
        </w:tc>
        <w:tc>
          <w:tcPr>
            <w:tcW w:w="1833" w:type="dxa"/>
            <w:vAlign w:val="center"/>
          </w:tcPr>
          <w:p w14:paraId="1D7CA41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电力CO2排放因子4"/>
            <w:r>
              <w:t>0.527</w:t>
            </w:r>
            <w:bookmarkEnd w:id="99"/>
          </w:p>
        </w:tc>
        <w:tc>
          <w:tcPr>
            <w:tcW w:w="1722" w:type="dxa"/>
          </w:tcPr>
          <w:p w14:paraId="51AED96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照明能耗_电耗CO2排放"/>
            <w:r>
              <w:t>64.056</w:t>
            </w:r>
            <w:bookmarkEnd w:id="100"/>
          </w:p>
        </w:tc>
      </w:tr>
      <w:tr w:rsidR="00662AD3" w:rsidRPr="00771B84" w14:paraId="40DE2F73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6221DF93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488AF57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833" w:type="dxa"/>
            <w:vAlign w:val="center"/>
          </w:tcPr>
          <w:p w14:paraId="15F8127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2" w:name="电力CO2排放因子5"/>
            <w:r>
              <w:rPr>
                <w:rFonts w:hint="eastAsia"/>
                <w:lang w:val="en-US"/>
              </w:rPr>
              <w:t>0.527</w:t>
            </w:r>
            <w:bookmarkEnd w:id="102"/>
          </w:p>
        </w:tc>
        <w:tc>
          <w:tcPr>
            <w:tcW w:w="1722" w:type="dxa"/>
          </w:tcPr>
          <w:p w14:paraId="68E8AA6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设备用电_电耗CO2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222B5F" w:rsidRPr="00771B84" w14:paraId="025EB630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6CF16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92E6E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BB055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14:paraId="26D964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6"/>
            <w:r>
              <w:t>0.527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14:paraId="7CFFF4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其他能耗_电耗CO2排放"/>
            <w:r>
              <w:t>2062.979</w:t>
            </w:r>
            <w:bookmarkEnd w:id="106"/>
          </w:p>
        </w:tc>
      </w:tr>
      <w:tr w:rsidR="00222B5F" w:rsidRPr="00771B84" w14:paraId="35E8212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68009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AD08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2EEE91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14997.12</w:t>
            </w:r>
            <w:bookmarkEnd w:id="107"/>
          </w:p>
        </w:tc>
        <w:tc>
          <w:tcPr>
            <w:tcW w:w="1833" w:type="dxa"/>
            <w:vMerge/>
          </w:tcPr>
          <w:p w14:paraId="1149A9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1FEC5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C51DE9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54C2D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2F142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29E6E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1087.07</w:t>
            </w:r>
            <w:bookmarkEnd w:id="108"/>
          </w:p>
        </w:tc>
        <w:tc>
          <w:tcPr>
            <w:tcW w:w="1833" w:type="dxa"/>
            <w:vMerge/>
          </w:tcPr>
          <w:p w14:paraId="0309E7CE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E0E7958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26325C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BD52B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20BC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FBB12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16084.19</w:t>
            </w:r>
            <w:bookmarkEnd w:id="109"/>
          </w:p>
        </w:tc>
        <w:tc>
          <w:tcPr>
            <w:tcW w:w="1833" w:type="dxa"/>
            <w:vMerge/>
          </w:tcPr>
          <w:p w14:paraId="06CE56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4CA5D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5C7C6C0B" w14:textId="77777777" w:rsidTr="0009714A">
        <w:tc>
          <w:tcPr>
            <w:tcW w:w="1526" w:type="dxa"/>
            <w:shd w:val="clear" w:color="auto" w:fill="D0CECE"/>
            <w:vAlign w:val="center"/>
          </w:tcPr>
          <w:p w14:paraId="40AD5A59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56FE95D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158773E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9E352EC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0F119ED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0C98337A" w14:textId="77777777" w:rsidTr="00063D05">
        <w:tc>
          <w:tcPr>
            <w:tcW w:w="1526" w:type="dxa"/>
            <w:shd w:val="clear" w:color="auto" w:fill="FFFFFF"/>
            <w:vAlign w:val="center"/>
          </w:tcPr>
          <w:p w14:paraId="2C49BEC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快速模式供暖能耗_燃料类型"/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2427ED5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CA27A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快速模式供暖能耗"/>
            <w:r>
              <w:t>0.000</w:t>
            </w:r>
            <w:bookmarkEnd w:id="111"/>
          </w:p>
        </w:tc>
        <w:tc>
          <w:tcPr>
            <w:tcW w:w="1833" w:type="dxa"/>
            <w:shd w:val="clear" w:color="auto" w:fill="FFFFFF"/>
            <w:vAlign w:val="center"/>
          </w:tcPr>
          <w:p w14:paraId="285F4EB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快速模式供暖能耗_燃料CO2排放因子"/>
            <w:bookmarkEnd w:id="112"/>
          </w:p>
        </w:tc>
        <w:tc>
          <w:tcPr>
            <w:tcW w:w="1722" w:type="dxa"/>
            <w:shd w:val="clear" w:color="auto" w:fill="FFFFFF"/>
            <w:vAlign w:val="center"/>
          </w:tcPr>
          <w:p w14:paraId="6B5A91CC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13" w:name="快速模式供暖碳排放"/>
            <w:r>
              <w:rPr>
                <w:rFonts w:hint="eastAsia"/>
                <w:lang w:val="en-US"/>
              </w:rPr>
              <w:t>0.000</w:t>
            </w:r>
            <w:bookmarkEnd w:id="113"/>
          </w:p>
        </w:tc>
      </w:tr>
      <w:tr w:rsidR="001C41AF" w:rsidRPr="00771B84" w14:paraId="1049E190" w14:textId="77777777" w:rsidTr="00F408CF">
        <w:tc>
          <w:tcPr>
            <w:tcW w:w="1526" w:type="dxa"/>
            <w:shd w:val="clear" w:color="auto" w:fill="FFFFFF"/>
            <w:vAlign w:val="center"/>
          </w:tcPr>
          <w:p w14:paraId="45FB863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生活热水热源能耗_燃料类型"/>
            <w:r>
              <w:t>无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5D59D7D5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B9E204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生活热水锅炉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shd w:val="clear" w:color="auto" w:fill="FFFFFF"/>
            <w:vAlign w:val="center"/>
          </w:tcPr>
          <w:p w14:paraId="282092EA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生活热水热源能耗_燃料CO2排放因子"/>
            <w:r>
              <w:t>0</w:t>
            </w:r>
            <w:bookmarkEnd w:id="116"/>
          </w:p>
        </w:tc>
        <w:tc>
          <w:tcPr>
            <w:tcW w:w="1722" w:type="dxa"/>
            <w:shd w:val="clear" w:color="auto" w:fill="FFFFFF"/>
            <w:vAlign w:val="center"/>
          </w:tcPr>
          <w:p w14:paraId="04B0DE3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生活热水锅炉碳排放"/>
            <w:r>
              <w:rPr>
                <w:rFonts w:hint="eastAsia"/>
                <w:lang w:val="en-US"/>
              </w:rPr>
              <w:t>0.000</w:t>
            </w:r>
            <w:bookmarkEnd w:id="117"/>
          </w:p>
        </w:tc>
      </w:tr>
      <w:tr w:rsidR="001C41AF" w:rsidRPr="00771B84" w14:paraId="7F9DDBD5" w14:textId="77777777" w:rsidTr="00F408CF">
        <w:tc>
          <w:tcPr>
            <w:tcW w:w="1526" w:type="dxa"/>
            <w:shd w:val="clear" w:color="auto" w:fill="FFFFFF"/>
            <w:vAlign w:val="center"/>
          </w:tcPr>
          <w:p w14:paraId="7D5F154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炊事能耗_燃料类型"/>
            <w:r>
              <w:t>燃气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43BFEE9A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31719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炊事燃气消耗"/>
            <w:r>
              <w:rPr>
                <w:rFonts w:hint="eastAsia"/>
                <w:lang w:val="en-US"/>
              </w:rPr>
              <w:t>-</w:t>
            </w:r>
            <w:bookmarkEnd w:id="11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4DECFE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炊事能耗_燃料CO2排放因子"/>
            <w:r>
              <w:t>55.54</w:t>
            </w:r>
            <w:bookmarkEnd w:id="120"/>
          </w:p>
        </w:tc>
        <w:tc>
          <w:tcPr>
            <w:tcW w:w="1722" w:type="dxa"/>
            <w:shd w:val="clear" w:color="auto" w:fill="FFFFFF"/>
            <w:vAlign w:val="center"/>
          </w:tcPr>
          <w:p w14:paraId="32DA669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炊事碳排放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60132F" w:rsidRPr="00771B84" w14:paraId="287D149D" w14:textId="77777777" w:rsidTr="0009714A">
        <w:tc>
          <w:tcPr>
            <w:tcW w:w="1526" w:type="dxa"/>
            <w:shd w:val="clear" w:color="auto" w:fill="D0CECE"/>
            <w:vAlign w:val="center"/>
          </w:tcPr>
          <w:p w14:paraId="660770B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67B08F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913132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BD317A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C3E98E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79B22216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618C891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3870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560FEB5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246.18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3BC338C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电力CO2排放因子7"/>
            <w:r>
              <w:t>0.527</w:t>
            </w:r>
            <w:bookmarkEnd w:id="123"/>
          </w:p>
        </w:tc>
        <w:tc>
          <w:tcPr>
            <w:tcW w:w="1722" w:type="dxa"/>
          </w:tcPr>
          <w:p w14:paraId="4B64EBA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光伏能耗_电耗CO2排放"/>
            <w:r>
              <w:t>31.575</w:t>
            </w:r>
            <w:bookmarkEnd w:id="124"/>
          </w:p>
        </w:tc>
      </w:tr>
      <w:tr w:rsidR="00565806" w:rsidRPr="00771B84" w14:paraId="1AA55DC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1D2A8D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3397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5E02E0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</w:tcPr>
          <w:p w14:paraId="5453557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1C022DD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:rsidR="00222B5F" w:rsidRPr="00771B84" w14:paraId="4FF43EA4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550AAE59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15CF62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总碳排放"/>
            <w:r>
              <w:t>2145.542</w:t>
            </w:r>
            <w:bookmarkEnd w:id="127"/>
          </w:p>
        </w:tc>
        <w:bookmarkStart w:id="128" w:name="建筑总碳排放平米"/>
        <w:bookmarkEnd w:id="128"/>
      </w:tr>
    </w:tbl>
    <w:p w14:paraId="6813EB53" w14:textId="77777777" w:rsidR="00000000" w:rsidRDefault="00000000"/>
    <w:p w14:paraId="5F37AF82" w14:textId="77777777" w:rsidR="002D5A8E" w:rsidRDefault="002D5A8E">
      <w:pPr>
        <w:rPr>
          <w:lang w:val="en-US"/>
        </w:rPr>
      </w:pPr>
    </w:p>
    <w:p w14:paraId="7654FEB1" w14:textId="77777777" w:rsidR="002D5A8E" w:rsidRDefault="00000000">
      <w:pPr>
        <w:pStyle w:val="2"/>
      </w:pPr>
      <w:bookmarkStart w:id="129" w:name="_Toc154605840"/>
      <w:r>
        <w:t>全生命周期</w:t>
      </w:r>
      <w:bookmarkEnd w:id="129"/>
    </w:p>
    <w:p w14:paraId="35BBBECB" w14:textId="77777777" w:rsidR="002D5A8E" w:rsidRDefault="00000000">
      <w:pPr>
        <w:pStyle w:val="3"/>
      </w:pPr>
      <w:bookmarkStart w:id="130" w:name="_Toc154605841"/>
      <w:r>
        <w:t>单位面积指标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2D5A8E" w14:paraId="3999F64E" w14:textId="77777777">
        <w:tc>
          <w:tcPr>
            <w:tcW w:w="2263" w:type="dxa"/>
            <w:shd w:val="clear" w:color="auto" w:fill="E6E6E6"/>
            <w:vAlign w:val="center"/>
          </w:tcPr>
          <w:p w14:paraId="7E933A33" w14:textId="77777777" w:rsidR="002D5A8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12CA92A" w14:textId="77777777" w:rsidR="002D5A8E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962AD29" w14:textId="77777777" w:rsidR="002D5A8E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2D5A8E" w14:paraId="129151BC" w14:textId="77777777">
        <w:tc>
          <w:tcPr>
            <w:tcW w:w="2263" w:type="dxa"/>
            <w:shd w:val="clear" w:color="auto" w:fill="E6E6E6"/>
            <w:vAlign w:val="center"/>
          </w:tcPr>
          <w:p w14:paraId="628AE434" w14:textId="77777777" w:rsidR="002D5A8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5617EE1" w14:textId="77777777" w:rsidR="002D5A8E" w:rsidRDefault="00000000">
            <w:r>
              <w:t>19.03</w:t>
            </w:r>
          </w:p>
        </w:tc>
        <w:tc>
          <w:tcPr>
            <w:tcW w:w="3316" w:type="dxa"/>
            <w:vAlign w:val="center"/>
          </w:tcPr>
          <w:p w14:paraId="084D2501" w14:textId="77777777" w:rsidR="002D5A8E" w:rsidRDefault="00000000">
            <w:r>
              <w:t>951.43</w:t>
            </w:r>
          </w:p>
        </w:tc>
      </w:tr>
      <w:tr w:rsidR="002D5A8E" w14:paraId="0E3F2F0C" w14:textId="77777777">
        <w:tc>
          <w:tcPr>
            <w:tcW w:w="2263" w:type="dxa"/>
            <w:shd w:val="clear" w:color="auto" w:fill="E6E6E6"/>
            <w:vAlign w:val="center"/>
          </w:tcPr>
          <w:p w14:paraId="6BF95FE1" w14:textId="77777777" w:rsidR="002D5A8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8E0189F" w14:textId="77777777" w:rsidR="002D5A8E" w:rsidRDefault="00000000">
            <w:r>
              <w:t>0.67</w:t>
            </w:r>
          </w:p>
        </w:tc>
        <w:tc>
          <w:tcPr>
            <w:tcW w:w="3316" w:type="dxa"/>
            <w:vAlign w:val="center"/>
          </w:tcPr>
          <w:p w14:paraId="281D7C88" w14:textId="77777777" w:rsidR="002D5A8E" w:rsidRDefault="00000000">
            <w:r>
              <w:t>33.40</w:t>
            </w:r>
          </w:p>
        </w:tc>
      </w:tr>
      <w:tr w:rsidR="002D5A8E" w14:paraId="4A181605" w14:textId="77777777">
        <w:tc>
          <w:tcPr>
            <w:tcW w:w="2263" w:type="dxa"/>
            <w:shd w:val="clear" w:color="auto" w:fill="E6E6E6"/>
            <w:vAlign w:val="center"/>
          </w:tcPr>
          <w:p w14:paraId="28FC9755" w14:textId="77777777" w:rsidR="002D5A8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D4665A7" w14:textId="77777777" w:rsidR="002D5A8E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10B6A657" w14:textId="77777777" w:rsidR="002D5A8E" w:rsidRDefault="00000000">
            <w:r>
              <w:t>3.99</w:t>
            </w:r>
          </w:p>
        </w:tc>
      </w:tr>
      <w:tr w:rsidR="002D5A8E" w14:paraId="7745A1B6" w14:textId="77777777">
        <w:tc>
          <w:tcPr>
            <w:tcW w:w="2263" w:type="dxa"/>
            <w:shd w:val="clear" w:color="auto" w:fill="E6E6E6"/>
            <w:vAlign w:val="center"/>
          </w:tcPr>
          <w:p w14:paraId="1911A36C" w14:textId="77777777" w:rsidR="002D5A8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4B72566" w14:textId="77777777" w:rsidR="002D5A8E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1122989E" w14:textId="77777777" w:rsidR="002D5A8E" w:rsidRDefault="00000000">
            <w:r>
              <w:t>3.99</w:t>
            </w:r>
          </w:p>
        </w:tc>
      </w:tr>
      <w:tr w:rsidR="002D5A8E" w14:paraId="1ACB831E" w14:textId="77777777">
        <w:tc>
          <w:tcPr>
            <w:tcW w:w="2263" w:type="dxa"/>
            <w:shd w:val="clear" w:color="auto" w:fill="E6E6E6"/>
            <w:vAlign w:val="center"/>
          </w:tcPr>
          <w:p w14:paraId="4559CBC9" w14:textId="77777777" w:rsidR="002D5A8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0EBC3D9" w14:textId="77777777" w:rsidR="002D5A8E" w:rsidRDefault="00000000">
            <w:r>
              <w:t>176.31</w:t>
            </w:r>
          </w:p>
        </w:tc>
        <w:tc>
          <w:tcPr>
            <w:tcW w:w="3316" w:type="dxa"/>
            <w:vAlign w:val="center"/>
          </w:tcPr>
          <w:p w14:paraId="0FC52FE8" w14:textId="77777777" w:rsidR="002D5A8E" w:rsidRDefault="00000000">
            <w:r>
              <w:t>8815.61</w:t>
            </w:r>
          </w:p>
        </w:tc>
      </w:tr>
      <w:tr w:rsidR="002D5A8E" w14:paraId="2A7ED572" w14:textId="77777777">
        <w:tc>
          <w:tcPr>
            <w:tcW w:w="2263" w:type="dxa"/>
            <w:shd w:val="clear" w:color="auto" w:fill="E6E6E6"/>
            <w:vAlign w:val="center"/>
          </w:tcPr>
          <w:p w14:paraId="0C71D358" w14:textId="77777777" w:rsidR="002D5A8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5C5885A" w14:textId="77777777" w:rsidR="002D5A8E" w:rsidRDefault="00000000">
            <w:r>
              <w:t>-3.57</w:t>
            </w:r>
          </w:p>
        </w:tc>
        <w:tc>
          <w:tcPr>
            <w:tcW w:w="3316" w:type="dxa"/>
            <w:vAlign w:val="center"/>
          </w:tcPr>
          <w:p w14:paraId="060C8CB6" w14:textId="77777777" w:rsidR="002D5A8E" w:rsidRDefault="00000000">
            <w:r>
              <w:t>-178.69</w:t>
            </w:r>
          </w:p>
        </w:tc>
      </w:tr>
      <w:tr w:rsidR="002D5A8E" w14:paraId="0B8F290F" w14:textId="77777777">
        <w:tc>
          <w:tcPr>
            <w:tcW w:w="2263" w:type="dxa"/>
            <w:shd w:val="clear" w:color="auto" w:fill="E6E6E6"/>
            <w:vAlign w:val="center"/>
          </w:tcPr>
          <w:p w14:paraId="5ECF3A26" w14:textId="77777777" w:rsidR="002D5A8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EF6A570" w14:textId="77777777" w:rsidR="002D5A8E" w:rsidRDefault="00000000">
            <w:r>
              <w:t>192.60</w:t>
            </w:r>
          </w:p>
        </w:tc>
        <w:tc>
          <w:tcPr>
            <w:tcW w:w="3316" w:type="dxa"/>
            <w:vAlign w:val="center"/>
          </w:tcPr>
          <w:p w14:paraId="67358729" w14:textId="77777777" w:rsidR="002D5A8E" w:rsidRDefault="00000000">
            <w:r>
              <w:t>9629.73</w:t>
            </w:r>
          </w:p>
        </w:tc>
      </w:tr>
    </w:tbl>
    <w:p w14:paraId="0E26CCEA" w14:textId="77777777" w:rsidR="002D5A8E" w:rsidRDefault="00000000">
      <w:pPr>
        <w:pStyle w:val="3"/>
      </w:pPr>
      <w:bookmarkStart w:id="131" w:name="_Toc154605842"/>
      <w:r>
        <w:t>总碳排放量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2D5A8E" w14:paraId="2CAF5272" w14:textId="77777777">
        <w:tc>
          <w:tcPr>
            <w:tcW w:w="2263" w:type="dxa"/>
            <w:shd w:val="clear" w:color="auto" w:fill="E6E6E6"/>
            <w:vAlign w:val="center"/>
          </w:tcPr>
          <w:p w14:paraId="018FE3C9" w14:textId="77777777" w:rsidR="002D5A8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8224108" w14:textId="77777777" w:rsidR="002D5A8E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25258D6D" w14:textId="77777777" w:rsidR="002D5A8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2D5A8E" w14:paraId="5B254766" w14:textId="77777777">
        <w:tc>
          <w:tcPr>
            <w:tcW w:w="2263" w:type="dxa"/>
            <w:shd w:val="clear" w:color="auto" w:fill="E6E6E6"/>
            <w:vAlign w:val="center"/>
          </w:tcPr>
          <w:p w14:paraId="5CFAB851" w14:textId="77777777" w:rsidR="002D5A8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197DD5E8" w14:textId="77777777" w:rsidR="002D5A8E" w:rsidRDefault="00000000">
            <w:r>
              <w:t>4.631</w:t>
            </w:r>
          </w:p>
        </w:tc>
        <w:tc>
          <w:tcPr>
            <w:tcW w:w="3316" w:type="dxa"/>
            <w:vAlign w:val="center"/>
          </w:tcPr>
          <w:p w14:paraId="0B83D23E" w14:textId="77777777" w:rsidR="002D5A8E" w:rsidRDefault="00000000">
            <w:r>
              <w:t>231.565</w:t>
            </w:r>
          </w:p>
        </w:tc>
      </w:tr>
      <w:tr w:rsidR="002D5A8E" w14:paraId="54B55BBF" w14:textId="77777777">
        <w:tc>
          <w:tcPr>
            <w:tcW w:w="2263" w:type="dxa"/>
            <w:shd w:val="clear" w:color="auto" w:fill="E6E6E6"/>
            <w:vAlign w:val="center"/>
          </w:tcPr>
          <w:p w14:paraId="4030FAB5" w14:textId="77777777" w:rsidR="002D5A8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20EC5C0" w14:textId="77777777" w:rsidR="002D5A8E" w:rsidRDefault="00000000">
            <w:r>
              <w:t>0.163</w:t>
            </w:r>
          </w:p>
        </w:tc>
        <w:tc>
          <w:tcPr>
            <w:tcW w:w="3316" w:type="dxa"/>
            <w:vAlign w:val="center"/>
          </w:tcPr>
          <w:p w14:paraId="7BC521FA" w14:textId="77777777" w:rsidR="002D5A8E" w:rsidRDefault="00000000">
            <w:r>
              <w:t>8.127</w:t>
            </w:r>
          </w:p>
        </w:tc>
      </w:tr>
      <w:tr w:rsidR="002D5A8E" w14:paraId="7DA22E51" w14:textId="77777777">
        <w:tc>
          <w:tcPr>
            <w:tcW w:w="2263" w:type="dxa"/>
            <w:shd w:val="clear" w:color="auto" w:fill="E6E6E6"/>
            <w:vAlign w:val="center"/>
          </w:tcPr>
          <w:p w14:paraId="4C8D85D4" w14:textId="77777777" w:rsidR="002D5A8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C53EEE1" w14:textId="77777777" w:rsidR="002D5A8E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6B0017E9" w14:textId="77777777" w:rsidR="002D5A8E" w:rsidRDefault="00000000">
            <w:r>
              <w:t>0.971</w:t>
            </w:r>
          </w:p>
        </w:tc>
      </w:tr>
      <w:tr w:rsidR="002D5A8E" w14:paraId="4BD43416" w14:textId="77777777">
        <w:tc>
          <w:tcPr>
            <w:tcW w:w="2263" w:type="dxa"/>
            <w:shd w:val="clear" w:color="auto" w:fill="E6E6E6"/>
            <w:vAlign w:val="center"/>
          </w:tcPr>
          <w:p w14:paraId="51D7D030" w14:textId="77777777" w:rsidR="002D5A8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F5A9787" w14:textId="77777777" w:rsidR="002D5A8E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31740AEF" w14:textId="77777777" w:rsidR="002D5A8E" w:rsidRDefault="00000000">
            <w:r>
              <w:t>0.971</w:t>
            </w:r>
          </w:p>
        </w:tc>
      </w:tr>
      <w:tr w:rsidR="002D5A8E" w14:paraId="4FAB5A75" w14:textId="77777777">
        <w:tc>
          <w:tcPr>
            <w:tcW w:w="2263" w:type="dxa"/>
            <w:shd w:val="clear" w:color="auto" w:fill="E6E6E6"/>
            <w:vAlign w:val="center"/>
          </w:tcPr>
          <w:p w14:paraId="26DF11DA" w14:textId="77777777" w:rsidR="002D5A8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6BC9436" w14:textId="77777777" w:rsidR="002D5A8E" w:rsidRDefault="00000000">
            <w:r>
              <w:t>42.911</w:t>
            </w:r>
          </w:p>
        </w:tc>
        <w:tc>
          <w:tcPr>
            <w:tcW w:w="3316" w:type="dxa"/>
            <w:vAlign w:val="center"/>
          </w:tcPr>
          <w:p w14:paraId="1B8EC86A" w14:textId="77777777" w:rsidR="002D5A8E" w:rsidRDefault="00000000">
            <w:r>
              <w:t>2145.542</w:t>
            </w:r>
          </w:p>
        </w:tc>
      </w:tr>
      <w:tr w:rsidR="002D5A8E" w14:paraId="4554DD85" w14:textId="77777777">
        <w:tc>
          <w:tcPr>
            <w:tcW w:w="2263" w:type="dxa"/>
            <w:shd w:val="clear" w:color="auto" w:fill="E6E6E6"/>
            <w:vAlign w:val="center"/>
          </w:tcPr>
          <w:p w14:paraId="7BBA0D12" w14:textId="77777777" w:rsidR="002D5A8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B947230" w14:textId="77777777" w:rsidR="002D5A8E" w:rsidRDefault="00000000">
            <w:r>
              <w:t>-0.870</w:t>
            </w:r>
          </w:p>
        </w:tc>
        <w:tc>
          <w:tcPr>
            <w:tcW w:w="3316" w:type="dxa"/>
            <w:vAlign w:val="center"/>
          </w:tcPr>
          <w:p w14:paraId="78ED5EA5" w14:textId="77777777" w:rsidR="002D5A8E" w:rsidRDefault="00000000">
            <w:r>
              <w:t>-43.491</w:t>
            </w:r>
          </w:p>
        </w:tc>
      </w:tr>
      <w:tr w:rsidR="002D5A8E" w14:paraId="07F0BDFE" w14:textId="77777777">
        <w:tc>
          <w:tcPr>
            <w:tcW w:w="2263" w:type="dxa"/>
            <w:shd w:val="clear" w:color="auto" w:fill="E6E6E6"/>
            <w:vAlign w:val="center"/>
          </w:tcPr>
          <w:p w14:paraId="63C321A3" w14:textId="77777777" w:rsidR="002D5A8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FEE60C0" w14:textId="77777777" w:rsidR="002D5A8E" w:rsidRDefault="00000000">
            <w:r>
              <w:t>46.873</w:t>
            </w:r>
          </w:p>
        </w:tc>
        <w:tc>
          <w:tcPr>
            <w:tcW w:w="3316" w:type="dxa"/>
            <w:vAlign w:val="center"/>
          </w:tcPr>
          <w:p w14:paraId="07028D3B" w14:textId="77777777" w:rsidR="002D5A8E" w:rsidRDefault="00000000">
            <w:r>
              <w:t>2343.685</w:t>
            </w:r>
          </w:p>
        </w:tc>
      </w:tr>
    </w:tbl>
    <w:p w14:paraId="39B57D89" w14:textId="77777777" w:rsidR="002D5A8E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80A6AAB" wp14:editId="02AAF1EC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0FAF5E" wp14:editId="3BC791AD">
            <wp:extent cx="5544132" cy="562986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DB675" w14:textId="77777777" w:rsidR="002D5A8E" w:rsidRDefault="002D5A8E">
      <w:pPr>
        <w:rPr>
          <w:lang w:val="en-US"/>
        </w:rPr>
      </w:pPr>
    </w:p>
    <w:p w14:paraId="776D5721" w14:textId="77777777" w:rsidR="002D5A8E" w:rsidRDefault="002D5A8E"/>
    <w:p w14:paraId="38B488C6" w14:textId="77777777" w:rsidR="002D5A8E" w:rsidRDefault="002D5A8E">
      <w:pPr>
        <w:sectPr w:rsidR="002D5A8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0EFE12F" w14:textId="77777777" w:rsidR="002D5A8E" w:rsidRDefault="00000000">
      <w:pPr>
        <w:pStyle w:val="1"/>
      </w:pPr>
      <w:bookmarkStart w:id="132" w:name="_Toc154605843"/>
      <w:r>
        <w:lastRenderedPageBreak/>
        <w:t>附录</w:t>
      </w:r>
      <w:bookmarkEnd w:id="132"/>
    </w:p>
    <w:p w14:paraId="0D9E85F8" w14:textId="77777777" w:rsidR="002D5A8E" w:rsidRDefault="00000000">
      <w:pPr>
        <w:pStyle w:val="2"/>
      </w:pPr>
      <w:bookmarkStart w:id="133" w:name="_Toc154605844"/>
      <w:r>
        <w:t>工作日/节假日人员逐时在室率(%)</w:t>
      </w:r>
      <w:bookmarkEnd w:id="133"/>
    </w:p>
    <w:p w14:paraId="15862FEC" w14:textId="77777777" w:rsidR="002D5A8E" w:rsidRDefault="002D5A8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4A92C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93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B9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A5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FB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95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AF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CD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CB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24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02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B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7A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FE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7C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5F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8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6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9B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E6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00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45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09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0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46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9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D5A8E" w14:paraId="23B41F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0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4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9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6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B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C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C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6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8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F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D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198FD7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1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A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D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F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4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A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E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6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2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4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1DD558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C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0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3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8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F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C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9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7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C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8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B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A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650953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6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9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F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D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2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8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E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1FA558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3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9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1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0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D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8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7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9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C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E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2D5A8E" w14:paraId="34CDD1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2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8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7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7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4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5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C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1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7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D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2D5A8E" w14:paraId="21FC14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4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2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F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C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0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5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0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8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547D86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5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1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A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5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2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C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A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D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B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046C483" w14:textId="77777777" w:rsidR="002D5A8E" w:rsidRDefault="002D5A8E"/>
    <w:p w14:paraId="25ED932F" w14:textId="77777777" w:rsidR="002D5A8E" w:rsidRDefault="00000000">
      <w:r>
        <w:t>注：上行：工作日；下行：节假日</w:t>
      </w:r>
    </w:p>
    <w:p w14:paraId="26343164" w14:textId="77777777" w:rsidR="002D5A8E" w:rsidRDefault="00000000">
      <w:pPr>
        <w:pStyle w:val="2"/>
      </w:pPr>
      <w:bookmarkStart w:id="134" w:name="_Toc154605845"/>
      <w:r>
        <w:t>工作日/节假日照明开关时间表(%)</w:t>
      </w:r>
      <w:bookmarkEnd w:id="134"/>
    </w:p>
    <w:p w14:paraId="3B578F76" w14:textId="77777777" w:rsidR="002D5A8E" w:rsidRDefault="002D5A8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2DBFF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77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89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79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98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FB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40E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C7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86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AB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35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44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64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5A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84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C4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6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87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07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A3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C2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F8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C8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97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51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FF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D5A8E" w14:paraId="741F9E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8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9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1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7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2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A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8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E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8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7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E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0F9A94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9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E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A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2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F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F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2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D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1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4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0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E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051CC6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3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1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9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9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0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E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A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8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2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583E6F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9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7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9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3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6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4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D5A8E" w14:paraId="0CA201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8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3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5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B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C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2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9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C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D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C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2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1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D5A8E" w14:paraId="26C48E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F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E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2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5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5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3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1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E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E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8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4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C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1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8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D5A8E" w14:paraId="33B824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A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9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B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1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F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0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1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B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006033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E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9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7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5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9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5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7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2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0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6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F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1B68E48" w14:textId="77777777" w:rsidR="002D5A8E" w:rsidRDefault="002D5A8E"/>
    <w:p w14:paraId="537D1B33" w14:textId="77777777" w:rsidR="002D5A8E" w:rsidRDefault="00000000">
      <w:r>
        <w:t>注：上行：工作日；下行：节假日</w:t>
      </w:r>
    </w:p>
    <w:p w14:paraId="0189601F" w14:textId="77777777" w:rsidR="002D5A8E" w:rsidRDefault="00000000">
      <w:pPr>
        <w:pStyle w:val="2"/>
      </w:pPr>
      <w:bookmarkStart w:id="135" w:name="_Toc154605846"/>
      <w:r>
        <w:t>工作日/节假日设备逐时使用率(%)</w:t>
      </w:r>
      <w:bookmarkEnd w:id="135"/>
    </w:p>
    <w:p w14:paraId="0E393871" w14:textId="77777777" w:rsidR="002D5A8E" w:rsidRDefault="002D5A8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9615C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6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F0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DF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63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28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86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CB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C6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18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1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13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79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0E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92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E7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B0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1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76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85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6C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72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48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69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2C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62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D5A8E" w14:paraId="32AB51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1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7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E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9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4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B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6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3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B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2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A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6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F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D5A8E" w14:paraId="4266C2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8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F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1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5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3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7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A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6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8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D5A8E" w14:paraId="5CA2F8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E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6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E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E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F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7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D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8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3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D5A8E" w14:paraId="3C2DD7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5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2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8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1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6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D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F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4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5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E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A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0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5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C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3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8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D5A8E" w14:paraId="706DB7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2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C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B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C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A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6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5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B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4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B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2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0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F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D5A8E" w14:paraId="75BD65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E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F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2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6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7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0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5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B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F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D5A8E" w14:paraId="50743F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2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D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8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4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3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4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B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9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4F5BAD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A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3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A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D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B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A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6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A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D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B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20E3E39" w14:textId="77777777" w:rsidR="002D5A8E" w:rsidRDefault="002D5A8E"/>
    <w:p w14:paraId="1775E24F" w14:textId="77777777" w:rsidR="002D5A8E" w:rsidRDefault="00000000">
      <w:r>
        <w:t>注：上行：工作日；下行：节假日</w:t>
      </w:r>
    </w:p>
    <w:p w14:paraId="20779CC2" w14:textId="77777777" w:rsidR="002D5A8E" w:rsidRDefault="002D5A8E"/>
    <w:sectPr w:rsidR="002D5A8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63B7" w14:textId="77777777" w:rsidR="00C155D5" w:rsidRDefault="00C155D5" w:rsidP="00203A7D">
      <w:r>
        <w:separator/>
      </w:r>
    </w:p>
  </w:endnote>
  <w:endnote w:type="continuationSeparator" w:id="0">
    <w:p w14:paraId="51E60417" w14:textId="77777777" w:rsidR="00C155D5" w:rsidRDefault="00C155D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8DC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9CFBB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53E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1DDC810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3F1F" w14:textId="77777777" w:rsidR="00C155D5" w:rsidRDefault="00C155D5" w:rsidP="00203A7D">
      <w:r>
        <w:separator/>
      </w:r>
    </w:p>
  </w:footnote>
  <w:footnote w:type="continuationSeparator" w:id="0">
    <w:p w14:paraId="432886F9" w14:textId="77777777" w:rsidR="00C155D5" w:rsidRDefault="00C155D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0C92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2055873" wp14:editId="221EF3D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46332692">
    <w:abstractNumId w:val="0"/>
  </w:num>
  <w:num w:numId="2" w16cid:durableId="709838385">
    <w:abstractNumId w:val="0"/>
  </w:num>
  <w:num w:numId="3" w16cid:durableId="122906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6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D5A8E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155D5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0746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87D6490"/>
  <w15:chartTrackingRefBased/>
  <w15:docId w15:val="{F6D0DF77-4EF5-4B4D-B84C-9B1BDB29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0</TotalTime>
  <Pages>14</Pages>
  <Words>1549</Words>
  <Characters>8834</Characters>
  <Application>Microsoft Office Word</Application>
  <DocSecurity>0</DocSecurity>
  <Lines>73</Lines>
  <Paragraphs>20</Paragraphs>
  <ScaleCrop>false</ScaleCrop>
  <Company>ths</Company>
  <LinksUpToDate>false</LinksUpToDate>
  <CharactersWithSpaces>10363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admin</cp:lastModifiedBy>
  <cp:revision>1</cp:revision>
  <cp:lastPrinted>1899-12-31T16:00:00Z</cp:lastPrinted>
  <dcterms:created xsi:type="dcterms:W3CDTF">2023-12-27T13:43:00Z</dcterms:created>
  <dcterms:modified xsi:type="dcterms:W3CDTF">2023-12-27T13:43:00Z</dcterms:modified>
</cp:coreProperties>
</file>