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173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09E13B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B663E4C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C70D116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2F120CF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289112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BC7C2D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6353A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08C91F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1"/>
          </w:p>
        </w:tc>
      </w:tr>
      <w:tr w:rsidR="00D40158" w:rsidRPr="00D40158" w14:paraId="72F4C3E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896D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3A62F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2F4FC86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0B50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41471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D849FB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C6CE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FF3F8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5653FE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EF8F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63529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00A1B1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5260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54D2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49C3E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BE96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08D6AD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40635F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EE4F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57C7E4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B14D8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D508D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648F3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2023年12月27日</w:t>
              </w:r>
            </w:smartTag>
            <w:bookmarkEnd w:id="6"/>
          </w:p>
        </w:tc>
      </w:tr>
    </w:tbl>
    <w:p w14:paraId="27F76B4A" w14:textId="77777777" w:rsidR="00D40158" w:rsidRDefault="00D40158" w:rsidP="00B41640">
      <w:pPr>
        <w:rPr>
          <w:rFonts w:ascii="宋体" w:hAnsi="宋体"/>
          <w:lang w:val="en-US"/>
        </w:rPr>
      </w:pPr>
    </w:p>
    <w:p w14:paraId="59DBC169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0CADF15" wp14:editId="11DCF92E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D4BFB7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97B69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D44390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7BF8ADB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FBA45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EDC140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01EA0DDB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2C9A7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02EE3E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CE2908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22447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CA9E5D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ACF877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68E080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D6B5CF" w14:textId="77777777" w:rsidR="009647B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06700" w:history="1">
        <w:r w:rsidR="009647BC" w:rsidRPr="00382AAC">
          <w:rPr>
            <w:rStyle w:val="a6"/>
          </w:rPr>
          <w:t>1</w:t>
        </w:r>
        <w:r w:rsidR="009647BC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647BC" w:rsidRPr="00382AAC">
          <w:rPr>
            <w:rStyle w:val="a6"/>
          </w:rPr>
          <w:t>建筑概况</w:t>
        </w:r>
        <w:r w:rsidR="009647BC">
          <w:rPr>
            <w:webHidden/>
          </w:rPr>
          <w:tab/>
        </w:r>
        <w:r w:rsidR="009647BC">
          <w:rPr>
            <w:webHidden/>
          </w:rPr>
          <w:fldChar w:fldCharType="begin"/>
        </w:r>
        <w:r w:rsidR="009647BC">
          <w:rPr>
            <w:webHidden/>
          </w:rPr>
          <w:instrText xml:space="preserve"> PAGEREF _Toc154606700 \h </w:instrText>
        </w:r>
        <w:r w:rsidR="009647BC">
          <w:rPr>
            <w:webHidden/>
          </w:rPr>
        </w:r>
        <w:r w:rsidR="009647BC">
          <w:rPr>
            <w:webHidden/>
          </w:rPr>
          <w:fldChar w:fldCharType="separate"/>
        </w:r>
        <w:r w:rsidR="009647BC">
          <w:rPr>
            <w:webHidden/>
          </w:rPr>
          <w:t>3</w:t>
        </w:r>
        <w:r w:rsidR="009647BC">
          <w:rPr>
            <w:webHidden/>
          </w:rPr>
          <w:fldChar w:fldCharType="end"/>
        </w:r>
      </w:hyperlink>
    </w:p>
    <w:p w14:paraId="750981B0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01" w:history="1">
        <w:r w:rsidRPr="00382AA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C145AF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02" w:history="1">
        <w:r w:rsidRPr="00382AA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9B1114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03" w:history="1">
        <w:r w:rsidRPr="00382AA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EB298C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04" w:history="1">
        <w:r w:rsidRPr="00382AA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A5AE4E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05" w:history="1">
        <w:r w:rsidRPr="00382AA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1CED5C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06" w:history="1">
        <w:r w:rsidRPr="00382AA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CAA22F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07" w:history="1">
        <w:r w:rsidRPr="00382AA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BCD505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08" w:history="1">
        <w:r w:rsidRPr="00382AA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44E287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09" w:history="1">
        <w:r w:rsidRPr="00382AA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B33A59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10" w:history="1">
        <w:r w:rsidRPr="00382AA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D231FC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11" w:history="1">
        <w:r w:rsidRPr="00382AA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D47F98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12" w:history="1">
        <w:r w:rsidRPr="00382AA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A2FA509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13" w:history="1">
        <w:r w:rsidRPr="00382AAC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DB3AA9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14" w:history="1">
        <w:r w:rsidRPr="00382AAC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6650EB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15" w:history="1">
        <w:r w:rsidRPr="00382AAC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3B1405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16" w:history="1">
        <w:r w:rsidRPr="00382AA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7BFD0D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17" w:history="1">
        <w:r w:rsidRPr="00382AA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9A7B184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18" w:history="1">
        <w:r w:rsidRPr="00382AA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51EDF9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19" w:history="1">
        <w:r w:rsidRPr="00382AA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2314D8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20" w:history="1">
        <w:r w:rsidRPr="00382AAC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E35C76" w14:textId="77777777" w:rsidR="009647BC" w:rsidRDefault="009647B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21" w:history="1">
        <w:r w:rsidRPr="00382AAC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5F0B55" w14:textId="77777777" w:rsidR="009647BC" w:rsidRDefault="009647B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22" w:history="1">
        <w:r w:rsidRPr="00382AAC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42AE5F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23" w:history="1">
        <w:r w:rsidRPr="00382AAC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283AF8" w14:textId="77777777" w:rsidR="009647BC" w:rsidRDefault="009647B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24" w:history="1">
        <w:r w:rsidRPr="00382AAC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6B085E" w14:textId="77777777" w:rsidR="009647BC" w:rsidRDefault="009647B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25" w:history="1">
        <w:r w:rsidRPr="00382AAC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D2CFAE8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26" w:history="1">
        <w:r w:rsidRPr="00382AAC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A25A65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27" w:history="1">
        <w:r w:rsidRPr="00382AAC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C728C70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28" w:history="1">
        <w:r w:rsidRPr="00382AAC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8283EC" w14:textId="77777777" w:rsidR="009647BC" w:rsidRDefault="009647B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29" w:history="1">
        <w:r w:rsidRPr="00382AAC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0BD4DE" w14:textId="77777777" w:rsidR="009647BC" w:rsidRDefault="009647B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30" w:history="1">
        <w:r w:rsidRPr="00382AAC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BF22436" w14:textId="77777777" w:rsidR="009647BC" w:rsidRDefault="009647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6731" w:history="1">
        <w:r w:rsidRPr="00382AA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2AA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364041C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32" w:history="1">
        <w:r w:rsidRPr="00382AAC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工作日</w:t>
        </w:r>
        <w:r w:rsidRPr="00382AAC">
          <w:rPr>
            <w:rStyle w:val="a6"/>
          </w:rPr>
          <w:t>/</w:t>
        </w:r>
        <w:r w:rsidRPr="00382AAC">
          <w:rPr>
            <w:rStyle w:val="a6"/>
          </w:rPr>
          <w:t>节假日人员逐时在室率</w:t>
        </w:r>
        <w:r w:rsidRPr="00382AA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EFE6D81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33" w:history="1">
        <w:r w:rsidRPr="00382AAC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工作日</w:t>
        </w:r>
        <w:r w:rsidRPr="00382AAC">
          <w:rPr>
            <w:rStyle w:val="a6"/>
          </w:rPr>
          <w:t>/</w:t>
        </w:r>
        <w:r w:rsidRPr="00382AAC">
          <w:rPr>
            <w:rStyle w:val="a6"/>
          </w:rPr>
          <w:t>节假日照明开关时间表</w:t>
        </w:r>
        <w:r w:rsidRPr="00382AA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1BBC4B5" w14:textId="77777777" w:rsidR="009647BC" w:rsidRDefault="009647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6734" w:history="1">
        <w:r w:rsidRPr="00382AAC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2AAC">
          <w:rPr>
            <w:rStyle w:val="a6"/>
          </w:rPr>
          <w:t>工作日</w:t>
        </w:r>
        <w:r w:rsidRPr="00382AAC">
          <w:rPr>
            <w:rStyle w:val="a6"/>
          </w:rPr>
          <w:t>/</w:t>
        </w:r>
        <w:r w:rsidRPr="00382AAC">
          <w:rPr>
            <w:rStyle w:val="a6"/>
          </w:rPr>
          <w:t>节假日设备逐时使用率</w:t>
        </w:r>
        <w:r w:rsidRPr="00382AA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_Toc154606734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B761B3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CFFB194" w14:textId="77777777" w:rsidR="00D40158" w:rsidRDefault="00D40158" w:rsidP="00D40158">
      <w:pPr>
        <w:pStyle w:val="TOC1"/>
      </w:pPr>
    </w:p>
    <w:p w14:paraId="684C3A14" w14:textId="77777777" w:rsidR="00D40158" w:rsidRPr="005E5F93" w:rsidRDefault="00D40158" w:rsidP="005215FB">
      <w:pPr>
        <w:pStyle w:val="1"/>
      </w:pPr>
      <w:bookmarkStart w:id="11" w:name="_Toc15460670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1FE12D8" w14:textId="77777777" w:rsidTr="00853D5D">
        <w:tc>
          <w:tcPr>
            <w:tcW w:w="2763" w:type="dxa"/>
            <w:shd w:val="clear" w:color="auto" w:fill="E6E6E6"/>
          </w:tcPr>
          <w:p w14:paraId="4F5CFD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D7FFC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老桥队</w:t>
            </w:r>
            <w:bookmarkEnd w:id="12"/>
          </w:p>
        </w:tc>
      </w:tr>
      <w:tr w:rsidR="00D40158" w:rsidRPr="00FF2243" w14:paraId="25DD6494" w14:textId="77777777" w:rsidTr="00853D5D">
        <w:tc>
          <w:tcPr>
            <w:tcW w:w="2763" w:type="dxa"/>
            <w:shd w:val="clear" w:color="auto" w:fill="E6E6E6"/>
          </w:tcPr>
          <w:p w14:paraId="3B25ED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91997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红河</w:t>
            </w:r>
            <w:bookmarkEnd w:id="13"/>
          </w:p>
        </w:tc>
      </w:tr>
      <w:tr w:rsidR="00037A4C" w:rsidRPr="00FF2243" w14:paraId="34AE4E38" w14:textId="77777777" w:rsidTr="00853D5D">
        <w:tc>
          <w:tcPr>
            <w:tcW w:w="2763" w:type="dxa"/>
            <w:shd w:val="clear" w:color="auto" w:fill="E6E6E6"/>
          </w:tcPr>
          <w:p w14:paraId="39683E3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F284DA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838C36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6C567EE" w14:textId="77777777" w:rsidTr="00853D5D">
        <w:tc>
          <w:tcPr>
            <w:tcW w:w="2763" w:type="dxa"/>
            <w:shd w:val="clear" w:color="auto" w:fill="E6E6E6"/>
          </w:tcPr>
          <w:p w14:paraId="1DFB8C8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64B6DF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E4A0023" w14:textId="77777777" w:rsidTr="00853D5D">
        <w:tc>
          <w:tcPr>
            <w:tcW w:w="2763" w:type="dxa"/>
            <w:shd w:val="clear" w:color="auto" w:fill="E6E6E6"/>
          </w:tcPr>
          <w:p w14:paraId="7E30E3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4A1626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328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1EA5ECF" w14:textId="77777777" w:rsidTr="00853D5D">
        <w:tc>
          <w:tcPr>
            <w:tcW w:w="2763" w:type="dxa"/>
            <w:shd w:val="clear" w:color="auto" w:fill="E6E6E6"/>
          </w:tcPr>
          <w:p w14:paraId="67F400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6D55A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50EA4F1" w14:textId="77777777" w:rsidTr="00853D5D">
        <w:tc>
          <w:tcPr>
            <w:tcW w:w="2763" w:type="dxa"/>
            <w:shd w:val="clear" w:color="auto" w:fill="E6E6E6"/>
          </w:tcPr>
          <w:p w14:paraId="6743F6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5547B6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455436B" w14:textId="77777777" w:rsidTr="00853D5D">
        <w:tc>
          <w:tcPr>
            <w:tcW w:w="2763" w:type="dxa"/>
            <w:shd w:val="clear" w:color="auto" w:fill="E6E6E6"/>
          </w:tcPr>
          <w:p w14:paraId="1DDA5D7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D403C4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1175.48</w:t>
            </w:r>
            <w:bookmarkEnd w:id="23"/>
          </w:p>
        </w:tc>
      </w:tr>
      <w:tr w:rsidR="00203A7D" w:rsidRPr="00FF2243" w14:paraId="44263AEF" w14:textId="77777777" w:rsidTr="00853D5D">
        <w:tc>
          <w:tcPr>
            <w:tcW w:w="2763" w:type="dxa"/>
            <w:shd w:val="clear" w:color="auto" w:fill="E6E6E6"/>
          </w:tcPr>
          <w:p w14:paraId="5608084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D31A22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855.27</w:t>
            </w:r>
            <w:bookmarkEnd w:id="24"/>
          </w:p>
        </w:tc>
      </w:tr>
      <w:tr w:rsidR="00D40158" w:rsidRPr="00FF2243" w14:paraId="556A8C3F" w14:textId="77777777" w:rsidTr="00853D5D">
        <w:tc>
          <w:tcPr>
            <w:tcW w:w="2763" w:type="dxa"/>
            <w:shd w:val="clear" w:color="auto" w:fill="E6E6E6"/>
          </w:tcPr>
          <w:p w14:paraId="09AFC6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75866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304</w:t>
            </w:r>
            <w:bookmarkEnd w:id="25"/>
          </w:p>
        </w:tc>
      </w:tr>
      <w:tr w:rsidR="00D40158" w:rsidRPr="00FF2243" w14:paraId="44AE2D51" w14:textId="77777777" w:rsidTr="00853D5D">
        <w:tc>
          <w:tcPr>
            <w:tcW w:w="2763" w:type="dxa"/>
            <w:shd w:val="clear" w:color="auto" w:fill="E6E6E6"/>
          </w:tcPr>
          <w:p w14:paraId="739325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F0242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EF01126" w14:textId="77777777" w:rsidTr="00853D5D">
        <w:tc>
          <w:tcPr>
            <w:tcW w:w="2763" w:type="dxa"/>
            <w:shd w:val="clear" w:color="auto" w:fill="E6E6E6"/>
          </w:tcPr>
          <w:p w14:paraId="690D68D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27C204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:rsidR="00D40158" w:rsidRPr="00FF2243" w14:paraId="735792C1" w14:textId="77777777" w:rsidTr="00853D5D">
        <w:tc>
          <w:tcPr>
            <w:tcW w:w="2763" w:type="dxa"/>
            <w:shd w:val="clear" w:color="auto" w:fill="E6E6E6"/>
          </w:tcPr>
          <w:p w14:paraId="4ACEBD3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83DBBB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:rsidR="001F2EAE" w:rsidRPr="00FF2243" w14:paraId="7069B6B4" w14:textId="77777777" w:rsidTr="00853D5D">
        <w:tc>
          <w:tcPr>
            <w:tcW w:w="2763" w:type="dxa"/>
            <w:shd w:val="clear" w:color="auto" w:fill="E6E6E6"/>
          </w:tcPr>
          <w:p w14:paraId="01A5DB58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2DC81BB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2292FF8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7C623D8D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4606701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5FE0440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399FB46A" w14:textId="77777777" w:rsidR="00D9184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3ED90C7E" w14:textId="77777777" w:rsidR="00D9184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27C10A47" w14:textId="77777777" w:rsidR="00D9184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3B40ABA" w14:textId="77777777" w:rsidR="00D9184B" w:rsidRDefault="00D9184B">
      <w:pPr>
        <w:pStyle w:val="a0"/>
        <w:ind w:firstLineChars="0" w:firstLine="0"/>
        <w:rPr>
          <w:lang w:val="en-US"/>
        </w:rPr>
      </w:pPr>
    </w:p>
    <w:p w14:paraId="1D0C5F9C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60670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BC9592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23C30132" w14:textId="77777777" w:rsidR="004B3AF4" w:rsidRPr="004B3AF4" w:rsidRDefault="004B3AF4" w:rsidP="004B3AF4">
      <w:pPr>
        <w:pStyle w:val="1"/>
      </w:pPr>
      <w:bookmarkStart w:id="39" w:name="_Toc154606703"/>
      <w:r>
        <w:lastRenderedPageBreak/>
        <w:t>围护结构</w:t>
      </w:r>
      <w:bookmarkEnd w:id="39"/>
    </w:p>
    <w:p w14:paraId="0B119816" w14:textId="77777777" w:rsidR="00D9184B" w:rsidRDefault="00000000">
      <w:pPr>
        <w:pStyle w:val="2"/>
      </w:pPr>
      <w:bookmarkStart w:id="40" w:name="_Toc154606704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9184B" w14:paraId="252CF41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D042AF5" w14:textId="77777777" w:rsidR="00D9184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F0BDDC" w14:textId="77777777" w:rsidR="00D9184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B09E5B" w14:textId="77777777" w:rsidR="00D9184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B7BF16" w14:textId="77777777" w:rsidR="00D9184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2A610B" w14:textId="77777777" w:rsidR="00D9184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D9C9B9" w14:textId="77777777" w:rsidR="00D9184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51C992C" w14:textId="77777777" w:rsidR="00D9184B" w:rsidRDefault="00000000">
            <w:pPr>
              <w:jc w:val="center"/>
            </w:pPr>
            <w:r>
              <w:t>备注</w:t>
            </w:r>
          </w:p>
        </w:tc>
      </w:tr>
      <w:tr w:rsidR="00D9184B" w14:paraId="6EC0ADA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89CFEA8" w14:textId="77777777" w:rsidR="00D9184B" w:rsidRDefault="00D9184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9E246E0" w14:textId="77777777" w:rsidR="00D9184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8C5E309" w14:textId="77777777" w:rsidR="00D9184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A373B6" w14:textId="77777777" w:rsidR="00D9184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9AE3BC" w14:textId="77777777" w:rsidR="00D9184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1F7C3C" w14:textId="77777777" w:rsidR="00D9184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2EDFAF1" w14:textId="77777777" w:rsidR="00D9184B" w:rsidRDefault="00D9184B">
            <w:pPr>
              <w:jc w:val="center"/>
            </w:pPr>
          </w:p>
        </w:tc>
      </w:tr>
      <w:tr w:rsidR="00D9184B" w14:paraId="77BCC564" w14:textId="77777777">
        <w:tc>
          <w:tcPr>
            <w:tcW w:w="2196" w:type="dxa"/>
            <w:shd w:val="clear" w:color="auto" w:fill="E6E6E6"/>
            <w:vAlign w:val="center"/>
          </w:tcPr>
          <w:p w14:paraId="70D342D9" w14:textId="77777777" w:rsidR="00D9184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3B874D7" w14:textId="77777777" w:rsidR="00D9184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6675F9C" w14:textId="77777777" w:rsidR="00D9184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6CB8EC1" w14:textId="77777777" w:rsidR="00D9184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A306CF7" w14:textId="77777777" w:rsidR="00D9184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D0F3F4" w14:textId="77777777" w:rsidR="00D9184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12BC8A2" w14:textId="77777777" w:rsidR="00D918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184B" w14:paraId="0D1703B0" w14:textId="77777777">
        <w:tc>
          <w:tcPr>
            <w:tcW w:w="2196" w:type="dxa"/>
            <w:shd w:val="clear" w:color="auto" w:fill="E6E6E6"/>
            <w:vAlign w:val="center"/>
          </w:tcPr>
          <w:p w14:paraId="1FED85AA" w14:textId="77777777" w:rsidR="00D9184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62D99CE" w14:textId="77777777" w:rsidR="00D9184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E7265E0" w14:textId="77777777" w:rsidR="00D9184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5BB2DE6" w14:textId="77777777" w:rsidR="00D9184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8DC9D22" w14:textId="77777777" w:rsidR="00D9184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84ED41" w14:textId="77777777" w:rsidR="00D9184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08EB087" w14:textId="77777777" w:rsidR="00D918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184B" w14:paraId="23B379FF" w14:textId="77777777">
        <w:tc>
          <w:tcPr>
            <w:tcW w:w="2196" w:type="dxa"/>
            <w:shd w:val="clear" w:color="auto" w:fill="E6E6E6"/>
            <w:vAlign w:val="center"/>
          </w:tcPr>
          <w:p w14:paraId="46F525D8" w14:textId="77777777" w:rsidR="00D9184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5B99E12" w14:textId="77777777" w:rsidR="00D9184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CF1E0C4" w14:textId="77777777" w:rsidR="00D9184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648C34D" w14:textId="77777777" w:rsidR="00D9184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07943CE" w14:textId="77777777" w:rsidR="00D9184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72AFFB8" w14:textId="77777777" w:rsidR="00D9184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7A0ED10" w14:textId="77777777" w:rsidR="00D918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184B" w14:paraId="192CE190" w14:textId="77777777">
        <w:tc>
          <w:tcPr>
            <w:tcW w:w="2196" w:type="dxa"/>
            <w:shd w:val="clear" w:color="auto" w:fill="E6E6E6"/>
            <w:vAlign w:val="center"/>
          </w:tcPr>
          <w:p w14:paraId="375BF6CA" w14:textId="77777777" w:rsidR="00D9184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E178457" w14:textId="77777777" w:rsidR="00D9184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73CD918" w14:textId="77777777" w:rsidR="00D9184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4613F3F" w14:textId="77777777" w:rsidR="00D9184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1C3F8FA" w14:textId="77777777" w:rsidR="00D9184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6336549" w14:textId="77777777" w:rsidR="00D9184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CC192E3" w14:textId="77777777" w:rsidR="00D918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184B" w14:paraId="4BBFE3AD" w14:textId="77777777">
        <w:tc>
          <w:tcPr>
            <w:tcW w:w="2196" w:type="dxa"/>
            <w:shd w:val="clear" w:color="auto" w:fill="E6E6E6"/>
            <w:vAlign w:val="center"/>
          </w:tcPr>
          <w:p w14:paraId="69D615A5" w14:textId="77777777" w:rsidR="00D9184B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5094DF5" w14:textId="77777777" w:rsidR="00D9184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10082DF" w14:textId="77777777" w:rsidR="00D9184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BA9A12A" w14:textId="77777777" w:rsidR="00D9184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598C7A2" w14:textId="77777777" w:rsidR="00D9184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12F89F6" w14:textId="77777777" w:rsidR="00D9184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7CC82BB" w14:textId="77777777" w:rsidR="00D918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9184B" w14:paraId="616FEFEA" w14:textId="77777777">
        <w:tc>
          <w:tcPr>
            <w:tcW w:w="2196" w:type="dxa"/>
            <w:shd w:val="clear" w:color="auto" w:fill="E6E6E6"/>
            <w:vAlign w:val="center"/>
          </w:tcPr>
          <w:p w14:paraId="1B8E2FFA" w14:textId="77777777" w:rsidR="00D9184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8D35247" w14:textId="77777777" w:rsidR="00D9184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E083A13" w14:textId="77777777" w:rsidR="00D9184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CA89AEF" w14:textId="77777777" w:rsidR="00D9184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B4C86DC" w14:textId="77777777" w:rsidR="00D9184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1DE7D11" w14:textId="77777777" w:rsidR="00D9184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F70B22B" w14:textId="77777777" w:rsidR="00D918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184B" w14:paraId="41BB4699" w14:textId="77777777">
        <w:tc>
          <w:tcPr>
            <w:tcW w:w="2196" w:type="dxa"/>
            <w:shd w:val="clear" w:color="auto" w:fill="E6E6E6"/>
            <w:vAlign w:val="center"/>
          </w:tcPr>
          <w:p w14:paraId="1E53CB1D" w14:textId="77777777" w:rsidR="00D9184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FA3C89E" w14:textId="77777777" w:rsidR="00D9184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95407E7" w14:textId="77777777" w:rsidR="00D9184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7BFECBA" w14:textId="77777777" w:rsidR="00D9184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8E9842C" w14:textId="77777777" w:rsidR="00D9184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1805557" w14:textId="77777777" w:rsidR="00D9184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356BDC6" w14:textId="77777777" w:rsidR="00D9184B" w:rsidRDefault="00D9184B">
            <w:pPr>
              <w:rPr>
                <w:sz w:val="18"/>
                <w:szCs w:val="18"/>
              </w:rPr>
            </w:pPr>
          </w:p>
        </w:tc>
      </w:tr>
    </w:tbl>
    <w:p w14:paraId="4890241D" w14:textId="77777777" w:rsidR="00D9184B" w:rsidRDefault="00000000">
      <w:pPr>
        <w:pStyle w:val="1"/>
      </w:pPr>
      <w:bookmarkStart w:id="41" w:name="_Toc154606705"/>
      <w:r>
        <w:t>围护结构概况</w:t>
      </w:r>
      <w:bookmarkEnd w:id="41"/>
    </w:p>
    <w:p w14:paraId="5CC63FC7" w14:textId="77777777" w:rsidR="00D9184B" w:rsidRDefault="00D9184B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681"/>
        <w:gridCol w:w="1531"/>
        <w:gridCol w:w="1188"/>
        <w:gridCol w:w="2079"/>
      </w:tblGrid>
      <w:tr w:rsidR="00BC077B" w14:paraId="6BEC09A1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C89ADEE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08E247E0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BC077B" w14:paraId="151EB9E7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93A5A9A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14:paraId="2EB29C30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3" w:name="体形系数"/>
            <w:r>
              <w:rPr>
                <w:rFonts w:hint="eastAsia"/>
                <w:szCs w:val="21"/>
              </w:rPr>
              <w:t>0.73</w:t>
            </w:r>
            <w:bookmarkEnd w:id="43"/>
          </w:p>
        </w:tc>
      </w:tr>
      <w:tr w:rsidR="00BC077B" w14:paraId="15EA3F16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6CE8BF0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54" w:type="pct"/>
            <w:gridSpan w:val="3"/>
            <w:vAlign w:val="center"/>
          </w:tcPr>
          <w:p w14:paraId="4CDB58CB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4" w:name="房间天窗屋顶比"/>
            <w:bookmarkStart w:id="45" w:name="最不利房间天窗屋顶比"/>
            <w:r>
              <w:rPr>
                <w:rFonts w:hint="eastAsia"/>
                <w:szCs w:val="21"/>
              </w:rPr>
              <w:t>－</w:t>
            </w:r>
            <w:bookmarkEnd w:id="44"/>
            <w:bookmarkEnd w:id="45"/>
          </w:p>
        </w:tc>
      </w:tr>
      <w:tr w:rsidR="00BC077B" w14:paraId="5075E396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682F294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78A0EB7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0.38</w:t>
            </w:r>
            <w:bookmarkEnd w:id="46"/>
          </w:p>
        </w:tc>
      </w:tr>
      <w:tr w:rsidR="00BC077B" w14:paraId="4649EEFC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5A8C38A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46625B0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1.11</w:t>
            </w:r>
            <w:bookmarkEnd w:id="47"/>
          </w:p>
        </w:tc>
      </w:tr>
      <w:tr w:rsidR="00BC077B" w14:paraId="0D3EE37C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D62072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14:paraId="54BA03B7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7F2D706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BC077B" w14:paraId="40A66DA1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0A9D673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2654" w:type="pct"/>
            <w:gridSpan w:val="3"/>
            <w:vAlign w:val="center"/>
          </w:tcPr>
          <w:p w14:paraId="4E94E1C7" w14:textId="77777777" w:rsidR="00000000" w:rsidRDefault="00000000" w:rsidP="00776A00">
            <w:pPr>
              <w:jc w:val="center"/>
              <w:rPr>
                <w:bCs/>
                <w:szCs w:val="21"/>
              </w:rPr>
            </w:pPr>
            <w:bookmarkStart w:id="4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BC077B" w14:paraId="1CB4D2A9" w14:textId="77777777" w:rsidTr="00BC077B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4BC8874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6FA040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2078A56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4F6F4B9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BB3EFD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4105F5D5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BC077B" w14:paraId="45147D5B" w14:textId="77777777" w:rsidTr="00BC077B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14:paraId="60024E8C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38C30B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14:paraId="4434DC5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14:paraId="3AF651A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16A7F952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BC077B" w14:paraId="3EBA13B3" w14:textId="77777777" w:rsidTr="00BC077B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14:paraId="3E19D93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00AFB01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14:paraId="6F02F4E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0" w:name="窗墙比－南向"/>
            <w:bookmarkStart w:id="5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50"/>
            <w:bookmarkEnd w:id="51"/>
          </w:p>
        </w:tc>
        <w:tc>
          <w:tcPr>
            <w:tcW w:w="657" w:type="pct"/>
            <w:vMerge w:val="restart"/>
            <w:vAlign w:val="center"/>
          </w:tcPr>
          <w:p w14:paraId="5F7B76D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2" w:name="外窗K－南向"/>
            <w:bookmarkStart w:id="5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52"/>
            <w:bookmarkEnd w:id="53"/>
          </w:p>
        </w:tc>
        <w:tc>
          <w:tcPr>
            <w:tcW w:w="1150" w:type="pct"/>
            <w:vMerge w:val="restart"/>
            <w:vAlign w:val="center"/>
          </w:tcPr>
          <w:p w14:paraId="1E8A67B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BC077B" w14:paraId="690F840E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3929EA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2ADD6AB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0B531C7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0E76AC2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79B67E1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4D300FF0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1349EF5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66ED54A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4F929B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55C1FCF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E116A8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34DDF808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47E036B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7F9EE93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14:paraId="0E6680D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5" w:name="窗墙比－北向"/>
            <w:bookmarkStart w:id="5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5"/>
            <w:bookmarkEnd w:id="56"/>
          </w:p>
        </w:tc>
        <w:tc>
          <w:tcPr>
            <w:tcW w:w="657" w:type="pct"/>
            <w:vMerge w:val="restart"/>
            <w:vAlign w:val="center"/>
          </w:tcPr>
          <w:p w14:paraId="0D6943B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7" w:name="外窗K－北向"/>
            <w:bookmarkStart w:id="5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  <w:tc>
          <w:tcPr>
            <w:tcW w:w="1150" w:type="pct"/>
            <w:vMerge w:val="restart"/>
            <w:vAlign w:val="center"/>
          </w:tcPr>
          <w:p w14:paraId="1A57C99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BC077B" w14:paraId="7D696C9D" w14:textId="77777777" w:rsidTr="00BC077B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14:paraId="428111A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C8E8609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2B8EFB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7BD147C6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26BB6048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79D57A90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078C7A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490655A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728D080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77B038A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54381C0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20CD5610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DCBE20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1AAAF75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14:paraId="6C1A0CF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0" w:name="窗墙比－东向"/>
            <w:bookmarkStart w:id="61" w:name="最不利开间窗墙比－东向"/>
            <w:r>
              <w:rPr>
                <w:rFonts w:hint="eastAsia"/>
                <w:bCs/>
                <w:szCs w:val="21"/>
              </w:rPr>
              <w:t>0.34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14:paraId="3E6F79E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2" w:name="外窗K－东向"/>
            <w:bookmarkStart w:id="63" w:name="最不利窗墙比房间外窗K－东向"/>
            <w:r>
              <w:rPr>
                <w:rFonts w:hint="eastAsia"/>
                <w:bCs/>
                <w:szCs w:val="21"/>
              </w:rPr>
              <w:t>2.71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14:paraId="55A4729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4" w:name="外窗SHGC－夏季－东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64"/>
          </w:p>
        </w:tc>
      </w:tr>
      <w:tr w:rsidR="00BC077B" w14:paraId="0EFAB59B" w14:textId="77777777" w:rsidTr="00BC077B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14:paraId="006B6EA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4815B35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6194C5D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3778AD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C150F5A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62AD5D89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4315C0D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493E78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2925DD5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CA92E6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71659FB9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456781D8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2FEA4F2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4AEC353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14:paraId="62C3080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5" w:name="窗墙比－西向"/>
            <w:bookmarkStart w:id="66" w:name="最不利开间窗墙比－西向"/>
            <w:r>
              <w:rPr>
                <w:rFonts w:hint="eastAsia"/>
                <w:bCs/>
                <w:szCs w:val="21"/>
              </w:rPr>
              <w:t>0.30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14:paraId="6F16D39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7" w:name="外窗K－西向"/>
            <w:bookmarkStart w:id="68" w:name="最不利窗墙比房间外窗K－西向"/>
            <w:r>
              <w:rPr>
                <w:rFonts w:hint="eastAsia"/>
                <w:bCs/>
                <w:szCs w:val="21"/>
              </w:rPr>
              <w:t>2.71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14:paraId="59C0682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9" w:name="外窗SHGC－夏季－西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69"/>
          </w:p>
        </w:tc>
      </w:tr>
      <w:tr w:rsidR="00BC077B" w14:paraId="74BC92E0" w14:textId="77777777" w:rsidTr="00BC077B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14:paraId="2EED1CB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973DC91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CE18E1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0414623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1D08C6BA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62D5F554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15B9C4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2862D4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6083B11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72DC2D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7197AD08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</w:tbl>
    <w:p w14:paraId="4531873C" w14:textId="77777777" w:rsidR="00D9184B" w:rsidRDefault="00D9184B">
      <w:pPr>
        <w:rPr>
          <w:lang w:val="en-US"/>
        </w:rPr>
      </w:pPr>
    </w:p>
    <w:p w14:paraId="181DDBF8" w14:textId="77777777" w:rsidR="00D9184B" w:rsidRDefault="00000000">
      <w:pPr>
        <w:pStyle w:val="1"/>
      </w:pPr>
      <w:bookmarkStart w:id="70" w:name="_Toc154606706"/>
      <w:r>
        <w:t>房间类型</w:t>
      </w:r>
      <w:bookmarkEnd w:id="70"/>
    </w:p>
    <w:p w14:paraId="4C8C8465" w14:textId="77777777" w:rsidR="00D9184B" w:rsidRDefault="00000000">
      <w:pPr>
        <w:pStyle w:val="2"/>
      </w:pPr>
      <w:bookmarkStart w:id="71" w:name="_Toc154606707"/>
      <w:r>
        <w:t>房间参数表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9184B" w14:paraId="2B616454" w14:textId="77777777">
        <w:tc>
          <w:tcPr>
            <w:tcW w:w="1567" w:type="dxa"/>
            <w:shd w:val="clear" w:color="auto" w:fill="E6E6E6"/>
            <w:vAlign w:val="center"/>
          </w:tcPr>
          <w:p w14:paraId="45C00596" w14:textId="77777777" w:rsidR="00D9184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A31EBC" w14:textId="77777777" w:rsidR="00D9184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6DF0AEE" w14:textId="77777777" w:rsidR="00D9184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B33762" w14:textId="77777777" w:rsidR="00D9184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608C3C" w14:textId="77777777" w:rsidR="00D9184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F0A746" w14:textId="77777777" w:rsidR="00D9184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4DFB39" w14:textId="77777777" w:rsidR="00D9184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ABAEE5" w14:textId="77777777" w:rsidR="00D9184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9184B" w14:paraId="7FAFE442" w14:textId="77777777">
        <w:tc>
          <w:tcPr>
            <w:tcW w:w="1567" w:type="dxa"/>
            <w:shd w:val="clear" w:color="auto" w:fill="E6E6E6"/>
            <w:vAlign w:val="center"/>
          </w:tcPr>
          <w:p w14:paraId="5252BBE3" w14:textId="77777777" w:rsidR="00D9184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AFED758" w14:textId="77777777" w:rsidR="00D9184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D9829AE" w14:textId="77777777" w:rsidR="00D9184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183C277" w14:textId="77777777" w:rsidR="00D9184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C8294B" w14:textId="77777777" w:rsidR="00D9184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E508D2" w14:textId="77777777" w:rsidR="00D9184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9053C1" w14:textId="77777777" w:rsidR="00D9184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E9E981" w14:textId="77777777" w:rsidR="00D9184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9184B" w14:paraId="2A23ED21" w14:textId="77777777">
        <w:tc>
          <w:tcPr>
            <w:tcW w:w="1567" w:type="dxa"/>
            <w:shd w:val="clear" w:color="auto" w:fill="E6E6E6"/>
            <w:vAlign w:val="center"/>
          </w:tcPr>
          <w:p w14:paraId="19D4B57C" w14:textId="77777777" w:rsidR="00D9184B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1043131E" w14:textId="77777777" w:rsidR="00D9184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8411ACB" w14:textId="77777777" w:rsidR="00D9184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4ADE716" w14:textId="77777777" w:rsidR="00D9184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87353F" w14:textId="77777777" w:rsidR="00D9184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128E46" w14:textId="77777777" w:rsidR="00D9184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E8EBD8" w14:textId="77777777" w:rsidR="00D9184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ACA431" w14:textId="77777777" w:rsidR="00D9184B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D9184B" w14:paraId="344FA759" w14:textId="77777777">
        <w:tc>
          <w:tcPr>
            <w:tcW w:w="1567" w:type="dxa"/>
            <w:shd w:val="clear" w:color="auto" w:fill="E6E6E6"/>
            <w:vAlign w:val="center"/>
          </w:tcPr>
          <w:p w14:paraId="3F4CD23F" w14:textId="77777777" w:rsidR="00D9184B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12A8AC4" w14:textId="77777777" w:rsidR="00D9184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81A2671" w14:textId="77777777" w:rsidR="00D9184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E41A174" w14:textId="77777777" w:rsidR="00D9184B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DBD3BB" w14:textId="77777777" w:rsidR="00D9184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5678B0" w14:textId="77777777" w:rsidR="00D9184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60C3EA" w14:textId="77777777" w:rsidR="00D9184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48C8E3" w14:textId="77777777" w:rsidR="00D9184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9184B" w14:paraId="3F2761BC" w14:textId="77777777">
        <w:tc>
          <w:tcPr>
            <w:tcW w:w="1567" w:type="dxa"/>
            <w:shd w:val="clear" w:color="auto" w:fill="E6E6E6"/>
            <w:vAlign w:val="center"/>
          </w:tcPr>
          <w:p w14:paraId="6ED3D6F9" w14:textId="77777777" w:rsidR="00D9184B" w:rsidRDefault="00000000">
            <w:r>
              <w:t>次卧室</w:t>
            </w:r>
          </w:p>
        </w:tc>
        <w:tc>
          <w:tcPr>
            <w:tcW w:w="973" w:type="dxa"/>
            <w:vAlign w:val="center"/>
          </w:tcPr>
          <w:p w14:paraId="4FEAFFE6" w14:textId="77777777" w:rsidR="00D9184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67F4B3" w14:textId="77777777" w:rsidR="00D9184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02317DA" w14:textId="77777777" w:rsidR="00D9184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56A8BC" w14:textId="77777777" w:rsidR="00D9184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942A62" w14:textId="77777777" w:rsidR="00D9184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2AE405" w14:textId="77777777" w:rsidR="00D9184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7A554E" w14:textId="77777777" w:rsidR="00D9184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9184B" w14:paraId="35C727A3" w14:textId="77777777">
        <w:tc>
          <w:tcPr>
            <w:tcW w:w="1567" w:type="dxa"/>
            <w:shd w:val="clear" w:color="auto" w:fill="E6E6E6"/>
            <w:vAlign w:val="center"/>
          </w:tcPr>
          <w:p w14:paraId="64DD3F50" w14:textId="77777777" w:rsidR="00D9184B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6D2CDFC" w14:textId="77777777" w:rsidR="00D9184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03501EF" w14:textId="77777777" w:rsidR="00D9184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C97E8F0" w14:textId="77777777" w:rsidR="00D9184B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D04B73" w14:textId="77777777" w:rsidR="00D9184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EB7C2D" w14:textId="77777777" w:rsidR="00D9184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07BEDD" w14:textId="77777777" w:rsidR="00D9184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31E912" w14:textId="77777777" w:rsidR="00D9184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9184B" w14:paraId="4100333C" w14:textId="77777777">
        <w:tc>
          <w:tcPr>
            <w:tcW w:w="1567" w:type="dxa"/>
            <w:shd w:val="clear" w:color="auto" w:fill="E6E6E6"/>
            <w:vAlign w:val="center"/>
          </w:tcPr>
          <w:p w14:paraId="344878B9" w14:textId="77777777" w:rsidR="00D9184B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5B4C293F" w14:textId="77777777" w:rsidR="00D9184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D74023" w14:textId="77777777" w:rsidR="00D9184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3C447EB" w14:textId="77777777" w:rsidR="00D9184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07EDF7" w14:textId="77777777" w:rsidR="00D9184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4116A4" w14:textId="77777777" w:rsidR="00D9184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0E595C" w14:textId="77777777" w:rsidR="00D9184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86F8B6" w14:textId="77777777" w:rsidR="00D9184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9184B" w14:paraId="6E091043" w14:textId="77777777">
        <w:tc>
          <w:tcPr>
            <w:tcW w:w="1567" w:type="dxa"/>
            <w:shd w:val="clear" w:color="auto" w:fill="E6E6E6"/>
            <w:vAlign w:val="center"/>
          </w:tcPr>
          <w:p w14:paraId="3FBA6BD3" w14:textId="77777777" w:rsidR="00D9184B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6DC74E1F" w14:textId="77777777" w:rsidR="00D9184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0CFE9D" w14:textId="77777777" w:rsidR="00D9184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790908C" w14:textId="77777777" w:rsidR="00D9184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061797" w14:textId="77777777" w:rsidR="00D9184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C3AF55" w14:textId="77777777" w:rsidR="00D9184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2A218E" w14:textId="77777777" w:rsidR="00D9184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55F79D" w14:textId="77777777" w:rsidR="00D9184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CC1BD18" w14:textId="77777777" w:rsidR="00D9184B" w:rsidRDefault="00000000">
      <w:pPr>
        <w:pStyle w:val="2"/>
      </w:pPr>
      <w:bookmarkStart w:id="72" w:name="_Toc154606708"/>
      <w:r>
        <w:t>作息时间表</w:t>
      </w:r>
      <w:bookmarkEnd w:id="72"/>
    </w:p>
    <w:p w14:paraId="5F802B24" w14:textId="77777777" w:rsidR="00D9184B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5303F3CC" w14:textId="77777777" w:rsidR="00D9184B" w:rsidRDefault="00000000">
      <w:pPr>
        <w:pStyle w:val="1"/>
      </w:pPr>
      <w:bookmarkStart w:id="73" w:name="_Toc154606709"/>
      <w:r>
        <w:lastRenderedPageBreak/>
        <w:t>采暖空调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D9184B" w14:paraId="111E243C" w14:textId="77777777">
        <w:tc>
          <w:tcPr>
            <w:tcW w:w="1256" w:type="dxa"/>
            <w:shd w:val="clear" w:color="auto" w:fill="E6E6E6"/>
            <w:vAlign w:val="center"/>
          </w:tcPr>
          <w:p w14:paraId="59ACAC47" w14:textId="77777777" w:rsidR="00D9184B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5A1175" w14:textId="77777777" w:rsidR="00D9184B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5CA466" w14:textId="77777777" w:rsidR="00D9184B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1BB04D" w14:textId="77777777" w:rsidR="00D9184B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474C3F" w14:textId="77777777" w:rsidR="00D9184B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5E44D14B" w14:textId="77777777" w:rsidR="00D9184B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D9184B" w14:paraId="5EEE155F" w14:textId="77777777">
        <w:tc>
          <w:tcPr>
            <w:tcW w:w="1256" w:type="dxa"/>
            <w:shd w:val="clear" w:color="auto" w:fill="E6E6E6"/>
            <w:vAlign w:val="center"/>
          </w:tcPr>
          <w:p w14:paraId="4C60BA2F" w14:textId="77777777" w:rsidR="00D9184B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35D3733E" w14:textId="77777777" w:rsidR="00D9184B" w:rsidRDefault="00000000">
            <w:r>
              <w:t>6436</w:t>
            </w:r>
          </w:p>
        </w:tc>
        <w:tc>
          <w:tcPr>
            <w:tcW w:w="1556" w:type="dxa"/>
            <w:vAlign w:val="center"/>
          </w:tcPr>
          <w:p w14:paraId="0BF8E705" w14:textId="77777777" w:rsidR="00D9184B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66C367F5" w14:textId="77777777" w:rsidR="00D9184B" w:rsidRDefault="00000000">
            <w:r>
              <w:t>1839</w:t>
            </w:r>
          </w:p>
        </w:tc>
        <w:tc>
          <w:tcPr>
            <w:tcW w:w="1556" w:type="dxa"/>
            <w:vAlign w:val="center"/>
          </w:tcPr>
          <w:p w14:paraId="7178043B" w14:textId="77777777" w:rsidR="00D9184B" w:rsidRDefault="00000000">
            <w:r>
              <w:t>0.527</w:t>
            </w:r>
          </w:p>
        </w:tc>
        <w:tc>
          <w:tcPr>
            <w:tcW w:w="1833" w:type="dxa"/>
            <w:vAlign w:val="center"/>
          </w:tcPr>
          <w:p w14:paraId="244750A8" w14:textId="77777777" w:rsidR="00D9184B" w:rsidRDefault="00000000">
            <w:r>
              <w:t>0.969</w:t>
            </w:r>
          </w:p>
        </w:tc>
      </w:tr>
    </w:tbl>
    <w:p w14:paraId="6EB6BD44" w14:textId="77777777" w:rsidR="00D9184B" w:rsidRDefault="00D9184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D9184B" w14:paraId="615F74FD" w14:textId="77777777">
        <w:tc>
          <w:tcPr>
            <w:tcW w:w="1256" w:type="dxa"/>
            <w:shd w:val="clear" w:color="auto" w:fill="E6E6E6"/>
            <w:vAlign w:val="center"/>
          </w:tcPr>
          <w:p w14:paraId="7387DF26" w14:textId="77777777" w:rsidR="00D9184B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88A1FA" w14:textId="77777777" w:rsidR="00D9184B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BAC053" w14:textId="77777777" w:rsidR="00D9184B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70F517" w14:textId="77777777" w:rsidR="00D9184B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772B07" w14:textId="77777777" w:rsidR="00D9184B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6FBA83CE" w14:textId="77777777" w:rsidR="00D9184B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D9184B" w14:paraId="4EB78DBC" w14:textId="77777777">
        <w:tc>
          <w:tcPr>
            <w:tcW w:w="1256" w:type="dxa"/>
            <w:shd w:val="clear" w:color="auto" w:fill="E6E6E6"/>
            <w:vAlign w:val="center"/>
          </w:tcPr>
          <w:p w14:paraId="2617F131" w14:textId="77777777" w:rsidR="00D9184B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7F8CB220" w14:textId="77777777" w:rsidR="00D9184B" w:rsidRDefault="00000000">
            <w:r>
              <w:t>4064</w:t>
            </w:r>
          </w:p>
        </w:tc>
        <w:tc>
          <w:tcPr>
            <w:tcW w:w="1556" w:type="dxa"/>
            <w:vAlign w:val="center"/>
          </w:tcPr>
          <w:p w14:paraId="539A60D9" w14:textId="77777777" w:rsidR="00D9184B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64823BF9" w14:textId="77777777" w:rsidR="00D9184B" w:rsidRDefault="00000000">
            <w:r>
              <w:t>1563</w:t>
            </w:r>
          </w:p>
        </w:tc>
        <w:tc>
          <w:tcPr>
            <w:tcW w:w="1556" w:type="dxa"/>
            <w:vAlign w:val="center"/>
          </w:tcPr>
          <w:p w14:paraId="7343A2CF" w14:textId="77777777" w:rsidR="00D9184B" w:rsidRDefault="00000000">
            <w:r>
              <w:t>0.527</w:t>
            </w:r>
          </w:p>
        </w:tc>
        <w:tc>
          <w:tcPr>
            <w:tcW w:w="1833" w:type="dxa"/>
            <w:vAlign w:val="center"/>
          </w:tcPr>
          <w:p w14:paraId="04C9D9DC" w14:textId="77777777" w:rsidR="00D9184B" w:rsidRDefault="00000000">
            <w:r>
              <w:t>0.824</w:t>
            </w:r>
          </w:p>
        </w:tc>
      </w:tr>
    </w:tbl>
    <w:p w14:paraId="72C543B4" w14:textId="77777777" w:rsidR="00D9184B" w:rsidRDefault="00000000">
      <w:pPr>
        <w:pStyle w:val="1"/>
      </w:pPr>
      <w:bookmarkStart w:id="74" w:name="_Toc154606710"/>
      <w:r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D9184B" w14:paraId="02BF8343" w14:textId="77777777">
        <w:tc>
          <w:tcPr>
            <w:tcW w:w="1822" w:type="dxa"/>
            <w:shd w:val="clear" w:color="auto" w:fill="E6E6E6"/>
            <w:vAlign w:val="center"/>
          </w:tcPr>
          <w:p w14:paraId="14C34B80" w14:textId="77777777" w:rsidR="00D9184B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3431C3" w14:textId="77777777" w:rsidR="00D9184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465CB86" w14:textId="77777777" w:rsidR="00D9184B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03DAAAB" w14:textId="77777777" w:rsidR="00D9184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8C95DE8" w14:textId="77777777" w:rsidR="00D9184B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0244375" w14:textId="77777777" w:rsidR="00D9184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A3C9F7D" w14:textId="77777777" w:rsidR="00D9184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9184B" w14:paraId="4081E87D" w14:textId="77777777">
        <w:tc>
          <w:tcPr>
            <w:tcW w:w="1822" w:type="dxa"/>
            <w:vAlign w:val="center"/>
          </w:tcPr>
          <w:p w14:paraId="081B56C4" w14:textId="77777777" w:rsidR="00D9184B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1BDC643D" w14:textId="77777777" w:rsidR="00D9184B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70FE4A1F" w14:textId="77777777" w:rsidR="00D9184B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66E6D46" w14:textId="77777777" w:rsidR="00D9184B" w:rsidRDefault="00000000">
            <w:r>
              <w:t>12</w:t>
            </w:r>
          </w:p>
        </w:tc>
        <w:tc>
          <w:tcPr>
            <w:tcW w:w="1330" w:type="dxa"/>
            <w:vAlign w:val="center"/>
          </w:tcPr>
          <w:p w14:paraId="35630F24" w14:textId="77777777" w:rsidR="00D9184B" w:rsidRDefault="00000000">
            <w:r>
              <w:t>179</w:t>
            </w:r>
          </w:p>
        </w:tc>
        <w:tc>
          <w:tcPr>
            <w:tcW w:w="1330" w:type="dxa"/>
            <w:vMerge w:val="restart"/>
            <w:vAlign w:val="center"/>
          </w:tcPr>
          <w:p w14:paraId="3448A375" w14:textId="77777777" w:rsidR="00D9184B" w:rsidRDefault="00000000">
            <w:r>
              <w:t>0.527</w:t>
            </w:r>
          </w:p>
        </w:tc>
        <w:tc>
          <w:tcPr>
            <w:tcW w:w="1330" w:type="dxa"/>
            <w:vAlign w:val="center"/>
          </w:tcPr>
          <w:p w14:paraId="61B38F00" w14:textId="77777777" w:rsidR="00D9184B" w:rsidRDefault="00000000">
            <w:r>
              <w:t>0.094</w:t>
            </w:r>
          </w:p>
        </w:tc>
      </w:tr>
      <w:tr w:rsidR="00D9184B" w14:paraId="62283B09" w14:textId="77777777">
        <w:tc>
          <w:tcPr>
            <w:tcW w:w="1822" w:type="dxa"/>
            <w:vAlign w:val="center"/>
          </w:tcPr>
          <w:p w14:paraId="52C0D60E" w14:textId="77777777" w:rsidR="00D9184B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4AE0BE56" w14:textId="77777777" w:rsidR="00D9184B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2AF2CE9F" w14:textId="77777777" w:rsidR="00D9184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FED7A63" w14:textId="77777777" w:rsidR="00D9184B" w:rsidRDefault="00000000">
            <w:r>
              <w:t>17</w:t>
            </w:r>
          </w:p>
        </w:tc>
        <w:tc>
          <w:tcPr>
            <w:tcW w:w="1330" w:type="dxa"/>
            <w:vAlign w:val="center"/>
          </w:tcPr>
          <w:p w14:paraId="147CEC87" w14:textId="77777777" w:rsidR="00D9184B" w:rsidRDefault="00000000">
            <w:r>
              <w:t>258</w:t>
            </w:r>
          </w:p>
        </w:tc>
        <w:tc>
          <w:tcPr>
            <w:tcW w:w="1330" w:type="dxa"/>
            <w:vMerge/>
            <w:vAlign w:val="center"/>
          </w:tcPr>
          <w:p w14:paraId="178AB23D" w14:textId="77777777" w:rsidR="00D9184B" w:rsidRDefault="00D9184B"/>
        </w:tc>
        <w:tc>
          <w:tcPr>
            <w:tcW w:w="1330" w:type="dxa"/>
            <w:vAlign w:val="center"/>
          </w:tcPr>
          <w:p w14:paraId="3EE494AB" w14:textId="77777777" w:rsidR="00D9184B" w:rsidRDefault="00000000">
            <w:r>
              <w:t>0.136</w:t>
            </w:r>
          </w:p>
        </w:tc>
      </w:tr>
      <w:tr w:rsidR="00D9184B" w14:paraId="3C004A18" w14:textId="77777777">
        <w:tc>
          <w:tcPr>
            <w:tcW w:w="1822" w:type="dxa"/>
            <w:vAlign w:val="center"/>
          </w:tcPr>
          <w:p w14:paraId="3C6DBD15" w14:textId="77777777" w:rsidR="00D9184B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58FBAF49" w14:textId="77777777" w:rsidR="00D9184B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4A80697F" w14:textId="77777777" w:rsidR="00D9184B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B5C0F25" w14:textId="77777777" w:rsidR="00D9184B" w:rsidRDefault="00000000">
            <w:r>
              <w:t>21</w:t>
            </w:r>
          </w:p>
        </w:tc>
        <w:tc>
          <w:tcPr>
            <w:tcW w:w="1330" w:type="dxa"/>
            <w:vAlign w:val="center"/>
          </w:tcPr>
          <w:p w14:paraId="55BDC865" w14:textId="77777777" w:rsidR="00D9184B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CBDAF3E" w14:textId="77777777" w:rsidR="00D9184B" w:rsidRDefault="00D9184B"/>
        </w:tc>
        <w:tc>
          <w:tcPr>
            <w:tcW w:w="1330" w:type="dxa"/>
            <w:vAlign w:val="center"/>
          </w:tcPr>
          <w:p w14:paraId="43F8D496" w14:textId="77777777" w:rsidR="00D9184B" w:rsidRDefault="00000000">
            <w:r>
              <w:t>0.000</w:t>
            </w:r>
          </w:p>
        </w:tc>
      </w:tr>
      <w:tr w:rsidR="00D9184B" w14:paraId="32DE0EDE" w14:textId="77777777">
        <w:tc>
          <w:tcPr>
            <w:tcW w:w="1822" w:type="dxa"/>
            <w:vAlign w:val="center"/>
          </w:tcPr>
          <w:p w14:paraId="72275F1F" w14:textId="77777777" w:rsidR="00D9184B" w:rsidRDefault="00000000">
            <w:r>
              <w:t>次卧室</w:t>
            </w:r>
          </w:p>
        </w:tc>
        <w:tc>
          <w:tcPr>
            <w:tcW w:w="1556" w:type="dxa"/>
            <w:vAlign w:val="center"/>
          </w:tcPr>
          <w:p w14:paraId="6B791162" w14:textId="77777777" w:rsidR="00D9184B" w:rsidRDefault="00000000">
            <w:r>
              <w:t>3.94</w:t>
            </w:r>
          </w:p>
        </w:tc>
        <w:tc>
          <w:tcPr>
            <w:tcW w:w="854" w:type="dxa"/>
            <w:vAlign w:val="center"/>
          </w:tcPr>
          <w:p w14:paraId="1E9CD6D0" w14:textId="77777777" w:rsidR="00D9184B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01E9A6EF" w14:textId="77777777" w:rsidR="00D9184B" w:rsidRDefault="00000000">
            <w:r>
              <w:t>48</w:t>
            </w:r>
          </w:p>
        </w:tc>
        <w:tc>
          <w:tcPr>
            <w:tcW w:w="1330" w:type="dxa"/>
            <w:vAlign w:val="center"/>
          </w:tcPr>
          <w:p w14:paraId="7BB5C93B" w14:textId="77777777" w:rsidR="00D9184B" w:rsidRDefault="00000000">
            <w:r>
              <w:t>189</w:t>
            </w:r>
          </w:p>
        </w:tc>
        <w:tc>
          <w:tcPr>
            <w:tcW w:w="1330" w:type="dxa"/>
            <w:vMerge/>
            <w:vAlign w:val="center"/>
          </w:tcPr>
          <w:p w14:paraId="07F5D54D" w14:textId="77777777" w:rsidR="00D9184B" w:rsidRDefault="00D9184B"/>
        </w:tc>
        <w:tc>
          <w:tcPr>
            <w:tcW w:w="1330" w:type="dxa"/>
            <w:vAlign w:val="center"/>
          </w:tcPr>
          <w:p w14:paraId="7D048E8F" w14:textId="77777777" w:rsidR="00D9184B" w:rsidRDefault="00000000">
            <w:r>
              <w:t>0.100</w:t>
            </w:r>
          </w:p>
        </w:tc>
      </w:tr>
      <w:tr w:rsidR="00D9184B" w14:paraId="0A0569C8" w14:textId="77777777">
        <w:tc>
          <w:tcPr>
            <w:tcW w:w="1822" w:type="dxa"/>
            <w:vAlign w:val="center"/>
          </w:tcPr>
          <w:p w14:paraId="0BED2B80" w14:textId="77777777" w:rsidR="00D9184B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24AA809A" w14:textId="77777777" w:rsidR="00D9184B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3C146924" w14:textId="77777777" w:rsidR="00D9184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61251B5" w14:textId="77777777" w:rsidR="00D9184B" w:rsidRDefault="00000000">
            <w:r>
              <w:t>18</w:t>
            </w:r>
          </w:p>
        </w:tc>
        <w:tc>
          <w:tcPr>
            <w:tcW w:w="1330" w:type="dxa"/>
            <w:vAlign w:val="center"/>
          </w:tcPr>
          <w:p w14:paraId="37D57F78" w14:textId="77777777" w:rsidR="00D9184B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487FC08" w14:textId="77777777" w:rsidR="00D9184B" w:rsidRDefault="00D9184B"/>
        </w:tc>
        <w:tc>
          <w:tcPr>
            <w:tcW w:w="1330" w:type="dxa"/>
            <w:vAlign w:val="center"/>
          </w:tcPr>
          <w:p w14:paraId="3FDC85CA" w14:textId="77777777" w:rsidR="00D9184B" w:rsidRDefault="00000000">
            <w:r>
              <w:t>0.000</w:t>
            </w:r>
          </w:p>
        </w:tc>
      </w:tr>
      <w:tr w:rsidR="00D9184B" w14:paraId="0DC23DD0" w14:textId="77777777">
        <w:tc>
          <w:tcPr>
            <w:tcW w:w="1822" w:type="dxa"/>
            <w:vAlign w:val="center"/>
          </w:tcPr>
          <w:p w14:paraId="0CB7D781" w14:textId="77777777" w:rsidR="00D9184B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03D32C09" w14:textId="77777777" w:rsidR="00D9184B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574D0346" w14:textId="77777777" w:rsidR="00D9184B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40838280" w14:textId="77777777" w:rsidR="00D9184B" w:rsidRDefault="00000000">
            <w:r>
              <w:t>173</w:t>
            </w:r>
          </w:p>
        </w:tc>
        <w:tc>
          <w:tcPr>
            <w:tcW w:w="1330" w:type="dxa"/>
            <w:vAlign w:val="center"/>
          </w:tcPr>
          <w:p w14:paraId="10323BD3" w14:textId="77777777" w:rsidR="00D9184B" w:rsidRDefault="00000000">
            <w:r>
              <w:t>2079</w:t>
            </w:r>
          </w:p>
        </w:tc>
        <w:tc>
          <w:tcPr>
            <w:tcW w:w="1330" w:type="dxa"/>
            <w:vMerge/>
            <w:vAlign w:val="center"/>
          </w:tcPr>
          <w:p w14:paraId="722DC087" w14:textId="77777777" w:rsidR="00D9184B" w:rsidRDefault="00D9184B"/>
        </w:tc>
        <w:tc>
          <w:tcPr>
            <w:tcW w:w="1330" w:type="dxa"/>
            <w:vAlign w:val="center"/>
          </w:tcPr>
          <w:p w14:paraId="603FE1B1" w14:textId="77777777" w:rsidR="00D9184B" w:rsidRDefault="00000000">
            <w:r>
              <w:t>1.096</w:t>
            </w:r>
          </w:p>
        </w:tc>
      </w:tr>
      <w:tr w:rsidR="00D9184B" w14:paraId="21D71AD4" w14:textId="77777777">
        <w:tc>
          <w:tcPr>
            <w:tcW w:w="1822" w:type="dxa"/>
            <w:vAlign w:val="center"/>
          </w:tcPr>
          <w:p w14:paraId="6FCA075C" w14:textId="77777777" w:rsidR="00D9184B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34895A78" w14:textId="77777777" w:rsidR="00D9184B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146085CA" w14:textId="77777777" w:rsidR="00D9184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5F941D7" w14:textId="77777777" w:rsidR="00D9184B" w:rsidRDefault="00000000">
            <w:r>
              <w:t>17</w:t>
            </w:r>
          </w:p>
        </w:tc>
        <w:tc>
          <w:tcPr>
            <w:tcW w:w="1330" w:type="dxa"/>
            <w:vAlign w:val="center"/>
          </w:tcPr>
          <w:p w14:paraId="565FBC6E" w14:textId="77777777" w:rsidR="00D9184B" w:rsidRDefault="00000000">
            <w:r>
              <w:t>203</w:t>
            </w:r>
          </w:p>
        </w:tc>
        <w:tc>
          <w:tcPr>
            <w:tcW w:w="1330" w:type="dxa"/>
            <w:vMerge/>
            <w:vAlign w:val="center"/>
          </w:tcPr>
          <w:p w14:paraId="31CCB44F" w14:textId="77777777" w:rsidR="00D9184B" w:rsidRDefault="00D9184B"/>
        </w:tc>
        <w:tc>
          <w:tcPr>
            <w:tcW w:w="1330" w:type="dxa"/>
            <w:vAlign w:val="center"/>
          </w:tcPr>
          <w:p w14:paraId="152E0734" w14:textId="77777777" w:rsidR="00D9184B" w:rsidRDefault="00000000">
            <w:r>
              <w:t>0.107</w:t>
            </w:r>
          </w:p>
        </w:tc>
      </w:tr>
      <w:tr w:rsidR="00D9184B" w14:paraId="1FA0D9AF" w14:textId="77777777">
        <w:tc>
          <w:tcPr>
            <w:tcW w:w="7990" w:type="dxa"/>
            <w:gridSpan w:val="6"/>
            <w:vAlign w:val="center"/>
          </w:tcPr>
          <w:p w14:paraId="542CEEB0" w14:textId="77777777" w:rsidR="00D9184B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ACDAE34" w14:textId="77777777" w:rsidR="00D9184B" w:rsidRDefault="00000000">
            <w:r>
              <w:t>1.532</w:t>
            </w:r>
          </w:p>
        </w:tc>
      </w:tr>
    </w:tbl>
    <w:p w14:paraId="78CBCB6A" w14:textId="77777777" w:rsidR="00D9184B" w:rsidRDefault="00000000">
      <w:pPr>
        <w:pStyle w:val="1"/>
      </w:pPr>
      <w:bookmarkStart w:id="75" w:name="_Toc154606711"/>
      <w:r>
        <w:t>排风机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D9184B" w14:paraId="4851D730" w14:textId="77777777">
        <w:tc>
          <w:tcPr>
            <w:tcW w:w="1165" w:type="dxa"/>
            <w:shd w:val="clear" w:color="auto" w:fill="E6E6E6"/>
            <w:vAlign w:val="center"/>
          </w:tcPr>
          <w:p w14:paraId="3D478E3B" w14:textId="77777777" w:rsidR="00D9184B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D28367C" w14:textId="77777777" w:rsidR="00D9184B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ABF3713" w14:textId="77777777" w:rsidR="00D9184B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4B08979" w14:textId="77777777" w:rsidR="00D9184B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396E24A" w14:textId="77777777" w:rsidR="00D9184B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E7409F9" w14:textId="77777777" w:rsidR="00D9184B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4AF6E2C" w14:textId="77777777" w:rsidR="00D9184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9226A39" w14:textId="77777777" w:rsidR="00D9184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9184B" w14:paraId="65004993" w14:textId="77777777">
        <w:tc>
          <w:tcPr>
            <w:tcW w:w="1165" w:type="dxa"/>
            <w:vAlign w:val="center"/>
          </w:tcPr>
          <w:p w14:paraId="06B9150C" w14:textId="77777777" w:rsidR="00D9184B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05692137" w14:textId="77777777" w:rsidR="00D9184B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2D2BE2C5" w14:textId="77777777" w:rsidR="00D9184B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07A7645B" w14:textId="77777777" w:rsidR="00D9184B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3BC1A0CB" w14:textId="77777777" w:rsidR="00D9184B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0E426C42" w14:textId="77777777" w:rsidR="00D9184B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253FD1A8" w14:textId="77777777" w:rsidR="00D9184B" w:rsidRDefault="00000000">
            <w:r>
              <w:t>0.527</w:t>
            </w:r>
          </w:p>
        </w:tc>
        <w:tc>
          <w:tcPr>
            <w:tcW w:w="1165" w:type="dxa"/>
            <w:vAlign w:val="center"/>
          </w:tcPr>
          <w:p w14:paraId="1C5ADDEB" w14:textId="77777777" w:rsidR="00D9184B" w:rsidRDefault="00000000">
            <w:r>
              <w:t>38.471</w:t>
            </w:r>
          </w:p>
        </w:tc>
      </w:tr>
      <w:tr w:rsidR="00D9184B" w14:paraId="1BFDA1A5" w14:textId="77777777">
        <w:tc>
          <w:tcPr>
            <w:tcW w:w="8150" w:type="dxa"/>
            <w:gridSpan w:val="7"/>
            <w:vAlign w:val="center"/>
          </w:tcPr>
          <w:p w14:paraId="57137800" w14:textId="77777777" w:rsidR="00D9184B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20EF6B8C" w14:textId="77777777" w:rsidR="00D9184B" w:rsidRDefault="00000000">
            <w:r>
              <w:t>38.471</w:t>
            </w:r>
          </w:p>
        </w:tc>
      </w:tr>
    </w:tbl>
    <w:p w14:paraId="6C2EEADD" w14:textId="77777777" w:rsidR="00D9184B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5EF51BC4" w14:textId="77777777" w:rsidR="00D9184B" w:rsidRDefault="00000000">
      <w:pPr>
        <w:pStyle w:val="1"/>
      </w:pPr>
      <w:bookmarkStart w:id="76" w:name="_Toc154606712"/>
      <w:r>
        <w:t>生活热水</w:t>
      </w:r>
      <w:bookmarkEnd w:id="76"/>
    </w:p>
    <w:p w14:paraId="7C37153A" w14:textId="77777777" w:rsidR="00D9184B" w:rsidRDefault="00000000">
      <w:pPr>
        <w:pStyle w:val="2"/>
      </w:pPr>
      <w:bookmarkStart w:id="77" w:name="_Toc154606713"/>
      <w:r>
        <w:t>热水需求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D9184B" w14:paraId="7A02A396" w14:textId="77777777">
        <w:tc>
          <w:tcPr>
            <w:tcW w:w="1550" w:type="dxa"/>
            <w:shd w:val="clear" w:color="auto" w:fill="E6E6E6"/>
            <w:vAlign w:val="center"/>
          </w:tcPr>
          <w:p w14:paraId="683648E8" w14:textId="77777777" w:rsidR="00D9184B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97C96C" w14:textId="77777777" w:rsidR="00D9184B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16DF3F" w14:textId="77777777" w:rsidR="00D9184B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7F3168" w14:textId="77777777" w:rsidR="00D9184B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971B20" w14:textId="77777777" w:rsidR="00D9184B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0F88B3F" w14:textId="77777777" w:rsidR="00D9184B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9184B" w14:paraId="69A690B5" w14:textId="77777777">
        <w:tc>
          <w:tcPr>
            <w:tcW w:w="1550" w:type="dxa"/>
            <w:vAlign w:val="center"/>
          </w:tcPr>
          <w:p w14:paraId="524A9811" w14:textId="77777777" w:rsidR="00D9184B" w:rsidRDefault="00000000">
            <w:r>
              <w:t>生活热水</w:t>
            </w:r>
          </w:p>
        </w:tc>
        <w:tc>
          <w:tcPr>
            <w:tcW w:w="1550" w:type="dxa"/>
            <w:vAlign w:val="center"/>
          </w:tcPr>
          <w:p w14:paraId="12B8B7A5" w14:textId="77777777" w:rsidR="00D9184B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5369E4E5" w14:textId="77777777" w:rsidR="00D9184B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07F08A0" w14:textId="77777777" w:rsidR="00D9184B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447A9706" w14:textId="77777777" w:rsidR="00D9184B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2E00A429" w14:textId="77777777" w:rsidR="00D9184B" w:rsidRDefault="00000000">
            <w:r>
              <w:t>18778</w:t>
            </w:r>
          </w:p>
        </w:tc>
      </w:tr>
      <w:tr w:rsidR="00D9184B" w14:paraId="70F883CB" w14:textId="77777777">
        <w:tc>
          <w:tcPr>
            <w:tcW w:w="7750" w:type="dxa"/>
            <w:gridSpan w:val="5"/>
            <w:vAlign w:val="center"/>
          </w:tcPr>
          <w:p w14:paraId="360A6B76" w14:textId="77777777" w:rsidR="00D9184B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48C9636F" w14:textId="77777777" w:rsidR="00D9184B" w:rsidRDefault="00000000">
            <w:r>
              <w:t>18778</w:t>
            </w:r>
          </w:p>
        </w:tc>
      </w:tr>
    </w:tbl>
    <w:p w14:paraId="08E50739" w14:textId="77777777" w:rsidR="00D9184B" w:rsidRDefault="00000000">
      <w:pPr>
        <w:pStyle w:val="2"/>
      </w:pPr>
      <w:bookmarkStart w:id="78" w:name="_Toc154606714"/>
      <w:r>
        <w:lastRenderedPageBreak/>
        <w:t>太阳能集热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D9184B" w14:paraId="20B8D1BA" w14:textId="77777777">
        <w:tc>
          <w:tcPr>
            <w:tcW w:w="1115" w:type="dxa"/>
            <w:shd w:val="clear" w:color="auto" w:fill="E6E6E6"/>
            <w:vAlign w:val="center"/>
          </w:tcPr>
          <w:p w14:paraId="5552CE94" w14:textId="77777777" w:rsidR="00D9184B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CBD86F" w14:textId="77777777" w:rsidR="00D9184B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3AFDE7" w14:textId="77777777" w:rsidR="00D9184B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212B701F" w14:textId="77777777" w:rsidR="00D9184B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A7909A4" w14:textId="77777777" w:rsidR="00D9184B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0738AC8" w14:textId="77777777" w:rsidR="00D9184B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5B9FE8F4" w14:textId="77777777" w:rsidR="00D9184B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D9184B" w14:paraId="0AACA34A" w14:textId="77777777">
        <w:tc>
          <w:tcPr>
            <w:tcW w:w="1115" w:type="dxa"/>
            <w:vAlign w:val="center"/>
          </w:tcPr>
          <w:p w14:paraId="6D52946D" w14:textId="77777777" w:rsidR="00D9184B" w:rsidRDefault="00000000">
            <w:r>
              <w:t>办公，生活</w:t>
            </w:r>
          </w:p>
        </w:tc>
        <w:tc>
          <w:tcPr>
            <w:tcW w:w="1697" w:type="dxa"/>
            <w:vAlign w:val="center"/>
          </w:tcPr>
          <w:p w14:paraId="1414FADC" w14:textId="77777777" w:rsidR="00D9184B" w:rsidRDefault="00000000">
            <w:r>
              <w:t>174</w:t>
            </w:r>
          </w:p>
        </w:tc>
        <w:tc>
          <w:tcPr>
            <w:tcW w:w="1273" w:type="dxa"/>
            <w:vAlign w:val="center"/>
          </w:tcPr>
          <w:p w14:paraId="03E874B6" w14:textId="77777777" w:rsidR="00D9184B" w:rsidRDefault="00000000">
            <w:r>
              <w:t>38.3</w:t>
            </w:r>
          </w:p>
        </w:tc>
        <w:tc>
          <w:tcPr>
            <w:tcW w:w="1307" w:type="dxa"/>
            <w:vAlign w:val="center"/>
          </w:tcPr>
          <w:p w14:paraId="07D212BB" w14:textId="77777777" w:rsidR="00D9184B" w:rsidRDefault="00000000">
            <w:r>
              <w:t>365</w:t>
            </w:r>
          </w:p>
        </w:tc>
        <w:tc>
          <w:tcPr>
            <w:tcW w:w="956" w:type="dxa"/>
            <w:vAlign w:val="center"/>
          </w:tcPr>
          <w:p w14:paraId="212554A5" w14:textId="77777777" w:rsidR="00D9184B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302D0713" w14:textId="77777777" w:rsidR="00D9184B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4A75222B" w14:textId="77777777" w:rsidR="00D9184B" w:rsidRDefault="00000000">
            <w:r>
              <w:t>258</w:t>
            </w:r>
          </w:p>
        </w:tc>
      </w:tr>
      <w:tr w:rsidR="00D9184B" w14:paraId="756D9106" w14:textId="77777777">
        <w:tc>
          <w:tcPr>
            <w:tcW w:w="7417" w:type="dxa"/>
            <w:gridSpan w:val="6"/>
            <w:vAlign w:val="center"/>
          </w:tcPr>
          <w:p w14:paraId="1C01154B" w14:textId="77777777" w:rsidR="00D9184B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709A95B1" w14:textId="77777777" w:rsidR="00D9184B" w:rsidRDefault="00000000">
            <w:r>
              <w:t>258</w:t>
            </w:r>
          </w:p>
        </w:tc>
      </w:tr>
    </w:tbl>
    <w:p w14:paraId="07617869" w14:textId="77777777" w:rsidR="00D9184B" w:rsidRDefault="00000000">
      <w:pPr>
        <w:pStyle w:val="2"/>
      </w:pPr>
      <w:bookmarkStart w:id="79" w:name="_Toc154606715"/>
      <w:r>
        <w:t>热水设备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D9184B" w14:paraId="77828201" w14:textId="77777777">
        <w:tc>
          <w:tcPr>
            <w:tcW w:w="3124" w:type="dxa"/>
            <w:shd w:val="clear" w:color="auto" w:fill="E6E6E6"/>
            <w:vAlign w:val="center"/>
          </w:tcPr>
          <w:p w14:paraId="415516E8" w14:textId="77777777" w:rsidR="00D9184B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5C960C" w14:textId="77777777" w:rsidR="00D9184B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F54D69" w14:textId="77777777" w:rsidR="00D9184B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A78325" w14:textId="77777777" w:rsidR="00D9184B" w:rsidRDefault="00000000">
            <w:pPr>
              <w:jc w:val="center"/>
            </w:pPr>
            <w:r>
              <w:t>免费天数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5EFFA8" w14:textId="77777777" w:rsidR="00D9184B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D9184B" w14:paraId="3C982B97" w14:textId="77777777">
        <w:tc>
          <w:tcPr>
            <w:tcW w:w="3124" w:type="dxa"/>
            <w:vAlign w:val="center"/>
          </w:tcPr>
          <w:p w14:paraId="64C2667C" w14:textId="77777777" w:rsidR="00D9184B" w:rsidRDefault="00000000">
            <w:r>
              <w:t>热泵</w:t>
            </w:r>
          </w:p>
        </w:tc>
        <w:tc>
          <w:tcPr>
            <w:tcW w:w="1550" w:type="dxa"/>
            <w:vAlign w:val="center"/>
          </w:tcPr>
          <w:p w14:paraId="10E28249" w14:textId="77777777" w:rsidR="00D9184B" w:rsidRDefault="00000000">
            <w:r>
              <w:t>18520</w:t>
            </w:r>
          </w:p>
        </w:tc>
        <w:tc>
          <w:tcPr>
            <w:tcW w:w="1550" w:type="dxa"/>
            <w:vAlign w:val="center"/>
          </w:tcPr>
          <w:p w14:paraId="5CACD8D3" w14:textId="77777777" w:rsidR="00D9184B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6E06FA3B" w14:textId="77777777" w:rsidR="00D9184B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CBA92A3" w14:textId="77777777" w:rsidR="00D9184B" w:rsidRDefault="00000000">
            <w:r>
              <w:t>5291.42</w:t>
            </w:r>
          </w:p>
        </w:tc>
      </w:tr>
    </w:tbl>
    <w:p w14:paraId="34CD186C" w14:textId="77777777" w:rsidR="00D9184B" w:rsidRDefault="00D9184B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D9184B" w14:paraId="0FAE99C0" w14:textId="77777777">
        <w:tc>
          <w:tcPr>
            <w:tcW w:w="3101" w:type="dxa"/>
            <w:shd w:val="clear" w:color="auto" w:fill="E6E6E6"/>
            <w:vAlign w:val="center"/>
          </w:tcPr>
          <w:p w14:paraId="3B2EB589" w14:textId="77777777" w:rsidR="00D9184B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9F71B7E" w14:textId="77777777" w:rsidR="00D9184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7E678A1" w14:textId="77777777" w:rsidR="00D9184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9184B" w14:paraId="0F6CDAE2" w14:textId="77777777">
        <w:tc>
          <w:tcPr>
            <w:tcW w:w="3101" w:type="dxa"/>
            <w:shd w:val="clear" w:color="auto" w:fill="E6E6E6"/>
            <w:vAlign w:val="center"/>
          </w:tcPr>
          <w:p w14:paraId="384D0563" w14:textId="77777777" w:rsidR="00D9184B" w:rsidRDefault="00000000">
            <w:r>
              <w:t>5291</w:t>
            </w:r>
          </w:p>
        </w:tc>
        <w:tc>
          <w:tcPr>
            <w:tcW w:w="3101" w:type="dxa"/>
            <w:vAlign w:val="center"/>
          </w:tcPr>
          <w:p w14:paraId="7DD46800" w14:textId="77777777" w:rsidR="00D9184B" w:rsidRDefault="00000000">
            <w:r>
              <w:t>0.527</w:t>
            </w:r>
          </w:p>
        </w:tc>
        <w:tc>
          <w:tcPr>
            <w:tcW w:w="3101" w:type="dxa"/>
            <w:vAlign w:val="center"/>
          </w:tcPr>
          <w:p w14:paraId="58A6BB50" w14:textId="77777777" w:rsidR="00D9184B" w:rsidRDefault="00000000">
            <w:r>
              <w:t>2.789</w:t>
            </w:r>
          </w:p>
        </w:tc>
      </w:tr>
    </w:tbl>
    <w:p w14:paraId="5E15DC61" w14:textId="77777777" w:rsidR="00D9184B" w:rsidRDefault="00000000">
      <w:pPr>
        <w:pStyle w:val="1"/>
      </w:pPr>
      <w:bookmarkStart w:id="80" w:name="_Toc154606716"/>
      <w:r>
        <w:t>电梯</w:t>
      </w:r>
      <w:bookmarkEnd w:id="80"/>
    </w:p>
    <w:p w14:paraId="07B44BA2" w14:textId="77777777" w:rsidR="00D9184B" w:rsidRDefault="00000000">
      <w:pPr>
        <w:rPr>
          <w:lang w:val="en-US"/>
        </w:rPr>
      </w:pPr>
      <w:r>
        <w:rPr>
          <w:lang w:val="en-US"/>
        </w:rPr>
        <w:t>无</w:t>
      </w:r>
    </w:p>
    <w:p w14:paraId="2AC649E3" w14:textId="77777777" w:rsidR="00D9184B" w:rsidRDefault="00000000">
      <w:pPr>
        <w:pStyle w:val="1"/>
      </w:pPr>
      <w:bookmarkStart w:id="81" w:name="_Toc154606717"/>
      <w:r>
        <w:t>光伏发电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D9184B" w14:paraId="54587A18" w14:textId="77777777">
        <w:tc>
          <w:tcPr>
            <w:tcW w:w="1199" w:type="dxa"/>
            <w:shd w:val="clear" w:color="auto" w:fill="E6E6E6"/>
            <w:vAlign w:val="center"/>
          </w:tcPr>
          <w:p w14:paraId="140D609C" w14:textId="77777777" w:rsidR="00D9184B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03FFDA9" w14:textId="77777777" w:rsidR="00D9184B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11F3370E" w14:textId="77777777" w:rsidR="00D9184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3A93D4D3" w14:textId="77777777" w:rsidR="00D9184B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D9184B" w14:paraId="7D8F60A5" w14:textId="77777777">
        <w:tc>
          <w:tcPr>
            <w:tcW w:w="1199" w:type="dxa"/>
            <w:vAlign w:val="center"/>
          </w:tcPr>
          <w:p w14:paraId="6150C395" w14:textId="77777777" w:rsidR="00D9184B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726C154D" w14:textId="77777777" w:rsidR="00D9184B" w:rsidRDefault="00000000">
            <w:r>
              <w:t>100.4</w:t>
            </w:r>
          </w:p>
        </w:tc>
        <w:tc>
          <w:tcPr>
            <w:tcW w:w="2897" w:type="dxa"/>
            <w:vMerge w:val="restart"/>
            <w:vAlign w:val="center"/>
          </w:tcPr>
          <w:p w14:paraId="377A1393" w14:textId="77777777" w:rsidR="00D9184B" w:rsidRDefault="00000000">
            <w:r>
              <w:t>0.527</w:t>
            </w:r>
          </w:p>
        </w:tc>
        <w:tc>
          <w:tcPr>
            <w:tcW w:w="2897" w:type="dxa"/>
            <w:vAlign w:val="center"/>
          </w:tcPr>
          <w:p w14:paraId="614DB7C1" w14:textId="77777777" w:rsidR="00D9184B" w:rsidRDefault="00000000">
            <w:r>
              <w:t>0.0529108</w:t>
            </w:r>
          </w:p>
        </w:tc>
      </w:tr>
      <w:tr w:rsidR="00D9184B" w14:paraId="0E8460AD" w14:textId="77777777">
        <w:tc>
          <w:tcPr>
            <w:tcW w:w="1199" w:type="dxa"/>
            <w:vAlign w:val="center"/>
          </w:tcPr>
          <w:p w14:paraId="007B8B9D" w14:textId="77777777" w:rsidR="00D9184B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1EA7A848" w14:textId="77777777" w:rsidR="00D9184B" w:rsidRDefault="00000000">
            <w:r>
              <w:t>102.6</w:t>
            </w:r>
          </w:p>
        </w:tc>
        <w:tc>
          <w:tcPr>
            <w:tcW w:w="2897" w:type="dxa"/>
            <w:vMerge/>
            <w:vAlign w:val="center"/>
          </w:tcPr>
          <w:p w14:paraId="20EF8603" w14:textId="77777777" w:rsidR="00D9184B" w:rsidRDefault="00D9184B"/>
        </w:tc>
        <w:tc>
          <w:tcPr>
            <w:tcW w:w="2897" w:type="dxa"/>
            <w:vAlign w:val="center"/>
          </w:tcPr>
          <w:p w14:paraId="1FF4D461" w14:textId="77777777" w:rsidR="00D9184B" w:rsidRDefault="00000000">
            <w:r>
              <w:t>0.0540702</w:t>
            </w:r>
          </w:p>
        </w:tc>
      </w:tr>
      <w:tr w:rsidR="00D9184B" w14:paraId="7F1709D2" w14:textId="77777777">
        <w:tc>
          <w:tcPr>
            <w:tcW w:w="1199" w:type="dxa"/>
            <w:vAlign w:val="center"/>
          </w:tcPr>
          <w:p w14:paraId="077D7700" w14:textId="77777777" w:rsidR="00D9184B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734AE1EC" w14:textId="77777777" w:rsidR="00D9184B" w:rsidRDefault="00000000">
            <w:r>
              <w:t>102.1</w:t>
            </w:r>
          </w:p>
        </w:tc>
        <w:tc>
          <w:tcPr>
            <w:tcW w:w="2897" w:type="dxa"/>
            <w:vMerge/>
            <w:vAlign w:val="center"/>
          </w:tcPr>
          <w:p w14:paraId="1ACA15A8" w14:textId="77777777" w:rsidR="00D9184B" w:rsidRDefault="00D9184B"/>
        </w:tc>
        <w:tc>
          <w:tcPr>
            <w:tcW w:w="2897" w:type="dxa"/>
            <w:vAlign w:val="center"/>
          </w:tcPr>
          <w:p w14:paraId="55AD9417" w14:textId="77777777" w:rsidR="00D9184B" w:rsidRDefault="00000000">
            <w:r>
              <w:t>0.0538067</w:t>
            </w:r>
          </w:p>
        </w:tc>
      </w:tr>
      <w:tr w:rsidR="00D9184B" w14:paraId="22EEC487" w14:textId="77777777">
        <w:tc>
          <w:tcPr>
            <w:tcW w:w="1199" w:type="dxa"/>
            <w:vAlign w:val="center"/>
          </w:tcPr>
          <w:p w14:paraId="31E0CAD4" w14:textId="77777777" w:rsidR="00D9184B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17D20581" w14:textId="77777777" w:rsidR="00D9184B" w:rsidRDefault="00000000">
            <w:r>
              <w:t>114.5</w:t>
            </w:r>
          </w:p>
        </w:tc>
        <w:tc>
          <w:tcPr>
            <w:tcW w:w="2897" w:type="dxa"/>
            <w:vMerge/>
            <w:vAlign w:val="center"/>
          </w:tcPr>
          <w:p w14:paraId="6F29DB36" w14:textId="77777777" w:rsidR="00D9184B" w:rsidRDefault="00D9184B"/>
        </w:tc>
        <w:tc>
          <w:tcPr>
            <w:tcW w:w="2897" w:type="dxa"/>
            <w:vAlign w:val="center"/>
          </w:tcPr>
          <w:p w14:paraId="33CB8D0C" w14:textId="77777777" w:rsidR="00D9184B" w:rsidRDefault="00000000">
            <w:r>
              <w:t>0.0603415</w:t>
            </w:r>
          </w:p>
        </w:tc>
      </w:tr>
      <w:tr w:rsidR="00D9184B" w14:paraId="19DF0087" w14:textId="77777777">
        <w:tc>
          <w:tcPr>
            <w:tcW w:w="1199" w:type="dxa"/>
            <w:vAlign w:val="center"/>
          </w:tcPr>
          <w:p w14:paraId="3CF6273D" w14:textId="77777777" w:rsidR="00D9184B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4A4C31D7" w14:textId="77777777" w:rsidR="00D9184B" w:rsidRDefault="00000000">
            <w:r>
              <w:t>103.7</w:t>
            </w:r>
          </w:p>
        </w:tc>
        <w:tc>
          <w:tcPr>
            <w:tcW w:w="2897" w:type="dxa"/>
            <w:vMerge/>
            <w:vAlign w:val="center"/>
          </w:tcPr>
          <w:p w14:paraId="6820E769" w14:textId="77777777" w:rsidR="00D9184B" w:rsidRDefault="00D9184B"/>
        </w:tc>
        <w:tc>
          <w:tcPr>
            <w:tcW w:w="2897" w:type="dxa"/>
            <w:vAlign w:val="center"/>
          </w:tcPr>
          <w:p w14:paraId="515A8CF9" w14:textId="77777777" w:rsidR="00D9184B" w:rsidRDefault="00000000">
            <w:r>
              <w:t>0.0546499</w:t>
            </w:r>
          </w:p>
        </w:tc>
      </w:tr>
      <w:tr w:rsidR="00D9184B" w14:paraId="665A7991" w14:textId="77777777">
        <w:tc>
          <w:tcPr>
            <w:tcW w:w="1199" w:type="dxa"/>
            <w:vAlign w:val="center"/>
          </w:tcPr>
          <w:p w14:paraId="1B240D3E" w14:textId="77777777" w:rsidR="00D9184B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511CC0F7" w14:textId="77777777" w:rsidR="00D9184B" w:rsidRDefault="00000000">
            <w:r>
              <w:t>96.6</w:t>
            </w:r>
          </w:p>
        </w:tc>
        <w:tc>
          <w:tcPr>
            <w:tcW w:w="2897" w:type="dxa"/>
            <w:vMerge/>
            <w:vAlign w:val="center"/>
          </w:tcPr>
          <w:p w14:paraId="57239B78" w14:textId="77777777" w:rsidR="00D9184B" w:rsidRDefault="00D9184B"/>
        </w:tc>
        <w:tc>
          <w:tcPr>
            <w:tcW w:w="2897" w:type="dxa"/>
            <w:vAlign w:val="center"/>
          </w:tcPr>
          <w:p w14:paraId="0C103F56" w14:textId="77777777" w:rsidR="00D9184B" w:rsidRDefault="00000000">
            <w:r>
              <w:t>0.0509082</w:t>
            </w:r>
          </w:p>
        </w:tc>
      </w:tr>
      <w:tr w:rsidR="00D9184B" w14:paraId="72C53E9C" w14:textId="77777777">
        <w:tc>
          <w:tcPr>
            <w:tcW w:w="1199" w:type="dxa"/>
            <w:vAlign w:val="center"/>
          </w:tcPr>
          <w:p w14:paraId="37F699C6" w14:textId="77777777" w:rsidR="00D9184B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0A762291" w14:textId="77777777" w:rsidR="00D9184B" w:rsidRDefault="00000000">
            <w:r>
              <w:t>102.7</w:t>
            </w:r>
          </w:p>
        </w:tc>
        <w:tc>
          <w:tcPr>
            <w:tcW w:w="2897" w:type="dxa"/>
            <w:vMerge/>
            <w:vAlign w:val="center"/>
          </w:tcPr>
          <w:p w14:paraId="7118BBC9" w14:textId="77777777" w:rsidR="00D9184B" w:rsidRDefault="00D9184B"/>
        </w:tc>
        <w:tc>
          <w:tcPr>
            <w:tcW w:w="2897" w:type="dxa"/>
            <w:vAlign w:val="center"/>
          </w:tcPr>
          <w:p w14:paraId="5CE9072D" w14:textId="77777777" w:rsidR="00D9184B" w:rsidRDefault="00000000">
            <w:r>
              <w:t>0.0541229</w:t>
            </w:r>
          </w:p>
        </w:tc>
      </w:tr>
      <w:tr w:rsidR="00D9184B" w14:paraId="00887034" w14:textId="77777777">
        <w:tc>
          <w:tcPr>
            <w:tcW w:w="1199" w:type="dxa"/>
            <w:vAlign w:val="center"/>
          </w:tcPr>
          <w:p w14:paraId="13FFCAC7" w14:textId="77777777" w:rsidR="00D9184B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5713018B" w14:textId="77777777" w:rsidR="00D9184B" w:rsidRDefault="00000000">
            <w:r>
              <w:t>98.3</w:t>
            </w:r>
          </w:p>
        </w:tc>
        <w:tc>
          <w:tcPr>
            <w:tcW w:w="2897" w:type="dxa"/>
            <w:vMerge/>
            <w:vAlign w:val="center"/>
          </w:tcPr>
          <w:p w14:paraId="0F2F15C1" w14:textId="77777777" w:rsidR="00D9184B" w:rsidRDefault="00D9184B"/>
        </w:tc>
        <w:tc>
          <w:tcPr>
            <w:tcW w:w="2897" w:type="dxa"/>
            <w:vAlign w:val="center"/>
          </w:tcPr>
          <w:p w14:paraId="1C6241F1" w14:textId="77777777" w:rsidR="00D9184B" w:rsidRDefault="00000000">
            <w:r>
              <w:t>0.0518041</w:t>
            </w:r>
          </w:p>
        </w:tc>
      </w:tr>
      <w:tr w:rsidR="00D9184B" w14:paraId="6F0707F3" w14:textId="77777777">
        <w:tc>
          <w:tcPr>
            <w:tcW w:w="1199" w:type="dxa"/>
            <w:vAlign w:val="center"/>
          </w:tcPr>
          <w:p w14:paraId="0D453078" w14:textId="77777777" w:rsidR="00D9184B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32611A34" w14:textId="77777777" w:rsidR="00D9184B" w:rsidRDefault="00000000">
            <w:r>
              <w:t>93.9</w:t>
            </w:r>
          </w:p>
        </w:tc>
        <w:tc>
          <w:tcPr>
            <w:tcW w:w="2897" w:type="dxa"/>
            <w:vMerge/>
            <w:vAlign w:val="center"/>
          </w:tcPr>
          <w:p w14:paraId="5236FB1E" w14:textId="77777777" w:rsidR="00D9184B" w:rsidRDefault="00D9184B"/>
        </w:tc>
        <w:tc>
          <w:tcPr>
            <w:tcW w:w="2897" w:type="dxa"/>
            <w:vAlign w:val="center"/>
          </w:tcPr>
          <w:p w14:paraId="224C9544" w14:textId="77777777" w:rsidR="00D9184B" w:rsidRDefault="00000000">
            <w:r>
              <w:t>0.0494853</w:t>
            </w:r>
          </w:p>
        </w:tc>
      </w:tr>
      <w:tr w:rsidR="00D9184B" w14:paraId="6A47EE38" w14:textId="77777777">
        <w:tc>
          <w:tcPr>
            <w:tcW w:w="1199" w:type="dxa"/>
            <w:vAlign w:val="center"/>
          </w:tcPr>
          <w:p w14:paraId="7BC8E298" w14:textId="77777777" w:rsidR="00D9184B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64A9E205" w14:textId="77777777" w:rsidR="00D9184B" w:rsidRDefault="00000000">
            <w:r>
              <w:t>94.4</w:t>
            </w:r>
          </w:p>
        </w:tc>
        <w:tc>
          <w:tcPr>
            <w:tcW w:w="2897" w:type="dxa"/>
            <w:vMerge/>
            <w:vAlign w:val="center"/>
          </w:tcPr>
          <w:p w14:paraId="6450BCF2" w14:textId="77777777" w:rsidR="00D9184B" w:rsidRDefault="00D9184B"/>
        </w:tc>
        <w:tc>
          <w:tcPr>
            <w:tcW w:w="2897" w:type="dxa"/>
            <w:vAlign w:val="center"/>
          </w:tcPr>
          <w:p w14:paraId="086D75AC" w14:textId="77777777" w:rsidR="00D9184B" w:rsidRDefault="00000000">
            <w:r>
              <w:t>0.0497488</w:t>
            </w:r>
          </w:p>
        </w:tc>
      </w:tr>
      <w:tr w:rsidR="00D9184B" w14:paraId="139784A8" w14:textId="77777777">
        <w:tc>
          <w:tcPr>
            <w:tcW w:w="1199" w:type="dxa"/>
            <w:vAlign w:val="center"/>
          </w:tcPr>
          <w:p w14:paraId="648AD706" w14:textId="77777777" w:rsidR="00D9184B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3D67E49C" w14:textId="77777777" w:rsidR="00D9184B" w:rsidRDefault="00000000">
            <w:r>
              <w:t>94.5</w:t>
            </w:r>
          </w:p>
        </w:tc>
        <w:tc>
          <w:tcPr>
            <w:tcW w:w="2897" w:type="dxa"/>
            <w:vMerge/>
            <w:vAlign w:val="center"/>
          </w:tcPr>
          <w:p w14:paraId="55BA0FEF" w14:textId="77777777" w:rsidR="00D9184B" w:rsidRDefault="00D9184B"/>
        </w:tc>
        <w:tc>
          <w:tcPr>
            <w:tcW w:w="2897" w:type="dxa"/>
            <w:vAlign w:val="center"/>
          </w:tcPr>
          <w:p w14:paraId="5E0226CE" w14:textId="77777777" w:rsidR="00D9184B" w:rsidRDefault="00000000">
            <w:r>
              <w:t>0.0498015</w:t>
            </w:r>
          </w:p>
        </w:tc>
      </w:tr>
      <w:tr w:rsidR="00D9184B" w14:paraId="1B57A0B2" w14:textId="77777777">
        <w:tc>
          <w:tcPr>
            <w:tcW w:w="1199" w:type="dxa"/>
            <w:vAlign w:val="center"/>
          </w:tcPr>
          <w:p w14:paraId="36C8D003" w14:textId="77777777" w:rsidR="00D9184B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50E0D8A8" w14:textId="77777777" w:rsidR="00D9184B" w:rsidRDefault="00000000">
            <w:r>
              <w:t>94.6</w:t>
            </w:r>
          </w:p>
        </w:tc>
        <w:tc>
          <w:tcPr>
            <w:tcW w:w="2897" w:type="dxa"/>
            <w:vMerge/>
            <w:vAlign w:val="center"/>
          </w:tcPr>
          <w:p w14:paraId="5CE48F81" w14:textId="77777777" w:rsidR="00D9184B" w:rsidRDefault="00D9184B"/>
        </w:tc>
        <w:tc>
          <w:tcPr>
            <w:tcW w:w="2897" w:type="dxa"/>
            <w:vAlign w:val="center"/>
          </w:tcPr>
          <w:p w14:paraId="476225F9" w14:textId="77777777" w:rsidR="00D9184B" w:rsidRDefault="00000000">
            <w:r>
              <w:t>0.0498542</w:t>
            </w:r>
          </w:p>
        </w:tc>
      </w:tr>
      <w:tr w:rsidR="00D9184B" w14:paraId="4D5132AF" w14:textId="77777777">
        <w:tc>
          <w:tcPr>
            <w:tcW w:w="6427" w:type="dxa"/>
            <w:gridSpan w:val="3"/>
            <w:vAlign w:val="center"/>
          </w:tcPr>
          <w:p w14:paraId="0BBC7AF9" w14:textId="77777777" w:rsidR="00D9184B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58C65FAC" w14:textId="77777777" w:rsidR="00D9184B" w:rsidRDefault="00000000">
            <w:r>
              <w:t>0.632</w:t>
            </w:r>
          </w:p>
        </w:tc>
      </w:tr>
    </w:tbl>
    <w:p w14:paraId="3F123E50" w14:textId="77777777" w:rsidR="00D9184B" w:rsidRDefault="00000000">
      <w:pPr>
        <w:pStyle w:val="1"/>
      </w:pPr>
      <w:bookmarkStart w:id="82" w:name="_Toc154606718"/>
      <w:r>
        <w:t>风力发电</w:t>
      </w:r>
      <w:bookmarkEnd w:id="82"/>
    </w:p>
    <w:p w14:paraId="39ED5BA1" w14:textId="77777777" w:rsidR="00D9184B" w:rsidRDefault="00000000">
      <w:pPr>
        <w:rPr>
          <w:lang w:val="en-US"/>
        </w:rPr>
      </w:pPr>
      <w:r>
        <w:rPr>
          <w:lang w:val="en-US"/>
        </w:rPr>
        <w:t>无</w:t>
      </w:r>
    </w:p>
    <w:p w14:paraId="61E0FDC9" w14:textId="77777777" w:rsidR="00D9184B" w:rsidRDefault="00000000">
      <w:pPr>
        <w:pStyle w:val="1"/>
      </w:pPr>
      <w:bookmarkStart w:id="83" w:name="_Toc154606719"/>
      <w:r>
        <w:lastRenderedPageBreak/>
        <w:t>计算结果</w:t>
      </w:r>
      <w:bookmarkEnd w:id="83"/>
    </w:p>
    <w:p w14:paraId="0F75011B" w14:textId="77777777" w:rsidR="00D9184B" w:rsidRDefault="00000000">
      <w:pPr>
        <w:pStyle w:val="2"/>
      </w:pPr>
      <w:bookmarkStart w:id="84" w:name="_Toc154606720"/>
      <w:r>
        <w:t>建材生产运输碳排放</w:t>
      </w:r>
      <w:bookmarkEnd w:id="84"/>
    </w:p>
    <w:p w14:paraId="16B830AB" w14:textId="77777777" w:rsidR="00D9184B" w:rsidRDefault="00000000">
      <w:pPr>
        <w:pStyle w:val="3"/>
      </w:pPr>
      <w:bookmarkStart w:id="85" w:name="_Toc154606721"/>
      <w:r>
        <w:t>建材生产阶段</w:t>
      </w:r>
      <w:bookmarkEnd w:id="85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D9184B" w14:paraId="1EC74F59" w14:textId="77777777">
        <w:tc>
          <w:tcPr>
            <w:tcW w:w="2263" w:type="dxa"/>
            <w:shd w:val="clear" w:color="auto" w:fill="E6E6E6"/>
            <w:vAlign w:val="center"/>
          </w:tcPr>
          <w:p w14:paraId="332FCB04" w14:textId="77777777" w:rsidR="00D9184B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4B8C2973" w14:textId="77777777" w:rsidR="00D9184B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1F082D" w14:textId="77777777" w:rsidR="00D9184B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8999A9" w14:textId="77777777" w:rsidR="00D9184B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D8D723" w14:textId="77777777" w:rsidR="00D9184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C24564" w14:textId="77777777" w:rsidR="00D9184B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1DECC17B" w14:textId="77777777" w:rsidR="00D9184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D9184B" w14:paraId="6146F98A" w14:textId="77777777">
        <w:tc>
          <w:tcPr>
            <w:tcW w:w="2263" w:type="dxa"/>
            <w:shd w:val="clear" w:color="auto" w:fill="E6E6E6"/>
            <w:vAlign w:val="center"/>
          </w:tcPr>
          <w:p w14:paraId="5F3BBDA1" w14:textId="77777777" w:rsidR="00D9184B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11E6C174" w14:textId="77777777" w:rsidR="00D9184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C982B32" w14:textId="77777777" w:rsidR="00D9184B" w:rsidRDefault="00000000">
            <w:r>
              <w:t>149.27</w:t>
            </w:r>
          </w:p>
        </w:tc>
        <w:tc>
          <w:tcPr>
            <w:tcW w:w="1131" w:type="dxa"/>
            <w:vAlign w:val="center"/>
          </w:tcPr>
          <w:p w14:paraId="54BE15DF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B59FDC1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668A49C" w14:textId="77777777" w:rsidR="00D9184B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14:paraId="577FEA29" w14:textId="77777777" w:rsidR="00D9184B" w:rsidRDefault="00000000">
            <w:r>
              <w:t>50.752</w:t>
            </w:r>
          </w:p>
        </w:tc>
      </w:tr>
      <w:tr w:rsidR="00D9184B" w14:paraId="35DDC858" w14:textId="77777777">
        <w:tc>
          <w:tcPr>
            <w:tcW w:w="2263" w:type="dxa"/>
            <w:shd w:val="clear" w:color="auto" w:fill="E6E6E6"/>
            <w:vAlign w:val="center"/>
          </w:tcPr>
          <w:p w14:paraId="7AE00A61" w14:textId="77777777" w:rsidR="00D9184B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7FFB36FA" w14:textId="77777777" w:rsidR="00D9184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3790BE1" w14:textId="77777777" w:rsidR="00D9184B" w:rsidRDefault="00000000">
            <w:r>
              <w:t>18.70</w:t>
            </w:r>
          </w:p>
        </w:tc>
        <w:tc>
          <w:tcPr>
            <w:tcW w:w="1131" w:type="dxa"/>
            <w:vAlign w:val="center"/>
          </w:tcPr>
          <w:p w14:paraId="35C9A8B5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59E5CC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7D185DF" w14:textId="77777777" w:rsidR="00D9184B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14:paraId="1C098FC9" w14:textId="77777777" w:rsidR="00D9184B" w:rsidRDefault="00000000">
            <w:r>
              <w:t>43.758</w:t>
            </w:r>
          </w:p>
        </w:tc>
      </w:tr>
      <w:tr w:rsidR="00D9184B" w14:paraId="15183D9E" w14:textId="77777777">
        <w:tc>
          <w:tcPr>
            <w:tcW w:w="2263" w:type="dxa"/>
            <w:shd w:val="clear" w:color="auto" w:fill="E6E6E6"/>
            <w:vAlign w:val="center"/>
          </w:tcPr>
          <w:p w14:paraId="185BA5E6" w14:textId="77777777" w:rsidR="00D9184B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0EF81870" w14:textId="77777777" w:rsidR="00D9184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ECE36C9" w14:textId="77777777" w:rsidR="00D9184B" w:rsidRDefault="00000000">
            <w:r>
              <w:t>52.49</w:t>
            </w:r>
          </w:p>
        </w:tc>
        <w:tc>
          <w:tcPr>
            <w:tcW w:w="1131" w:type="dxa"/>
            <w:vAlign w:val="center"/>
          </w:tcPr>
          <w:p w14:paraId="28189C68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334FE06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3020785" w14:textId="77777777" w:rsidR="00D9184B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14:paraId="6FE73CE6" w14:textId="77777777" w:rsidR="00D9184B" w:rsidRDefault="00000000">
            <w:r>
              <w:t>124.139</w:t>
            </w:r>
          </w:p>
        </w:tc>
      </w:tr>
      <w:tr w:rsidR="00D9184B" w14:paraId="353922EF" w14:textId="77777777">
        <w:tc>
          <w:tcPr>
            <w:tcW w:w="2263" w:type="dxa"/>
            <w:shd w:val="clear" w:color="auto" w:fill="E6E6E6"/>
            <w:vAlign w:val="center"/>
          </w:tcPr>
          <w:p w14:paraId="5E0085D4" w14:textId="77777777" w:rsidR="00D9184B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551AEF08" w14:textId="77777777" w:rsidR="00D9184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550D7A8" w14:textId="77777777" w:rsidR="00D9184B" w:rsidRDefault="00000000">
            <w:r>
              <w:t>18.70</w:t>
            </w:r>
          </w:p>
        </w:tc>
        <w:tc>
          <w:tcPr>
            <w:tcW w:w="1131" w:type="dxa"/>
            <w:vAlign w:val="center"/>
          </w:tcPr>
          <w:p w14:paraId="096E0208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C5090A5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9C9FC6F" w14:textId="77777777" w:rsidR="00D9184B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74E5F6C7" w14:textId="77777777" w:rsidR="00D9184B" w:rsidRDefault="00000000">
            <w:r>
              <w:t>13.745</w:t>
            </w:r>
          </w:p>
        </w:tc>
      </w:tr>
      <w:tr w:rsidR="00D9184B" w14:paraId="10C2CEFC" w14:textId="77777777">
        <w:tc>
          <w:tcPr>
            <w:tcW w:w="2263" w:type="dxa"/>
            <w:shd w:val="clear" w:color="auto" w:fill="E6E6E6"/>
            <w:vAlign w:val="center"/>
          </w:tcPr>
          <w:p w14:paraId="6BFE015D" w14:textId="77777777" w:rsidR="00D9184B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0A874520" w14:textId="77777777" w:rsidR="00D9184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2738551" w14:textId="77777777" w:rsidR="00D9184B" w:rsidRDefault="00000000">
            <w:r>
              <w:t>100.06</w:t>
            </w:r>
          </w:p>
        </w:tc>
        <w:tc>
          <w:tcPr>
            <w:tcW w:w="1131" w:type="dxa"/>
            <w:vAlign w:val="center"/>
          </w:tcPr>
          <w:p w14:paraId="24CE19BE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1BE530A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D8455E9" w14:textId="77777777" w:rsidR="00D9184B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68E0BD15" w14:textId="77777777" w:rsidR="00D9184B" w:rsidRDefault="00000000">
            <w:r>
              <w:t>37.022</w:t>
            </w:r>
          </w:p>
        </w:tc>
      </w:tr>
      <w:tr w:rsidR="00D9184B" w14:paraId="3AD95BFA" w14:textId="77777777">
        <w:tc>
          <w:tcPr>
            <w:tcW w:w="2263" w:type="dxa"/>
            <w:shd w:val="clear" w:color="auto" w:fill="E6E6E6"/>
            <w:vAlign w:val="center"/>
          </w:tcPr>
          <w:p w14:paraId="1C8B52CB" w14:textId="77777777" w:rsidR="00D9184B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27F406E5" w14:textId="77777777" w:rsidR="00D9184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7B94E2A" w14:textId="77777777" w:rsidR="00D9184B" w:rsidRDefault="00000000">
            <w:r>
              <w:t>29.20</w:t>
            </w:r>
          </w:p>
        </w:tc>
        <w:tc>
          <w:tcPr>
            <w:tcW w:w="1131" w:type="dxa"/>
            <w:vAlign w:val="center"/>
          </w:tcPr>
          <w:p w14:paraId="7AF88C54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C2C6203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DB8CB5B" w14:textId="77777777" w:rsidR="00D9184B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755E39B9" w14:textId="77777777" w:rsidR="00D9184B" w:rsidRDefault="00000000">
            <w:r>
              <w:t>0.088</w:t>
            </w:r>
          </w:p>
        </w:tc>
      </w:tr>
      <w:tr w:rsidR="00D9184B" w14:paraId="613DA71D" w14:textId="77777777">
        <w:tc>
          <w:tcPr>
            <w:tcW w:w="2263" w:type="dxa"/>
            <w:shd w:val="clear" w:color="auto" w:fill="E6E6E6"/>
            <w:vAlign w:val="center"/>
          </w:tcPr>
          <w:p w14:paraId="3FAA63B5" w14:textId="77777777" w:rsidR="00D9184B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06BFE116" w14:textId="77777777" w:rsidR="00D9184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A2AC3AA" w14:textId="77777777" w:rsidR="00D9184B" w:rsidRDefault="00000000">
            <w:r>
              <w:t>23.06</w:t>
            </w:r>
          </w:p>
        </w:tc>
        <w:tc>
          <w:tcPr>
            <w:tcW w:w="1131" w:type="dxa"/>
            <w:vAlign w:val="center"/>
          </w:tcPr>
          <w:p w14:paraId="25A10CDA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E76D499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FC6BD69" w14:textId="77777777" w:rsidR="00D9184B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265D3818" w14:textId="77777777" w:rsidR="00D9184B" w:rsidRDefault="00000000">
            <w:r>
              <w:t>12.314</w:t>
            </w:r>
          </w:p>
        </w:tc>
      </w:tr>
      <w:tr w:rsidR="00D9184B" w14:paraId="7885F139" w14:textId="77777777">
        <w:tc>
          <w:tcPr>
            <w:tcW w:w="2263" w:type="dxa"/>
            <w:shd w:val="clear" w:color="auto" w:fill="E6E6E6"/>
            <w:vAlign w:val="center"/>
          </w:tcPr>
          <w:p w14:paraId="1540FECC" w14:textId="77777777" w:rsidR="00D9184B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696" w:type="dxa"/>
            <w:vAlign w:val="center"/>
          </w:tcPr>
          <w:p w14:paraId="797B83DD" w14:textId="77777777" w:rsidR="00D9184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27EB87D" w14:textId="77777777" w:rsidR="00D9184B" w:rsidRDefault="00000000">
            <w:r>
              <w:t>52.17</w:t>
            </w:r>
          </w:p>
        </w:tc>
        <w:tc>
          <w:tcPr>
            <w:tcW w:w="1131" w:type="dxa"/>
            <w:vAlign w:val="center"/>
          </w:tcPr>
          <w:p w14:paraId="227848FC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B94C083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4AA610C" w14:textId="77777777" w:rsidR="00D9184B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6759BBC9" w14:textId="77777777" w:rsidR="00D9184B" w:rsidRDefault="00000000">
            <w:r>
              <w:t>6.756</w:t>
            </w:r>
          </w:p>
        </w:tc>
      </w:tr>
      <w:tr w:rsidR="00D9184B" w14:paraId="6311D967" w14:textId="77777777">
        <w:tc>
          <w:tcPr>
            <w:tcW w:w="2263" w:type="dxa"/>
            <w:shd w:val="clear" w:color="auto" w:fill="E6E6E6"/>
            <w:vAlign w:val="center"/>
          </w:tcPr>
          <w:p w14:paraId="4584046E" w14:textId="77777777" w:rsidR="00D9184B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74AAB903" w14:textId="77777777" w:rsidR="00D9184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488AC1D" w14:textId="77777777" w:rsidR="00D9184B" w:rsidRDefault="00000000">
            <w:r>
              <w:t>13.02</w:t>
            </w:r>
          </w:p>
        </w:tc>
        <w:tc>
          <w:tcPr>
            <w:tcW w:w="1131" w:type="dxa"/>
            <w:vAlign w:val="center"/>
          </w:tcPr>
          <w:p w14:paraId="1A3FB07A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861E6EE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EE4EB2F" w14:textId="77777777" w:rsidR="00D9184B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2F1F6927" w14:textId="77777777" w:rsidR="00D9184B" w:rsidRDefault="00000000">
            <w:r>
              <w:t>0.629</w:t>
            </w:r>
          </w:p>
        </w:tc>
      </w:tr>
      <w:tr w:rsidR="00D9184B" w14:paraId="5647B66A" w14:textId="77777777">
        <w:tc>
          <w:tcPr>
            <w:tcW w:w="2263" w:type="dxa"/>
            <w:shd w:val="clear" w:color="auto" w:fill="E6E6E6"/>
            <w:vAlign w:val="center"/>
          </w:tcPr>
          <w:p w14:paraId="3ECE3543" w14:textId="77777777" w:rsidR="00D9184B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07DE13F3" w14:textId="77777777" w:rsidR="00D9184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DB00520" w14:textId="77777777" w:rsidR="00D9184B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14C19124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0E9D6EF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5E78C42" w14:textId="77777777" w:rsidR="00D9184B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1EFC7601" w14:textId="77777777" w:rsidR="00D9184B" w:rsidRDefault="00000000">
            <w:r>
              <w:t>0.325</w:t>
            </w:r>
          </w:p>
        </w:tc>
      </w:tr>
      <w:tr w:rsidR="00D9184B" w14:paraId="4663265F" w14:textId="77777777">
        <w:tc>
          <w:tcPr>
            <w:tcW w:w="2263" w:type="dxa"/>
            <w:shd w:val="clear" w:color="auto" w:fill="E6E6E6"/>
            <w:vAlign w:val="center"/>
          </w:tcPr>
          <w:p w14:paraId="182DE73D" w14:textId="77777777" w:rsidR="00D9184B" w:rsidRDefault="00000000">
            <w:r>
              <w:t>单层实体门</w:t>
            </w:r>
          </w:p>
        </w:tc>
        <w:tc>
          <w:tcPr>
            <w:tcW w:w="696" w:type="dxa"/>
            <w:vAlign w:val="center"/>
          </w:tcPr>
          <w:p w14:paraId="340CC3C3" w14:textId="77777777" w:rsidR="00D9184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8BED6F2" w14:textId="77777777" w:rsidR="00D9184B" w:rsidRDefault="00000000">
            <w:r>
              <w:t>5.04</w:t>
            </w:r>
          </w:p>
        </w:tc>
        <w:tc>
          <w:tcPr>
            <w:tcW w:w="1131" w:type="dxa"/>
            <w:vAlign w:val="center"/>
          </w:tcPr>
          <w:p w14:paraId="7C48EA36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4E13D4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25B6963" w14:textId="77777777" w:rsidR="00D9184B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57E6A560" w14:textId="77777777" w:rsidR="00D9184B" w:rsidRDefault="00000000">
            <w:r>
              <w:t>0.243</w:t>
            </w:r>
          </w:p>
        </w:tc>
      </w:tr>
      <w:tr w:rsidR="00D9184B" w14:paraId="1B0BF454" w14:textId="77777777">
        <w:tc>
          <w:tcPr>
            <w:tcW w:w="2263" w:type="dxa"/>
            <w:shd w:val="clear" w:color="auto" w:fill="E6E6E6"/>
            <w:vAlign w:val="center"/>
          </w:tcPr>
          <w:p w14:paraId="64C3E3D3" w14:textId="77777777" w:rsidR="00D9184B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4A080346" w14:textId="77777777" w:rsidR="00D9184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072644E" w14:textId="77777777" w:rsidR="00D9184B" w:rsidRDefault="00000000">
            <w:r>
              <w:t>430.09</w:t>
            </w:r>
          </w:p>
        </w:tc>
        <w:tc>
          <w:tcPr>
            <w:tcW w:w="1131" w:type="dxa"/>
            <w:vAlign w:val="center"/>
          </w:tcPr>
          <w:p w14:paraId="2F7ECFF1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EFC0E98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C89FFC" w14:textId="77777777" w:rsidR="00D9184B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14:paraId="29AE33F5" w14:textId="77777777" w:rsidR="00D9184B" w:rsidRDefault="00000000">
            <w:r>
              <w:t>8.387</w:t>
            </w:r>
          </w:p>
        </w:tc>
      </w:tr>
      <w:tr w:rsidR="00D9184B" w14:paraId="6C6D4130" w14:textId="77777777">
        <w:tc>
          <w:tcPr>
            <w:tcW w:w="2263" w:type="dxa"/>
            <w:shd w:val="clear" w:color="auto" w:fill="E6E6E6"/>
            <w:vAlign w:val="center"/>
          </w:tcPr>
          <w:p w14:paraId="34A90871" w14:textId="77777777" w:rsidR="00D9184B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53B5AD4B" w14:textId="77777777" w:rsidR="00D9184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BC5F2B4" w14:textId="77777777" w:rsidR="00D9184B" w:rsidRDefault="00000000">
            <w:r>
              <w:t>1.31</w:t>
            </w:r>
          </w:p>
        </w:tc>
        <w:tc>
          <w:tcPr>
            <w:tcW w:w="1131" w:type="dxa"/>
            <w:vAlign w:val="center"/>
          </w:tcPr>
          <w:p w14:paraId="73FCE923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888C665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22FF313" w14:textId="77777777" w:rsidR="00D9184B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14:paraId="448CE656" w14:textId="77777777" w:rsidR="00D9184B" w:rsidRDefault="00000000">
            <w:r>
              <w:t>8.581</w:t>
            </w:r>
          </w:p>
        </w:tc>
      </w:tr>
      <w:tr w:rsidR="00D9184B" w14:paraId="0E681DF4" w14:textId="77777777">
        <w:tc>
          <w:tcPr>
            <w:tcW w:w="2263" w:type="dxa"/>
            <w:shd w:val="clear" w:color="auto" w:fill="E6E6E6"/>
            <w:vAlign w:val="center"/>
          </w:tcPr>
          <w:p w14:paraId="366AC75F" w14:textId="77777777" w:rsidR="00D9184B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396F67F2" w14:textId="77777777" w:rsidR="00D9184B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01F37FFE" w14:textId="77777777" w:rsidR="00D9184B" w:rsidRDefault="00000000">
            <w:r>
              <w:t>16.40</w:t>
            </w:r>
          </w:p>
        </w:tc>
        <w:tc>
          <w:tcPr>
            <w:tcW w:w="1131" w:type="dxa"/>
            <w:vAlign w:val="center"/>
          </w:tcPr>
          <w:p w14:paraId="7581D4EA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0D20435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3F81EB9" w14:textId="77777777" w:rsidR="00D9184B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14:paraId="40BF8542" w14:textId="77777777" w:rsidR="00D9184B" w:rsidRDefault="00000000">
            <w:r>
              <w:t>1.543</w:t>
            </w:r>
          </w:p>
        </w:tc>
      </w:tr>
      <w:tr w:rsidR="00D9184B" w14:paraId="78F2C12C" w14:textId="77777777">
        <w:tc>
          <w:tcPr>
            <w:tcW w:w="2263" w:type="dxa"/>
            <w:shd w:val="clear" w:color="auto" w:fill="E6E6E6"/>
            <w:vAlign w:val="center"/>
          </w:tcPr>
          <w:p w14:paraId="4B51DF79" w14:textId="77777777" w:rsidR="00D9184B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1EF709E3" w14:textId="77777777" w:rsidR="00D9184B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064316A5" w14:textId="77777777" w:rsidR="00D9184B" w:rsidRDefault="00000000">
            <w:r>
              <w:t>492.09</w:t>
            </w:r>
          </w:p>
        </w:tc>
        <w:tc>
          <w:tcPr>
            <w:tcW w:w="1131" w:type="dxa"/>
            <w:vAlign w:val="center"/>
          </w:tcPr>
          <w:p w14:paraId="56C86EDD" w14:textId="77777777" w:rsidR="00D9184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251F398" w14:textId="77777777" w:rsidR="00D9184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CFAE9DA" w14:textId="77777777" w:rsidR="00D9184B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40EA5604" w14:textId="77777777" w:rsidR="00D9184B" w:rsidRDefault="00000000">
            <w:r>
              <w:t>1.772</w:t>
            </w:r>
          </w:p>
        </w:tc>
      </w:tr>
      <w:tr w:rsidR="00D9184B" w14:paraId="2D7674CB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13E9C081" w14:textId="77777777" w:rsidR="00D9184B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098AD0BC" w14:textId="77777777" w:rsidR="00D9184B" w:rsidRDefault="00000000">
            <w:r>
              <w:t>310.054</w:t>
            </w:r>
          </w:p>
        </w:tc>
      </w:tr>
    </w:tbl>
    <w:p w14:paraId="346B67F0" w14:textId="77777777" w:rsidR="00D9184B" w:rsidRDefault="00000000">
      <w:pPr>
        <w:pStyle w:val="3"/>
      </w:pPr>
      <w:bookmarkStart w:id="86" w:name="_Toc154606722"/>
      <w:r>
        <w:t>建材运输阶段</w:t>
      </w:r>
      <w:bookmarkEnd w:id="86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D9184B" w14:paraId="29FC4467" w14:textId="77777777">
        <w:tc>
          <w:tcPr>
            <w:tcW w:w="2954" w:type="dxa"/>
            <w:shd w:val="clear" w:color="auto" w:fill="E6E6E6"/>
            <w:vAlign w:val="center"/>
          </w:tcPr>
          <w:p w14:paraId="177F3403" w14:textId="77777777" w:rsidR="00D9184B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FB180E" w14:textId="77777777" w:rsidR="00D9184B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D69713" w14:textId="77777777" w:rsidR="00D9184B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6E5A0B" w14:textId="77777777" w:rsidR="00D9184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67811CEE" w14:textId="77777777" w:rsidR="00D9184B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F3FB47F" w14:textId="77777777" w:rsidR="00D9184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D9184B" w14:paraId="03F0E188" w14:textId="77777777">
        <w:tc>
          <w:tcPr>
            <w:tcW w:w="2954" w:type="dxa"/>
            <w:shd w:val="clear" w:color="auto" w:fill="E6E6E6"/>
            <w:vAlign w:val="center"/>
          </w:tcPr>
          <w:p w14:paraId="4DD8FC35" w14:textId="77777777" w:rsidR="00D9184B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18506076" w14:textId="77777777" w:rsidR="00D9184B" w:rsidRDefault="00000000">
            <w:r>
              <w:t>352.27</w:t>
            </w:r>
          </w:p>
        </w:tc>
        <w:tc>
          <w:tcPr>
            <w:tcW w:w="1131" w:type="dxa"/>
            <w:vAlign w:val="center"/>
          </w:tcPr>
          <w:p w14:paraId="5E915539" w14:textId="77777777" w:rsidR="00D9184B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087F5B0E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8D4D86B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87F3A6B" w14:textId="77777777" w:rsidR="00D9184B" w:rsidRDefault="00000000">
            <w:r>
              <w:t>1.620</w:t>
            </w:r>
          </w:p>
        </w:tc>
      </w:tr>
      <w:tr w:rsidR="00D9184B" w14:paraId="798B7E05" w14:textId="77777777">
        <w:tc>
          <w:tcPr>
            <w:tcW w:w="2954" w:type="dxa"/>
            <w:shd w:val="clear" w:color="auto" w:fill="E6E6E6"/>
            <w:vAlign w:val="center"/>
          </w:tcPr>
          <w:p w14:paraId="4B08DCE5" w14:textId="77777777" w:rsidR="00D9184B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2E0F29C4" w14:textId="77777777" w:rsidR="00D9184B" w:rsidRDefault="00000000">
            <w:r>
              <w:t>18.70</w:t>
            </w:r>
          </w:p>
        </w:tc>
        <w:tc>
          <w:tcPr>
            <w:tcW w:w="1131" w:type="dxa"/>
            <w:vAlign w:val="center"/>
          </w:tcPr>
          <w:p w14:paraId="16C1FF40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B69F2D3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A954173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AFCA67A" w14:textId="77777777" w:rsidR="00D9184B" w:rsidRDefault="00000000">
            <w:r>
              <w:t>1.075</w:t>
            </w:r>
          </w:p>
        </w:tc>
      </w:tr>
      <w:tr w:rsidR="00D9184B" w14:paraId="0CD818D2" w14:textId="77777777">
        <w:tc>
          <w:tcPr>
            <w:tcW w:w="2954" w:type="dxa"/>
            <w:shd w:val="clear" w:color="auto" w:fill="E6E6E6"/>
            <w:vAlign w:val="center"/>
          </w:tcPr>
          <w:p w14:paraId="776E6EA3" w14:textId="77777777" w:rsidR="00D9184B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629767E9" w14:textId="77777777" w:rsidR="00D9184B" w:rsidRDefault="00000000">
            <w:r>
              <w:t>52.49</w:t>
            </w:r>
          </w:p>
        </w:tc>
        <w:tc>
          <w:tcPr>
            <w:tcW w:w="1131" w:type="dxa"/>
            <w:vAlign w:val="center"/>
          </w:tcPr>
          <w:p w14:paraId="657A49DB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F704C33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227FABF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2CB5065" w14:textId="77777777" w:rsidR="00D9184B" w:rsidRDefault="00000000">
            <w:r>
              <w:t>3.018</w:t>
            </w:r>
          </w:p>
        </w:tc>
      </w:tr>
      <w:tr w:rsidR="00D9184B" w14:paraId="3591F3F4" w14:textId="77777777">
        <w:tc>
          <w:tcPr>
            <w:tcW w:w="2954" w:type="dxa"/>
            <w:shd w:val="clear" w:color="auto" w:fill="E6E6E6"/>
            <w:vAlign w:val="center"/>
          </w:tcPr>
          <w:p w14:paraId="593CF9DE" w14:textId="77777777" w:rsidR="00D9184B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134AA1BA" w14:textId="77777777" w:rsidR="00D9184B" w:rsidRDefault="00000000">
            <w:r>
              <w:t>18.70</w:t>
            </w:r>
          </w:p>
        </w:tc>
        <w:tc>
          <w:tcPr>
            <w:tcW w:w="1131" w:type="dxa"/>
            <w:vAlign w:val="center"/>
          </w:tcPr>
          <w:p w14:paraId="312B1B83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DCB3A3E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8864B91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30DDADC" w14:textId="77777777" w:rsidR="00D9184B" w:rsidRDefault="00000000">
            <w:r>
              <w:t>1.075</w:t>
            </w:r>
          </w:p>
        </w:tc>
      </w:tr>
      <w:tr w:rsidR="00D9184B" w14:paraId="7E3ADCB8" w14:textId="77777777">
        <w:tc>
          <w:tcPr>
            <w:tcW w:w="2954" w:type="dxa"/>
            <w:shd w:val="clear" w:color="auto" w:fill="E6E6E6"/>
            <w:vAlign w:val="center"/>
          </w:tcPr>
          <w:p w14:paraId="3B489CCD" w14:textId="77777777" w:rsidR="00D9184B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6BB4310C" w14:textId="77777777" w:rsidR="00D9184B" w:rsidRDefault="00000000">
            <w:r>
              <w:t>100.06</w:t>
            </w:r>
          </w:p>
        </w:tc>
        <w:tc>
          <w:tcPr>
            <w:tcW w:w="1131" w:type="dxa"/>
            <w:vAlign w:val="center"/>
          </w:tcPr>
          <w:p w14:paraId="7ACA8B9F" w14:textId="77777777" w:rsidR="00D9184B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475B531D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5905F39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EA1BF75" w14:textId="77777777" w:rsidR="00D9184B" w:rsidRDefault="00000000">
            <w:r>
              <w:t>0.460</w:t>
            </w:r>
          </w:p>
        </w:tc>
      </w:tr>
      <w:tr w:rsidR="00D9184B" w14:paraId="278FCB73" w14:textId="77777777">
        <w:tc>
          <w:tcPr>
            <w:tcW w:w="2954" w:type="dxa"/>
            <w:shd w:val="clear" w:color="auto" w:fill="E6E6E6"/>
            <w:vAlign w:val="center"/>
          </w:tcPr>
          <w:p w14:paraId="33326A4B" w14:textId="77777777" w:rsidR="00D9184B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30248501" w14:textId="77777777" w:rsidR="00D9184B" w:rsidRDefault="00000000">
            <w:r>
              <w:t>46.72</w:t>
            </w:r>
          </w:p>
        </w:tc>
        <w:tc>
          <w:tcPr>
            <w:tcW w:w="1131" w:type="dxa"/>
            <w:vAlign w:val="center"/>
          </w:tcPr>
          <w:p w14:paraId="040F5554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B492273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FBB72B1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52BACC4" w14:textId="77777777" w:rsidR="00D9184B" w:rsidRDefault="00000000">
            <w:r>
              <w:t>2.686</w:t>
            </w:r>
          </w:p>
        </w:tc>
      </w:tr>
      <w:tr w:rsidR="00D9184B" w14:paraId="5B90E4C6" w14:textId="77777777">
        <w:tc>
          <w:tcPr>
            <w:tcW w:w="2954" w:type="dxa"/>
            <w:shd w:val="clear" w:color="auto" w:fill="E6E6E6"/>
            <w:vAlign w:val="center"/>
          </w:tcPr>
          <w:p w14:paraId="527CB226" w14:textId="77777777" w:rsidR="00D9184B" w:rsidRDefault="00000000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14CB3E90" w14:textId="77777777" w:rsidR="00D9184B" w:rsidRDefault="00000000">
            <w:r>
              <w:t>0.81</w:t>
            </w:r>
          </w:p>
        </w:tc>
        <w:tc>
          <w:tcPr>
            <w:tcW w:w="1131" w:type="dxa"/>
            <w:vAlign w:val="center"/>
          </w:tcPr>
          <w:p w14:paraId="542BDD39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1D2B56A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B8677F3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0B49A50" w14:textId="77777777" w:rsidR="00D9184B" w:rsidRDefault="00000000">
            <w:r>
              <w:t>0.047</w:t>
            </w:r>
          </w:p>
        </w:tc>
      </w:tr>
      <w:tr w:rsidR="00D9184B" w14:paraId="0B2ED8C7" w14:textId="77777777">
        <w:tc>
          <w:tcPr>
            <w:tcW w:w="2954" w:type="dxa"/>
            <w:shd w:val="clear" w:color="auto" w:fill="E6E6E6"/>
            <w:vAlign w:val="center"/>
          </w:tcPr>
          <w:p w14:paraId="60A5678E" w14:textId="77777777" w:rsidR="00D9184B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990" w:type="dxa"/>
            <w:vAlign w:val="center"/>
          </w:tcPr>
          <w:p w14:paraId="44829471" w14:textId="77777777" w:rsidR="00D9184B" w:rsidRDefault="00000000">
            <w:r>
              <w:t>1.04</w:t>
            </w:r>
          </w:p>
        </w:tc>
        <w:tc>
          <w:tcPr>
            <w:tcW w:w="1131" w:type="dxa"/>
            <w:vAlign w:val="center"/>
          </w:tcPr>
          <w:p w14:paraId="6085956E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FC289C1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52BA76C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6C2D33E" w14:textId="77777777" w:rsidR="00D9184B" w:rsidRDefault="00000000">
            <w:r>
              <w:t>0.060</w:t>
            </w:r>
          </w:p>
        </w:tc>
      </w:tr>
      <w:tr w:rsidR="00D9184B" w14:paraId="44FE7845" w14:textId="77777777">
        <w:tc>
          <w:tcPr>
            <w:tcW w:w="2954" w:type="dxa"/>
            <w:shd w:val="clear" w:color="auto" w:fill="E6E6E6"/>
            <w:vAlign w:val="center"/>
          </w:tcPr>
          <w:p w14:paraId="1F3F094F" w14:textId="77777777" w:rsidR="00D9184B" w:rsidRDefault="00000000">
            <w:r>
              <w:t>保温门（多功能门）</w:t>
            </w:r>
          </w:p>
        </w:tc>
        <w:tc>
          <w:tcPr>
            <w:tcW w:w="990" w:type="dxa"/>
            <w:vAlign w:val="center"/>
          </w:tcPr>
          <w:p w14:paraId="5054EC52" w14:textId="77777777" w:rsidR="00D9184B" w:rsidRDefault="00000000">
            <w:r>
              <w:t>0.39</w:t>
            </w:r>
          </w:p>
        </w:tc>
        <w:tc>
          <w:tcPr>
            <w:tcW w:w="1131" w:type="dxa"/>
            <w:vAlign w:val="center"/>
          </w:tcPr>
          <w:p w14:paraId="64FAF0B6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9F157AD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ABD4E5C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B73CFFA" w14:textId="77777777" w:rsidR="00D9184B" w:rsidRDefault="00000000">
            <w:r>
              <w:t>0.022</w:t>
            </w:r>
          </w:p>
        </w:tc>
      </w:tr>
      <w:tr w:rsidR="00D9184B" w14:paraId="6D49D8CA" w14:textId="77777777">
        <w:tc>
          <w:tcPr>
            <w:tcW w:w="2954" w:type="dxa"/>
            <w:shd w:val="clear" w:color="auto" w:fill="E6E6E6"/>
            <w:vAlign w:val="center"/>
          </w:tcPr>
          <w:p w14:paraId="7158CFB9" w14:textId="77777777" w:rsidR="00D9184B" w:rsidRDefault="00000000">
            <w:r>
              <w:lastRenderedPageBreak/>
              <w:t>内门</w:t>
            </w:r>
          </w:p>
        </w:tc>
        <w:tc>
          <w:tcPr>
            <w:tcW w:w="990" w:type="dxa"/>
            <w:vAlign w:val="center"/>
          </w:tcPr>
          <w:p w14:paraId="7725D22E" w14:textId="77777777" w:rsidR="00D9184B" w:rsidRDefault="00000000">
            <w:r>
              <w:t>0.20</w:t>
            </w:r>
          </w:p>
        </w:tc>
        <w:tc>
          <w:tcPr>
            <w:tcW w:w="1131" w:type="dxa"/>
            <w:vAlign w:val="center"/>
          </w:tcPr>
          <w:p w14:paraId="00FD3729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D39CA88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D1B8471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3B4E1DE" w14:textId="77777777" w:rsidR="00D9184B" w:rsidRDefault="00000000">
            <w:r>
              <w:t>0.012</w:t>
            </w:r>
          </w:p>
        </w:tc>
      </w:tr>
      <w:tr w:rsidR="00D9184B" w14:paraId="50196022" w14:textId="77777777">
        <w:tc>
          <w:tcPr>
            <w:tcW w:w="2954" w:type="dxa"/>
            <w:shd w:val="clear" w:color="auto" w:fill="E6E6E6"/>
            <w:vAlign w:val="center"/>
          </w:tcPr>
          <w:p w14:paraId="450EA0BD" w14:textId="77777777" w:rsidR="00D9184B" w:rsidRDefault="00000000">
            <w:r>
              <w:t>单层实体门</w:t>
            </w:r>
          </w:p>
        </w:tc>
        <w:tc>
          <w:tcPr>
            <w:tcW w:w="990" w:type="dxa"/>
            <w:vAlign w:val="center"/>
          </w:tcPr>
          <w:p w14:paraId="5D39471A" w14:textId="77777777" w:rsidR="00D9184B" w:rsidRDefault="00000000">
            <w:r>
              <w:t>0.15</w:t>
            </w:r>
          </w:p>
        </w:tc>
        <w:tc>
          <w:tcPr>
            <w:tcW w:w="1131" w:type="dxa"/>
            <w:vAlign w:val="center"/>
          </w:tcPr>
          <w:p w14:paraId="7969A57B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4FE553F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C192B94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CA99080" w14:textId="77777777" w:rsidR="00D9184B" w:rsidRDefault="00000000">
            <w:r>
              <w:t>0.009</w:t>
            </w:r>
          </w:p>
        </w:tc>
      </w:tr>
      <w:tr w:rsidR="00D9184B" w14:paraId="5DC65CEA" w14:textId="77777777">
        <w:tc>
          <w:tcPr>
            <w:tcW w:w="2954" w:type="dxa"/>
            <w:shd w:val="clear" w:color="auto" w:fill="E6E6E6"/>
            <w:vAlign w:val="center"/>
          </w:tcPr>
          <w:p w14:paraId="7889C5D3" w14:textId="77777777" w:rsidR="00D9184B" w:rsidRDefault="00000000">
            <w:r>
              <w:t>陶瓷</w:t>
            </w:r>
          </w:p>
        </w:tc>
        <w:tc>
          <w:tcPr>
            <w:tcW w:w="990" w:type="dxa"/>
            <w:vAlign w:val="center"/>
          </w:tcPr>
          <w:p w14:paraId="587728CF" w14:textId="77777777" w:rsidR="00D9184B" w:rsidRDefault="00000000">
            <w:r>
              <w:t>12.90</w:t>
            </w:r>
          </w:p>
        </w:tc>
        <w:tc>
          <w:tcPr>
            <w:tcW w:w="1131" w:type="dxa"/>
            <w:vAlign w:val="center"/>
          </w:tcPr>
          <w:p w14:paraId="6E658276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74ACCF9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BA639B6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300B902" w14:textId="77777777" w:rsidR="00D9184B" w:rsidRDefault="00000000">
            <w:r>
              <w:t>0.742</w:t>
            </w:r>
          </w:p>
        </w:tc>
      </w:tr>
      <w:tr w:rsidR="00D9184B" w14:paraId="0A1197FF" w14:textId="77777777">
        <w:tc>
          <w:tcPr>
            <w:tcW w:w="2954" w:type="dxa"/>
            <w:shd w:val="clear" w:color="auto" w:fill="E6E6E6"/>
            <w:vAlign w:val="center"/>
          </w:tcPr>
          <w:p w14:paraId="1DE75906" w14:textId="77777777" w:rsidR="00D9184B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4F4EF0C1" w14:textId="77777777" w:rsidR="00D9184B" w:rsidRDefault="00000000">
            <w:r>
              <w:t>1.31</w:t>
            </w:r>
          </w:p>
        </w:tc>
        <w:tc>
          <w:tcPr>
            <w:tcW w:w="1131" w:type="dxa"/>
            <w:vAlign w:val="center"/>
          </w:tcPr>
          <w:p w14:paraId="2276F116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80B8BB8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DFBEA8E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4624C30" w14:textId="77777777" w:rsidR="00D9184B" w:rsidRDefault="00000000">
            <w:r>
              <w:t>0.075</w:t>
            </w:r>
          </w:p>
        </w:tc>
      </w:tr>
      <w:tr w:rsidR="00D9184B" w14:paraId="520402EB" w14:textId="77777777">
        <w:tc>
          <w:tcPr>
            <w:tcW w:w="2954" w:type="dxa"/>
            <w:shd w:val="clear" w:color="auto" w:fill="E6E6E6"/>
            <w:vAlign w:val="center"/>
          </w:tcPr>
          <w:p w14:paraId="6000BAD8" w14:textId="77777777" w:rsidR="00D9184B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170CECED" w14:textId="77777777" w:rsidR="00D9184B" w:rsidRDefault="00000000">
            <w:r>
              <w:t>0.02</w:t>
            </w:r>
          </w:p>
        </w:tc>
        <w:tc>
          <w:tcPr>
            <w:tcW w:w="1131" w:type="dxa"/>
            <w:vAlign w:val="center"/>
          </w:tcPr>
          <w:p w14:paraId="65EA0E9F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F3FD163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E50A4D3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6CFEEAB" w14:textId="77777777" w:rsidR="00D9184B" w:rsidRDefault="00000000">
            <w:r>
              <w:t>0.001</w:t>
            </w:r>
          </w:p>
        </w:tc>
      </w:tr>
      <w:tr w:rsidR="00D9184B" w14:paraId="6B5BAB12" w14:textId="77777777">
        <w:tc>
          <w:tcPr>
            <w:tcW w:w="2954" w:type="dxa"/>
            <w:shd w:val="clear" w:color="auto" w:fill="E6E6E6"/>
            <w:vAlign w:val="center"/>
          </w:tcPr>
          <w:p w14:paraId="7EF0C151" w14:textId="77777777" w:rsidR="00D9184B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7535395B" w14:textId="77777777" w:rsidR="00D9184B" w:rsidRDefault="00000000">
            <w:r>
              <w:t>0.49</w:t>
            </w:r>
          </w:p>
        </w:tc>
        <w:tc>
          <w:tcPr>
            <w:tcW w:w="1131" w:type="dxa"/>
            <w:vAlign w:val="center"/>
          </w:tcPr>
          <w:p w14:paraId="15E65EDC" w14:textId="77777777" w:rsidR="00D9184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1D1C8B5" w14:textId="77777777" w:rsidR="00D9184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80D96BB" w14:textId="77777777" w:rsidR="00D9184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C5C48A5" w14:textId="77777777" w:rsidR="00D9184B" w:rsidRDefault="00000000">
            <w:r>
              <w:t>0.028</w:t>
            </w:r>
          </w:p>
        </w:tc>
      </w:tr>
      <w:tr w:rsidR="00D9184B" w14:paraId="600D2929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36BEB62B" w14:textId="77777777" w:rsidR="00D9184B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4D5F675D" w14:textId="77777777" w:rsidR="00D9184B" w:rsidRDefault="00000000">
            <w:r>
              <w:t>10.930</w:t>
            </w:r>
          </w:p>
        </w:tc>
      </w:tr>
    </w:tbl>
    <w:p w14:paraId="73F0E395" w14:textId="77777777" w:rsidR="00D9184B" w:rsidRDefault="00000000">
      <w:pPr>
        <w:pStyle w:val="2"/>
      </w:pPr>
      <w:bookmarkStart w:id="87" w:name="_Toc154606723"/>
      <w:r>
        <w:t>建筑建造拆除碳排放</w:t>
      </w:r>
      <w:bookmarkEnd w:id="87"/>
    </w:p>
    <w:p w14:paraId="7B57B539" w14:textId="77777777" w:rsidR="00D9184B" w:rsidRDefault="00000000">
      <w:pPr>
        <w:pStyle w:val="3"/>
      </w:pPr>
      <w:bookmarkStart w:id="88" w:name="_Toc154606724"/>
      <w:r>
        <w:t>建筑建造</w:t>
      </w:r>
      <w:bookmarkEnd w:id="88"/>
    </w:p>
    <w:p w14:paraId="6ED053B3" w14:textId="77777777" w:rsidR="00D9184B" w:rsidRDefault="00000000">
      <w:pPr>
        <w:rPr>
          <w:lang w:val="en-US"/>
        </w:rPr>
      </w:pPr>
      <w:r>
        <w:rPr>
          <w:lang w:val="en-US"/>
        </w:rPr>
        <w:t>根据广东省《建筑碳排放计算导则（试行）》，采用经验公式法进行估算，公式如下：</w:t>
      </w:r>
    </w:p>
    <w:p w14:paraId="4927EDF1" w14:textId="77777777" w:rsidR="00D9184B" w:rsidRDefault="00000000">
      <w:pPr>
        <w:rPr>
          <w:lang w:val="en-US"/>
        </w:rPr>
      </w:pPr>
      <w:r>
        <w:rPr>
          <w:lang w:val="en-US"/>
        </w:rPr>
        <w:t xml:space="preserve">Y = X + 1.99 </w:t>
      </w:r>
    </w:p>
    <w:p w14:paraId="1BE01064" w14:textId="77777777" w:rsidR="00D9184B" w:rsidRDefault="00000000">
      <w:pPr>
        <w:rPr>
          <w:lang w:val="en-US"/>
        </w:rPr>
      </w:pPr>
      <w:r>
        <w:rPr>
          <w:lang w:val="en-US"/>
        </w:rPr>
        <w:t>其中</w:t>
      </w:r>
      <w:r>
        <w:rPr>
          <w:lang w:val="en-US"/>
        </w:rPr>
        <w:t xml:space="preserve">X </w:t>
      </w:r>
      <w:r>
        <w:rPr>
          <w:lang w:val="en-US"/>
        </w:rPr>
        <w:t>为地上层数，</w:t>
      </w:r>
      <w:r>
        <w:rPr>
          <w:lang w:val="en-US"/>
        </w:rPr>
        <w:t xml:space="preserve">Y </w:t>
      </w:r>
      <w:r>
        <w:rPr>
          <w:lang w:val="en-US"/>
        </w:rPr>
        <w:t>为单位面积的碳排放量，单位为：</w:t>
      </w:r>
      <w:r>
        <w:rPr>
          <w:lang w:val="en-US"/>
        </w:rPr>
        <w:t>kgCO2/</w:t>
      </w:r>
      <w:r>
        <w:rPr>
          <w:lang w:val="en-US"/>
        </w:rPr>
        <w:t>㎡</w:t>
      </w:r>
      <w:r>
        <w:rPr>
          <w:lang w:val="en-US"/>
        </w:rPr>
        <w:t>,</w:t>
      </w:r>
    </w:p>
    <w:p w14:paraId="7DE19DFF" w14:textId="77777777" w:rsidR="00D9184B" w:rsidRDefault="00000000">
      <w:pPr>
        <w:rPr>
          <w:lang w:val="en-US"/>
        </w:rPr>
      </w:pPr>
      <w:r>
        <w:rPr>
          <w:lang w:val="en-US"/>
        </w:rPr>
        <w:t>则建造阶段碳排放估算值</w:t>
      </w:r>
      <w:r>
        <w:rPr>
          <w:lang w:val="en-US"/>
        </w:rPr>
        <w:t xml:space="preserve"> Cjz=Y×A, </w:t>
      </w:r>
      <w:r>
        <w:rPr>
          <w:lang w:val="en-US"/>
        </w:rPr>
        <w:t>其中</w:t>
      </w:r>
      <w:r>
        <w:rPr>
          <w:lang w:val="en-US"/>
        </w:rPr>
        <w:t>A——</w:t>
      </w:r>
      <w:r>
        <w:rPr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D9184B" w14:paraId="29463237" w14:textId="77777777">
        <w:tc>
          <w:tcPr>
            <w:tcW w:w="2331" w:type="dxa"/>
            <w:shd w:val="clear" w:color="auto" w:fill="E6E6E6"/>
            <w:vAlign w:val="center"/>
          </w:tcPr>
          <w:p w14:paraId="53773F63" w14:textId="77777777" w:rsidR="00D9184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0C7ADA1" w14:textId="77777777" w:rsidR="00D9184B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75CCC36" w14:textId="77777777" w:rsidR="00D9184B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E12FB7A" w14:textId="77777777" w:rsidR="00D9184B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D9184B" w14:paraId="7CF34399" w14:textId="77777777">
        <w:tc>
          <w:tcPr>
            <w:tcW w:w="2331" w:type="dxa"/>
            <w:vAlign w:val="center"/>
          </w:tcPr>
          <w:p w14:paraId="050138FB" w14:textId="77777777" w:rsidR="00D9184B" w:rsidRDefault="00000000">
            <w:r>
              <w:t>328.06</w:t>
            </w:r>
          </w:p>
        </w:tc>
        <w:tc>
          <w:tcPr>
            <w:tcW w:w="2331" w:type="dxa"/>
            <w:vAlign w:val="center"/>
          </w:tcPr>
          <w:p w14:paraId="1AF3B639" w14:textId="77777777" w:rsidR="00D9184B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12A275A9" w14:textId="77777777" w:rsidR="00D9184B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7D889CC6" w14:textId="77777777" w:rsidR="00D9184B" w:rsidRDefault="00000000">
            <w:r>
              <w:t>1.637</w:t>
            </w:r>
          </w:p>
        </w:tc>
      </w:tr>
    </w:tbl>
    <w:p w14:paraId="1B754589" w14:textId="77777777" w:rsidR="00D9184B" w:rsidRDefault="00000000">
      <w:pPr>
        <w:pStyle w:val="3"/>
      </w:pPr>
      <w:bookmarkStart w:id="89" w:name="_Toc154606725"/>
      <w:r>
        <w:t>建筑拆除</w:t>
      </w:r>
      <w:bookmarkEnd w:id="89"/>
    </w:p>
    <w:p w14:paraId="7CF96378" w14:textId="77777777" w:rsidR="00D9184B" w:rsidRDefault="00000000">
      <w:pPr>
        <w:rPr>
          <w:lang w:val="en-US"/>
        </w:rPr>
      </w:pPr>
      <w:r>
        <w:rPr>
          <w:lang w:val="en-US"/>
        </w:rPr>
        <w:t>根据广东省《建筑碳排放计算导则（试行）》，建议粗略估算拆除阶段的碳排放，计算方法与建造阶段公式一致即可，公式如下：</w:t>
      </w:r>
    </w:p>
    <w:p w14:paraId="0669F679" w14:textId="77777777" w:rsidR="00D9184B" w:rsidRDefault="00000000">
      <w:pPr>
        <w:rPr>
          <w:lang w:val="en-US"/>
        </w:rPr>
      </w:pPr>
      <w:r>
        <w:rPr>
          <w:lang w:val="en-US"/>
        </w:rPr>
        <w:t xml:space="preserve">Y = X + 1.99 </w:t>
      </w:r>
    </w:p>
    <w:p w14:paraId="2A212772" w14:textId="77777777" w:rsidR="00D9184B" w:rsidRDefault="00000000">
      <w:pPr>
        <w:rPr>
          <w:lang w:val="en-US"/>
        </w:rPr>
      </w:pPr>
      <w:r>
        <w:rPr>
          <w:lang w:val="en-US"/>
        </w:rPr>
        <w:t>其中</w:t>
      </w:r>
      <w:r>
        <w:rPr>
          <w:lang w:val="en-US"/>
        </w:rPr>
        <w:t xml:space="preserve">X </w:t>
      </w:r>
      <w:r>
        <w:rPr>
          <w:lang w:val="en-US"/>
        </w:rPr>
        <w:t>为地上层数，</w:t>
      </w:r>
      <w:r>
        <w:rPr>
          <w:lang w:val="en-US"/>
        </w:rPr>
        <w:t xml:space="preserve">Y </w:t>
      </w:r>
      <w:r>
        <w:rPr>
          <w:lang w:val="en-US"/>
        </w:rPr>
        <w:t>为单位面积的碳排放量，单位为：</w:t>
      </w:r>
      <w:r>
        <w:rPr>
          <w:lang w:val="en-US"/>
        </w:rPr>
        <w:t>kgCO2/</w:t>
      </w:r>
      <w:r>
        <w:rPr>
          <w:lang w:val="en-US"/>
        </w:rPr>
        <w:t>㎡</w:t>
      </w:r>
      <w:r>
        <w:rPr>
          <w:lang w:val="en-US"/>
        </w:rPr>
        <w:t>,</w:t>
      </w:r>
    </w:p>
    <w:p w14:paraId="54F30FB0" w14:textId="77777777" w:rsidR="00D9184B" w:rsidRDefault="00000000">
      <w:pPr>
        <w:rPr>
          <w:lang w:val="en-US"/>
        </w:rPr>
      </w:pPr>
      <w:r>
        <w:rPr>
          <w:lang w:val="en-US"/>
        </w:rPr>
        <w:t>则拆除阶段碳排放估算值</w:t>
      </w:r>
      <w:r>
        <w:rPr>
          <w:lang w:val="en-US"/>
        </w:rPr>
        <w:t xml:space="preserve"> Ccc=Y×A, </w:t>
      </w:r>
      <w:r>
        <w:rPr>
          <w:lang w:val="en-US"/>
        </w:rPr>
        <w:t>其中</w:t>
      </w:r>
      <w:r>
        <w:rPr>
          <w:lang w:val="en-US"/>
        </w:rPr>
        <w:t>A——</w:t>
      </w:r>
      <w:r>
        <w:rPr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D9184B" w14:paraId="028E2560" w14:textId="77777777">
        <w:tc>
          <w:tcPr>
            <w:tcW w:w="2331" w:type="dxa"/>
            <w:shd w:val="clear" w:color="auto" w:fill="E6E6E6"/>
            <w:vAlign w:val="center"/>
          </w:tcPr>
          <w:p w14:paraId="0BADB386" w14:textId="77777777" w:rsidR="00D9184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1CCD454" w14:textId="77777777" w:rsidR="00D9184B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9FA5A48" w14:textId="77777777" w:rsidR="00D9184B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46645BD" w14:textId="77777777" w:rsidR="00D9184B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D9184B" w14:paraId="2B05B911" w14:textId="77777777">
        <w:tc>
          <w:tcPr>
            <w:tcW w:w="2331" w:type="dxa"/>
            <w:vAlign w:val="center"/>
          </w:tcPr>
          <w:p w14:paraId="223C92D1" w14:textId="77777777" w:rsidR="00D9184B" w:rsidRDefault="00000000">
            <w:r>
              <w:t>328.06</w:t>
            </w:r>
          </w:p>
        </w:tc>
        <w:tc>
          <w:tcPr>
            <w:tcW w:w="2331" w:type="dxa"/>
            <w:vAlign w:val="center"/>
          </w:tcPr>
          <w:p w14:paraId="08D92596" w14:textId="77777777" w:rsidR="00D9184B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0D83A4D1" w14:textId="77777777" w:rsidR="00D9184B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0E5697AE" w14:textId="77777777" w:rsidR="00D9184B" w:rsidRDefault="00000000">
            <w:r>
              <w:t>1.637</w:t>
            </w:r>
          </w:p>
        </w:tc>
      </w:tr>
    </w:tbl>
    <w:p w14:paraId="15998643" w14:textId="77777777" w:rsidR="00D9184B" w:rsidRDefault="00000000">
      <w:pPr>
        <w:pStyle w:val="2"/>
      </w:pPr>
      <w:bookmarkStart w:id="90" w:name="_Toc154606726"/>
      <w:r>
        <w:t>碳汇</w:t>
      </w:r>
      <w:bookmarkEnd w:id="90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D9184B" w14:paraId="746A0508" w14:textId="77777777">
        <w:tc>
          <w:tcPr>
            <w:tcW w:w="3803" w:type="dxa"/>
            <w:shd w:val="clear" w:color="auto" w:fill="E6E6E6"/>
            <w:vAlign w:val="center"/>
          </w:tcPr>
          <w:p w14:paraId="3DC07DF3" w14:textId="77777777" w:rsidR="00D9184B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ACA34E" w14:textId="77777777" w:rsidR="00D9184B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019A84" w14:textId="77777777" w:rsidR="00D9184B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916FC1" w14:textId="77777777" w:rsidR="00D9184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7902A0" w14:textId="77777777" w:rsidR="00D9184B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216680DB" w14:textId="77777777" w:rsidR="00D9184B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D9184B" w14:paraId="2E87FCA9" w14:textId="77777777">
        <w:tc>
          <w:tcPr>
            <w:tcW w:w="3803" w:type="dxa"/>
            <w:shd w:val="clear" w:color="auto" w:fill="E6E6E6"/>
            <w:vAlign w:val="center"/>
          </w:tcPr>
          <w:p w14:paraId="224FFBF2" w14:textId="77777777" w:rsidR="00D9184B" w:rsidRDefault="00000000">
            <w:r>
              <w:t>休闲绿地</w:t>
            </w:r>
          </w:p>
        </w:tc>
        <w:tc>
          <w:tcPr>
            <w:tcW w:w="1131" w:type="dxa"/>
            <w:vAlign w:val="center"/>
          </w:tcPr>
          <w:p w14:paraId="71812616" w14:textId="77777777" w:rsidR="00D9184B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029F1C85" w14:textId="77777777" w:rsidR="00D9184B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2D15DDFA" w14:textId="77777777" w:rsidR="00D9184B" w:rsidRDefault="00000000">
            <w:r>
              <w:t>100</w:t>
            </w:r>
          </w:p>
        </w:tc>
        <w:tc>
          <w:tcPr>
            <w:tcW w:w="707" w:type="dxa"/>
            <w:vMerge w:val="restart"/>
            <w:vAlign w:val="center"/>
          </w:tcPr>
          <w:p w14:paraId="3AF19A7D" w14:textId="77777777" w:rsidR="00D9184B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61C06FA5" w14:textId="77777777" w:rsidR="00D9184B" w:rsidRDefault="00000000">
            <w:r>
              <w:t>17.777</w:t>
            </w:r>
          </w:p>
        </w:tc>
      </w:tr>
      <w:tr w:rsidR="00D9184B" w14:paraId="252F116F" w14:textId="77777777">
        <w:tc>
          <w:tcPr>
            <w:tcW w:w="3803" w:type="dxa"/>
            <w:shd w:val="clear" w:color="auto" w:fill="E6E6E6"/>
            <w:vAlign w:val="center"/>
          </w:tcPr>
          <w:p w14:paraId="31F4B291" w14:textId="77777777" w:rsidR="00D9184B" w:rsidRDefault="00000000">
            <w:r>
              <w:t>道路绿地</w:t>
            </w:r>
          </w:p>
        </w:tc>
        <w:tc>
          <w:tcPr>
            <w:tcW w:w="1131" w:type="dxa"/>
            <w:vAlign w:val="center"/>
          </w:tcPr>
          <w:p w14:paraId="13732FFB" w14:textId="77777777" w:rsidR="00D9184B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450478B7" w14:textId="77777777" w:rsidR="00D9184B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14:paraId="5797D7BA" w14:textId="77777777" w:rsidR="00D9184B" w:rsidRDefault="00000000">
            <w:r>
              <w:t>45</w:t>
            </w:r>
          </w:p>
        </w:tc>
        <w:tc>
          <w:tcPr>
            <w:tcW w:w="707" w:type="dxa"/>
            <w:vMerge/>
            <w:vAlign w:val="center"/>
          </w:tcPr>
          <w:p w14:paraId="773BCCD7" w14:textId="77777777" w:rsidR="00D9184B" w:rsidRDefault="00D9184B"/>
        </w:tc>
        <w:tc>
          <w:tcPr>
            <w:tcW w:w="1364" w:type="dxa"/>
            <w:vAlign w:val="center"/>
          </w:tcPr>
          <w:p w14:paraId="4C2E3EE1" w14:textId="77777777" w:rsidR="00D9184B" w:rsidRDefault="00000000">
            <w:r>
              <w:t>9.214</w:t>
            </w:r>
          </w:p>
        </w:tc>
      </w:tr>
      <w:tr w:rsidR="00D9184B" w14:paraId="68ACC4FF" w14:textId="77777777">
        <w:tc>
          <w:tcPr>
            <w:tcW w:w="3803" w:type="dxa"/>
            <w:shd w:val="clear" w:color="auto" w:fill="E6E6E6"/>
            <w:vAlign w:val="center"/>
          </w:tcPr>
          <w:p w14:paraId="19BCA50B" w14:textId="77777777" w:rsidR="00D9184B" w:rsidRDefault="00000000">
            <w:r>
              <w:t>居住区绿地</w:t>
            </w:r>
          </w:p>
        </w:tc>
        <w:tc>
          <w:tcPr>
            <w:tcW w:w="1131" w:type="dxa"/>
            <w:vAlign w:val="center"/>
          </w:tcPr>
          <w:p w14:paraId="7514690A" w14:textId="77777777" w:rsidR="00D9184B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2B0EA0DE" w14:textId="77777777" w:rsidR="00D9184B" w:rsidRDefault="00000000">
            <w:r>
              <w:t>1.1606</w:t>
            </w:r>
          </w:p>
        </w:tc>
        <w:tc>
          <w:tcPr>
            <w:tcW w:w="707" w:type="dxa"/>
            <w:vAlign w:val="center"/>
          </w:tcPr>
          <w:p w14:paraId="6B3E1E6A" w14:textId="77777777" w:rsidR="00D9184B" w:rsidRDefault="00000000">
            <w:r>
              <w:t>200</w:t>
            </w:r>
          </w:p>
        </w:tc>
        <w:tc>
          <w:tcPr>
            <w:tcW w:w="707" w:type="dxa"/>
            <w:vMerge/>
            <w:vAlign w:val="center"/>
          </w:tcPr>
          <w:p w14:paraId="4921CA6F" w14:textId="77777777" w:rsidR="00D9184B" w:rsidRDefault="00D9184B"/>
        </w:tc>
        <w:tc>
          <w:tcPr>
            <w:tcW w:w="1364" w:type="dxa"/>
            <w:vAlign w:val="center"/>
          </w:tcPr>
          <w:p w14:paraId="305FDCF7" w14:textId="77777777" w:rsidR="00D9184B" w:rsidRDefault="00000000">
            <w:r>
              <w:t>13.927</w:t>
            </w:r>
          </w:p>
        </w:tc>
      </w:tr>
      <w:tr w:rsidR="00D9184B" w14:paraId="0A949014" w14:textId="77777777">
        <w:tc>
          <w:tcPr>
            <w:tcW w:w="3803" w:type="dxa"/>
            <w:shd w:val="clear" w:color="auto" w:fill="E6E6E6"/>
            <w:vAlign w:val="center"/>
          </w:tcPr>
          <w:p w14:paraId="470E5F9A" w14:textId="77777777" w:rsidR="00D9184B" w:rsidRDefault="00000000">
            <w:r>
              <w:t>单位附属绿地</w:t>
            </w:r>
          </w:p>
        </w:tc>
        <w:tc>
          <w:tcPr>
            <w:tcW w:w="1131" w:type="dxa"/>
            <w:vAlign w:val="center"/>
          </w:tcPr>
          <w:p w14:paraId="0D765F2E" w14:textId="77777777" w:rsidR="00D9184B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112E1F16" w14:textId="77777777" w:rsidR="00D9184B" w:rsidRDefault="00000000">
            <w:r>
              <w:t>0.6125</w:t>
            </w:r>
          </w:p>
        </w:tc>
        <w:tc>
          <w:tcPr>
            <w:tcW w:w="707" w:type="dxa"/>
            <w:vAlign w:val="center"/>
          </w:tcPr>
          <w:p w14:paraId="316B4B63" w14:textId="77777777" w:rsidR="00D9184B" w:rsidRDefault="00000000">
            <w:r>
              <w:t>70</w:t>
            </w:r>
          </w:p>
        </w:tc>
        <w:tc>
          <w:tcPr>
            <w:tcW w:w="707" w:type="dxa"/>
            <w:vMerge/>
            <w:vAlign w:val="center"/>
          </w:tcPr>
          <w:p w14:paraId="7C37D7DF" w14:textId="77777777" w:rsidR="00D9184B" w:rsidRDefault="00D9184B"/>
        </w:tc>
        <w:tc>
          <w:tcPr>
            <w:tcW w:w="1364" w:type="dxa"/>
            <w:vAlign w:val="center"/>
          </w:tcPr>
          <w:p w14:paraId="05618E16" w14:textId="77777777" w:rsidR="00D9184B" w:rsidRDefault="00000000">
            <w:r>
              <w:t>2.573</w:t>
            </w:r>
          </w:p>
        </w:tc>
      </w:tr>
      <w:tr w:rsidR="00D9184B" w14:paraId="044B585A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0067F795" w14:textId="77777777" w:rsidR="00D9184B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2F91B7F7" w14:textId="77777777" w:rsidR="00D9184B" w:rsidRDefault="00000000">
            <w:r>
              <w:t>43.491</w:t>
            </w:r>
          </w:p>
        </w:tc>
      </w:tr>
    </w:tbl>
    <w:p w14:paraId="5989197C" w14:textId="77777777" w:rsidR="00D9184B" w:rsidRDefault="00000000">
      <w:pPr>
        <w:pStyle w:val="2"/>
      </w:pPr>
      <w:bookmarkStart w:id="91" w:name="_Toc154606727"/>
      <w:r>
        <w:t>建筑运行碳排放</w:t>
      </w:r>
      <w:bookmarkEnd w:id="9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63CA3A5E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7BA38B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C1880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313FCC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10D5CA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4B9A5F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1120E67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6367F9B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0B12282A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602E18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637EB1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空调能耗"/>
            <w:r w:rsidRPr="00771B84">
              <w:rPr>
                <w:lang w:val="en-US"/>
              </w:rPr>
              <w:t>280.25</w:t>
            </w:r>
            <w:bookmarkEnd w:id="92"/>
          </w:p>
        </w:tc>
        <w:tc>
          <w:tcPr>
            <w:tcW w:w="1833" w:type="dxa"/>
            <w:vAlign w:val="center"/>
          </w:tcPr>
          <w:p w14:paraId="0E5978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电力CO2排放因子"/>
            <w:r>
              <w:t>0.527</w:t>
            </w:r>
            <w:bookmarkEnd w:id="93"/>
          </w:p>
        </w:tc>
        <w:tc>
          <w:tcPr>
            <w:tcW w:w="1722" w:type="dxa"/>
            <w:vAlign w:val="center"/>
          </w:tcPr>
          <w:p w14:paraId="195FCB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_电耗CO2排放"/>
            <w:r>
              <w:t>48.452</w:t>
            </w:r>
            <w:bookmarkEnd w:id="94"/>
          </w:p>
        </w:tc>
      </w:tr>
      <w:tr w:rsidR="00F712B2" w:rsidRPr="00771B84" w14:paraId="3B1CEEB0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529B91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352D79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供暖能耗"/>
            <w:r w:rsidRPr="00771B84">
              <w:rPr>
                <w:lang w:val="en-US"/>
              </w:rPr>
              <w:t>238.22</w:t>
            </w:r>
            <w:bookmarkEnd w:id="95"/>
          </w:p>
        </w:tc>
        <w:tc>
          <w:tcPr>
            <w:tcW w:w="1833" w:type="dxa"/>
            <w:vAlign w:val="center"/>
          </w:tcPr>
          <w:p w14:paraId="2C901C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电力CO2排放因子2"/>
            <w:r>
              <w:t>0.527</w:t>
            </w:r>
            <w:bookmarkEnd w:id="96"/>
          </w:p>
        </w:tc>
        <w:tc>
          <w:tcPr>
            <w:tcW w:w="1722" w:type="dxa"/>
            <w:vAlign w:val="center"/>
          </w:tcPr>
          <w:p w14:paraId="2FA72A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能耗_电耗CO2排放"/>
            <w:r>
              <w:t>41.184</w:t>
            </w:r>
            <w:bookmarkEnd w:id="97"/>
          </w:p>
        </w:tc>
      </w:tr>
      <w:tr w:rsidR="00222B5F" w:rsidRPr="00771B84" w14:paraId="5EA18F68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5FFDA67C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20E8C70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8" w:name="照明能耗"/>
            <w:r w:rsidRPr="00771B84">
              <w:rPr>
                <w:rFonts w:hint="eastAsia"/>
                <w:lang w:val="en-US"/>
              </w:rPr>
              <w:t>443.18</w:t>
            </w:r>
            <w:bookmarkEnd w:id="98"/>
          </w:p>
        </w:tc>
        <w:tc>
          <w:tcPr>
            <w:tcW w:w="1833" w:type="dxa"/>
            <w:vAlign w:val="center"/>
          </w:tcPr>
          <w:p w14:paraId="1D2730A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9" w:name="电力CO2排放因子4"/>
            <w:r>
              <w:t>0.527</w:t>
            </w:r>
            <w:bookmarkEnd w:id="99"/>
          </w:p>
        </w:tc>
        <w:tc>
          <w:tcPr>
            <w:tcW w:w="1722" w:type="dxa"/>
          </w:tcPr>
          <w:p w14:paraId="0383495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0" w:name="照明能耗_电耗CO2排放"/>
            <w:r>
              <w:t>76.620</w:t>
            </w:r>
            <w:bookmarkEnd w:id="100"/>
          </w:p>
        </w:tc>
      </w:tr>
      <w:tr w:rsidR="00662AD3" w:rsidRPr="00771B84" w14:paraId="6EFA8FA7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77076BD5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72C0CF8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1" w:name="设备用电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833" w:type="dxa"/>
            <w:vAlign w:val="center"/>
          </w:tcPr>
          <w:p w14:paraId="69E63F5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2" w:name="电力CO2排放因子5"/>
            <w:r>
              <w:rPr>
                <w:rFonts w:hint="eastAsia"/>
                <w:lang w:val="en-US"/>
              </w:rPr>
              <w:t>0.527</w:t>
            </w:r>
            <w:bookmarkEnd w:id="102"/>
          </w:p>
        </w:tc>
        <w:tc>
          <w:tcPr>
            <w:tcW w:w="1722" w:type="dxa"/>
          </w:tcPr>
          <w:p w14:paraId="4118C99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3" w:name="设备用电_电耗CO2排放"/>
            <w:r>
              <w:rPr>
                <w:rFonts w:hint="eastAsia"/>
                <w:lang w:val="en-US"/>
              </w:rPr>
              <w:t>-</w:t>
            </w:r>
            <w:bookmarkEnd w:id="103"/>
          </w:p>
        </w:tc>
      </w:tr>
      <w:tr w:rsidR="00222B5F" w:rsidRPr="00771B84" w14:paraId="2868D8E6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1D65E5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2D546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0B0C65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 w:val="restart"/>
            <w:vAlign w:val="center"/>
          </w:tcPr>
          <w:p w14:paraId="7590C8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电力CO2排放因子6"/>
            <w:r>
              <w:t>0.527</w:t>
            </w:r>
            <w:bookmarkEnd w:id="105"/>
          </w:p>
        </w:tc>
        <w:tc>
          <w:tcPr>
            <w:tcW w:w="1722" w:type="dxa"/>
            <w:vMerge w:val="restart"/>
            <w:vAlign w:val="center"/>
          </w:tcPr>
          <w:p w14:paraId="4E68E0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其他能耗_电耗CO2排放"/>
            <w:r>
              <w:t>2062.979</w:t>
            </w:r>
            <w:bookmarkEnd w:id="106"/>
          </w:p>
        </w:tc>
      </w:tr>
      <w:tr w:rsidR="00222B5F" w:rsidRPr="00771B84" w14:paraId="7772C5B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955B8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5367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1F572C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排风机能耗"/>
            <w:r w:rsidRPr="00771B84">
              <w:rPr>
                <w:rFonts w:hint="eastAsia"/>
                <w:lang w:val="en-US"/>
              </w:rPr>
              <w:t>11126.01</w:t>
            </w:r>
            <w:bookmarkEnd w:id="107"/>
          </w:p>
        </w:tc>
        <w:tc>
          <w:tcPr>
            <w:tcW w:w="1833" w:type="dxa"/>
            <w:vMerge/>
          </w:tcPr>
          <w:p w14:paraId="6E5D94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72813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525949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917A0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5B5EC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B010C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水系统能耗"/>
            <w:r w:rsidRPr="00771B84">
              <w:rPr>
                <w:rFonts w:hint="eastAsia"/>
                <w:lang w:val="en-US"/>
              </w:rPr>
              <w:t>806.47</w:t>
            </w:r>
            <w:bookmarkEnd w:id="108"/>
          </w:p>
        </w:tc>
        <w:tc>
          <w:tcPr>
            <w:tcW w:w="1833" w:type="dxa"/>
            <w:vMerge/>
          </w:tcPr>
          <w:p w14:paraId="524C6E8B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939B019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F011F4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DC303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FD11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7FE627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其他能耗"/>
            <w:r w:rsidRPr="00771B84">
              <w:rPr>
                <w:rFonts w:hint="eastAsia"/>
                <w:lang w:val="en-US"/>
              </w:rPr>
              <w:t>11932.49</w:t>
            </w:r>
            <w:bookmarkEnd w:id="109"/>
          </w:p>
        </w:tc>
        <w:tc>
          <w:tcPr>
            <w:tcW w:w="1833" w:type="dxa"/>
            <w:vMerge/>
          </w:tcPr>
          <w:p w14:paraId="3B9348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C61CC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2AF26C91" w14:textId="77777777" w:rsidTr="0009714A">
        <w:tc>
          <w:tcPr>
            <w:tcW w:w="1526" w:type="dxa"/>
            <w:shd w:val="clear" w:color="auto" w:fill="D0CECE"/>
            <w:vAlign w:val="center"/>
          </w:tcPr>
          <w:p w14:paraId="191906AA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70215995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A76A150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44176164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FFFFF4F" w14:textId="77777777" w:rsidR="00000000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14:paraId="35220450" w14:textId="77777777" w:rsidTr="00063D05">
        <w:tc>
          <w:tcPr>
            <w:tcW w:w="1526" w:type="dxa"/>
            <w:shd w:val="clear" w:color="auto" w:fill="FFFFFF"/>
            <w:vAlign w:val="center"/>
          </w:tcPr>
          <w:p w14:paraId="313BBB9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0" w:name="快速模式供暖能耗_燃料类型"/>
            <w:bookmarkEnd w:id="110"/>
          </w:p>
        </w:tc>
        <w:tc>
          <w:tcPr>
            <w:tcW w:w="2551" w:type="dxa"/>
            <w:shd w:val="clear" w:color="auto" w:fill="FFFFFF"/>
            <w:vAlign w:val="center"/>
          </w:tcPr>
          <w:p w14:paraId="5B992DB5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E7B5106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1" w:name="快速模式供暖能耗"/>
            <w:r>
              <w:t>0.000</w:t>
            </w:r>
            <w:bookmarkEnd w:id="111"/>
          </w:p>
        </w:tc>
        <w:tc>
          <w:tcPr>
            <w:tcW w:w="1833" w:type="dxa"/>
            <w:shd w:val="clear" w:color="auto" w:fill="FFFFFF"/>
            <w:vAlign w:val="center"/>
          </w:tcPr>
          <w:p w14:paraId="7BE0059A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2" w:name="快速模式供暖能耗_燃料CO2排放因子"/>
            <w:bookmarkEnd w:id="112"/>
          </w:p>
        </w:tc>
        <w:tc>
          <w:tcPr>
            <w:tcW w:w="1722" w:type="dxa"/>
            <w:shd w:val="clear" w:color="auto" w:fill="FFFFFF"/>
            <w:vAlign w:val="center"/>
          </w:tcPr>
          <w:p w14:paraId="5C43EE83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bookmarkStart w:id="113" w:name="快速模式供暖碳排放"/>
            <w:r>
              <w:rPr>
                <w:rFonts w:hint="eastAsia"/>
                <w:lang w:val="en-US"/>
              </w:rPr>
              <w:t>0.000</w:t>
            </w:r>
            <w:bookmarkEnd w:id="113"/>
          </w:p>
        </w:tc>
      </w:tr>
      <w:tr w:rsidR="001C41AF" w:rsidRPr="00771B84" w14:paraId="2072DD02" w14:textId="77777777" w:rsidTr="00F408CF">
        <w:tc>
          <w:tcPr>
            <w:tcW w:w="1526" w:type="dxa"/>
            <w:shd w:val="clear" w:color="auto" w:fill="FFFFFF"/>
            <w:vAlign w:val="center"/>
          </w:tcPr>
          <w:p w14:paraId="750C3A0A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4" w:name="生活热水热源能耗_燃料类型"/>
            <w:r>
              <w:t>无</w:t>
            </w:r>
            <w:bookmarkEnd w:id="114"/>
          </w:p>
        </w:tc>
        <w:tc>
          <w:tcPr>
            <w:tcW w:w="2551" w:type="dxa"/>
            <w:shd w:val="clear" w:color="auto" w:fill="FFFFFF"/>
            <w:vAlign w:val="center"/>
          </w:tcPr>
          <w:p w14:paraId="711B8EAF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93DD5E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5" w:name="生活热水锅炉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833" w:type="dxa"/>
            <w:shd w:val="clear" w:color="auto" w:fill="FFFFFF"/>
            <w:vAlign w:val="center"/>
          </w:tcPr>
          <w:p w14:paraId="64448C6F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6" w:name="生活热水热源能耗_燃料CO2排放因子"/>
            <w:r>
              <w:t>0</w:t>
            </w:r>
            <w:bookmarkEnd w:id="116"/>
          </w:p>
        </w:tc>
        <w:tc>
          <w:tcPr>
            <w:tcW w:w="1722" w:type="dxa"/>
            <w:shd w:val="clear" w:color="auto" w:fill="FFFFFF"/>
            <w:vAlign w:val="center"/>
          </w:tcPr>
          <w:p w14:paraId="34CC6607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7" w:name="生活热水锅炉碳排放"/>
            <w:r>
              <w:rPr>
                <w:rFonts w:hint="eastAsia"/>
                <w:lang w:val="en-US"/>
              </w:rPr>
              <w:t>0.000</w:t>
            </w:r>
            <w:bookmarkEnd w:id="117"/>
          </w:p>
        </w:tc>
      </w:tr>
      <w:tr w:rsidR="001C41AF" w:rsidRPr="00771B84" w14:paraId="4E88A5D4" w14:textId="77777777" w:rsidTr="00F408CF">
        <w:tc>
          <w:tcPr>
            <w:tcW w:w="1526" w:type="dxa"/>
            <w:shd w:val="clear" w:color="auto" w:fill="FFFFFF"/>
            <w:vAlign w:val="center"/>
          </w:tcPr>
          <w:p w14:paraId="71954D9F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8" w:name="炊事能耗_燃料类型"/>
            <w:r>
              <w:t>燃气</w:t>
            </w:r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 w14:paraId="07CFB9F0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1CD25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9" w:name="炊事燃气消耗"/>
            <w:r>
              <w:rPr>
                <w:rFonts w:hint="eastAsia"/>
                <w:lang w:val="en-US"/>
              </w:rPr>
              <w:t>-</w:t>
            </w:r>
            <w:bookmarkEnd w:id="11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37BDA57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0" w:name="炊事能耗_燃料CO2排放因子"/>
            <w:r>
              <w:t>55.54</w:t>
            </w:r>
            <w:bookmarkEnd w:id="120"/>
          </w:p>
        </w:tc>
        <w:tc>
          <w:tcPr>
            <w:tcW w:w="1722" w:type="dxa"/>
            <w:shd w:val="clear" w:color="auto" w:fill="FFFFFF"/>
            <w:vAlign w:val="center"/>
          </w:tcPr>
          <w:p w14:paraId="01810AD1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1" w:name="炊事碳排放"/>
            <w:r>
              <w:rPr>
                <w:rFonts w:hint="eastAsia"/>
                <w:lang w:val="en-US"/>
              </w:rPr>
              <w:t>-</w:t>
            </w:r>
            <w:bookmarkEnd w:id="121"/>
          </w:p>
        </w:tc>
      </w:tr>
      <w:tr w:rsidR="0060132F" w:rsidRPr="00771B84" w14:paraId="4C6B55B8" w14:textId="77777777" w:rsidTr="0009714A">
        <w:tc>
          <w:tcPr>
            <w:tcW w:w="1526" w:type="dxa"/>
            <w:shd w:val="clear" w:color="auto" w:fill="D0CECE"/>
            <w:vAlign w:val="center"/>
          </w:tcPr>
          <w:p w14:paraId="6B4E8EC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FC9638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BFB30A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E85E92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24F6F3D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14:paraId="33393B0D" w14:textId="77777777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14:paraId="4CC4568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834F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3E558D6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光伏能耗"/>
            <w:r w:rsidRPr="00771B84">
              <w:rPr>
                <w:rFonts w:hint="eastAsia"/>
                <w:lang w:val="en-US"/>
              </w:rPr>
              <w:t>182.63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 w14:paraId="731D6FF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3" w:name="电力CO2排放因子7"/>
            <w:r>
              <w:t>0.527</w:t>
            </w:r>
            <w:bookmarkEnd w:id="123"/>
          </w:p>
        </w:tc>
        <w:tc>
          <w:tcPr>
            <w:tcW w:w="1722" w:type="dxa"/>
          </w:tcPr>
          <w:p w14:paraId="4B5C691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4" w:name="光伏能耗_电耗CO2排放"/>
            <w:r>
              <w:t>31.575</w:t>
            </w:r>
            <w:bookmarkEnd w:id="124"/>
          </w:p>
        </w:tc>
      </w:tr>
      <w:tr w:rsidR="00565806" w:rsidRPr="00771B84" w14:paraId="6BA6D63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59B406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3AC9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80083D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/>
          </w:tcPr>
          <w:p w14:paraId="56CE429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1DD8E3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 w:rsidR="00222B5F" w:rsidRPr="00771B84" w14:paraId="7398D2A9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7A75A358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0E0868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建筑总碳排放"/>
            <w:r>
              <w:t>2197.660</w:t>
            </w:r>
            <w:bookmarkEnd w:id="127"/>
          </w:p>
        </w:tc>
        <w:bookmarkStart w:id="128" w:name="建筑总碳排放平米"/>
        <w:bookmarkEnd w:id="128"/>
      </w:tr>
    </w:tbl>
    <w:p w14:paraId="48D6888B" w14:textId="77777777" w:rsidR="00000000" w:rsidRDefault="00000000"/>
    <w:p w14:paraId="69410CBE" w14:textId="77777777" w:rsidR="00D9184B" w:rsidRDefault="00D9184B">
      <w:pPr>
        <w:rPr>
          <w:lang w:val="en-US"/>
        </w:rPr>
      </w:pPr>
    </w:p>
    <w:p w14:paraId="7F92C377" w14:textId="77777777" w:rsidR="00D9184B" w:rsidRDefault="00000000">
      <w:pPr>
        <w:pStyle w:val="2"/>
      </w:pPr>
      <w:bookmarkStart w:id="129" w:name="_Toc154606728"/>
      <w:r>
        <w:t>全生命周期</w:t>
      </w:r>
      <w:bookmarkEnd w:id="129"/>
    </w:p>
    <w:p w14:paraId="3C61A265" w14:textId="77777777" w:rsidR="00D9184B" w:rsidRDefault="00000000">
      <w:pPr>
        <w:pStyle w:val="3"/>
      </w:pPr>
      <w:bookmarkStart w:id="130" w:name="_Toc154606729"/>
      <w:r>
        <w:t>单位面积指标</w:t>
      </w:r>
      <w:bookmarkEnd w:id="13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D9184B" w14:paraId="70EE5326" w14:textId="77777777">
        <w:tc>
          <w:tcPr>
            <w:tcW w:w="2263" w:type="dxa"/>
            <w:shd w:val="clear" w:color="auto" w:fill="E6E6E6"/>
            <w:vAlign w:val="center"/>
          </w:tcPr>
          <w:p w14:paraId="089FC168" w14:textId="77777777" w:rsidR="00D9184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3CB558C" w14:textId="77777777" w:rsidR="00D9184B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A9DC07D" w14:textId="77777777" w:rsidR="00D9184B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D9184B" w14:paraId="222A0467" w14:textId="77777777">
        <w:tc>
          <w:tcPr>
            <w:tcW w:w="2263" w:type="dxa"/>
            <w:shd w:val="clear" w:color="auto" w:fill="E6E6E6"/>
            <w:vAlign w:val="center"/>
          </w:tcPr>
          <w:p w14:paraId="01F8CD8C" w14:textId="77777777" w:rsidR="00D9184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0F22756" w14:textId="77777777" w:rsidR="00D9184B" w:rsidRDefault="00000000">
            <w:r>
              <w:t>18.90</w:t>
            </w:r>
          </w:p>
        </w:tc>
        <w:tc>
          <w:tcPr>
            <w:tcW w:w="3316" w:type="dxa"/>
            <w:vAlign w:val="center"/>
          </w:tcPr>
          <w:p w14:paraId="24DBDFEB" w14:textId="77777777" w:rsidR="00D9184B" w:rsidRDefault="00000000">
            <w:r>
              <w:t>945.07</w:t>
            </w:r>
          </w:p>
        </w:tc>
      </w:tr>
      <w:tr w:rsidR="00D9184B" w14:paraId="2DFF0601" w14:textId="77777777">
        <w:tc>
          <w:tcPr>
            <w:tcW w:w="2263" w:type="dxa"/>
            <w:shd w:val="clear" w:color="auto" w:fill="E6E6E6"/>
            <w:vAlign w:val="center"/>
          </w:tcPr>
          <w:p w14:paraId="40F7A894" w14:textId="77777777" w:rsidR="00D9184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80B0257" w14:textId="77777777" w:rsidR="00D9184B" w:rsidRDefault="00000000">
            <w:r>
              <w:t>0.67</w:t>
            </w:r>
          </w:p>
        </w:tc>
        <w:tc>
          <w:tcPr>
            <w:tcW w:w="3316" w:type="dxa"/>
            <w:vAlign w:val="center"/>
          </w:tcPr>
          <w:p w14:paraId="5965B5DF" w14:textId="77777777" w:rsidR="00D9184B" w:rsidRDefault="00000000">
            <w:r>
              <w:t>33.38</w:t>
            </w:r>
          </w:p>
        </w:tc>
      </w:tr>
      <w:tr w:rsidR="00D9184B" w14:paraId="6E647A69" w14:textId="77777777">
        <w:tc>
          <w:tcPr>
            <w:tcW w:w="2263" w:type="dxa"/>
            <w:shd w:val="clear" w:color="auto" w:fill="E6E6E6"/>
            <w:vAlign w:val="center"/>
          </w:tcPr>
          <w:p w14:paraId="2B960D9C" w14:textId="77777777" w:rsidR="00D9184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3694EAD2" w14:textId="77777777" w:rsidR="00D9184B" w:rsidRDefault="00000000">
            <w:r>
              <w:t>0.10</w:t>
            </w:r>
          </w:p>
        </w:tc>
        <w:tc>
          <w:tcPr>
            <w:tcW w:w="3316" w:type="dxa"/>
            <w:vAlign w:val="center"/>
          </w:tcPr>
          <w:p w14:paraId="0A014944" w14:textId="77777777" w:rsidR="00D9184B" w:rsidRDefault="00000000">
            <w:r>
              <w:t>4.99</w:t>
            </w:r>
          </w:p>
        </w:tc>
      </w:tr>
      <w:tr w:rsidR="00D9184B" w14:paraId="27E12E20" w14:textId="77777777">
        <w:tc>
          <w:tcPr>
            <w:tcW w:w="2263" w:type="dxa"/>
            <w:shd w:val="clear" w:color="auto" w:fill="E6E6E6"/>
            <w:vAlign w:val="center"/>
          </w:tcPr>
          <w:p w14:paraId="1FB8FDA4" w14:textId="77777777" w:rsidR="00D9184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6E73AD9" w14:textId="77777777" w:rsidR="00D9184B" w:rsidRDefault="00000000">
            <w:r>
              <w:t>0.10</w:t>
            </w:r>
          </w:p>
        </w:tc>
        <w:tc>
          <w:tcPr>
            <w:tcW w:w="3316" w:type="dxa"/>
            <w:vAlign w:val="center"/>
          </w:tcPr>
          <w:p w14:paraId="3FC94823" w14:textId="77777777" w:rsidR="00D9184B" w:rsidRDefault="00000000">
            <w:r>
              <w:t>4.99</w:t>
            </w:r>
          </w:p>
        </w:tc>
      </w:tr>
      <w:tr w:rsidR="00D9184B" w14:paraId="1A642FDB" w14:textId="77777777">
        <w:tc>
          <w:tcPr>
            <w:tcW w:w="2263" w:type="dxa"/>
            <w:shd w:val="clear" w:color="auto" w:fill="E6E6E6"/>
            <w:vAlign w:val="center"/>
          </w:tcPr>
          <w:p w14:paraId="04B33913" w14:textId="77777777" w:rsidR="00D9184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6AA15143" w14:textId="77777777" w:rsidR="00D9184B" w:rsidRDefault="00000000">
            <w:r>
              <w:t>133.98</w:t>
            </w:r>
          </w:p>
        </w:tc>
        <w:tc>
          <w:tcPr>
            <w:tcW w:w="3316" w:type="dxa"/>
            <w:vAlign w:val="center"/>
          </w:tcPr>
          <w:p w14:paraId="49B75C7E" w14:textId="77777777" w:rsidR="00D9184B" w:rsidRDefault="00000000">
            <w:r>
              <w:t>6698.96</w:t>
            </w:r>
          </w:p>
        </w:tc>
      </w:tr>
      <w:tr w:rsidR="00D9184B" w14:paraId="4B455B77" w14:textId="77777777">
        <w:tc>
          <w:tcPr>
            <w:tcW w:w="2263" w:type="dxa"/>
            <w:shd w:val="clear" w:color="auto" w:fill="E6E6E6"/>
            <w:vAlign w:val="center"/>
          </w:tcPr>
          <w:p w14:paraId="108CB57C" w14:textId="77777777" w:rsidR="00D9184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11B101F" w14:textId="77777777" w:rsidR="00D9184B" w:rsidRDefault="00000000">
            <w:r>
              <w:t>-2.65</w:t>
            </w:r>
          </w:p>
        </w:tc>
        <w:tc>
          <w:tcPr>
            <w:tcW w:w="3316" w:type="dxa"/>
            <w:vAlign w:val="center"/>
          </w:tcPr>
          <w:p w14:paraId="06461FFA" w14:textId="77777777" w:rsidR="00D9184B" w:rsidRDefault="00000000">
            <w:r>
              <w:t>-132.57</w:t>
            </w:r>
          </w:p>
        </w:tc>
      </w:tr>
      <w:tr w:rsidR="00D9184B" w14:paraId="3D773721" w14:textId="77777777">
        <w:tc>
          <w:tcPr>
            <w:tcW w:w="2263" w:type="dxa"/>
            <w:shd w:val="clear" w:color="auto" w:fill="E6E6E6"/>
            <w:vAlign w:val="center"/>
          </w:tcPr>
          <w:p w14:paraId="3ED2B88F" w14:textId="77777777" w:rsidR="00D9184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34FF15C0" w14:textId="77777777" w:rsidR="00D9184B" w:rsidRDefault="00000000">
            <w:r>
              <w:t>151.10</w:t>
            </w:r>
          </w:p>
        </w:tc>
        <w:tc>
          <w:tcPr>
            <w:tcW w:w="3316" w:type="dxa"/>
            <w:vAlign w:val="center"/>
          </w:tcPr>
          <w:p w14:paraId="38F22B63" w14:textId="77777777" w:rsidR="00D9184B" w:rsidRDefault="00000000">
            <w:r>
              <w:t>7554.82</w:t>
            </w:r>
          </w:p>
        </w:tc>
      </w:tr>
    </w:tbl>
    <w:p w14:paraId="218AAF60" w14:textId="77777777" w:rsidR="00D9184B" w:rsidRDefault="00000000">
      <w:pPr>
        <w:pStyle w:val="3"/>
      </w:pPr>
      <w:bookmarkStart w:id="131" w:name="_Toc154606730"/>
      <w:r>
        <w:t>总碳排放量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D9184B" w14:paraId="62789B47" w14:textId="77777777">
        <w:tc>
          <w:tcPr>
            <w:tcW w:w="2263" w:type="dxa"/>
            <w:shd w:val="clear" w:color="auto" w:fill="E6E6E6"/>
            <w:vAlign w:val="center"/>
          </w:tcPr>
          <w:p w14:paraId="6076CD2A" w14:textId="77777777" w:rsidR="00D9184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8A9B58D" w14:textId="77777777" w:rsidR="00D9184B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1A6AE47" w14:textId="77777777" w:rsidR="00D9184B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D9184B" w14:paraId="2033B91C" w14:textId="77777777">
        <w:tc>
          <w:tcPr>
            <w:tcW w:w="2263" w:type="dxa"/>
            <w:shd w:val="clear" w:color="auto" w:fill="E6E6E6"/>
            <w:vAlign w:val="center"/>
          </w:tcPr>
          <w:p w14:paraId="47E9E98E" w14:textId="77777777" w:rsidR="00D9184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73B1C29A" w14:textId="77777777" w:rsidR="00D9184B" w:rsidRDefault="00000000">
            <w:r>
              <w:t>6.201</w:t>
            </w:r>
          </w:p>
        </w:tc>
        <w:tc>
          <w:tcPr>
            <w:tcW w:w="3316" w:type="dxa"/>
            <w:vAlign w:val="center"/>
          </w:tcPr>
          <w:p w14:paraId="05837BDE" w14:textId="77777777" w:rsidR="00D9184B" w:rsidRDefault="00000000">
            <w:r>
              <w:t>310.054</w:t>
            </w:r>
          </w:p>
        </w:tc>
      </w:tr>
      <w:tr w:rsidR="00D9184B" w14:paraId="5D8A6853" w14:textId="77777777">
        <w:tc>
          <w:tcPr>
            <w:tcW w:w="2263" w:type="dxa"/>
            <w:shd w:val="clear" w:color="auto" w:fill="E6E6E6"/>
            <w:vAlign w:val="center"/>
          </w:tcPr>
          <w:p w14:paraId="7B512941" w14:textId="77777777" w:rsidR="00D9184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3A8AAC1" w14:textId="77777777" w:rsidR="00D9184B" w:rsidRDefault="00000000">
            <w:r>
              <w:t>0.219</w:t>
            </w:r>
          </w:p>
        </w:tc>
        <w:tc>
          <w:tcPr>
            <w:tcW w:w="3316" w:type="dxa"/>
            <w:vAlign w:val="center"/>
          </w:tcPr>
          <w:p w14:paraId="28ABAFF7" w14:textId="77777777" w:rsidR="00D9184B" w:rsidRDefault="00000000">
            <w:r>
              <w:t>10.930</w:t>
            </w:r>
          </w:p>
        </w:tc>
      </w:tr>
      <w:tr w:rsidR="00D9184B" w14:paraId="63C86974" w14:textId="77777777">
        <w:tc>
          <w:tcPr>
            <w:tcW w:w="2263" w:type="dxa"/>
            <w:shd w:val="clear" w:color="auto" w:fill="E6E6E6"/>
            <w:vAlign w:val="center"/>
          </w:tcPr>
          <w:p w14:paraId="21D130F0" w14:textId="77777777" w:rsidR="00D9184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714F3988" w14:textId="77777777" w:rsidR="00D9184B" w:rsidRDefault="00000000">
            <w:r>
              <w:t>0.033</w:t>
            </w:r>
          </w:p>
        </w:tc>
        <w:tc>
          <w:tcPr>
            <w:tcW w:w="3316" w:type="dxa"/>
            <w:vAlign w:val="center"/>
          </w:tcPr>
          <w:p w14:paraId="075F0827" w14:textId="77777777" w:rsidR="00D9184B" w:rsidRDefault="00000000">
            <w:r>
              <w:t>1.637</w:t>
            </w:r>
          </w:p>
        </w:tc>
      </w:tr>
      <w:tr w:rsidR="00D9184B" w14:paraId="772FB138" w14:textId="77777777">
        <w:tc>
          <w:tcPr>
            <w:tcW w:w="2263" w:type="dxa"/>
            <w:shd w:val="clear" w:color="auto" w:fill="E6E6E6"/>
            <w:vAlign w:val="center"/>
          </w:tcPr>
          <w:p w14:paraId="1A826434" w14:textId="77777777" w:rsidR="00D9184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74AE94C" w14:textId="77777777" w:rsidR="00D9184B" w:rsidRDefault="00000000">
            <w:r>
              <w:t>0.033</w:t>
            </w:r>
          </w:p>
        </w:tc>
        <w:tc>
          <w:tcPr>
            <w:tcW w:w="3316" w:type="dxa"/>
            <w:vAlign w:val="center"/>
          </w:tcPr>
          <w:p w14:paraId="2FE4CA3F" w14:textId="77777777" w:rsidR="00D9184B" w:rsidRDefault="00000000">
            <w:r>
              <w:t>1.637</w:t>
            </w:r>
          </w:p>
        </w:tc>
      </w:tr>
      <w:tr w:rsidR="00D9184B" w14:paraId="6B41566A" w14:textId="77777777">
        <w:tc>
          <w:tcPr>
            <w:tcW w:w="2263" w:type="dxa"/>
            <w:shd w:val="clear" w:color="auto" w:fill="E6E6E6"/>
            <w:vAlign w:val="center"/>
          </w:tcPr>
          <w:p w14:paraId="7BAEA57B" w14:textId="77777777" w:rsidR="00D9184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60F4E80" w14:textId="77777777" w:rsidR="00D9184B" w:rsidRDefault="00000000">
            <w:r>
              <w:t>43.953</w:t>
            </w:r>
          </w:p>
        </w:tc>
        <w:tc>
          <w:tcPr>
            <w:tcW w:w="3316" w:type="dxa"/>
            <w:vAlign w:val="center"/>
          </w:tcPr>
          <w:p w14:paraId="44437737" w14:textId="77777777" w:rsidR="00D9184B" w:rsidRDefault="00000000">
            <w:r>
              <w:t>2197.660</w:t>
            </w:r>
          </w:p>
        </w:tc>
      </w:tr>
      <w:tr w:rsidR="00D9184B" w14:paraId="06F09FA4" w14:textId="77777777">
        <w:tc>
          <w:tcPr>
            <w:tcW w:w="2263" w:type="dxa"/>
            <w:shd w:val="clear" w:color="auto" w:fill="E6E6E6"/>
            <w:vAlign w:val="center"/>
          </w:tcPr>
          <w:p w14:paraId="449D0DC1" w14:textId="77777777" w:rsidR="00D9184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82578A8" w14:textId="77777777" w:rsidR="00D9184B" w:rsidRDefault="00000000">
            <w:r>
              <w:t>-0.870</w:t>
            </w:r>
          </w:p>
        </w:tc>
        <w:tc>
          <w:tcPr>
            <w:tcW w:w="3316" w:type="dxa"/>
            <w:vAlign w:val="center"/>
          </w:tcPr>
          <w:p w14:paraId="3092B32D" w14:textId="77777777" w:rsidR="00D9184B" w:rsidRDefault="00000000">
            <w:r>
              <w:t>-43.491</w:t>
            </w:r>
          </w:p>
        </w:tc>
      </w:tr>
      <w:tr w:rsidR="00D9184B" w14:paraId="4097A119" w14:textId="77777777">
        <w:tc>
          <w:tcPr>
            <w:tcW w:w="2263" w:type="dxa"/>
            <w:shd w:val="clear" w:color="auto" w:fill="E6E6E6"/>
            <w:vAlign w:val="center"/>
          </w:tcPr>
          <w:p w14:paraId="58290555" w14:textId="77777777" w:rsidR="00D9184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38BE74E8" w14:textId="77777777" w:rsidR="00D9184B" w:rsidRDefault="00000000">
            <w:r>
              <w:t>49.569</w:t>
            </w:r>
          </w:p>
        </w:tc>
        <w:tc>
          <w:tcPr>
            <w:tcW w:w="3316" w:type="dxa"/>
            <w:vAlign w:val="center"/>
          </w:tcPr>
          <w:p w14:paraId="7D97B8C0" w14:textId="77777777" w:rsidR="00D9184B" w:rsidRDefault="00000000">
            <w:r>
              <w:t>2478.427</w:t>
            </w:r>
          </w:p>
        </w:tc>
      </w:tr>
    </w:tbl>
    <w:p w14:paraId="140C25F5" w14:textId="77777777" w:rsidR="00D9184B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CD9CFBE" wp14:editId="3B037EBF">
            <wp:extent cx="5544132" cy="562986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222D3F" wp14:editId="0A2E84C9">
            <wp:extent cx="5544132" cy="562986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8F4BB" w14:textId="77777777" w:rsidR="00D9184B" w:rsidRDefault="00D9184B">
      <w:pPr>
        <w:rPr>
          <w:lang w:val="en-US"/>
        </w:rPr>
      </w:pPr>
    </w:p>
    <w:p w14:paraId="257183C6" w14:textId="77777777" w:rsidR="00D9184B" w:rsidRDefault="00D9184B"/>
    <w:p w14:paraId="0ED9149B" w14:textId="77777777" w:rsidR="00D9184B" w:rsidRDefault="00D9184B">
      <w:pPr>
        <w:sectPr w:rsidR="00D9184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8F83156" w14:textId="77777777" w:rsidR="00D9184B" w:rsidRDefault="00000000">
      <w:pPr>
        <w:pStyle w:val="1"/>
      </w:pPr>
      <w:bookmarkStart w:id="132" w:name="_Toc154606731"/>
      <w:r>
        <w:lastRenderedPageBreak/>
        <w:t>附录</w:t>
      </w:r>
      <w:bookmarkEnd w:id="132"/>
    </w:p>
    <w:p w14:paraId="24897E78" w14:textId="77777777" w:rsidR="00D9184B" w:rsidRDefault="00000000">
      <w:pPr>
        <w:pStyle w:val="2"/>
      </w:pPr>
      <w:bookmarkStart w:id="133" w:name="_Toc154606732"/>
      <w:r>
        <w:t>工作日/节假日人员逐时在室率(%)</w:t>
      </w:r>
      <w:bookmarkEnd w:id="133"/>
    </w:p>
    <w:p w14:paraId="49C58D59" w14:textId="77777777" w:rsidR="00D9184B" w:rsidRDefault="00D9184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62A53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C5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7C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A1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3B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B3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74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A3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84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66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95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4B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1C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C3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12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BF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50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D8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CF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86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98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D2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99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6D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7F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32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184B" w14:paraId="095F27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F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5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F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C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C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1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F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D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F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3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9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1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B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C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1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E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6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0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1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A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16A1E2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B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7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1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3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4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6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3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7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F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7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F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8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C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D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C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F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8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2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A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B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6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8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1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70EA51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B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C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3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2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4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4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8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6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7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F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7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4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C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4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1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C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F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0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C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0A24FB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B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F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5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D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C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8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8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9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A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9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0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8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0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2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6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8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E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A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E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4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A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A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1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2FA7A4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C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F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0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4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6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9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8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C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3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F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B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2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0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4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F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F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9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7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7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1AC5A1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5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7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2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3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9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F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7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7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B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E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7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8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E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3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6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1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D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A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C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6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B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B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6C7D1A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F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F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E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8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3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1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C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1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7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6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1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C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6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C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7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B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9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1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7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0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E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9184B" w14:paraId="77EE34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8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1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E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5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5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A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C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D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4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3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3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4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A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C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0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8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A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C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1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9184B" w14:paraId="3F8CAF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8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F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4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F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A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3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1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9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5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E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E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B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4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D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5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4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A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C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4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4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F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5A4363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8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6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5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3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E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4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C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8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8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4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F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E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C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7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9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0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E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4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3E3997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6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7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3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F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0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D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C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3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C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8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C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9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0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F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4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F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D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5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F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3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D9184B" w14:paraId="014D1A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6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2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3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E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3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7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D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D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C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1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8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E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C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0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9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2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8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A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6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1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C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5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D9184B" w14:paraId="55BA39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9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1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8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A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E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4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5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0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3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0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D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8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F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3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4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0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E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5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C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5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1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3AD23B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7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3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3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A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2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0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6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A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7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0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B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B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7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5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5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A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4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E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8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1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5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8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B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4411CF9" w14:textId="77777777" w:rsidR="00D9184B" w:rsidRDefault="00D9184B"/>
    <w:p w14:paraId="510133FA" w14:textId="77777777" w:rsidR="00D9184B" w:rsidRDefault="00000000">
      <w:r>
        <w:t>注：上行：工作日；下行：节假日</w:t>
      </w:r>
    </w:p>
    <w:p w14:paraId="3633EE83" w14:textId="77777777" w:rsidR="00D9184B" w:rsidRDefault="00000000">
      <w:pPr>
        <w:pStyle w:val="2"/>
      </w:pPr>
      <w:bookmarkStart w:id="134" w:name="_Toc154606733"/>
      <w:r>
        <w:t>工作日/节假日照明开关时间表(%)</w:t>
      </w:r>
      <w:bookmarkEnd w:id="134"/>
    </w:p>
    <w:p w14:paraId="0151F8A0" w14:textId="77777777" w:rsidR="00D9184B" w:rsidRDefault="00D9184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40C66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BC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30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D0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63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A8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D6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7C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B6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E4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F3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E8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59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70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32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D4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61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34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38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88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BB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9E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8F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7D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C7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37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184B" w14:paraId="0A4FA4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3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8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3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F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F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B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7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8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7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2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7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3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1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D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C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E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E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F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E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7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7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6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3C694A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A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8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0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6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7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7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8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1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D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F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E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A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9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4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8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7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5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6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3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E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21762A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1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7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8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0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9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0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5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3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6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C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E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2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4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7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8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4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8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0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F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5CB3E8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1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0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3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2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0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A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A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5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5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4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2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6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E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7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2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6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D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8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0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8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53A61D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8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0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9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6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C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2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5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B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E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2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3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6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4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5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8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2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C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0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A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D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0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4DE3BD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2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F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9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D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6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9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5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E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1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E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8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3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A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7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C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1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4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A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8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2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3977CF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8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0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1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B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8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4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F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8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0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F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1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E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E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4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9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D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1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E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C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184B" w14:paraId="6DA27B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8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3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F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D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2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2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3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5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0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4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B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F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1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E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6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4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D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5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F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F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0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184B" w14:paraId="356AB9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D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3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5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2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9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B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0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A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6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5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B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D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7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5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A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4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4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B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3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0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6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55F6CA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8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B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C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0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C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1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1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3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F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A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F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4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B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B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C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3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C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B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8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8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A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84B" w14:paraId="5BD40B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5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1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A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1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0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9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8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1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0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C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0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9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0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F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9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6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6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F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D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1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9184B" w14:paraId="352879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7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2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A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B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7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C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9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7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9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2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F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8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8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5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3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7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B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7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D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9184B" w14:paraId="0294C8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6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C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3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3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D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D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1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9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0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6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4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F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2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3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D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B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5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F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D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D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8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3ED6F6F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0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0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4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4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2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2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0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4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0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8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6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6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1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7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2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2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6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3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6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4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E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5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5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7CE512D" w14:textId="77777777" w:rsidR="00D9184B" w:rsidRDefault="00D9184B"/>
    <w:p w14:paraId="210D2290" w14:textId="77777777" w:rsidR="00D9184B" w:rsidRDefault="00000000">
      <w:r>
        <w:t>注：上行：工作日；下行：节假日</w:t>
      </w:r>
    </w:p>
    <w:p w14:paraId="0FF3A16B" w14:textId="77777777" w:rsidR="00D9184B" w:rsidRDefault="00000000">
      <w:pPr>
        <w:pStyle w:val="2"/>
      </w:pPr>
      <w:bookmarkStart w:id="135" w:name="_Toc154606734"/>
      <w:r>
        <w:t>工作日/节假日设备逐时使用率(%)</w:t>
      </w:r>
      <w:bookmarkEnd w:id="135"/>
    </w:p>
    <w:p w14:paraId="108434B4" w14:textId="77777777" w:rsidR="00D9184B" w:rsidRDefault="00D9184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9DCFE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6A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5A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F7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5C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C3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B6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F7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74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2A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6B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BF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E0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04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8C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F1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9A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08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38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01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31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B5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D1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EB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63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36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184B" w14:paraId="6947A7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C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5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1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E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E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6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6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6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1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7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F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2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2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0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E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D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F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4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7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7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D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184B" w14:paraId="40FB1C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2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A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D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8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A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2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8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F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5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9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A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9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6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D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A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5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E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9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9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C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A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184B" w14:paraId="2E56E7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9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8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2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8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3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2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7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C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B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B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0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B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A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2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B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4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0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F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B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4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0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4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184B" w14:paraId="59E9C7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A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7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3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F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7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3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A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6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B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0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5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7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2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6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8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9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F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8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D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3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C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E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0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184B" w14:paraId="27C9F6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4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C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3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7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A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A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1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0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E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A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7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1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8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5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C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B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E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2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0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184B" w14:paraId="07BB75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0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8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E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0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E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0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A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9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F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B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4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3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B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5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B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C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5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E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3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3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184B" w14:paraId="5FF4F7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3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F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C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8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5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E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F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6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1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1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A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F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D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1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A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184B" w14:paraId="5F1C32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B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6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5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5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1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7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3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B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4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B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F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1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2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F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2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3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A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1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D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A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8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B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184B" w14:paraId="6D1629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E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2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7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A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B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5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4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7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3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5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E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4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0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5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4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D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1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E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C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A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184B" w14:paraId="63C76F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E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7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4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8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C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3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F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5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0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2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D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3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B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6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B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1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5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F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A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3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E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A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184B" w14:paraId="0B02F9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F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9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9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A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9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7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3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5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B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A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4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5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5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F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9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5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1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B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9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E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4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9184B" w14:paraId="6AF314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6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8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A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F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3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F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4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1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D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F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D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6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9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9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A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8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A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5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0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E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1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8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9184B" w14:paraId="543FC8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E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D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A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2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7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A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C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3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3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C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E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F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4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B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E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1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0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1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0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0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8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4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B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382589E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E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C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6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0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E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B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7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2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5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7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6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F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6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3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1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C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8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1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1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9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7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8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3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3294E19" w14:textId="77777777" w:rsidR="00D9184B" w:rsidRDefault="00D9184B"/>
    <w:p w14:paraId="32A5D85E" w14:textId="77777777" w:rsidR="00D9184B" w:rsidRDefault="00000000">
      <w:r>
        <w:t>注：上行：工作日；下行：节假日</w:t>
      </w:r>
    </w:p>
    <w:p w14:paraId="1F6A6C56" w14:textId="77777777" w:rsidR="00D9184B" w:rsidRDefault="00D9184B"/>
    <w:sectPr w:rsidR="00D9184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3AD0" w14:textId="77777777" w:rsidR="00D273E6" w:rsidRDefault="00D273E6" w:rsidP="00203A7D">
      <w:r>
        <w:separator/>
      </w:r>
    </w:p>
  </w:endnote>
  <w:endnote w:type="continuationSeparator" w:id="0">
    <w:p w14:paraId="7CF1538D" w14:textId="77777777" w:rsidR="00D273E6" w:rsidRDefault="00D273E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054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B6F79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3F1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6F524939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7EDB" w14:textId="77777777" w:rsidR="00D273E6" w:rsidRDefault="00D273E6" w:rsidP="00203A7D">
      <w:r>
        <w:separator/>
      </w:r>
    </w:p>
  </w:footnote>
  <w:footnote w:type="continuationSeparator" w:id="0">
    <w:p w14:paraId="30EB9582" w14:textId="77777777" w:rsidR="00D273E6" w:rsidRDefault="00D273E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6897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FA013A7" wp14:editId="2B1EAAE3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832063650">
    <w:abstractNumId w:val="0"/>
  </w:num>
  <w:num w:numId="2" w16cid:durableId="1624992781">
    <w:abstractNumId w:val="0"/>
  </w:num>
  <w:num w:numId="3" w16cid:durableId="146449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BC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47BC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273E6"/>
    <w:rsid w:val="00D30FC8"/>
    <w:rsid w:val="00D40158"/>
    <w:rsid w:val="00D43C46"/>
    <w:rsid w:val="00D62A9A"/>
    <w:rsid w:val="00D9184B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28E894D"/>
  <w15:chartTrackingRefBased/>
  <w15:docId w15:val="{9857D742-7C54-40D0-B172-8766193B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</Template>
  <TotalTime>0</TotalTime>
  <Pages>14</Pages>
  <Words>1785</Words>
  <Characters>10180</Characters>
  <Application>Microsoft Office Word</Application>
  <DocSecurity>0</DocSecurity>
  <Lines>84</Lines>
  <Paragraphs>23</Paragraphs>
  <ScaleCrop>false</ScaleCrop>
  <Company>ths</Company>
  <LinksUpToDate>false</LinksUpToDate>
  <CharactersWithSpaces>11942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</dc:creator>
  <cp:keywords/>
  <cp:lastModifiedBy>admin</cp:lastModifiedBy>
  <cp:revision>1</cp:revision>
  <cp:lastPrinted>1899-12-31T16:00:00Z</cp:lastPrinted>
  <dcterms:created xsi:type="dcterms:W3CDTF">2023-12-27T13:58:00Z</dcterms:created>
  <dcterms:modified xsi:type="dcterms:W3CDTF">2023-12-27T13:58:00Z</dcterms:modified>
</cp:coreProperties>
</file>