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712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D3B80D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EC9ACBD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9F4AE3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ACB7E5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BBAC91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5F5D06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7C0558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9D4F3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1"/>
          </w:p>
        </w:tc>
      </w:tr>
      <w:tr w:rsidR="00D40158" w:rsidRPr="00D40158" w14:paraId="3F28F58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4888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3A8D6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1897D1F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614F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2C53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3ED6CE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5EB9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3F332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D7013E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7691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DB5404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E25192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B74C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60523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461ED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429F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6F44D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F873F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1A34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E50E8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2258D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68606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EAE7D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2023年12月27日</w:t>
              </w:r>
            </w:smartTag>
            <w:bookmarkEnd w:id="6"/>
          </w:p>
        </w:tc>
      </w:tr>
    </w:tbl>
    <w:p w14:paraId="7BB65B0F" w14:textId="77777777" w:rsidR="00D40158" w:rsidRDefault="00D40158" w:rsidP="00B41640">
      <w:pPr>
        <w:rPr>
          <w:rFonts w:ascii="宋体" w:hAnsi="宋体"/>
          <w:lang w:val="en-US"/>
        </w:rPr>
      </w:pPr>
    </w:p>
    <w:p w14:paraId="1DD04883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954A583" wp14:editId="6F5E8B12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02AF62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7A790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7818DD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21961CD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3109F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358D2A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18369B3D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6DE667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D0C9ED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F5D069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EE33D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A46F62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ED38F7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533F81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5C149BF" w14:textId="77777777" w:rsidR="00D93F1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07034" w:history="1">
        <w:r w:rsidR="00D93F16" w:rsidRPr="005E5547">
          <w:rPr>
            <w:rStyle w:val="a6"/>
          </w:rPr>
          <w:t>1</w:t>
        </w:r>
        <w:r w:rsidR="00D93F1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93F16" w:rsidRPr="005E5547">
          <w:rPr>
            <w:rStyle w:val="a6"/>
          </w:rPr>
          <w:t>建筑概况</w:t>
        </w:r>
        <w:r w:rsidR="00D93F16">
          <w:rPr>
            <w:webHidden/>
          </w:rPr>
          <w:tab/>
        </w:r>
        <w:r w:rsidR="00D93F16">
          <w:rPr>
            <w:webHidden/>
          </w:rPr>
          <w:fldChar w:fldCharType="begin"/>
        </w:r>
        <w:r w:rsidR="00D93F16">
          <w:rPr>
            <w:webHidden/>
          </w:rPr>
          <w:instrText xml:space="preserve"> PAGEREF _Toc154607034 \h </w:instrText>
        </w:r>
        <w:r w:rsidR="00D93F16">
          <w:rPr>
            <w:webHidden/>
          </w:rPr>
        </w:r>
        <w:r w:rsidR="00D93F16">
          <w:rPr>
            <w:webHidden/>
          </w:rPr>
          <w:fldChar w:fldCharType="separate"/>
        </w:r>
        <w:r w:rsidR="00D93F16">
          <w:rPr>
            <w:webHidden/>
          </w:rPr>
          <w:t>3</w:t>
        </w:r>
        <w:r w:rsidR="00D93F16">
          <w:rPr>
            <w:webHidden/>
          </w:rPr>
          <w:fldChar w:fldCharType="end"/>
        </w:r>
      </w:hyperlink>
    </w:p>
    <w:p w14:paraId="5336F17D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35" w:history="1">
        <w:r w:rsidRPr="005E554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DB1EB9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36" w:history="1">
        <w:r w:rsidRPr="005E554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36A900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37" w:history="1">
        <w:r w:rsidRPr="005E554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FE4056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38" w:history="1">
        <w:r w:rsidRPr="005E554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F70D31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39" w:history="1">
        <w:r w:rsidRPr="005E554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C1E4A6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40" w:history="1">
        <w:r w:rsidRPr="005E554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6D7199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41" w:history="1">
        <w:r w:rsidRPr="005E5547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ABC464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42" w:history="1">
        <w:r w:rsidRPr="005E5547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99E095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43" w:history="1">
        <w:r w:rsidRPr="005E554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498D12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44" w:history="1">
        <w:r w:rsidRPr="005E554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B5B651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45" w:history="1">
        <w:r w:rsidRPr="005E554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2025E7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46" w:history="1">
        <w:r w:rsidRPr="005E554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5AFF16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47" w:history="1">
        <w:r w:rsidRPr="005E5547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0F8C5B0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48" w:history="1">
        <w:r w:rsidRPr="005E5547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C4AA7D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49" w:history="1">
        <w:r w:rsidRPr="005E5547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CD1DB4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50" w:history="1">
        <w:r w:rsidRPr="005E554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F9673F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51" w:history="1">
        <w:r w:rsidRPr="005E554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FAB91A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52" w:history="1">
        <w:r w:rsidRPr="005E554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9BCC6C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53" w:history="1">
        <w:r w:rsidRPr="005E5547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FE2AFF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54" w:history="1">
        <w:r w:rsidRPr="005E5547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C4315B" w14:textId="77777777" w:rsidR="00D93F16" w:rsidRDefault="00D93F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55" w:history="1">
        <w:r w:rsidRPr="005E5547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A65D28" w14:textId="77777777" w:rsidR="00D93F16" w:rsidRDefault="00D93F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56" w:history="1">
        <w:r w:rsidRPr="005E5547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508CFE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57" w:history="1">
        <w:r w:rsidRPr="005E5547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63DAE5C" w14:textId="77777777" w:rsidR="00D93F16" w:rsidRDefault="00D93F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58" w:history="1">
        <w:r w:rsidRPr="005E5547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56E133" w14:textId="77777777" w:rsidR="00D93F16" w:rsidRDefault="00D93F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59" w:history="1">
        <w:r w:rsidRPr="005E5547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0A634D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60" w:history="1">
        <w:r w:rsidRPr="005E5547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9071E4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61" w:history="1">
        <w:r w:rsidRPr="005E5547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6E0768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62" w:history="1">
        <w:r w:rsidRPr="005E5547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1ED083" w14:textId="77777777" w:rsidR="00D93F16" w:rsidRDefault="00D93F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63" w:history="1">
        <w:r w:rsidRPr="005E5547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32001D" w14:textId="77777777" w:rsidR="00D93F16" w:rsidRDefault="00D93F1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64" w:history="1">
        <w:r w:rsidRPr="005E5547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E3B402A" w14:textId="77777777" w:rsidR="00D93F16" w:rsidRDefault="00D93F1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7065" w:history="1">
        <w:r w:rsidRPr="005E5547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E554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21946C0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66" w:history="1">
        <w:r w:rsidRPr="005E5547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工作日</w:t>
        </w:r>
        <w:r w:rsidRPr="005E5547">
          <w:rPr>
            <w:rStyle w:val="a6"/>
          </w:rPr>
          <w:t>/</w:t>
        </w:r>
        <w:r w:rsidRPr="005E5547">
          <w:rPr>
            <w:rStyle w:val="a6"/>
          </w:rPr>
          <w:t>节假日人员逐时在室率</w:t>
        </w:r>
        <w:r w:rsidRPr="005E554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EBC1621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67" w:history="1">
        <w:r w:rsidRPr="005E5547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工作日</w:t>
        </w:r>
        <w:r w:rsidRPr="005E5547">
          <w:rPr>
            <w:rStyle w:val="a6"/>
          </w:rPr>
          <w:t>/</w:t>
        </w:r>
        <w:r w:rsidRPr="005E5547">
          <w:rPr>
            <w:rStyle w:val="a6"/>
          </w:rPr>
          <w:t>节假日照明开关时间表</w:t>
        </w:r>
        <w:r w:rsidRPr="005E554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0A9DCCA" w14:textId="77777777" w:rsidR="00D93F16" w:rsidRDefault="00D93F1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7068" w:history="1">
        <w:r w:rsidRPr="005E5547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E5547">
          <w:rPr>
            <w:rStyle w:val="a6"/>
          </w:rPr>
          <w:t>工作日</w:t>
        </w:r>
        <w:r w:rsidRPr="005E5547">
          <w:rPr>
            <w:rStyle w:val="a6"/>
          </w:rPr>
          <w:t>/</w:t>
        </w:r>
        <w:r w:rsidRPr="005E5547">
          <w:rPr>
            <w:rStyle w:val="a6"/>
          </w:rPr>
          <w:t>节假日设备逐时使用率</w:t>
        </w:r>
        <w:r w:rsidRPr="005E554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_Toc154607068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F87DAF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9E82EA9" w14:textId="77777777" w:rsidR="00D40158" w:rsidRDefault="00D40158" w:rsidP="00D40158">
      <w:pPr>
        <w:pStyle w:val="TOC1"/>
      </w:pPr>
    </w:p>
    <w:p w14:paraId="5B53100A" w14:textId="77777777" w:rsidR="00D40158" w:rsidRPr="005E5F93" w:rsidRDefault="00D40158" w:rsidP="005215FB">
      <w:pPr>
        <w:pStyle w:val="1"/>
      </w:pPr>
      <w:bookmarkStart w:id="11" w:name="_Toc15460703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D504EEB" w14:textId="77777777" w:rsidTr="00853D5D">
        <w:tc>
          <w:tcPr>
            <w:tcW w:w="2763" w:type="dxa"/>
            <w:shd w:val="clear" w:color="auto" w:fill="E6E6E6"/>
          </w:tcPr>
          <w:p w14:paraId="1C9B39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9EE7D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老桥队</w:t>
            </w:r>
            <w:bookmarkEnd w:id="12"/>
          </w:p>
        </w:tc>
      </w:tr>
      <w:tr w:rsidR="00D40158" w:rsidRPr="00FF2243" w14:paraId="18971861" w14:textId="77777777" w:rsidTr="00853D5D">
        <w:tc>
          <w:tcPr>
            <w:tcW w:w="2763" w:type="dxa"/>
            <w:shd w:val="clear" w:color="auto" w:fill="E6E6E6"/>
          </w:tcPr>
          <w:p w14:paraId="2CF05D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4184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红河</w:t>
            </w:r>
            <w:bookmarkEnd w:id="13"/>
          </w:p>
        </w:tc>
      </w:tr>
      <w:tr w:rsidR="00037A4C" w:rsidRPr="00FF2243" w14:paraId="04C7E857" w14:textId="77777777" w:rsidTr="00853D5D">
        <w:tc>
          <w:tcPr>
            <w:tcW w:w="2763" w:type="dxa"/>
            <w:shd w:val="clear" w:color="auto" w:fill="E6E6E6"/>
          </w:tcPr>
          <w:p w14:paraId="778F057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4D2C52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4E3733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61A6F74" w14:textId="77777777" w:rsidTr="00853D5D">
        <w:tc>
          <w:tcPr>
            <w:tcW w:w="2763" w:type="dxa"/>
            <w:shd w:val="clear" w:color="auto" w:fill="E6E6E6"/>
          </w:tcPr>
          <w:p w14:paraId="0428FF8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3E011D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32C7BE5F" w14:textId="77777777" w:rsidTr="00853D5D">
        <w:tc>
          <w:tcPr>
            <w:tcW w:w="2763" w:type="dxa"/>
            <w:shd w:val="clear" w:color="auto" w:fill="E6E6E6"/>
          </w:tcPr>
          <w:p w14:paraId="2F328E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7EA68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262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6C934197" w14:textId="77777777" w:rsidTr="00853D5D">
        <w:tc>
          <w:tcPr>
            <w:tcW w:w="2763" w:type="dxa"/>
            <w:shd w:val="clear" w:color="auto" w:fill="E6E6E6"/>
          </w:tcPr>
          <w:p w14:paraId="33DF0B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ED716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2305CCE9" w14:textId="77777777" w:rsidTr="00853D5D">
        <w:tc>
          <w:tcPr>
            <w:tcW w:w="2763" w:type="dxa"/>
            <w:shd w:val="clear" w:color="auto" w:fill="E6E6E6"/>
          </w:tcPr>
          <w:p w14:paraId="68482C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3E994F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9.6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EBC0D82" w14:textId="77777777" w:rsidTr="00853D5D">
        <w:tc>
          <w:tcPr>
            <w:tcW w:w="2763" w:type="dxa"/>
            <w:shd w:val="clear" w:color="auto" w:fill="E6E6E6"/>
          </w:tcPr>
          <w:p w14:paraId="3092CB0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A84ABB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892.55</w:t>
            </w:r>
            <w:bookmarkEnd w:id="23"/>
          </w:p>
        </w:tc>
      </w:tr>
      <w:tr w:rsidR="00203A7D" w:rsidRPr="00FF2243" w14:paraId="603A188F" w14:textId="77777777" w:rsidTr="00853D5D">
        <w:tc>
          <w:tcPr>
            <w:tcW w:w="2763" w:type="dxa"/>
            <w:shd w:val="clear" w:color="auto" w:fill="E6E6E6"/>
          </w:tcPr>
          <w:p w14:paraId="2F5EE40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5EDC6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303.47</w:t>
            </w:r>
            <w:bookmarkEnd w:id="24"/>
          </w:p>
        </w:tc>
      </w:tr>
      <w:tr w:rsidR="00D40158" w:rsidRPr="00FF2243" w14:paraId="3F25D83B" w14:textId="77777777" w:rsidTr="00853D5D">
        <w:tc>
          <w:tcPr>
            <w:tcW w:w="2763" w:type="dxa"/>
            <w:shd w:val="clear" w:color="auto" w:fill="E6E6E6"/>
          </w:tcPr>
          <w:p w14:paraId="2FCD08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7BFAB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304</w:t>
            </w:r>
            <w:bookmarkEnd w:id="25"/>
          </w:p>
        </w:tc>
      </w:tr>
      <w:tr w:rsidR="00D40158" w:rsidRPr="00FF2243" w14:paraId="7C066088" w14:textId="77777777" w:rsidTr="00853D5D">
        <w:tc>
          <w:tcPr>
            <w:tcW w:w="2763" w:type="dxa"/>
            <w:shd w:val="clear" w:color="auto" w:fill="E6E6E6"/>
          </w:tcPr>
          <w:p w14:paraId="29E521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639A1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01AB7BB2" w14:textId="77777777" w:rsidTr="00853D5D">
        <w:tc>
          <w:tcPr>
            <w:tcW w:w="2763" w:type="dxa"/>
            <w:shd w:val="clear" w:color="auto" w:fill="E6E6E6"/>
          </w:tcPr>
          <w:p w14:paraId="1BB2344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E8C267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0.88</w:t>
            </w:r>
            <w:bookmarkEnd w:id="27"/>
          </w:p>
        </w:tc>
      </w:tr>
      <w:tr w:rsidR="00D40158" w:rsidRPr="00FF2243" w14:paraId="4D1FAB74" w14:textId="77777777" w:rsidTr="00853D5D">
        <w:tc>
          <w:tcPr>
            <w:tcW w:w="2763" w:type="dxa"/>
            <w:shd w:val="clear" w:color="auto" w:fill="E6E6E6"/>
          </w:tcPr>
          <w:p w14:paraId="2AB5097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E38339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:rsidR="001F2EAE" w:rsidRPr="00FF2243" w14:paraId="42B9BAB1" w14:textId="77777777" w:rsidTr="00853D5D">
        <w:tc>
          <w:tcPr>
            <w:tcW w:w="2763" w:type="dxa"/>
            <w:shd w:val="clear" w:color="auto" w:fill="E6E6E6"/>
          </w:tcPr>
          <w:p w14:paraId="5301503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46E337A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6A3BFD6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1A744D5B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4607035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AC84AB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70E814B7" w14:textId="77777777" w:rsidR="00F421B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126FAB97" w14:textId="77777777" w:rsidR="00F421B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6116841D" w14:textId="77777777" w:rsidR="00F421B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7D73895" w14:textId="77777777" w:rsidR="00F421B7" w:rsidRDefault="00F421B7">
      <w:pPr>
        <w:pStyle w:val="a0"/>
        <w:ind w:firstLineChars="0" w:firstLine="0"/>
        <w:rPr>
          <w:lang w:val="en-US"/>
        </w:rPr>
      </w:pPr>
    </w:p>
    <w:p w14:paraId="56A2831F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60703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38D11AE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45EC1CBF" w14:textId="77777777" w:rsidR="004B3AF4" w:rsidRPr="004B3AF4" w:rsidRDefault="004B3AF4" w:rsidP="004B3AF4">
      <w:pPr>
        <w:pStyle w:val="1"/>
      </w:pPr>
      <w:bookmarkStart w:id="39" w:name="_Toc154607037"/>
      <w:r>
        <w:lastRenderedPageBreak/>
        <w:t>围护结构</w:t>
      </w:r>
      <w:bookmarkEnd w:id="39"/>
    </w:p>
    <w:p w14:paraId="0E17B1BE" w14:textId="77777777" w:rsidR="00F421B7" w:rsidRDefault="00000000">
      <w:pPr>
        <w:pStyle w:val="2"/>
      </w:pPr>
      <w:bookmarkStart w:id="40" w:name="_Toc154607038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421B7" w14:paraId="1A16862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E0A7E25" w14:textId="77777777" w:rsidR="00F421B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962D28" w14:textId="77777777" w:rsidR="00F421B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34F1799" w14:textId="77777777" w:rsidR="00F421B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4907AC" w14:textId="77777777" w:rsidR="00F421B7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B82914" w14:textId="77777777" w:rsidR="00F421B7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0CA4B5" w14:textId="77777777" w:rsidR="00F421B7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C176F53" w14:textId="77777777" w:rsidR="00F421B7" w:rsidRDefault="00000000">
            <w:pPr>
              <w:jc w:val="center"/>
            </w:pPr>
            <w:r>
              <w:t>备注</w:t>
            </w:r>
          </w:p>
        </w:tc>
      </w:tr>
      <w:tr w:rsidR="00F421B7" w14:paraId="3A5A07E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D24D563" w14:textId="77777777" w:rsidR="00F421B7" w:rsidRDefault="00F421B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91B2DA7" w14:textId="77777777" w:rsidR="00F421B7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B32EB7" w14:textId="77777777" w:rsidR="00F421B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141486" w14:textId="77777777" w:rsidR="00F421B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641DB1" w14:textId="77777777" w:rsidR="00F421B7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D3CDF0" w14:textId="77777777" w:rsidR="00F421B7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7906AB2" w14:textId="77777777" w:rsidR="00F421B7" w:rsidRDefault="00F421B7">
            <w:pPr>
              <w:jc w:val="center"/>
            </w:pPr>
          </w:p>
        </w:tc>
      </w:tr>
      <w:tr w:rsidR="00F421B7" w14:paraId="68C8C72B" w14:textId="77777777">
        <w:tc>
          <w:tcPr>
            <w:tcW w:w="2196" w:type="dxa"/>
            <w:shd w:val="clear" w:color="auto" w:fill="E6E6E6"/>
            <w:vAlign w:val="center"/>
          </w:tcPr>
          <w:p w14:paraId="2AEE0F92" w14:textId="77777777" w:rsidR="00F421B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9D8280A" w14:textId="77777777" w:rsidR="00F421B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484AC7F" w14:textId="77777777" w:rsidR="00F421B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0DA6C10" w14:textId="77777777" w:rsidR="00F421B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670792E" w14:textId="77777777" w:rsidR="00F421B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3E5AB9B" w14:textId="77777777" w:rsidR="00F421B7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CF5479A" w14:textId="77777777" w:rsidR="00F421B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421B7" w14:paraId="669A1EC0" w14:textId="77777777">
        <w:tc>
          <w:tcPr>
            <w:tcW w:w="2196" w:type="dxa"/>
            <w:shd w:val="clear" w:color="auto" w:fill="E6E6E6"/>
            <w:vAlign w:val="center"/>
          </w:tcPr>
          <w:p w14:paraId="798DAFEF" w14:textId="77777777" w:rsidR="00F421B7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BA35291" w14:textId="77777777" w:rsidR="00F421B7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3A3707F" w14:textId="77777777" w:rsidR="00F421B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01FA096" w14:textId="77777777" w:rsidR="00F421B7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8607C47" w14:textId="77777777" w:rsidR="00F421B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88C64D8" w14:textId="77777777" w:rsidR="00F421B7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D057D06" w14:textId="77777777" w:rsidR="00F421B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421B7" w14:paraId="49EA1807" w14:textId="77777777">
        <w:tc>
          <w:tcPr>
            <w:tcW w:w="2196" w:type="dxa"/>
            <w:shd w:val="clear" w:color="auto" w:fill="E6E6E6"/>
            <w:vAlign w:val="center"/>
          </w:tcPr>
          <w:p w14:paraId="419AA835" w14:textId="77777777" w:rsidR="00F421B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533C7C7" w14:textId="77777777" w:rsidR="00F421B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E8404EC" w14:textId="77777777" w:rsidR="00F421B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9BD8D39" w14:textId="77777777" w:rsidR="00F421B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7DFCC73" w14:textId="77777777" w:rsidR="00F421B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FB344A6" w14:textId="77777777" w:rsidR="00F421B7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B5D6B4B" w14:textId="77777777" w:rsidR="00F421B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421B7" w14:paraId="25D9BAAE" w14:textId="77777777">
        <w:tc>
          <w:tcPr>
            <w:tcW w:w="2196" w:type="dxa"/>
            <w:shd w:val="clear" w:color="auto" w:fill="E6E6E6"/>
            <w:vAlign w:val="center"/>
          </w:tcPr>
          <w:p w14:paraId="34A8A115" w14:textId="77777777" w:rsidR="00F421B7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438629E" w14:textId="77777777" w:rsidR="00F421B7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22C25E2" w14:textId="77777777" w:rsidR="00F421B7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2B62AD1" w14:textId="77777777" w:rsidR="00F421B7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19553FE" w14:textId="77777777" w:rsidR="00F421B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8C3F65D" w14:textId="77777777" w:rsidR="00F421B7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0CF2561" w14:textId="77777777" w:rsidR="00F421B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421B7" w14:paraId="1E5BE5F5" w14:textId="77777777">
        <w:tc>
          <w:tcPr>
            <w:tcW w:w="2196" w:type="dxa"/>
            <w:shd w:val="clear" w:color="auto" w:fill="E6E6E6"/>
            <w:vAlign w:val="center"/>
          </w:tcPr>
          <w:p w14:paraId="2CDB60C8" w14:textId="77777777" w:rsidR="00F421B7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71CA724" w14:textId="77777777" w:rsidR="00F421B7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1450767" w14:textId="77777777" w:rsidR="00F421B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039CB43" w14:textId="77777777" w:rsidR="00F421B7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437C92A" w14:textId="77777777" w:rsidR="00F421B7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B2D4BF8" w14:textId="77777777" w:rsidR="00F421B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3C81860" w14:textId="77777777" w:rsidR="00F421B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421B7" w14:paraId="57ED39C6" w14:textId="77777777">
        <w:tc>
          <w:tcPr>
            <w:tcW w:w="2196" w:type="dxa"/>
            <w:shd w:val="clear" w:color="auto" w:fill="E6E6E6"/>
            <w:vAlign w:val="center"/>
          </w:tcPr>
          <w:p w14:paraId="46919BA1" w14:textId="77777777" w:rsidR="00F421B7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B0C4F18" w14:textId="77777777" w:rsidR="00F421B7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243433C" w14:textId="77777777" w:rsidR="00F421B7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976FD68" w14:textId="77777777" w:rsidR="00F421B7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4E469DC" w14:textId="77777777" w:rsidR="00F421B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9BDD6B2" w14:textId="77777777" w:rsidR="00F421B7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2E21FDE" w14:textId="77777777" w:rsidR="00F421B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42CE4EA0" w14:textId="77777777" w:rsidR="00F421B7" w:rsidRDefault="00000000">
      <w:pPr>
        <w:pStyle w:val="1"/>
      </w:pPr>
      <w:bookmarkStart w:id="41" w:name="_Toc154607039"/>
      <w:r>
        <w:t>围护结构概况</w:t>
      </w:r>
      <w:bookmarkEnd w:id="41"/>
    </w:p>
    <w:p w14:paraId="7FAB26F7" w14:textId="77777777" w:rsidR="00F421B7" w:rsidRDefault="00F421B7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681"/>
        <w:gridCol w:w="1531"/>
        <w:gridCol w:w="1188"/>
        <w:gridCol w:w="2079"/>
      </w:tblGrid>
      <w:tr w:rsidR="00BC077B" w14:paraId="33FC3D0E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402BF9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587C4F54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BC077B" w14:paraId="28F979EE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EBF1F5E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14:paraId="35235ED2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3" w:name="体形系数"/>
            <w:r>
              <w:rPr>
                <w:rFonts w:hint="eastAsia"/>
                <w:szCs w:val="21"/>
              </w:rPr>
              <w:t>0.34</w:t>
            </w:r>
            <w:bookmarkEnd w:id="43"/>
          </w:p>
        </w:tc>
      </w:tr>
      <w:tr w:rsidR="00BC077B" w14:paraId="6740E11C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5C7588F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54" w:type="pct"/>
            <w:gridSpan w:val="3"/>
            <w:vAlign w:val="center"/>
          </w:tcPr>
          <w:p w14:paraId="4B9D2929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4" w:name="房间天窗屋顶比"/>
            <w:bookmarkStart w:id="45" w:name="最不利房间天窗屋顶比"/>
            <w:r>
              <w:rPr>
                <w:rFonts w:hint="eastAsia"/>
                <w:szCs w:val="21"/>
              </w:rPr>
              <w:t>－</w:t>
            </w:r>
            <w:bookmarkEnd w:id="44"/>
            <w:bookmarkEnd w:id="45"/>
          </w:p>
        </w:tc>
      </w:tr>
      <w:tr w:rsidR="00BC077B" w14:paraId="1CE1972D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F08D97F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518CAD4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0.38</w:t>
            </w:r>
            <w:bookmarkEnd w:id="46"/>
          </w:p>
        </w:tc>
      </w:tr>
      <w:tr w:rsidR="00BC077B" w14:paraId="4707C033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5716D45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3B79B45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1.11</w:t>
            </w:r>
            <w:bookmarkEnd w:id="47"/>
          </w:p>
        </w:tc>
      </w:tr>
      <w:tr w:rsidR="00BC077B" w14:paraId="0E06FBBC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F653B8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14:paraId="39A932BC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2B0C32D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BC077B" w14:paraId="7923F98D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CF4136B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2654" w:type="pct"/>
            <w:gridSpan w:val="3"/>
            <w:vAlign w:val="center"/>
          </w:tcPr>
          <w:p w14:paraId="7A99CB94" w14:textId="77777777" w:rsidR="00000000" w:rsidRDefault="00000000" w:rsidP="00776A00">
            <w:pPr>
              <w:jc w:val="center"/>
              <w:rPr>
                <w:bCs/>
                <w:szCs w:val="21"/>
              </w:rPr>
            </w:pPr>
            <w:bookmarkStart w:id="4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BC077B" w14:paraId="23B4CB77" w14:textId="77777777" w:rsidTr="00BC077B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7429A21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7C3D112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4DC8885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21237D3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986D03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73EE9AC7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BC077B" w14:paraId="76ECA0E6" w14:textId="77777777" w:rsidTr="00BC077B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14:paraId="69EE61C7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792A0F6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14:paraId="5D9E6CF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14:paraId="21C610C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467E50C0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BC077B" w14:paraId="67FF288C" w14:textId="77777777" w:rsidTr="00BC077B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14:paraId="6EE59ED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7A0CD30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14:paraId="5907F99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0" w:name="窗墙比－南向"/>
            <w:bookmarkStart w:id="5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50"/>
            <w:bookmarkEnd w:id="51"/>
          </w:p>
        </w:tc>
        <w:tc>
          <w:tcPr>
            <w:tcW w:w="657" w:type="pct"/>
            <w:vMerge w:val="restart"/>
            <w:vAlign w:val="center"/>
          </w:tcPr>
          <w:p w14:paraId="2200396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2" w:name="外窗K－南向"/>
            <w:bookmarkStart w:id="5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52"/>
            <w:bookmarkEnd w:id="53"/>
          </w:p>
        </w:tc>
        <w:tc>
          <w:tcPr>
            <w:tcW w:w="1150" w:type="pct"/>
            <w:vMerge w:val="restart"/>
            <w:vAlign w:val="center"/>
          </w:tcPr>
          <w:p w14:paraId="7DA6184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BC077B" w14:paraId="51995C8A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42C3765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F9F2478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7746F30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77E6087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4EDEBA2E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7778EBA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37FEE3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DE2131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50316C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28E67D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4C32E49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6B524BE8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20AB5FA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98204C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14:paraId="3BFD2D9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5" w:name="窗墙比－北向"/>
            <w:bookmarkStart w:id="5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5"/>
            <w:bookmarkEnd w:id="56"/>
          </w:p>
        </w:tc>
        <w:tc>
          <w:tcPr>
            <w:tcW w:w="657" w:type="pct"/>
            <w:vMerge w:val="restart"/>
            <w:vAlign w:val="center"/>
          </w:tcPr>
          <w:p w14:paraId="7ACACCA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7" w:name="外窗K－北向"/>
            <w:bookmarkStart w:id="5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  <w:tc>
          <w:tcPr>
            <w:tcW w:w="1150" w:type="pct"/>
            <w:vMerge w:val="restart"/>
            <w:vAlign w:val="center"/>
          </w:tcPr>
          <w:p w14:paraId="5119F17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BC077B" w14:paraId="0C424510" w14:textId="77777777" w:rsidTr="00BC077B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14:paraId="4F36FB0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0B48AC7C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7E0DD75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740A99E3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55BE9AB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026EC284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5601D7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357A0AC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3BBA7A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111C4C60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5AABF0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16D7EB0C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E28EF0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3367F9A1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14:paraId="36E0648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0" w:name="窗墙比－东向"/>
            <w:bookmarkStart w:id="61" w:name="最不利开间窗墙比－东向"/>
            <w:r>
              <w:rPr>
                <w:rFonts w:hint="eastAsia"/>
                <w:bCs/>
                <w:szCs w:val="21"/>
              </w:rPr>
              <w:t>0.03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14:paraId="597DCDC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2" w:name="外窗K－东向"/>
            <w:bookmarkStart w:id="63" w:name="最不利窗墙比房间外窗K－东向"/>
            <w:r>
              <w:rPr>
                <w:rFonts w:hint="eastAsia"/>
                <w:bCs/>
                <w:szCs w:val="21"/>
              </w:rPr>
              <w:t>2.71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14:paraId="4A4D699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4" w:name="外窗SHGC－夏季－东向"/>
            <w:r w:rsidRPr="00C827CC">
              <w:rPr>
                <w:rFonts w:hint="eastAsia"/>
                <w:bCs/>
                <w:szCs w:val="21"/>
              </w:rPr>
              <w:t>0.04</w:t>
            </w:r>
            <w:bookmarkEnd w:id="64"/>
          </w:p>
        </w:tc>
      </w:tr>
      <w:tr w:rsidR="00BC077B" w14:paraId="1265EC62" w14:textId="77777777" w:rsidTr="00BC077B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14:paraId="7460D92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277133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6D2A115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01E8B61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579F394C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4AE1E572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B2A38E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DD6C752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3A96BE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559E6CD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9C16239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94B302C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72C1DD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5282336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14:paraId="67FBA068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5" w:name="窗墙比－西向"/>
            <w:bookmarkStart w:id="66" w:name="最不利开间窗墙比－西向"/>
            <w:r>
              <w:rPr>
                <w:rFonts w:hint="eastAsia"/>
                <w:bCs/>
                <w:szCs w:val="21"/>
              </w:rPr>
              <w:t>0.30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14:paraId="3B459E6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7" w:name="外窗K－西向"/>
            <w:bookmarkStart w:id="68" w:name="最不利窗墙比房间外窗K－西向"/>
            <w:r>
              <w:rPr>
                <w:rFonts w:hint="eastAsia"/>
                <w:bCs/>
                <w:szCs w:val="21"/>
              </w:rPr>
              <w:t>3.49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14:paraId="78D9DEF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9" w:name="外窗SHGC－夏季－西向"/>
            <w:r w:rsidRPr="00C827CC">
              <w:rPr>
                <w:rFonts w:hint="eastAsia"/>
                <w:bCs/>
                <w:szCs w:val="21"/>
              </w:rPr>
              <w:t>0.35</w:t>
            </w:r>
            <w:bookmarkEnd w:id="69"/>
          </w:p>
        </w:tc>
      </w:tr>
      <w:tr w:rsidR="00BC077B" w14:paraId="65889B67" w14:textId="77777777" w:rsidTr="00BC077B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14:paraId="3483F9C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61303F1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628AFF8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097ABD9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44C8C70A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4DDB9560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44BEB74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389F81B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F00116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00A978D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08D7559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</w:tbl>
    <w:p w14:paraId="7BFE5222" w14:textId="77777777" w:rsidR="00F421B7" w:rsidRDefault="00F421B7">
      <w:pPr>
        <w:rPr>
          <w:lang w:val="en-US"/>
        </w:rPr>
      </w:pPr>
    </w:p>
    <w:p w14:paraId="66A1D42A" w14:textId="77777777" w:rsidR="00F421B7" w:rsidRDefault="00000000">
      <w:pPr>
        <w:pStyle w:val="1"/>
      </w:pPr>
      <w:bookmarkStart w:id="70" w:name="_Toc154607040"/>
      <w:r>
        <w:t>房间类型</w:t>
      </w:r>
      <w:bookmarkEnd w:id="70"/>
    </w:p>
    <w:p w14:paraId="69554C29" w14:textId="77777777" w:rsidR="00F421B7" w:rsidRDefault="00000000">
      <w:pPr>
        <w:pStyle w:val="2"/>
      </w:pPr>
      <w:bookmarkStart w:id="71" w:name="_Toc154607041"/>
      <w:r>
        <w:t>房间参数表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421B7" w14:paraId="5BD82D1A" w14:textId="77777777">
        <w:tc>
          <w:tcPr>
            <w:tcW w:w="1567" w:type="dxa"/>
            <w:shd w:val="clear" w:color="auto" w:fill="E6E6E6"/>
            <w:vAlign w:val="center"/>
          </w:tcPr>
          <w:p w14:paraId="0857B93C" w14:textId="77777777" w:rsidR="00F421B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869DB56" w14:textId="77777777" w:rsidR="00F421B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0102FFD" w14:textId="77777777" w:rsidR="00F421B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0DA3CD" w14:textId="77777777" w:rsidR="00F421B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51AD5E" w14:textId="77777777" w:rsidR="00F421B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74B1A0" w14:textId="77777777" w:rsidR="00F421B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CF43E7" w14:textId="77777777" w:rsidR="00F421B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6CB13C" w14:textId="77777777" w:rsidR="00F421B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421B7" w14:paraId="08AF58FE" w14:textId="77777777">
        <w:tc>
          <w:tcPr>
            <w:tcW w:w="1567" w:type="dxa"/>
            <w:shd w:val="clear" w:color="auto" w:fill="E6E6E6"/>
            <w:vAlign w:val="center"/>
          </w:tcPr>
          <w:p w14:paraId="0F472447" w14:textId="77777777" w:rsidR="00F421B7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37476580" w14:textId="77777777" w:rsidR="00F421B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0DB1B2" w14:textId="77777777" w:rsidR="00F421B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D66DD78" w14:textId="77777777" w:rsidR="00F421B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4B1C55" w14:textId="77777777" w:rsidR="00F421B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8ADD9F" w14:textId="77777777" w:rsidR="00F421B7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64D017" w14:textId="77777777" w:rsidR="00F421B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8FC618" w14:textId="77777777" w:rsidR="00F421B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49F5CCAF" w14:textId="77777777" w:rsidR="00F421B7" w:rsidRDefault="00000000">
      <w:pPr>
        <w:pStyle w:val="2"/>
      </w:pPr>
      <w:bookmarkStart w:id="72" w:name="_Toc154607042"/>
      <w:r>
        <w:t>作息时间表</w:t>
      </w:r>
      <w:bookmarkEnd w:id="72"/>
    </w:p>
    <w:p w14:paraId="75BA2931" w14:textId="77777777" w:rsidR="00F421B7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01CB31EB" w14:textId="77777777" w:rsidR="00F421B7" w:rsidRDefault="00000000">
      <w:pPr>
        <w:pStyle w:val="1"/>
      </w:pPr>
      <w:bookmarkStart w:id="73" w:name="_Toc154607043"/>
      <w:r>
        <w:t>采暖空调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F421B7" w14:paraId="722F2EE2" w14:textId="77777777">
        <w:tc>
          <w:tcPr>
            <w:tcW w:w="1256" w:type="dxa"/>
            <w:shd w:val="clear" w:color="auto" w:fill="E6E6E6"/>
            <w:vAlign w:val="center"/>
          </w:tcPr>
          <w:p w14:paraId="6B46B43F" w14:textId="77777777" w:rsidR="00F421B7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7DD7B8" w14:textId="77777777" w:rsidR="00F421B7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C95795" w14:textId="77777777" w:rsidR="00F421B7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31A946" w14:textId="77777777" w:rsidR="00F421B7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37BA78" w14:textId="77777777" w:rsidR="00F421B7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0FF9834F" w14:textId="77777777" w:rsidR="00F421B7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F421B7" w14:paraId="7F2B68BF" w14:textId="77777777">
        <w:tc>
          <w:tcPr>
            <w:tcW w:w="1256" w:type="dxa"/>
            <w:shd w:val="clear" w:color="auto" w:fill="E6E6E6"/>
            <w:vAlign w:val="center"/>
          </w:tcPr>
          <w:p w14:paraId="1726955B" w14:textId="77777777" w:rsidR="00F421B7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3E3C8446" w14:textId="77777777" w:rsidR="00F421B7" w:rsidRDefault="00000000">
            <w:r>
              <w:t>6408</w:t>
            </w:r>
          </w:p>
        </w:tc>
        <w:tc>
          <w:tcPr>
            <w:tcW w:w="1556" w:type="dxa"/>
            <w:vAlign w:val="center"/>
          </w:tcPr>
          <w:p w14:paraId="32AB3E75" w14:textId="77777777" w:rsidR="00F421B7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6E87DDDA" w14:textId="77777777" w:rsidR="00F421B7" w:rsidRDefault="00000000">
            <w:r>
              <w:t>1831</w:t>
            </w:r>
          </w:p>
        </w:tc>
        <w:tc>
          <w:tcPr>
            <w:tcW w:w="1556" w:type="dxa"/>
            <w:vAlign w:val="center"/>
          </w:tcPr>
          <w:p w14:paraId="6D56DBBE" w14:textId="77777777" w:rsidR="00F421B7" w:rsidRDefault="00000000">
            <w:r>
              <w:t>0.527</w:t>
            </w:r>
          </w:p>
        </w:tc>
        <w:tc>
          <w:tcPr>
            <w:tcW w:w="1833" w:type="dxa"/>
            <w:vAlign w:val="center"/>
          </w:tcPr>
          <w:p w14:paraId="3839096D" w14:textId="77777777" w:rsidR="00F421B7" w:rsidRDefault="00000000">
            <w:r>
              <w:t>0.965</w:t>
            </w:r>
          </w:p>
        </w:tc>
      </w:tr>
    </w:tbl>
    <w:p w14:paraId="3F5E5289" w14:textId="77777777" w:rsidR="00F421B7" w:rsidRDefault="00F421B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F421B7" w14:paraId="3E6746EA" w14:textId="77777777">
        <w:tc>
          <w:tcPr>
            <w:tcW w:w="1256" w:type="dxa"/>
            <w:shd w:val="clear" w:color="auto" w:fill="E6E6E6"/>
            <w:vAlign w:val="center"/>
          </w:tcPr>
          <w:p w14:paraId="20912205" w14:textId="77777777" w:rsidR="00F421B7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D2E1E5" w14:textId="77777777" w:rsidR="00F421B7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31045B" w14:textId="77777777" w:rsidR="00F421B7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80DBC4" w14:textId="77777777" w:rsidR="00F421B7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7BDDB3" w14:textId="77777777" w:rsidR="00F421B7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1AF4DA4C" w14:textId="77777777" w:rsidR="00F421B7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F421B7" w14:paraId="68305F70" w14:textId="77777777">
        <w:tc>
          <w:tcPr>
            <w:tcW w:w="1256" w:type="dxa"/>
            <w:shd w:val="clear" w:color="auto" w:fill="E6E6E6"/>
            <w:vAlign w:val="center"/>
          </w:tcPr>
          <w:p w14:paraId="1B18466B" w14:textId="77777777" w:rsidR="00F421B7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0D522E52" w14:textId="77777777" w:rsidR="00F421B7" w:rsidRDefault="00000000">
            <w:r>
              <w:t>841</w:t>
            </w:r>
          </w:p>
        </w:tc>
        <w:tc>
          <w:tcPr>
            <w:tcW w:w="1556" w:type="dxa"/>
            <w:vAlign w:val="center"/>
          </w:tcPr>
          <w:p w14:paraId="24C7C327" w14:textId="77777777" w:rsidR="00F421B7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1E966DF6" w14:textId="77777777" w:rsidR="00F421B7" w:rsidRDefault="00000000">
            <w:r>
              <w:t>323</w:t>
            </w:r>
          </w:p>
        </w:tc>
        <w:tc>
          <w:tcPr>
            <w:tcW w:w="1556" w:type="dxa"/>
            <w:vAlign w:val="center"/>
          </w:tcPr>
          <w:p w14:paraId="0C053217" w14:textId="77777777" w:rsidR="00F421B7" w:rsidRDefault="00000000">
            <w:r>
              <w:t>0.527</w:t>
            </w:r>
          </w:p>
        </w:tc>
        <w:tc>
          <w:tcPr>
            <w:tcW w:w="1833" w:type="dxa"/>
            <w:vAlign w:val="center"/>
          </w:tcPr>
          <w:p w14:paraId="3E5F46EA" w14:textId="77777777" w:rsidR="00F421B7" w:rsidRDefault="00000000">
            <w:r>
              <w:t>0.170</w:t>
            </w:r>
          </w:p>
        </w:tc>
      </w:tr>
    </w:tbl>
    <w:p w14:paraId="22CA4320" w14:textId="77777777" w:rsidR="00F421B7" w:rsidRDefault="00000000">
      <w:pPr>
        <w:pStyle w:val="1"/>
      </w:pPr>
      <w:bookmarkStart w:id="74" w:name="_Toc154607044"/>
      <w:r>
        <w:lastRenderedPageBreak/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421B7" w14:paraId="5B1BD878" w14:textId="77777777">
        <w:tc>
          <w:tcPr>
            <w:tcW w:w="1822" w:type="dxa"/>
            <w:shd w:val="clear" w:color="auto" w:fill="E6E6E6"/>
            <w:vAlign w:val="center"/>
          </w:tcPr>
          <w:p w14:paraId="447DEAA2" w14:textId="77777777" w:rsidR="00F421B7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9F11AF" w14:textId="77777777" w:rsidR="00F421B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A762F54" w14:textId="77777777" w:rsidR="00F421B7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30291AB" w14:textId="77777777" w:rsidR="00F421B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49B1308" w14:textId="77777777" w:rsidR="00F421B7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C35DF70" w14:textId="77777777" w:rsidR="00F421B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9C9BB1B" w14:textId="77777777" w:rsidR="00F421B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421B7" w14:paraId="0675C268" w14:textId="77777777">
        <w:tc>
          <w:tcPr>
            <w:tcW w:w="1822" w:type="dxa"/>
            <w:vAlign w:val="center"/>
          </w:tcPr>
          <w:p w14:paraId="564C4F61" w14:textId="77777777" w:rsidR="00F421B7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488E29A2" w14:textId="77777777" w:rsidR="00F421B7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10E00D30" w14:textId="77777777" w:rsidR="00F421B7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E669C09" w14:textId="77777777" w:rsidR="00F421B7" w:rsidRDefault="00000000">
            <w:r>
              <w:t>255</w:t>
            </w:r>
          </w:p>
        </w:tc>
        <w:tc>
          <w:tcPr>
            <w:tcW w:w="1330" w:type="dxa"/>
            <w:vAlign w:val="center"/>
          </w:tcPr>
          <w:p w14:paraId="417D0EEA" w14:textId="77777777" w:rsidR="00F421B7" w:rsidRDefault="00000000">
            <w:r>
              <w:t>3071</w:t>
            </w:r>
          </w:p>
        </w:tc>
        <w:tc>
          <w:tcPr>
            <w:tcW w:w="1330" w:type="dxa"/>
            <w:vAlign w:val="center"/>
          </w:tcPr>
          <w:p w14:paraId="75B1F468" w14:textId="77777777" w:rsidR="00F421B7" w:rsidRDefault="00000000">
            <w:r>
              <w:t>0.527</w:t>
            </w:r>
          </w:p>
        </w:tc>
        <w:tc>
          <w:tcPr>
            <w:tcW w:w="1330" w:type="dxa"/>
            <w:vAlign w:val="center"/>
          </w:tcPr>
          <w:p w14:paraId="46FA2BF9" w14:textId="77777777" w:rsidR="00F421B7" w:rsidRDefault="00000000">
            <w:r>
              <w:t>1.619</w:t>
            </w:r>
          </w:p>
        </w:tc>
      </w:tr>
      <w:tr w:rsidR="00F421B7" w14:paraId="45F4B781" w14:textId="77777777">
        <w:tc>
          <w:tcPr>
            <w:tcW w:w="7990" w:type="dxa"/>
            <w:gridSpan w:val="6"/>
            <w:vAlign w:val="center"/>
          </w:tcPr>
          <w:p w14:paraId="6EAFC62D" w14:textId="77777777" w:rsidR="00F421B7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6852A79A" w14:textId="77777777" w:rsidR="00F421B7" w:rsidRDefault="00000000">
            <w:r>
              <w:t>1.619</w:t>
            </w:r>
          </w:p>
        </w:tc>
      </w:tr>
    </w:tbl>
    <w:p w14:paraId="5830B3AB" w14:textId="77777777" w:rsidR="00F421B7" w:rsidRDefault="00000000">
      <w:pPr>
        <w:pStyle w:val="1"/>
      </w:pPr>
      <w:bookmarkStart w:id="75" w:name="_Toc154607045"/>
      <w:r>
        <w:t>排风机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F421B7" w14:paraId="31F78FB4" w14:textId="77777777">
        <w:tc>
          <w:tcPr>
            <w:tcW w:w="1165" w:type="dxa"/>
            <w:shd w:val="clear" w:color="auto" w:fill="E6E6E6"/>
            <w:vAlign w:val="center"/>
          </w:tcPr>
          <w:p w14:paraId="5F697EDC" w14:textId="77777777" w:rsidR="00F421B7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D34B2A8" w14:textId="77777777" w:rsidR="00F421B7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9B6D716" w14:textId="77777777" w:rsidR="00F421B7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6662ACE" w14:textId="77777777" w:rsidR="00F421B7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884E312" w14:textId="77777777" w:rsidR="00F421B7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D081942" w14:textId="77777777" w:rsidR="00F421B7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ABDCC26" w14:textId="77777777" w:rsidR="00F421B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E4D991B" w14:textId="77777777" w:rsidR="00F421B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421B7" w14:paraId="46F0CFC3" w14:textId="77777777">
        <w:tc>
          <w:tcPr>
            <w:tcW w:w="1165" w:type="dxa"/>
            <w:vAlign w:val="center"/>
          </w:tcPr>
          <w:p w14:paraId="0150BFA4" w14:textId="77777777" w:rsidR="00F421B7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11D4A27D" w14:textId="77777777" w:rsidR="00F421B7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256A59D3" w14:textId="77777777" w:rsidR="00F421B7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7C04AC68" w14:textId="77777777" w:rsidR="00F421B7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5A57158B" w14:textId="77777777" w:rsidR="00F421B7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59E24C30" w14:textId="77777777" w:rsidR="00F421B7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5991AD58" w14:textId="77777777" w:rsidR="00F421B7" w:rsidRDefault="00000000">
            <w:r>
              <w:t>0.527</w:t>
            </w:r>
          </w:p>
        </w:tc>
        <w:tc>
          <w:tcPr>
            <w:tcW w:w="1165" w:type="dxa"/>
            <w:vAlign w:val="center"/>
          </w:tcPr>
          <w:p w14:paraId="44B3F5FD" w14:textId="77777777" w:rsidR="00F421B7" w:rsidRDefault="00000000">
            <w:r>
              <w:t>38.471</w:t>
            </w:r>
          </w:p>
        </w:tc>
      </w:tr>
      <w:tr w:rsidR="00F421B7" w14:paraId="61A92128" w14:textId="77777777">
        <w:tc>
          <w:tcPr>
            <w:tcW w:w="8150" w:type="dxa"/>
            <w:gridSpan w:val="7"/>
            <w:vAlign w:val="center"/>
          </w:tcPr>
          <w:p w14:paraId="1F5F586A" w14:textId="77777777" w:rsidR="00F421B7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27CF958E" w14:textId="77777777" w:rsidR="00F421B7" w:rsidRDefault="00000000">
            <w:r>
              <w:t>38.471</w:t>
            </w:r>
          </w:p>
        </w:tc>
      </w:tr>
    </w:tbl>
    <w:p w14:paraId="3069DAB1" w14:textId="77777777" w:rsidR="00F421B7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67F78600" w14:textId="77777777" w:rsidR="00F421B7" w:rsidRDefault="00000000">
      <w:pPr>
        <w:pStyle w:val="1"/>
      </w:pPr>
      <w:bookmarkStart w:id="76" w:name="_Toc154607046"/>
      <w:r>
        <w:t>生活热水</w:t>
      </w:r>
      <w:bookmarkEnd w:id="76"/>
    </w:p>
    <w:p w14:paraId="1DDC95B4" w14:textId="77777777" w:rsidR="00F421B7" w:rsidRDefault="00000000">
      <w:pPr>
        <w:pStyle w:val="2"/>
      </w:pPr>
      <w:bookmarkStart w:id="77" w:name="_Toc154607047"/>
      <w:r>
        <w:t>热水需求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F421B7" w14:paraId="73C6A1D0" w14:textId="77777777">
        <w:tc>
          <w:tcPr>
            <w:tcW w:w="1550" w:type="dxa"/>
            <w:shd w:val="clear" w:color="auto" w:fill="E6E6E6"/>
            <w:vAlign w:val="center"/>
          </w:tcPr>
          <w:p w14:paraId="3267DCDA" w14:textId="77777777" w:rsidR="00F421B7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907574" w14:textId="77777777" w:rsidR="00F421B7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F6D050" w14:textId="77777777" w:rsidR="00F421B7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4A2597E" w14:textId="77777777" w:rsidR="00F421B7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4FF4BE" w14:textId="77777777" w:rsidR="00F421B7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D6CD8D2" w14:textId="77777777" w:rsidR="00F421B7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F421B7" w14:paraId="4C2D887C" w14:textId="77777777">
        <w:tc>
          <w:tcPr>
            <w:tcW w:w="1550" w:type="dxa"/>
            <w:vAlign w:val="center"/>
          </w:tcPr>
          <w:p w14:paraId="263AAB3D" w14:textId="77777777" w:rsidR="00F421B7" w:rsidRDefault="00000000">
            <w:r>
              <w:t>生活热水</w:t>
            </w:r>
          </w:p>
        </w:tc>
        <w:tc>
          <w:tcPr>
            <w:tcW w:w="1550" w:type="dxa"/>
            <w:vAlign w:val="center"/>
          </w:tcPr>
          <w:p w14:paraId="33C8149C" w14:textId="77777777" w:rsidR="00F421B7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1DCB6929" w14:textId="77777777" w:rsidR="00F421B7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F8DFE1F" w14:textId="77777777" w:rsidR="00F421B7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255AB5E4" w14:textId="77777777" w:rsidR="00F421B7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2400C25F" w14:textId="77777777" w:rsidR="00F421B7" w:rsidRDefault="00000000">
            <w:r>
              <w:t>18778</w:t>
            </w:r>
          </w:p>
        </w:tc>
      </w:tr>
      <w:tr w:rsidR="00F421B7" w14:paraId="43B87811" w14:textId="77777777">
        <w:tc>
          <w:tcPr>
            <w:tcW w:w="7750" w:type="dxa"/>
            <w:gridSpan w:val="5"/>
            <w:vAlign w:val="center"/>
          </w:tcPr>
          <w:p w14:paraId="09D9CBF3" w14:textId="77777777" w:rsidR="00F421B7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0371E706" w14:textId="77777777" w:rsidR="00F421B7" w:rsidRDefault="00000000">
            <w:r>
              <w:t>18778</w:t>
            </w:r>
          </w:p>
        </w:tc>
      </w:tr>
    </w:tbl>
    <w:p w14:paraId="16E3086F" w14:textId="77777777" w:rsidR="00F421B7" w:rsidRDefault="00000000">
      <w:pPr>
        <w:pStyle w:val="2"/>
      </w:pPr>
      <w:bookmarkStart w:id="78" w:name="_Toc154607048"/>
      <w:r>
        <w:t>太阳能集热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F421B7" w14:paraId="658D4B3E" w14:textId="77777777">
        <w:tc>
          <w:tcPr>
            <w:tcW w:w="1115" w:type="dxa"/>
            <w:shd w:val="clear" w:color="auto" w:fill="E6E6E6"/>
            <w:vAlign w:val="center"/>
          </w:tcPr>
          <w:p w14:paraId="1EC73F27" w14:textId="77777777" w:rsidR="00F421B7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CCE70D1" w14:textId="77777777" w:rsidR="00F421B7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6CADDDC" w14:textId="77777777" w:rsidR="00F421B7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5FAE3C41" w14:textId="77777777" w:rsidR="00F421B7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A4A62DB" w14:textId="77777777" w:rsidR="00F421B7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2BF2BD9" w14:textId="77777777" w:rsidR="00F421B7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0B01F7D5" w14:textId="77777777" w:rsidR="00F421B7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F421B7" w14:paraId="53ED8A64" w14:textId="77777777">
        <w:tc>
          <w:tcPr>
            <w:tcW w:w="1115" w:type="dxa"/>
            <w:vAlign w:val="center"/>
          </w:tcPr>
          <w:p w14:paraId="788C7172" w14:textId="77777777" w:rsidR="00F421B7" w:rsidRDefault="00000000">
            <w:r>
              <w:t>办公，生活</w:t>
            </w:r>
          </w:p>
        </w:tc>
        <w:tc>
          <w:tcPr>
            <w:tcW w:w="1697" w:type="dxa"/>
            <w:vAlign w:val="center"/>
          </w:tcPr>
          <w:p w14:paraId="3EE92025" w14:textId="77777777" w:rsidR="00F421B7" w:rsidRDefault="00000000">
            <w:r>
              <w:t>174</w:t>
            </w:r>
          </w:p>
        </w:tc>
        <w:tc>
          <w:tcPr>
            <w:tcW w:w="1273" w:type="dxa"/>
            <w:vAlign w:val="center"/>
          </w:tcPr>
          <w:p w14:paraId="1082FD7E" w14:textId="77777777" w:rsidR="00F421B7" w:rsidRDefault="00000000">
            <w:r>
              <w:t>38.3</w:t>
            </w:r>
          </w:p>
        </w:tc>
        <w:tc>
          <w:tcPr>
            <w:tcW w:w="1307" w:type="dxa"/>
            <w:vAlign w:val="center"/>
          </w:tcPr>
          <w:p w14:paraId="0C437A48" w14:textId="77777777" w:rsidR="00F421B7" w:rsidRDefault="00000000">
            <w:r>
              <w:t>365</w:t>
            </w:r>
          </w:p>
        </w:tc>
        <w:tc>
          <w:tcPr>
            <w:tcW w:w="956" w:type="dxa"/>
            <w:vAlign w:val="center"/>
          </w:tcPr>
          <w:p w14:paraId="13B6D5C7" w14:textId="77777777" w:rsidR="00F421B7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683400EB" w14:textId="77777777" w:rsidR="00F421B7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2E14181B" w14:textId="77777777" w:rsidR="00F421B7" w:rsidRDefault="00000000">
            <w:r>
              <w:t>258</w:t>
            </w:r>
          </w:p>
        </w:tc>
      </w:tr>
      <w:tr w:rsidR="00F421B7" w14:paraId="05307BBC" w14:textId="77777777">
        <w:tc>
          <w:tcPr>
            <w:tcW w:w="7417" w:type="dxa"/>
            <w:gridSpan w:val="6"/>
            <w:vAlign w:val="center"/>
          </w:tcPr>
          <w:p w14:paraId="5AE2FC36" w14:textId="77777777" w:rsidR="00F421B7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50F2944F" w14:textId="77777777" w:rsidR="00F421B7" w:rsidRDefault="00000000">
            <w:r>
              <w:t>258</w:t>
            </w:r>
          </w:p>
        </w:tc>
      </w:tr>
    </w:tbl>
    <w:p w14:paraId="30079764" w14:textId="77777777" w:rsidR="00F421B7" w:rsidRDefault="00000000">
      <w:pPr>
        <w:pStyle w:val="2"/>
      </w:pPr>
      <w:bookmarkStart w:id="79" w:name="_Toc154607049"/>
      <w:r>
        <w:t>热水设备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F421B7" w14:paraId="3FC12B58" w14:textId="77777777">
        <w:tc>
          <w:tcPr>
            <w:tcW w:w="3124" w:type="dxa"/>
            <w:shd w:val="clear" w:color="auto" w:fill="E6E6E6"/>
            <w:vAlign w:val="center"/>
          </w:tcPr>
          <w:p w14:paraId="2E47A4BB" w14:textId="77777777" w:rsidR="00F421B7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8765C4" w14:textId="77777777" w:rsidR="00F421B7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57BCCA" w14:textId="77777777" w:rsidR="00F421B7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6F247C8" w14:textId="77777777" w:rsidR="00F421B7" w:rsidRDefault="00000000">
            <w:pPr>
              <w:jc w:val="center"/>
            </w:pPr>
            <w:r>
              <w:t>免费天数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B8988D" w14:textId="77777777" w:rsidR="00F421B7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F421B7" w14:paraId="27BD554E" w14:textId="77777777">
        <w:tc>
          <w:tcPr>
            <w:tcW w:w="3124" w:type="dxa"/>
            <w:vAlign w:val="center"/>
          </w:tcPr>
          <w:p w14:paraId="70A8ABCD" w14:textId="77777777" w:rsidR="00F421B7" w:rsidRDefault="00000000">
            <w:r>
              <w:t>热泵</w:t>
            </w:r>
          </w:p>
        </w:tc>
        <w:tc>
          <w:tcPr>
            <w:tcW w:w="1550" w:type="dxa"/>
            <w:vAlign w:val="center"/>
          </w:tcPr>
          <w:p w14:paraId="11D3D9B4" w14:textId="77777777" w:rsidR="00F421B7" w:rsidRDefault="00000000">
            <w:r>
              <w:t>18520</w:t>
            </w:r>
          </w:p>
        </w:tc>
        <w:tc>
          <w:tcPr>
            <w:tcW w:w="1550" w:type="dxa"/>
            <w:vAlign w:val="center"/>
          </w:tcPr>
          <w:p w14:paraId="0753762E" w14:textId="77777777" w:rsidR="00F421B7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27E9877F" w14:textId="77777777" w:rsidR="00F421B7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44FFE33C" w14:textId="77777777" w:rsidR="00F421B7" w:rsidRDefault="00000000">
            <w:r>
              <w:t>5291.42</w:t>
            </w:r>
          </w:p>
        </w:tc>
      </w:tr>
    </w:tbl>
    <w:p w14:paraId="257E6961" w14:textId="77777777" w:rsidR="00F421B7" w:rsidRDefault="00F421B7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F421B7" w14:paraId="2EB79874" w14:textId="77777777">
        <w:tc>
          <w:tcPr>
            <w:tcW w:w="3101" w:type="dxa"/>
            <w:shd w:val="clear" w:color="auto" w:fill="E6E6E6"/>
            <w:vAlign w:val="center"/>
          </w:tcPr>
          <w:p w14:paraId="7D9D721F" w14:textId="77777777" w:rsidR="00F421B7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C2FFED5" w14:textId="77777777" w:rsidR="00F421B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84FF6AF" w14:textId="77777777" w:rsidR="00F421B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421B7" w14:paraId="624FDB7B" w14:textId="77777777">
        <w:tc>
          <w:tcPr>
            <w:tcW w:w="3101" w:type="dxa"/>
            <w:shd w:val="clear" w:color="auto" w:fill="E6E6E6"/>
            <w:vAlign w:val="center"/>
          </w:tcPr>
          <w:p w14:paraId="54605DCD" w14:textId="77777777" w:rsidR="00F421B7" w:rsidRDefault="00000000">
            <w:r>
              <w:t>5291</w:t>
            </w:r>
          </w:p>
        </w:tc>
        <w:tc>
          <w:tcPr>
            <w:tcW w:w="3101" w:type="dxa"/>
            <w:vAlign w:val="center"/>
          </w:tcPr>
          <w:p w14:paraId="0FFB5C24" w14:textId="77777777" w:rsidR="00F421B7" w:rsidRDefault="00000000">
            <w:r>
              <w:t>0.527</w:t>
            </w:r>
          </w:p>
        </w:tc>
        <w:tc>
          <w:tcPr>
            <w:tcW w:w="3101" w:type="dxa"/>
            <w:vAlign w:val="center"/>
          </w:tcPr>
          <w:p w14:paraId="390A7C50" w14:textId="77777777" w:rsidR="00F421B7" w:rsidRDefault="00000000">
            <w:r>
              <w:t>2.789</w:t>
            </w:r>
          </w:p>
        </w:tc>
      </w:tr>
    </w:tbl>
    <w:p w14:paraId="2CA3F665" w14:textId="77777777" w:rsidR="00F421B7" w:rsidRDefault="00000000">
      <w:pPr>
        <w:pStyle w:val="1"/>
      </w:pPr>
      <w:bookmarkStart w:id="80" w:name="_Toc154607050"/>
      <w:r>
        <w:lastRenderedPageBreak/>
        <w:t>电梯</w:t>
      </w:r>
      <w:bookmarkEnd w:id="80"/>
    </w:p>
    <w:p w14:paraId="29304C12" w14:textId="77777777" w:rsidR="00F421B7" w:rsidRDefault="00000000">
      <w:pPr>
        <w:rPr>
          <w:lang w:val="en-US"/>
        </w:rPr>
      </w:pPr>
      <w:r>
        <w:rPr>
          <w:lang w:val="en-US"/>
        </w:rPr>
        <w:t>无</w:t>
      </w:r>
    </w:p>
    <w:p w14:paraId="3CE31E0A" w14:textId="77777777" w:rsidR="00F421B7" w:rsidRDefault="00000000">
      <w:pPr>
        <w:pStyle w:val="1"/>
      </w:pPr>
      <w:bookmarkStart w:id="81" w:name="_Toc154607051"/>
      <w:r>
        <w:t>光伏发电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F421B7" w14:paraId="0766CB7B" w14:textId="77777777">
        <w:tc>
          <w:tcPr>
            <w:tcW w:w="1199" w:type="dxa"/>
            <w:shd w:val="clear" w:color="auto" w:fill="E6E6E6"/>
            <w:vAlign w:val="center"/>
          </w:tcPr>
          <w:p w14:paraId="700434C1" w14:textId="77777777" w:rsidR="00F421B7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C68C91F" w14:textId="77777777" w:rsidR="00F421B7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0AF89197" w14:textId="77777777" w:rsidR="00F421B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7CF613E9" w14:textId="77777777" w:rsidR="00F421B7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F421B7" w14:paraId="77730E96" w14:textId="77777777">
        <w:tc>
          <w:tcPr>
            <w:tcW w:w="1199" w:type="dxa"/>
            <w:vAlign w:val="center"/>
          </w:tcPr>
          <w:p w14:paraId="0D98EEA6" w14:textId="77777777" w:rsidR="00F421B7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3F081C4A" w14:textId="77777777" w:rsidR="00F421B7" w:rsidRDefault="00000000">
            <w:r>
              <w:t>100.4</w:t>
            </w:r>
          </w:p>
        </w:tc>
        <w:tc>
          <w:tcPr>
            <w:tcW w:w="2897" w:type="dxa"/>
            <w:vMerge w:val="restart"/>
            <w:vAlign w:val="center"/>
          </w:tcPr>
          <w:p w14:paraId="35320F63" w14:textId="77777777" w:rsidR="00F421B7" w:rsidRDefault="00000000">
            <w:r>
              <w:t>0.527</w:t>
            </w:r>
          </w:p>
        </w:tc>
        <w:tc>
          <w:tcPr>
            <w:tcW w:w="2897" w:type="dxa"/>
            <w:vAlign w:val="center"/>
          </w:tcPr>
          <w:p w14:paraId="5C850DE6" w14:textId="77777777" w:rsidR="00F421B7" w:rsidRDefault="00000000">
            <w:r>
              <w:t>0.0529108</w:t>
            </w:r>
          </w:p>
        </w:tc>
      </w:tr>
      <w:tr w:rsidR="00F421B7" w14:paraId="011C03AE" w14:textId="77777777">
        <w:tc>
          <w:tcPr>
            <w:tcW w:w="1199" w:type="dxa"/>
            <w:vAlign w:val="center"/>
          </w:tcPr>
          <w:p w14:paraId="14038F20" w14:textId="77777777" w:rsidR="00F421B7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67967133" w14:textId="77777777" w:rsidR="00F421B7" w:rsidRDefault="00000000">
            <w:r>
              <w:t>102.6</w:t>
            </w:r>
          </w:p>
        </w:tc>
        <w:tc>
          <w:tcPr>
            <w:tcW w:w="2897" w:type="dxa"/>
            <w:vMerge/>
            <w:vAlign w:val="center"/>
          </w:tcPr>
          <w:p w14:paraId="1181A2AC" w14:textId="77777777" w:rsidR="00F421B7" w:rsidRDefault="00F421B7"/>
        </w:tc>
        <w:tc>
          <w:tcPr>
            <w:tcW w:w="2897" w:type="dxa"/>
            <w:vAlign w:val="center"/>
          </w:tcPr>
          <w:p w14:paraId="354A5E9A" w14:textId="77777777" w:rsidR="00F421B7" w:rsidRDefault="00000000">
            <w:r>
              <w:t>0.0540702</w:t>
            </w:r>
          </w:p>
        </w:tc>
      </w:tr>
      <w:tr w:rsidR="00F421B7" w14:paraId="4FD64662" w14:textId="77777777">
        <w:tc>
          <w:tcPr>
            <w:tcW w:w="1199" w:type="dxa"/>
            <w:vAlign w:val="center"/>
          </w:tcPr>
          <w:p w14:paraId="2AC5D380" w14:textId="77777777" w:rsidR="00F421B7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024F8C34" w14:textId="77777777" w:rsidR="00F421B7" w:rsidRDefault="00000000">
            <w:r>
              <w:t>102.1</w:t>
            </w:r>
          </w:p>
        </w:tc>
        <w:tc>
          <w:tcPr>
            <w:tcW w:w="2897" w:type="dxa"/>
            <w:vMerge/>
            <w:vAlign w:val="center"/>
          </w:tcPr>
          <w:p w14:paraId="40C2566F" w14:textId="77777777" w:rsidR="00F421B7" w:rsidRDefault="00F421B7"/>
        </w:tc>
        <w:tc>
          <w:tcPr>
            <w:tcW w:w="2897" w:type="dxa"/>
            <w:vAlign w:val="center"/>
          </w:tcPr>
          <w:p w14:paraId="7A7AB09C" w14:textId="77777777" w:rsidR="00F421B7" w:rsidRDefault="00000000">
            <w:r>
              <w:t>0.0538067</w:t>
            </w:r>
          </w:p>
        </w:tc>
      </w:tr>
      <w:tr w:rsidR="00F421B7" w14:paraId="711D94D8" w14:textId="77777777">
        <w:tc>
          <w:tcPr>
            <w:tcW w:w="1199" w:type="dxa"/>
            <w:vAlign w:val="center"/>
          </w:tcPr>
          <w:p w14:paraId="6A57053A" w14:textId="77777777" w:rsidR="00F421B7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277063EE" w14:textId="77777777" w:rsidR="00F421B7" w:rsidRDefault="00000000">
            <w:r>
              <w:t>114.5</w:t>
            </w:r>
          </w:p>
        </w:tc>
        <w:tc>
          <w:tcPr>
            <w:tcW w:w="2897" w:type="dxa"/>
            <w:vMerge/>
            <w:vAlign w:val="center"/>
          </w:tcPr>
          <w:p w14:paraId="1DB65D7B" w14:textId="77777777" w:rsidR="00F421B7" w:rsidRDefault="00F421B7"/>
        </w:tc>
        <w:tc>
          <w:tcPr>
            <w:tcW w:w="2897" w:type="dxa"/>
            <w:vAlign w:val="center"/>
          </w:tcPr>
          <w:p w14:paraId="782CFE1D" w14:textId="77777777" w:rsidR="00F421B7" w:rsidRDefault="00000000">
            <w:r>
              <w:t>0.0603415</w:t>
            </w:r>
          </w:p>
        </w:tc>
      </w:tr>
      <w:tr w:rsidR="00F421B7" w14:paraId="6D035DE5" w14:textId="77777777">
        <w:tc>
          <w:tcPr>
            <w:tcW w:w="1199" w:type="dxa"/>
            <w:vAlign w:val="center"/>
          </w:tcPr>
          <w:p w14:paraId="16E41B7B" w14:textId="77777777" w:rsidR="00F421B7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47FEFEA5" w14:textId="77777777" w:rsidR="00F421B7" w:rsidRDefault="00000000">
            <w:r>
              <w:t>103.7</w:t>
            </w:r>
          </w:p>
        </w:tc>
        <w:tc>
          <w:tcPr>
            <w:tcW w:w="2897" w:type="dxa"/>
            <w:vMerge/>
            <w:vAlign w:val="center"/>
          </w:tcPr>
          <w:p w14:paraId="1C7BEC4A" w14:textId="77777777" w:rsidR="00F421B7" w:rsidRDefault="00F421B7"/>
        </w:tc>
        <w:tc>
          <w:tcPr>
            <w:tcW w:w="2897" w:type="dxa"/>
            <w:vAlign w:val="center"/>
          </w:tcPr>
          <w:p w14:paraId="59249F62" w14:textId="77777777" w:rsidR="00F421B7" w:rsidRDefault="00000000">
            <w:r>
              <w:t>0.0546499</w:t>
            </w:r>
          </w:p>
        </w:tc>
      </w:tr>
      <w:tr w:rsidR="00F421B7" w14:paraId="43BFAAC3" w14:textId="77777777">
        <w:tc>
          <w:tcPr>
            <w:tcW w:w="1199" w:type="dxa"/>
            <w:vAlign w:val="center"/>
          </w:tcPr>
          <w:p w14:paraId="35361E97" w14:textId="77777777" w:rsidR="00F421B7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78405F31" w14:textId="77777777" w:rsidR="00F421B7" w:rsidRDefault="00000000">
            <w:r>
              <w:t>96.6</w:t>
            </w:r>
          </w:p>
        </w:tc>
        <w:tc>
          <w:tcPr>
            <w:tcW w:w="2897" w:type="dxa"/>
            <w:vMerge/>
            <w:vAlign w:val="center"/>
          </w:tcPr>
          <w:p w14:paraId="5890E0EC" w14:textId="77777777" w:rsidR="00F421B7" w:rsidRDefault="00F421B7"/>
        </w:tc>
        <w:tc>
          <w:tcPr>
            <w:tcW w:w="2897" w:type="dxa"/>
            <w:vAlign w:val="center"/>
          </w:tcPr>
          <w:p w14:paraId="49119CF8" w14:textId="77777777" w:rsidR="00F421B7" w:rsidRDefault="00000000">
            <w:r>
              <w:t>0.0509082</w:t>
            </w:r>
          </w:p>
        </w:tc>
      </w:tr>
      <w:tr w:rsidR="00F421B7" w14:paraId="1AE750B9" w14:textId="77777777">
        <w:tc>
          <w:tcPr>
            <w:tcW w:w="1199" w:type="dxa"/>
            <w:vAlign w:val="center"/>
          </w:tcPr>
          <w:p w14:paraId="2B06DE6C" w14:textId="77777777" w:rsidR="00F421B7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418F9812" w14:textId="77777777" w:rsidR="00F421B7" w:rsidRDefault="00000000">
            <w:r>
              <w:t>102.7</w:t>
            </w:r>
          </w:p>
        </w:tc>
        <w:tc>
          <w:tcPr>
            <w:tcW w:w="2897" w:type="dxa"/>
            <w:vMerge/>
            <w:vAlign w:val="center"/>
          </w:tcPr>
          <w:p w14:paraId="3CC9C547" w14:textId="77777777" w:rsidR="00F421B7" w:rsidRDefault="00F421B7"/>
        </w:tc>
        <w:tc>
          <w:tcPr>
            <w:tcW w:w="2897" w:type="dxa"/>
            <w:vAlign w:val="center"/>
          </w:tcPr>
          <w:p w14:paraId="23A20D5C" w14:textId="77777777" w:rsidR="00F421B7" w:rsidRDefault="00000000">
            <w:r>
              <w:t>0.0541229</w:t>
            </w:r>
          </w:p>
        </w:tc>
      </w:tr>
      <w:tr w:rsidR="00F421B7" w14:paraId="58535370" w14:textId="77777777">
        <w:tc>
          <w:tcPr>
            <w:tcW w:w="1199" w:type="dxa"/>
            <w:vAlign w:val="center"/>
          </w:tcPr>
          <w:p w14:paraId="37109BEE" w14:textId="77777777" w:rsidR="00F421B7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133AC152" w14:textId="77777777" w:rsidR="00F421B7" w:rsidRDefault="00000000">
            <w:r>
              <w:t>98.3</w:t>
            </w:r>
          </w:p>
        </w:tc>
        <w:tc>
          <w:tcPr>
            <w:tcW w:w="2897" w:type="dxa"/>
            <w:vMerge/>
            <w:vAlign w:val="center"/>
          </w:tcPr>
          <w:p w14:paraId="501721AF" w14:textId="77777777" w:rsidR="00F421B7" w:rsidRDefault="00F421B7"/>
        </w:tc>
        <w:tc>
          <w:tcPr>
            <w:tcW w:w="2897" w:type="dxa"/>
            <w:vAlign w:val="center"/>
          </w:tcPr>
          <w:p w14:paraId="22740793" w14:textId="77777777" w:rsidR="00F421B7" w:rsidRDefault="00000000">
            <w:r>
              <w:t>0.0518041</w:t>
            </w:r>
          </w:p>
        </w:tc>
      </w:tr>
      <w:tr w:rsidR="00F421B7" w14:paraId="1A003060" w14:textId="77777777">
        <w:tc>
          <w:tcPr>
            <w:tcW w:w="1199" w:type="dxa"/>
            <w:vAlign w:val="center"/>
          </w:tcPr>
          <w:p w14:paraId="0FB4E301" w14:textId="77777777" w:rsidR="00F421B7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297565BF" w14:textId="77777777" w:rsidR="00F421B7" w:rsidRDefault="00000000">
            <w:r>
              <w:t>93.9</w:t>
            </w:r>
          </w:p>
        </w:tc>
        <w:tc>
          <w:tcPr>
            <w:tcW w:w="2897" w:type="dxa"/>
            <w:vMerge/>
            <w:vAlign w:val="center"/>
          </w:tcPr>
          <w:p w14:paraId="17CD15B3" w14:textId="77777777" w:rsidR="00F421B7" w:rsidRDefault="00F421B7"/>
        </w:tc>
        <w:tc>
          <w:tcPr>
            <w:tcW w:w="2897" w:type="dxa"/>
            <w:vAlign w:val="center"/>
          </w:tcPr>
          <w:p w14:paraId="31C6282E" w14:textId="77777777" w:rsidR="00F421B7" w:rsidRDefault="00000000">
            <w:r>
              <w:t>0.0494853</w:t>
            </w:r>
          </w:p>
        </w:tc>
      </w:tr>
      <w:tr w:rsidR="00F421B7" w14:paraId="2E05753C" w14:textId="77777777">
        <w:tc>
          <w:tcPr>
            <w:tcW w:w="1199" w:type="dxa"/>
            <w:vAlign w:val="center"/>
          </w:tcPr>
          <w:p w14:paraId="144C872E" w14:textId="77777777" w:rsidR="00F421B7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56EA9AF2" w14:textId="77777777" w:rsidR="00F421B7" w:rsidRDefault="00000000">
            <w:r>
              <w:t>94.5</w:t>
            </w:r>
          </w:p>
        </w:tc>
        <w:tc>
          <w:tcPr>
            <w:tcW w:w="2897" w:type="dxa"/>
            <w:vMerge/>
            <w:vAlign w:val="center"/>
          </w:tcPr>
          <w:p w14:paraId="01470857" w14:textId="77777777" w:rsidR="00F421B7" w:rsidRDefault="00F421B7"/>
        </w:tc>
        <w:tc>
          <w:tcPr>
            <w:tcW w:w="2897" w:type="dxa"/>
            <w:vAlign w:val="center"/>
          </w:tcPr>
          <w:p w14:paraId="1D179D97" w14:textId="77777777" w:rsidR="00F421B7" w:rsidRDefault="00000000">
            <w:r>
              <w:t>0.0498015</w:t>
            </w:r>
          </w:p>
        </w:tc>
      </w:tr>
      <w:tr w:rsidR="00F421B7" w14:paraId="1E824AFE" w14:textId="77777777">
        <w:tc>
          <w:tcPr>
            <w:tcW w:w="1199" w:type="dxa"/>
            <w:vAlign w:val="center"/>
          </w:tcPr>
          <w:p w14:paraId="226F59CD" w14:textId="77777777" w:rsidR="00F421B7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24D4C4E2" w14:textId="77777777" w:rsidR="00F421B7" w:rsidRDefault="00000000">
            <w:r>
              <w:t>94.6</w:t>
            </w:r>
          </w:p>
        </w:tc>
        <w:tc>
          <w:tcPr>
            <w:tcW w:w="2897" w:type="dxa"/>
            <w:vMerge/>
            <w:vAlign w:val="center"/>
          </w:tcPr>
          <w:p w14:paraId="1191E52A" w14:textId="77777777" w:rsidR="00F421B7" w:rsidRDefault="00F421B7"/>
        </w:tc>
        <w:tc>
          <w:tcPr>
            <w:tcW w:w="2897" w:type="dxa"/>
            <w:vAlign w:val="center"/>
          </w:tcPr>
          <w:p w14:paraId="251129EE" w14:textId="77777777" w:rsidR="00F421B7" w:rsidRDefault="00000000">
            <w:r>
              <w:t>0.0498542</w:t>
            </w:r>
          </w:p>
        </w:tc>
      </w:tr>
      <w:tr w:rsidR="00F421B7" w14:paraId="1B2BD5B4" w14:textId="77777777">
        <w:tc>
          <w:tcPr>
            <w:tcW w:w="1199" w:type="dxa"/>
            <w:vAlign w:val="center"/>
          </w:tcPr>
          <w:p w14:paraId="0783C4F6" w14:textId="77777777" w:rsidR="00F421B7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6527C28E" w14:textId="77777777" w:rsidR="00F421B7" w:rsidRDefault="00000000">
            <w:r>
              <w:t>94.7</w:t>
            </w:r>
          </w:p>
        </w:tc>
        <w:tc>
          <w:tcPr>
            <w:tcW w:w="2897" w:type="dxa"/>
            <w:vMerge/>
            <w:vAlign w:val="center"/>
          </w:tcPr>
          <w:p w14:paraId="415FB816" w14:textId="77777777" w:rsidR="00F421B7" w:rsidRDefault="00F421B7"/>
        </w:tc>
        <w:tc>
          <w:tcPr>
            <w:tcW w:w="2897" w:type="dxa"/>
            <w:vAlign w:val="center"/>
          </w:tcPr>
          <w:p w14:paraId="1025F4C5" w14:textId="77777777" w:rsidR="00F421B7" w:rsidRDefault="00000000">
            <w:r>
              <w:t>0.0499069</w:t>
            </w:r>
          </w:p>
        </w:tc>
      </w:tr>
      <w:tr w:rsidR="00F421B7" w14:paraId="13937106" w14:textId="77777777">
        <w:tc>
          <w:tcPr>
            <w:tcW w:w="6427" w:type="dxa"/>
            <w:gridSpan w:val="3"/>
            <w:vAlign w:val="center"/>
          </w:tcPr>
          <w:p w14:paraId="7BB20D57" w14:textId="77777777" w:rsidR="00F421B7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78B6B039" w14:textId="77777777" w:rsidR="00F421B7" w:rsidRDefault="00000000">
            <w:r>
              <w:t>0.632</w:t>
            </w:r>
          </w:p>
        </w:tc>
      </w:tr>
    </w:tbl>
    <w:p w14:paraId="1A639F77" w14:textId="77777777" w:rsidR="00F421B7" w:rsidRDefault="00000000">
      <w:pPr>
        <w:pStyle w:val="1"/>
      </w:pPr>
      <w:bookmarkStart w:id="82" w:name="_Toc154607052"/>
      <w:r>
        <w:t>风力发电</w:t>
      </w:r>
      <w:bookmarkEnd w:id="82"/>
    </w:p>
    <w:p w14:paraId="7AE9591D" w14:textId="77777777" w:rsidR="00F421B7" w:rsidRDefault="00000000">
      <w:pPr>
        <w:rPr>
          <w:lang w:val="en-US"/>
        </w:rPr>
      </w:pPr>
      <w:r>
        <w:rPr>
          <w:lang w:val="en-US"/>
        </w:rPr>
        <w:t>无</w:t>
      </w:r>
    </w:p>
    <w:p w14:paraId="650CB946" w14:textId="77777777" w:rsidR="00F421B7" w:rsidRDefault="00000000">
      <w:pPr>
        <w:pStyle w:val="1"/>
      </w:pPr>
      <w:bookmarkStart w:id="83" w:name="_Toc154607053"/>
      <w:r>
        <w:t>计算结果</w:t>
      </w:r>
      <w:bookmarkEnd w:id="83"/>
    </w:p>
    <w:p w14:paraId="342CA97E" w14:textId="77777777" w:rsidR="00F421B7" w:rsidRDefault="00000000">
      <w:pPr>
        <w:pStyle w:val="2"/>
      </w:pPr>
      <w:bookmarkStart w:id="84" w:name="_Toc154607054"/>
      <w:r>
        <w:t>建材生产运输碳排放</w:t>
      </w:r>
      <w:bookmarkEnd w:id="84"/>
    </w:p>
    <w:p w14:paraId="306F124D" w14:textId="77777777" w:rsidR="00F421B7" w:rsidRDefault="00000000">
      <w:pPr>
        <w:pStyle w:val="3"/>
      </w:pPr>
      <w:bookmarkStart w:id="85" w:name="_Toc154607055"/>
      <w:r>
        <w:t>建材生产阶段</w:t>
      </w:r>
      <w:bookmarkEnd w:id="85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F421B7" w14:paraId="53B84BC7" w14:textId="77777777">
        <w:tc>
          <w:tcPr>
            <w:tcW w:w="2263" w:type="dxa"/>
            <w:shd w:val="clear" w:color="auto" w:fill="E6E6E6"/>
            <w:vAlign w:val="center"/>
          </w:tcPr>
          <w:p w14:paraId="301DF169" w14:textId="77777777" w:rsidR="00F421B7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7C31008" w14:textId="77777777" w:rsidR="00F421B7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4AAFF0" w14:textId="77777777" w:rsidR="00F421B7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4C6A66" w14:textId="77777777" w:rsidR="00F421B7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9A8739" w14:textId="77777777" w:rsidR="00F421B7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426A13" w14:textId="77777777" w:rsidR="00F421B7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10EC48FA" w14:textId="77777777" w:rsidR="00F421B7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F421B7" w14:paraId="1186F7B4" w14:textId="77777777">
        <w:tc>
          <w:tcPr>
            <w:tcW w:w="2263" w:type="dxa"/>
            <w:shd w:val="clear" w:color="auto" w:fill="E6E6E6"/>
            <w:vAlign w:val="center"/>
          </w:tcPr>
          <w:p w14:paraId="603FEA88" w14:textId="77777777" w:rsidR="00F421B7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0F154A10" w14:textId="77777777" w:rsidR="00F421B7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EC6F572" w14:textId="77777777" w:rsidR="00F421B7" w:rsidRDefault="00000000">
            <w:r>
              <w:t>119.26</w:t>
            </w:r>
          </w:p>
        </w:tc>
        <w:tc>
          <w:tcPr>
            <w:tcW w:w="1131" w:type="dxa"/>
            <w:vAlign w:val="center"/>
          </w:tcPr>
          <w:p w14:paraId="71C2E1A4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C573881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91F844F" w14:textId="77777777" w:rsidR="00F421B7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14:paraId="69237D33" w14:textId="77777777" w:rsidR="00F421B7" w:rsidRDefault="00000000">
            <w:r>
              <w:t>40.548</w:t>
            </w:r>
          </w:p>
        </w:tc>
      </w:tr>
      <w:tr w:rsidR="00F421B7" w14:paraId="4ACB4C7E" w14:textId="77777777">
        <w:tc>
          <w:tcPr>
            <w:tcW w:w="2263" w:type="dxa"/>
            <w:shd w:val="clear" w:color="auto" w:fill="E6E6E6"/>
            <w:vAlign w:val="center"/>
          </w:tcPr>
          <w:p w14:paraId="01D976A2" w14:textId="77777777" w:rsidR="00F421B7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0EA8C7D9" w14:textId="77777777" w:rsidR="00F421B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C077CA3" w14:textId="77777777" w:rsidR="00F421B7" w:rsidRDefault="00000000">
            <w:r>
              <w:t>14.94</w:t>
            </w:r>
          </w:p>
        </w:tc>
        <w:tc>
          <w:tcPr>
            <w:tcW w:w="1131" w:type="dxa"/>
            <w:vAlign w:val="center"/>
          </w:tcPr>
          <w:p w14:paraId="464581E2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394A0ED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7EE9E88" w14:textId="77777777" w:rsidR="00F421B7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14:paraId="084499C2" w14:textId="77777777" w:rsidR="00F421B7" w:rsidRDefault="00000000">
            <w:r>
              <w:t>34.960</w:t>
            </w:r>
          </w:p>
        </w:tc>
      </w:tr>
      <w:tr w:rsidR="00F421B7" w14:paraId="597798E5" w14:textId="77777777">
        <w:tc>
          <w:tcPr>
            <w:tcW w:w="2263" w:type="dxa"/>
            <w:shd w:val="clear" w:color="auto" w:fill="E6E6E6"/>
            <w:vAlign w:val="center"/>
          </w:tcPr>
          <w:p w14:paraId="74424D45" w14:textId="77777777" w:rsidR="00F421B7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2E9B458E" w14:textId="77777777" w:rsidR="00F421B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5C82B3C" w14:textId="77777777" w:rsidR="00F421B7" w:rsidRDefault="00000000">
            <w:r>
              <w:t>41.94</w:t>
            </w:r>
          </w:p>
        </w:tc>
        <w:tc>
          <w:tcPr>
            <w:tcW w:w="1131" w:type="dxa"/>
            <w:vAlign w:val="center"/>
          </w:tcPr>
          <w:p w14:paraId="3B2F5DAF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329E7F4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9B44C44" w14:textId="77777777" w:rsidR="00F421B7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14:paraId="34DE9143" w14:textId="77777777" w:rsidR="00F421B7" w:rsidRDefault="00000000">
            <w:r>
              <w:t>99.188</w:t>
            </w:r>
          </w:p>
        </w:tc>
      </w:tr>
      <w:tr w:rsidR="00F421B7" w14:paraId="504AE28D" w14:textId="77777777">
        <w:tc>
          <w:tcPr>
            <w:tcW w:w="2263" w:type="dxa"/>
            <w:shd w:val="clear" w:color="auto" w:fill="E6E6E6"/>
            <w:vAlign w:val="center"/>
          </w:tcPr>
          <w:p w14:paraId="5C317610" w14:textId="77777777" w:rsidR="00F421B7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708B1ABA" w14:textId="77777777" w:rsidR="00F421B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38D4663" w14:textId="77777777" w:rsidR="00F421B7" w:rsidRDefault="00000000">
            <w:r>
              <w:t>14.94</w:t>
            </w:r>
          </w:p>
        </w:tc>
        <w:tc>
          <w:tcPr>
            <w:tcW w:w="1131" w:type="dxa"/>
            <w:vAlign w:val="center"/>
          </w:tcPr>
          <w:p w14:paraId="7DD1FE55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C16EFD2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FB4FB1" w14:textId="77777777" w:rsidR="00F421B7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422CEB47" w14:textId="77777777" w:rsidR="00F421B7" w:rsidRDefault="00000000">
            <w:r>
              <w:t>10.981</w:t>
            </w:r>
          </w:p>
        </w:tc>
      </w:tr>
      <w:tr w:rsidR="00F421B7" w14:paraId="5172CBA3" w14:textId="77777777">
        <w:tc>
          <w:tcPr>
            <w:tcW w:w="2263" w:type="dxa"/>
            <w:shd w:val="clear" w:color="auto" w:fill="E6E6E6"/>
            <w:vAlign w:val="center"/>
          </w:tcPr>
          <w:p w14:paraId="63E21A4E" w14:textId="77777777" w:rsidR="00F421B7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74180F6E" w14:textId="77777777" w:rsidR="00F421B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A14DAC8" w14:textId="77777777" w:rsidR="00F421B7" w:rsidRDefault="00000000">
            <w:r>
              <w:t>79.94</w:t>
            </w:r>
          </w:p>
        </w:tc>
        <w:tc>
          <w:tcPr>
            <w:tcW w:w="1131" w:type="dxa"/>
            <w:vAlign w:val="center"/>
          </w:tcPr>
          <w:p w14:paraId="6D1A132E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C5EB477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83DEA4E" w14:textId="77777777" w:rsidR="00F421B7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7A52B190" w14:textId="77777777" w:rsidR="00F421B7" w:rsidRDefault="00000000">
            <w:r>
              <w:t>29.578</w:t>
            </w:r>
          </w:p>
        </w:tc>
      </w:tr>
      <w:tr w:rsidR="00F421B7" w14:paraId="798F8865" w14:textId="77777777">
        <w:tc>
          <w:tcPr>
            <w:tcW w:w="2263" w:type="dxa"/>
            <w:shd w:val="clear" w:color="auto" w:fill="E6E6E6"/>
            <w:vAlign w:val="center"/>
          </w:tcPr>
          <w:p w14:paraId="3BFAFC77" w14:textId="77777777" w:rsidR="00F421B7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26B42950" w14:textId="77777777" w:rsidR="00F421B7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8A1B1DC" w14:textId="77777777" w:rsidR="00F421B7" w:rsidRDefault="00000000">
            <w:r>
              <w:t>23.33</w:t>
            </w:r>
          </w:p>
        </w:tc>
        <w:tc>
          <w:tcPr>
            <w:tcW w:w="1131" w:type="dxa"/>
            <w:vAlign w:val="center"/>
          </w:tcPr>
          <w:p w14:paraId="1E312FEC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00832E5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59563F1" w14:textId="77777777" w:rsidR="00F421B7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3F27EBD8" w14:textId="77777777" w:rsidR="00F421B7" w:rsidRDefault="00000000">
            <w:r>
              <w:t>0.070</w:t>
            </w:r>
          </w:p>
        </w:tc>
      </w:tr>
      <w:tr w:rsidR="00F421B7" w14:paraId="37F4A285" w14:textId="77777777">
        <w:tc>
          <w:tcPr>
            <w:tcW w:w="2263" w:type="dxa"/>
            <w:shd w:val="clear" w:color="auto" w:fill="E6E6E6"/>
            <w:vAlign w:val="center"/>
          </w:tcPr>
          <w:p w14:paraId="12707D1C" w14:textId="77777777" w:rsidR="00F421B7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007C5CBD" w14:textId="77777777" w:rsidR="00F421B7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DFE6FAA" w14:textId="77777777" w:rsidR="00F421B7" w:rsidRDefault="00000000">
            <w:r>
              <w:t>11.59</w:t>
            </w:r>
          </w:p>
        </w:tc>
        <w:tc>
          <w:tcPr>
            <w:tcW w:w="1131" w:type="dxa"/>
            <w:vAlign w:val="center"/>
          </w:tcPr>
          <w:p w14:paraId="650E9EA7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CE9666C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10B43CF" w14:textId="77777777" w:rsidR="00F421B7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4835185E" w14:textId="77777777" w:rsidR="00F421B7" w:rsidRDefault="00000000">
            <w:r>
              <w:t>6.189</w:t>
            </w:r>
          </w:p>
        </w:tc>
      </w:tr>
      <w:tr w:rsidR="00F421B7" w14:paraId="2AB5FBB4" w14:textId="77777777">
        <w:tc>
          <w:tcPr>
            <w:tcW w:w="2263" w:type="dxa"/>
            <w:shd w:val="clear" w:color="auto" w:fill="E6E6E6"/>
            <w:vAlign w:val="center"/>
          </w:tcPr>
          <w:p w14:paraId="3F0B9006" w14:textId="77777777" w:rsidR="00F421B7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696" w:type="dxa"/>
            <w:vAlign w:val="center"/>
          </w:tcPr>
          <w:p w14:paraId="39A10980" w14:textId="77777777" w:rsidR="00F421B7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1F64CBD" w14:textId="77777777" w:rsidR="00F421B7" w:rsidRDefault="00000000">
            <w:r>
              <w:t>16.74</w:t>
            </w:r>
          </w:p>
        </w:tc>
        <w:tc>
          <w:tcPr>
            <w:tcW w:w="1131" w:type="dxa"/>
            <w:vAlign w:val="center"/>
          </w:tcPr>
          <w:p w14:paraId="10EAD551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C063236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4C0F46B" w14:textId="77777777" w:rsidR="00F421B7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696D8C8D" w14:textId="77777777" w:rsidR="00F421B7" w:rsidRDefault="00000000">
            <w:r>
              <w:t>2.168</w:t>
            </w:r>
          </w:p>
        </w:tc>
      </w:tr>
      <w:tr w:rsidR="00F421B7" w14:paraId="75E5385D" w14:textId="77777777">
        <w:tc>
          <w:tcPr>
            <w:tcW w:w="2263" w:type="dxa"/>
            <w:shd w:val="clear" w:color="auto" w:fill="E6E6E6"/>
            <w:vAlign w:val="center"/>
          </w:tcPr>
          <w:p w14:paraId="2285F33F" w14:textId="77777777" w:rsidR="00F421B7" w:rsidRDefault="00000000">
            <w:r>
              <w:lastRenderedPageBreak/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696" w:type="dxa"/>
            <w:vAlign w:val="center"/>
          </w:tcPr>
          <w:p w14:paraId="07D17CF9" w14:textId="77777777" w:rsidR="00F421B7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AB42212" w14:textId="77777777" w:rsidR="00F421B7" w:rsidRDefault="00000000">
            <w:r>
              <w:t>11.52</w:t>
            </w:r>
          </w:p>
        </w:tc>
        <w:tc>
          <w:tcPr>
            <w:tcW w:w="1131" w:type="dxa"/>
            <w:vAlign w:val="center"/>
          </w:tcPr>
          <w:p w14:paraId="3B8BB633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9D99C10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C451457" w14:textId="77777777" w:rsidR="00F421B7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712A1143" w14:textId="77777777" w:rsidR="00F421B7" w:rsidRDefault="00000000">
            <w:r>
              <w:t>1.492</w:t>
            </w:r>
          </w:p>
        </w:tc>
      </w:tr>
      <w:tr w:rsidR="00F421B7" w14:paraId="03FB379B" w14:textId="77777777">
        <w:tc>
          <w:tcPr>
            <w:tcW w:w="2263" w:type="dxa"/>
            <w:shd w:val="clear" w:color="auto" w:fill="E6E6E6"/>
            <w:vAlign w:val="center"/>
          </w:tcPr>
          <w:p w14:paraId="75B03FE4" w14:textId="77777777" w:rsidR="00F421B7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059014A1" w14:textId="77777777" w:rsidR="00F421B7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03740F47" w14:textId="77777777" w:rsidR="00F421B7" w:rsidRDefault="00000000">
            <w:r>
              <w:t>343.61</w:t>
            </w:r>
          </w:p>
        </w:tc>
        <w:tc>
          <w:tcPr>
            <w:tcW w:w="1131" w:type="dxa"/>
            <w:vAlign w:val="center"/>
          </w:tcPr>
          <w:p w14:paraId="167ABF68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E0DBD7D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02B53E7" w14:textId="77777777" w:rsidR="00F421B7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14:paraId="493EA98C" w14:textId="77777777" w:rsidR="00F421B7" w:rsidRDefault="00000000">
            <w:r>
              <w:t>6.700</w:t>
            </w:r>
          </w:p>
        </w:tc>
      </w:tr>
      <w:tr w:rsidR="00F421B7" w14:paraId="79CAF3A8" w14:textId="77777777">
        <w:tc>
          <w:tcPr>
            <w:tcW w:w="2263" w:type="dxa"/>
            <w:shd w:val="clear" w:color="auto" w:fill="E6E6E6"/>
            <w:vAlign w:val="center"/>
          </w:tcPr>
          <w:p w14:paraId="5790DD52" w14:textId="77777777" w:rsidR="00F421B7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6B876C7A" w14:textId="77777777" w:rsidR="00F421B7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45596E6B" w14:textId="77777777" w:rsidR="00F421B7" w:rsidRDefault="00000000">
            <w:r>
              <w:t>1.05</w:t>
            </w:r>
          </w:p>
        </w:tc>
        <w:tc>
          <w:tcPr>
            <w:tcW w:w="1131" w:type="dxa"/>
            <w:vAlign w:val="center"/>
          </w:tcPr>
          <w:p w14:paraId="12EDE081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ACA8257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5F71666" w14:textId="77777777" w:rsidR="00F421B7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14:paraId="03233C3F" w14:textId="77777777" w:rsidR="00F421B7" w:rsidRDefault="00000000">
            <w:r>
              <w:t>6.878</w:t>
            </w:r>
          </w:p>
        </w:tc>
      </w:tr>
      <w:tr w:rsidR="00F421B7" w14:paraId="106DA243" w14:textId="77777777">
        <w:tc>
          <w:tcPr>
            <w:tcW w:w="2263" w:type="dxa"/>
            <w:shd w:val="clear" w:color="auto" w:fill="E6E6E6"/>
            <w:vAlign w:val="center"/>
          </w:tcPr>
          <w:p w14:paraId="79F26BC4" w14:textId="77777777" w:rsidR="00F421B7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641D3929" w14:textId="77777777" w:rsidR="00F421B7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5026B695" w14:textId="77777777" w:rsidR="00F421B7" w:rsidRDefault="00000000">
            <w:r>
              <w:t>13.11</w:t>
            </w:r>
          </w:p>
        </w:tc>
        <w:tc>
          <w:tcPr>
            <w:tcW w:w="1131" w:type="dxa"/>
            <w:vAlign w:val="center"/>
          </w:tcPr>
          <w:p w14:paraId="7837400D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AA12F53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4A1860E" w14:textId="77777777" w:rsidR="00F421B7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14:paraId="13A08727" w14:textId="77777777" w:rsidR="00F421B7" w:rsidRDefault="00000000">
            <w:r>
              <w:t>1.234</w:t>
            </w:r>
          </w:p>
        </w:tc>
      </w:tr>
      <w:tr w:rsidR="00F421B7" w14:paraId="54ADDCDB" w14:textId="77777777">
        <w:tc>
          <w:tcPr>
            <w:tcW w:w="2263" w:type="dxa"/>
            <w:shd w:val="clear" w:color="auto" w:fill="E6E6E6"/>
            <w:vAlign w:val="center"/>
          </w:tcPr>
          <w:p w14:paraId="58F69591" w14:textId="77777777" w:rsidR="00F421B7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06D4C27B" w14:textId="77777777" w:rsidR="00F421B7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2B35A441" w14:textId="77777777" w:rsidR="00F421B7" w:rsidRDefault="00000000">
            <w:r>
              <w:t>393.15</w:t>
            </w:r>
          </w:p>
        </w:tc>
        <w:tc>
          <w:tcPr>
            <w:tcW w:w="1131" w:type="dxa"/>
            <w:vAlign w:val="center"/>
          </w:tcPr>
          <w:p w14:paraId="43EB1499" w14:textId="77777777" w:rsidR="00F421B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C821A42" w14:textId="77777777" w:rsidR="00F421B7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636264D" w14:textId="77777777" w:rsidR="00F421B7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36682706" w14:textId="77777777" w:rsidR="00F421B7" w:rsidRDefault="00000000">
            <w:r>
              <w:t>1.415</w:t>
            </w:r>
          </w:p>
        </w:tc>
      </w:tr>
      <w:tr w:rsidR="00F421B7" w14:paraId="5EF68460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2CFEA8EF" w14:textId="77777777" w:rsidR="00F421B7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40A39777" w14:textId="77777777" w:rsidR="00F421B7" w:rsidRDefault="00000000">
            <w:r>
              <w:t>241.401</w:t>
            </w:r>
          </w:p>
        </w:tc>
      </w:tr>
    </w:tbl>
    <w:p w14:paraId="3241300A" w14:textId="77777777" w:rsidR="00F421B7" w:rsidRDefault="00000000">
      <w:pPr>
        <w:pStyle w:val="3"/>
      </w:pPr>
      <w:bookmarkStart w:id="86" w:name="_Toc154607056"/>
      <w:r>
        <w:t>建材运输阶段</w:t>
      </w:r>
      <w:bookmarkEnd w:id="86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F421B7" w14:paraId="2190E151" w14:textId="77777777">
        <w:tc>
          <w:tcPr>
            <w:tcW w:w="2954" w:type="dxa"/>
            <w:shd w:val="clear" w:color="auto" w:fill="E6E6E6"/>
            <w:vAlign w:val="center"/>
          </w:tcPr>
          <w:p w14:paraId="09DCCF52" w14:textId="77777777" w:rsidR="00F421B7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0A2E8A" w14:textId="77777777" w:rsidR="00F421B7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A85559" w14:textId="77777777" w:rsidR="00F421B7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DF22DB" w14:textId="77777777" w:rsidR="00F421B7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4B48F823" w14:textId="77777777" w:rsidR="00F421B7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964229E" w14:textId="77777777" w:rsidR="00F421B7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F421B7" w14:paraId="7EE42754" w14:textId="77777777">
        <w:tc>
          <w:tcPr>
            <w:tcW w:w="2954" w:type="dxa"/>
            <w:shd w:val="clear" w:color="auto" w:fill="E6E6E6"/>
            <w:vAlign w:val="center"/>
          </w:tcPr>
          <w:p w14:paraId="4E2092B4" w14:textId="77777777" w:rsidR="00F421B7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52A8D8A9" w14:textId="77777777" w:rsidR="00F421B7" w:rsidRDefault="00000000">
            <w:r>
              <w:t>281.44</w:t>
            </w:r>
          </w:p>
        </w:tc>
        <w:tc>
          <w:tcPr>
            <w:tcW w:w="1131" w:type="dxa"/>
            <w:vAlign w:val="center"/>
          </w:tcPr>
          <w:p w14:paraId="328C99FF" w14:textId="77777777" w:rsidR="00F421B7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56FC93DE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2C18963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5C0575B" w14:textId="77777777" w:rsidR="00F421B7" w:rsidRDefault="00000000">
            <w:r>
              <w:t>1.295</w:t>
            </w:r>
          </w:p>
        </w:tc>
      </w:tr>
      <w:tr w:rsidR="00F421B7" w14:paraId="5C3BE3D6" w14:textId="77777777">
        <w:tc>
          <w:tcPr>
            <w:tcW w:w="2954" w:type="dxa"/>
            <w:shd w:val="clear" w:color="auto" w:fill="E6E6E6"/>
            <w:vAlign w:val="center"/>
          </w:tcPr>
          <w:p w14:paraId="11C5C997" w14:textId="77777777" w:rsidR="00F421B7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6BD353EF" w14:textId="77777777" w:rsidR="00F421B7" w:rsidRDefault="00000000">
            <w:r>
              <w:t>14.94</w:t>
            </w:r>
          </w:p>
        </w:tc>
        <w:tc>
          <w:tcPr>
            <w:tcW w:w="1131" w:type="dxa"/>
            <w:vAlign w:val="center"/>
          </w:tcPr>
          <w:p w14:paraId="2547ECDD" w14:textId="77777777" w:rsidR="00F421B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356A9A2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EB69367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D41B14D" w14:textId="77777777" w:rsidR="00F421B7" w:rsidRDefault="00000000">
            <w:r>
              <w:t>0.859</w:t>
            </w:r>
          </w:p>
        </w:tc>
      </w:tr>
      <w:tr w:rsidR="00F421B7" w14:paraId="755AF639" w14:textId="77777777">
        <w:tc>
          <w:tcPr>
            <w:tcW w:w="2954" w:type="dxa"/>
            <w:shd w:val="clear" w:color="auto" w:fill="E6E6E6"/>
            <w:vAlign w:val="center"/>
          </w:tcPr>
          <w:p w14:paraId="00A0752B" w14:textId="77777777" w:rsidR="00F421B7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26BB9FBB" w14:textId="77777777" w:rsidR="00F421B7" w:rsidRDefault="00000000">
            <w:r>
              <w:t>41.94</w:t>
            </w:r>
          </w:p>
        </w:tc>
        <w:tc>
          <w:tcPr>
            <w:tcW w:w="1131" w:type="dxa"/>
            <w:vAlign w:val="center"/>
          </w:tcPr>
          <w:p w14:paraId="06EB89C0" w14:textId="77777777" w:rsidR="00F421B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5104E4D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D989D01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2CBF3F6" w14:textId="77777777" w:rsidR="00F421B7" w:rsidRDefault="00000000">
            <w:r>
              <w:t>2.412</w:t>
            </w:r>
          </w:p>
        </w:tc>
      </w:tr>
      <w:tr w:rsidR="00F421B7" w14:paraId="014378D1" w14:textId="77777777">
        <w:tc>
          <w:tcPr>
            <w:tcW w:w="2954" w:type="dxa"/>
            <w:shd w:val="clear" w:color="auto" w:fill="E6E6E6"/>
            <w:vAlign w:val="center"/>
          </w:tcPr>
          <w:p w14:paraId="3DA4E6BD" w14:textId="77777777" w:rsidR="00F421B7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7A34A837" w14:textId="77777777" w:rsidR="00F421B7" w:rsidRDefault="00000000">
            <w:r>
              <w:t>14.94</w:t>
            </w:r>
          </w:p>
        </w:tc>
        <w:tc>
          <w:tcPr>
            <w:tcW w:w="1131" w:type="dxa"/>
            <w:vAlign w:val="center"/>
          </w:tcPr>
          <w:p w14:paraId="512631BA" w14:textId="77777777" w:rsidR="00F421B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14E8E34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DB22E5D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7A99EF2" w14:textId="77777777" w:rsidR="00F421B7" w:rsidRDefault="00000000">
            <w:r>
              <w:t>0.859</w:t>
            </w:r>
          </w:p>
        </w:tc>
      </w:tr>
      <w:tr w:rsidR="00F421B7" w14:paraId="7C7FC75F" w14:textId="77777777">
        <w:tc>
          <w:tcPr>
            <w:tcW w:w="2954" w:type="dxa"/>
            <w:shd w:val="clear" w:color="auto" w:fill="E6E6E6"/>
            <w:vAlign w:val="center"/>
          </w:tcPr>
          <w:p w14:paraId="147EA7AB" w14:textId="77777777" w:rsidR="00F421B7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59F3185F" w14:textId="77777777" w:rsidR="00F421B7" w:rsidRDefault="00000000">
            <w:r>
              <w:t>79.94</w:t>
            </w:r>
          </w:p>
        </w:tc>
        <w:tc>
          <w:tcPr>
            <w:tcW w:w="1131" w:type="dxa"/>
            <w:vAlign w:val="center"/>
          </w:tcPr>
          <w:p w14:paraId="5DFAE444" w14:textId="77777777" w:rsidR="00F421B7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7D13EE80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0B190A0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70601CC" w14:textId="77777777" w:rsidR="00F421B7" w:rsidRDefault="00000000">
            <w:r>
              <w:t>0.368</w:t>
            </w:r>
          </w:p>
        </w:tc>
      </w:tr>
      <w:tr w:rsidR="00F421B7" w14:paraId="5BD8D466" w14:textId="77777777">
        <w:tc>
          <w:tcPr>
            <w:tcW w:w="2954" w:type="dxa"/>
            <w:shd w:val="clear" w:color="auto" w:fill="E6E6E6"/>
            <w:vAlign w:val="center"/>
          </w:tcPr>
          <w:p w14:paraId="4D109221" w14:textId="77777777" w:rsidR="00F421B7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0FC2D754" w14:textId="77777777" w:rsidR="00F421B7" w:rsidRDefault="00000000">
            <w:r>
              <w:t>37.32</w:t>
            </w:r>
          </w:p>
        </w:tc>
        <w:tc>
          <w:tcPr>
            <w:tcW w:w="1131" w:type="dxa"/>
            <w:vAlign w:val="center"/>
          </w:tcPr>
          <w:p w14:paraId="40CB751A" w14:textId="77777777" w:rsidR="00F421B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8583A24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BBB4CCC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B7E0027" w14:textId="77777777" w:rsidR="00F421B7" w:rsidRDefault="00000000">
            <w:r>
              <w:t>2.146</w:t>
            </w:r>
          </w:p>
        </w:tc>
      </w:tr>
      <w:tr w:rsidR="00F421B7" w14:paraId="437E7301" w14:textId="77777777">
        <w:tc>
          <w:tcPr>
            <w:tcW w:w="2954" w:type="dxa"/>
            <w:shd w:val="clear" w:color="auto" w:fill="E6E6E6"/>
            <w:vAlign w:val="center"/>
          </w:tcPr>
          <w:p w14:paraId="28592D31" w14:textId="77777777" w:rsidR="00F421B7" w:rsidRDefault="00000000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00276601" w14:textId="77777777" w:rsidR="00F421B7" w:rsidRDefault="00000000">
            <w:r>
              <w:t>0.41</w:t>
            </w:r>
          </w:p>
        </w:tc>
        <w:tc>
          <w:tcPr>
            <w:tcW w:w="1131" w:type="dxa"/>
            <w:vAlign w:val="center"/>
          </w:tcPr>
          <w:p w14:paraId="0280E67F" w14:textId="77777777" w:rsidR="00F421B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617371C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3A9EC06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8D08B58" w14:textId="77777777" w:rsidR="00F421B7" w:rsidRDefault="00000000">
            <w:r>
              <w:t>0.024</w:t>
            </w:r>
          </w:p>
        </w:tc>
      </w:tr>
      <w:tr w:rsidR="00F421B7" w14:paraId="69A8B332" w14:textId="77777777">
        <w:tc>
          <w:tcPr>
            <w:tcW w:w="2954" w:type="dxa"/>
            <w:shd w:val="clear" w:color="auto" w:fill="E6E6E6"/>
            <w:vAlign w:val="center"/>
          </w:tcPr>
          <w:p w14:paraId="650EC481" w14:textId="77777777" w:rsidR="00F421B7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990" w:type="dxa"/>
            <w:vAlign w:val="center"/>
          </w:tcPr>
          <w:p w14:paraId="02956C39" w14:textId="77777777" w:rsidR="00F421B7" w:rsidRDefault="00000000">
            <w:r>
              <w:t>0.33</w:t>
            </w:r>
          </w:p>
        </w:tc>
        <w:tc>
          <w:tcPr>
            <w:tcW w:w="1131" w:type="dxa"/>
            <w:vAlign w:val="center"/>
          </w:tcPr>
          <w:p w14:paraId="396574A4" w14:textId="77777777" w:rsidR="00F421B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4387853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56CA9E0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34BD9FD0" w14:textId="77777777" w:rsidR="00F421B7" w:rsidRDefault="00000000">
            <w:r>
              <w:t>0.019</w:t>
            </w:r>
          </w:p>
        </w:tc>
      </w:tr>
      <w:tr w:rsidR="00F421B7" w14:paraId="52CC3DC4" w14:textId="77777777">
        <w:tc>
          <w:tcPr>
            <w:tcW w:w="2954" w:type="dxa"/>
            <w:shd w:val="clear" w:color="auto" w:fill="E6E6E6"/>
            <w:vAlign w:val="center"/>
          </w:tcPr>
          <w:p w14:paraId="07EF6DB1" w14:textId="77777777" w:rsidR="00F421B7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990" w:type="dxa"/>
            <w:vAlign w:val="center"/>
          </w:tcPr>
          <w:p w14:paraId="074FE1B1" w14:textId="77777777" w:rsidR="00F421B7" w:rsidRDefault="00000000">
            <w:r>
              <w:t>0.23</w:t>
            </w:r>
          </w:p>
        </w:tc>
        <w:tc>
          <w:tcPr>
            <w:tcW w:w="1131" w:type="dxa"/>
            <w:vAlign w:val="center"/>
          </w:tcPr>
          <w:p w14:paraId="1E91F43B" w14:textId="77777777" w:rsidR="00F421B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053465C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5BF29D6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41B4DE98" w14:textId="77777777" w:rsidR="00F421B7" w:rsidRDefault="00000000">
            <w:r>
              <w:t>0.013</w:t>
            </w:r>
          </w:p>
        </w:tc>
      </w:tr>
      <w:tr w:rsidR="00F421B7" w14:paraId="32ED2C3E" w14:textId="77777777">
        <w:tc>
          <w:tcPr>
            <w:tcW w:w="2954" w:type="dxa"/>
            <w:shd w:val="clear" w:color="auto" w:fill="E6E6E6"/>
            <w:vAlign w:val="center"/>
          </w:tcPr>
          <w:p w14:paraId="006A6C29" w14:textId="77777777" w:rsidR="00F421B7" w:rsidRDefault="00000000">
            <w:r>
              <w:t>陶瓷</w:t>
            </w:r>
          </w:p>
        </w:tc>
        <w:tc>
          <w:tcPr>
            <w:tcW w:w="990" w:type="dxa"/>
            <w:vAlign w:val="center"/>
          </w:tcPr>
          <w:p w14:paraId="0DC42036" w14:textId="77777777" w:rsidR="00F421B7" w:rsidRDefault="00000000">
            <w:r>
              <w:t>10.31</w:t>
            </w:r>
          </w:p>
        </w:tc>
        <w:tc>
          <w:tcPr>
            <w:tcW w:w="1131" w:type="dxa"/>
            <w:vAlign w:val="center"/>
          </w:tcPr>
          <w:p w14:paraId="38147DC1" w14:textId="77777777" w:rsidR="00F421B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52914B2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40B95AF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B7A03B6" w14:textId="77777777" w:rsidR="00F421B7" w:rsidRDefault="00000000">
            <w:r>
              <w:t>0.593</w:t>
            </w:r>
          </w:p>
        </w:tc>
      </w:tr>
      <w:tr w:rsidR="00F421B7" w14:paraId="0519B281" w14:textId="77777777">
        <w:tc>
          <w:tcPr>
            <w:tcW w:w="2954" w:type="dxa"/>
            <w:shd w:val="clear" w:color="auto" w:fill="E6E6E6"/>
            <w:vAlign w:val="center"/>
          </w:tcPr>
          <w:p w14:paraId="4FC7192B" w14:textId="77777777" w:rsidR="00F421B7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241D6DE0" w14:textId="77777777" w:rsidR="00F421B7" w:rsidRDefault="00000000">
            <w:r>
              <w:t>1.05</w:t>
            </w:r>
          </w:p>
        </w:tc>
        <w:tc>
          <w:tcPr>
            <w:tcW w:w="1131" w:type="dxa"/>
            <w:vAlign w:val="center"/>
          </w:tcPr>
          <w:p w14:paraId="180CE964" w14:textId="77777777" w:rsidR="00F421B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26271F3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5BA6233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A562015" w14:textId="77777777" w:rsidR="00F421B7" w:rsidRDefault="00000000">
            <w:r>
              <w:t>0.060</w:t>
            </w:r>
          </w:p>
        </w:tc>
      </w:tr>
      <w:tr w:rsidR="00F421B7" w14:paraId="21667D20" w14:textId="77777777">
        <w:tc>
          <w:tcPr>
            <w:tcW w:w="2954" w:type="dxa"/>
            <w:shd w:val="clear" w:color="auto" w:fill="E6E6E6"/>
            <w:vAlign w:val="center"/>
          </w:tcPr>
          <w:p w14:paraId="45E1AF6B" w14:textId="77777777" w:rsidR="00F421B7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7E136A51" w14:textId="77777777" w:rsidR="00F421B7" w:rsidRDefault="00000000">
            <w:r>
              <w:t>0.01</w:t>
            </w:r>
          </w:p>
        </w:tc>
        <w:tc>
          <w:tcPr>
            <w:tcW w:w="1131" w:type="dxa"/>
            <w:vAlign w:val="center"/>
          </w:tcPr>
          <w:p w14:paraId="49E2AC72" w14:textId="77777777" w:rsidR="00F421B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7FE778B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83CD914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16095FA" w14:textId="77777777" w:rsidR="00F421B7" w:rsidRDefault="00000000">
            <w:r>
              <w:t>0.001</w:t>
            </w:r>
          </w:p>
        </w:tc>
      </w:tr>
      <w:tr w:rsidR="00F421B7" w14:paraId="038D8F1E" w14:textId="77777777">
        <w:tc>
          <w:tcPr>
            <w:tcW w:w="2954" w:type="dxa"/>
            <w:shd w:val="clear" w:color="auto" w:fill="E6E6E6"/>
            <w:vAlign w:val="center"/>
          </w:tcPr>
          <w:p w14:paraId="73DAFE47" w14:textId="77777777" w:rsidR="00F421B7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3359D8D6" w14:textId="77777777" w:rsidR="00F421B7" w:rsidRDefault="00000000">
            <w:r>
              <w:t>0.39</w:t>
            </w:r>
          </w:p>
        </w:tc>
        <w:tc>
          <w:tcPr>
            <w:tcW w:w="1131" w:type="dxa"/>
            <w:vAlign w:val="center"/>
          </w:tcPr>
          <w:p w14:paraId="18E06B14" w14:textId="77777777" w:rsidR="00F421B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4788FDE" w14:textId="77777777" w:rsidR="00F421B7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0341AEE" w14:textId="77777777" w:rsidR="00F421B7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9F9E9DC" w14:textId="77777777" w:rsidR="00F421B7" w:rsidRDefault="00000000">
            <w:r>
              <w:t>0.022</w:t>
            </w:r>
          </w:p>
        </w:tc>
      </w:tr>
      <w:tr w:rsidR="00F421B7" w14:paraId="2353B74F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68B81E7B" w14:textId="77777777" w:rsidR="00F421B7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7A763171" w14:textId="77777777" w:rsidR="00F421B7" w:rsidRDefault="00000000">
            <w:r>
              <w:t>8.671</w:t>
            </w:r>
          </w:p>
        </w:tc>
      </w:tr>
    </w:tbl>
    <w:p w14:paraId="5DAC23E5" w14:textId="77777777" w:rsidR="00F421B7" w:rsidRDefault="00000000">
      <w:pPr>
        <w:pStyle w:val="2"/>
      </w:pPr>
      <w:bookmarkStart w:id="87" w:name="_Toc154607057"/>
      <w:r>
        <w:t>建筑建造拆除碳排放</w:t>
      </w:r>
      <w:bookmarkEnd w:id="87"/>
    </w:p>
    <w:p w14:paraId="2FE9EBFF" w14:textId="77777777" w:rsidR="00F421B7" w:rsidRDefault="00000000">
      <w:pPr>
        <w:pStyle w:val="3"/>
      </w:pPr>
      <w:bookmarkStart w:id="88" w:name="_Toc154607058"/>
      <w:r>
        <w:t>建筑建造</w:t>
      </w:r>
      <w:bookmarkEnd w:id="88"/>
    </w:p>
    <w:p w14:paraId="3C0F6D61" w14:textId="77777777" w:rsidR="00F421B7" w:rsidRDefault="00000000">
      <w:pPr>
        <w:rPr>
          <w:lang w:val="en-US"/>
        </w:rPr>
      </w:pPr>
      <w:r>
        <w:rPr>
          <w:lang w:val="en-US"/>
        </w:rPr>
        <w:t>根据广东省《建筑碳排放计算导则（试行）》，采用经验公式法进行估算，公式如下：</w:t>
      </w:r>
    </w:p>
    <w:p w14:paraId="36E3F09D" w14:textId="77777777" w:rsidR="00F421B7" w:rsidRDefault="00000000">
      <w:pPr>
        <w:rPr>
          <w:lang w:val="en-US"/>
        </w:rPr>
      </w:pPr>
      <w:r>
        <w:rPr>
          <w:lang w:val="en-US"/>
        </w:rPr>
        <w:t xml:space="preserve">Y = X + 1.99 </w:t>
      </w:r>
    </w:p>
    <w:p w14:paraId="619290B9" w14:textId="77777777" w:rsidR="00F421B7" w:rsidRDefault="00000000">
      <w:pPr>
        <w:rPr>
          <w:lang w:val="en-US"/>
        </w:rPr>
      </w:pPr>
      <w:r>
        <w:rPr>
          <w:lang w:val="en-US"/>
        </w:rPr>
        <w:t>其中</w:t>
      </w:r>
      <w:r>
        <w:rPr>
          <w:lang w:val="en-US"/>
        </w:rPr>
        <w:t xml:space="preserve">X </w:t>
      </w:r>
      <w:r>
        <w:rPr>
          <w:lang w:val="en-US"/>
        </w:rPr>
        <w:t>为地上层数，</w:t>
      </w:r>
      <w:r>
        <w:rPr>
          <w:lang w:val="en-US"/>
        </w:rPr>
        <w:t xml:space="preserve">Y </w:t>
      </w:r>
      <w:r>
        <w:rPr>
          <w:lang w:val="en-US"/>
        </w:rPr>
        <w:t>为单位面积的碳排放量，单位为：</w:t>
      </w:r>
      <w:r>
        <w:rPr>
          <w:lang w:val="en-US"/>
        </w:rPr>
        <w:t>kgCO2/</w:t>
      </w:r>
      <w:r>
        <w:rPr>
          <w:lang w:val="en-US"/>
        </w:rPr>
        <w:t>㎡</w:t>
      </w:r>
      <w:r>
        <w:rPr>
          <w:lang w:val="en-US"/>
        </w:rPr>
        <w:t>,</w:t>
      </w:r>
    </w:p>
    <w:p w14:paraId="4EC6F34E" w14:textId="77777777" w:rsidR="00F421B7" w:rsidRDefault="00000000">
      <w:pPr>
        <w:rPr>
          <w:lang w:val="en-US"/>
        </w:rPr>
      </w:pPr>
      <w:r>
        <w:rPr>
          <w:lang w:val="en-US"/>
        </w:rPr>
        <w:t>则建造阶段碳排放估算值</w:t>
      </w:r>
      <w:r>
        <w:rPr>
          <w:lang w:val="en-US"/>
        </w:rPr>
        <w:t xml:space="preserve"> Cjz=Y×A, </w:t>
      </w:r>
      <w:r>
        <w:rPr>
          <w:lang w:val="en-US"/>
        </w:rPr>
        <w:t>其中</w:t>
      </w:r>
      <w:r>
        <w:rPr>
          <w:lang w:val="en-US"/>
        </w:rPr>
        <w:t>A——</w:t>
      </w:r>
      <w:r>
        <w:rPr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F421B7" w14:paraId="170FADD1" w14:textId="77777777">
        <w:tc>
          <w:tcPr>
            <w:tcW w:w="2331" w:type="dxa"/>
            <w:shd w:val="clear" w:color="auto" w:fill="E6E6E6"/>
            <w:vAlign w:val="center"/>
          </w:tcPr>
          <w:p w14:paraId="4170D8F8" w14:textId="77777777" w:rsidR="00F421B7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1406F92" w14:textId="77777777" w:rsidR="00F421B7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00506D6" w14:textId="77777777" w:rsidR="00F421B7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BE40E92" w14:textId="77777777" w:rsidR="00F421B7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F421B7" w14:paraId="13614118" w14:textId="77777777">
        <w:tc>
          <w:tcPr>
            <w:tcW w:w="2331" w:type="dxa"/>
            <w:vAlign w:val="center"/>
          </w:tcPr>
          <w:p w14:paraId="4F8BD5EF" w14:textId="77777777" w:rsidR="00F421B7" w:rsidRDefault="00000000">
            <w:r>
              <w:t>262.10</w:t>
            </w:r>
          </w:p>
        </w:tc>
        <w:tc>
          <w:tcPr>
            <w:tcW w:w="2331" w:type="dxa"/>
            <w:vAlign w:val="center"/>
          </w:tcPr>
          <w:p w14:paraId="429B15B4" w14:textId="77777777" w:rsidR="00F421B7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529C7919" w14:textId="77777777" w:rsidR="00F421B7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57DEA4B3" w14:textId="77777777" w:rsidR="00F421B7" w:rsidRDefault="00000000">
            <w:r>
              <w:t>1.046</w:t>
            </w:r>
          </w:p>
        </w:tc>
      </w:tr>
    </w:tbl>
    <w:p w14:paraId="150AF5EF" w14:textId="77777777" w:rsidR="00F421B7" w:rsidRDefault="00000000">
      <w:pPr>
        <w:pStyle w:val="3"/>
      </w:pPr>
      <w:bookmarkStart w:id="89" w:name="_Toc154607059"/>
      <w:r>
        <w:t>建筑拆除</w:t>
      </w:r>
      <w:bookmarkEnd w:id="89"/>
    </w:p>
    <w:p w14:paraId="60899ED9" w14:textId="77777777" w:rsidR="00F421B7" w:rsidRDefault="00000000">
      <w:pPr>
        <w:rPr>
          <w:lang w:val="en-US"/>
        </w:rPr>
      </w:pPr>
      <w:r>
        <w:rPr>
          <w:lang w:val="en-US"/>
        </w:rPr>
        <w:t>根据广东省《建筑碳排放计算导则（试行）》，建议粗略估算拆除阶段的碳排放，计算方法与建造阶段公式一致即可，公式如下：</w:t>
      </w:r>
    </w:p>
    <w:p w14:paraId="1A9FE08C" w14:textId="77777777" w:rsidR="00F421B7" w:rsidRDefault="00000000">
      <w:pPr>
        <w:rPr>
          <w:lang w:val="en-US"/>
        </w:rPr>
      </w:pPr>
      <w:r>
        <w:rPr>
          <w:lang w:val="en-US"/>
        </w:rPr>
        <w:lastRenderedPageBreak/>
        <w:t xml:space="preserve">Y = X + 1.99 </w:t>
      </w:r>
    </w:p>
    <w:p w14:paraId="02761C0D" w14:textId="77777777" w:rsidR="00F421B7" w:rsidRDefault="00000000">
      <w:pPr>
        <w:rPr>
          <w:lang w:val="en-US"/>
        </w:rPr>
      </w:pPr>
      <w:r>
        <w:rPr>
          <w:lang w:val="en-US"/>
        </w:rPr>
        <w:t>其中</w:t>
      </w:r>
      <w:r>
        <w:rPr>
          <w:lang w:val="en-US"/>
        </w:rPr>
        <w:t xml:space="preserve">X </w:t>
      </w:r>
      <w:r>
        <w:rPr>
          <w:lang w:val="en-US"/>
        </w:rPr>
        <w:t>为地上层数，</w:t>
      </w:r>
      <w:r>
        <w:rPr>
          <w:lang w:val="en-US"/>
        </w:rPr>
        <w:t xml:space="preserve">Y </w:t>
      </w:r>
      <w:r>
        <w:rPr>
          <w:lang w:val="en-US"/>
        </w:rPr>
        <w:t>为单位面积的碳排放量，单位为：</w:t>
      </w:r>
      <w:r>
        <w:rPr>
          <w:lang w:val="en-US"/>
        </w:rPr>
        <w:t>kgCO2/</w:t>
      </w:r>
      <w:r>
        <w:rPr>
          <w:lang w:val="en-US"/>
        </w:rPr>
        <w:t>㎡</w:t>
      </w:r>
      <w:r>
        <w:rPr>
          <w:lang w:val="en-US"/>
        </w:rPr>
        <w:t>,</w:t>
      </w:r>
    </w:p>
    <w:p w14:paraId="081ED340" w14:textId="77777777" w:rsidR="00F421B7" w:rsidRDefault="00000000">
      <w:pPr>
        <w:rPr>
          <w:lang w:val="en-US"/>
        </w:rPr>
      </w:pPr>
      <w:r>
        <w:rPr>
          <w:lang w:val="en-US"/>
        </w:rPr>
        <w:t>则拆除阶段碳排放估算值</w:t>
      </w:r>
      <w:r>
        <w:rPr>
          <w:lang w:val="en-US"/>
        </w:rPr>
        <w:t xml:space="preserve"> Ccc=Y×A, </w:t>
      </w:r>
      <w:r>
        <w:rPr>
          <w:lang w:val="en-US"/>
        </w:rPr>
        <w:t>其中</w:t>
      </w:r>
      <w:r>
        <w:rPr>
          <w:lang w:val="en-US"/>
        </w:rPr>
        <w:t>A——</w:t>
      </w:r>
      <w:r>
        <w:rPr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F421B7" w14:paraId="7D65AC6E" w14:textId="77777777">
        <w:tc>
          <w:tcPr>
            <w:tcW w:w="2331" w:type="dxa"/>
            <w:shd w:val="clear" w:color="auto" w:fill="E6E6E6"/>
            <w:vAlign w:val="center"/>
          </w:tcPr>
          <w:p w14:paraId="219AFE65" w14:textId="77777777" w:rsidR="00F421B7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21E1F61" w14:textId="77777777" w:rsidR="00F421B7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8A6ADC1" w14:textId="77777777" w:rsidR="00F421B7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D64C1A5" w14:textId="77777777" w:rsidR="00F421B7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F421B7" w14:paraId="2B185597" w14:textId="77777777">
        <w:tc>
          <w:tcPr>
            <w:tcW w:w="2331" w:type="dxa"/>
            <w:vAlign w:val="center"/>
          </w:tcPr>
          <w:p w14:paraId="409501D4" w14:textId="77777777" w:rsidR="00F421B7" w:rsidRDefault="00000000">
            <w:r>
              <w:t>262.10</w:t>
            </w:r>
          </w:p>
        </w:tc>
        <w:tc>
          <w:tcPr>
            <w:tcW w:w="2331" w:type="dxa"/>
            <w:vAlign w:val="center"/>
          </w:tcPr>
          <w:p w14:paraId="2F74043F" w14:textId="77777777" w:rsidR="00F421B7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10D3C3C0" w14:textId="77777777" w:rsidR="00F421B7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27094E94" w14:textId="77777777" w:rsidR="00F421B7" w:rsidRDefault="00000000">
            <w:r>
              <w:t>1.046</w:t>
            </w:r>
          </w:p>
        </w:tc>
      </w:tr>
    </w:tbl>
    <w:p w14:paraId="5F9842D1" w14:textId="77777777" w:rsidR="00F421B7" w:rsidRDefault="00000000">
      <w:pPr>
        <w:pStyle w:val="2"/>
      </w:pPr>
      <w:bookmarkStart w:id="90" w:name="_Toc154607060"/>
      <w:r>
        <w:t>碳汇</w:t>
      </w:r>
      <w:bookmarkEnd w:id="90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F421B7" w14:paraId="3F0835E8" w14:textId="77777777">
        <w:tc>
          <w:tcPr>
            <w:tcW w:w="3803" w:type="dxa"/>
            <w:shd w:val="clear" w:color="auto" w:fill="E6E6E6"/>
            <w:vAlign w:val="center"/>
          </w:tcPr>
          <w:p w14:paraId="6F483845" w14:textId="77777777" w:rsidR="00F421B7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A3A1EF" w14:textId="77777777" w:rsidR="00F421B7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8812D5" w14:textId="77777777" w:rsidR="00F421B7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475A61" w14:textId="77777777" w:rsidR="00F421B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6335BF" w14:textId="77777777" w:rsidR="00F421B7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2C11B98E" w14:textId="77777777" w:rsidR="00F421B7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F421B7" w14:paraId="0337BEB9" w14:textId="77777777">
        <w:tc>
          <w:tcPr>
            <w:tcW w:w="3803" w:type="dxa"/>
            <w:shd w:val="clear" w:color="auto" w:fill="E6E6E6"/>
            <w:vAlign w:val="center"/>
          </w:tcPr>
          <w:p w14:paraId="3908DD66" w14:textId="77777777" w:rsidR="00F421B7" w:rsidRDefault="00000000">
            <w:r>
              <w:t>大小乔木、灌木、花草密植混种区（乔木平均种植间距</w:t>
            </w:r>
            <w:r>
              <w:t>&lt;3.0m</w:t>
            </w:r>
            <w:r>
              <w:t>，土壤深度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24225CE9" w14:textId="77777777" w:rsidR="00F421B7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55531BBA" w14:textId="77777777" w:rsidR="00F421B7" w:rsidRDefault="00000000">
            <w:r>
              <w:t>27.5</w:t>
            </w:r>
          </w:p>
        </w:tc>
        <w:tc>
          <w:tcPr>
            <w:tcW w:w="707" w:type="dxa"/>
            <w:vAlign w:val="center"/>
          </w:tcPr>
          <w:p w14:paraId="705B9A8A" w14:textId="77777777" w:rsidR="00F421B7" w:rsidRDefault="00000000">
            <w:r>
              <w:t>50</w:t>
            </w:r>
          </w:p>
        </w:tc>
        <w:tc>
          <w:tcPr>
            <w:tcW w:w="707" w:type="dxa"/>
            <w:vMerge w:val="restart"/>
            <w:vAlign w:val="center"/>
          </w:tcPr>
          <w:p w14:paraId="05449686" w14:textId="77777777" w:rsidR="00F421B7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334F45DB" w14:textId="77777777" w:rsidR="00F421B7" w:rsidRDefault="00000000">
            <w:r>
              <w:t>82.500</w:t>
            </w:r>
          </w:p>
        </w:tc>
      </w:tr>
      <w:tr w:rsidR="00F421B7" w14:paraId="17F63A15" w14:textId="77777777">
        <w:tc>
          <w:tcPr>
            <w:tcW w:w="3803" w:type="dxa"/>
            <w:shd w:val="clear" w:color="auto" w:fill="E6E6E6"/>
            <w:vAlign w:val="center"/>
          </w:tcPr>
          <w:p w14:paraId="0C9C82B9" w14:textId="77777777" w:rsidR="00F421B7" w:rsidRDefault="00000000">
            <w:r>
              <w:t>大小乔木密植混种区（平均种植间距</w:t>
            </w:r>
            <w:r>
              <w:t>&lt;3.0m</w:t>
            </w:r>
            <w:r>
              <w:t>，土壤深度</w:t>
            </w:r>
            <w:r>
              <w:t>&gt;0.9m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6B4F9992" w14:textId="77777777" w:rsidR="00F421B7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67C366DF" w14:textId="77777777" w:rsidR="00F421B7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4E4E58D8" w14:textId="77777777" w:rsidR="00F421B7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2EB33C86" w14:textId="77777777" w:rsidR="00F421B7" w:rsidRDefault="00F421B7"/>
        </w:tc>
        <w:tc>
          <w:tcPr>
            <w:tcW w:w="1364" w:type="dxa"/>
            <w:vAlign w:val="center"/>
          </w:tcPr>
          <w:p w14:paraId="2D25A34B" w14:textId="77777777" w:rsidR="00F421B7" w:rsidRDefault="00000000">
            <w:r>
              <w:t>67.500</w:t>
            </w:r>
          </w:p>
        </w:tc>
      </w:tr>
      <w:tr w:rsidR="00F421B7" w14:paraId="1AE404BF" w14:textId="77777777">
        <w:tc>
          <w:tcPr>
            <w:tcW w:w="3803" w:type="dxa"/>
            <w:shd w:val="clear" w:color="auto" w:fill="E6E6E6"/>
            <w:vAlign w:val="center"/>
          </w:tcPr>
          <w:p w14:paraId="5C1EF631" w14:textId="77777777" w:rsidR="00F421B7" w:rsidRDefault="00000000">
            <w:r>
              <w:t>落叶小乔木、针叶木或疏叶性乔木（土壤深度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2AD7A958" w14:textId="77777777" w:rsidR="00F421B7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2E884BE5" w14:textId="77777777" w:rsidR="00F421B7" w:rsidRDefault="00000000">
            <w:r>
              <w:t>14.3</w:t>
            </w:r>
          </w:p>
        </w:tc>
        <w:tc>
          <w:tcPr>
            <w:tcW w:w="707" w:type="dxa"/>
            <w:vAlign w:val="center"/>
          </w:tcPr>
          <w:p w14:paraId="3DD44923" w14:textId="77777777" w:rsidR="00F421B7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14069F5B" w14:textId="77777777" w:rsidR="00F421B7" w:rsidRDefault="00F421B7"/>
        </w:tc>
        <w:tc>
          <w:tcPr>
            <w:tcW w:w="1364" w:type="dxa"/>
            <w:vAlign w:val="center"/>
          </w:tcPr>
          <w:p w14:paraId="5D1C1F27" w14:textId="77777777" w:rsidR="00F421B7" w:rsidRDefault="00000000">
            <w:r>
              <w:t>42.900</w:t>
            </w:r>
          </w:p>
        </w:tc>
      </w:tr>
      <w:tr w:rsidR="00F421B7" w14:paraId="4D1ABE6C" w14:textId="77777777">
        <w:tc>
          <w:tcPr>
            <w:tcW w:w="3803" w:type="dxa"/>
            <w:shd w:val="clear" w:color="auto" w:fill="E6E6E6"/>
            <w:vAlign w:val="center"/>
          </w:tcPr>
          <w:p w14:paraId="3896C43E" w14:textId="77777777" w:rsidR="00F421B7" w:rsidRDefault="00000000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14:paraId="0AF3427D" w14:textId="77777777" w:rsidR="00F421B7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314A5F39" w14:textId="77777777" w:rsidR="00F421B7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0D33CED3" w14:textId="77777777" w:rsidR="00F421B7" w:rsidRDefault="00000000">
            <w:r>
              <w:t>60</w:t>
            </w:r>
          </w:p>
        </w:tc>
        <w:tc>
          <w:tcPr>
            <w:tcW w:w="707" w:type="dxa"/>
            <w:vMerge/>
            <w:vAlign w:val="center"/>
          </w:tcPr>
          <w:p w14:paraId="17922236" w14:textId="77777777" w:rsidR="00F421B7" w:rsidRDefault="00F421B7"/>
        </w:tc>
        <w:tc>
          <w:tcPr>
            <w:tcW w:w="1364" w:type="dxa"/>
            <w:vAlign w:val="center"/>
          </w:tcPr>
          <w:p w14:paraId="5C3735E0" w14:textId="77777777" w:rsidR="00F421B7" w:rsidRDefault="00000000">
            <w:r>
              <w:t>54.000</w:t>
            </w:r>
          </w:p>
        </w:tc>
      </w:tr>
      <w:tr w:rsidR="00F421B7" w14:paraId="12A66B3C" w14:textId="77777777">
        <w:tc>
          <w:tcPr>
            <w:tcW w:w="3803" w:type="dxa"/>
            <w:shd w:val="clear" w:color="auto" w:fill="E6E6E6"/>
            <w:vAlign w:val="center"/>
          </w:tcPr>
          <w:p w14:paraId="16080C3B" w14:textId="77777777" w:rsidR="00F421B7" w:rsidRDefault="00000000">
            <w:r>
              <w:t>多年生蔓藤（以立体攀附面积计算，土壤深度</w:t>
            </w:r>
            <w:r>
              <w:t>&gt;0.5m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4DC9E27D" w14:textId="77777777" w:rsidR="00F421B7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5502B1F2" w14:textId="77777777" w:rsidR="00F421B7" w:rsidRDefault="00000000">
            <w:r>
              <w:t>2.58</w:t>
            </w:r>
          </w:p>
        </w:tc>
        <w:tc>
          <w:tcPr>
            <w:tcW w:w="707" w:type="dxa"/>
            <w:vAlign w:val="center"/>
          </w:tcPr>
          <w:p w14:paraId="63717744" w14:textId="77777777" w:rsidR="00F421B7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12F94A31" w14:textId="77777777" w:rsidR="00F421B7" w:rsidRDefault="00F421B7"/>
        </w:tc>
        <w:tc>
          <w:tcPr>
            <w:tcW w:w="1364" w:type="dxa"/>
            <w:vAlign w:val="center"/>
          </w:tcPr>
          <w:p w14:paraId="009FEF27" w14:textId="77777777" w:rsidR="00F421B7" w:rsidRDefault="00000000">
            <w:r>
              <w:t>1.548</w:t>
            </w:r>
          </w:p>
        </w:tc>
      </w:tr>
      <w:tr w:rsidR="00F421B7" w14:paraId="6257E187" w14:textId="77777777">
        <w:tc>
          <w:tcPr>
            <w:tcW w:w="3803" w:type="dxa"/>
            <w:shd w:val="clear" w:color="auto" w:fill="E6E6E6"/>
            <w:vAlign w:val="center"/>
          </w:tcPr>
          <w:p w14:paraId="156C9BE4" w14:textId="77777777" w:rsidR="00F421B7" w:rsidRDefault="00000000">
            <w:r>
              <w:t>一年生蔓藤、低草花花圃或低茎野草地（高约</w:t>
            </w:r>
            <w:r>
              <w:t>0.25m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02A53690" w14:textId="77777777" w:rsidR="00F421B7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172ADB0A" w14:textId="77777777" w:rsidR="00F421B7" w:rsidRDefault="00000000">
            <w:r>
              <w:t>0.34</w:t>
            </w:r>
          </w:p>
        </w:tc>
        <w:tc>
          <w:tcPr>
            <w:tcW w:w="707" w:type="dxa"/>
            <w:vAlign w:val="center"/>
          </w:tcPr>
          <w:p w14:paraId="6221CA9D" w14:textId="77777777" w:rsidR="00F421B7" w:rsidRDefault="00000000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4566D62B" w14:textId="77777777" w:rsidR="00F421B7" w:rsidRDefault="00F421B7"/>
        </w:tc>
        <w:tc>
          <w:tcPr>
            <w:tcW w:w="1364" w:type="dxa"/>
            <w:vAlign w:val="center"/>
          </w:tcPr>
          <w:p w14:paraId="15330BC9" w14:textId="77777777" w:rsidR="00F421B7" w:rsidRDefault="00000000">
            <w:r>
              <w:t>2.040</w:t>
            </w:r>
          </w:p>
        </w:tc>
      </w:tr>
      <w:tr w:rsidR="00F421B7" w14:paraId="3F079679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6073EB22" w14:textId="77777777" w:rsidR="00F421B7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5A105130" w14:textId="77777777" w:rsidR="00F421B7" w:rsidRDefault="00000000">
            <w:r>
              <w:t>250.488</w:t>
            </w:r>
          </w:p>
        </w:tc>
      </w:tr>
    </w:tbl>
    <w:p w14:paraId="21247959" w14:textId="77777777" w:rsidR="00F421B7" w:rsidRDefault="00000000">
      <w:pPr>
        <w:pStyle w:val="2"/>
      </w:pPr>
      <w:bookmarkStart w:id="91" w:name="_Toc154607061"/>
      <w:r>
        <w:t>建筑运行碳排放</w:t>
      </w:r>
      <w:bookmarkEnd w:id="9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067E1B16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0F5019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EF14E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A651B5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73D7C6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7D4F56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FD82C3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326119B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5AFD68B6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2EE1E2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AAEA1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空调能耗"/>
            <w:r w:rsidRPr="00771B84">
              <w:rPr>
                <w:lang w:val="en-US"/>
              </w:rPr>
              <w:t>349.29</w:t>
            </w:r>
            <w:bookmarkEnd w:id="92"/>
          </w:p>
        </w:tc>
        <w:tc>
          <w:tcPr>
            <w:tcW w:w="1833" w:type="dxa"/>
            <w:vAlign w:val="center"/>
          </w:tcPr>
          <w:p w14:paraId="086D0A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电力CO2排放因子"/>
            <w:r>
              <w:t>0.527</w:t>
            </w:r>
            <w:bookmarkEnd w:id="93"/>
          </w:p>
        </w:tc>
        <w:tc>
          <w:tcPr>
            <w:tcW w:w="1722" w:type="dxa"/>
            <w:vAlign w:val="center"/>
          </w:tcPr>
          <w:p w14:paraId="5A3269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_电耗CO2排放"/>
            <w:r>
              <w:t>48.247</w:t>
            </w:r>
            <w:bookmarkEnd w:id="94"/>
          </w:p>
        </w:tc>
      </w:tr>
      <w:tr w:rsidR="00F712B2" w:rsidRPr="00771B84" w14:paraId="6CEE7673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46A6F6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0E4B1A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供暖能耗"/>
            <w:r w:rsidRPr="00771B84">
              <w:rPr>
                <w:lang w:val="en-US"/>
              </w:rPr>
              <w:t>61.67</w:t>
            </w:r>
            <w:bookmarkEnd w:id="95"/>
          </w:p>
        </w:tc>
        <w:tc>
          <w:tcPr>
            <w:tcW w:w="1833" w:type="dxa"/>
            <w:vAlign w:val="center"/>
          </w:tcPr>
          <w:p w14:paraId="7247CC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电力CO2排放因子2"/>
            <w:r>
              <w:t>0.527</w:t>
            </w:r>
            <w:bookmarkEnd w:id="96"/>
          </w:p>
        </w:tc>
        <w:tc>
          <w:tcPr>
            <w:tcW w:w="1722" w:type="dxa"/>
            <w:vAlign w:val="center"/>
          </w:tcPr>
          <w:p w14:paraId="476AF2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能耗_电耗CO2排放"/>
            <w:r>
              <w:t>8.519</w:t>
            </w:r>
            <w:bookmarkEnd w:id="97"/>
          </w:p>
        </w:tc>
      </w:tr>
      <w:tr w:rsidR="00222B5F" w:rsidRPr="00771B84" w14:paraId="079429C2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1343126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0F26311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8" w:name="照明能耗"/>
            <w:r w:rsidRPr="00771B84">
              <w:rPr>
                <w:rFonts w:hint="eastAsia"/>
                <w:lang w:val="en-US"/>
              </w:rPr>
              <w:t>585.94</w:t>
            </w:r>
            <w:bookmarkEnd w:id="98"/>
          </w:p>
        </w:tc>
        <w:tc>
          <w:tcPr>
            <w:tcW w:w="1833" w:type="dxa"/>
            <w:vAlign w:val="center"/>
          </w:tcPr>
          <w:p w14:paraId="47353AB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9" w:name="电力CO2排放因子4"/>
            <w:r>
              <w:t>0.527</w:t>
            </w:r>
            <w:bookmarkEnd w:id="99"/>
          </w:p>
        </w:tc>
        <w:tc>
          <w:tcPr>
            <w:tcW w:w="1722" w:type="dxa"/>
          </w:tcPr>
          <w:p w14:paraId="601B04C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0" w:name="照明能耗_电耗CO2排放"/>
            <w:r>
              <w:t>80.933</w:t>
            </w:r>
            <w:bookmarkEnd w:id="100"/>
          </w:p>
        </w:tc>
      </w:tr>
      <w:tr w:rsidR="00662AD3" w:rsidRPr="00771B84" w14:paraId="755A2BD0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5A129F90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178037F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1" w:name="设备用电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833" w:type="dxa"/>
            <w:vAlign w:val="center"/>
          </w:tcPr>
          <w:p w14:paraId="2CF00B1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2" w:name="电力CO2排放因子5"/>
            <w:r>
              <w:rPr>
                <w:rFonts w:hint="eastAsia"/>
                <w:lang w:val="en-US"/>
              </w:rPr>
              <w:t>0.527</w:t>
            </w:r>
            <w:bookmarkEnd w:id="102"/>
          </w:p>
        </w:tc>
        <w:tc>
          <w:tcPr>
            <w:tcW w:w="1722" w:type="dxa"/>
          </w:tcPr>
          <w:p w14:paraId="0FE5938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3" w:name="设备用电_电耗CO2排放"/>
            <w:r>
              <w:rPr>
                <w:rFonts w:hint="eastAsia"/>
                <w:lang w:val="en-US"/>
              </w:rPr>
              <w:t>-</w:t>
            </w:r>
            <w:bookmarkEnd w:id="103"/>
          </w:p>
        </w:tc>
      </w:tr>
      <w:tr w:rsidR="00222B5F" w:rsidRPr="00771B84" w14:paraId="3A38BA97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1F4FAF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DE2B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7CF092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 w:val="restart"/>
            <w:vAlign w:val="center"/>
          </w:tcPr>
          <w:p w14:paraId="343E8A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电力CO2排放因子6"/>
            <w:r>
              <w:t>0.527</w:t>
            </w:r>
            <w:bookmarkEnd w:id="105"/>
          </w:p>
        </w:tc>
        <w:tc>
          <w:tcPr>
            <w:tcW w:w="1722" w:type="dxa"/>
            <w:vMerge w:val="restart"/>
            <w:vAlign w:val="center"/>
          </w:tcPr>
          <w:p w14:paraId="5E4FE6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其他能耗_电耗CO2排放"/>
            <w:r>
              <w:t>2062.979</w:t>
            </w:r>
            <w:bookmarkEnd w:id="106"/>
          </w:p>
        </w:tc>
      </w:tr>
      <w:tr w:rsidR="00222B5F" w:rsidRPr="00771B84" w14:paraId="47C3568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D5B0C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BDB6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2B4B9F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排风机能耗"/>
            <w:r w:rsidRPr="00771B84">
              <w:rPr>
                <w:rFonts w:hint="eastAsia"/>
                <w:lang w:val="en-US"/>
              </w:rPr>
              <w:t>13925.98</w:t>
            </w:r>
            <w:bookmarkEnd w:id="107"/>
          </w:p>
        </w:tc>
        <w:tc>
          <w:tcPr>
            <w:tcW w:w="1833" w:type="dxa"/>
            <w:vMerge/>
          </w:tcPr>
          <w:p w14:paraId="0F3309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3FE8F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7A6F45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BDBE4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D5BEA0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BFEC1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水系统能耗"/>
            <w:r w:rsidRPr="00771B84">
              <w:rPr>
                <w:rFonts w:hint="eastAsia"/>
                <w:lang w:val="en-US"/>
              </w:rPr>
              <w:t>1009.43</w:t>
            </w:r>
            <w:bookmarkEnd w:id="108"/>
          </w:p>
        </w:tc>
        <w:tc>
          <w:tcPr>
            <w:tcW w:w="1833" w:type="dxa"/>
            <w:vMerge/>
          </w:tcPr>
          <w:p w14:paraId="7764D3C9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21DADF1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E52066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AF91F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D6AD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F0918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其他能耗"/>
            <w:r w:rsidRPr="00771B84">
              <w:rPr>
                <w:rFonts w:hint="eastAsia"/>
                <w:lang w:val="en-US"/>
              </w:rPr>
              <w:t>14935.41</w:t>
            </w:r>
            <w:bookmarkEnd w:id="109"/>
          </w:p>
        </w:tc>
        <w:tc>
          <w:tcPr>
            <w:tcW w:w="1833" w:type="dxa"/>
            <w:vMerge/>
          </w:tcPr>
          <w:p w14:paraId="6B0337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576EC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0D2FBDDA" w14:textId="77777777" w:rsidTr="0009714A">
        <w:tc>
          <w:tcPr>
            <w:tcW w:w="1526" w:type="dxa"/>
            <w:shd w:val="clear" w:color="auto" w:fill="D0CECE"/>
            <w:vAlign w:val="center"/>
          </w:tcPr>
          <w:p w14:paraId="5BCD5FD5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70E25F4B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76EB62F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D4FFF51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102A2E2" w14:textId="77777777" w:rsidR="00000000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14:paraId="00273634" w14:textId="77777777" w:rsidTr="00063D05">
        <w:tc>
          <w:tcPr>
            <w:tcW w:w="1526" w:type="dxa"/>
            <w:shd w:val="clear" w:color="auto" w:fill="FFFFFF"/>
            <w:vAlign w:val="center"/>
          </w:tcPr>
          <w:p w14:paraId="7B93108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0" w:name="快速模式供暖能耗_燃料类型"/>
            <w:bookmarkEnd w:id="110"/>
          </w:p>
        </w:tc>
        <w:tc>
          <w:tcPr>
            <w:tcW w:w="2551" w:type="dxa"/>
            <w:shd w:val="clear" w:color="auto" w:fill="FFFFFF"/>
            <w:vAlign w:val="center"/>
          </w:tcPr>
          <w:p w14:paraId="53ED53E5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B85E0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1" w:name="快速模式供暖能耗"/>
            <w:r>
              <w:t>0.000</w:t>
            </w:r>
            <w:bookmarkEnd w:id="111"/>
          </w:p>
        </w:tc>
        <w:tc>
          <w:tcPr>
            <w:tcW w:w="1833" w:type="dxa"/>
            <w:shd w:val="clear" w:color="auto" w:fill="FFFFFF"/>
            <w:vAlign w:val="center"/>
          </w:tcPr>
          <w:p w14:paraId="05FBB9E4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2" w:name="快速模式供暖能耗_燃料CO2排放因子"/>
            <w:bookmarkEnd w:id="112"/>
          </w:p>
        </w:tc>
        <w:tc>
          <w:tcPr>
            <w:tcW w:w="1722" w:type="dxa"/>
            <w:shd w:val="clear" w:color="auto" w:fill="FFFFFF"/>
            <w:vAlign w:val="center"/>
          </w:tcPr>
          <w:p w14:paraId="25170BAA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bookmarkStart w:id="113" w:name="快速模式供暖碳排放"/>
            <w:r>
              <w:rPr>
                <w:rFonts w:hint="eastAsia"/>
                <w:lang w:val="en-US"/>
              </w:rPr>
              <w:t>0.000</w:t>
            </w:r>
            <w:bookmarkEnd w:id="113"/>
          </w:p>
        </w:tc>
      </w:tr>
      <w:tr w:rsidR="001C41AF" w:rsidRPr="00771B84" w14:paraId="39C71594" w14:textId="77777777" w:rsidTr="00F408CF">
        <w:tc>
          <w:tcPr>
            <w:tcW w:w="1526" w:type="dxa"/>
            <w:shd w:val="clear" w:color="auto" w:fill="FFFFFF"/>
            <w:vAlign w:val="center"/>
          </w:tcPr>
          <w:p w14:paraId="7B571A44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4" w:name="生活热水热源能耗_燃料类型"/>
            <w:r>
              <w:t>无</w:t>
            </w:r>
            <w:bookmarkEnd w:id="114"/>
          </w:p>
        </w:tc>
        <w:tc>
          <w:tcPr>
            <w:tcW w:w="2551" w:type="dxa"/>
            <w:shd w:val="clear" w:color="auto" w:fill="FFFFFF"/>
            <w:vAlign w:val="center"/>
          </w:tcPr>
          <w:p w14:paraId="57979771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99B220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5" w:name="生活热水锅炉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833" w:type="dxa"/>
            <w:shd w:val="clear" w:color="auto" w:fill="FFFFFF"/>
            <w:vAlign w:val="center"/>
          </w:tcPr>
          <w:p w14:paraId="3C535AEE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6" w:name="生活热水热源能耗_燃料CO2排放因子"/>
            <w:r>
              <w:t>0</w:t>
            </w:r>
            <w:bookmarkEnd w:id="116"/>
          </w:p>
        </w:tc>
        <w:tc>
          <w:tcPr>
            <w:tcW w:w="1722" w:type="dxa"/>
            <w:shd w:val="clear" w:color="auto" w:fill="FFFFFF"/>
            <w:vAlign w:val="center"/>
          </w:tcPr>
          <w:p w14:paraId="64D4261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7" w:name="生活热水锅炉碳排放"/>
            <w:r>
              <w:rPr>
                <w:rFonts w:hint="eastAsia"/>
                <w:lang w:val="en-US"/>
              </w:rPr>
              <w:t>0.000</w:t>
            </w:r>
            <w:bookmarkEnd w:id="117"/>
          </w:p>
        </w:tc>
      </w:tr>
      <w:tr w:rsidR="001C41AF" w:rsidRPr="00771B84" w14:paraId="42607D68" w14:textId="77777777" w:rsidTr="00F408CF">
        <w:tc>
          <w:tcPr>
            <w:tcW w:w="1526" w:type="dxa"/>
            <w:shd w:val="clear" w:color="auto" w:fill="FFFFFF"/>
            <w:vAlign w:val="center"/>
          </w:tcPr>
          <w:p w14:paraId="2593AFF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8" w:name="炊事能耗_燃料类型"/>
            <w:r>
              <w:t>燃气</w:t>
            </w:r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 w14:paraId="2DD1C74F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D7E6DB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9" w:name="炊事燃气消耗"/>
            <w:r>
              <w:rPr>
                <w:rFonts w:hint="eastAsia"/>
                <w:lang w:val="en-US"/>
              </w:rPr>
              <w:t>-</w:t>
            </w:r>
            <w:bookmarkEnd w:id="11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6CC0527F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0" w:name="炊事能耗_燃料CO2排放因子"/>
            <w:r>
              <w:t>55.54</w:t>
            </w:r>
            <w:bookmarkEnd w:id="120"/>
          </w:p>
        </w:tc>
        <w:tc>
          <w:tcPr>
            <w:tcW w:w="1722" w:type="dxa"/>
            <w:shd w:val="clear" w:color="auto" w:fill="FFFFFF"/>
            <w:vAlign w:val="center"/>
          </w:tcPr>
          <w:p w14:paraId="2929C467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1" w:name="炊事碳排放"/>
            <w:r>
              <w:rPr>
                <w:rFonts w:hint="eastAsia"/>
                <w:lang w:val="en-US"/>
              </w:rPr>
              <w:t>-</w:t>
            </w:r>
            <w:bookmarkEnd w:id="121"/>
          </w:p>
        </w:tc>
      </w:tr>
      <w:tr w:rsidR="0060132F" w:rsidRPr="00771B84" w14:paraId="2E786400" w14:textId="77777777" w:rsidTr="0009714A">
        <w:tc>
          <w:tcPr>
            <w:tcW w:w="1526" w:type="dxa"/>
            <w:shd w:val="clear" w:color="auto" w:fill="D0CECE"/>
            <w:vAlign w:val="center"/>
          </w:tcPr>
          <w:p w14:paraId="0AB7DE6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ADB737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FE9DE4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A01CE5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254E8EC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14:paraId="1AC9B4C3" w14:textId="77777777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14:paraId="5BA12BA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5068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2EA846D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光伏能耗"/>
            <w:r w:rsidRPr="00771B84">
              <w:rPr>
                <w:rFonts w:hint="eastAsia"/>
                <w:lang w:val="en-US"/>
              </w:rPr>
              <w:t>228.65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 w14:paraId="08B302E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3" w:name="电力CO2排放因子7"/>
            <w:r>
              <w:t>0.527</w:t>
            </w:r>
            <w:bookmarkEnd w:id="123"/>
          </w:p>
        </w:tc>
        <w:tc>
          <w:tcPr>
            <w:tcW w:w="1722" w:type="dxa"/>
          </w:tcPr>
          <w:p w14:paraId="5683D68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4" w:name="光伏能耗_电耗CO2排放"/>
            <w:r>
              <w:t>31.583</w:t>
            </w:r>
            <w:bookmarkEnd w:id="124"/>
          </w:p>
        </w:tc>
      </w:tr>
      <w:tr w:rsidR="00565806" w:rsidRPr="00771B84" w14:paraId="0241560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7286DC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07B24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34EF88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/>
          </w:tcPr>
          <w:p w14:paraId="47A0350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681ED79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 w:rsidR="00222B5F" w:rsidRPr="00771B84" w14:paraId="64BC02BA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1F8D4D44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0AD9E8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建筑总碳排放"/>
            <w:r>
              <w:t>2169.095</w:t>
            </w:r>
            <w:bookmarkEnd w:id="127"/>
          </w:p>
        </w:tc>
        <w:bookmarkStart w:id="128" w:name="建筑总碳排放平米"/>
        <w:bookmarkEnd w:id="128"/>
      </w:tr>
    </w:tbl>
    <w:p w14:paraId="1BC183AC" w14:textId="77777777" w:rsidR="00000000" w:rsidRDefault="00000000"/>
    <w:p w14:paraId="69E518C0" w14:textId="77777777" w:rsidR="00F421B7" w:rsidRDefault="00F421B7">
      <w:pPr>
        <w:rPr>
          <w:lang w:val="en-US"/>
        </w:rPr>
      </w:pPr>
    </w:p>
    <w:p w14:paraId="14F37198" w14:textId="77777777" w:rsidR="00F421B7" w:rsidRDefault="00000000">
      <w:pPr>
        <w:pStyle w:val="2"/>
      </w:pPr>
      <w:bookmarkStart w:id="129" w:name="_Toc154607062"/>
      <w:r>
        <w:t>全生命周期</w:t>
      </w:r>
      <w:bookmarkEnd w:id="129"/>
    </w:p>
    <w:p w14:paraId="5A5980A6" w14:textId="77777777" w:rsidR="00F421B7" w:rsidRDefault="00000000">
      <w:pPr>
        <w:pStyle w:val="3"/>
      </w:pPr>
      <w:bookmarkStart w:id="130" w:name="_Toc154607063"/>
      <w:r>
        <w:t>单位面积指标</w:t>
      </w:r>
      <w:bookmarkEnd w:id="13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F421B7" w14:paraId="7935A054" w14:textId="77777777">
        <w:tc>
          <w:tcPr>
            <w:tcW w:w="2263" w:type="dxa"/>
            <w:shd w:val="clear" w:color="auto" w:fill="E6E6E6"/>
            <w:vAlign w:val="center"/>
          </w:tcPr>
          <w:p w14:paraId="36A9557E" w14:textId="77777777" w:rsidR="00F421B7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19419FE9" w14:textId="77777777" w:rsidR="00F421B7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5A07F05" w14:textId="77777777" w:rsidR="00F421B7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F421B7" w14:paraId="139CEA60" w14:textId="77777777">
        <w:tc>
          <w:tcPr>
            <w:tcW w:w="2263" w:type="dxa"/>
            <w:shd w:val="clear" w:color="auto" w:fill="E6E6E6"/>
            <w:vAlign w:val="center"/>
          </w:tcPr>
          <w:p w14:paraId="1954BB97" w14:textId="77777777" w:rsidR="00F421B7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2AD5A1C" w14:textId="77777777" w:rsidR="00F421B7" w:rsidRDefault="00000000">
            <w:r>
              <w:t>18.42</w:t>
            </w:r>
          </w:p>
        </w:tc>
        <w:tc>
          <w:tcPr>
            <w:tcW w:w="3316" w:type="dxa"/>
            <w:vAlign w:val="center"/>
          </w:tcPr>
          <w:p w14:paraId="2F66BE3D" w14:textId="77777777" w:rsidR="00F421B7" w:rsidRDefault="00000000">
            <w:r>
              <w:t>921.06</w:t>
            </w:r>
          </w:p>
        </w:tc>
      </w:tr>
      <w:tr w:rsidR="00F421B7" w14:paraId="7540DA80" w14:textId="77777777">
        <w:tc>
          <w:tcPr>
            <w:tcW w:w="2263" w:type="dxa"/>
            <w:shd w:val="clear" w:color="auto" w:fill="E6E6E6"/>
            <w:vAlign w:val="center"/>
          </w:tcPr>
          <w:p w14:paraId="05D831E8" w14:textId="77777777" w:rsidR="00F421B7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1FF3A44" w14:textId="77777777" w:rsidR="00F421B7" w:rsidRDefault="00000000">
            <w:r>
              <w:t>0.66</w:t>
            </w:r>
          </w:p>
        </w:tc>
        <w:tc>
          <w:tcPr>
            <w:tcW w:w="3316" w:type="dxa"/>
            <w:vAlign w:val="center"/>
          </w:tcPr>
          <w:p w14:paraId="476B2A41" w14:textId="77777777" w:rsidR="00F421B7" w:rsidRDefault="00000000">
            <w:r>
              <w:t>33.04</w:t>
            </w:r>
          </w:p>
        </w:tc>
      </w:tr>
      <w:tr w:rsidR="00F421B7" w14:paraId="170F4992" w14:textId="77777777">
        <w:tc>
          <w:tcPr>
            <w:tcW w:w="2263" w:type="dxa"/>
            <w:shd w:val="clear" w:color="auto" w:fill="E6E6E6"/>
            <w:vAlign w:val="center"/>
          </w:tcPr>
          <w:p w14:paraId="540B4700" w14:textId="77777777" w:rsidR="00F421B7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FAFB76C" w14:textId="77777777" w:rsidR="00F421B7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231C7DB5" w14:textId="77777777" w:rsidR="00F421B7" w:rsidRDefault="00000000">
            <w:r>
              <w:t>3.99</w:t>
            </w:r>
          </w:p>
        </w:tc>
      </w:tr>
      <w:tr w:rsidR="00F421B7" w14:paraId="5DB5F7B2" w14:textId="77777777">
        <w:tc>
          <w:tcPr>
            <w:tcW w:w="2263" w:type="dxa"/>
            <w:shd w:val="clear" w:color="auto" w:fill="E6E6E6"/>
            <w:vAlign w:val="center"/>
          </w:tcPr>
          <w:p w14:paraId="40861E16" w14:textId="77777777" w:rsidR="00F421B7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743D06BC" w14:textId="77777777" w:rsidR="00F421B7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643844D8" w14:textId="77777777" w:rsidR="00F421B7" w:rsidRDefault="00000000">
            <w:r>
              <w:t>3.99</w:t>
            </w:r>
          </w:p>
        </w:tc>
      </w:tr>
      <w:tr w:rsidR="00F421B7" w14:paraId="5CCDE448" w14:textId="77777777">
        <w:tc>
          <w:tcPr>
            <w:tcW w:w="2263" w:type="dxa"/>
            <w:shd w:val="clear" w:color="auto" w:fill="E6E6E6"/>
            <w:vAlign w:val="center"/>
          </w:tcPr>
          <w:p w14:paraId="28EC50B7" w14:textId="77777777" w:rsidR="00F421B7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CE14949" w14:textId="77777777" w:rsidR="00F421B7" w:rsidRDefault="00000000">
            <w:r>
              <w:t>165.52</w:t>
            </w:r>
          </w:p>
        </w:tc>
        <w:tc>
          <w:tcPr>
            <w:tcW w:w="3316" w:type="dxa"/>
            <w:vAlign w:val="center"/>
          </w:tcPr>
          <w:p w14:paraId="39C52FF7" w14:textId="77777777" w:rsidR="00F421B7" w:rsidRDefault="00000000">
            <w:r>
              <w:t>8275.83</w:t>
            </w:r>
          </w:p>
        </w:tc>
      </w:tr>
      <w:tr w:rsidR="00F421B7" w14:paraId="0C767B62" w14:textId="77777777">
        <w:tc>
          <w:tcPr>
            <w:tcW w:w="2263" w:type="dxa"/>
            <w:shd w:val="clear" w:color="auto" w:fill="E6E6E6"/>
            <w:vAlign w:val="center"/>
          </w:tcPr>
          <w:p w14:paraId="61BB77EB" w14:textId="77777777" w:rsidR="00F421B7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6FF4636F" w14:textId="77777777" w:rsidR="00F421B7" w:rsidRDefault="00000000">
            <w:r>
              <w:t>-19.11</w:t>
            </w:r>
          </w:p>
        </w:tc>
        <w:tc>
          <w:tcPr>
            <w:tcW w:w="3316" w:type="dxa"/>
            <w:vAlign w:val="center"/>
          </w:tcPr>
          <w:p w14:paraId="0D979D34" w14:textId="77777777" w:rsidR="00F421B7" w:rsidRDefault="00000000">
            <w:r>
              <w:t>-955.70</w:t>
            </w:r>
          </w:p>
        </w:tc>
      </w:tr>
      <w:tr w:rsidR="00F421B7" w14:paraId="43C90967" w14:textId="77777777">
        <w:tc>
          <w:tcPr>
            <w:tcW w:w="2263" w:type="dxa"/>
            <w:shd w:val="clear" w:color="auto" w:fill="E6E6E6"/>
            <w:vAlign w:val="center"/>
          </w:tcPr>
          <w:p w14:paraId="38680783" w14:textId="77777777" w:rsidR="00F421B7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9F50D2D" w14:textId="77777777" w:rsidR="00F421B7" w:rsidRDefault="00000000">
            <w:r>
              <w:t>165.65</w:t>
            </w:r>
          </w:p>
        </w:tc>
        <w:tc>
          <w:tcPr>
            <w:tcW w:w="3316" w:type="dxa"/>
            <w:vAlign w:val="center"/>
          </w:tcPr>
          <w:p w14:paraId="19072FFF" w14:textId="77777777" w:rsidR="00F421B7" w:rsidRDefault="00000000">
            <w:r>
              <w:t>8282.21</w:t>
            </w:r>
          </w:p>
        </w:tc>
      </w:tr>
    </w:tbl>
    <w:p w14:paraId="127A7E00" w14:textId="77777777" w:rsidR="00F421B7" w:rsidRDefault="00000000">
      <w:pPr>
        <w:pStyle w:val="3"/>
      </w:pPr>
      <w:bookmarkStart w:id="131" w:name="_Toc154607064"/>
      <w:r>
        <w:t>总碳排放量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F421B7" w14:paraId="00887FE6" w14:textId="77777777">
        <w:tc>
          <w:tcPr>
            <w:tcW w:w="2263" w:type="dxa"/>
            <w:shd w:val="clear" w:color="auto" w:fill="E6E6E6"/>
            <w:vAlign w:val="center"/>
          </w:tcPr>
          <w:p w14:paraId="004087B7" w14:textId="77777777" w:rsidR="00F421B7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6A3366C" w14:textId="77777777" w:rsidR="00F421B7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7E6B96E3" w14:textId="77777777" w:rsidR="00F421B7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F421B7" w14:paraId="424C8551" w14:textId="77777777">
        <w:tc>
          <w:tcPr>
            <w:tcW w:w="2263" w:type="dxa"/>
            <w:shd w:val="clear" w:color="auto" w:fill="E6E6E6"/>
            <w:vAlign w:val="center"/>
          </w:tcPr>
          <w:p w14:paraId="0F9F50BB" w14:textId="77777777" w:rsidR="00F421B7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DE8D5EC" w14:textId="77777777" w:rsidR="00F421B7" w:rsidRDefault="00000000">
            <w:r>
              <w:t>4.828</w:t>
            </w:r>
          </w:p>
        </w:tc>
        <w:tc>
          <w:tcPr>
            <w:tcW w:w="3316" w:type="dxa"/>
            <w:vAlign w:val="center"/>
          </w:tcPr>
          <w:p w14:paraId="1863A8B9" w14:textId="77777777" w:rsidR="00F421B7" w:rsidRDefault="00000000">
            <w:r>
              <w:t>241.401</w:t>
            </w:r>
          </w:p>
        </w:tc>
      </w:tr>
      <w:tr w:rsidR="00F421B7" w14:paraId="188CBEA3" w14:textId="77777777">
        <w:tc>
          <w:tcPr>
            <w:tcW w:w="2263" w:type="dxa"/>
            <w:shd w:val="clear" w:color="auto" w:fill="E6E6E6"/>
            <w:vAlign w:val="center"/>
          </w:tcPr>
          <w:p w14:paraId="0CA3528A" w14:textId="77777777" w:rsidR="00F421B7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0A23100" w14:textId="77777777" w:rsidR="00F421B7" w:rsidRDefault="00000000">
            <w:r>
              <w:t>0.173</w:t>
            </w:r>
          </w:p>
        </w:tc>
        <w:tc>
          <w:tcPr>
            <w:tcW w:w="3316" w:type="dxa"/>
            <w:vAlign w:val="center"/>
          </w:tcPr>
          <w:p w14:paraId="193EC809" w14:textId="77777777" w:rsidR="00F421B7" w:rsidRDefault="00000000">
            <w:r>
              <w:t>8.671</w:t>
            </w:r>
          </w:p>
        </w:tc>
      </w:tr>
      <w:tr w:rsidR="00F421B7" w14:paraId="123BC458" w14:textId="77777777">
        <w:tc>
          <w:tcPr>
            <w:tcW w:w="2263" w:type="dxa"/>
            <w:shd w:val="clear" w:color="auto" w:fill="E6E6E6"/>
            <w:vAlign w:val="center"/>
          </w:tcPr>
          <w:p w14:paraId="6A7A43FC" w14:textId="77777777" w:rsidR="00F421B7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6F8F1367" w14:textId="77777777" w:rsidR="00F421B7" w:rsidRDefault="00000000">
            <w:r>
              <w:t>0.021</w:t>
            </w:r>
          </w:p>
        </w:tc>
        <w:tc>
          <w:tcPr>
            <w:tcW w:w="3316" w:type="dxa"/>
            <w:vAlign w:val="center"/>
          </w:tcPr>
          <w:p w14:paraId="5EE85618" w14:textId="77777777" w:rsidR="00F421B7" w:rsidRDefault="00000000">
            <w:r>
              <w:t>1.046</w:t>
            </w:r>
          </w:p>
        </w:tc>
      </w:tr>
      <w:tr w:rsidR="00F421B7" w14:paraId="1E5715DC" w14:textId="77777777">
        <w:tc>
          <w:tcPr>
            <w:tcW w:w="2263" w:type="dxa"/>
            <w:shd w:val="clear" w:color="auto" w:fill="E6E6E6"/>
            <w:vAlign w:val="center"/>
          </w:tcPr>
          <w:p w14:paraId="19E80D7B" w14:textId="77777777" w:rsidR="00F421B7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7659F349" w14:textId="77777777" w:rsidR="00F421B7" w:rsidRDefault="00000000">
            <w:r>
              <w:t>0.021</w:t>
            </w:r>
          </w:p>
        </w:tc>
        <w:tc>
          <w:tcPr>
            <w:tcW w:w="3316" w:type="dxa"/>
            <w:vAlign w:val="center"/>
          </w:tcPr>
          <w:p w14:paraId="73D71BEC" w14:textId="77777777" w:rsidR="00F421B7" w:rsidRDefault="00000000">
            <w:r>
              <w:t>1.046</w:t>
            </w:r>
          </w:p>
        </w:tc>
      </w:tr>
      <w:tr w:rsidR="00F421B7" w14:paraId="185DC131" w14:textId="77777777">
        <w:tc>
          <w:tcPr>
            <w:tcW w:w="2263" w:type="dxa"/>
            <w:shd w:val="clear" w:color="auto" w:fill="E6E6E6"/>
            <w:vAlign w:val="center"/>
          </w:tcPr>
          <w:p w14:paraId="0DEE6CC5" w14:textId="77777777" w:rsidR="00F421B7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ECF7EDC" w14:textId="77777777" w:rsidR="00F421B7" w:rsidRDefault="00000000">
            <w:r>
              <w:t>43.382</w:t>
            </w:r>
          </w:p>
        </w:tc>
        <w:tc>
          <w:tcPr>
            <w:tcW w:w="3316" w:type="dxa"/>
            <w:vAlign w:val="center"/>
          </w:tcPr>
          <w:p w14:paraId="494287BA" w14:textId="77777777" w:rsidR="00F421B7" w:rsidRDefault="00000000">
            <w:r>
              <w:t>2169.095</w:t>
            </w:r>
          </w:p>
        </w:tc>
      </w:tr>
      <w:tr w:rsidR="00F421B7" w14:paraId="3B83BA8E" w14:textId="77777777">
        <w:tc>
          <w:tcPr>
            <w:tcW w:w="2263" w:type="dxa"/>
            <w:shd w:val="clear" w:color="auto" w:fill="E6E6E6"/>
            <w:vAlign w:val="center"/>
          </w:tcPr>
          <w:p w14:paraId="5FC92760" w14:textId="77777777" w:rsidR="00F421B7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42F87F04" w14:textId="77777777" w:rsidR="00F421B7" w:rsidRDefault="00000000">
            <w:r>
              <w:t>-5.010</w:t>
            </w:r>
          </w:p>
        </w:tc>
        <w:tc>
          <w:tcPr>
            <w:tcW w:w="3316" w:type="dxa"/>
            <w:vAlign w:val="center"/>
          </w:tcPr>
          <w:p w14:paraId="522DA0EE" w14:textId="77777777" w:rsidR="00F421B7" w:rsidRDefault="00000000">
            <w:r>
              <w:t>-250.488</w:t>
            </w:r>
          </w:p>
        </w:tc>
      </w:tr>
      <w:tr w:rsidR="00F421B7" w14:paraId="46A24927" w14:textId="77777777">
        <w:tc>
          <w:tcPr>
            <w:tcW w:w="2263" w:type="dxa"/>
            <w:shd w:val="clear" w:color="auto" w:fill="E6E6E6"/>
            <w:vAlign w:val="center"/>
          </w:tcPr>
          <w:p w14:paraId="4798A93C" w14:textId="77777777" w:rsidR="00F421B7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6A13FDC" w14:textId="77777777" w:rsidR="00F421B7" w:rsidRDefault="00000000">
            <w:r>
              <w:t>43.415</w:t>
            </w:r>
          </w:p>
        </w:tc>
        <w:tc>
          <w:tcPr>
            <w:tcW w:w="3316" w:type="dxa"/>
            <w:vAlign w:val="center"/>
          </w:tcPr>
          <w:p w14:paraId="331BA554" w14:textId="77777777" w:rsidR="00F421B7" w:rsidRDefault="00000000">
            <w:r>
              <w:t>2170.771</w:t>
            </w:r>
          </w:p>
        </w:tc>
      </w:tr>
    </w:tbl>
    <w:p w14:paraId="5ADD3B80" w14:textId="77777777" w:rsidR="00F421B7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AA67B60" wp14:editId="2FD7C221">
            <wp:extent cx="5544132" cy="562986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3F44EF" wp14:editId="2D44293E">
            <wp:extent cx="5544132" cy="562986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91A3" w14:textId="77777777" w:rsidR="00F421B7" w:rsidRDefault="00F421B7">
      <w:pPr>
        <w:rPr>
          <w:lang w:val="en-US"/>
        </w:rPr>
      </w:pPr>
    </w:p>
    <w:p w14:paraId="6C2008E2" w14:textId="77777777" w:rsidR="00F421B7" w:rsidRDefault="00F421B7"/>
    <w:p w14:paraId="2401AAE2" w14:textId="77777777" w:rsidR="00F421B7" w:rsidRDefault="00F421B7">
      <w:pPr>
        <w:sectPr w:rsidR="00F421B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F055F6A" w14:textId="77777777" w:rsidR="00F421B7" w:rsidRDefault="00000000">
      <w:pPr>
        <w:pStyle w:val="1"/>
      </w:pPr>
      <w:bookmarkStart w:id="132" w:name="_Toc154607065"/>
      <w:r>
        <w:lastRenderedPageBreak/>
        <w:t>附录</w:t>
      </w:r>
      <w:bookmarkEnd w:id="132"/>
    </w:p>
    <w:p w14:paraId="3C2A5201" w14:textId="77777777" w:rsidR="00F421B7" w:rsidRDefault="00000000">
      <w:pPr>
        <w:pStyle w:val="2"/>
      </w:pPr>
      <w:bookmarkStart w:id="133" w:name="_Toc154607066"/>
      <w:r>
        <w:t>工作日/节假日人员逐时在室率(%)</w:t>
      </w:r>
      <w:bookmarkEnd w:id="133"/>
    </w:p>
    <w:p w14:paraId="3E98CACD" w14:textId="77777777" w:rsidR="00F421B7" w:rsidRDefault="00F421B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7B452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8F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30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05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30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76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30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C3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BD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8B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4A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40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3E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83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84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2E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06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41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B5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B6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EA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55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31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99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30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B8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421B7" w14:paraId="65CDC3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6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5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E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0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2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7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0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4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3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B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1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3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E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9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C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D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8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3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3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E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7FFCF0B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C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6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F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7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A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5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2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6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3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2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B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D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4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9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E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1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4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A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6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0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5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5ABD016" w14:textId="77777777" w:rsidR="00F421B7" w:rsidRDefault="00F421B7"/>
    <w:p w14:paraId="4B5A9E9A" w14:textId="77777777" w:rsidR="00F421B7" w:rsidRDefault="00000000">
      <w:r>
        <w:t>注：上行：工作日；下行：节假日</w:t>
      </w:r>
    </w:p>
    <w:p w14:paraId="6E836624" w14:textId="77777777" w:rsidR="00F421B7" w:rsidRDefault="00000000">
      <w:pPr>
        <w:pStyle w:val="2"/>
      </w:pPr>
      <w:bookmarkStart w:id="134" w:name="_Toc154607067"/>
      <w:r>
        <w:t>工作日/节假日照明开关时间表(%)</w:t>
      </w:r>
      <w:bookmarkEnd w:id="134"/>
    </w:p>
    <w:p w14:paraId="41F25802" w14:textId="77777777" w:rsidR="00F421B7" w:rsidRDefault="00F421B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07987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71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98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61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07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34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7D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1B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AF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18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B3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59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AB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76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F8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CC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F9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09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DF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67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9A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E9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3A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AB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F3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D9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421B7" w14:paraId="71683D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C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E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F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3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A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9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0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A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2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6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D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2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7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5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4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9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9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2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7EE2384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E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8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9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3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6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6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3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4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6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1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F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E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1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E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4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2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1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8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D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8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1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4796BA3D" w14:textId="77777777" w:rsidR="00F421B7" w:rsidRDefault="00F421B7"/>
    <w:p w14:paraId="7C738F19" w14:textId="77777777" w:rsidR="00F421B7" w:rsidRDefault="00000000">
      <w:r>
        <w:t>注：上行：工作日；下行：节假日</w:t>
      </w:r>
    </w:p>
    <w:p w14:paraId="7845A338" w14:textId="77777777" w:rsidR="00F421B7" w:rsidRDefault="00000000">
      <w:pPr>
        <w:pStyle w:val="2"/>
      </w:pPr>
      <w:bookmarkStart w:id="135" w:name="_Toc154607068"/>
      <w:r>
        <w:t>工作日/节假日设备逐时使用率(%)</w:t>
      </w:r>
      <w:bookmarkEnd w:id="135"/>
    </w:p>
    <w:p w14:paraId="2293A656" w14:textId="77777777" w:rsidR="00F421B7" w:rsidRDefault="00F421B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4A6A04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10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27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C2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11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C3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D5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22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AA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05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1D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00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68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F3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67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7A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59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B9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7C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4D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DC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92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7A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75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34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06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421B7" w14:paraId="3AA83A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A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8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0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3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1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5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0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4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2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9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F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5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3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E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E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F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E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0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B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1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9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2B25470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8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0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3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D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0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4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B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5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D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7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8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F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9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3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3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E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C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2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E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A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3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5021E38E" w14:textId="77777777" w:rsidR="00F421B7" w:rsidRDefault="00F421B7"/>
    <w:p w14:paraId="3F239188" w14:textId="77777777" w:rsidR="00F421B7" w:rsidRDefault="00000000">
      <w:r>
        <w:t>注：上行：工作日；下行：节假日</w:t>
      </w:r>
    </w:p>
    <w:p w14:paraId="5292EB2B" w14:textId="77777777" w:rsidR="00F421B7" w:rsidRDefault="00F421B7"/>
    <w:sectPr w:rsidR="00F421B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0F02" w14:textId="77777777" w:rsidR="001070DA" w:rsidRDefault="001070DA" w:rsidP="00203A7D">
      <w:r>
        <w:separator/>
      </w:r>
    </w:p>
  </w:endnote>
  <w:endnote w:type="continuationSeparator" w:id="0">
    <w:p w14:paraId="6693C1F0" w14:textId="77777777" w:rsidR="001070DA" w:rsidRDefault="001070D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775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3CF90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D28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13C809CC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DF00" w14:textId="77777777" w:rsidR="001070DA" w:rsidRDefault="001070DA" w:rsidP="00203A7D">
      <w:r>
        <w:separator/>
      </w:r>
    </w:p>
  </w:footnote>
  <w:footnote w:type="continuationSeparator" w:id="0">
    <w:p w14:paraId="3C3F4045" w14:textId="77777777" w:rsidR="001070DA" w:rsidRDefault="001070D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2543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7A04231" wp14:editId="7A180905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46054465">
    <w:abstractNumId w:val="0"/>
  </w:num>
  <w:num w:numId="2" w16cid:durableId="138427161">
    <w:abstractNumId w:val="0"/>
  </w:num>
  <w:num w:numId="3" w16cid:durableId="27020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16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070DA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93F16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21B7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71F0001"/>
  <w15:chartTrackingRefBased/>
  <w15:docId w15:val="{AA5791D9-195E-476F-B419-BBA7A2F8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</Template>
  <TotalTime>0</TotalTime>
  <Pages>13</Pages>
  <Words>1342</Words>
  <Characters>7655</Characters>
  <Application>Microsoft Office Word</Application>
  <DocSecurity>0</DocSecurity>
  <Lines>63</Lines>
  <Paragraphs>17</Paragraphs>
  <ScaleCrop>false</ScaleCrop>
  <Company>ths</Company>
  <LinksUpToDate>false</LinksUpToDate>
  <CharactersWithSpaces>8980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</dc:creator>
  <cp:keywords/>
  <cp:lastModifiedBy>admin</cp:lastModifiedBy>
  <cp:revision>1</cp:revision>
  <cp:lastPrinted>1899-12-31T16:00:00Z</cp:lastPrinted>
  <dcterms:created xsi:type="dcterms:W3CDTF">2023-12-27T14:03:00Z</dcterms:created>
  <dcterms:modified xsi:type="dcterms:W3CDTF">2023-12-27T14:03:00Z</dcterms:modified>
</cp:coreProperties>
</file>