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EEC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4CD32F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F28E0E8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E490072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1A2D8E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F68C8D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E0215CD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1ED207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1045372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老桥队</w:t>
            </w:r>
            <w:bookmarkEnd w:id="1"/>
          </w:p>
        </w:tc>
      </w:tr>
      <w:tr w:rsidR="00D40158" w:rsidRPr="00D40158" w14:paraId="3D6391A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10B4E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9BE879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256483A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D794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C6AB9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804697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1C02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990186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7CFB80F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4E58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4AF1D1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9169B6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78FC2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11CCD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88E6C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5599D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5FC710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EAFF5F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0ADE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EF381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4A39EF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F7B55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99B449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2023年12月27日</w:t>
              </w:r>
            </w:smartTag>
            <w:bookmarkEnd w:id="6"/>
          </w:p>
        </w:tc>
      </w:tr>
    </w:tbl>
    <w:p w14:paraId="0415329C" w14:textId="77777777" w:rsidR="00D40158" w:rsidRDefault="00D40158" w:rsidP="00B41640">
      <w:pPr>
        <w:rPr>
          <w:rFonts w:ascii="宋体" w:hAnsi="宋体"/>
          <w:lang w:val="en-US"/>
        </w:rPr>
      </w:pPr>
    </w:p>
    <w:p w14:paraId="3C4340D8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B775DF4" wp14:editId="4D5C179B">
            <wp:extent cx="1514634" cy="151463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41869B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B1B84D1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9C34AC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14D84FB9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79C7EE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9BC38B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4BF9BE80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77292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B717DF3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476261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70E0BA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0E175F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T18869533347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3A13401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A54C6E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5F8322" w14:textId="77777777" w:rsidR="003449D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604550" w:history="1">
        <w:r w:rsidR="003449D3" w:rsidRPr="006F3CC0">
          <w:rPr>
            <w:rStyle w:val="a6"/>
          </w:rPr>
          <w:t>1</w:t>
        </w:r>
        <w:r w:rsidR="003449D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449D3" w:rsidRPr="006F3CC0">
          <w:rPr>
            <w:rStyle w:val="a6"/>
          </w:rPr>
          <w:t>建筑概况</w:t>
        </w:r>
        <w:r w:rsidR="003449D3">
          <w:rPr>
            <w:webHidden/>
          </w:rPr>
          <w:tab/>
        </w:r>
        <w:r w:rsidR="003449D3">
          <w:rPr>
            <w:webHidden/>
          </w:rPr>
          <w:fldChar w:fldCharType="begin"/>
        </w:r>
        <w:r w:rsidR="003449D3">
          <w:rPr>
            <w:webHidden/>
          </w:rPr>
          <w:instrText xml:space="preserve"> PAGEREF _Toc154604550 \h </w:instrText>
        </w:r>
        <w:r w:rsidR="003449D3">
          <w:rPr>
            <w:webHidden/>
          </w:rPr>
        </w:r>
        <w:r w:rsidR="003449D3">
          <w:rPr>
            <w:webHidden/>
          </w:rPr>
          <w:fldChar w:fldCharType="separate"/>
        </w:r>
        <w:r w:rsidR="003449D3">
          <w:rPr>
            <w:webHidden/>
          </w:rPr>
          <w:t>3</w:t>
        </w:r>
        <w:r w:rsidR="003449D3">
          <w:rPr>
            <w:webHidden/>
          </w:rPr>
          <w:fldChar w:fldCharType="end"/>
        </w:r>
      </w:hyperlink>
    </w:p>
    <w:p w14:paraId="68366287" w14:textId="77777777" w:rsidR="003449D3" w:rsidRDefault="003449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51" w:history="1">
        <w:r w:rsidRPr="006F3CC0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F3CC0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96EB135" w14:textId="77777777" w:rsidR="003449D3" w:rsidRDefault="003449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52" w:history="1">
        <w:r w:rsidRPr="006F3CC0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F3CC0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69101C3" w14:textId="77777777" w:rsidR="003449D3" w:rsidRDefault="003449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53" w:history="1">
        <w:r w:rsidRPr="006F3CC0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F3CC0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3FD88EE" w14:textId="77777777" w:rsidR="003449D3" w:rsidRDefault="003449D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54" w:history="1">
        <w:r w:rsidRPr="006F3CC0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07AEC4D" w14:textId="77777777" w:rsidR="003449D3" w:rsidRDefault="003449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55" w:history="1">
        <w:r w:rsidRPr="006F3CC0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F3CC0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C817A5" w14:textId="77777777" w:rsidR="003449D3" w:rsidRDefault="003449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56" w:history="1">
        <w:r w:rsidRPr="006F3CC0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F3CC0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53FEE54" w14:textId="77777777" w:rsidR="003449D3" w:rsidRDefault="003449D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57" w:history="1">
        <w:r w:rsidRPr="006F3CC0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A7011A" w14:textId="77777777" w:rsidR="003449D3" w:rsidRDefault="003449D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58" w:history="1">
        <w:r w:rsidRPr="006F3CC0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1E23491" w14:textId="77777777" w:rsidR="003449D3" w:rsidRDefault="003449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59" w:history="1">
        <w:r w:rsidRPr="006F3CC0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F3CC0">
          <w:rPr>
            <w:rStyle w:val="a6"/>
          </w:rPr>
          <w:t>采暖空调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E07444A" w14:textId="77777777" w:rsidR="003449D3" w:rsidRDefault="003449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60" w:history="1">
        <w:r w:rsidRPr="006F3CC0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F3CC0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7D3ABC4" w14:textId="77777777" w:rsidR="003449D3" w:rsidRDefault="003449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61" w:history="1">
        <w:r w:rsidRPr="006F3CC0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F3CC0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E7169B9" w14:textId="77777777" w:rsidR="003449D3" w:rsidRDefault="003449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62" w:history="1">
        <w:r w:rsidRPr="006F3CC0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F3CC0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FF1D126" w14:textId="77777777" w:rsidR="003449D3" w:rsidRDefault="003449D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63" w:history="1">
        <w:r w:rsidRPr="006F3CC0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AF16ADB" w14:textId="77777777" w:rsidR="003449D3" w:rsidRDefault="003449D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64" w:history="1">
        <w:r w:rsidRPr="006F3CC0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9D3B69" w14:textId="77777777" w:rsidR="003449D3" w:rsidRDefault="003449D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65" w:history="1">
        <w:r w:rsidRPr="006F3CC0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CFCFB8A" w14:textId="77777777" w:rsidR="003449D3" w:rsidRDefault="003449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66" w:history="1">
        <w:r w:rsidRPr="006F3CC0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F3CC0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04AD984" w14:textId="77777777" w:rsidR="003449D3" w:rsidRDefault="003449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67" w:history="1">
        <w:r w:rsidRPr="006F3CC0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F3CC0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876483" w14:textId="77777777" w:rsidR="003449D3" w:rsidRDefault="003449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68" w:history="1">
        <w:r w:rsidRPr="006F3CC0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F3CC0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F27BAF9" w14:textId="77777777" w:rsidR="003449D3" w:rsidRDefault="003449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69" w:history="1">
        <w:r w:rsidRPr="006F3CC0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F3CC0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23CC3F0" w14:textId="77777777" w:rsidR="003449D3" w:rsidRDefault="003449D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0" w:history="1">
        <w:r w:rsidRPr="006F3CC0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035B42A" w14:textId="77777777" w:rsidR="003449D3" w:rsidRDefault="003449D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1" w:history="1">
        <w:r w:rsidRPr="006F3CC0">
          <w:rPr>
            <w:rStyle w:val="a6"/>
            <w:lang w:val="en-GB"/>
          </w:rPr>
          <w:t>14.1.1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4D9144" w14:textId="77777777" w:rsidR="003449D3" w:rsidRDefault="003449D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2" w:history="1">
        <w:r w:rsidRPr="006F3CC0">
          <w:rPr>
            <w:rStyle w:val="a6"/>
            <w:lang w:val="en-GB"/>
          </w:rPr>
          <w:t>14.1.2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CAA7A9" w14:textId="77777777" w:rsidR="003449D3" w:rsidRDefault="003449D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3" w:history="1">
        <w:r w:rsidRPr="006F3CC0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A8EBC96" w14:textId="77777777" w:rsidR="003449D3" w:rsidRDefault="003449D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4" w:history="1">
        <w:r w:rsidRPr="006F3CC0">
          <w:rPr>
            <w:rStyle w:val="a6"/>
            <w:lang w:val="en-GB"/>
          </w:rPr>
          <w:t>14.2.1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建筑建造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E59731" w14:textId="77777777" w:rsidR="003449D3" w:rsidRDefault="003449D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5" w:history="1">
        <w:r w:rsidRPr="006F3CC0">
          <w:rPr>
            <w:rStyle w:val="a6"/>
            <w:lang w:val="en-GB"/>
          </w:rPr>
          <w:t>14.2.2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建筑拆除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E5FE54" w14:textId="77777777" w:rsidR="003449D3" w:rsidRDefault="003449D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6" w:history="1">
        <w:r w:rsidRPr="006F3CC0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5AB9F3" w14:textId="77777777" w:rsidR="003449D3" w:rsidRDefault="003449D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7" w:history="1">
        <w:r w:rsidRPr="006F3CC0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9C8C86" w14:textId="77777777" w:rsidR="003449D3" w:rsidRDefault="003449D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8" w:history="1">
        <w:r w:rsidRPr="006F3CC0">
          <w:rPr>
            <w:rStyle w:val="a6"/>
            <w:lang w:val="en-GB"/>
          </w:rPr>
          <w:t>14.5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3C7C413" w14:textId="77777777" w:rsidR="003449D3" w:rsidRDefault="003449D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79" w:history="1">
        <w:r w:rsidRPr="006F3CC0">
          <w:rPr>
            <w:rStyle w:val="a6"/>
            <w:lang w:val="en-GB"/>
          </w:rPr>
          <w:t>14.5.1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1B9ED1D" w14:textId="77777777" w:rsidR="003449D3" w:rsidRDefault="003449D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80" w:history="1">
        <w:r w:rsidRPr="006F3CC0">
          <w:rPr>
            <w:rStyle w:val="a6"/>
            <w:lang w:val="en-GB"/>
          </w:rPr>
          <w:t>14.5.2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4CA2DB4" w14:textId="77777777" w:rsidR="003449D3" w:rsidRDefault="003449D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604581" w:history="1">
        <w:r w:rsidRPr="006F3CC0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F3CC0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B4826C3" w14:textId="77777777" w:rsidR="003449D3" w:rsidRDefault="003449D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82" w:history="1">
        <w:r w:rsidRPr="006F3CC0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工作日</w:t>
        </w:r>
        <w:r w:rsidRPr="006F3CC0">
          <w:rPr>
            <w:rStyle w:val="a6"/>
          </w:rPr>
          <w:t>/</w:t>
        </w:r>
        <w:r w:rsidRPr="006F3CC0">
          <w:rPr>
            <w:rStyle w:val="a6"/>
          </w:rPr>
          <w:t>节假日人员逐时在室率</w:t>
        </w:r>
        <w:r w:rsidRPr="006F3CC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A03CE8C" w14:textId="77777777" w:rsidR="003449D3" w:rsidRDefault="003449D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83" w:history="1">
        <w:r w:rsidRPr="006F3CC0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工作日</w:t>
        </w:r>
        <w:r w:rsidRPr="006F3CC0">
          <w:rPr>
            <w:rStyle w:val="a6"/>
          </w:rPr>
          <w:t>/</w:t>
        </w:r>
        <w:r w:rsidRPr="006F3CC0">
          <w:rPr>
            <w:rStyle w:val="a6"/>
          </w:rPr>
          <w:t>节假日照明开关时间表</w:t>
        </w:r>
        <w:r w:rsidRPr="006F3CC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F17A42E" w14:textId="77777777" w:rsidR="003449D3" w:rsidRDefault="003449D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604584" w:history="1">
        <w:r w:rsidRPr="006F3CC0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F3CC0">
          <w:rPr>
            <w:rStyle w:val="a6"/>
          </w:rPr>
          <w:t>工作日</w:t>
        </w:r>
        <w:r w:rsidRPr="006F3CC0">
          <w:rPr>
            <w:rStyle w:val="a6"/>
          </w:rPr>
          <w:t>/</w:t>
        </w:r>
        <w:r w:rsidRPr="006F3CC0">
          <w:rPr>
            <w:rStyle w:val="a6"/>
          </w:rPr>
          <w:t>节假日设备逐时使用率</w:t>
        </w:r>
        <w:r w:rsidRPr="006F3CC0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_Toc154604584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90251F4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90EBDEE" w14:textId="77777777" w:rsidR="00D40158" w:rsidRDefault="00D40158" w:rsidP="00D40158">
      <w:pPr>
        <w:pStyle w:val="TOC1"/>
      </w:pPr>
    </w:p>
    <w:p w14:paraId="05992776" w14:textId="77777777" w:rsidR="00D40158" w:rsidRPr="005E5F93" w:rsidRDefault="00D40158" w:rsidP="005215FB">
      <w:pPr>
        <w:pStyle w:val="1"/>
      </w:pPr>
      <w:bookmarkStart w:id="11" w:name="_Toc15460455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EC5D64B" w14:textId="77777777" w:rsidTr="00853D5D">
        <w:tc>
          <w:tcPr>
            <w:tcW w:w="2763" w:type="dxa"/>
            <w:shd w:val="clear" w:color="auto" w:fill="E6E6E6"/>
          </w:tcPr>
          <w:p w14:paraId="5F8B7E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589B3D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老桥队</w:t>
            </w:r>
            <w:bookmarkEnd w:id="12"/>
          </w:p>
        </w:tc>
      </w:tr>
      <w:tr w:rsidR="00D40158" w:rsidRPr="00FF2243" w14:paraId="114578B8" w14:textId="77777777" w:rsidTr="00853D5D">
        <w:tc>
          <w:tcPr>
            <w:tcW w:w="2763" w:type="dxa"/>
            <w:shd w:val="clear" w:color="auto" w:fill="E6E6E6"/>
          </w:tcPr>
          <w:p w14:paraId="56BAA6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19D0E9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</w:t>
            </w:r>
            <w:r>
              <w:t>-</w:t>
            </w:r>
            <w:r>
              <w:t>红河</w:t>
            </w:r>
            <w:bookmarkEnd w:id="13"/>
          </w:p>
        </w:tc>
      </w:tr>
      <w:tr w:rsidR="00037A4C" w:rsidRPr="00FF2243" w14:paraId="0D89D7F1" w14:textId="77777777" w:rsidTr="00853D5D">
        <w:tc>
          <w:tcPr>
            <w:tcW w:w="2763" w:type="dxa"/>
            <w:shd w:val="clear" w:color="auto" w:fill="E6E6E6"/>
          </w:tcPr>
          <w:p w14:paraId="3134F7B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810359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0E5DE3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103.34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56D0EE0" w14:textId="77777777" w:rsidTr="00853D5D">
        <w:tc>
          <w:tcPr>
            <w:tcW w:w="2763" w:type="dxa"/>
            <w:shd w:val="clear" w:color="auto" w:fill="E6E6E6"/>
          </w:tcPr>
          <w:p w14:paraId="7C2DFFB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0BB8A3B5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6068F353" w14:textId="77777777" w:rsidTr="00853D5D">
        <w:tc>
          <w:tcPr>
            <w:tcW w:w="2763" w:type="dxa"/>
            <w:shd w:val="clear" w:color="auto" w:fill="E6E6E6"/>
          </w:tcPr>
          <w:p w14:paraId="03E083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11C96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201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2F768196" w14:textId="77777777" w:rsidTr="00853D5D">
        <w:tc>
          <w:tcPr>
            <w:tcW w:w="2763" w:type="dxa"/>
            <w:shd w:val="clear" w:color="auto" w:fill="E6E6E6"/>
          </w:tcPr>
          <w:p w14:paraId="354B8E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2EAFF5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173E109" w14:textId="77777777" w:rsidTr="00853D5D">
        <w:tc>
          <w:tcPr>
            <w:tcW w:w="2763" w:type="dxa"/>
            <w:shd w:val="clear" w:color="auto" w:fill="E6E6E6"/>
          </w:tcPr>
          <w:p w14:paraId="70561A7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3242A2F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9.8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79EA670" w14:textId="77777777" w:rsidTr="00853D5D">
        <w:tc>
          <w:tcPr>
            <w:tcW w:w="2763" w:type="dxa"/>
            <w:shd w:val="clear" w:color="auto" w:fill="E6E6E6"/>
          </w:tcPr>
          <w:p w14:paraId="158CEC4A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A519A7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687.99</w:t>
            </w:r>
            <w:bookmarkEnd w:id="23"/>
          </w:p>
        </w:tc>
      </w:tr>
      <w:tr w:rsidR="00203A7D" w:rsidRPr="00FF2243" w14:paraId="33D37AB3" w14:textId="77777777" w:rsidTr="00853D5D">
        <w:tc>
          <w:tcPr>
            <w:tcW w:w="2763" w:type="dxa"/>
            <w:shd w:val="clear" w:color="auto" w:fill="E6E6E6"/>
          </w:tcPr>
          <w:p w14:paraId="6C63D1C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C74B1B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419.76</w:t>
            </w:r>
            <w:bookmarkEnd w:id="24"/>
          </w:p>
        </w:tc>
      </w:tr>
      <w:tr w:rsidR="00D40158" w:rsidRPr="00FF2243" w14:paraId="697F9E58" w14:textId="77777777" w:rsidTr="00853D5D">
        <w:tc>
          <w:tcPr>
            <w:tcW w:w="2763" w:type="dxa"/>
            <w:shd w:val="clear" w:color="auto" w:fill="E6E6E6"/>
          </w:tcPr>
          <w:p w14:paraId="5316F3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27910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304</w:t>
            </w:r>
            <w:bookmarkEnd w:id="25"/>
          </w:p>
        </w:tc>
      </w:tr>
      <w:tr w:rsidR="00D40158" w:rsidRPr="00FF2243" w14:paraId="5EFDE837" w14:textId="77777777" w:rsidTr="00853D5D">
        <w:tc>
          <w:tcPr>
            <w:tcW w:w="2763" w:type="dxa"/>
            <w:shd w:val="clear" w:color="auto" w:fill="E6E6E6"/>
          </w:tcPr>
          <w:p w14:paraId="5FEA76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40C19F0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22C16FC9" w14:textId="77777777" w:rsidTr="00853D5D">
        <w:tc>
          <w:tcPr>
            <w:tcW w:w="2763" w:type="dxa"/>
            <w:shd w:val="clear" w:color="auto" w:fill="E6E6E6"/>
          </w:tcPr>
          <w:p w14:paraId="4DC273A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37DC8AB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 w:rsidR="00D40158" w:rsidRPr="00FF2243" w14:paraId="7D44249F" w14:textId="77777777" w:rsidTr="00853D5D">
        <w:tc>
          <w:tcPr>
            <w:tcW w:w="2763" w:type="dxa"/>
            <w:shd w:val="clear" w:color="auto" w:fill="E6E6E6"/>
          </w:tcPr>
          <w:p w14:paraId="71EA306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050F7E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0.86</w:t>
            </w:r>
            <w:bookmarkEnd w:id="28"/>
          </w:p>
        </w:tc>
      </w:tr>
      <w:tr w:rsidR="001F2EAE" w:rsidRPr="00FF2243" w14:paraId="4C53D7A9" w14:textId="77777777" w:rsidTr="00853D5D">
        <w:tc>
          <w:tcPr>
            <w:tcW w:w="2763" w:type="dxa"/>
            <w:shd w:val="clear" w:color="auto" w:fill="E6E6E6"/>
          </w:tcPr>
          <w:p w14:paraId="3A3DECAF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4ADD867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7854C21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5FC670BE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54604551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5AE0124C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612ACF50" w14:textId="77777777" w:rsidR="00ED593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42602ADF" w14:textId="77777777" w:rsidR="00ED593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7E597BAF" w14:textId="77777777" w:rsidR="00ED593E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9EADE23" w14:textId="77777777" w:rsidR="00ED593E" w:rsidRDefault="00ED593E">
      <w:pPr>
        <w:pStyle w:val="a0"/>
        <w:ind w:firstLineChars="0" w:firstLine="0"/>
        <w:rPr>
          <w:lang w:val="en-US"/>
        </w:rPr>
      </w:pPr>
    </w:p>
    <w:p w14:paraId="5258BE67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5460455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18D5F85" w14:textId="77777777" w:rsidR="003F0F0D" w:rsidRDefault="005F23B3" w:rsidP="003267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17962C96" w14:textId="77777777" w:rsidR="004B3AF4" w:rsidRPr="004B3AF4" w:rsidRDefault="004B3AF4" w:rsidP="004B3AF4">
      <w:pPr>
        <w:pStyle w:val="1"/>
      </w:pPr>
      <w:bookmarkStart w:id="39" w:name="_Toc154604553"/>
      <w:r>
        <w:lastRenderedPageBreak/>
        <w:t>围护结构</w:t>
      </w:r>
      <w:bookmarkEnd w:id="39"/>
    </w:p>
    <w:p w14:paraId="773943F7" w14:textId="77777777" w:rsidR="00ED593E" w:rsidRDefault="00000000">
      <w:pPr>
        <w:pStyle w:val="2"/>
      </w:pPr>
      <w:bookmarkStart w:id="40" w:name="_Toc154604554"/>
      <w: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D593E" w14:paraId="4B76E4B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AF153E3" w14:textId="77777777" w:rsidR="00ED593E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2C20BA" w14:textId="77777777" w:rsidR="00ED593E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2F063C1" w14:textId="77777777" w:rsidR="00ED593E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2F90F8" w14:textId="77777777" w:rsidR="00ED593E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D95A3B" w14:textId="77777777" w:rsidR="00ED593E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6755A4" w14:textId="77777777" w:rsidR="00ED593E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A4D1DA4" w14:textId="77777777" w:rsidR="00ED593E" w:rsidRDefault="00000000">
            <w:pPr>
              <w:jc w:val="center"/>
            </w:pPr>
            <w:r>
              <w:t>备注</w:t>
            </w:r>
          </w:p>
        </w:tc>
      </w:tr>
      <w:tr w:rsidR="00ED593E" w14:paraId="6E5538E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B31D711" w14:textId="77777777" w:rsidR="00ED593E" w:rsidRDefault="00ED593E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21467B1" w14:textId="77777777" w:rsidR="00ED593E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3DAB3D6" w14:textId="77777777" w:rsidR="00ED593E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31FDF9" w14:textId="77777777" w:rsidR="00ED593E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E8FC26" w14:textId="77777777" w:rsidR="00ED593E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1DE43F" w14:textId="77777777" w:rsidR="00ED593E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6C9FF54" w14:textId="77777777" w:rsidR="00ED593E" w:rsidRDefault="00ED593E">
            <w:pPr>
              <w:jc w:val="center"/>
            </w:pPr>
          </w:p>
        </w:tc>
      </w:tr>
      <w:tr w:rsidR="00ED593E" w14:paraId="7EB0AAAD" w14:textId="77777777">
        <w:tc>
          <w:tcPr>
            <w:tcW w:w="2196" w:type="dxa"/>
            <w:shd w:val="clear" w:color="auto" w:fill="E6E6E6"/>
            <w:vAlign w:val="center"/>
          </w:tcPr>
          <w:p w14:paraId="5675BCE7" w14:textId="77777777" w:rsidR="00ED593E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DDCDDD4" w14:textId="77777777" w:rsidR="00ED593E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D370E25" w14:textId="77777777" w:rsidR="00ED593E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4266C4B" w14:textId="77777777" w:rsidR="00ED593E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11564B2" w14:textId="77777777" w:rsidR="00ED593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CC4C646" w14:textId="77777777" w:rsidR="00ED593E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3F73B74" w14:textId="77777777" w:rsidR="00ED593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D593E" w14:paraId="26F0FC6A" w14:textId="77777777">
        <w:tc>
          <w:tcPr>
            <w:tcW w:w="2196" w:type="dxa"/>
            <w:shd w:val="clear" w:color="auto" w:fill="E6E6E6"/>
            <w:vAlign w:val="center"/>
          </w:tcPr>
          <w:p w14:paraId="5A90B15F" w14:textId="77777777" w:rsidR="00ED593E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BF17388" w14:textId="77777777" w:rsidR="00ED593E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8EA296E" w14:textId="77777777" w:rsidR="00ED593E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A445912" w14:textId="77777777" w:rsidR="00ED593E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B19E7F9" w14:textId="77777777" w:rsidR="00ED593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BE50C87" w14:textId="77777777" w:rsidR="00ED593E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D1E8569" w14:textId="77777777" w:rsidR="00ED593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D593E" w14:paraId="37D56317" w14:textId="77777777">
        <w:tc>
          <w:tcPr>
            <w:tcW w:w="2196" w:type="dxa"/>
            <w:shd w:val="clear" w:color="auto" w:fill="E6E6E6"/>
            <w:vAlign w:val="center"/>
          </w:tcPr>
          <w:p w14:paraId="06103E3C" w14:textId="77777777" w:rsidR="00ED593E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8304177" w14:textId="77777777" w:rsidR="00ED593E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E4C3884" w14:textId="77777777" w:rsidR="00ED593E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D20E1F7" w14:textId="77777777" w:rsidR="00ED593E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1899B8B" w14:textId="77777777" w:rsidR="00ED593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7210309" w14:textId="77777777" w:rsidR="00ED593E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87E1417" w14:textId="77777777" w:rsidR="00ED593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D593E" w14:paraId="21F241BB" w14:textId="77777777">
        <w:tc>
          <w:tcPr>
            <w:tcW w:w="2196" w:type="dxa"/>
            <w:shd w:val="clear" w:color="auto" w:fill="E6E6E6"/>
            <w:vAlign w:val="center"/>
          </w:tcPr>
          <w:p w14:paraId="10472DB1" w14:textId="77777777" w:rsidR="00ED593E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5B0ABF5" w14:textId="77777777" w:rsidR="00ED593E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5C18283" w14:textId="77777777" w:rsidR="00ED593E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BB8B162" w14:textId="77777777" w:rsidR="00ED593E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5779D59E" w14:textId="77777777" w:rsidR="00ED593E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804E024" w14:textId="77777777" w:rsidR="00ED593E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E17CBCC" w14:textId="77777777" w:rsidR="00ED593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D593E" w14:paraId="30705EB6" w14:textId="77777777">
        <w:tc>
          <w:tcPr>
            <w:tcW w:w="2196" w:type="dxa"/>
            <w:shd w:val="clear" w:color="auto" w:fill="E6E6E6"/>
            <w:vAlign w:val="center"/>
          </w:tcPr>
          <w:p w14:paraId="65D056B5" w14:textId="77777777" w:rsidR="00ED593E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049B4B4E" w14:textId="77777777" w:rsidR="00ED593E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4A491E0" w14:textId="77777777" w:rsidR="00ED593E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87D3476" w14:textId="77777777" w:rsidR="00ED593E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65276E6" w14:textId="77777777" w:rsidR="00ED593E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24A81BD7" w14:textId="77777777" w:rsidR="00ED593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040C91E" w14:textId="77777777" w:rsidR="00ED593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ED593E" w14:paraId="6A39DBA8" w14:textId="77777777">
        <w:tc>
          <w:tcPr>
            <w:tcW w:w="2196" w:type="dxa"/>
            <w:shd w:val="clear" w:color="auto" w:fill="E6E6E6"/>
            <w:vAlign w:val="center"/>
          </w:tcPr>
          <w:p w14:paraId="61EE4BA6" w14:textId="77777777" w:rsidR="00ED593E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DD90FDA" w14:textId="77777777" w:rsidR="00ED593E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5B41CAED" w14:textId="77777777" w:rsidR="00ED593E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612D0CD" w14:textId="77777777" w:rsidR="00ED593E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AE0EEC3" w14:textId="77777777" w:rsidR="00ED593E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23481B6" w14:textId="77777777" w:rsidR="00ED593E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360F8E8" w14:textId="77777777" w:rsidR="00ED593E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D593E" w14:paraId="2D9AEE60" w14:textId="77777777">
        <w:tc>
          <w:tcPr>
            <w:tcW w:w="2196" w:type="dxa"/>
            <w:shd w:val="clear" w:color="auto" w:fill="E6E6E6"/>
            <w:vAlign w:val="center"/>
          </w:tcPr>
          <w:p w14:paraId="48ACB424" w14:textId="77777777" w:rsidR="00ED593E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487A970" w14:textId="77777777" w:rsidR="00ED593E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37BF7CC" w14:textId="77777777" w:rsidR="00ED593E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5DDF2E0" w14:textId="77777777" w:rsidR="00ED593E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6EBB43D4" w14:textId="77777777" w:rsidR="00ED593E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1260EA8" w14:textId="77777777" w:rsidR="00ED593E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C0D1993" w14:textId="77777777" w:rsidR="00ED593E" w:rsidRDefault="00ED593E">
            <w:pPr>
              <w:rPr>
                <w:sz w:val="18"/>
                <w:szCs w:val="18"/>
              </w:rPr>
            </w:pPr>
          </w:p>
        </w:tc>
      </w:tr>
    </w:tbl>
    <w:p w14:paraId="2BB7A7C7" w14:textId="77777777" w:rsidR="00ED593E" w:rsidRDefault="00000000">
      <w:pPr>
        <w:pStyle w:val="1"/>
      </w:pPr>
      <w:bookmarkStart w:id="41" w:name="_Toc154604555"/>
      <w:r>
        <w:t>围护结构概况</w:t>
      </w:r>
      <w:bookmarkEnd w:id="41"/>
    </w:p>
    <w:p w14:paraId="3FAC3B09" w14:textId="77777777" w:rsidR="00ED593E" w:rsidRDefault="00ED593E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1"/>
        <w:gridCol w:w="1681"/>
        <w:gridCol w:w="1531"/>
        <w:gridCol w:w="1188"/>
        <w:gridCol w:w="2079"/>
      </w:tblGrid>
      <w:tr w:rsidR="00BC077B" w14:paraId="4CDA033A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D619585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3"/>
            <w:shd w:val="clear" w:color="auto" w:fill="E6E6E6"/>
            <w:vAlign w:val="center"/>
          </w:tcPr>
          <w:p w14:paraId="33B1F392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 w:rsidR="00BC077B" w14:paraId="7BB7B0A4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2BAA415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3"/>
            <w:vAlign w:val="center"/>
          </w:tcPr>
          <w:p w14:paraId="2D359591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3" w:name="体形系数"/>
            <w:r>
              <w:rPr>
                <w:rFonts w:hint="eastAsia"/>
                <w:szCs w:val="21"/>
              </w:rPr>
              <w:t>0.61</w:t>
            </w:r>
            <w:bookmarkEnd w:id="43"/>
          </w:p>
        </w:tc>
      </w:tr>
      <w:tr w:rsidR="00BC077B" w14:paraId="3C0169DF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1008308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54" w:type="pct"/>
            <w:gridSpan w:val="3"/>
            <w:vAlign w:val="center"/>
          </w:tcPr>
          <w:p w14:paraId="1BAFA2B3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44" w:name="房间天窗屋顶比"/>
            <w:bookmarkStart w:id="45" w:name="最不利房间天窗屋顶比"/>
            <w:r>
              <w:rPr>
                <w:rFonts w:hint="eastAsia"/>
                <w:szCs w:val="21"/>
              </w:rPr>
              <w:t>－</w:t>
            </w:r>
            <w:bookmarkEnd w:id="44"/>
            <w:bookmarkEnd w:id="45"/>
          </w:p>
        </w:tc>
      </w:tr>
      <w:tr w:rsidR="00BC077B" w14:paraId="482F0F77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D47565F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54C9437E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6" w:name="屋顶K"/>
            <w:r>
              <w:rPr>
                <w:rFonts w:hint="eastAsia"/>
                <w:bCs/>
                <w:szCs w:val="21"/>
              </w:rPr>
              <w:t>0.38</w:t>
            </w:r>
            <w:bookmarkEnd w:id="46"/>
          </w:p>
        </w:tc>
      </w:tr>
      <w:tr w:rsidR="00BC077B" w14:paraId="2E851827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0712823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201DB3B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7" w:name="外墙K"/>
            <w:r>
              <w:rPr>
                <w:rFonts w:hint="eastAsia"/>
                <w:bCs/>
                <w:szCs w:val="21"/>
              </w:rPr>
              <w:t>1.11</w:t>
            </w:r>
            <w:bookmarkEnd w:id="47"/>
          </w:p>
        </w:tc>
      </w:tr>
      <w:tr w:rsidR="00BC077B" w14:paraId="6F78C883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42FC566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14:paraId="658A8248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3"/>
            <w:vAlign w:val="center"/>
          </w:tcPr>
          <w:p w14:paraId="0DB4E31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 w:rsidR="00BC077B" w14:paraId="006B39D9" w14:textId="77777777" w:rsidTr="00BC077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07B13DA8" w14:textId="77777777" w:rsidR="00000000" w:rsidRDefault="00000000" w:rsidP="00776A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2654" w:type="pct"/>
            <w:gridSpan w:val="3"/>
            <w:vAlign w:val="center"/>
          </w:tcPr>
          <w:p w14:paraId="35971772" w14:textId="77777777" w:rsidR="00000000" w:rsidRDefault="00000000" w:rsidP="00776A00">
            <w:pPr>
              <w:jc w:val="center"/>
              <w:rPr>
                <w:bCs/>
                <w:szCs w:val="21"/>
              </w:rPr>
            </w:pPr>
            <w:bookmarkStart w:id="49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49"/>
          </w:p>
        </w:tc>
      </w:tr>
      <w:tr w:rsidR="00BC077B" w14:paraId="4B33D886" w14:textId="77777777" w:rsidTr="00BC077B">
        <w:trPr>
          <w:trHeight w:val="810"/>
          <w:jc w:val="center"/>
        </w:trPr>
        <w:tc>
          <w:tcPr>
            <w:tcW w:w="1416" w:type="pct"/>
            <w:vMerge w:val="restart"/>
            <w:shd w:val="clear" w:color="auto" w:fill="E6E6E6"/>
            <w:vAlign w:val="center"/>
          </w:tcPr>
          <w:p w14:paraId="2C96ED9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352640D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847" w:type="pct"/>
            <w:vMerge w:val="restart"/>
            <w:shd w:val="clear" w:color="auto" w:fill="E6E6E6"/>
            <w:vAlign w:val="center"/>
          </w:tcPr>
          <w:p w14:paraId="1792E5F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57" w:type="pct"/>
            <w:vMerge w:val="restart"/>
            <w:shd w:val="clear" w:color="auto" w:fill="E6E6E6"/>
            <w:vAlign w:val="center"/>
          </w:tcPr>
          <w:p w14:paraId="798D1319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422B0E3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50" w:type="pct"/>
            <w:shd w:val="clear" w:color="auto" w:fill="E6E6E6"/>
            <w:vAlign w:val="center"/>
          </w:tcPr>
          <w:p w14:paraId="31E8CE01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BC077B" w14:paraId="42747830" w14:textId="77777777" w:rsidTr="00BC077B">
        <w:trPr>
          <w:trHeight w:val="493"/>
          <w:jc w:val="center"/>
        </w:trPr>
        <w:tc>
          <w:tcPr>
            <w:tcW w:w="1416" w:type="pct"/>
            <w:vMerge/>
            <w:shd w:val="clear" w:color="auto" w:fill="E6E6E6"/>
            <w:vAlign w:val="center"/>
          </w:tcPr>
          <w:p w14:paraId="1F06768E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55FEF250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47" w:type="pct"/>
            <w:vMerge/>
            <w:shd w:val="clear" w:color="auto" w:fill="E6E6E6"/>
            <w:vAlign w:val="center"/>
          </w:tcPr>
          <w:p w14:paraId="30A2C0E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shd w:val="clear" w:color="auto" w:fill="E6E6E6"/>
            <w:vAlign w:val="center"/>
          </w:tcPr>
          <w:p w14:paraId="6ECF2F96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shd w:val="clear" w:color="auto" w:fill="E6E6E6"/>
            <w:vAlign w:val="center"/>
          </w:tcPr>
          <w:p w14:paraId="1D618D3F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</w:tr>
      <w:tr w:rsidR="00BC077B" w14:paraId="71644D7E" w14:textId="77777777" w:rsidTr="00BC077B">
        <w:trPr>
          <w:trHeight w:val="600"/>
          <w:jc w:val="center"/>
        </w:trPr>
        <w:tc>
          <w:tcPr>
            <w:tcW w:w="1416" w:type="pct"/>
            <w:vMerge/>
            <w:vAlign w:val="center"/>
          </w:tcPr>
          <w:p w14:paraId="09339C2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1BFA98C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847" w:type="pct"/>
            <w:vMerge w:val="restart"/>
            <w:vAlign w:val="center"/>
          </w:tcPr>
          <w:p w14:paraId="77C2DF0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0" w:name="窗墙比－南向"/>
            <w:bookmarkStart w:id="51" w:name="最不利开间窗墙比－南向"/>
            <w:r>
              <w:rPr>
                <w:rFonts w:hint="eastAsia"/>
                <w:bCs/>
                <w:szCs w:val="21"/>
              </w:rPr>
              <w:t>－</w:t>
            </w:r>
            <w:bookmarkEnd w:id="50"/>
            <w:bookmarkEnd w:id="51"/>
          </w:p>
        </w:tc>
        <w:tc>
          <w:tcPr>
            <w:tcW w:w="657" w:type="pct"/>
            <w:vMerge w:val="restart"/>
            <w:vAlign w:val="center"/>
          </w:tcPr>
          <w:p w14:paraId="09F220B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2" w:name="外窗K－南向"/>
            <w:bookmarkStart w:id="53" w:name="最不利窗墙比房间外窗K－南向"/>
            <w:r>
              <w:rPr>
                <w:rFonts w:hint="eastAsia"/>
                <w:bCs/>
                <w:szCs w:val="21"/>
              </w:rPr>
              <w:t>－</w:t>
            </w:r>
            <w:bookmarkEnd w:id="52"/>
            <w:bookmarkEnd w:id="53"/>
          </w:p>
        </w:tc>
        <w:tc>
          <w:tcPr>
            <w:tcW w:w="1150" w:type="pct"/>
            <w:vMerge w:val="restart"/>
            <w:vAlign w:val="center"/>
          </w:tcPr>
          <w:p w14:paraId="28DE40A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4" w:name="外窗SHGC－夏季－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BC077B" w14:paraId="1BB0D8C4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2FFDC56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358A9FD0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2221CC8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05B001F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4C48B0BB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7480451D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6A78A11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30C88037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16EB92C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666B8DA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47251415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0797F292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77E8616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28EE37B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847" w:type="pct"/>
            <w:vMerge w:val="restart"/>
            <w:vAlign w:val="center"/>
          </w:tcPr>
          <w:p w14:paraId="55DB317B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5" w:name="窗墙比－北向"/>
            <w:bookmarkStart w:id="56" w:name="最不利开间窗墙比－北向"/>
            <w:r>
              <w:rPr>
                <w:rFonts w:hint="eastAsia"/>
                <w:bCs/>
                <w:szCs w:val="21"/>
              </w:rPr>
              <w:t>－</w:t>
            </w:r>
            <w:bookmarkEnd w:id="55"/>
            <w:bookmarkEnd w:id="56"/>
          </w:p>
        </w:tc>
        <w:tc>
          <w:tcPr>
            <w:tcW w:w="657" w:type="pct"/>
            <w:vMerge w:val="restart"/>
            <w:vAlign w:val="center"/>
          </w:tcPr>
          <w:p w14:paraId="55060DA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7" w:name="外窗K－北向"/>
            <w:bookmarkStart w:id="58" w:name="最不利窗墙比房间外窗K－北向"/>
            <w:r w:rsidRPr="003C4BE4">
              <w:rPr>
                <w:rFonts w:hint="eastAsia"/>
                <w:bCs/>
                <w:szCs w:val="21"/>
              </w:rPr>
              <w:t>－</w:t>
            </w:r>
            <w:bookmarkEnd w:id="57"/>
            <w:bookmarkEnd w:id="58"/>
          </w:p>
        </w:tc>
        <w:tc>
          <w:tcPr>
            <w:tcW w:w="1150" w:type="pct"/>
            <w:vMerge w:val="restart"/>
            <w:vAlign w:val="center"/>
          </w:tcPr>
          <w:p w14:paraId="6446B4E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59" w:name="外窗SHGC－夏季－北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</w:tr>
      <w:tr w:rsidR="00BC077B" w14:paraId="471BC8CC" w14:textId="77777777" w:rsidTr="00BC077B">
        <w:trPr>
          <w:trHeight w:val="710"/>
          <w:jc w:val="center"/>
        </w:trPr>
        <w:tc>
          <w:tcPr>
            <w:tcW w:w="1416" w:type="pct"/>
            <w:vMerge/>
            <w:vAlign w:val="center"/>
          </w:tcPr>
          <w:p w14:paraId="6B4171E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48BC755A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00EED90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6608F1DA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00333242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0F1B1658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0FF3042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78F2AC9F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10D53DE9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5FB4C7B8" w14:textId="77777777" w:rsidR="00000000" w:rsidRPr="003C4BE4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355EC0E6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646C554D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1D34D8D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0F6F12F6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847" w:type="pct"/>
            <w:vMerge w:val="restart"/>
            <w:vAlign w:val="center"/>
          </w:tcPr>
          <w:p w14:paraId="333727F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0" w:name="窗墙比－东向"/>
            <w:bookmarkStart w:id="61" w:name="最不利开间窗墙比－东向"/>
            <w:r>
              <w:rPr>
                <w:rFonts w:hint="eastAsia"/>
                <w:bCs/>
                <w:szCs w:val="21"/>
              </w:rPr>
              <w:t>0.20</w:t>
            </w:r>
            <w:bookmarkEnd w:id="60"/>
            <w:bookmarkEnd w:id="61"/>
          </w:p>
        </w:tc>
        <w:tc>
          <w:tcPr>
            <w:tcW w:w="657" w:type="pct"/>
            <w:vMerge w:val="restart"/>
            <w:vAlign w:val="center"/>
          </w:tcPr>
          <w:p w14:paraId="6604AB82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2" w:name="外窗K－东向"/>
            <w:bookmarkStart w:id="63" w:name="最不利窗墙比房间外窗K－东向"/>
            <w:r>
              <w:rPr>
                <w:rFonts w:hint="eastAsia"/>
                <w:bCs/>
                <w:szCs w:val="21"/>
              </w:rPr>
              <w:t>2.71</w:t>
            </w:r>
            <w:bookmarkEnd w:id="62"/>
            <w:bookmarkEnd w:id="63"/>
          </w:p>
        </w:tc>
        <w:tc>
          <w:tcPr>
            <w:tcW w:w="1150" w:type="pct"/>
            <w:vMerge w:val="restart"/>
            <w:vAlign w:val="center"/>
          </w:tcPr>
          <w:p w14:paraId="5C347B5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4" w:name="外窗SHGC－夏季－东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64"/>
          </w:p>
        </w:tc>
      </w:tr>
      <w:tr w:rsidR="00BC077B" w14:paraId="4C7F7757" w14:textId="77777777" w:rsidTr="00BC077B">
        <w:trPr>
          <w:trHeight w:val="720"/>
          <w:jc w:val="center"/>
        </w:trPr>
        <w:tc>
          <w:tcPr>
            <w:tcW w:w="1416" w:type="pct"/>
            <w:vMerge/>
            <w:vAlign w:val="center"/>
          </w:tcPr>
          <w:p w14:paraId="2B115A9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53CE2B9A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276B825F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62753EA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46F1FCE3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354464BD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51122D81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41689317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63DFC26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1A31DC9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05E820F1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722220E4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1BD9806D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0220A04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847" w:type="pct"/>
            <w:vMerge w:val="restart"/>
            <w:vAlign w:val="center"/>
          </w:tcPr>
          <w:p w14:paraId="38B2877C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5" w:name="窗墙比－西向"/>
            <w:bookmarkStart w:id="66" w:name="最不利开间窗墙比－西向"/>
            <w:r>
              <w:rPr>
                <w:rFonts w:hint="eastAsia"/>
                <w:bCs/>
                <w:szCs w:val="21"/>
              </w:rPr>
              <w:t>0.13</w:t>
            </w:r>
            <w:bookmarkEnd w:id="65"/>
            <w:bookmarkEnd w:id="66"/>
          </w:p>
        </w:tc>
        <w:tc>
          <w:tcPr>
            <w:tcW w:w="657" w:type="pct"/>
            <w:vMerge w:val="restart"/>
            <w:vAlign w:val="center"/>
          </w:tcPr>
          <w:p w14:paraId="34046DE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7" w:name="外窗K－西向"/>
            <w:bookmarkStart w:id="68" w:name="最不利窗墙比房间外窗K－西向"/>
            <w:r>
              <w:rPr>
                <w:rFonts w:hint="eastAsia"/>
                <w:bCs/>
                <w:szCs w:val="21"/>
              </w:rPr>
              <w:t>2.71</w:t>
            </w:r>
            <w:bookmarkEnd w:id="67"/>
            <w:bookmarkEnd w:id="68"/>
          </w:p>
        </w:tc>
        <w:tc>
          <w:tcPr>
            <w:tcW w:w="1150" w:type="pct"/>
            <w:vMerge w:val="restart"/>
            <w:vAlign w:val="center"/>
          </w:tcPr>
          <w:p w14:paraId="28F8F6D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  <w:bookmarkStart w:id="69" w:name="外窗SHGC－夏季－西向"/>
            <w:r w:rsidRPr="00C827CC">
              <w:rPr>
                <w:rFonts w:hint="eastAsia"/>
                <w:bCs/>
                <w:szCs w:val="21"/>
              </w:rPr>
              <w:t>0.23</w:t>
            </w:r>
            <w:bookmarkEnd w:id="69"/>
          </w:p>
        </w:tc>
      </w:tr>
      <w:tr w:rsidR="00BC077B" w14:paraId="18FE6B3E" w14:textId="77777777" w:rsidTr="00BC077B">
        <w:trPr>
          <w:trHeight w:val="660"/>
          <w:jc w:val="center"/>
        </w:trPr>
        <w:tc>
          <w:tcPr>
            <w:tcW w:w="1416" w:type="pct"/>
            <w:vMerge/>
            <w:vAlign w:val="center"/>
          </w:tcPr>
          <w:p w14:paraId="2254D107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2AE3B94F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7D48D546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6E2AECDE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7FCDE606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  <w:tr w:rsidR="00BC077B" w14:paraId="0E1E0E0D" w14:textId="77777777" w:rsidTr="00BC077B">
        <w:trPr>
          <w:trHeight w:val="312"/>
          <w:jc w:val="center"/>
        </w:trPr>
        <w:tc>
          <w:tcPr>
            <w:tcW w:w="1416" w:type="pct"/>
            <w:vMerge/>
            <w:vAlign w:val="center"/>
          </w:tcPr>
          <w:p w14:paraId="7364F520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031CB108" w14:textId="77777777" w:rsidR="00000000" w:rsidRDefault="00000000" w:rsidP="00681FC0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847" w:type="pct"/>
            <w:vMerge/>
            <w:vAlign w:val="center"/>
          </w:tcPr>
          <w:p w14:paraId="7EC042AA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57" w:type="pct"/>
            <w:vMerge/>
            <w:vAlign w:val="center"/>
          </w:tcPr>
          <w:p w14:paraId="30CA6DE5" w14:textId="77777777" w:rsidR="00000000" w:rsidRDefault="00000000" w:rsidP="00681F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50" w:type="pct"/>
            <w:vMerge/>
            <w:vAlign w:val="center"/>
          </w:tcPr>
          <w:p w14:paraId="60E6B797" w14:textId="77777777" w:rsidR="00000000" w:rsidRPr="00906D3C" w:rsidRDefault="00000000" w:rsidP="00681FC0">
            <w:pPr>
              <w:jc w:val="center"/>
              <w:rPr>
                <w:bCs/>
                <w:szCs w:val="21"/>
              </w:rPr>
            </w:pPr>
          </w:p>
        </w:tc>
      </w:tr>
    </w:tbl>
    <w:p w14:paraId="320DB54E" w14:textId="77777777" w:rsidR="00ED593E" w:rsidRDefault="00ED593E">
      <w:pPr>
        <w:rPr>
          <w:lang w:val="en-US"/>
        </w:rPr>
      </w:pPr>
    </w:p>
    <w:p w14:paraId="52F14E19" w14:textId="77777777" w:rsidR="00ED593E" w:rsidRDefault="00000000">
      <w:pPr>
        <w:pStyle w:val="1"/>
      </w:pPr>
      <w:bookmarkStart w:id="70" w:name="_Toc154604556"/>
      <w:r>
        <w:t>房间类型</w:t>
      </w:r>
      <w:bookmarkEnd w:id="70"/>
    </w:p>
    <w:p w14:paraId="0E4DE9FB" w14:textId="77777777" w:rsidR="00ED593E" w:rsidRDefault="00000000">
      <w:pPr>
        <w:pStyle w:val="2"/>
      </w:pPr>
      <w:bookmarkStart w:id="71" w:name="_Toc154604557"/>
      <w:r>
        <w:t>房间参数表</w:t>
      </w:r>
      <w:bookmarkEnd w:id="7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ED593E" w14:paraId="20C7D093" w14:textId="77777777">
        <w:tc>
          <w:tcPr>
            <w:tcW w:w="1567" w:type="dxa"/>
            <w:shd w:val="clear" w:color="auto" w:fill="E6E6E6"/>
            <w:vAlign w:val="center"/>
          </w:tcPr>
          <w:p w14:paraId="5E15EDF1" w14:textId="77777777" w:rsidR="00ED593E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A561364" w14:textId="77777777" w:rsidR="00ED593E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33298D4" w14:textId="77777777" w:rsidR="00ED593E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71DCB04" w14:textId="77777777" w:rsidR="00ED593E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0235A9" w14:textId="77777777" w:rsidR="00ED593E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D19319" w14:textId="77777777" w:rsidR="00ED593E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0505E9" w14:textId="77777777" w:rsidR="00ED593E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C0C810" w14:textId="77777777" w:rsidR="00ED593E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ED593E" w14:paraId="23E16E2A" w14:textId="77777777">
        <w:tc>
          <w:tcPr>
            <w:tcW w:w="1567" w:type="dxa"/>
            <w:shd w:val="clear" w:color="auto" w:fill="E6E6E6"/>
            <w:vAlign w:val="center"/>
          </w:tcPr>
          <w:p w14:paraId="2C996B2C" w14:textId="77777777" w:rsidR="00ED593E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14B153AC" w14:textId="77777777" w:rsidR="00ED593E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1E3BB68" w14:textId="77777777" w:rsidR="00ED593E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8998163" w14:textId="77777777" w:rsidR="00ED593E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058F80" w14:textId="77777777" w:rsidR="00ED59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5F07DB" w14:textId="77777777" w:rsidR="00ED593E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BD14AD" w14:textId="77777777" w:rsidR="00ED593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CF32ED" w14:textId="77777777" w:rsidR="00ED593E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ED593E" w14:paraId="27E97166" w14:textId="77777777">
        <w:tc>
          <w:tcPr>
            <w:tcW w:w="1567" w:type="dxa"/>
            <w:shd w:val="clear" w:color="auto" w:fill="E6E6E6"/>
            <w:vAlign w:val="center"/>
          </w:tcPr>
          <w:p w14:paraId="1A4C005A" w14:textId="77777777" w:rsidR="00ED593E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70B62DEC" w14:textId="77777777" w:rsidR="00ED593E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0C9D8A" w14:textId="77777777" w:rsidR="00ED593E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70472B4" w14:textId="77777777" w:rsidR="00ED593E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0B12660" w14:textId="77777777" w:rsidR="00ED593E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1A198C" w14:textId="77777777" w:rsidR="00ED593E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53068B" w14:textId="77777777" w:rsidR="00ED593E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2EF7E8" w14:textId="77777777" w:rsidR="00ED593E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41B02208" w14:textId="77777777" w:rsidR="00ED593E" w:rsidRDefault="00000000">
      <w:pPr>
        <w:pStyle w:val="2"/>
      </w:pPr>
      <w:bookmarkStart w:id="72" w:name="_Toc154604558"/>
      <w:r>
        <w:t>作息时间表</w:t>
      </w:r>
      <w:bookmarkEnd w:id="72"/>
    </w:p>
    <w:p w14:paraId="1D166DCA" w14:textId="77777777" w:rsidR="00ED593E" w:rsidRDefault="00000000">
      <w:pPr>
        <w:rPr>
          <w:lang w:val="en-US"/>
        </w:rPr>
      </w:pPr>
      <w:r>
        <w:rPr>
          <w:lang w:val="en-US"/>
        </w:rPr>
        <w:t>详见附录</w:t>
      </w:r>
    </w:p>
    <w:p w14:paraId="007EB2E8" w14:textId="77777777" w:rsidR="00ED593E" w:rsidRDefault="00000000">
      <w:pPr>
        <w:pStyle w:val="1"/>
      </w:pPr>
      <w:bookmarkStart w:id="73" w:name="_Toc154604559"/>
      <w:r>
        <w:t>采暖空调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ED593E" w14:paraId="266D36C9" w14:textId="77777777">
        <w:tc>
          <w:tcPr>
            <w:tcW w:w="1256" w:type="dxa"/>
            <w:shd w:val="clear" w:color="auto" w:fill="E6E6E6"/>
            <w:vAlign w:val="center"/>
          </w:tcPr>
          <w:p w14:paraId="17A21D90" w14:textId="77777777" w:rsidR="00ED593E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54E864" w14:textId="77777777" w:rsidR="00ED593E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6429D1" w14:textId="77777777" w:rsidR="00ED593E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A52539" w14:textId="77777777" w:rsidR="00ED593E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91BD92" w14:textId="77777777" w:rsidR="00ED593E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1E2256EB" w14:textId="77777777" w:rsidR="00ED593E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ED593E" w14:paraId="6DFBC24F" w14:textId="77777777">
        <w:tc>
          <w:tcPr>
            <w:tcW w:w="1256" w:type="dxa"/>
            <w:shd w:val="clear" w:color="auto" w:fill="E6E6E6"/>
            <w:vAlign w:val="center"/>
          </w:tcPr>
          <w:p w14:paraId="46DB8673" w14:textId="77777777" w:rsidR="00ED593E" w:rsidRDefault="00000000">
            <w:r>
              <w:t>供冷</w:t>
            </w:r>
          </w:p>
        </w:tc>
        <w:tc>
          <w:tcPr>
            <w:tcW w:w="1556" w:type="dxa"/>
            <w:vAlign w:val="center"/>
          </w:tcPr>
          <w:p w14:paraId="6EC1C3EA" w14:textId="77777777" w:rsidR="00ED593E" w:rsidRDefault="00000000">
            <w:r>
              <w:t>2412</w:t>
            </w:r>
          </w:p>
        </w:tc>
        <w:tc>
          <w:tcPr>
            <w:tcW w:w="1556" w:type="dxa"/>
            <w:vAlign w:val="center"/>
          </w:tcPr>
          <w:p w14:paraId="1A85D58E" w14:textId="77777777" w:rsidR="00ED593E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1B5E71A5" w14:textId="77777777" w:rsidR="00ED593E" w:rsidRDefault="00000000">
            <w:r>
              <w:t>689</w:t>
            </w:r>
          </w:p>
        </w:tc>
        <w:tc>
          <w:tcPr>
            <w:tcW w:w="1556" w:type="dxa"/>
            <w:vAlign w:val="center"/>
          </w:tcPr>
          <w:p w14:paraId="113A7E3E" w14:textId="77777777" w:rsidR="00ED593E" w:rsidRDefault="00000000">
            <w:r>
              <w:t>0.527</w:t>
            </w:r>
          </w:p>
        </w:tc>
        <w:tc>
          <w:tcPr>
            <w:tcW w:w="1833" w:type="dxa"/>
            <w:vAlign w:val="center"/>
          </w:tcPr>
          <w:p w14:paraId="0C09C5F3" w14:textId="77777777" w:rsidR="00ED593E" w:rsidRDefault="00000000">
            <w:r>
              <w:t>0.363</w:t>
            </w:r>
          </w:p>
        </w:tc>
      </w:tr>
    </w:tbl>
    <w:p w14:paraId="6E5A3207" w14:textId="77777777" w:rsidR="00ED593E" w:rsidRDefault="00ED593E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556"/>
        <w:gridCol w:w="1557"/>
        <w:gridCol w:w="1557"/>
        <w:gridCol w:w="1557"/>
        <w:gridCol w:w="1834"/>
      </w:tblGrid>
      <w:tr w:rsidR="00ED593E" w14:paraId="2F10D019" w14:textId="77777777">
        <w:tc>
          <w:tcPr>
            <w:tcW w:w="1256" w:type="dxa"/>
            <w:shd w:val="clear" w:color="auto" w:fill="E6E6E6"/>
            <w:vAlign w:val="center"/>
          </w:tcPr>
          <w:p w14:paraId="153E34F3" w14:textId="77777777" w:rsidR="00ED593E" w:rsidRDefault="00000000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82123E" w14:textId="77777777" w:rsidR="00ED593E" w:rsidRDefault="00000000">
            <w:pPr>
              <w:jc w:val="center"/>
            </w:pPr>
            <w:r>
              <w:t>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027E56" w14:textId="77777777" w:rsidR="00ED593E" w:rsidRDefault="00000000">
            <w:pPr>
              <w:jc w:val="center"/>
            </w:pPr>
            <w:r>
              <w:t>系统综合</w:t>
            </w:r>
            <w:r>
              <w:br/>
            </w:r>
            <w:r>
              <w:t>性能系数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B56A5C" w14:textId="77777777" w:rsidR="00ED593E" w:rsidRDefault="00000000">
            <w:pPr>
              <w:jc w:val="center"/>
            </w:pPr>
            <w:r>
              <w:t>耗电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BDF8FB" w14:textId="77777777" w:rsidR="00ED593E" w:rsidRDefault="00000000">
            <w:pPr>
              <w:jc w:val="center"/>
            </w:pPr>
            <w:r>
              <w:t>碳排放因子</w:t>
            </w:r>
            <w:r>
              <w:br/>
              <w:t>(kgCO2/kWh)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2A057972" w14:textId="77777777" w:rsidR="00ED593E" w:rsidRDefault="00000000">
            <w:pPr>
              <w:jc w:val="center"/>
            </w:pPr>
            <w:r>
              <w:t>碳排放量</w:t>
            </w:r>
            <w:r>
              <w:br/>
              <w:t>(tCO2/a)</w:t>
            </w:r>
          </w:p>
        </w:tc>
      </w:tr>
      <w:tr w:rsidR="00ED593E" w14:paraId="1A1691A1" w14:textId="77777777">
        <w:tc>
          <w:tcPr>
            <w:tcW w:w="1256" w:type="dxa"/>
            <w:shd w:val="clear" w:color="auto" w:fill="E6E6E6"/>
            <w:vAlign w:val="center"/>
          </w:tcPr>
          <w:p w14:paraId="330C2613" w14:textId="77777777" w:rsidR="00ED593E" w:rsidRDefault="00000000">
            <w:r>
              <w:t>供暖</w:t>
            </w:r>
          </w:p>
        </w:tc>
        <w:tc>
          <w:tcPr>
            <w:tcW w:w="1556" w:type="dxa"/>
            <w:vAlign w:val="center"/>
          </w:tcPr>
          <w:p w14:paraId="741D7C51" w14:textId="77777777" w:rsidR="00ED593E" w:rsidRDefault="00000000">
            <w:r>
              <w:t>1303</w:t>
            </w:r>
          </w:p>
        </w:tc>
        <w:tc>
          <w:tcPr>
            <w:tcW w:w="1556" w:type="dxa"/>
            <w:vAlign w:val="center"/>
          </w:tcPr>
          <w:p w14:paraId="2A373254" w14:textId="77777777" w:rsidR="00ED593E" w:rsidRDefault="00000000">
            <w:r>
              <w:t>2.6</w:t>
            </w:r>
          </w:p>
        </w:tc>
        <w:tc>
          <w:tcPr>
            <w:tcW w:w="1556" w:type="dxa"/>
            <w:vAlign w:val="center"/>
          </w:tcPr>
          <w:p w14:paraId="22928095" w14:textId="77777777" w:rsidR="00ED593E" w:rsidRDefault="00000000">
            <w:r>
              <w:t>501</w:t>
            </w:r>
          </w:p>
        </w:tc>
        <w:tc>
          <w:tcPr>
            <w:tcW w:w="1556" w:type="dxa"/>
            <w:vAlign w:val="center"/>
          </w:tcPr>
          <w:p w14:paraId="695B9337" w14:textId="77777777" w:rsidR="00ED593E" w:rsidRDefault="00000000">
            <w:r>
              <w:t>0.527</w:t>
            </w:r>
          </w:p>
        </w:tc>
        <w:tc>
          <w:tcPr>
            <w:tcW w:w="1833" w:type="dxa"/>
            <w:vAlign w:val="center"/>
          </w:tcPr>
          <w:p w14:paraId="792BA2EF" w14:textId="77777777" w:rsidR="00ED593E" w:rsidRDefault="00000000">
            <w:r>
              <w:t>0.264</w:t>
            </w:r>
          </w:p>
        </w:tc>
      </w:tr>
    </w:tbl>
    <w:p w14:paraId="6EDD890E" w14:textId="77777777" w:rsidR="00ED593E" w:rsidRDefault="00000000">
      <w:pPr>
        <w:pStyle w:val="1"/>
      </w:pPr>
      <w:bookmarkStart w:id="74" w:name="_Toc154604560"/>
      <w:r>
        <w:t>照明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ED593E" w14:paraId="15A468FB" w14:textId="77777777">
        <w:tc>
          <w:tcPr>
            <w:tcW w:w="1822" w:type="dxa"/>
            <w:shd w:val="clear" w:color="auto" w:fill="E6E6E6"/>
            <w:vAlign w:val="center"/>
          </w:tcPr>
          <w:p w14:paraId="43DFC76F" w14:textId="77777777" w:rsidR="00ED593E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F2D625" w14:textId="77777777" w:rsidR="00ED593E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10E4E10" w14:textId="77777777" w:rsidR="00ED593E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CD5A922" w14:textId="77777777" w:rsidR="00ED593E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BC657B8" w14:textId="77777777" w:rsidR="00ED593E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31FE392" w14:textId="77777777" w:rsidR="00ED593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96A1495" w14:textId="77777777" w:rsidR="00ED593E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D593E" w14:paraId="064BF9A8" w14:textId="77777777">
        <w:tc>
          <w:tcPr>
            <w:tcW w:w="1822" w:type="dxa"/>
            <w:vAlign w:val="center"/>
          </w:tcPr>
          <w:p w14:paraId="5F5C1848" w14:textId="77777777" w:rsidR="00ED593E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6B1C7DB6" w14:textId="77777777" w:rsidR="00ED593E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3F0F9D1D" w14:textId="77777777" w:rsidR="00ED593E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550B2DE3" w14:textId="77777777" w:rsidR="00ED593E" w:rsidRDefault="00000000">
            <w:r>
              <w:t>84</w:t>
            </w:r>
          </w:p>
        </w:tc>
        <w:tc>
          <w:tcPr>
            <w:tcW w:w="1330" w:type="dxa"/>
            <w:vAlign w:val="center"/>
          </w:tcPr>
          <w:p w14:paraId="28EC3AD4" w14:textId="77777777" w:rsidR="00ED593E" w:rsidRDefault="00000000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099996EF" w14:textId="77777777" w:rsidR="00ED593E" w:rsidRDefault="00000000">
            <w:r>
              <w:t>0.527</w:t>
            </w:r>
          </w:p>
        </w:tc>
        <w:tc>
          <w:tcPr>
            <w:tcW w:w="1330" w:type="dxa"/>
            <w:vAlign w:val="center"/>
          </w:tcPr>
          <w:p w14:paraId="643FFFFA" w14:textId="77777777" w:rsidR="00ED593E" w:rsidRDefault="00000000">
            <w:r>
              <w:t>0.000</w:t>
            </w:r>
          </w:p>
        </w:tc>
      </w:tr>
      <w:tr w:rsidR="00ED593E" w14:paraId="432E6989" w14:textId="77777777">
        <w:tc>
          <w:tcPr>
            <w:tcW w:w="1822" w:type="dxa"/>
            <w:vAlign w:val="center"/>
          </w:tcPr>
          <w:p w14:paraId="2BB561B9" w14:textId="77777777" w:rsidR="00ED593E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6872B8D1" w14:textId="77777777" w:rsidR="00ED593E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14291620" w14:textId="77777777" w:rsidR="00ED593E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07428832" w14:textId="77777777" w:rsidR="00ED593E" w:rsidRDefault="00000000">
            <w:r>
              <w:t>105</w:t>
            </w:r>
          </w:p>
        </w:tc>
        <w:tc>
          <w:tcPr>
            <w:tcW w:w="1330" w:type="dxa"/>
            <w:vAlign w:val="center"/>
          </w:tcPr>
          <w:p w14:paraId="1E6F8CFB" w14:textId="77777777" w:rsidR="00ED593E" w:rsidRDefault="00000000">
            <w:r>
              <w:t>1261</w:t>
            </w:r>
          </w:p>
        </w:tc>
        <w:tc>
          <w:tcPr>
            <w:tcW w:w="1330" w:type="dxa"/>
            <w:vMerge/>
            <w:vAlign w:val="center"/>
          </w:tcPr>
          <w:p w14:paraId="3880301B" w14:textId="77777777" w:rsidR="00ED593E" w:rsidRDefault="00ED593E"/>
        </w:tc>
        <w:tc>
          <w:tcPr>
            <w:tcW w:w="1330" w:type="dxa"/>
            <w:vAlign w:val="center"/>
          </w:tcPr>
          <w:p w14:paraId="28C25B1E" w14:textId="77777777" w:rsidR="00ED593E" w:rsidRDefault="00000000">
            <w:r>
              <w:t>0.664</w:t>
            </w:r>
          </w:p>
        </w:tc>
      </w:tr>
      <w:tr w:rsidR="00ED593E" w14:paraId="130F6F29" w14:textId="77777777">
        <w:tc>
          <w:tcPr>
            <w:tcW w:w="7990" w:type="dxa"/>
            <w:gridSpan w:val="6"/>
            <w:vAlign w:val="center"/>
          </w:tcPr>
          <w:p w14:paraId="66938C3A" w14:textId="77777777" w:rsidR="00ED593E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57776A5" w14:textId="77777777" w:rsidR="00ED593E" w:rsidRDefault="00000000">
            <w:r>
              <w:t>0.664</w:t>
            </w:r>
          </w:p>
        </w:tc>
      </w:tr>
    </w:tbl>
    <w:p w14:paraId="52283BDB" w14:textId="77777777" w:rsidR="00ED593E" w:rsidRDefault="00000000">
      <w:pPr>
        <w:pStyle w:val="1"/>
      </w:pPr>
      <w:bookmarkStart w:id="75" w:name="_Toc154604561"/>
      <w:r>
        <w:t>排风机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ED593E" w14:paraId="452FA5CA" w14:textId="77777777">
        <w:tc>
          <w:tcPr>
            <w:tcW w:w="1165" w:type="dxa"/>
            <w:shd w:val="clear" w:color="auto" w:fill="E6E6E6"/>
            <w:vAlign w:val="center"/>
          </w:tcPr>
          <w:p w14:paraId="6C8D10BB" w14:textId="77777777" w:rsidR="00ED593E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AC7BD68" w14:textId="77777777" w:rsidR="00ED593E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BBA3923" w14:textId="77777777" w:rsidR="00ED593E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22EE562" w14:textId="77777777" w:rsidR="00ED593E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C22A922" w14:textId="77777777" w:rsidR="00ED593E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8BF5099" w14:textId="77777777" w:rsidR="00ED593E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E83CFDA" w14:textId="77777777" w:rsidR="00ED593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1C9C8F8" w14:textId="77777777" w:rsidR="00ED593E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D593E" w14:paraId="66653747" w14:textId="77777777">
        <w:tc>
          <w:tcPr>
            <w:tcW w:w="1165" w:type="dxa"/>
            <w:vAlign w:val="center"/>
          </w:tcPr>
          <w:p w14:paraId="4FF80C1A" w14:textId="77777777" w:rsidR="00ED593E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79F5137D" w14:textId="77777777" w:rsidR="00ED593E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49F99EA4" w14:textId="77777777" w:rsidR="00ED593E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0847D9B7" w14:textId="77777777" w:rsidR="00ED593E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4777F6AE" w14:textId="77777777" w:rsidR="00ED593E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603F49B3" w14:textId="77777777" w:rsidR="00ED593E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76FB45B8" w14:textId="77777777" w:rsidR="00ED593E" w:rsidRDefault="00000000">
            <w:r>
              <w:t>0.527</w:t>
            </w:r>
          </w:p>
        </w:tc>
        <w:tc>
          <w:tcPr>
            <w:tcW w:w="1165" w:type="dxa"/>
            <w:vAlign w:val="center"/>
          </w:tcPr>
          <w:p w14:paraId="20AEA10D" w14:textId="77777777" w:rsidR="00ED593E" w:rsidRDefault="00000000">
            <w:r>
              <w:t>38.471</w:t>
            </w:r>
          </w:p>
        </w:tc>
      </w:tr>
      <w:tr w:rsidR="00ED593E" w14:paraId="3493B9F0" w14:textId="77777777">
        <w:tc>
          <w:tcPr>
            <w:tcW w:w="8150" w:type="dxa"/>
            <w:gridSpan w:val="7"/>
            <w:vAlign w:val="center"/>
          </w:tcPr>
          <w:p w14:paraId="54068A8A" w14:textId="77777777" w:rsidR="00ED593E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19FDB19E" w14:textId="77777777" w:rsidR="00ED593E" w:rsidRDefault="00000000">
            <w:r>
              <w:t>38.471</w:t>
            </w:r>
          </w:p>
        </w:tc>
      </w:tr>
    </w:tbl>
    <w:p w14:paraId="2251073A" w14:textId="77777777" w:rsidR="00ED593E" w:rsidRDefault="00000000">
      <w:pPr>
        <w:rPr>
          <w:lang w:val="en-US"/>
        </w:rPr>
      </w:pPr>
      <w:r>
        <w:rPr>
          <w:lang w:val="en-US"/>
        </w:rPr>
        <w:t>注：此类风机指非空调区域排风机</w:t>
      </w:r>
    </w:p>
    <w:p w14:paraId="198F0A26" w14:textId="77777777" w:rsidR="00ED593E" w:rsidRDefault="00000000">
      <w:pPr>
        <w:pStyle w:val="1"/>
      </w:pPr>
      <w:bookmarkStart w:id="76" w:name="_Toc154604562"/>
      <w:r>
        <w:t>生活热水</w:t>
      </w:r>
      <w:bookmarkEnd w:id="76"/>
    </w:p>
    <w:p w14:paraId="1F85119F" w14:textId="77777777" w:rsidR="00ED593E" w:rsidRDefault="00000000">
      <w:pPr>
        <w:pStyle w:val="2"/>
      </w:pPr>
      <w:bookmarkStart w:id="77" w:name="_Toc154604563"/>
      <w:r>
        <w:t>热水需求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ED593E" w14:paraId="1F8C35C7" w14:textId="77777777">
        <w:tc>
          <w:tcPr>
            <w:tcW w:w="1550" w:type="dxa"/>
            <w:shd w:val="clear" w:color="auto" w:fill="E6E6E6"/>
            <w:vAlign w:val="center"/>
          </w:tcPr>
          <w:p w14:paraId="4F01D4FB" w14:textId="77777777" w:rsidR="00ED593E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4548152" w14:textId="77777777" w:rsidR="00ED593E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8F1DBFE" w14:textId="77777777" w:rsidR="00ED593E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1915167" w14:textId="77777777" w:rsidR="00ED593E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EECA3BF" w14:textId="77777777" w:rsidR="00ED593E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5752D397" w14:textId="77777777" w:rsidR="00ED593E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ED593E" w14:paraId="0C87302A" w14:textId="77777777">
        <w:tc>
          <w:tcPr>
            <w:tcW w:w="1550" w:type="dxa"/>
            <w:vAlign w:val="center"/>
          </w:tcPr>
          <w:p w14:paraId="60F7D8AD" w14:textId="77777777" w:rsidR="00ED593E" w:rsidRDefault="00000000">
            <w:r>
              <w:t>生活用水</w:t>
            </w:r>
          </w:p>
        </w:tc>
        <w:tc>
          <w:tcPr>
            <w:tcW w:w="1550" w:type="dxa"/>
            <w:vAlign w:val="center"/>
          </w:tcPr>
          <w:p w14:paraId="1F404655" w14:textId="77777777" w:rsidR="00ED593E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7FD6EA6A" w14:textId="77777777" w:rsidR="00ED593E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72EBE5E8" w14:textId="77777777" w:rsidR="00ED593E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5EDFE9CB" w14:textId="77777777" w:rsidR="00ED593E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4F18FBF8" w14:textId="77777777" w:rsidR="00ED593E" w:rsidRDefault="00000000">
            <w:r>
              <w:t>18778</w:t>
            </w:r>
          </w:p>
        </w:tc>
      </w:tr>
      <w:tr w:rsidR="00ED593E" w14:paraId="69915AC3" w14:textId="77777777">
        <w:tc>
          <w:tcPr>
            <w:tcW w:w="7750" w:type="dxa"/>
            <w:gridSpan w:val="5"/>
            <w:vAlign w:val="center"/>
          </w:tcPr>
          <w:p w14:paraId="394F7148" w14:textId="77777777" w:rsidR="00ED593E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37B9AF93" w14:textId="77777777" w:rsidR="00ED593E" w:rsidRDefault="00000000">
            <w:r>
              <w:t>18778</w:t>
            </w:r>
          </w:p>
        </w:tc>
      </w:tr>
    </w:tbl>
    <w:p w14:paraId="0853EC2B" w14:textId="77777777" w:rsidR="00ED593E" w:rsidRDefault="00000000">
      <w:pPr>
        <w:pStyle w:val="2"/>
      </w:pPr>
      <w:bookmarkStart w:id="78" w:name="_Toc154604564"/>
      <w:r>
        <w:t>太阳能集热</w:t>
      </w:r>
      <w:bookmarkEnd w:id="7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ED593E" w14:paraId="7C754DE1" w14:textId="77777777">
        <w:tc>
          <w:tcPr>
            <w:tcW w:w="1115" w:type="dxa"/>
            <w:shd w:val="clear" w:color="auto" w:fill="E6E6E6"/>
            <w:vAlign w:val="center"/>
          </w:tcPr>
          <w:p w14:paraId="1697F4BB" w14:textId="77777777" w:rsidR="00ED593E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946BDE" w14:textId="77777777" w:rsidR="00ED593E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FB1DDA" w14:textId="77777777" w:rsidR="00ED593E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02B53E38" w14:textId="77777777" w:rsidR="00ED593E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E208DEE" w14:textId="77777777" w:rsidR="00ED593E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41F1EE61" w14:textId="77777777" w:rsidR="00ED593E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7952E703" w14:textId="77777777" w:rsidR="00ED593E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ED593E" w14:paraId="3C1C63E5" w14:textId="77777777">
        <w:tc>
          <w:tcPr>
            <w:tcW w:w="1115" w:type="dxa"/>
            <w:vAlign w:val="center"/>
          </w:tcPr>
          <w:p w14:paraId="3B39B13E" w14:textId="77777777" w:rsidR="00ED593E" w:rsidRDefault="00000000">
            <w:r>
              <w:t>生活，办公</w:t>
            </w:r>
          </w:p>
        </w:tc>
        <w:tc>
          <w:tcPr>
            <w:tcW w:w="1697" w:type="dxa"/>
            <w:vAlign w:val="center"/>
          </w:tcPr>
          <w:p w14:paraId="2F515EC8" w14:textId="77777777" w:rsidR="00ED593E" w:rsidRDefault="00000000">
            <w:r>
              <w:t>174</w:t>
            </w:r>
          </w:p>
        </w:tc>
        <w:tc>
          <w:tcPr>
            <w:tcW w:w="1273" w:type="dxa"/>
            <w:vAlign w:val="center"/>
          </w:tcPr>
          <w:p w14:paraId="5FADEE87" w14:textId="77777777" w:rsidR="00ED593E" w:rsidRDefault="00000000">
            <w:r>
              <w:t>38.3</w:t>
            </w:r>
          </w:p>
        </w:tc>
        <w:tc>
          <w:tcPr>
            <w:tcW w:w="1307" w:type="dxa"/>
            <w:vAlign w:val="center"/>
          </w:tcPr>
          <w:p w14:paraId="2EA4A303" w14:textId="77777777" w:rsidR="00ED593E" w:rsidRDefault="00000000">
            <w:r>
              <w:t>365</w:t>
            </w:r>
          </w:p>
        </w:tc>
        <w:tc>
          <w:tcPr>
            <w:tcW w:w="956" w:type="dxa"/>
            <w:vAlign w:val="center"/>
          </w:tcPr>
          <w:p w14:paraId="7D0E6821" w14:textId="77777777" w:rsidR="00ED593E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2CBDA31D" w14:textId="77777777" w:rsidR="00ED593E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02276362" w14:textId="77777777" w:rsidR="00ED593E" w:rsidRDefault="00000000">
            <w:r>
              <w:t>258</w:t>
            </w:r>
          </w:p>
        </w:tc>
      </w:tr>
      <w:tr w:rsidR="00ED593E" w14:paraId="0B1620DB" w14:textId="77777777">
        <w:tc>
          <w:tcPr>
            <w:tcW w:w="7417" w:type="dxa"/>
            <w:gridSpan w:val="6"/>
            <w:vAlign w:val="center"/>
          </w:tcPr>
          <w:p w14:paraId="28311200" w14:textId="77777777" w:rsidR="00ED593E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7D8C5141" w14:textId="77777777" w:rsidR="00ED593E" w:rsidRDefault="00000000">
            <w:r>
              <w:t>258</w:t>
            </w:r>
          </w:p>
        </w:tc>
      </w:tr>
    </w:tbl>
    <w:p w14:paraId="6AF716F2" w14:textId="77777777" w:rsidR="00ED593E" w:rsidRDefault="00000000">
      <w:pPr>
        <w:pStyle w:val="2"/>
      </w:pPr>
      <w:bookmarkStart w:id="79" w:name="_Toc154604565"/>
      <w:r>
        <w:t>热水设备</w:t>
      </w:r>
      <w:bookmarkEnd w:id="7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ED593E" w14:paraId="7FBE87D2" w14:textId="77777777">
        <w:tc>
          <w:tcPr>
            <w:tcW w:w="3124" w:type="dxa"/>
            <w:shd w:val="clear" w:color="auto" w:fill="E6E6E6"/>
            <w:vAlign w:val="center"/>
          </w:tcPr>
          <w:p w14:paraId="24383442" w14:textId="77777777" w:rsidR="00ED593E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B3982A6" w14:textId="77777777" w:rsidR="00ED593E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855D667" w14:textId="77777777" w:rsidR="00ED593E" w:rsidRDefault="00000000">
            <w:pPr>
              <w:jc w:val="center"/>
            </w:pPr>
            <w:r>
              <w:t>性能系数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00ED474" w14:textId="77777777" w:rsidR="00ED593E" w:rsidRDefault="00000000">
            <w:pPr>
              <w:jc w:val="center"/>
            </w:pPr>
            <w:r>
              <w:t>免费天数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3F95855" w14:textId="77777777" w:rsidR="00ED593E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ED593E" w14:paraId="10C918BF" w14:textId="77777777">
        <w:tc>
          <w:tcPr>
            <w:tcW w:w="3124" w:type="dxa"/>
            <w:vAlign w:val="center"/>
          </w:tcPr>
          <w:p w14:paraId="4B6D866A" w14:textId="77777777" w:rsidR="00ED593E" w:rsidRDefault="00000000">
            <w:r>
              <w:lastRenderedPageBreak/>
              <w:t>热泵</w:t>
            </w:r>
          </w:p>
        </w:tc>
        <w:tc>
          <w:tcPr>
            <w:tcW w:w="1550" w:type="dxa"/>
            <w:vAlign w:val="center"/>
          </w:tcPr>
          <w:p w14:paraId="43CA658D" w14:textId="77777777" w:rsidR="00ED593E" w:rsidRDefault="00000000">
            <w:r>
              <w:t>18520</w:t>
            </w:r>
          </w:p>
        </w:tc>
        <w:tc>
          <w:tcPr>
            <w:tcW w:w="1550" w:type="dxa"/>
            <w:vAlign w:val="center"/>
          </w:tcPr>
          <w:p w14:paraId="46A6B248" w14:textId="77777777" w:rsidR="00ED593E" w:rsidRDefault="00000000">
            <w:r>
              <w:t>3.5</w:t>
            </w:r>
          </w:p>
        </w:tc>
        <w:tc>
          <w:tcPr>
            <w:tcW w:w="1550" w:type="dxa"/>
            <w:vAlign w:val="center"/>
          </w:tcPr>
          <w:p w14:paraId="041248C1" w14:textId="77777777" w:rsidR="00ED593E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4C7DCA5C" w14:textId="77777777" w:rsidR="00ED593E" w:rsidRDefault="00000000">
            <w:r>
              <w:t>5291.42</w:t>
            </w:r>
          </w:p>
        </w:tc>
      </w:tr>
    </w:tbl>
    <w:p w14:paraId="0DC70B64" w14:textId="77777777" w:rsidR="00ED593E" w:rsidRDefault="00ED593E">
      <w:pPr>
        <w:rPr>
          <w:lang w:val="en-US"/>
        </w:rPr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ED593E" w14:paraId="25B8FBB5" w14:textId="77777777">
        <w:tc>
          <w:tcPr>
            <w:tcW w:w="3101" w:type="dxa"/>
            <w:shd w:val="clear" w:color="auto" w:fill="E6E6E6"/>
            <w:vAlign w:val="center"/>
          </w:tcPr>
          <w:p w14:paraId="280CB10E" w14:textId="77777777" w:rsidR="00ED593E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9F122A2" w14:textId="77777777" w:rsidR="00ED593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2CA4B57" w14:textId="77777777" w:rsidR="00ED593E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ED593E" w14:paraId="7C33566D" w14:textId="77777777">
        <w:tc>
          <w:tcPr>
            <w:tcW w:w="3101" w:type="dxa"/>
            <w:shd w:val="clear" w:color="auto" w:fill="E6E6E6"/>
            <w:vAlign w:val="center"/>
          </w:tcPr>
          <w:p w14:paraId="449D23F3" w14:textId="77777777" w:rsidR="00ED593E" w:rsidRDefault="00000000">
            <w:r>
              <w:t>5291</w:t>
            </w:r>
          </w:p>
        </w:tc>
        <w:tc>
          <w:tcPr>
            <w:tcW w:w="3101" w:type="dxa"/>
            <w:vAlign w:val="center"/>
          </w:tcPr>
          <w:p w14:paraId="5B78FFE9" w14:textId="77777777" w:rsidR="00ED593E" w:rsidRDefault="00000000">
            <w:r>
              <w:t>0.527</w:t>
            </w:r>
          </w:p>
        </w:tc>
        <w:tc>
          <w:tcPr>
            <w:tcW w:w="3101" w:type="dxa"/>
            <w:vAlign w:val="center"/>
          </w:tcPr>
          <w:p w14:paraId="4BFE774B" w14:textId="77777777" w:rsidR="00ED593E" w:rsidRDefault="00000000">
            <w:r>
              <w:t>2.789</w:t>
            </w:r>
          </w:p>
        </w:tc>
      </w:tr>
    </w:tbl>
    <w:p w14:paraId="5887A029" w14:textId="77777777" w:rsidR="00ED593E" w:rsidRDefault="00000000">
      <w:pPr>
        <w:pStyle w:val="1"/>
      </w:pPr>
      <w:bookmarkStart w:id="80" w:name="_Toc154604566"/>
      <w:r>
        <w:t>电梯</w:t>
      </w:r>
      <w:bookmarkEnd w:id="80"/>
    </w:p>
    <w:p w14:paraId="66183BCE" w14:textId="77777777" w:rsidR="00ED593E" w:rsidRDefault="00000000">
      <w:pPr>
        <w:rPr>
          <w:lang w:val="en-US"/>
        </w:rPr>
      </w:pPr>
      <w:r>
        <w:rPr>
          <w:lang w:val="en-US"/>
        </w:rPr>
        <w:t>无</w:t>
      </w:r>
    </w:p>
    <w:p w14:paraId="4ABB31CA" w14:textId="77777777" w:rsidR="00ED593E" w:rsidRDefault="00000000">
      <w:pPr>
        <w:pStyle w:val="1"/>
      </w:pPr>
      <w:bookmarkStart w:id="81" w:name="_Toc154604567"/>
      <w:r>
        <w:t>光伏发电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ED593E" w14:paraId="1046048A" w14:textId="77777777">
        <w:tc>
          <w:tcPr>
            <w:tcW w:w="1199" w:type="dxa"/>
            <w:shd w:val="clear" w:color="auto" w:fill="E6E6E6"/>
            <w:vAlign w:val="center"/>
          </w:tcPr>
          <w:p w14:paraId="0A71F810" w14:textId="77777777" w:rsidR="00ED593E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514643F2" w14:textId="77777777" w:rsidR="00ED593E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0FA9755B" w14:textId="77777777" w:rsidR="00ED593E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7307E0BF" w14:textId="77777777" w:rsidR="00ED593E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ED593E" w14:paraId="167C8EFF" w14:textId="77777777">
        <w:tc>
          <w:tcPr>
            <w:tcW w:w="1199" w:type="dxa"/>
            <w:vAlign w:val="center"/>
          </w:tcPr>
          <w:p w14:paraId="6928CD11" w14:textId="77777777" w:rsidR="00ED593E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5D4FE216" w14:textId="77777777" w:rsidR="00ED593E" w:rsidRDefault="00000000">
            <w:r>
              <w:t>100.4</w:t>
            </w:r>
          </w:p>
        </w:tc>
        <w:tc>
          <w:tcPr>
            <w:tcW w:w="2897" w:type="dxa"/>
            <w:vMerge w:val="restart"/>
            <w:vAlign w:val="center"/>
          </w:tcPr>
          <w:p w14:paraId="5CA148D2" w14:textId="77777777" w:rsidR="00ED593E" w:rsidRDefault="00000000">
            <w:r>
              <w:t>0.527</w:t>
            </w:r>
          </w:p>
        </w:tc>
        <w:tc>
          <w:tcPr>
            <w:tcW w:w="2897" w:type="dxa"/>
            <w:vAlign w:val="center"/>
          </w:tcPr>
          <w:p w14:paraId="32739088" w14:textId="77777777" w:rsidR="00ED593E" w:rsidRDefault="00000000">
            <w:r>
              <w:t>0.0529108</w:t>
            </w:r>
          </w:p>
        </w:tc>
      </w:tr>
      <w:tr w:rsidR="00ED593E" w14:paraId="6CB633B9" w14:textId="77777777">
        <w:tc>
          <w:tcPr>
            <w:tcW w:w="1199" w:type="dxa"/>
            <w:vAlign w:val="center"/>
          </w:tcPr>
          <w:p w14:paraId="43867B18" w14:textId="77777777" w:rsidR="00ED593E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192D12E0" w14:textId="77777777" w:rsidR="00ED593E" w:rsidRDefault="00000000">
            <w:r>
              <w:t>102.6</w:t>
            </w:r>
          </w:p>
        </w:tc>
        <w:tc>
          <w:tcPr>
            <w:tcW w:w="2897" w:type="dxa"/>
            <w:vMerge/>
            <w:vAlign w:val="center"/>
          </w:tcPr>
          <w:p w14:paraId="7139D5F7" w14:textId="77777777" w:rsidR="00ED593E" w:rsidRDefault="00ED593E"/>
        </w:tc>
        <w:tc>
          <w:tcPr>
            <w:tcW w:w="2897" w:type="dxa"/>
            <w:vAlign w:val="center"/>
          </w:tcPr>
          <w:p w14:paraId="52D26695" w14:textId="77777777" w:rsidR="00ED593E" w:rsidRDefault="00000000">
            <w:r>
              <w:t>0.0540702</w:t>
            </w:r>
          </w:p>
        </w:tc>
      </w:tr>
      <w:tr w:rsidR="00ED593E" w14:paraId="74C099B4" w14:textId="77777777">
        <w:tc>
          <w:tcPr>
            <w:tcW w:w="1199" w:type="dxa"/>
            <w:vAlign w:val="center"/>
          </w:tcPr>
          <w:p w14:paraId="24EB38FE" w14:textId="77777777" w:rsidR="00ED593E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6EF63A9E" w14:textId="77777777" w:rsidR="00ED593E" w:rsidRDefault="00000000">
            <w:r>
              <w:t>102.1</w:t>
            </w:r>
          </w:p>
        </w:tc>
        <w:tc>
          <w:tcPr>
            <w:tcW w:w="2897" w:type="dxa"/>
            <w:vMerge/>
            <w:vAlign w:val="center"/>
          </w:tcPr>
          <w:p w14:paraId="7733B123" w14:textId="77777777" w:rsidR="00ED593E" w:rsidRDefault="00ED593E"/>
        </w:tc>
        <w:tc>
          <w:tcPr>
            <w:tcW w:w="2897" w:type="dxa"/>
            <w:vAlign w:val="center"/>
          </w:tcPr>
          <w:p w14:paraId="151F81BB" w14:textId="77777777" w:rsidR="00ED593E" w:rsidRDefault="00000000">
            <w:r>
              <w:t>0.0538067</w:t>
            </w:r>
          </w:p>
        </w:tc>
      </w:tr>
      <w:tr w:rsidR="00ED593E" w14:paraId="3EA67080" w14:textId="77777777">
        <w:tc>
          <w:tcPr>
            <w:tcW w:w="1199" w:type="dxa"/>
            <w:vAlign w:val="center"/>
          </w:tcPr>
          <w:p w14:paraId="1BD58621" w14:textId="77777777" w:rsidR="00ED593E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69875DA7" w14:textId="77777777" w:rsidR="00ED593E" w:rsidRDefault="00000000">
            <w:r>
              <w:t>114.5</w:t>
            </w:r>
          </w:p>
        </w:tc>
        <w:tc>
          <w:tcPr>
            <w:tcW w:w="2897" w:type="dxa"/>
            <w:vMerge/>
            <w:vAlign w:val="center"/>
          </w:tcPr>
          <w:p w14:paraId="0920BC51" w14:textId="77777777" w:rsidR="00ED593E" w:rsidRDefault="00ED593E"/>
        </w:tc>
        <w:tc>
          <w:tcPr>
            <w:tcW w:w="2897" w:type="dxa"/>
            <w:vAlign w:val="center"/>
          </w:tcPr>
          <w:p w14:paraId="47E53170" w14:textId="77777777" w:rsidR="00ED593E" w:rsidRDefault="00000000">
            <w:r>
              <w:t>0.0603415</w:t>
            </w:r>
          </w:p>
        </w:tc>
      </w:tr>
      <w:tr w:rsidR="00ED593E" w14:paraId="594BBEC5" w14:textId="77777777">
        <w:tc>
          <w:tcPr>
            <w:tcW w:w="1199" w:type="dxa"/>
            <w:vAlign w:val="center"/>
          </w:tcPr>
          <w:p w14:paraId="1236BE09" w14:textId="77777777" w:rsidR="00ED593E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59252973" w14:textId="77777777" w:rsidR="00ED593E" w:rsidRDefault="00000000">
            <w:r>
              <w:t>103.7</w:t>
            </w:r>
          </w:p>
        </w:tc>
        <w:tc>
          <w:tcPr>
            <w:tcW w:w="2897" w:type="dxa"/>
            <w:vMerge/>
            <w:vAlign w:val="center"/>
          </w:tcPr>
          <w:p w14:paraId="01B3F3E0" w14:textId="77777777" w:rsidR="00ED593E" w:rsidRDefault="00ED593E"/>
        </w:tc>
        <w:tc>
          <w:tcPr>
            <w:tcW w:w="2897" w:type="dxa"/>
            <w:vAlign w:val="center"/>
          </w:tcPr>
          <w:p w14:paraId="6F9F9CB5" w14:textId="77777777" w:rsidR="00ED593E" w:rsidRDefault="00000000">
            <w:r>
              <w:t>0.0546499</w:t>
            </w:r>
          </w:p>
        </w:tc>
      </w:tr>
      <w:tr w:rsidR="00ED593E" w14:paraId="3469F992" w14:textId="77777777">
        <w:tc>
          <w:tcPr>
            <w:tcW w:w="1199" w:type="dxa"/>
            <w:vAlign w:val="center"/>
          </w:tcPr>
          <w:p w14:paraId="49E27571" w14:textId="77777777" w:rsidR="00ED593E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0FC03CC8" w14:textId="77777777" w:rsidR="00ED593E" w:rsidRDefault="00000000">
            <w:r>
              <w:t>96.6</w:t>
            </w:r>
          </w:p>
        </w:tc>
        <w:tc>
          <w:tcPr>
            <w:tcW w:w="2897" w:type="dxa"/>
            <w:vMerge/>
            <w:vAlign w:val="center"/>
          </w:tcPr>
          <w:p w14:paraId="5CE87821" w14:textId="77777777" w:rsidR="00ED593E" w:rsidRDefault="00ED593E"/>
        </w:tc>
        <w:tc>
          <w:tcPr>
            <w:tcW w:w="2897" w:type="dxa"/>
            <w:vAlign w:val="center"/>
          </w:tcPr>
          <w:p w14:paraId="5D558206" w14:textId="77777777" w:rsidR="00ED593E" w:rsidRDefault="00000000">
            <w:r>
              <w:t>0.0509082</w:t>
            </w:r>
          </w:p>
        </w:tc>
      </w:tr>
      <w:tr w:rsidR="00ED593E" w14:paraId="39148632" w14:textId="77777777">
        <w:tc>
          <w:tcPr>
            <w:tcW w:w="1199" w:type="dxa"/>
            <w:vAlign w:val="center"/>
          </w:tcPr>
          <w:p w14:paraId="60982443" w14:textId="77777777" w:rsidR="00ED593E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47B41075" w14:textId="77777777" w:rsidR="00ED593E" w:rsidRDefault="00000000">
            <w:r>
              <w:t>102.7</w:t>
            </w:r>
          </w:p>
        </w:tc>
        <w:tc>
          <w:tcPr>
            <w:tcW w:w="2897" w:type="dxa"/>
            <w:vMerge/>
            <w:vAlign w:val="center"/>
          </w:tcPr>
          <w:p w14:paraId="61E8247B" w14:textId="77777777" w:rsidR="00ED593E" w:rsidRDefault="00ED593E"/>
        </w:tc>
        <w:tc>
          <w:tcPr>
            <w:tcW w:w="2897" w:type="dxa"/>
            <w:vAlign w:val="center"/>
          </w:tcPr>
          <w:p w14:paraId="21CC6391" w14:textId="77777777" w:rsidR="00ED593E" w:rsidRDefault="00000000">
            <w:r>
              <w:t>0.0541229</w:t>
            </w:r>
          </w:p>
        </w:tc>
      </w:tr>
      <w:tr w:rsidR="00ED593E" w14:paraId="0F317FDB" w14:textId="77777777">
        <w:tc>
          <w:tcPr>
            <w:tcW w:w="1199" w:type="dxa"/>
            <w:vAlign w:val="center"/>
          </w:tcPr>
          <w:p w14:paraId="636D01CE" w14:textId="77777777" w:rsidR="00ED593E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67EB2D46" w14:textId="77777777" w:rsidR="00ED593E" w:rsidRDefault="00000000">
            <w:r>
              <w:t>98.3</w:t>
            </w:r>
          </w:p>
        </w:tc>
        <w:tc>
          <w:tcPr>
            <w:tcW w:w="2897" w:type="dxa"/>
            <w:vMerge/>
            <w:vAlign w:val="center"/>
          </w:tcPr>
          <w:p w14:paraId="4434D6C8" w14:textId="77777777" w:rsidR="00ED593E" w:rsidRDefault="00ED593E"/>
        </w:tc>
        <w:tc>
          <w:tcPr>
            <w:tcW w:w="2897" w:type="dxa"/>
            <w:vAlign w:val="center"/>
          </w:tcPr>
          <w:p w14:paraId="3A209644" w14:textId="77777777" w:rsidR="00ED593E" w:rsidRDefault="00000000">
            <w:r>
              <w:t>0.0518041</w:t>
            </w:r>
          </w:p>
        </w:tc>
      </w:tr>
      <w:tr w:rsidR="00ED593E" w14:paraId="07EA6A4E" w14:textId="77777777">
        <w:tc>
          <w:tcPr>
            <w:tcW w:w="1199" w:type="dxa"/>
            <w:vAlign w:val="center"/>
          </w:tcPr>
          <w:p w14:paraId="79029D2B" w14:textId="77777777" w:rsidR="00ED593E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745465B1" w14:textId="77777777" w:rsidR="00ED593E" w:rsidRDefault="00000000">
            <w:r>
              <w:t>93.9</w:t>
            </w:r>
          </w:p>
        </w:tc>
        <w:tc>
          <w:tcPr>
            <w:tcW w:w="2897" w:type="dxa"/>
            <w:vMerge/>
            <w:vAlign w:val="center"/>
          </w:tcPr>
          <w:p w14:paraId="64CE26DE" w14:textId="77777777" w:rsidR="00ED593E" w:rsidRDefault="00ED593E"/>
        </w:tc>
        <w:tc>
          <w:tcPr>
            <w:tcW w:w="2897" w:type="dxa"/>
            <w:vAlign w:val="center"/>
          </w:tcPr>
          <w:p w14:paraId="53B5FE52" w14:textId="77777777" w:rsidR="00ED593E" w:rsidRDefault="00000000">
            <w:r>
              <w:t>0.0494853</w:t>
            </w:r>
          </w:p>
        </w:tc>
      </w:tr>
      <w:tr w:rsidR="00ED593E" w14:paraId="0EFB3516" w14:textId="77777777">
        <w:tc>
          <w:tcPr>
            <w:tcW w:w="1199" w:type="dxa"/>
            <w:vAlign w:val="center"/>
          </w:tcPr>
          <w:p w14:paraId="46FCF5FF" w14:textId="77777777" w:rsidR="00ED593E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7176124C" w14:textId="77777777" w:rsidR="00ED593E" w:rsidRDefault="00000000">
            <w:r>
              <w:t>94.4</w:t>
            </w:r>
          </w:p>
        </w:tc>
        <w:tc>
          <w:tcPr>
            <w:tcW w:w="2897" w:type="dxa"/>
            <w:vMerge/>
            <w:vAlign w:val="center"/>
          </w:tcPr>
          <w:p w14:paraId="59A8E591" w14:textId="77777777" w:rsidR="00ED593E" w:rsidRDefault="00ED593E"/>
        </w:tc>
        <w:tc>
          <w:tcPr>
            <w:tcW w:w="2897" w:type="dxa"/>
            <w:vAlign w:val="center"/>
          </w:tcPr>
          <w:p w14:paraId="3F7BE489" w14:textId="77777777" w:rsidR="00ED593E" w:rsidRDefault="00000000">
            <w:r>
              <w:t>0.0497488</w:t>
            </w:r>
          </w:p>
        </w:tc>
      </w:tr>
      <w:tr w:rsidR="00ED593E" w14:paraId="48875215" w14:textId="77777777">
        <w:tc>
          <w:tcPr>
            <w:tcW w:w="1199" w:type="dxa"/>
            <w:vAlign w:val="center"/>
          </w:tcPr>
          <w:p w14:paraId="5630543F" w14:textId="77777777" w:rsidR="00ED593E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171CEB20" w14:textId="77777777" w:rsidR="00ED593E" w:rsidRDefault="00000000">
            <w:r>
              <w:t>94.5</w:t>
            </w:r>
          </w:p>
        </w:tc>
        <w:tc>
          <w:tcPr>
            <w:tcW w:w="2897" w:type="dxa"/>
            <w:vMerge/>
            <w:vAlign w:val="center"/>
          </w:tcPr>
          <w:p w14:paraId="4B74F63A" w14:textId="77777777" w:rsidR="00ED593E" w:rsidRDefault="00ED593E"/>
        </w:tc>
        <w:tc>
          <w:tcPr>
            <w:tcW w:w="2897" w:type="dxa"/>
            <w:vAlign w:val="center"/>
          </w:tcPr>
          <w:p w14:paraId="6116F379" w14:textId="77777777" w:rsidR="00ED593E" w:rsidRDefault="00000000">
            <w:r>
              <w:t>0.0498015</w:t>
            </w:r>
          </w:p>
        </w:tc>
      </w:tr>
      <w:tr w:rsidR="00ED593E" w14:paraId="3BC7ECC7" w14:textId="77777777">
        <w:tc>
          <w:tcPr>
            <w:tcW w:w="1199" w:type="dxa"/>
            <w:vAlign w:val="center"/>
          </w:tcPr>
          <w:p w14:paraId="0A64C367" w14:textId="77777777" w:rsidR="00ED593E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56A8FCBD" w14:textId="77777777" w:rsidR="00ED593E" w:rsidRDefault="00000000">
            <w:r>
              <w:t>94.6</w:t>
            </w:r>
          </w:p>
        </w:tc>
        <w:tc>
          <w:tcPr>
            <w:tcW w:w="2897" w:type="dxa"/>
            <w:vMerge/>
            <w:vAlign w:val="center"/>
          </w:tcPr>
          <w:p w14:paraId="2BF4D2F3" w14:textId="77777777" w:rsidR="00ED593E" w:rsidRDefault="00ED593E"/>
        </w:tc>
        <w:tc>
          <w:tcPr>
            <w:tcW w:w="2897" w:type="dxa"/>
            <w:vAlign w:val="center"/>
          </w:tcPr>
          <w:p w14:paraId="6A4D8A84" w14:textId="77777777" w:rsidR="00ED593E" w:rsidRDefault="00000000">
            <w:r>
              <w:t>0.0498542</w:t>
            </w:r>
          </w:p>
        </w:tc>
      </w:tr>
      <w:tr w:rsidR="00ED593E" w14:paraId="026B057B" w14:textId="77777777">
        <w:tc>
          <w:tcPr>
            <w:tcW w:w="6427" w:type="dxa"/>
            <w:gridSpan w:val="3"/>
            <w:vAlign w:val="center"/>
          </w:tcPr>
          <w:p w14:paraId="7FD36DAC" w14:textId="77777777" w:rsidR="00ED593E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6D236873" w14:textId="77777777" w:rsidR="00ED593E" w:rsidRDefault="00000000">
            <w:r>
              <w:t>0.632</w:t>
            </w:r>
          </w:p>
        </w:tc>
      </w:tr>
    </w:tbl>
    <w:p w14:paraId="5EBE0358" w14:textId="77777777" w:rsidR="00ED593E" w:rsidRDefault="00000000">
      <w:pPr>
        <w:pStyle w:val="1"/>
      </w:pPr>
      <w:bookmarkStart w:id="82" w:name="_Toc154604568"/>
      <w:r>
        <w:t>风力发电</w:t>
      </w:r>
      <w:bookmarkEnd w:id="82"/>
    </w:p>
    <w:p w14:paraId="3A9321A3" w14:textId="77777777" w:rsidR="00ED593E" w:rsidRDefault="00000000">
      <w:pPr>
        <w:rPr>
          <w:lang w:val="en-US"/>
        </w:rPr>
      </w:pPr>
      <w:r>
        <w:rPr>
          <w:lang w:val="en-US"/>
        </w:rPr>
        <w:t>无</w:t>
      </w:r>
    </w:p>
    <w:p w14:paraId="397E2C74" w14:textId="77777777" w:rsidR="00ED593E" w:rsidRDefault="00000000">
      <w:pPr>
        <w:pStyle w:val="1"/>
      </w:pPr>
      <w:bookmarkStart w:id="83" w:name="_Toc154604569"/>
      <w:r>
        <w:t>计算结果</w:t>
      </w:r>
      <w:bookmarkEnd w:id="83"/>
    </w:p>
    <w:p w14:paraId="387C277F" w14:textId="77777777" w:rsidR="00ED593E" w:rsidRDefault="00000000">
      <w:pPr>
        <w:pStyle w:val="2"/>
      </w:pPr>
      <w:bookmarkStart w:id="84" w:name="_Toc154604570"/>
      <w:r>
        <w:t>建材生产运输碳排放</w:t>
      </w:r>
      <w:bookmarkEnd w:id="84"/>
    </w:p>
    <w:p w14:paraId="0E04064F" w14:textId="77777777" w:rsidR="00ED593E" w:rsidRDefault="00000000">
      <w:pPr>
        <w:pStyle w:val="3"/>
      </w:pPr>
      <w:bookmarkStart w:id="85" w:name="_Toc154604571"/>
      <w:r>
        <w:t>建材生产阶段</w:t>
      </w:r>
      <w:bookmarkEnd w:id="85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ED593E" w14:paraId="68714368" w14:textId="77777777">
        <w:tc>
          <w:tcPr>
            <w:tcW w:w="2263" w:type="dxa"/>
            <w:shd w:val="clear" w:color="auto" w:fill="E6E6E6"/>
            <w:vAlign w:val="center"/>
          </w:tcPr>
          <w:p w14:paraId="4B72D000" w14:textId="77777777" w:rsidR="00ED593E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EA27EE6" w14:textId="77777777" w:rsidR="00ED593E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EAEA71" w14:textId="77777777" w:rsidR="00ED593E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309CF5" w14:textId="77777777" w:rsidR="00ED593E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1024DC6" w14:textId="77777777" w:rsidR="00ED593E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06E9EFE" w14:textId="77777777" w:rsidR="00ED593E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2ED625B4" w14:textId="77777777" w:rsidR="00ED593E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ED593E" w14:paraId="7FCE2599" w14:textId="77777777">
        <w:tc>
          <w:tcPr>
            <w:tcW w:w="2263" w:type="dxa"/>
            <w:shd w:val="clear" w:color="auto" w:fill="E6E6E6"/>
            <w:vAlign w:val="center"/>
          </w:tcPr>
          <w:p w14:paraId="5C33CA07" w14:textId="77777777" w:rsidR="00ED593E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49DA5D96" w14:textId="77777777" w:rsidR="00ED593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94524AC" w14:textId="77777777" w:rsidR="00ED593E" w:rsidRDefault="00000000">
            <w:r>
              <w:t>91.41</w:t>
            </w:r>
          </w:p>
        </w:tc>
        <w:tc>
          <w:tcPr>
            <w:tcW w:w="1131" w:type="dxa"/>
            <w:vAlign w:val="center"/>
          </w:tcPr>
          <w:p w14:paraId="4C9CCAE0" w14:textId="77777777" w:rsidR="00ED59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61FDEE6" w14:textId="77777777" w:rsidR="00ED593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FB6EA21" w14:textId="77777777" w:rsidR="00ED593E" w:rsidRDefault="00000000">
            <w:r>
              <w:t>340</w:t>
            </w:r>
          </w:p>
        </w:tc>
        <w:tc>
          <w:tcPr>
            <w:tcW w:w="1239" w:type="dxa"/>
            <w:vAlign w:val="center"/>
          </w:tcPr>
          <w:p w14:paraId="2740E641" w14:textId="77777777" w:rsidR="00ED593E" w:rsidRDefault="00000000">
            <w:r>
              <w:t>31.079</w:t>
            </w:r>
          </w:p>
        </w:tc>
      </w:tr>
      <w:tr w:rsidR="00ED593E" w14:paraId="0D99ACB7" w14:textId="77777777">
        <w:tc>
          <w:tcPr>
            <w:tcW w:w="2263" w:type="dxa"/>
            <w:shd w:val="clear" w:color="auto" w:fill="E6E6E6"/>
            <w:vAlign w:val="center"/>
          </w:tcPr>
          <w:p w14:paraId="2285648E" w14:textId="77777777" w:rsidR="00ED593E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726F6CBB" w14:textId="77777777" w:rsidR="00ED593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7AB3746" w14:textId="77777777" w:rsidR="00ED593E" w:rsidRDefault="00000000">
            <w:r>
              <w:t>11.45</w:t>
            </w:r>
          </w:p>
        </w:tc>
        <w:tc>
          <w:tcPr>
            <w:tcW w:w="1131" w:type="dxa"/>
            <w:vAlign w:val="center"/>
          </w:tcPr>
          <w:p w14:paraId="3E743D4A" w14:textId="77777777" w:rsidR="00ED59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C6016F4" w14:textId="77777777" w:rsidR="00ED593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5D5D44AA" w14:textId="77777777" w:rsidR="00ED593E" w:rsidRDefault="00000000">
            <w:r>
              <w:t>2340</w:t>
            </w:r>
          </w:p>
        </w:tc>
        <w:tc>
          <w:tcPr>
            <w:tcW w:w="1239" w:type="dxa"/>
            <w:vAlign w:val="center"/>
          </w:tcPr>
          <w:p w14:paraId="5E20062C" w14:textId="77777777" w:rsidR="00ED593E" w:rsidRDefault="00000000">
            <w:r>
              <w:t>26.793</w:t>
            </w:r>
          </w:p>
        </w:tc>
      </w:tr>
      <w:tr w:rsidR="00ED593E" w14:paraId="1994058E" w14:textId="77777777">
        <w:tc>
          <w:tcPr>
            <w:tcW w:w="2263" w:type="dxa"/>
            <w:shd w:val="clear" w:color="auto" w:fill="E6E6E6"/>
            <w:vAlign w:val="center"/>
          </w:tcPr>
          <w:p w14:paraId="5B839D14" w14:textId="77777777" w:rsidR="00ED593E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632DF5BC" w14:textId="77777777" w:rsidR="00ED593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5391598" w14:textId="77777777" w:rsidR="00ED593E" w:rsidRDefault="00000000">
            <w:r>
              <w:t>32.14</w:t>
            </w:r>
          </w:p>
        </w:tc>
        <w:tc>
          <w:tcPr>
            <w:tcW w:w="1131" w:type="dxa"/>
            <w:vAlign w:val="center"/>
          </w:tcPr>
          <w:p w14:paraId="29FE626E" w14:textId="77777777" w:rsidR="00ED59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F12D354" w14:textId="77777777" w:rsidR="00ED593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0420E4A" w14:textId="77777777" w:rsidR="00ED593E" w:rsidRDefault="00000000">
            <w:r>
              <w:t>2365</w:t>
            </w:r>
          </w:p>
        </w:tc>
        <w:tc>
          <w:tcPr>
            <w:tcW w:w="1239" w:type="dxa"/>
            <w:vAlign w:val="center"/>
          </w:tcPr>
          <w:p w14:paraId="712AFF60" w14:textId="77777777" w:rsidR="00ED593E" w:rsidRDefault="00000000">
            <w:r>
              <w:t>76.011</w:t>
            </w:r>
          </w:p>
        </w:tc>
      </w:tr>
      <w:tr w:rsidR="00ED593E" w14:paraId="47B2EE29" w14:textId="77777777">
        <w:tc>
          <w:tcPr>
            <w:tcW w:w="2263" w:type="dxa"/>
            <w:shd w:val="clear" w:color="auto" w:fill="E6E6E6"/>
            <w:vAlign w:val="center"/>
          </w:tcPr>
          <w:p w14:paraId="5EA5DFD7" w14:textId="77777777" w:rsidR="00ED593E" w:rsidRDefault="00000000">
            <w:r>
              <w:t>水泥</w:t>
            </w:r>
          </w:p>
        </w:tc>
        <w:tc>
          <w:tcPr>
            <w:tcW w:w="696" w:type="dxa"/>
            <w:vAlign w:val="center"/>
          </w:tcPr>
          <w:p w14:paraId="1C893158" w14:textId="77777777" w:rsidR="00ED593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5636C892" w14:textId="77777777" w:rsidR="00ED593E" w:rsidRDefault="00000000">
            <w:r>
              <w:t>11.45</w:t>
            </w:r>
          </w:p>
        </w:tc>
        <w:tc>
          <w:tcPr>
            <w:tcW w:w="1131" w:type="dxa"/>
            <w:vAlign w:val="center"/>
          </w:tcPr>
          <w:p w14:paraId="0EB96D72" w14:textId="77777777" w:rsidR="00ED59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AA8712C" w14:textId="77777777" w:rsidR="00ED593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B0A9F1E" w14:textId="77777777" w:rsidR="00ED593E" w:rsidRDefault="00000000">
            <w:r>
              <w:t>735</w:t>
            </w:r>
          </w:p>
        </w:tc>
        <w:tc>
          <w:tcPr>
            <w:tcW w:w="1239" w:type="dxa"/>
            <w:vAlign w:val="center"/>
          </w:tcPr>
          <w:p w14:paraId="51871EBC" w14:textId="77777777" w:rsidR="00ED593E" w:rsidRDefault="00000000">
            <w:r>
              <w:t>8.416</w:t>
            </w:r>
          </w:p>
        </w:tc>
      </w:tr>
      <w:tr w:rsidR="00ED593E" w14:paraId="63C60AFA" w14:textId="77777777">
        <w:tc>
          <w:tcPr>
            <w:tcW w:w="2263" w:type="dxa"/>
            <w:shd w:val="clear" w:color="auto" w:fill="E6E6E6"/>
            <w:vAlign w:val="center"/>
          </w:tcPr>
          <w:p w14:paraId="366768E5" w14:textId="77777777" w:rsidR="00ED593E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382FF667" w14:textId="77777777" w:rsidR="00ED593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30CA5C3" w14:textId="77777777" w:rsidR="00ED593E" w:rsidRDefault="00000000">
            <w:r>
              <w:t>61.27</w:t>
            </w:r>
          </w:p>
        </w:tc>
        <w:tc>
          <w:tcPr>
            <w:tcW w:w="1131" w:type="dxa"/>
            <w:vAlign w:val="center"/>
          </w:tcPr>
          <w:p w14:paraId="373FE33C" w14:textId="77777777" w:rsidR="00ED59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8FD53E2" w14:textId="77777777" w:rsidR="00ED593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1987CBD6" w14:textId="77777777" w:rsidR="00ED593E" w:rsidRDefault="00000000">
            <w:r>
              <w:t>370</w:t>
            </w:r>
          </w:p>
        </w:tc>
        <w:tc>
          <w:tcPr>
            <w:tcW w:w="1239" w:type="dxa"/>
            <w:vAlign w:val="center"/>
          </w:tcPr>
          <w:p w14:paraId="09A39634" w14:textId="77777777" w:rsidR="00ED593E" w:rsidRDefault="00000000">
            <w:r>
              <w:t>22.670</w:t>
            </w:r>
          </w:p>
        </w:tc>
      </w:tr>
      <w:tr w:rsidR="00ED593E" w14:paraId="6E8FAD7C" w14:textId="77777777">
        <w:tc>
          <w:tcPr>
            <w:tcW w:w="2263" w:type="dxa"/>
            <w:shd w:val="clear" w:color="auto" w:fill="E6E6E6"/>
            <w:vAlign w:val="center"/>
          </w:tcPr>
          <w:p w14:paraId="3F9FFA9A" w14:textId="77777777" w:rsidR="00ED593E" w:rsidRDefault="00000000">
            <w:r>
              <w:lastRenderedPageBreak/>
              <w:t>砂</w:t>
            </w:r>
          </w:p>
        </w:tc>
        <w:tc>
          <w:tcPr>
            <w:tcW w:w="696" w:type="dxa"/>
            <w:vAlign w:val="center"/>
          </w:tcPr>
          <w:p w14:paraId="775DC15B" w14:textId="77777777" w:rsidR="00ED593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62CFB0F9" w14:textId="77777777" w:rsidR="00ED593E" w:rsidRDefault="00000000">
            <w:r>
              <w:t>17.88</w:t>
            </w:r>
          </w:p>
        </w:tc>
        <w:tc>
          <w:tcPr>
            <w:tcW w:w="1131" w:type="dxa"/>
            <w:vAlign w:val="center"/>
          </w:tcPr>
          <w:p w14:paraId="54C53678" w14:textId="77777777" w:rsidR="00ED59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CC776A8" w14:textId="77777777" w:rsidR="00ED593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B1FD56F" w14:textId="77777777" w:rsidR="00ED593E" w:rsidRDefault="00000000">
            <w:r>
              <w:t>3</w:t>
            </w:r>
          </w:p>
        </w:tc>
        <w:tc>
          <w:tcPr>
            <w:tcW w:w="1239" w:type="dxa"/>
            <w:vAlign w:val="center"/>
          </w:tcPr>
          <w:p w14:paraId="0F4BEB54" w14:textId="77777777" w:rsidR="00ED593E" w:rsidRDefault="00000000">
            <w:r>
              <w:t>0.054</w:t>
            </w:r>
          </w:p>
        </w:tc>
      </w:tr>
      <w:tr w:rsidR="00ED593E" w14:paraId="5B37B858" w14:textId="77777777">
        <w:tc>
          <w:tcPr>
            <w:tcW w:w="2263" w:type="dxa"/>
            <w:shd w:val="clear" w:color="auto" w:fill="E6E6E6"/>
            <w:vAlign w:val="center"/>
          </w:tcPr>
          <w:p w14:paraId="18FF6230" w14:textId="77777777" w:rsidR="00ED593E" w:rsidRDefault="00000000">
            <w:r>
              <w:t>挤塑聚苯乙烯泡沫塑料（带表皮）</w:t>
            </w:r>
          </w:p>
        </w:tc>
        <w:tc>
          <w:tcPr>
            <w:tcW w:w="696" w:type="dxa"/>
            <w:vAlign w:val="center"/>
          </w:tcPr>
          <w:p w14:paraId="186693E5" w14:textId="77777777" w:rsidR="00ED593E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32448478" w14:textId="77777777" w:rsidR="00ED593E" w:rsidRDefault="00000000">
            <w:r>
              <w:t>12.48</w:t>
            </w:r>
          </w:p>
        </w:tc>
        <w:tc>
          <w:tcPr>
            <w:tcW w:w="1131" w:type="dxa"/>
            <w:vAlign w:val="center"/>
          </w:tcPr>
          <w:p w14:paraId="099AC5FD" w14:textId="77777777" w:rsidR="00ED59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1AA3EF3" w14:textId="77777777" w:rsidR="00ED593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B3DA10E" w14:textId="77777777" w:rsidR="00ED593E" w:rsidRDefault="00000000">
            <w:r>
              <w:t>534</w:t>
            </w:r>
          </w:p>
        </w:tc>
        <w:tc>
          <w:tcPr>
            <w:tcW w:w="1239" w:type="dxa"/>
            <w:vAlign w:val="center"/>
          </w:tcPr>
          <w:p w14:paraId="16587972" w14:textId="77777777" w:rsidR="00ED593E" w:rsidRDefault="00000000">
            <w:r>
              <w:t>6.664</w:t>
            </w:r>
          </w:p>
        </w:tc>
      </w:tr>
      <w:tr w:rsidR="00ED593E" w14:paraId="69BB23C6" w14:textId="77777777">
        <w:tc>
          <w:tcPr>
            <w:tcW w:w="2263" w:type="dxa"/>
            <w:shd w:val="clear" w:color="auto" w:fill="E6E6E6"/>
            <w:vAlign w:val="center"/>
          </w:tcPr>
          <w:p w14:paraId="03A7EF13" w14:textId="77777777" w:rsidR="00ED593E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696" w:type="dxa"/>
            <w:vAlign w:val="center"/>
          </w:tcPr>
          <w:p w14:paraId="5C8B5CFB" w14:textId="77777777" w:rsidR="00ED593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97AE20C" w14:textId="77777777" w:rsidR="00ED593E" w:rsidRDefault="00000000">
            <w:r>
              <w:t>24.63</w:t>
            </w:r>
          </w:p>
        </w:tc>
        <w:tc>
          <w:tcPr>
            <w:tcW w:w="1131" w:type="dxa"/>
            <w:vAlign w:val="center"/>
          </w:tcPr>
          <w:p w14:paraId="2A3ED089" w14:textId="77777777" w:rsidR="00ED59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6D2DA02" w14:textId="77777777" w:rsidR="00ED593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2024815" w14:textId="77777777" w:rsidR="00ED593E" w:rsidRDefault="00000000">
            <w:r>
              <w:t>129.5</w:t>
            </w:r>
          </w:p>
        </w:tc>
        <w:tc>
          <w:tcPr>
            <w:tcW w:w="1239" w:type="dxa"/>
            <w:vAlign w:val="center"/>
          </w:tcPr>
          <w:p w14:paraId="4C9420CD" w14:textId="77777777" w:rsidR="00ED593E" w:rsidRDefault="00000000">
            <w:r>
              <w:t>3.190</w:t>
            </w:r>
          </w:p>
        </w:tc>
      </w:tr>
      <w:tr w:rsidR="00ED593E" w14:paraId="16A2C3F6" w14:textId="77777777">
        <w:tc>
          <w:tcPr>
            <w:tcW w:w="2263" w:type="dxa"/>
            <w:shd w:val="clear" w:color="auto" w:fill="E6E6E6"/>
            <w:vAlign w:val="center"/>
          </w:tcPr>
          <w:p w14:paraId="4B5851D3" w14:textId="77777777" w:rsidR="00ED593E" w:rsidRDefault="00000000">
            <w:r>
              <w:t>保温门（多功能门）</w:t>
            </w:r>
          </w:p>
        </w:tc>
        <w:tc>
          <w:tcPr>
            <w:tcW w:w="696" w:type="dxa"/>
            <w:vAlign w:val="center"/>
          </w:tcPr>
          <w:p w14:paraId="1647DEE7" w14:textId="77777777" w:rsidR="00ED593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E3EEFD3" w14:textId="77777777" w:rsidR="00ED593E" w:rsidRDefault="00000000">
            <w:r>
              <w:t>16.10</w:t>
            </w:r>
          </w:p>
        </w:tc>
        <w:tc>
          <w:tcPr>
            <w:tcW w:w="1131" w:type="dxa"/>
            <w:vAlign w:val="center"/>
          </w:tcPr>
          <w:p w14:paraId="2F835C6D" w14:textId="77777777" w:rsidR="00ED59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D7D9537" w14:textId="77777777" w:rsidR="00ED593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35D25418" w14:textId="77777777" w:rsidR="00ED593E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60F0F2E2" w14:textId="77777777" w:rsidR="00ED593E" w:rsidRDefault="00000000">
            <w:r>
              <w:t>0.778</w:t>
            </w:r>
          </w:p>
        </w:tc>
      </w:tr>
      <w:tr w:rsidR="00ED593E" w14:paraId="627D6097" w14:textId="77777777">
        <w:tc>
          <w:tcPr>
            <w:tcW w:w="2263" w:type="dxa"/>
            <w:shd w:val="clear" w:color="auto" w:fill="E6E6E6"/>
            <w:vAlign w:val="center"/>
          </w:tcPr>
          <w:p w14:paraId="7D447181" w14:textId="77777777" w:rsidR="00ED593E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45C36A75" w14:textId="77777777" w:rsidR="00ED593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74D7E96F" w14:textId="77777777" w:rsidR="00ED593E" w:rsidRDefault="00000000">
            <w:r>
              <w:t>1.98</w:t>
            </w:r>
          </w:p>
        </w:tc>
        <w:tc>
          <w:tcPr>
            <w:tcW w:w="1131" w:type="dxa"/>
            <w:vAlign w:val="center"/>
          </w:tcPr>
          <w:p w14:paraId="1A234CD9" w14:textId="77777777" w:rsidR="00ED59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747EEAE" w14:textId="77777777" w:rsidR="00ED593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D9C7ED8" w14:textId="77777777" w:rsidR="00ED593E" w:rsidRDefault="00000000">
            <w:r>
              <w:t>48.3</w:t>
            </w:r>
          </w:p>
        </w:tc>
        <w:tc>
          <w:tcPr>
            <w:tcW w:w="1239" w:type="dxa"/>
            <w:vAlign w:val="center"/>
          </w:tcPr>
          <w:p w14:paraId="77BB2B69" w14:textId="77777777" w:rsidR="00ED593E" w:rsidRDefault="00000000">
            <w:r>
              <w:t>0.096</w:t>
            </w:r>
          </w:p>
        </w:tc>
      </w:tr>
      <w:tr w:rsidR="00ED593E" w14:paraId="27F472A6" w14:textId="77777777">
        <w:tc>
          <w:tcPr>
            <w:tcW w:w="2263" w:type="dxa"/>
            <w:shd w:val="clear" w:color="auto" w:fill="E6E6E6"/>
            <w:vAlign w:val="center"/>
          </w:tcPr>
          <w:p w14:paraId="7EEF6E06" w14:textId="77777777" w:rsidR="00ED593E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425CCEF8" w14:textId="77777777" w:rsidR="00ED593E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7D7CE46B" w14:textId="77777777" w:rsidR="00ED593E" w:rsidRDefault="00000000">
            <w:r>
              <w:t>263.38</w:t>
            </w:r>
          </w:p>
        </w:tc>
        <w:tc>
          <w:tcPr>
            <w:tcW w:w="1131" w:type="dxa"/>
            <w:vAlign w:val="center"/>
          </w:tcPr>
          <w:p w14:paraId="3B53E564" w14:textId="77777777" w:rsidR="00ED59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C94055F" w14:textId="77777777" w:rsidR="00ED593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759ED165" w14:textId="77777777" w:rsidR="00ED593E" w:rsidRDefault="00000000">
            <w:r>
              <w:t>19.5</w:t>
            </w:r>
          </w:p>
        </w:tc>
        <w:tc>
          <w:tcPr>
            <w:tcW w:w="1239" w:type="dxa"/>
            <w:vAlign w:val="center"/>
          </w:tcPr>
          <w:p w14:paraId="68D3FF42" w14:textId="77777777" w:rsidR="00ED593E" w:rsidRDefault="00000000">
            <w:r>
              <w:t>5.136</w:t>
            </w:r>
          </w:p>
        </w:tc>
      </w:tr>
      <w:tr w:rsidR="00ED593E" w14:paraId="6BB7325B" w14:textId="77777777">
        <w:tc>
          <w:tcPr>
            <w:tcW w:w="2263" w:type="dxa"/>
            <w:shd w:val="clear" w:color="auto" w:fill="E6E6E6"/>
            <w:vAlign w:val="center"/>
          </w:tcPr>
          <w:p w14:paraId="67DF24D1" w14:textId="77777777" w:rsidR="00ED593E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76944FF2" w14:textId="77777777" w:rsidR="00ED593E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32CBF7F1" w14:textId="77777777" w:rsidR="00ED593E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55F3AA4C" w14:textId="77777777" w:rsidR="00ED59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FD905F7" w14:textId="77777777" w:rsidR="00ED593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3C6C533" w14:textId="77777777" w:rsidR="00ED593E" w:rsidRDefault="00000000">
            <w:r>
              <w:t>6550</w:t>
            </w:r>
          </w:p>
        </w:tc>
        <w:tc>
          <w:tcPr>
            <w:tcW w:w="1239" w:type="dxa"/>
            <w:vAlign w:val="center"/>
          </w:tcPr>
          <w:p w14:paraId="3B8801BB" w14:textId="77777777" w:rsidR="00ED593E" w:rsidRDefault="00000000">
            <w:r>
              <w:t>5.240</w:t>
            </w:r>
          </w:p>
        </w:tc>
      </w:tr>
      <w:tr w:rsidR="00ED593E" w14:paraId="6B6F4A1C" w14:textId="77777777">
        <w:tc>
          <w:tcPr>
            <w:tcW w:w="2263" w:type="dxa"/>
            <w:shd w:val="clear" w:color="auto" w:fill="E6E6E6"/>
            <w:vAlign w:val="center"/>
          </w:tcPr>
          <w:p w14:paraId="6E13BB93" w14:textId="77777777" w:rsidR="00ED593E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060FF39D" w14:textId="77777777" w:rsidR="00ED593E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2D016F3B" w14:textId="77777777" w:rsidR="00ED593E" w:rsidRDefault="00000000">
            <w:r>
              <w:t>10.04</w:t>
            </w:r>
          </w:p>
        </w:tc>
        <w:tc>
          <w:tcPr>
            <w:tcW w:w="1131" w:type="dxa"/>
            <w:vAlign w:val="center"/>
          </w:tcPr>
          <w:p w14:paraId="2B14EFD2" w14:textId="77777777" w:rsidR="00ED59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D410668" w14:textId="77777777" w:rsidR="00ED593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229FA9B0" w14:textId="77777777" w:rsidR="00ED593E" w:rsidRDefault="00000000">
            <w:r>
              <w:t>94.1</w:t>
            </w:r>
          </w:p>
        </w:tc>
        <w:tc>
          <w:tcPr>
            <w:tcW w:w="1239" w:type="dxa"/>
            <w:vAlign w:val="center"/>
          </w:tcPr>
          <w:p w14:paraId="623D799C" w14:textId="77777777" w:rsidR="00ED593E" w:rsidRDefault="00000000">
            <w:r>
              <w:t>0.945</w:t>
            </w:r>
          </w:p>
        </w:tc>
      </w:tr>
      <w:tr w:rsidR="00ED593E" w14:paraId="74837810" w14:textId="77777777">
        <w:tc>
          <w:tcPr>
            <w:tcW w:w="2263" w:type="dxa"/>
            <w:shd w:val="clear" w:color="auto" w:fill="E6E6E6"/>
            <w:vAlign w:val="center"/>
          </w:tcPr>
          <w:p w14:paraId="277AF85A" w14:textId="77777777" w:rsidR="00ED593E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339668FE" w14:textId="77777777" w:rsidR="00ED593E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2C469903" w14:textId="77777777" w:rsidR="00ED593E" w:rsidRDefault="00000000">
            <w:r>
              <w:t>301.35</w:t>
            </w:r>
          </w:p>
        </w:tc>
        <w:tc>
          <w:tcPr>
            <w:tcW w:w="1131" w:type="dxa"/>
            <w:vAlign w:val="center"/>
          </w:tcPr>
          <w:p w14:paraId="2B68DF88" w14:textId="77777777" w:rsidR="00ED593E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1543D45" w14:textId="77777777" w:rsidR="00ED593E" w:rsidRDefault="00000000">
            <w:r>
              <w:t>全生命周期</w:t>
            </w:r>
          </w:p>
        </w:tc>
        <w:tc>
          <w:tcPr>
            <w:tcW w:w="1556" w:type="dxa"/>
            <w:vAlign w:val="center"/>
          </w:tcPr>
          <w:p w14:paraId="47BF6A3D" w14:textId="77777777" w:rsidR="00ED593E" w:rsidRDefault="00000000">
            <w:r>
              <w:t>3.6</w:t>
            </w:r>
          </w:p>
        </w:tc>
        <w:tc>
          <w:tcPr>
            <w:tcW w:w="1239" w:type="dxa"/>
            <w:vAlign w:val="center"/>
          </w:tcPr>
          <w:p w14:paraId="155B8ED7" w14:textId="77777777" w:rsidR="00ED593E" w:rsidRDefault="00000000">
            <w:r>
              <w:t>1.085</w:t>
            </w:r>
          </w:p>
        </w:tc>
      </w:tr>
      <w:tr w:rsidR="00ED593E" w14:paraId="00F141B5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72A1F339" w14:textId="77777777" w:rsidR="00ED593E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49FCC3D3" w14:textId="77777777" w:rsidR="00ED593E" w:rsidRDefault="00000000">
            <w:r>
              <w:t>188.157</w:t>
            </w:r>
          </w:p>
        </w:tc>
      </w:tr>
    </w:tbl>
    <w:p w14:paraId="42727E3E" w14:textId="77777777" w:rsidR="00ED593E" w:rsidRDefault="00000000">
      <w:pPr>
        <w:pStyle w:val="3"/>
      </w:pPr>
      <w:bookmarkStart w:id="86" w:name="_Toc154604572"/>
      <w:r>
        <w:t>建材运输阶段</w:t>
      </w:r>
      <w:bookmarkEnd w:id="86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ED593E" w14:paraId="4806E48D" w14:textId="77777777">
        <w:tc>
          <w:tcPr>
            <w:tcW w:w="2954" w:type="dxa"/>
            <w:shd w:val="clear" w:color="auto" w:fill="E6E6E6"/>
            <w:vAlign w:val="center"/>
          </w:tcPr>
          <w:p w14:paraId="3D61E0EC" w14:textId="77777777" w:rsidR="00ED593E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FE9F37" w14:textId="77777777" w:rsidR="00ED593E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2EE6E2" w14:textId="77777777" w:rsidR="00ED593E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75C4723" w14:textId="77777777" w:rsidR="00ED593E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0A21FE28" w14:textId="77777777" w:rsidR="00ED593E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5200259" w14:textId="77777777" w:rsidR="00ED593E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ED593E" w14:paraId="092D4DC9" w14:textId="77777777">
        <w:tc>
          <w:tcPr>
            <w:tcW w:w="2954" w:type="dxa"/>
            <w:shd w:val="clear" w:color="auto" w:fill="E6E6E6"/>
            <w:vAlign w:val="center"/>
          </w:tcPr>
          <w:p w14:paraId="4B7AD55B" w14:textId="77777777" w:rsidR="00ED593E" w:rsidRDefault="00000000">
            <w:r>
              <w:t>混凝土</w:t>
            </w:r>
          </w:p>
        </w:tc>
        <w:tc>
          <w:tcPr>
            <w:tcW w:w="990" w:type="dxa"/>
            <w:vAlign w:val="center"/>
          </w:tcPr>
          <w:p w14:paraId="4257DF9F" w14:textId="77777777" w:rsidR="00ED593E" w:rsidRDefault="00000000">
            <w:r>
              <w:t>215.72</w:t>
            </w:r>
          </w:p>
        </w:tc>
        <w:tc>
          <w:tcPr>
            <w:tcW w:w="1131" w:type="dxa"/>
            <w:vAlign w:val="center"/>
          </w:tcPr>
          <w:p w14:paraId="402AAF41" w14:textId="77777777" w:rsidR="00ED593E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409217F2" w14:textId="77777777" w:rsidR="00ED593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FAD75C2" w14:textId="77777777" w:rsidR="00ED593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C8B5AF4" w14:textId="77777777" w:rsidR="00ED593E" w:rsidRDefault="00000000">
            <w:r>
              <w:t>0.992</w:t>
            </w:r>
          </w:p>
        </w:tc>
      </w:tr>
      <w:tr w:rsidR="00ED593E" w14:paraId="63990041" w14:textId="77777777">
        <w:tc>
          <w:tcPr>
            <w:tcW w:w="2954" w:type="dxa"/>
            <w:shd w:val="clear" w:color="auto" w:fill="E6E6E6"/>
            <w:vAlign w:val="center"/>
          </w:tcPr>
          <w:p w14:paraId="2A0DD756" w14:textId="77777777" w:rsidR="00ED593E" w:rsidRDefault="00000000">
            <w:r>
              <w:t>钢筋</w:t>
            </w:r>
          </w:p>
        </w:tc>
        <w:tc>
          <w:tcPr>
            <w:tcW w:w="990" w:type="dxa"/>
            <w:vAlign w:val="center"/>
          </w:tcPr>
          <w:p w14:paraId="700AC45F" w14:textId="77777777" w:rsidR="00ED593E" w:rsidRDefault="00000000">
            <w:r>
              <w:t>11.45</w:t>
            </w:r>
          </w:p>
        </w:tc>
        <w:tc>
          <w:tcPr>
            <w:tcW w:w="1131" w:type="dxa"/>
            <w:vAlign w:val="center"/>
          </w:tcPr>
          <w:p w14:paraId="681C7150" w14:textId="77777777" w:rsidR="00ED593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633ED32" w14:textId="77777777" w:rsidR="00ED593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11F568E" w14:textId="77777777" w:rsidR="00ED593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A4852B1" w14:textId="77777777" w:rsidR="00ED593E" w:rsidRDefault="00000000">
            <w:r>
              <w:t>0.658</w:t>
            </w:r>
          </w:p>
        </w:tc>
      </w:tr>
      <w:tr w:rsidR="00ED593E" w14:paraId="48D52549" w14:textId="77777777">
        <w:tc>
          <w:tcPr>
            <w:tcW w:w="2954" w:type="dxa"/>
            <w:shd w:val="clear" w:color="auto" w:fill="E6E6E6"/>
            <w:vAlign w:val="center"/>
          </w:tcPr>
          <w:p w14:paraId="7FABA10A" w14:textId="77777777" w:rsidR="00ED593E" w:rsidRDefault="00000000">
            <w:r>
              <w:t>型钢</w:t>
            </w:r>
          </w:p>
        </w:tc>
        <w:tc>
          <w:tcPr>
            <w:tcW w:w="990" w:type="dxa"/>
            <w:vAlign w:val="center"/>
          </w:tcPr>
          <w:p w14:paraId="764DFE41" w14:textId="77777777" w:rsidR="00ED593E" w:rsidRDefault="00000000">
            <w:r>
              <w:t>32.14</w:t>
            </w:r>
          </w:p>
        </w:tc>
        <w:tc>
          <w:tcPr>
            <w:tcW w:w="1131" w:type="dxa"/>
            <w:vAlign w:val="center"/>
          </w:tcPr>
          <w:p w14:paraId="29200D1C" w14:textId="77777777" w:rsidR="00ED593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4DA3AAA3" w14:textId="77777777" w:rsidR="00ED593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AD60349" w14:textId="77777777" w:rsidR="00ED593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F48D9B8" w14:textId="77777777" w:rsidR="00ED593E" w:rsidRDefault="00000000">
            <w:r>
              <w:t>1.848</w:t>
            </w:r>
          </w:p>
        </w:tc>
      </w:tr>
      <w:tr w:rsidR="00ED593E" w14:paraId="60FE8FE7" w14:textId="77777777">
        <w:tc>
          <w:tcPr>
            <w:tcW w:w="2954" w:type="dxa"/>
            <w:shd w:val="clear" w:color="auto" w:fill="E6E6E6"/>
            <w:vAlign w:val="center"/>
          </w:tcPr>
          <w:p w14:paraId="34043943" w14:textId="77777777" w:rsidR="00ED593E" w:rsidRDefault="00000000">
            <w:r>
              <w:t>水泥</w:t>
            </w:r>
          </w:p>
        </w:tc>
        <w:tc>
          <w:tcPr>
            <w:tcW w:w="990" w:type="dxa"/>
            <w:vAlign w:val="center"/>
          </w:tcPr>
          <w:p w14:paraId="21158DB8" w14:textId="77777777" w:rsidR="00ED593E" w:rsidRDefault="00000000">
            <w:r>
              <w:t>11.45</w:t>
            </w:r>
          </w:p>
        </w:tc>
        <w:tc>
          <w:tcPr>
            <w:tcW w:w="1131" w:type="dxa"/>
            <w:vAlign w:val="center"/>
          </w:tcPr>
          <w:p w14:paraId="52EA7F2B" w14:textId="77777777" w:rsidR="00ED593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91D7EB9" w14:textId="77777777" w:rsidR="00ED593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4B933A7A" w14:textId="77777777" w:rsidR="00ED593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A3727CB" w14:textId="77777777" w:rsidR="00ED593E" w:rsidRDefault="00000000">
            <w:r>
              <w:t>0.658</w:t>
            </w:r>
          </w:p>
        </w:tc>
      </w:tr>
      <w:tr w:rsidR="00ED593E" w14:paraId="34260D92" w14:textId="77777777">
        <w:tc>
          <w:tcPr>
            <w:tcW w:w="2954" w:type="dxa"/>
            <w:shd w:val="clear" w:color="auto" w:fill="E6E6E6"/>
            <w:vAlign w:val="center"/>
          </w:tcPr>
          <w:p w14:paraId="20E3861C" w14:textId="77777777" w:rsidR="00ED593E" w:rsidRDefault="00000000">
            <w:r>
              <w:t>预拌砂浆</w:t>
            </w:r>
          </w:p>
        </w:tc>
        <w:tc>
          <w:tcPr>
            <w:tcW w:w="990" w:type="dxa"/>
            <w:vAlign w:val="center"/>
          </w:tcPr>
          <w:p w14:paraId="539C96F2" w14:textId="77777777" w:rsidR="00ED593E" w:rsidRDefault="00000000">
            <w:r>
              <w:t>61.27</w:t>
            </w:r>
          </w:p>
        </w:tc>
        <w:tc>
          <w:tcPr>
            <w:tcW w:w="1131" w:type="dxa"/>
            <w:vAlign w:val="center"/>
          </w:tcPr>
          <w:p w14:paraId="39579349" w14:textId="77777777" w:rsidR="00ED593E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6FBA3B65" w14:textId="77777777" w:rsidR="00ED593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68596C3" w14:textId="77777777" w:rsidR="00ED593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DF5A775" w14:textId="77777777" w:rsidR="00ED593E" w:rsidRDefault="00000000">
            <w:r>
              <w:t>0.282</w:t>
            </w:r>
          </w:p>
        </w:tc>
      </w:tr>
      <w:tr w:rsidR="00ED593E" w14:paraId="045C7466" w14:textId="77777777">
        <w:tc>
          <w:tcPr>
            <w:tcW w:w="2954" w:type="dxa"/>
            <w:shd w:val="clear" w:color="auto" w:fill="E6E6E6"/>
            <w:vAlign w:val="center"/>
          </w:tcPr>
          <w:p w14:paraId="32E35A41" w14:textId="77777777" w:rsidR="00ED593E" w:rsidRDefault="00000000">
            <w:r>
              <w:t>砂</w:t>
            </w:r>
          </w:p>
        </w:tc>
        <w:tc>
          <w:tcPr>
            <w:tcW w:w="990" w:type="dxa"/>
            <w:vAlign w:val="center"/>
          </w:tcPr>
          <w:p w14:paraId="570A3CA3" w14:textId="77777777" w:rsidR="00ED593E" w:rsidRDefault="00000000">
            <w:r>
              <w:t>28.61</w:t>
            </w:r>
          </w:p>
        </w:tc>
        <w:tc>
          <w:tcPr>
            <w:tcW w:w="1131" w:type="dxa"/>
            <w:vAlign w:val="center"/>
          </w:tcPr>
          <w:p w14:paraId="3EC52EED" w14:textId="77777777" w:rsidR="00ED593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DA621A6" w14:textId="77777777" w:rsidR="00ED593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5965B831" w14:textId="77777777" w:rsidR="00ED593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E58164E" w14:textId="77777777" w:rsidR="00ED593E" w:rsidRDefault="00000000">
            <w:r>
              <w:t>1.645</w:t>
            </w:r>
          </w:p>
        </w:tc>
      </w:tr>
      <w:tr w:rsidR="00ED593E" w14:paraId="26E2E866" w14:textId="77777777">
        <w:tc>
          <w:tcPr>
            <w:tcW w:w="2954" w:type="dxa"/>
            <w:shd w:val="clear" w:color="auto" w:fill="E6E6E6"/>
            <w:vAlign w:val="center"/>
          </w:tcPr>
          <w:p w14:paraId="69EA1A29" w14:textId="77777777" w:rsidR="00ED593E" w:rsidRDefault="00000000">
            <w:r>
              <w:t>挤塑聚苯乙烯泡沫塑料（带表皮）</w:t>
            </w:r>
          </w:p>
        </w:tc>
        <w:tc>
          <w:tcPr>
            <w:tcW w:w="990" w:type="dxa"/>
            <w:vAlign w:val="center"/>
          </w:tcPr>
          <w:p w14:paraId="54FA7E12" w14:textId="77777777" w:rsidR="00ED593E" w:rsidRDefault="00000000">
            <w:r>
              <w:t>0.44</w:t>
            </w:r>
          </w:p>
        </w:tc>
        <w:tc>
          <w:tcPr>
            <w:tcW w:w="1131" w:type="dxa"/>
            <w:vAlign w:val="center"/>
          </w:tcPr>
          <w:p w14:paraId="28C356F3" w14:textId="77777777" w:rsidR="00ED593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8EB7D05" w14:textId="77777777" w:rsidR="00ED593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2D28135E" w14:textId="77777777" w:rsidR="00ED593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57BBBDC" w14:textId="77777777" w:rsidR="00ED593E" w:rsidRDefault="00000000">
            <w:r>
              <w:t>0.025</w:t>
            </w:r>
          </w:p>
        </w:tc>
      </w:tr>
      <w:tr w:rsidR="00ED593E" w14:paraId="3BEA7EB9" w14:textId="77777777">
        <w:tc>
          <w:tcPr>
            <w:tcW w:w="2954" w:type="dxa"/>
            <w:shd w:val="clear" w:color="auto" w:fill="E6E6E6"/>
            <w:vAlign w:val="center"/>
          </w:tcPr>
          <w:p w14:paraId="69FA6619" w14:textId="77777777" w:rsidR="00ED593E" w:rsidRDefault="00000000"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990" w:type="dxa"/>
            <w:vAlign w:val="center"/>
          </w:tcPr>
          <w:p w14:paraId="462BAD24" w14:textId="77777777" w:rsidR="00ED593E" w:rsidRDefault="00000000">
            <w:r>
              <w:t>0.49</w:t>
            </w:r>
          </w:p>
        </w:tc>
        <w:tc>
          <w:tcPr>
            <w:tcW w:w="1131" w:type="dxa"/>
            <w:vAlign w:val="center"/>
          </w:tcPr>
          <w:p w14:paraId="149E12AD" w14:textId="77777777" w:rsidR="00ED593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0F3F2D19" w14:textId="77777777" w:rsidR="00ED593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05B1DF0B" w14:textId="77777777" w:rsidR="00ED593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13C65D00" w14:textId="77777777" w:rsidR="00ED593E" w:rsidRDefault="00000000">
            <w:r>
              <w:t>0.028</w:t>
            </w:r>
          </w:p>
        </w:tc>
      </w:tr>
      <w:tr w:rsidR="00ED593E" w14:paraId="336C4D1C" w14:textId="77777777">
        <w:tc>
          <w:tcPr>
            <w:tcW w:w="2954" w:type="dxa"/>
            <w:shd w:val="clear" w:color="auto" w:fill="E6E6E6"/>
            <w:vAlign w:val="center"/>
          </w:tcPr>
          <w:p w14:paraId="2E0C621D" w14:textId="77777777" w:rsidR="00ED593E" w:rsidRDefault="00000000">
            <w:r>
              <w:t>保温门（多功能门）</w:t>
            </w:r>
          </w:p>
        </w:tc>
        <w:tc>
          <w:tcPr>
            <w:tcW w:w="990" w:type="dxa"/>
            <w:vAlign w:val="center"/>
          </w:tcPr>
          <w:p w14:paraId="2C1CC362" w14:textId="77777777" w:rsidR="00ED593E" w:rsidRDefault="00000000">
            <w:r>
              <w:t>0.48</w:t>
            </w:r>
          </w:p>
        </w:tc>
        <w:tc>
          <w:tcPr>
            <w:tcW w:w="1131" w:type="dxa"/>
            <w:vAlign w:val="center"/>
          </w:tcPr>
          <w:p w14:paraId="66806010" w14:textId="77777777" w:rsidR="00ED593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5F2415E" w14:textId="77777777" w:rsidR="00ED593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9C2A125" w14:textId="77777777" w:rsidR="00ED593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AACD4CB" w14:textId="77777777" w:rsidR="00ED593E" w:rsidRDefault="00000000">
            <w:r>
              <w:t>0.028</w:t>
            </w:r>
          </w:p>
        </w:tc>
      </w:tr>
      <w:tr w:rsidR="00ED593E" w14:paraId="156B1FF8" w14:textId="77777777">
        <w:tc>
          <w:tcPr>
            <w:tcW w:w="2954" w:type="dxa"/>
            <w:shd w:val="clear" w:color="auto" w:fill="E6E6E6"/>
            <w:vAlign w:val="center"/>
          </w:tcPr>
          <w:p w14:paraId="5CD6EB16" w14:textId="77777777" w:rsidR="00ED593E" w:rsidRDefault="00000000">
            <w:r>
              <w:t>内门</w:t>
            </w:r>
          </w:p>
        </w:tc>
        <w:tc>
          <w:tcPr>
            <w:tcW w:w="990" w:type="dxa"/>
            <w:vAlign w:val="center"/>
          </w:tcPr>
          <w:p w14:paraId="3C058282" w14:textId="77777777" w:rsidR="00ED593E" w:rsidRDefault="00000000">
            <w:r>
              <w:t>0.06</w:t>
            </w:r>
          </w:p>
        </w:tc>
        <w:tc>
          <w:tcPr>
            <w:tcW w:w="1131" w:type="dxa"/>
            <w:vAlign w:val="center"/>
          </w:tcPr>
          <w:p w14:paraId="3A6C950F" w14:textId="77777777" w:rsidR="00ED593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29F4680" w14:textId="77777777" w:rsidR="00ED593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63608579" w14:textId="77777777" w:rsidR="00ED593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08ED5F3B" w14:textId="77777777" w:rsidR="00ED593E" w:rsidRDefault="00000000">
            <w:r>
              <w:t>0.003</w:t>
            </w:r>
          </w:p>
        </w:tc>
      </w:tr>
      <w:tr w:rsidR="00ED593E" w14:paraId="17915331" w14:textId="77777777">
        <w:tc>
          <w:tcPr>
            <w:tcW w:w="2954" w:type="dxa"/>
            <w:shd w:val="clear" w:color="auto" w:fill="E6E6E6"/>
            <w:vAlign w:val="center"/>
          </w:tcPr>
          <w:p w14:paraId="49B63626" w14:textId="77777777" w:rsidR="00ED593E" w:rsidRDefault="00000000">
            <w:r>
              <w:t>陶瓷</w:t>
            </w:r>
          </w:p>
        </w:tc>
        <w:tc>
          <w:tcPr>
            <w:tcW w:w="990" w:type="dxa"/>
            <w:vAlign w:val="center"/>
          </w:tcPr>
          <w:p w14:paraId="6E482D76" w14:textId="77777777" w:rsidR="00ED593E" w:rsidRDefault="00000000">
            <w:r>
              <w:t>7.90</w:t>
            </w:r>
          </w:p>
        </w:tc>
        <w:tc>
          <w:tcPr>
            <w:tcW w:w="1131" w:type="dxa"/>
            <w:vAlign w:val="center"/>
          </w:tcPr>
          <w:p w14:paraId="62050A04" w14:textId="77777777" w:rsidR="00ED593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65E28EC" w14:textId="77777777" w:rsidR="00ED593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1554CE0A" w14:textId="77777777" w:rsidR="00ED593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7171031D" w14:textId="77777777" w:rsidR="00ED593E" w:rsidRDefault="00000000">
            <w:r>
              <w:t>0.454</w:t>
            </w:r>
          </w:p>
        </w:tc>
      </w:tr>
      <w:tr w:rsidR="00ED593E" w14:paraId="0DAECF85" w14:textId="77777777">
        <w:tc>
          <w:tcPr>
            <w:tcW w:w="2954" w:type="dxa"/>
            <w:shd w:val="clear" w:color="auto" w:fill="E6E6E6"/>
            <w:vAlign w:val="center"/>
          </w:tcPr>
          <w:p w14:paraId="3D3148C1" w14:textId="77777777" w:rsidR="00ED593E" w:rsidRDefault="00000000">
            <w:r>
              <w:t>涂料</w:t>
            </w:r>
          </w:p>
        </w:tc>
        <w:tc>
          <w:tcPr>
            <w:tcW w:w="990" w:type="dxa"/>
            <w:vAlign w:val="center"/>
          </w:tcPr>
          <w:p w14:paraId="26C0F8AB" w14:textId="77777777" w:rsidR="00ED593E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541088D1" w14:textId="77777777" w:rsidR="00ED593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95DABD2" w14:textId="77777777" w:rsidR="00ED593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39954E5D" w14:textId="77777777" w:rsidR="00ED593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2FEC0CAB" w14:textId="77777777" w:rsidR="00ED593E" w:rsidRDefault="00000000">
            <w:r>
              <w:t>0.046</w:t>
            </w:r>
          </w:p>
        </w:tc>
      </w:tr>
      <w:tr w:rsidR="00ED593E" w14:paraId="0550F718" w14:textId="77777777">
        <w:tc>
          <w:tcPr>
            <w:tcW w:w="2954" w:type="dxa"/>
            <w:shd w:val="clear" w:color="auto" w:fill="E6E6E6"/>
            <w:vAlign w:val="center"/>
          </w:tcPr>
          <w:p w14:paraId="065BDB2A" w14:textId="77777777" w:rsidR="00ED593E" w:rsidRDefault="00000000">
            <w:r>
              <w:t>电缆</w:t>
            </w:r>
          </w:p>
        </w:tc>
        <w:tc>
          <w:tcPr>
            <w:tcW w:w="990" w:type="dxa"/>
            <w:vAlign w:val="center"/>
          </w:tcPr>
          <w:p w14:paraId="0CF3966E" w14:textId="77777777" w:rsidR="00ED593E" w:rsidRDefault="00000000">
            <w:r>
              <w:t>0.01</w:t>
            </w:r>
          </w:p>
        </w:tc>
        <w:tc>
          <w:tcPr>
            <w:tcW w:w="1131" w:type="dxa"/>
            <w:vAlign w:val="center"/>
          </w:tcPr>
          <w:p w14:paraId="77DEA7F7" w14:textId="77777777" w:rsidR="00ED593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33DE9CCD" w14:textId="77777777" w:rsidR="00ED593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E3237DD" w14:textId="77777777" w:rsidR="00ED593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67961FDB" w14:textId="77777777" w:rsidR="00ED593E" w:rsidRDefault="00000000">
            <w:r>
              <w:t>0.001</w:t>
            </w:r>
          </w:p>
        </w:tc>
      </w:tr>
      <w:tr w:rsidR="00ED593E" w14:paraId="3D85FAE5" w14:textId="77777777">
        <w:tc>
          <w:tcPr>
            <w:tcW w:w="2954" w:type="dxa"/>
            <w:shd w:val="clear" w:color="auto" w:fill="E6E6E6"/>
            <w:vAlign w:val="center"/>
          </w:tcPr>
          <w:p w14:paraId="0E2401BA" w14:textId="77777777" w:rsidR="00ED593E" w:rsidRDefault="00000000">
            <w:r>
              <w:t>管材</w:t>
            </w:r>
          </w:p>
        </w:tc>
        <w:tc>
          <w:tcPr>
            <w:tcW w:w="990" w:type="dxa"/>
            <w:vAlign w:val="center"/>
          </w:tcPr>
          <w:p w14:paraId="16630448" w14:textId="77777777" w:rsidR="00ED593E" w:rsidRDefault="00000000">
            <w:r>
              <w:t>0.30</w:t>
            </w:r>
          </w:p>
        </w:tc>
        <w:tc>
          <w:tcPr>
            <w:tcW w:w="1131" w:type="dxa"/>
            <w:vAlign w:val="center"/>
          </w:tcPr>
          <w:p w14:paraId="6FA7EB1C" w14:textId="77777777" w:rsidR="00ED593E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17F390C7" w14:textId="77777777" w:rsidR="00ED593E" w:rsidRDefault="00000000">
            <w:r>
              <w:t>全生命周期</w:t>
            </w:r>
          </w:p>
        </w:tc>
        <w:tc>
          <w:tcPr>
            <w:tcW w:w="1567" w:type="dxa"/>
            <w:vAlign w:val="center"/>
          </w:tcPr>
          <w:p w14:paraId="7605E2A7" w14:textId="77777777" w:rsidR="00ED593E" w:rsidRDefault="00000000">
            <w:r>
              <w:t>0.115</w:t>
            </w:r>
          </w:p>
        </w:tc>
        <w:tc>
          <w:tcPr>
            <w:tcW w:w="1358" w:type="dxa"/>
            <w:vAlign w:val="center"/>
          </w:tcPr>
          <w:p w14:paraId="5AD521FE" w14:textId="77777777" w:rsidR="00ED593E" w:rsidRDefault="00000000">
            <w:r>
              <w:t>0.017</w:t>
            </w:r>
          </w:p>
        </w:tc>
      </w:tr>
      <w:tr w:rsidR="00ED593E" w14:paraId="65F31CB2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57F6F310" w14:textId="77777777" w:rsidR="00ED593E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37D79EC7" w14:textId="77777777" w:rsidR="00ED593E" w:rsidRDefault="00000000">
            <w:r>
              <w:t>6.685</w:t>
            </w:r>
          </w:p>
        </w:tc>
      </w:tr>
    </w:tbl>
    <w:p w14:paraId="3AA0C1CA" w14:textId="77777777" w:rsidR="00ED593E" w:rsidRDefault="00000000">
      <w:pPr>
        <w:pStyle w:val="2"/>
      </w:pPr>
      <w:bookmarkStart w:id="87" w:name="_Toc154604573"/>
      <w:r>
        <w:t>建筑建造拆除碳排放</w:t>
      </w:r>
      <w:bookmarkEnd w:id="87"/>
    </w:p>
    <w:p w14:paraId="44373627" w14:textId="77777777" w:rsidR="00ED593E" w:rsidRDefault="00000000">
      <w:pPr>
        <w:pStyle w:val="3"/>
      </w:pPr>
      <w:bookmarkStart w:id="88" w:name="_Toc154604574"/>
      <w:r>
        <w:t>建筑建造</w:t>
      </w:r>
      <w:bookmarkEnd w:id="88"/>
    </w:p>
    <w:p w14:paraId="152552DB" w14:textId="77777777" w:rsidR="00ED593E" w:rsidRDefault="00000000">
      <w:pPr>
        <w:rPr>
          <w:lang w:val="en-US"/>
        </w:rPr>
      </w:pPr>
      <w:r>
        <w:rPr>
          <w:lang w:val="en-US"/>
        </w:rPr>
        <w:t>根据广东省《建筑碳排放计算导则（试行）》，采用经验公式法进行估算，公式如下：</w:t>
      </w:r>
    </w:p>
    <w:p w14:paraId="53E8697C" w14:textId="77777777" w:rsidR="00ED593E" w:rsidRDefault="00000000">
      <w:pPr>
        <w:rPr>
          <w:lang w:val="en-US"/>
        </w:rPr>
      </w:pPr>
      <w:r>
        <w:rPr>
          <w:lang w:val="en-US"/>
        </w:rPr>
        <w:t xml:space="preserve">Y = X + 1.99 </w:t>
      </w:r>
    </w:p>
    <w:p w14:paraId="1623904B" w14:textId="77777777" w:rsidR="00ED593E" w:rsidRDefault="00000000">
      <w:pPr>
        <w:rPr>
          <w:lang w:val="en-US"/>
        </w:rPr>
      </w:pPr>
      <w:r>
        <w:rPr>
          <w:lang w:val="en-US"/>
        </w:rPr>
        <w:t>其中</w:t>
      </w:r>
      <w:r>
        <w:rPr>
          <w:lang w:val="en-US"/>
        </w:rPr>
        <w:t xml:space="preserve">X </w:t>
      </w:r>
      <w:r>
        <w:rPr>
          <w:lang w:val="en-US"/>
        </w:rPr>
        <w:t>为地上层数，</w:t>
      </w:r>
      <w:r>
        <w:rPr>
          <w:lang w:val="en-US"/>
        </w:rPr>
        <w:t xml:space="preserve">Y </w:t>
      </w:r>
      <w:r>
        <w:rPr>
          <w:lang w:val="en-US"/>
        </w:rPr>
        <w:t>为单位面积的碳排放量，单位为：</w:t>
      </w:r>
      <w:r>
        <w:rPr>
          <w:lang w:val="en-US"/>
        </w:rPr>
        <w:t>kgCO2/</w:t>
      </w:r>
      <w:r>
        <w:rPr>
          <w:lang w:val="en-US"/>
        </w:rPr>
        <w:t>㎡</w:t>
      </w:r>
      <w:r>
        <w:rPr>
          <w:lang w:val="en-US"/>
        </w:rPr>
        <w:t>,</w:t>
      </w:r>
    </w:p>
    <w:p w14:paraId="6D634358" w14:textId="77777777" w:rsidR="00ED593E" w:rsidRDefault="00000000">
      <w:pPr>
        <w:rPr>
          <w:lang w:val="en-US"/>
        </w:rPr>
      </w:pPr>
      <w:r>
        <w:rPr>
          <w:lang w:val="en-US"/>
        </w:rPr>
        <w:t>则建造阶段碳排放估算值</w:t>
      </w:r>
      <w:r>
        <w:rPr>
          <w:lang w:val="en-US"/>
        </w:rPr>
        <w:t xml:space="preserve"> Cjz=Y×A, </w:t>
      </w:r>
      <w:r>
        <w:rPr>
          <w:lang w:val="en-US"/>
        </w:rPr>
        <w:t>其中</w:t>
      </w:r>
      <w:r>
        <w:rPr>
          <w:lang w:val="en-US"/>
        </w:rPr>
        <w:t>A——</w:t>
      </w:r>
      <w:r>
        <w:rPr>
          <w:lang w:val="en-US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ED593E" w14:paraId="65CC3246" w14:textId="77777777">
        <w:tc>
          <w:tcPr>
            <w:tcW w:w="2331" w:type="dxa"/>
            <w:shd w:val="clear" w:color="auto" w:fill="E6E6E6"/>
            <w:vAlign w:val="center"/>
          </w:tcPr>
          <w:p w14:paraId="141B665B" w14:textId="77777777" w:rsidR="00ED593E" w:rsidRDefault="00000000">
            <w:pPr>
              <w:jc w:val="center"/>
            </w:pPr>
            <w:r>
              <w:lastRenderedPageBreak/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A326D5F" w14:textId="77777777" w:rsidR="00ED593E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B9ADE2D" w14:textId="77777777" w:rsidR="00ED593E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F4A7089" w14:textId="77777777" w:rsidR="00ED593E" w:rsidRDefault="00000000">
            <w:pPr>
              <w:jc w:val="center"/>
            </w:pPr>
            <w:r>
              <w:t>建造碳排放量</w:t>
            </w:r>
            <w:r>
              <w:t>(tCO2)</w:t>
            </w:r>
          </w:p>
        </w:tc>
      </w:tr>
      <w:tr w:rsidR="00ED593E" w14:paraId="610C7CDF" w14:textId="77777777">
        <w:tc>
          <w:tcPr>
            <w:tcW w:w="2331" w:type="dxa"/>
            <w:vAlign w:val="center"/>
          </w:tcPr>
          <w:p w14:paraId="65B1A708" w14:textId="77777777" w:rsidR="00ED593E" w:rsidRDefault="00000000">
            <w:r>
              <w:t>200.90</w:t>
            </w:r>
          </w:p>
        </w:tc>
        <w:tc>
          <w:tcPr>
            <w:tcW w:w="2331" w:type="dxa"/>
            <w:vAlign w:val="center"/>
          </w:tcPr>
          <w:p w14:paraId="6B61C48E" w14:textId="77777777" w:rsidR="00ED593E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20BE75F2" w14:textId="77777777" w:rsidR="00ED593E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45BF9038" w14:textId="77777777" w:rsidR="00ED593E" w:rsidRDefault="00000000">
            <w:r>
              <w:t>0.802</w:t>
            </w:r>
          </w:p>
        </w:tc>
      </w:tr>
    </w:tbl>
    <w:p w14:paraId="371F709F" w14:textId="77777777" w:rsidR="00ED593E" w:rsidRDefault="00000000">
      <w:pPr>
        <w:pStyle w:val="3"/>
      </w:pPr>
      <w:bookmarkStart w:id="89" w:name="_Toc154604575"/>
      <w:r>
        <w:t>建筑拆除</w:t>
      </w:r>
      <w:bookmarkEnd w:id="89"/>
    </w:p>
    <w:p w14:paraId="4C305608" w14:textId="77777777" w:rsidR="00ED593E" w:rsidRDefault="00000000">
      <w:pPr>
        <w:rPr>
          <w:lang w:val="en-US"/>
        </w:rPr>
      </w:pPr>
      <w:r>
        <w:rPr>
          <w:lang w:val="en-US"/>
        </w:rPr>
        <w:t>根据广东省《建筑碳排放计算导则（试行）》，建议粗略估算拆除阶段的碳排放，计算方法与建造阶段公式一致即可，公式如下：</w:t>
      </w:r>
    </w:p>
    <w:p w14:paraId="75615BAD" w14:textId="77777777" w:rsidR="00ED593E" w:rsidRDefault="00000000">
      <w:pPr>
        <w:rPr>
          <w:lang w:val="en-US"/>
        </w:rPr>
      </w:pPr>
      <w:r>
        <w:rPr>
          <w:lang w:val="en-US"/>
        </w:rPr>
        <w:t xml:space="preserve">Y = X + 1.99 </w:t>
      </w:r>
    </w:p>
    <w:p w14:paraId="3306F5D5" w14:textId="77777777" w:rsidR="00ED593E" w:rsidRDefault="00000000">
      <w:pPr>
        <w:rPr>
          <w:lang w:val="en-US"/>
        </w:rPr>
      </w:pPr>
      <w:r>
        <w:rPr>
          <w:lang w:val="en-US"/>
        </w:rPr>
        <w:t>其中</w:t>
      </w:r>
      <w:r>
        <w:rPr>
          <w:lang w:val="en-US"/>
        </w:rPr>
        <w:t xml:space="preserve">X </w:t>
      </w:r>
      <w:r>
        <w:rPr>
          <w:lang w:val="en-US"/>
        </w:rPr>
        <w:t>为地上层数，</w:t>
      </w:r>
      <w:r>
        <w:rPr>
          <w:lang w:val="en-US"/>
        </w:rPr>
        <w:t xml:space="preserve">Y </w:t>
      </w:r>
      <w:r>
        <w:rPr>
          <w:lang w:val="en-US"/>
        </w:rPr>
        <w:t>为单位面积的碳排放量，单位为：</w:t>
      </w:r>
      <w:r>
        <w:rPr>
          <w:lang w:val="en-US"/>
        </w:rPr>
        <w:t>kgCO2/</w:t>
      </w:r>
      <w:r>
        <w:rPr>
          <w:lang w:val="en-US"/>
        </w:rPr>
        <w:t>㎡</w:t>
      </w:r>
      <w:r>
        <w:rPr>
          <w:lang w:val="en-US"/>
        </w:rPr>
        <w:t>,</w:t>
      </w:r>
    </w:p>
    <w:p w14:paraId="2D11BB21" w14:textId="77777777" w:rsidR="00ED593E" w:rsidRDefault="00000000">
      <w:pPr>
        <w:rPr>
          <w:lang w:val="en-US"/>
        </w:rPr>
      </w:pPr>
      <w:r>
        <w:rPr>
          <w:lang w:val="en-US"/>
        </w:rPr>
        <w:t>则拆除阶段碳排放估算值</w:t>
      </w:r>
      <w:r>
        <w:rPr>
          <w:lang w:val="en-US"/>
        </w:rPr>
        <w:t xml:space="preserve"> Ccc=Y×A, </w:t>
      </w:r>
      <w:r>
        <w:rPr>
          <w:lang w:val="en-US"/>
        </w:rPr>
        <w:t>其中</w:t>
      </w:r>
      <w:r>
        <w:rPr>
          <w:lang w:val="en-US"/>
        </w:rPr>
        <w:t>A——</w:t>
      </w:r>
      <w:r>
        <w:rPr>
          <w:lang w:val="en-US"/>
        </w:rPr>
        <w:t>建筑总面积，㎡。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2"/>
      </w:tblGrid>
      <w:tr w:rsidR="00ED593E" w14:paraId="3B52E8B2" w14:textId="77777777">
        <w:tc>
          <w:tcPr>
            <w:tcW w:w="2331" w:type="dxa"/>
            <w:shd w:val="clear" w:color="auto" w:fill="E6E6E6"/>
            <w:vAlign w:val="center"/>
          </w:tcPr>
          <w:p w14:paraId="1C44B729" w14:textId="77777777" w:rsidR="00ED593E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13334F07" w14:textId="77777777" w:rsidR="00ED593E" w:rsidRDefault="00000000">
            <w:pPr>
              <w:jc w:val="center"/>
            </w:pPr>
            <w:r>
              <w:t>地上层数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326B7CB0" w14:textId="77777777" w:rsidR="00ED593E" w:rsidRDefault="00000000">
            <w:pPr>
              <w:jc w:val="center"/>
            </w:pPr>
            <w:r>
              <w:t>单位面积碳排放量</w:t>
            </w:r>
            <w:r>
              <w:t>(kgCO2/</w:t>
            </w:r>
            <w:r>
              <w:t>㎡</w:t>
            </w:r>
            <w:r>
              <w:t>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09B27CE" w14:textId="77777777" w:rsidR="00ED593E" w:rsidRDefault="00000000">
            <w:pPr>
              <w:jc w:val="center"/>
            </w:pPr>
            <w:r>
              <w:t>拆除碳排放量</w:t>
            </w:r>
            <w:r>
              <w:t>(tCO2)</w:t>
            </w:r>
          </w:p>
        </w:tc>
      </w:tr>
      <w:tr w:rsidR="00ED593E" w14:paraId="47A54AE5" w14:textId="77777777">
        <w:tc>
          <w:tcPr>
            <w:tcW w:w="2331" w:type="dxa"/>
            <w:vAlign w:val="center"/>
          </w:tcPr>
          <w:p w14:paraId="76B5CCDA" w14:textId="77777777" w:rsidR="00ED593E" w:rsidRDefault="00000000">
            <w:r>
              <w:t>200.90</w:t>
            </w:r>
          </w:p>
        </w:tc>
        <w:tc>
          <w:tcPr>
            <w:tcW w:w="2331" w:type="dxa"/>
            <w:vAlign w:val="center"/>
          </w:tcPr>
          <w:p w14:paraId="3780BF62" w14:textId="77777777" w:rsidR="00ED593E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613AD390" w14:textId="77777777" w:rsidR="00ED593E" w:rsidRDefault="00000000">
            <w:r>
              <w:t>3.99</w:t>
            </w:r>
          </w:p>
        </w:tc>
        <w:tc>
          <w:tcPr>
            <w:tcW w:w="2331" w:type="dxa"/>
            <w:vAlign w:val="center"/>
          </w:tcPr>
          <w:p w14:paraId="28D327A9" w14:textId="77777777" w:rsidR="00ED593E" w:rsidRDefault="00000000">
            <w:r>
              <w:t>0.802</w:t>
            </w:r>
          </w:p>
        </w:tc>
      </w:tr>
    </w:tbl>
    <w:p w14:paraId="2B371E7E" w14:textId="77777777" w:rsidR="00ED593E" w:rsidRDefault="00000000">
      <w:pPr>
        <w:pStyle w:val="2"/>
      </w:pPr>
      <w:bookmarkStart w:id="90" w:name="_Toc154604576"/>
      <w:r>
        <w:t>碳汇</w:t>
      </w:r>
      <w:bookmarkEnd w:id="90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ED593E" w14:paraId="0D02A8D5" w14:textId="77777777">
        <w:tc>
          <w:tcPr>
            <w:tcW w:w="3803" w:type="dxa"/>
            <w:shd w:val="clear" w:color="auto" w:fill="E6E6E6"/>
            <w:vAlign w:val="center"/>
          </w:tcPr>
          <w:p w14:paraId="7C997F71" w14:textId="77777777" w:rsidR="00ED593E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BB10AE" w14:textId="77777777" w:rsidR="00ED593E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E7BBC26" w14:textId="77777777" w:rsidR="00ED593E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EDEEF1" w14:textId="77777777" w:rsidR="00ED593E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F49E64" w14:textId="77777777" w:rsidR="00ED593E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506D527F" w14:textId="77777777" w:rsidR="00ED593E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ED593E" w14:paraId="74A81024" w14:textId="77777777">
        <w:tc>
          <w:tcPr>
            <w:tcW w:w="3803" w:type="dxa"/>
            <w:shd w:val="clear" w:color="auto" w:fill="E6E6E6"/>
            <w:vAlign w:val="center"/>
          </w:tcPr>
          <w:p w14:paraId="3A13ACED" w14:textId="77777777" w:rsidR="00ED593E" w:rsidRDefault="00000000">
            <w:r>
              <w:t>大小乔木、灌木、花草密植混种区（乔木平均种植间距</w:t>
            </w:r>
            <w:r>
              <w:t>&lt;3.0m</w:t>
            </w:r>
            <w:r>
              <w:t>，土壤深度</w:t>
            </w:r>
            <w:r>
              <w:t>&gt;1.0m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1FDDC6C2" w14:textId="77777777" w:rsidR="00ED593E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1A1EBEF8" w14:textId="77777777" w:rsidR="00ED593E" w:rsidRDefault="00000000">
            <w:r>
              <w:t>27.5</w:t>
            </w:r>
          </w:p>
        </w:tc>
        <w:tc>
          <w:tcPr>
            <w:tcW w:w="707" w:type="dxa"/>
            <w:vAlign w:val="center"/>
          </w:tcPr>
          <w:p w14:paraId="2890F64E" w14:textId="77777777" w:rsidR="00ED593E" w:rsidRDefault="00000000">
            <w:r>
              <w:t>50</w:t>
            </w:r>
          </w:p>
        </w:tc>
        <w:tc>
          <w:tcPr>
            <w:tcW w:w="707" w:type="dxa"/>
            <w:vMerge w:val="restart"/>
            <w:vAlign w:val="center"/>
          </w:tcPr>
          <w:p w14:paraId="5C45C961" w14:textId="77777777" w:rsidR="00ED593E" w:rsidRDefault="00000000">
            <w:r>
              <w:t>50</w:t>
            </w:r>
          </w:p>
        </w:tc>
        <w:tc>
          <w:tcPr>
            <w:tcW w:w="1364" w:type="dxa"/>
            <w:vAlign w:val="center"/>
          </w:tcPr>
          <w:p w14:paraId="7C4B6D2B" w14:textId="77777777" w:rsidR="00ED593E" w:rsidRDefault="00000000">
            <w:r>
              <w:t>82.500</w:t>
            </w:r>
          </w:p>
        </w:tc>
      </w:tr>
      <w:tr w:rsidR="00ED593E" w14:paraId="6EA6919E" w14:textId="77777777">
        <w:tc>
          <w:tcPr>
            <w:tcW w:w="3803" w:type="dxa"/>
            <w:shd w:val="clear" w:color="auto" w:fill="E6E6E6"/>
            <w:vAlign w:val="center"/>
          </w:tcPr>
          <w:p w14:paraId="6E80294A" w14:textId="77777777" w:rsidR="00ED593E" w:rsidRDefault="00000000">
            <w:r>
              <w:t>大小乔木密植混种区（平均种植间距</w:t>
            </w:r>
            <w:r>
              <w:t>&lt;3.0m</w:t>
            </w:r>
            <w:r>
              <w:t>，土壤深度</w:t>
            </w:r>
            <w:r>
              <w:t>&gt;0.9m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45BCF198" w14:textId="77777777" w:rsidR="00ED593E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7C8D3BD7" w14:textId="77777777" w:rsidR="00ED593E" w:rsidRDefault="00000000">
            <w:r>
              <w:t>22.5</w:t>
            </w:r>
          </w:p>
        </w:tc>
        <w:tc>
          <w:tcPr>
            <w:tcW w:w="707" w:type="dxa"/>
            <w:vAlign w:val="center"/>
          </w:tcPr>
          <w:p w14:paraId="513DAF53" w14:textId="77777777" w:rsidR="00ED593E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467BE5AF" w14:textId="77777777" w:rsidR="00ED593E" w:rsidRDefault="00ED593E"/>
        </w:tc>
        <w:tc>
          <w:tcPr>
            <w:tcW w:w="1364" w:type="dxa"/>
            <w:vAlign w:val="center"/>
          </w:tcPr>
          <w:p w14:paraId="1A273EF2" w14:textId="77777777" w:rsidR="00ED593E" w:rsidRDefault="00000000">
            <w:r>
              <w:t>67.500</w:t>
            </w:r>
          </w:p>
        </w:tc>
      </w:tr>
      <w:tr w:rsidR="00ED593E" w14:paraId="356B5441" w14:textId="77777777">
        <w:tc>
          <w:tcPr>
            <w:tcW w:w="3803" w:type="dxa"/>
            <w:shd w:val="clear" w:color="auto" w:fill="E6E6E6"/>
            <w:vAlign w:val="center"/>
          </w:tcPr>
          <w:p w14:paraId="072D5416" w14:textId="77777777" w:rsidR="00ED593E" w:rsidRDefault="00000000">
            <w:r>
              <w:t>落叶小乔木、针叶木或疏叶性乔木（土壤深度</w:t>
            </w:r>
            <w:r>
              <w:t>&gt;1.0m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70FF82DE" w14:textId="77777777" w:rsidR="00ED593E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154C654E" w14:textId="77777777" w:rsidR="00ED593E" w:rsidRDefault="00000000">
            <w:r>
              <w:t>14.3</w:t>
            </w:r>
          </w:p>
        </w:tc>
        <w:tc>
          <w:tcPr>
            <w:tcW w:w="707" w:type="dxa"/>
            <w:vAlign w:val="center"/>
          </w:tcPr>
          <w:p w14:paraId="2ED70F1E" w14:textId="77777777" w:rsidR="00ED593E" w:rsidRDefault="00000000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0B6BCB11" w14:textId="77777777" w:rsidR="00ED593E" w:rsidRDefault="00ED593E"/>
        </w:tc>
        <w:tc>
          <w:tcPr>
            <w:tcW w:w="1364" w:type="dxa"/>
            <w:vAlign w:val="center"/>
          </w:tcPr>
          <w:p w14:paraId="415A047F" w14:textId="77777777" w:rsidR="00ED593E" w:rsidRDefault="00000000">
            <w:r>
              <w:t>42.900</w:t>
            </w:r>
          </w:p>
        </w:tc>
      </w:tr>
      <w:tr w:rsidR="00ED593E" w14:paraId="311F94CF" w14:textId="77777777">
        <w:tc>
          <w:tcPr>
            <w:tcW w:w="3803" w:type="dxa"/>
            <w:shd w:val="clear" w:color="auto" w:fill="E6E6E6"/>
            <w:vAlign w:val="center"/>
          </w:tcPr>
          <w:p w14:paraId="718C0C77" w14:textId="77777777" w:rsidR="00ED593E" w:rsidRDefault="00000000">
            <w:r>
              <w:t>阔叶小乔木、针叶乔木、疏叶乔木</w:t>
            </w:r>
          </w:p>
        </w:tc>
        <w:tc>
          <w:tcPr>
            <w:tcW w:w="1131" w:type="dxa"/>
            <w:vAlign w:val="center"/>
          </w:tcPr>
          <w:p w14:paraId="24C71CAE" w14:textId="77777777" w:rsidR="00ED593E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05A404F9" w14:textId="77777777" w:rsidR="00ED593E" w:rsidRDefault="00000000">
            <w:r>
              <w:t>15</w:t>
            </w:r>
          </w:p>
        </w:tc>
        <w:tc>
          <w:tcPr>
            <w:tcW w:w="707" w:type="dxa"/>
            <w:vAlign w:val="center"/>
          </w:tcPr>
          <w:p w14:paraId="005F7C0F" w14:textId="77777777" w:rsidR="00ED593E" w:rsidRDefault="00000000">
            <w:r>
              <w:t>60</w:t>
            </w:r>
          </w:p>
        </w:tc>
        <w:tc>
          <w:tcPr>
            <w:tcW w:w="707" w:type="dxa"/>
            <w:vMerge/>
            <w:vAlign w:val="center"/>
          </w:tcPr>
          <w:p w14:paraId="6A26F662" w14:textId="77777777" w:rsidR="00ED593E" w:rsidRDefault="00ED593E"/>
        </w:tc>
        <w:tc>
          <w:tcPr>
            <w:tcW w:w="1364" w:type="dxa"/>
            <w:vAlign w:val="center"/>
          </w:tcPr>
          <w:p w14:paraId="73C6EA83" w14:textId="77777777" w:rsidR="00ED593E" w:rsidRDefault="00000000">
            <w:r>
              <w:t>54.000</w:t>
            </w:r>
          </w:p>
        </w:tc>
      </w:tr>
      <w:tr w:rsidR="00ED593E" w14:paraId="6469E997" w14:textId="77777777">
        <w:tc>
          <w:tcPr>
            <w:tcW w:w="3803" w:type="dxa"/>
            <w:shd w:val="clear" w:color="auto" w:fill="E6E6E6"/>
            <w:vAlign w:val="center"/>
          </w:tcPr>
          <w:p w14:paraId="239C8E5C" w14:textId="77777777" w:rsidR="00ED593E" w:rsidRDefault="00000000">
            <w:r>
              <w:t>多年生蔓藤（以立体攀附面积计算，土壤深度</w:t>
            </w:r>
            <w:r>
              <w:t>&gt;0.5m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480E2C00" w14:textId="77777777" w:rsidR="00ED593E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62BAC7E7" w14:textId="77777777" w:rsidR="00ED593E" w:rsidRDefault="00000000">
            <w:r>
              <w:t>2.58</w:t>
            </w:r>
          </w:p>
        </w:tc>
        <w:tc>
          <w:tcPr>
            <w:tcW w:w="707" w:type="dxa"/>
            <w:vAlign w:val="center"/>
          </w:tcPr>
          <w:p w14:paraId="3293C2D5" w14:textId="77777777" w:rsidR="00ED593E" w:rsidRDefault="00000000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69A63E04" w14:textId="77777777" w:rsidR="00ED593E" w:rsidRDefault="00ED593E"/>
        </w:tc>
        <w:tc>
          <w:tcPr>
            <w:tcW w:w="1364" w:type="dxa"/>
            <w:vAlign w:val="center"/>
          </w:tcPr>
          <w:p w14:paraId="29A61B16" w14:textId="77777777" w:rsidR="00ED593E" w:rsidRDefault="00000000">
            <w:r>
              <w:t>1.548</w:t>
            </w:r>
          </w:p>
        </w:tc>
      </w:tr>
      <w:tr w:rsidR="00ED593E" w14:paraId="43C6154E" w14:textId="77777777">
        <w:tc>
          <w:tcPr>
            <w:tcW w:w="3803" w:type="dxa"/>
            <w:shd w:val="clear" w:color="auto" w:fill="E6E6E6"/>
            <w:vAlign w:val="center"/>
          </w:tcPr>
          <w:p w14:paraId="4E333473" w14:textId="77777777" w:rsidR="00ED593E" w:rsidRDefault="00000000">
            <w:r>
              <w:t>一年生蔓藤、低草花花圃或低茎野草地（高约</w:t>
            </w:r>
            <w:r>
              <w:t>0.25m</w:t>
            </w:r>
            <w:r>
              <w:t>，土壤深度</w:t>
            </w:r>
            <w:r>
              <w:t>&gt;0.3m</w:t>
            </w:r>
            <w:r>
              <w:t>）</w:t>
            </w:r>
          </w:p>
        </w:tc>
        <w:tc>
          <w:tcPr>
            <w:tcW w:w="1131" w:type="dxa"/>
            <w:vAlign w:val="center"/>
          </w:tcPr>
          <w:p w14:paraId="1D6FFD84" w14:textId="77777777" w:rsidR="00ED593E" w:rsidRDefault="00000000">
            <w:r>
              <w:t>1.2</w:t>
            </w:r>
          </w:p>
        </w:tc>
        <w:tc>
          <w:tcPr>
            <w:tcW w:w="1556" w:type="dxa"/>
            <w:vAlign w:val="center"/>
          </w:tcPr>
          <w:p w14:paraId="6C5D6D58" w14:textId="77777777" w:rsidR="00ED593E" w:rsidRDefault="00000000">
            <w:r>
              <w:t>0.34</w:t>
            </w:r>
          </w:p>
        </w:tc>
        <w:tc>
          <w:tcPr>
            <w:tcW w:w="707" w:type="dxa"/>
            <w:vAlign w:val="center"/>
          </w:tcPr>
          <w:p w14:paraId="5738B23E" w14:textId="77777777" w:rsidR="00ED593E" w:rsidRDefault="00000000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351AD64E" w14:textId="77777777" w:rsidR="00ED593E" w:rsidRDefault="00ED593E"/>
        </w:tc>
        <w:tc>
          <w:tcPr>
            <w:tcW w:w="1364" w:type="dxa"/>
            <w:vAlign w:val="center"/>
          </w:tcPr>
          <w:p w14:paraId="619C49BF" w14:textId="77777777" w:rsidR="00ED593E" w:rsidRDefault="00000000">
            <w:r>
              <w:t>2.040</w:t>
            </w:r>
          </w:p>
        </w:tc>
      </w:tr>
      <w:tr w:rsidR="00ED593E" w14:paraId="11470130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212C20E9" w14:textId="77777777" w:rsidR="00ED593E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34F760BD" w14:textId="77777777" w:rsidR="00ED593E" w:rsidRDefault="00000000">
            <w:r>
              <w:t>250.488</w:t>
            </w:r>
          </w:p>
        </w:tc>
      </w:tr>
    </w:tbl>
    <w:p w14:paraId="6C054FB3" w14:textId="77777777" w:rsidR="00ED593E" w:rsidRDefault="00000000">
      <w:pPr>
        <w:pStyle w:val="2"/>
      </w:pPr>
      <w:bookmarkStart w:id="91" w:name="_Toc154604577"/>
      <w:r>
        <w:t>建筑运行碳排放</w:t>
      </w:r>
      <w:bookmarkEnd w:id="91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063F6AB4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22CF67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9D12B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883BA3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08BE4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1C689D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8A2634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8C69B44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F712B2" w:rsidRPr="00771B84" w14:paraId="16B7C844" w14:textId="77777777" w:rsidTr="00ED0268">
        <w:tc>
          <w:tcPr>
            <w:tcW w:w="4077" w:type="dxa"/>
            <w:gridSpan w:val="2"/>
            <w:shd w:val="clear" w:color="auto" w:fill="FFFFFF"/>
            <w:vAlign w:val="center"/>
          </w:tcPr>
          <w:p w14:paraId="49ED3D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D5F32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空调能耗"/>
            <w:r w:rsidRPr="00771B84">
              <w:rPr>
                <w:lang w:val="en-US"/>
              </w:rPr>
              <w:t>171.51</w:t>
            </w:r>
            <w:bookmarkEnd w:id="92"/>
          </w:p>
        </w:tc>
        <w:tc>
          <w:tcPr>
            <w:tcW w:w="1833" w:type="dxa"/>
            <w:vAlign w:val="center"/>
          </w:tcPr>
          <w:p w14:paraId="383351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电力CO2排放因子"/>
            <w:r>
              <w:t>0.527</w:t>
            </w:r>
            <w:bookmarkEnd w:id="93"/>
          </w:p>
        </w:tc>
        <w:tc>
          <w:tcPr>
            <w:tcW w:w="1722" w:type="dxa"/>
            <w:vAlign w:val="center"/>
          </w:tcPr>
          <w:p w14:paraId="23D3FD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空调能耗_电耗CO2排放"/>
            <w:r>
              <w:t>18.159</w:t>
            </w:r>
            <w:bookmarkEnd w:id="94"/>
          </w:p>
        </w:tc>
      </w:tr>
      <w:tr w:rsidR="00F712B2" w:rsidRPr="00771B84" w14:paraId="27149442" w14:textId="77777777" w:rsidTr="00316BBC">
        <w:tc>
          <w:tcPr>
            <w:tcW w:w="4077" w:type="dxa"/>
            <w:gridSpan w:val="2"/>
            <w:shd w:val="clear" w:color="auto" w:fill="FFFFFF"/>
            <w:vAlign w:val="center"/>
          </w:tcPr>
          <w:p w14:paraId="238A9A3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174A1A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供暖能耗"/>
            <w:r w:rsidRPr="00771B84">
              <w:rPr>
                <w:lang w:val="en-US"/>
              </w:rPr>
              <w:t>124.69</w:t>
            </w:r>
            <w:bookmarkEnd w:id="95"/>
          </w:p>
        </w:tc>
        <w:tc>
          <w:tcPr>
            <w:tcW w:w="1833" w:type="dxa"/>
            <w:vAlign w:val="center"/>
          </w:tcPr>
          <w:p w14:paraId="10DBEC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电力CO2排放因子2"/>
            <w:r>
              <w:t>0.527</w:t>
            </w:r>
            <w:bookmarkEnd w:id="96"/>
          </w:p>
        </w:tc>
        <w:tc>
          <w:tcPr>
            <w:tcW w:w="1722" w:type="dxa"/>
            <w:vAlign w:val="center"/>
          </w:tcPr>
          <w:p w14:paraId="600E7E6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供暖能耗_电耗CO2排放"/>
            <w:r>
              <w:t>13.202</w:t>
            </w:r>
            <w:bookmarkEnd w:id="97"/>
          </w:p>
        </w:tc>
      </w:tr>
      <w:tr w:rsidR="00222B5F" w:rsidRPr="00771B84" w14:paraId="64087409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5B886318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1A4E75A0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8" w:name="照明能耗"/>
            <w:r w:rsidRPr="00771B84">
              <w:rPr>
                <w:rFonts w:hint="eastAsia"/>
                <w:lang w:val="en-US"/>
              </w:rPr>
              <w:t>313.73</w:t>
            </w:r>
            <w:bookmarkEnd w:id="98"/>
          </w:p>
        </w:tc>
        <w:tc>
          <w:tcPr>
            <w:tcW w:w="1833" w:type="dxa"/>
            <w:vAlign w:val="center"/>
          </w:tcPr>
          <w:p w14:paraId="4F032FC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9" w:name="电力CO2排放因子4"/>
            <w:r>
              <w:t>0.527</w:t>
            </w:r>
            <w:bookmarkEnd w:id="99"/>
          </w:p>
        </w:tc>
        <w:tc>
          <w:tcPr>
            <w:tcW w:w="1722" w:type="dxa"/>
          </w:tcPr>
          <w:p w14:paraId="484D998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0" w:name="照明能耗_电耗CO2排放"/>
            <w:r>
              <w:t>33.215</w:t>
            </w:r>
            <w:bookmarkEnd w:id="100"/>
          </w:p>
        </w:tc>
      </w:tr>
      <w:tr w:rsidR="00662AD3" w:rsidRPr="00771B84" w14:paraId="788F54CE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335877DA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63FAC65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1" w:name="设备用电"/>
            <w:r>
              <w:rPr>
                <w:rFonts w:hint="eastAsia"/>
                <w:lang w:val="en-US"/>
              </w:rPr>
              <w:t>-</w:t>
            </w:r>
            <w:bookmarkEnd w:id="101"/>
          </w:p>
        </w:tc>
        <w:tc>
          <w:tcPr>
            <w:tcW w:w="1833" w:type="dxa"/>
            <w:vAlign w:val="center"/>
          </w:tcPr>
          <w:p w14:paraId="2697601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2" w:name="电力CO2排放因子5"/>
            <w:r>
              <w:rPr>
                <w:rFonts w:hint="eastAsia"/>
                <w:lang w:val="en-US"/>
              </w:rPr>
              <w:t>0.527</w:t>
            </w:r>
            <w:bookmarkEnd w:id="102"/>
          </w:p>
        </w:tc>
        <w:tc>
          <w:tcPr>
            <w:tcW w:w="1722" w:type="dxa"/>
          </w:tcPr>
          <w:p w14:paraId="184DB7C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3" w:name="设备用电_电耗CO2排放"/>
            <w:r>
              <w:rPr>
                <w:rFonts w:hint="eastAsia"/>
                <w:lang w:val="en-US"/>
              </w:rPr>
              <w:t>-</w:t>
            </w:r>
            <w:bookmarkEnd w:id="103"/>
          </w:p>
        </w:tc>
      </w:tr>
      <w:tr w:rsidR="00222B5F" w:rsidRPr="00771B84" w14:paraId="74794051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2DB5600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24D8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7ED605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833" w:type="dxa"/>
            <w:vMerge w:val="restart"/>
            <w:vAlign w:val="center"/>
          </w:tcPr>
          <w:p w14:paraId="73AFDC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电力CO2排放因子6"/>
            <w:r>
              <w:t>0.527</w:t>
            </w:r>
            <w:bookmarkEnd w:id="105"/>
          </w:p>
        </w:tc>
        <w:tc>
          <w:tcPr>
            <w:tcW w:w="1722" w:type="dxa"/>
            <w:vMerge w:val="restart"/>
            <w:vAlign w:val="center"/>
          </w:tcPr>
          <w:p w14:paraId="3CADD9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其他能耗_电耗CO2排放"/>
            <w:r>
              <w:t>2062.959</w:t>
            </w:r>
            <w:bookmarkEnd w:id="106"/>
          </w:p>
        </w:tc>
      </w:tr>
      <w:tr w:rsidR="00222B5F" w:rsidRPr="00771B84" w14:paraId="7E88532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AA55A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5D88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63A16A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排风机能耗"/>
            <w:r w:rsidRPr="00771B84">
              <w:rPr>
                <w:rFonts w:hint="eastAsia"/>
                <w:lang w:val="en-US"/>
              </w:rPr>
              <w:t>18168.24</w:t>
            </w:r>
            <w:bookmarkEnd w:id="107"/>
          </w:p>
        </w:tc>
        <w:tc>
          <w:tcPr>
            <w:tcW w:w="1833" w:type="dxa"/>
            <w:vMerge/>
          </w:tcPr>
          <w:p w14:paraId="4277AD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044C4F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7C23E9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EEC40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6A6EA" w14:textId="77777777" w:rsidR="00000000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AEE327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水系统能耗"/>
            <w:r w:rsidRPr="00771B84">
              <w:rPr>
                <w:rFonts w:hint="eastAsia"/>
                <w:lang w:val="en-US"/>
              </w:rPr>
              <w:t>1316.93</w:t>
            </w:r>
            <w:bookmarkEnd w:id="108"/>
          </w:p>
        </w:tc>
        <w:tc>
          <w:tcPr>
            <w:tcW w:w="1833" w:type="dxa"/>
            <w:vMerge/>
          </w:tcPr>
          <w:p w14:paraId="7F13597E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45D3B8C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3490A3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1E884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FBAD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322018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其他能耗"/>
            <w:r w:rsidRPr="00771B84">
              <w:rPr>
                <w:rFonts w:hint="eastAsia"/>
                <w:lang w:val="en-US"/>
              </w:rPr>
              <w:t>19485.17</w:t>
            </w:r>
            <w:bookmarkEnd w:id="109"/>
          </w:p>
        </w:tc>
        <w:tc>
          <w:tcPr>
            <w:tcW w:w="1833" w:type="dxa"/>
            <w:vMerge/>
          </w:tcPr>
          <w:p w14:paraId="145163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16C50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1C41AF" w:rsidRPr="00771B84" w14:paraId="50B6AE67" w14:textId="77777777" w:rsidTr="0009714A">
        <w:tc>
          <w:tcPr>
            <w:tcW w:w="1526" w:type="dxa"/>
            <w:shd w:val="clear" w:color="auto" w:fill="D0CECE"/>
            <w:vAlign w:val="center"/>
          </w:tcPr>
          <w:p w14:paraId="241A0952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5E455C0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73BA71C0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2AACC22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D661814" w14:textId="77777777" w:rsidR="00000000" w:rsidRDefault="00000000" w:rsidP="001C41AF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8F198C" w:rsidRPr="00771B84" w14:paraId="58122616" w14:textId="77777777" w:rsidTr="00063D05">
        <w:tc>
          <w:tcPr>
            <w:tcW w:w="1526" w:type="dxa"/>
            <w:shd w:val="clear" w:color="auto" w:fill="FFFFFF"/>
            <w:vAlign w:val="center"/>
          </w:tcPr>
          <w:p w14:paraId="0B4D7811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0" w:name="快速模式供暖能耗_燃料类型"/>
            <w:bookmarkEnd w:id="110"/>
          </w:p>
        </w:tc>
        <w:tc>
          <w:tcPr>
            <w:tcW w:w="2551" w:type="dxa"/>
            <w:shd w:val="clear" w:color="auto" w:fill="FFFFFF"/>
            <w:vAlign w:val="center"/>
          </w:tcPr>
          <w:p w14:paraId="3603E511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E777C31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1" w:name="快速模式供暖能耗"/>
            <w:r>
              <w:t>0.000</w:t>
            </w:r>
            <w:bookmarkEnd w:id="111"/>
          </w:p>
        </w:tc>
        <w:tc>
          <w:tcPr>
            <w:tcW w:w="1833" w:type="dxa"/>
            <w:shd w:val="clear" w:color="auto" w:fill="FFFFFF"/>
            <w:vAlign w:val="center"/>
          </w:tcPr>
          <w:p w14:paraId="58E4346C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2" w:name="快速模式供暖能耗_燃料CO2排放因子"/>
            <w:bookmarkEnd w:id="112"/>
          </w:p>
        </w:tc>
        <w:tc>
          <w:tcPr>
            <w:tcW w:w="1722" w:type="dxa"/>
            <w:shd w:val="clear" w:color="auto" w:fill="FFFFFF"/>
            <w:vAlign w:val="center"/>
          </w:tcPr>
          <w:p w14:paraId="45BBFE28" w14:textId="77777777" w:rsidR="00000000" w:rsidRPr="00A4274E" w:rsidRDefault="00000000" w:rsidP="001C41AF">
            <w:pPr>
              <w:jc w:val="center"/>
              <w:rPr>
                <w:lang w:val="en-US"/>
              </w:rPr>
            </w:pPr>
            <w:bookmarkStart w:id="113" w:name="快速模式供暖碳排放"/>
            <w:r>
              <w:rPr>
                <w:rFonts w:hint="eastAsia"/>
                <w:lang w:val="en-US"/>
              </w:rPr>
              <w:t>0.000</w:t>
            </w:r>
            <w:bookmarkEnd w:id="113"/>
          </w:p>
        </w:tc>
      </w:tr>
      <w:tr w:rsidR="001C41AF" w:rsidRPr="00771B84" w14:paraId="7EF97F6E" w14:textId="77777777" w:rsidTr="00F408CF">
        <w:tc>
          <w:tcPr>
            <w:tcW w:w="1526" w:type="dxa"/>
            <w:shd w:val="clear" w:color="auto" w:fill="FFFFFF"/>
            <w:vAlign w:val="center"/>
          </w:tcPr>
          <w:p w14:paraId="4B4C06DD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4" w:name="生活热水热源能耗_燃料类型"/>
            <w:r>
              <w:t>无</w:t>
            </w:r>
            <w:bookmarkEnd w:id="114"/>
          </w:p>
        </w:tc>
        <w:tc>
          <w:tcPr>
            <w:tcW w:w="2551" w:type="dxa"/>
            <w:shd w:val="clear" w:color="auto" w:fill="FFFFFF"/>
            <w:vAlign w:val="center"/>
          </w:tcPr>
          <w:p w14:paraId="3EB02334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6435058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5" w:name="生活热水锅炉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833" w:type="dxa"/>
            <w:shd w:val="clear" w:color="auto" w:fill="FFFFFF"/>
            <w:vAlign w:val="center"/>
          </w:tcPr>
          <w:p w14:paraId="5F6DFA43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6" w:name="生活热水热源能耗_燃料CO2排放因子"/>
            <w:r>
              <w:t>0</w:t>
            </w:r>
            <w:bookmarkEnd w:id="116"/>
          </w:p>
        </w:tc>
        <w:tc>
          <w:tcPr>
            <w:tcW w:w="1722" w:type="dxa"/>
            <w:shd w:val="clear" w:color="auto" w:fill="FFFFFF"/>
            <w:vAlign w:val="center"/>
          </w:tcPr>
          <w:p w14:paraId="1926C252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7" w:name="生活热水锅炉碳排放"/>
            <w:r>
              <w:rPr>
                <w:rFonts w:hint="eastAsia"/>
                <w:lang w:val="en-US"/>
              </w:rPr>
              <w:t>0.000</w:t>
            </w:r>
            <w:bookmarkEnd w:id="117"/>
          </w:p>
        </w:tc>
      </w:tr>
      <w:tr w:rsidR="001C41AF" w:rsidRPr="00771B84" w14:paraId="346E69E0" w14:textId="77777777" w:rsidTr="00F408CF">
        <w:tc>
          <w:tcPr>
            <w:tcW w:w="1526" w:type="dxa"/>
            <w:shd w:val="clear" w:color="auto" w:fill="FFFFFF"/>
            <w:vAlign w:val="center"/>
          </w:tcPr>
          <w:p w14:paraId="449A8F47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8" w:name="炊事能耗_燃料类型"/>
            <w:r>
              <w:t>燃气</w:t>
            </w:r>
            <w:bookmarkEnd w:id="118"/>
          </w:p>
        </w:tc>
        <w:tc>
          <w:tcPr>
            <w:tcW w:w="2551" w:type="dxa"/>
            <w:shd w:val="clear" w:color="auto" w:fill="FFFFFF"/>
            <w:vAlign w:val="center"/>
          </w:tcPr>
          <w:p w14:paraId="78777B6B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AC6B5E7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19" w:name="炊事燃气消耗"/>
            <w:r>
              <w:rPr>
                <w:rFonts w:hint="eastAsia"/>
                <w:lang w:val="en-US"/>
              </w:rPr>
              <w:t>-</w:t>
            </w:r>
            <w:bookmarkEnd w:id="119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3D2679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0" w:name="炊事能耗_燃料CO2排放因子"/>
            <w:r>
              <w:t>55.54</w:t>
            </w:r>
            <w:bookmarkEnd w:id="120"/>
          </w:p>
        </w:tc>
        <w:tc>
          <w:tcPr>
            <w:tcW w:w="1722" w:type="dxa"/>
            <w:shd w:val="clear" w:color="auto" w:fill="FFFFFF"/>
            <w:vAlign w:val="center"/>
          </w:tcPr>
          <w:p w14:paraId="48F9DBB4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1" w:name="炊事碳排放"/>
            <w:r>
              <w:rPr>
                <w:rFonts w:hint="eastAsia"/>
                <w:lang w:val="en-US"/>
              </w:rPr>
              <w:t>-</w:t>
            </w:r>
            <w:bookmarkEnd w:id="121"/>
          </w:p>
        </w:tc>
      </w:tr>
      <w:tr w:rsidR="0060132F" w:rsidRPr="00771B84" w14:paraId="11561FC4" w14:textId="77777777" w:rsidTr="0009714A">
        <w:tc>
          <w:tcPr>
            <w:tcW w:w="1526" w:type="dxa"/>
            <w:shd w:val="clear" w:color="auto" w:fill="D0CECE"/>
            <w:vAlign w:val="center"/>
          </w:tcPr>
          <w:p w14:paraId="0AE075E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0186D0B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241C337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68EE0D80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F88E216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565806" w:rsidRPr="00771B84" w14:paraId="101411F1" w14:textId="77777777" w:rsidTr="00565806">
        <w:tc>
          <w:tcPr>
            <w:tcW w:w="1526" w:type="dxa"/>
            <w:vMerge w:val="restart"/>
            <w:shd w:val="clear" w:color="auto" w:fill="FFFFFF"/>
            <w:vAlign w:val="center"/>
          </w:tcPr>
          <w:p w14:paraId="300D576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EE2E9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23B3CBF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2" w:name="光伏能耗"/>
            <w:r w:rsidRPr="00771B84">
              <w:rPr>
                <w:rFonts w:hint="eastAsia"/>
                <w:lang w:val="en-US"/>
              </w:rPr>
              <w:t>298.23</w:t>
            </w:r>
            <w:bookmarkEnd w:id="122"/>
          </w:p>
        </w:tc>
        <w:tc>
          <w:tcPr>
            <w:tcW w:w="1833" w:type="dxa"/>
            <w:vMerge w:val="restart"/>
            <w:vAlign w:val="center"/>
          </w:tcPr>
          <w:p w14:paraId="43A50CA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3" w:name="电力CO2排放因子7"/>
            <w:r>
              <w:t>0.527</w:t>
            </w:r>
            <w:bookmarkEnd w:id="123"/>
          </w:p>
        </w:tc>
        <w:tc>
          <w:tcPr>
            <w:tcW w:w="1722" w:type="dxa"/>
          </w:tcPr>
          <w:p w14:paraId="2DE39D3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4" w:name="光伏能耗_电耗CO2排放"/>
            <w:r>
              <w:t>31.575</w:t>
            </w:r>
            <w:bookmarkEnd w:id="124"/>
          </w:p>
        </w:tc>
      </w:tr>
      <w:tr w:rsidR="00565806" w:rsidRPr="00771B84" w14:paraId="5B9F5DD0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D0109C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16FE9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728F1C4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vMerge/>
          </w:tcPr>
          <w:p w14:paraId="773CB970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6FA3026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6" w:name="风力能耗_电耗CO2排放"/>
            <w:r>
              <w:t>0.000</w:t>
            </w:r>
            <w:bookmarkEnd w:id="126"/>
          </w:p>
        </w:tc>
      </w:tr>
      <w:tr w:rsidR="00222B5F" w:rsidRPr="00771B84" w14:paraId="66518612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0BDEEA47" w14:textId="77777777" w:rsidR="00000000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01CE66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建筑总碳排放"/>
            <w:r>
              <w:t>2095.980</w:t>
            </w:r>
            <w:bookmarkEnd w:id="127"/>
          </w:p>
        </w:tc>
        <w:bookmarkStart w:id="128" w:name="建筑总碳排放平米"/>
        <w:bookmarkEnd w:id="128"/>
      </w:tr>
    </w:tbl>
    <w:p w14:paraId="6091470B" w14:textId="77777777" w:rsidR="00000000" w:rsidRDefault="00000000"/>
    <w:p w14:paraId="405F4E0F" w14:textId="77777777" w:rsidR="00ED593E" w:rsidRDefault="00ED593E">
      <w:pPr>
        <w:rPr>
          <w:lang w:val="en-US"/>
        </w:rPr>
      </w:pPr>
    </w:p>
    <w:p w14:paraId="23425FDB" w14:textId="77777777" w:rsidR="00ED593E" w:rsidRDefault="00000000">
      <w:pPr>
        <w:pStyle w:val="2"/>
      </w:pPr>
      <w:bookmarkStart w:id="129" w:name="_Toc154604578"/>
      <w:r>
        <w:t>全生命周期</w:t>
      </w:r>
      <w:bookmarkEnd w:id="129"/>
    </w:p>
    <w:p w14:paraId="44641632" w14:textId="77777777" w:rsidR="00ED593E" w:rsidRDefault="00000000">
      <w:pPr>
        <w:pStyle w:val="3"/>
      </w:pPr>
      <w:bookmarkStart w:id="130" w:name="_Toc154604579"/>
      <w:r>
        <w:t>单位面积指标</w:t>
      </w:r>
      <w:bookmarkEnd w:id="13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ED593E" w14:paraId="77997DDC" w14:textId="77777777">
        <w:tc>
          <w:tcPr>
            <w:tcW w:w="2263" w:type="dxa"/>
            <w:shd w:val="clear" w:color="auto" w:fill="E6E6E6"/>
            <w:vAlign w:val="center"/>
          </w:tcPr>
          <w:p w14:paraId="4EB45A80" w14:textId="77777777" w:rsidR="00ED593E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800AE46" w14:textId="77777777" w:rsidR="00ED593E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4D2AA219" w14:textId="77777777" w:rsidR="00ED593E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ED593E" w14:paraId="3D12E93E" w14:textId="77777777">
        <w:tc>
          <w:tcPr>
            <w:tcW w:w="2263" w:type="dxa"/>
            <w:shd w:val="clear" w:color="auto" w:fill="E6E6E6"/>
            <w:vAlign w:val="center"/>
          </w:tcPr>
          <w:p w14:paraId="567E4686" w14:textId="77777777" w:rsidR="00ED593E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5646835" w14:textId="77777777" w:rsidR="00ED593E" w:rsidRDefault="00000000">
            <w:r>
              <w:t>18.73</w:t>
            </w:r>
          </w:p>
        </w:tc>
        <w:tc>
          <w:tcPr>
            <w:tcW w:w="3316" w:type="dxa"/>
            <w:vAlign w:val="center"/>
          </w:tcPr>
          <w:p w14:paraId="37FE97D0" w14:textId="77777777" w:rsidR="00ED593E" w:rsidRDefault="00000000">
            <w:r>
              <w:t>936.54</w:t>
            </w:r>
          </w:p>
        </w:tc>
      </w:tr>
      <w:tr w:rsidR="00ED593E" w14:paraId="0B8A397C" w14:textId="77777777">
        <w:tc>
          <w:tcPr>
            <w:tcW w:w="2263" w:type="dxa"/>
            <w:shd w:val="clear" w:color="auto" w:fill="E6E6E6"/>
            <w:vAlign w:val="center"/>
          </w:tcPr>
          <w:p w14:paraId="198AD1D5" w14:textId="77777777" w:rsidR="00ED593E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DA097D7" w14:textId="77777777" w:rsidR="00ED593E" w:rsidRDefault="00000000">
            <w:r>
              <w:t>0.67</w:t>
            </w:r>
          </w:p>
        </w:tc>
        <w:tc>
          <w:tcPr>
            <w:tcW w:w="3316" w:type="dxa"/>
            <w:vAlign w:val="center"/>
          </w:tcPr>
          <w:p w14:paraId="14EE0D8B" w14:textId="77777777" w:rsidR="00ED593E" w:rsidRDefault="00000000">
            <w:r>
              <w:t>33.35</w:t>
            </w:r>
          </w:p>
        </w:tc>
      </w:tr>
      <w:tr w:rsidR="00ED593E" w14:paraId="09236816" w14:textId="77777777">
        <w:tc>
          <w:tcPr>
            <w:tcW w:w="2263" w:type="dxa"/>
            <w:shd w:val="clear" w:color="auto" w:fill="E6E6E6"/>
            <w:vAlign w:val="center"/>
          </w:tcPr>
          <w:p w14:paraId="50CBEF10" w14:textId="77777777" w:rsidR="00ED593E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3A9F0850" w14:textId="77777777" w:rsidR="00ED593E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020EB431" w14:textId="77777777" w:rsidR="00ED593E" w:rsidRDefault="00000000">
            <w:r>
              <w:t>3.99</w:t>
            </w:r>
          </w:p>
        </w:tc>
      </w:tr>
      <w:tr w:rsidR="00ED593E" w14:paraId="40BF8062" w14:textId="77777777">
        <w:tc>
          <w:tcPr>
            <w:tcW w:w="2263" w:type="dxa"/>
            <w:shd w:val="clear" w:color="auto" w:fill="E6E6E6"/>
            <w:vAlign w:val="center"/>
          </w:tcPr>
          <w:p w14:paraId="2E5CD4E2" w14:textId="77777777" w:rsidR="00ED593E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3A5FB81C" w14:textId="77777777" w:rsidR="00ED593E" w:rsidRDefault="00000000">
            <w:r>
              <w:t>0.08</w:t>
            </w:r>
          </w:p>
        </w:tc>
        <w:tc>
          <w:tcPr>
            <w:tcW w:w="3316" w:type="dxa"/>
            <w:vAlign w:val="center"/>
          </w:tcPr>
          <w:p w14:paraId="0526E8D9" w14:textId="77777777" w:rsidR="00ED593E" w:rsidRDefault="00000000">
            <w:r>
              <w:t>3.99</w:t>
            </w:r>
          </w:p>
        </w:tc>
      </w:tr>
      <w:tr w:rsidR="00ED593E" w14:paraId="294CAF91" w14:textId="77777777">
        <w:tc>
          <w:tcPr>
            <w:tcW w:w="2263" w:type="dxa"/>
            <w:shd w:val="clear" w:color="auto" w:fill="E6E6E6"/>
            <w:vAlign w:val="center"/>
          </w:tcPr>
          <w:p w14:paraId="0DAD083F" w14:textId="77777777" w:rsidR="00ED593E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422207CB" w14:textId="77777777" w:rsidR="00ED593E" w:rsidRDefault="00000000">
            <w:r>
              <w:t>208.66</w:t>
            </w:r>
          </w:p>
        </w:tc>
        <w:tc>
          <w:tcPr>
            <w:tcW w:w="3316" w:type="dxa"/>
            <w:vAlign w:val="center"/>
          </w:tcPr>
          <w:p w14:paraId="2E91C559" w14:textId="77777777" w:rsidR="00ED593E" w:rsidRDefault="00000000">
            <w:r>
              <w:t>10433.06</w:t>
            </w:r>
          </w:p>
        </w:tc>
      </w:tr>
      <w:tr w:rsidR="00ED593E" w14:paraId="7F96C3A5" w14:textId="77777777">
        <w:tc>
          <w:tcPr>
            <w:tcW w:w="2263" w:type="dxa"/>
            <w:shd w:val="clear" w:color="auto" w:fill="E6E6E6"/>
            <w:vAlign w:val="center"/>
          </w:tcPr>
          <w:p w14:paraId="7DF8050B" w14:textId="77777777" w:rsidR="00ED593E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2EE6801E" w14:textId="77777777" w:rsidR="00ED593E" w:rsidRDefault="00000000">
            <w:r>
              <w:t>-24.94</w:t>
            </w:r>
          </w:p>
        </w:tc>
        <w:tc>
          <w:tcPr>
            <w:tcW w:w="3316" w:type="dxa"/>
            <w:vAlign w:val="center"/>
          </w:tcPr>
          <w:p w14:paraId="5BCDC1F5" w14:textId="77777777" w:rsidR="00ED593E" w:rsidRDefault="00000000">
            <w:r>
              <w:t>-1246.84</w:t>
            </w:r>
          </w:p>
        </w:tc>
      </w:tr>
      <w:tr w:rsidR="00ED593E" w14:paraId="48655E4F" w14:textId="77777777">
        <w:tc>
          <w:tcPr>
            <w:tcW w:w="2263" w:type="dxa"/>
            <w:shd w:val="clear" w:color="auto" w:fill="E6E6E6"/>
            <w:vAlign w:val="center"/>
          </w:tcPr>
          <w:p w14:paraId="55DC8381" w14:textId="77777777" w:rsidR="00ED593E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07ADE1BB" w14:textId="77777777" w:rsidR="00ED593E" w:rsidRDefault="00000000">
            <w:r>
              <w:t>203.28</w:t>
            </w:r>
          </w:p>
        </w:tc>
        <w:tc>
          <w:tcPr>
            <w:tcW w:w="3316" w:type="dxa"/>
            <w:vAlign w:val="center"/>
          </w:tcPr>
          <w:p w14:paraId="34B96BB2" w14:textId="77777777" w:rsidR="00ED593E" w:rsidRDefault="00000000">
            <w:r>
              <w:t>10164.09</w:t>
            </w:r>
          </w:p>
        </w:tc>
      </w:tr>
    </w:tbl>
    <w:p w14:paraId="73DFE3F3" w14:textId="77777777" w:rsidR="00ED593E" w:rsidRDefault="00000000">
      <w:pPr>
        <w:pStyle w:val="3"/>
      </w:pPr>
      <w:bookmarkStart w:id="131" w:name="_Toc154604580"/>
      <w:r>
        <w:t>总碳排放量</w:t>
      </w:r>
      <w:bookmarkEnd w:id="13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ED593E" w14:paraId="6063DC3F" w14:textId="77777777">
        <w:tc>
          <w:tcPr>
            <w:tcW w:w="2263" w:type="dxa"/>
            <w:shd w:val="clear" w:color="auto" w:fill="E6E6E6"/>
            <w:vAlign w:val="center"/>
          </w:tcPr>
          <w:p w14:paraId="6F38C6A7" w14:textId="77777777" w:rsidR="00ED593E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029EBBA" w14:textId="77777777" w:rsidR="00ED593E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1345308A" w14:textId="77777777" w:rsidR="00ED593E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ED593E" w14:paraId="49E28953" w14:textId="77777777">
        <w:tc>
          <w:tcPr>
            <w:tcW w:w="2263" w:type="dxa"/>
            <w:shd w:val="clear" w:color="auto" w:fill="E6E6E6"/>
            <w:vAlign w:val="center"/>
          </w:tcPr>
          <w:p w14:paraId="72054CFA" w14:textId="77777777" w:rsidR="00ED593E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506708D5" w14:textId="77777777" w:rsidR="00ED593E" w:rsidRDefault="00000000">
            <w:r>
              <w:t>3.763</w:t>
            </w:r>
          </w:p>
        </w:tc>
        <w:tc>
          <w:tcPr>
            <w:tcW w:w="3316" w:type="dxa"/>
            <w:vAlign w:val="center"/>
          </w:tcPr>
          <w:p w14:paraId="1BCAB084" w14:textId="77777777" w:rsidR="00ED593E" w:rsidRDefault="00000000">
            <w:r>
              <w:t>188.157</w:t>
            </w:r>
          </w:p>
        </w:tc>
      </w:tr>
      <w:tr w:rsidR="00ED593E" w14:paraId="54D6F1BB" w14:textId="77777777">
        <w:tc>
          <w:tcPr>
            <w:tcW w:w="2263" w:type="dxa"/>
            <w:shd w:val="clear" w:color="auto" w:fill="E6E6E6"/>
            <w:vAlign w:val="center"/>
          </w:tcPr>
          <w:p w14:paraId="12BB1909" w14:textId="77777777" w:rsidR="00ED593E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2EBC269E" w14:textId="77777777" w:rsidR="00ED593E" w:rsidRDefault="00000000">
            <w:r>
              <w:t>0.134</w:t>
            </w:r>
          </w:p>
        </w:tc>
        <w:tc>
          <w:tcPr>
            <w:tcW w:w="3316" w:type="dxa"/>
            <w:vAlign w:val="center"/>
          </w:tcPr>
          <w:p w14:paraId="032245A8" w14:textId="77777777" w:rsidR="00ED593E" w:rsidRDefault="00000000">
            <w:r>
              <w:t>6.685</w:t>
            </w:r>
          </w:p>
        </w:tc>
      </w:tr>
      <w:tr w:rsidR="00ED593E" w14:paraId="528E4A5F" w14:textId="77777777">
        <w:tc>
          <w:tcPr>
            <w:tcW w:w="2263" w:type="dxa"/>
            <w:shd w:val="clear" w:color="auto" w:fill="E6E6E6"/>
            <w:vAlign w:val="center"/>
          </w:tcPr>
          <w:p w14:paraId="55047983" w14:textId="77777777" w:rsidR="00ED593E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27B67A9F" w14:textId="77777777" w:rsidR="00ED593E" w:rsidRDefault="00000000">
            <w:r>
              <w:t>0.016</w:t>
            </w:r>
          </w:p>
        </w:tc>
        <w:tc>
          <w:tcPr>
            <w:tcW w:w="3316" w:type="dxa"/>
            <w:vAlign w:val="center"/>
          </w:tcPr>
          <w:p w14:paraId="1E8AEC0C" w14:textId="77777777" w:rsidR="00ED593E" w:rsidRDefault="00000000">
            <w:r>
              <w:t>0.802</w:t>
            </w:r>
          </w:p>
        </w:tc>
      </w:tr>
      <w:tr w:rsidR="00ED593E" w14:paraId="3C2977FF" w14:textId="77777777">
        <w:tc>
          <w:tcPr>
            <w:tcW w:w="2263" w:type="dxa"/>
            <w:shd w:val="clear" w:color="auto" w:fill="E6E6E6"/>
            <w:vAlign w:val="center"/>
          </w:tcPr>
          <w:p w14:paraId="37C7F953" w14:textId="77777777" w:rsidR="00ED593E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0DB4C4B0" w14:textId="77777777" w:rsidR="00ED593E" w:rsidRDefault="00000000">
            <w:r>
              <w:t>0.016</w:t>
            </w:r>
          </w:p>
        </w:tc>
        <w:tc>
          <w:tcPr>
            <w:tcW w:w="3316" w:type="dxa"/>
            <w:vAlign w:val="center"/>
          </w:tcPr>
          <w:p w14:paraId="6AEA5E1D" w14:textId="77777777" w:rsidR="00ED593E" w:rsidRDefault="00000000">
            <w:r>
              <w:t>0.802</w:t>
            </w:r>
          </w:p>
        </w:tc>
      </w:tr>
      <w:tr w:rsidR="00ED593E" w14:paraId="0D136AFF" w14:textId="77777777">
        <w:tc>
          <w:tcPr>
            <w:tcW w:w="2263" w:type="dxa"/>
            <w:shd w:val="clear" w:color="auto" w:fill="E6E6E6"/>
            <w:vAlign w:val="center"/>
          </w:tcPr>
          <w:p w14:paraId="1DED360C" w14:textId="77777777" w:rsidR="00ED593E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303F3DFB" w14:textId="77777777" w:rsidR="00ED593E" w:rsidRDefault="00000000">
            <w:r>
              <w:t>41.920</w:t>
            </w:r>
          </w:p>
        </w:tc>
        <w:tc>
          <w:tcPr>
            <w:tcW w:w="3316" w:type="dxa"/>
            <w:vAlign w:val="center"/>
          </w:tcPr>
          <w:p w14:paraId="053994F0" w14:textId="77777777" w:rsidR="00ED593E" w:rsidRDefault="00000000">
            <w:r>
              <w:t>2095.980</w:t>
            </w:r>
          </w:p>
        </w:tc>
      </w:tr>
      <w:tr w:rsidR="00ED593E" w14:paraId="742ED467" w14:textId="77777777">
        <w:tc>
          <w:tcPr>
            <w:tcW w:w="2263" w:type="dxa"/>
            <w:shd w:val="clear" w:color="auto" w:fill="E6E6E6"/>
            <w:vAlign w:val="center"/>
          </w:tcPr>
          <w:p w14:paraId="3CFC67C4" w14:textId="77777777" w:rsidR="00ED593E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3A25ADB5" w14:textId="77777777" w:rsidR="00ED593E" w:rsidRDefault="00000000">
            <w:r>
              <w:t>-5.010</w:t>
            </w:r>
          </w:p>
        </w:tc>
        <w:tc>
          <w:tcPr>
            <w:tcW w:w="3316" w:type="dxa"/>
            <w:vAlign w:val="center"/>
          </w:tcPr>
          <w:p w14:paraId="5285DAFC" w14:textId="77777777" w:rsidR="00ED593E" w:rsidRDefault="00000000">
            <w:r>
              <w:t>-250.488</w:t>
            </w:r>
          </w:p>
        </w:tc>
      </w:tr>
      <w:tr w:rsidR="00ED593E" w14:paraId="603B3B22" w14:textId="77777777">
        <w:tc>
          <w:tcPr>
            <w:tcW w:w="2263" w:type="dxa"/>
            <w:shd w:val="clear" w:color="auto" w:fill="E6E6E6"/>
            <w:vAlign w:val="center"/>
          </w:tcPr>
          <w:p w14:paraId="439771F9" w14:textId="77777777" w:rsidR="00ED593E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23FC2F5B" w14:textId="77777777" w:rsidR="00ED593E" w:rsidRDefault="00000000">
            <w:r>
              <w:t>40.839</w:t>
            </w:r>
          </w:p>
        </w:tc>
        <w:tc>
          <w:tcPr>
            <w:tcW w:w="3316" w:type="dxa"/>
            <w:vAlign w:val="center"/>
          </w:tcPr>
          <w:p w14:paraId="1CB17DFE" w14:textId="77777777" w:rsidR="00ED593E" w:rsidRDefault="00000000">
            <w:r>
              <w:t>2041.938</w:t>
            </w:r>
          </w:p>
        </w:tc>
      </w:tr>
    </w:tbl>
    <w:p w14:paraId="5B587A97" w14:textId="77777777" w:rsidR="00ED593E" w:rsidRDefault="0000000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AADAF85" wp14:editId="04334EDF">
            <wp:extent cx="5544132" cy="5629866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65746A" wp14:editId="322FD136">
            <wp:extent cx="5544132" cy="5629866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3DAA1" w14:textId="77777777" w:rsidR="00ED593E" w:rsidRDefault="00ED593E">
      <w:pPr>
        <w:rPr>
          <w:lang w:val="en-US"/>
        </w:rPr>
      </w:pPr>
    </w:p>
    <w:p w14:paraId="4DC74248" w14:textId="77777777" w:rsidR="00ED593E" w:rsidRDefault="00ED593E"/>
    <w:p w14:paraId="70469E4B" w14:textId="77777777" w:rsidR="00ED593E" w:rsidRDefault="00ED593E">
      <w:pPr>
        <w:sectPr w:rsidR="00ED593E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03390CA" w14:textId="77777777" w:rsidR="00ED593E" w:rsidRDefault="00000000">
      <w:pPr>
        <w:pStyle w:val="1"/>
      </w:pPr>
      <w:bookmarkStart w:id="132" w:name="_Toc154604581"/>
      <w:r>
        <w:lastRenderedPageBreak/>
        <w:t>附录</w:t>
      </w:r>
      <w:bookmarkEnd w:id="132"/>
    </w:p>
    <w:p w14:paraId="354684CD" w14:textId="77777777" w:rsidR="00ED593E" w:rsidRDefault="00000000">
      <w:pPr>
        <w:pStyle w:val="2"/>
      </w:pPr>
      <w:bookmarkStart w:id="133" w:name="_Toc154604582"/>
      <w:r>
        <w:t>工作日/节假日人员逐时在室率(%)</w:t>
      </w:r>
      <w:bookmarkEnd w:id="133"/>
    </w:p>
    <w:p w14:paraId="6D618A21" w14:textId="77777777" w:rsidR="00ED593E" w:rsidRDefault="00ED593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B798B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D16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72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A3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4E7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3B1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D4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89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A4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5D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8F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5E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116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37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C5B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27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54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0D1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BE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FA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15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68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6B5D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68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992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F0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593E" w14:paraId="79F02C1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0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C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7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B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1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6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A8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3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9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8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9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2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8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C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2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D0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9D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9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E2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2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9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F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A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593E" w14:paraId="7748A6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3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9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C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E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C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A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D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2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5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2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A2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5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5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A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C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9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6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0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E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3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F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8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8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B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5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593E" w14:paraId="7FA641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F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C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6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2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F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D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9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DF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C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7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2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1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4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D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8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8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1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3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5A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2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7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B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8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047A269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9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5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4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8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A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2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C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DB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2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F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5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FD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0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E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3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4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4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2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F7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5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6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9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1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5D27567B" w14:textId="77777777" w:rsidR="00ED593E" w:rsidRDefault="00ED593E"/>
    <w:p w14:paraId="492D8E8A" w14:textId="77777777" w:rsidR="00ED593E" w:rsidRDefault="00000000">
      <w:r>
        <w:t>注：上行：工作日；下行：节假日</w:t>
      </w:r>
    </w:p>
    <w:p w14:paraId="73C22683" w14:textId="77777777" w:rsidR="00ED593E" w:rsidRDefault="00000000">
      <w:pPr>
        <w:pStyle w:val="2"/>
      </w:pPr>
      <w:bookmarkStart w:id="134" w:name="_Toc154604583"/>
      <w:r>
        <w:t>工作日/节假日照明开关时间表(%)</w:t>
      </w:r>
      <w:bookmarkEnd w:id="134"/>
    </w:p>
    <w:p w14:paraId="7A4C5C62" w14:textId="77777777" w:rsidR="00ED593E" w:rsidRDefault="00ED593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35258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11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91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0B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2C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92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85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F4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BB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CB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DA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25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9F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08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8E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02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16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FF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FA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90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471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C0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75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0C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A8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42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593E" w14:paraId="3F4D38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B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9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6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1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4B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5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B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1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F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5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51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6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2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2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6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1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7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E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67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E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C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C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593E" w14:paraId="3E2AC5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D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F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A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7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F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C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4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9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1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C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9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0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1D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B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B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F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2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6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C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0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2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C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D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A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ED593E" w14:paraId="61AE12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B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3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A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E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46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A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0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6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4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8B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4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58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3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6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7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9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2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4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9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D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6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6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B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2A0B558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6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F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6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7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CA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7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6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2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E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1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E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9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E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F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2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6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E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D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3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6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C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4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4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FDC286F" w14:textId="77777777" w:rsidR="00ED593E" w:rsidRDefault="00ED593E"/>
    <w:p w14:paraId="0C07D363" w14:textId="77777777" w:rsidR="00ED593E" w:rsidRDefault="00000000">
      <w:r>
        <w:t>注：上行：工作日；下行：节假日</w:t>
      </w:r>
    </w:p>
    <w:p w14:paraId="2345451F" w14:textId="77777777" w:rsidR="00ED593E" w:rsidRDefault="00000000">
      <w:pPr>
        <w:pStyle w:val="2"/>
      </w:pPr>
      <w:bookmarkStart w:id="135" w:name="_Toc154604584"/>
      <w:r>
        <w:t>工作日/节假日设备逐时使用率(%)</w:t>
      </w:r>
      <w:bookmarkEnd w:id="135"/>
    </w:p>
    <w:p w14:paraId="33798D08" w14:textId="77777777" w:rsidR="00ED593E" w:rsidRDefault="00ED593E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473EEC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42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8E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68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AE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4B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674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E6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48A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2A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FD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ADC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1D8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62D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6A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AC1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D9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982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8D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36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4A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B3C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BCC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33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6A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64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ED593E" w14:paraId="469CBE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3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1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3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E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7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3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7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B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5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0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B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1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E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5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5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C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6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4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E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F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A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AE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1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B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D593E" w14:paraId="185713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7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6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E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7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B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3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6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7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2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E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1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B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E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0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C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8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8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A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6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7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79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C3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F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ED593E" w14:paraId="370E7E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8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2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0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F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4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D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0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3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2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1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F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5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6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7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B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8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B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A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A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0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E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E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A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566DC64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2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C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3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A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1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C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7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0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B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9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4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3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D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0B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A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E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C5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4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D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A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F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A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4C5CC758" w14:textId="77777777" w:rsidR="00ED593E" w:rsidRDefault="00ED593E"/>
    <w:p w14:paraId="1E58593B" w14:textId="77777777" w:rsidR="00ED593E" w:rsidRDefault="00000000">
      <w:r>
        <w:t>注：上行：工作日；下行：节假日</w:t>
      </w:r>
    </w:p>
    <w:p w14:paraId="3E63F33E" w14:textId="77777777" w:rsidR="00ED593E" w:rsidRDefault="00ED593E"/>
    <w:sectPr w:rsidR="00ED593E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16F1" w14:textId="77777777" w:rsidR="00716F3E" w:rsidRDefault="00716F3E" w:rsidP="00203A7D">
      <w:r>
        <w:separator/>
      </w:r>
    </w:p>
  </w:endnote>
  <w:endnote w:type="continuationSeparator" w:id="0">
    <w:p w14:paraId="451FE5C3" w14:textId="77777777" w:rsidR="00716F3E" w:rsidRDefault="00716F3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A96B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3A3BBF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ECF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5F78">
      <w:rPr>
        <w:rStyle w:val="a9"/>
        <w:noProof/>
      </w:rPr>
      <w:t>2</w:t>
    </w:r>
    <w:r>
      <w:rPr>
        <w:rStyle w:val="a9"/>
      </w:rPr>
      <w:fldChar w:fldCharType="end"/>
    </w:r>
  </w:p>
  <w:p w14:paraId="65A9D5D7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4681F" w14:textId="77777777" w:rsidR="00716F3E" w:rsidRDefault="00716F3E" w:rsidP="00203A7D">
      <w:r>
        <w:separator/>
      </w:r>
    </w:p>
  </w:footnote>
  <w:footnote w:type="continuationSeparator" w:id="0">
    <w:p w14:paraId="50B65356" w14:textId="77777777" w:rsidR="00716F3E" w:rsidRDefault="00716F3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FBC4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2EC0DD29" wp14:editId="37F13BF8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970697569">
    <w:abstractNumId w:val="0"/>
  </w:num>
  <w:num w:numId="2" w16cid:durableId="752239464">
    <w:abstractNumId w:val="0"/>
  </w:num>
  <w:num w:numId="3" w16cid:durableId="155847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D3"/>
    <w:rsid w:val="000118E3"/>
    <w:rsid w:val="00033A7A"/>
    <w:rsid w:val="00036AFE"/>
    <w:rsid w:val="00037A4C"/>
    <w:rsid w:val="00057DFB"/>
    <w:rsid w:val="000817FE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06028"/>
    <w:rsid w:val="003121F7"/>
    <w:rsid w:val="00314D29"/>
    <w:rsid w:val="00316C9C"/>
    <w:rsid w:val="00326755"/>
    <w:rsid w:val="00343409"/>
    <w:rsid w:val="003449D3"/>
    <w:rsid w:val="00380EFC"/>
    <w:rsid w:val="00383B66"/>
    <w:rsid w:val="00394EE0"/>
    <w:rsid w:val="00396FF3"/>
    <w:rsid w:val="003E0BD9"/>
    <w:rsid w:val="003F0F0D"/>
    <w:rsid w:val="0045611F"/>
    <w:rsid w:val="00483CEF"/>
    <w:rsid w:val="00484061"/>
    <w:rsid w:val="0049561F"/>
    <w:rsid w:val="004A5F78"/>
    <w:rsid w:val="004B3AF4"/>
    <w:rsid w:val="004C2B83"/>
    <w:rsid w:val="004D230F"/>
    <w:rsid w:val="004D449D"/>
    <w:rsid w:val="004E66E1"/>
    <w:rsid w:val="00517BC7"/>
    <w:rsid w:val="005215FB"/>
    <w:rsid w:val="00534262"/>
    <w:rsid w:val="0056173B"/>
    <w:rsid w:val="00564786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16F3E"/>
    <w:rsid w:val="00732438"/>
    <w:rsid w:val="007429D0"/>
    <w:rsid w:val="0077707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11D9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239C8"/>
    <w:rsid w:val="00B31357"/>
    <w:rsid w:val="00B41640"/>
    <w:rsid w:val="00B55B22"/>
    <w:rsid w:val="00B55D3D"/>
    <w:rsid w:val="00B60841"/>
    <w:rsid w:val="00B87AC0"/>
    <w:rsid w:val="00BA2E58"/>
    <w:rsid w:val="00BE5164"/>
    <w:rsid w:val="00C244E7"/>
    <w:rsid w:val="00C37EE3"/>
    <w:rsid w:val="00C63237"/>
    <w:rsid w:val="00C67778"/>
    <w:rsid w:val="00C82256"/>
    <w:rsid w:val="00C82E0F"/>
    <w:rsid w:val="00C97E25"/>
    <w:rsid w:val="00CB5E85"/>
    <w:rsid w:val="00CE28AA"/>
    <w:rsid w:val="00D30FC8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ED593E"/>
    <w:rsid w:val="00F04642"/>
    <w:rsid w:val="00F4490D"/>
    <w:rsid w:val="00F47A9B"/>
    <w:rsid w:val="00F54441"/>
    <w:rsid w:val="00F75DD1"/>
    <w:rsid w:val="00F92B9B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C967D46"/>
  <w15:chartTrackingRefBased/>
  <w15:docId w15:val="{EF786FD6-F011-4147-B092-E902F1F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tmp18</Template>
  <TotalTime>0</TotalTime>
  <Pages>13</Pages>
  <Words>1432</Words>
  <Characters>8169</Characters>
  <Application>Microsoft Office Word</Application>
  <DocSecurity>0</DocSecurity>
  <Lines>68</Lines>
  <Paragraphs>19</Paragraphs>
  <ScaleCrop>false</ScaleCrop>
  <Company>ths</Company>
  <LinksUpToDate>false</LinksUpToDate>
  <CharactersWithSpaces>9582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admin</dc:creator>
  <cp:keywords/>
  <cp:lastModifiedBy>admin</cp:lastModifiedBy>
  <cp:revision>1</cp:revision>
  <cp:lastPrinted>1899-12-31T16:00:00Z</cp:lastPrinted>
  <dcterms:created xsi:type="dcterms:W3CDTF">2023-12-27T13:22:00Z</dcterms:created>
  <dcterms:modified xsi:type="dcterms:W3CDTF">2023-12-27T13:22:00Z</dcterms:modified>
</cp:coreProperties>
</file>