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7B01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606C2AF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C678E04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乙类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6E505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BFEC2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CD3263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智“汇”天地·葱绿遍浩-“碳锁”教学楼更新改造与自然的融合设计</w:t>
            </w:r>
            <w:bookmarkEnd w:id="4"/>
          </w:p>
        </w:tc>
      </w:tr>
      <w:tr w:rsidR="00D40158" w:rsidRPr="00D40158" w14:paraId="50DA491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0E03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E9839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北京</w:t>
            </w:r>
            <w:r>
              <w:t>-</w:t>
            </w:r>
            <w:r>
              <w:t>北京</w:t>
            </w:r>
            <w:bookmarkEnd w:id="5"/>
          </w:p>
        </w:tc>
      </w:tr>
      <w:tr w:rsidR="00D40158" w:rsidRPr="00D40158" w14:paraId="12F2C59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339B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3E9FF4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7CC0C8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9335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87E34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>北方工业大学</w:t>
            </w:r>
            <w:bookmarkEnd w:id="7"/>
          </w:p>
        </w:tc>
      </w:tr>
      <w:tr w:rsidR="00D40158" w:rsidRPr="00D40158" w14:paraId="74C2DC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D4F7A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72C97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>北方工业大学</w:t>
            </w:r>
            <w:bookmarkEnd w:id="8"/>
          </w:p>
        </w:tc>
      </w:tr>
      <w:tr w:rsidR="00D40158" w:rsidRPr="00D40158" w14:paraId="0C7EDE1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8E23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1E656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83DA36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1B4E9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4A27A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9FB752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B2307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1F9DF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3CD2E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EC9A4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8C99A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9"/>
          </w:p>
        </w:tc>
      </w:tr>
    </w:tbl>
    <w:p w14:paraId="7D7389EF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547F817F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1C41373" wp14:editId="1A2AEFE2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7BFBA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960688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A30D3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C3E341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6E81503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96387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801F78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6474C151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EEBF2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7C9C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487571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91B2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03F2D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T18878498009</w:t>
            </w:r>
            <w:bookmarkEnd w:id="13"/>
          </w:p>
        </w:tc>
      </w:tr>
    </w:tbl>
    <w:p w14:paraId="1725611B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00B086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24EF93E" w14:textId="77777777" w:rsidR="00CE3AF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344215" w:history="1">
        <w:r w:rsidR="00CE3AFF" w:rsidRPr="007B3AC4">
          <w:rPr>
            <w:rStyle w:val="a7"/>
          </w:rPr>
          <w:t>1</w:t>
        </w:r>
        <w:r w:rsidR="00CE3AF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E3AFF" w:rsidRPr="007B3AC4">
          <w:rPr>
            <w:rStyle w:val="a7"/>
          </w:rPr>
          <w:t>建筑概况</w:t>
        </w:r>
        <w:r w:rsidR="00CE3AFF">
          <w:rPr>
            <w:webHidden/>
          </w:rPr>
          <w:tab/>
        </w:r>
        <w:r w:rsidR="00CE3AFF">
          <w:rPr>
            <w:webHidden/>
          </w:rPr>
          <w:fldChar w:fldCharType="begin"/>
        </w:r>
        <w:r w:rsidR="00CE3AFF">
          <w:rPr>
            <w:webHidden/>
          </w:rPr>
          <w:instrText xml:space="preserve"> PAGEREF _Toc154344215 \h </w:instrText>
        </w:r>
        <w:r w:rsidR="00CE3AFF">
          <w:rPr>
            <w:webHidden/>
          </w:rPr>
        </w:r>
        <w:r w:rsidR="00CE3AFF">
          <w:rPr>
            <w:webHidden/>
          </w:rPr>
          <w:fldChar w:fldCharType="separate"/>
        </w:r>
        <w:r w:rsidR="00CE3AFF">
          <w:rPr>
            <w:webHidden/>
          </w:rPr>
          <w:t>4</w:t>
        </w:r>
        <w:r w:rsidR="00CE3AFF">
          <w:rPr>
            <w:webHidden/>
          </w:rPr>
          <w:fldChar w:fldCharType="end"/>
        </w:r>
      </w:hyperlink>
    </w:p>
    <w:p w14:paraId="7ABC8979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16" w:history="1">
        <w:r w:rsidRPr="007B3AC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F2F1E0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17" w:history="1">
        <w:r w:rsidRPr="007B3AC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35EF39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18" w:history="1">
        <w:r w:rsidRPr="007B3AC4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27372D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19" w:history="1">
        <w:r w:rsidRPr="007B3AC4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7C682E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0" w:history="1">
        <w:r w:rsidRPr="007B3AC4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B57457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1" w:history="1">
        <w:r w:rsidRPr="007B3AC4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3D2052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22" w:history="1">
        <w:r w:rsidRPr="007B3AC4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0DC727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23" w:history="1">
        <w:r w:rsidRPr="007B3AC4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9DE316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4" w:history="1">
        <w:r w:rsidRPr="007B3AC4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1D7425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5" w:history="1">
        <w:r w:rsidRPr="007B3AC4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FD8F45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26" w:history="1">
        <w:r w:rsidRPr="007B3AC4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6E567C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7" w:history="1">
        <w:r w:rsidRPr="007B3AC4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F895CF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8" w:history="1">
        <w:r w:rsidRPr="007B3AC4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屋顶防火隔离带构造一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D97F9F7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29" w:history="1">
        <w:r w:rsidRPr="007B3AC4">
          <w:rPr>
            <w:rStyle w:val="a7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屋面主断面传热系数的修正系数</w:t>
        </w:r>
        <w:r w:rsidRPr="007B3AC4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A5D7BC7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30" w:history="1">
        <w:r w:rsidRPr="007B3AC4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F6275A7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31" w:history="1">
        <w:r w:rsidRPr="007B3AC4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488B51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32" w:history="1">
        <w:r w:rsidRPr="007B3AC4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外墙主断面传热系数的修正系数</w:t>
        </w:r>
        <w:r w:rsidRPr="007B3AC4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1581D0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33" w:history="1">
        <w:r w:rsidRPr="007B3AC4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热桥主体热阻比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21C4CF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34" w:history="1">
        <w:r w:rsidRPr="007B3AC4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最不利部位热桥构造：热桥柱构造一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87EE2C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35" w:history="1">
        <w:r w:rsidRPr="007B3AC4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最不利部位主断面构造：外墙构造一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C8F7EE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36" w:history="1">
        <w:r w:rsidRPr="007B3AC4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热桥主体热阻比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DC5F84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37" w:history="1">
        <w:r w:rsidRPr="007B3AC4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49471B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38" w:history="1">
        <w:r w:rsidRPr="007B3AC4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39D630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39" w:history="1">
        <w:r w:rsidRPr="007B3AC4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4DAC12F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40" w:history="1">
        <w:r w:rsidRPr="007B3AC4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32086F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41" w:history="1">
        <w:r w:rsidRPr="007B3AC4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57A546D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42" w:history="1">
        <w:r w:rsidRPr="007B3AC4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外门构造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105CC17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43" w:history="1">
        <w:r w:rsidRPr="007B3AC4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67356CF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44" w:history="1">
        <w:r w:rsidRPr="007B3AC4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D635D7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45" w:history="1">
        <w:r w:rsidRPr="007B3AC4">
          <w:rPr>
            <w:rStyle w:val="a7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1DC4FA6" w14:textId="77777777" w:rsidR="00CE3AFF" w:rsidRDefault="00CE3AF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46" w:history="1">
        <w:r w:rsidRPr="007B3AC4">
          <w:rPr>
            <w:rStyle w:val="a7"/>
            <w:lang w:val="en-GB"/>
          </w:rPr>
          <w:t>16.2.1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BE86548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47" w:history="1">
        <w:r w:rsidRPr="007B3AC4">
          <w:rPr>
            <w:rStyle w:val="a7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D8223B1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48" w:history="1">
        <w:r w:rsidRPr="007B3AC4">
          <w:rPr>
            <w:rStyle w:val="a7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A02168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49" w:history="1">
        <w:r w:rsidRPr="007B3AC4">
          <w:rPr>
            <w:rStyle w:val="a7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E2E6007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0" w:history="1">
        <w:r w:rsidRPr="007B3AC4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426F729" w14:textId="77777777" w:rsidR="00CE3AFF" w:rsidRDefault="00CE3A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4251" w:history="1">
        <w:r w:rsidRPr="007B3AC4">
          <w:rPr>
            <w:rStyle w:val="a7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B3AC4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5E4BB3B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2" w:history="1">
        <w:r w:rsidRPr="007B3AC4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2EFB061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3" w:history="1">
        <w:r w:rsidRPr="007B3AC4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04E7373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4" w:history="1">
        <w:r w:rsidRPr="007B3AC4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CAFC011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5" w:history="1">
        <w:r w:rsidRPr="007B3AC4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D683C57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6" w:history="1">
        <w:r w:rsidRPr="007B3AC4">
          <w:rPr>
            <w:rStyle w:val="a7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DFD2AA" w14:textId="77777777" w:rsidR="00CE3AFF" w:rsidRDefault="00CE3A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4257" w:history="1">
        <w:r w:rsidRPr="007B3AC4">
          <w:rPr>
            <w:rStyle w:val="a7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B3AC4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_Toc154344257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FA17D60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153BFDC" w14:textId="77777777" w:rsidR="00D40158" w:rsidRDefault="00D40158" w:rsidP="00D40158">
      <w:pPr>
        <w:pStyle w:val="TOC1"/>
      </w:pPr>
    </w:p>
    <w:p w14:paraId="34F46205" w14:textId="77777777" w:rsidR="00D40158" w:rsidRPr="005E5F93" w:rsidRDefault="00D40158" w:rsidP="005215FB">
      <w:pPr>
        <w:pStyle w:val="1"/>
      </w:pPr>
      <w:bookmarkStart w:id="14" w:name="_Toc154344215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F373FC4" w14:textId="77777777" w:rsidTr="00BE3C10">
        <w:tc>
          <w:tcPr>
            <w:tcW w:w="2759" w:type="dxa"/>
            <w:shd w:val="clear" w:color="auto" w:fill="E6E6E6"/>
          </w:tcPr>
          <w:p w14:paraId="1E6120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F27A6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智</w:t>
            </w:r>
            <w:r>
              <w:t>“</w:t>
            </w:r>
            <w:r>
              <w:t>汇</w:t>
            </w:r>
            <w:r>
              <w:t>”</w:t>
            </w:r>
            <w:r>
              <w:t>天地</w:t>
            </w:r>
            <w:r>
              <w:t>·</w:t>
            </w:r>
            <w:r>
              <w:t>葱绿遍浩</w:t>
            </w:r>
            <w:r>
              <w:t>-“</w:t>
            </w:r>
            <w:r>
              <w:t>碳锁</w:t>
            </w:r>
            <w:r>
              <w:t>”</w:t>
            </w:r>
            <w:r>
              <w:t>教学楼更新改造与自然的融合设计</w:t>
            </w:r>
            <w:bookmarkEnd w:id="16"/>
          </w:p>
        </w:tc>
      </w:tr>
      <w:tr w:rsidR="00D40158" w:rsidRPr="00FF2243" w14:paraId="3D353F7D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59649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71A0B4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北京</w:t>
            </w:r>
            <w:r>
              <w:t>-</w:t>
            </w:r>
            <w:r>
              <w:t>北京</w:t>
            </w:r>
            <w:bookmarkEnd w:id="17"/>
          </w:p>
        </w:tc>
      </w:tr>
      <w:tr w:rsidR="00037A4C" w:rsidRPr="00FF2243" w14:paraId="43447469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ED16C4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0333159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59D1089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4AB4AA37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432B6EA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189FEF86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</w:t>
            </w:r>
            <w:bookmarkEnd w:id="20"/>
          </w:p>
        </w:tc>
      </w:tr>
      <w:tr w:rsidR="00D40158" w:rsidRPr="00FF2243" w14:paraId="3DCE7C23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0FF2E53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74500B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5843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42DFF817" w14:textId="77777777" w:rsidTr="00BE3C10">
        <w:tc>
          <w:tcPr>
            <w:tcW w:w="2759" w:type="dxa"/>
            <w:shd w:val="clear" w:color="auto" w:fill="E6E6E6"/>
          </w:tcPr>
          <w:p w14:paraId="357D2B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DFE61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451FA5AC" w14:textId="77777777" w:rsidTr="00BE3C10">
        <w:tc>
          <w:tcPr>
            <w:tcW w:w="2759" w:type="dxa"/>
            <w:shd w:val="clear" w:color="auto" w:fill="E6E6E6"/>
          </w:tcPr>
          <w:p w14:paraId="253D55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D035D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22.8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210F2BB" w14:textId="77777777" w:rsidTr="00BE3C10">
        <w:tc>
          <w:tcPr>
            <w:tcW w:w="2759" w:type="dxa"/>
            <w:shd w:val="clear" w:color="auto" w:fill="E6E6E6"/>
          </w:tcPr>
          <w:p w14:paraId="6A2388A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703D7DD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26489.58</w:t>
            </w:r>
            <w:bookmarkEnd w:id="26"/>
          </w:p>
        </w:tc>
      </w:tr>
      <w:tr w:rsidR="00203A7D" w:rsidRPr="00FF2243" w14:paraId="385CA297" w14:textId="77777777" w:rsidTr="00BE3C10">
        <w:tc>
          <w:tcPr>
            <w:tcW w:w="2759" w:type="dxa"/>
            <w:shd w:val="clear" w:color="auto" w:fill="E6E6E6"/>
          </w:tcPr>
          <w:p w14:paraId="5F3C92C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1D7A18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5019.15</w:t>
            </w:r>
            <w:bookmarkEnd w:id="27"/>
          </w:p>
        </w:tc>
      </w:tr>
      <w:tr w:rsidR="00FA4476" w:rsidRPr="00FF2243" w14:paraId="76B4823A" w14:textId="77777777" w:rsidTr="00BE3C10">
        <w:tc>
          <w:tcPr>
            <w:tcW w:w="2759" w:type="dxa"/>
            <w:shd w:val="clear" w:color="auto" w:fill="E6E6E6"/>
          </w:tcPr>
          <w:p w14:paraId="54D65FEF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F2B2EF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7CE8097F" w14:textId="77777777" w:rsidTr="00BE3C10">
        <w:tc>
          <w:tcPr>
            <w:tcW w:w="2759" w:type="dxa"/>
            <w:shd w:val="clear" w:color="auto" w:fill="E6E6E6"/>
          </w:tcPr>
          <w:p w14:paraId="05F4F1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0E1438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73E16CBA" w14:textId="77777777" w:rsidTr="00BE3C10">
        <w:tc>
          <w:tcPr>
            <w:tcW w:w="2759" w:type="dxa"/>
            <w:shd w:val="clear" w:color="auto" w:fill="E6E6E6"/>
          </w:tcPr>
          <w:p w14:paraId="6CC1589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07000F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1F16CE16" w14:textId="77777777" w:rsidTr="00BE3C10">
        <w:tc>
          <w:tcPr>
            <w:tcW w:w="2759" w:type="dxa"/>
            <w:shd w:val="clear" w:color="auto" w:fill="E6E6E6"/>
          </w:tcPr>
          <w:p w14:paraId="2A14FE7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2735F2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48ECF730" w14:textId="77777777" w:rsidR="00D40158" w:rsidRDefault="00D40158" w:rsidP="00D40158">
      <w:pPr>
        <w:pStyle w:val="1"/>
      </w:pPr>
      <w:bookmarkStart w:id="32" w:name="TitleFormat"/>
      <w:bookmarkStart w:id="33" w:name="_Toc154344216"/>
      <w:bookmarkEnd w:id="15"/>
      <w:r>
        <w:rPr>
          <w:rFonts w:hint="eastAsia"/>
        </w:rPr>
        <w:t>设计依据</w:t>
      </w:r>
      <w:bookmarkEnd w:id="33"/>
    </w:p>
    <w:p w14:paraId="45D3CB1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《北京市公共建筑节能设计标准》</w:t>
      </w:r>
      <w:r>
        <w:rPr>
          <w:kern w:val="2"/>
          <w:szCs w:val="24"/>
          <w:lang w:val="en-US"/>
        </w:rPr>
        <w:t>(DB/11 687—2015)</w:t>
      </w:r>
    </w:p>
    <w:p w14:paraId="69225B30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6111E9F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《建筑外窗气密性能分级及检测方法》（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9D09FF7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13959748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4344217"/>
      <w:r>
        <w:rPr>
          <w:kern w:val="2"/>
          <w:szCs w:val="24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DC25DC" w14:paraId="77CC7C6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CD962BF" w14:textId="77777777" w:rsidR="00DC25D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AE1F10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EA9562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71B203" w14:textId="77777777" w:rsidR="00DC25D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C6D5A8" w14:textId="77777777" w:rsidR="00DC25D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0FF938E" w14:textId="77777777" w:rsidR="00DC25DC" w:rsidRDefault="00000000">
            <w:pPr>
              <w:jc w:val="center"/>
            </w:pPr>
            <w:r>
              <w:t>备注</w:t>
            </w:r>
          </w:p>
        </w:tc>
      </w:tr>
      <w:tr w:rsidR="00DC25DC" w14:paraId="0181FE7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ACEA3F5" w14:textId="77777777" w:rsidR="00DC25DC" w:rsidRDefault="00DC25D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474F519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5EBAD1A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5CA34C" w14:textId="77777777" w:rsidR="00DC25D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F18755" w14:textId="77777777" w:rsidR="00DC25DC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DE190EE" w14:textId="77777777" w:rsidR="00DC25DC" w:rsidRDefault="00DC25DC">
            <w:pPr>
              <w:jc w:val="center"/>
            </w:pPr>
          </w:p>
        </w:tc>
      </w:tr>
      <w:tr w:rsidR="00DC25DC" w14:paraId="0DB7F1B7" w14:textId="77777777">
        <w:tc>
          <w:tcPr>
            <w:tcW w:w="2196" w:type="dxa"/>
            <w:shd w:val="clear" w:color="auto" w:fill="E6E6E6"/>
            <w:vAlign w:val="center"/>
          </w:tcPr>
          <w:p w14:paraId="730CB6FB" w14:textId="77777777" w:rsidR="00DC25D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9D4B684" w14:textId="77777777" w:rsidR="00DC25D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06ACA96" w14:textId="77777777" w:rsidR="00DC25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BEA8DCC" w14:textId="77777777" w:rsidR="00DC25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04E9285" w14:textId="77777777" w:rsidR="00DC25DC" w:rsidRDefault="00000000">
            <w:r>
              <w:t>1050.0</w:t>
            </w:r>
          </w:p>
        </w:tc>
        <w:tc>
          <w:tcPr>
            <w:tcW w:w="1516" w:type="dxa"/>
            <w:vAlign w:val="center"/>
          </w:tcPr>
          <w:p w14:paraId="3157BB44" w14:textId="77777777" w:rsidR="00DC25D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25DC" w14:paraId="563A49EB" w14:textId="77777777">
        <w:tc>
          <w:tcPr>
            <w:tcW w:w="2196" w:type="dxa"/>
            <w:shd w:val="clear" w:color="auto" w:fill="E6E6E6"/>
            <w:vAlign w:val="center"/>
          </w:tcPr>
          <w:p w14:paraId="64C0B8AE" w14:textId="77777777" w:rsidR="00DC25D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079E070" w14:textId="77777777" w:rsidR="00DC25D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EA3F629" w14:textId="77777777" w:rsidR="00DC25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277C0E" w14:textId="77777777" w:rsidR="00DC25D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CCEF3FC" w14:textId="77777777" w:rsidR="00DC25DC" w:rsidRDefault="00000000">
            <w:r>
              <w:t>1050.0</w:t>
            </w:r>
          </w:p>
        </w:tc>
        <w:tc>
          <w:tcPr>
            <w:tcW w:w="1516" w:type="dxa"/>
            <w:vAlign w:val="center"/>
          </w:tcPr>
          <w:p w14:paraId="6A72EEA6" w14:textId="77777777" w:rsidR="00DC25D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25DC" w14:paraId="3E21E8FD" w14:textId="77777777">
        <w:tc>
          <w:tcPr>
            <w:tcW w:w="2196" w:type="dxa"/>
            <w:shd w:val="clear" w:color="auto" w:fill="E6E6E6"/>
            <w:vAlign w:val="center"/>
          </w:tcPr>
          <w:p w14:paraId="1532A0A1" w14:textId="77777777" w:rsidR="00DC25D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248F550" w14:textId="77777777" w:rsidR="00DC25D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3F7DA13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675E6D6" w14:textId="77777777" w:rsidR="00DC25D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4259B13" w14:textId="77777777" w:rsidR="00DC25DC" w:rsidRDefault="00000000">
            <w:r>
              <w:t>920.0</w:t>
            </w:r>
          </w:p>
        </w:tc>
        <w:tc>
          <w:tcPr>
            <w:tcW w:w="1516" w:type="dxa"/>
            <w:vAlign w:val="center"/>
          </w:tcPr>
          <w:p w14:paraId="41BB00FE" w14:textId="77777777" w:rsidR="00DC25D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25DC" w14:paraId="3AD88324" w14:textId="77777777">
        <w:tc>
          <w:tcPr>
            <w:tcW w:w="2196" w:type="dxa"/>
            <w:shd w:val="clear" w:color="auto" w:fill="E6E6E6"/>
            <w:vAlign w:val="center"/>
          </w:tcPr>
          <w:p w14:paraId="35F40E26" w14:textId="77777777" w:rsidR="00DC25DC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ECF9248" w14:textId="77777777" w:rsidR="00DC25DC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C2BC320" w14:textId="77777777" w:rsidR="00DC25DC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5E97CEA" w14:textId="77777777" w:rsidR="00DC25DC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969F221" w14:textId="77777777" w:rsidR="00DC25DC" w:rsidRDefault="00000000">
            <w:r>
              <w:t>709.4</w:t>
            </w:r>
          </w:p>
        </w:tc>
        <w:tc>
          <w:tcPr>
            <w:tcW w:w="1516" w:type="dxa"/>
            <w:vAlign w:val="center"/>
          </w:tcPr>
          <w:p w14:paraId="407A9CA7" w14:textId="77777777" w:rsidR="00DC25DC" w:rsidRDefault="00DC25DC">
            <w:pPr>
              <w:rPr>
                <w:sz w:val="18"/>
                <w:szCs w:val="18"/>
              </w:rPr>
            </w:pPr>
          </w:p>
        </w:tc>
      </w:tr>
      <w:tr w:rsidR="00DC25DC" w14:paraId="5EFB1CC6" w14:textId="77777777">
        <w:tc>
          <w:tcPr>
            <w:tcW w:w="2196" w:type="dxa"/>
            <w:shd w:val="clear" w:color="auto" w:fill="E6E6E6"/>
            <w:vAlign w:val="center"/>
          </w:tcPr>
          <w:p w14:paraId="1F2BD911" w14:textId="77777777" w:rsidR="00DC25DC" w:rsidRDefault="00000000">
            <w:r>
              <w:lastRenderedPageBreak/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033249C" w14:textId="77777777" w:rsidR="00DC25D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51060CA" w14:textId="77777777" w:rsidR="00DC25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05E29C9" w14:textId="77777777" w:rsidR="00DC25D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775B600" w14:textId="77777777" w:rsidR="00DC25DC" w:rsidRDefault="00000000">
            <w:r>
              <w:t>1075.9</w:t>
            </w:r>
          </w:p>
        </w:tc>
        <w:tc>
          <w:tcPr>
            <w:tcW w:w="1516" w:type="dxa"/>
            <w:vAlign w:val="center"/>
          </w:tcPr>
          <w:p w14:paraId="49D3D765" w14:textId="77777777" w:rsidR="00DC25DC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DC25DC" w14:paraId="33155C2E" w14:textId="77777777">
        <w:tc>
          <w:tcPr>
            <w:tcW w:w="2196" w:type="dxa"/>
            <w:shd w:val="clear" w:color="auto" w:fill="E6E6E6"/>
            <w:vAlign w:val="center"/>
          </w:tcPr>
          <w:p w14:paraId="628BC506" w14:textId="77777777" w:rsidR="00DC25DC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27126301" w14:textId="77777777" w:rsidR="00DC25DC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076CDF74" w14:textId="77777777" w:rsidR="00DC25DC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76C5208E" w14:textId="77777777" w:rsidR="00DC25DC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037EE95E" w14:textId="77777777" w:rsidR="00DC25DC" w:rsidRDefault="00000000">
            <w:r>
              <w:t>1620.0</w:t>
            </w:r>
          </w:p>
        </w:tc>
        <w:tc>
          <w:tcPr>
            <w:tcW w:w="1516" w:type="dxa"/>
            <w:vAlign w:val="center"/>
          </w:tcPr>
          <w:p w14:paraId="36CB5F57" w14:textId="77777777" w:rsidR="00DC25DC" w:rsidRDefault="00DC25DC">
            <w:pPr>
              <w:rPr>
                <w:sz w:val="18"/>
                <w:szCs w:val="18"/>
              </w:rPr>
            </w:pPr>
          </w:p>
        </w:tc>
      </w:tr>
      <w:tr w:rsidR="00DC25DC" w14:paraId="74EB384A" w14:textId="77777777">
        <w:tc>
          <w:tcPr>
            <w:tcW w:w="2196" w:type="dxa"/>
            <w:shd w:val="clear" w:color="auto" w:fill="E6E6E6"/>
            <w:vAlign w:val="center"/>
          </w:tcPr>
          <w:p w14:paraId="557E26CD" w14:textId="77777777" w:rsidR="00DC25DC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3A37B5C" w14:textId="77777777" w:rsidR="00DC25DC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11C0600D" w14:textId="77777777" w:rsidR="00DC25DC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1C318E38" w14:textId="77777777" w:rsidR="00DC25DC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429B65D" w14:textId="77777777" w:rsidR="00DC25DC" w:rsidRDefault="00000000">
            <w:r>
              <w:t>1470.0</w:t>
            </w:r>
          </w:p>
        </w:tc>
        <w:tc>
          <w:tcPr>
            <w:tcW w:w="1516" w:type="dxa"/>
            <w:vAlign w:val="center"/>
          </w:tcPr>
          <w:p w14:paraId="3F45D438" w14:textId="77777777" w:rsidR="00DC25DC" w:rsidRDefault="00DC25DC">
            <w:pPr>
              <w:rPr>
                <w:sz w:val="18"/>
                <w:szCs w:val="18"/>
              </w:rPr>
            </w:pPr>
          </w:p>
        </w:tc>
      </w:tr>
      <w:tr w:rsidR="00DC25DC" w14:paraId="69110351" w14:textId="77777777">
        <w:tc>
          <w:tcPr>
            <w:tcW w:w="2196" w:type="dxa"/>
            <w:shd w:val="clear" w:color="auto" w:fill="E6E6E6"/>
            <w:vAlign w:val="center"/>
          </w:tcPr>
          <w:p w14:paraId="7EDB67D0" w14:textId="77777777" w:rsidR="00DC25DC" w:rsidRDefault="00000000">
            <w:r>
              <w:t>无机轻集料砂浆</w:t>
            </w:r>
          </w:p>
        </w:tc>
        <w:tc>
          <w:tcPr>
            <w:tcW w:w="1018" w:type="dxa"/>
            <w:vAlign w:val="center"/>
          </w:tcPr>
          <w:p w14:paraId="422A9D5C" w14:textId="77777777" w:rsidR="00DC25DC" w:rsidRDefault="00000000">
            <w:r>
              <w:t>0.085</w:t>
            </w:r>
          </w:p>
        </w:tc>
        <w:tc>
          <w:tcPr>
            <w:tcW w:w="1030" w:type="dxa"/>
            <w:vAlign w:val="center"/>
          </w:tcPr>
          <w:p w14:paraId="77E3A391" w14:textId="77777777" w:rsidR="00DC25DC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7306E703" w14:textId="77777777" w:rsidR="00DC25DC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6AD9494F" w14:textId="77777777" w:rsidR="00DC25DC" w:rsidRDefault="00000000">
            <w:r>
              <w:t>1213.3</w:t>
            </w:r>
          </w:p>
        </w:tc>
        <w:tc>
          <w:tcPr>
            <w:tcW w:w="1516" w:type="dxa"/>
            <w:vAlign w:val="center"/>
          </w:tcPr>
          <w:p w14:paraId="2CDE5935" w14:textId="77777777" w:rsidR="00DC25DC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JGJ 253-2011GB/T 20473-2006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300~400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DC25DC" w14:paraId="0DBBD4E8" w14:textId="77777777">
        <w:tc>
          <w:tcPr>
            <w:tcW w:w="2196" w:type="dxa"/>
            <w:shd w:val="clear" w:color="auto" w:fill="E6E6E6"/>
            <w:vAlign w:val="center"/>
          </w:tcPr>
          <w:p w14:paraId="4CB93C0D" w14:textId="77777777" w:rsidR="00DC25DC" w:rsidRDefault="00000000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7941A1B3" w14:textId="77777777" w:rsidR="00DC25DC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65E54E34" w14:textId="77777777" w:rsidR="00DC25DC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28F61C99" w14:textId="77777777" w:rsidR="00DC25D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4B3EF27" w14:textId="77777777" w:rsidR="00DC25DC" w:rsidRDefault="00000000">
            <w:r>
              <w:t>1376.7</w:t>
            </w:r>
          </w:p>
        </w:tc>
        <w:tc>
          <w:tcPr>
            <w:tcW w:w="1516" w:type="dxa"/>
            <w:vAlign w:val="center"/>
          </w:tcPr>
          <w:p w14:paraId="05EA6F48" w14:textId="77777777" w:rsidR="00DC25DC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DC25DC" w14:paraId="767C57FE" w14:textId="77777777">
        <w:tc>
          <w:tcPr>
            <w:tcW w:w="2196" w:type="dxa"/>
            <w:shd w:val="clear" w:color="auto" w:fill="E6E6E6"/>
            <w:vAlign w:val="center"/>
          </w:tcPr>
          <w:p w14:paraId="79E38126" w14:textId="77777777" w:rsidR="00DC25DC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7DE89D7" w14:textId="77777777" w:rsidR="00DC25D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F5ABA79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6B084BA" w14:textId="77777777" w:rsidR="00DC25D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CE0CC6D" w14:textId="77777777" w:rsidR="00DC25DC" w:rsidRDefault="00000000">
            <w:r>
              <w:t>935.2</w:t>
            </w:r>
          </w:p>
        </w:tc>
        <w:tc>
          <w:tcPr>
            <w:tcW w:w="1516" w:type="dxa"/>
            <w:vAlign w:val="center"/>
          </w:tcPr>
          <w:p w14:paraId="070F715B" w14:textId="77777777" w:rsidR="00DC25DC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DC25DC" w14:paraId="02ED987E" w14:textId="77777777">
        <w:tc>
          <w:tcPr>
            <w:tcW w:w="2196" w:type="dxa"/>
            <w:shd w:val="clear" w:color="auto" w:fill="E6E6E6"/>
            <w:vAlign w:val="center"/>
          </w:tcPr>
          <w:p w14:paraId="1B48A45C" w14:textId="77777777" w:rsidR="00DC25D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CD62547" w14:textId="77777777" w:rsidR="00DC25D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E60F60D" w14:textId="77777777" w:rsidR="00DC25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8CC21B8" w14:textId="77777777" w:rsidR="00DC25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A36773F" w14:textId="77777777" w:rsidR="00DC25DC" w:rsidRDefault="00000000">
            <w:r>
              <w:t>1061.9</w:t>
            </w:r>
          </w:p>
        </w:tc>
        <w:tc>
          <w:tcPr>
            <w:tcW w:w="1516" w:type="dxa"/>
            <w:vAlign w:val="center"/>
          </w:tcPr>
          <w:p w14:paraId="268978D7" w14:textId="77777777" w:rsidR="00DC25DC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DC25DC" w14:paraId="2EAC5A9C" w14:textId="77777777">
        <w:tc>
          <w:tcPr>
            <w:tcW w:w="2196" w:type="dxa"/>
            <w:shd w:val="clear" w:color="auto" w:fill="E6E6E6"/>
            <w:vAlign w:val="center"/>
          </w:tcPr>
          <w:p w14:paraId="6FFFB8B7" w14:textId="77777777" w:rsidR="00DC25DC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405E455C" w14:textId="77777777" w:rsidR="00DC25DC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B97B528" w14:textId="77777777" w:rsidR="00DC25D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060DBE77" w14:textId="77777777" w:rsidR="00DC25DC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8508351" w14:textId="77777777" w:rsidR="00DC25DC" w:rsidRDefault="00000000">
            <w:r>
              <w:t>1074.4</w:t>
            </w:r>
          </w:p>
        </w:tc>
        <w:tc>
          <w:tcPr>
            <w:tcW w:w="1516" w:type="dxa"/>
            <w:vAlign w:val="center"/>
          </w:tcPr>
          <w:p w14:paraId="23CA9B16" w14:textId="77777777" w:rsidR="00DC25DC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DC25DC" w14:paraId="4E3512CB" w14:textId="77777777">
        <w:tc>
          <w:tcPr>
            <w:tcW w:w="2196" w:type="dxa"/>
            <w:shd w:val="clear" w:color="auto" w:fill="E6E6E6"/>
            <w:vAlign w:val="center"/>
          </w:tcPr>
          <w:p w14:paraId="251CCE51" w14:textId="77777777" w:rsidR="00DC25DC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5D23C361" w14:textId="77777777" w:rsidR="00DC25DC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400B44CB" w14:textId="77777777" w:rsidR="00DC25DC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0B5AF073" w14:textId="77777777" w:rsidR="00DC25DC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3AC710F1" w14:textId="77777777" w:rsidR="00DC25DC" w:rsidRDefault="00000000">
            <w:r>
              <w:t>1220.0</w:t>
            </w:r>
          </w:p>
        </w:tc>
        <w:tc>
          <w:tcPr>
            <w:tcW w:w="1516" w:type="dxa"/>
            <w:vAlign w:val="center"/>
          </w:tcPr>
          <w:p w14:paraId="01E1CAFE" w14:textId="77777777" w:rsidR="00DC25DC" w:rsidRDefault="00DC25DC">
            <w:pPr>
              <w:rPr>
                <w:sz w:val="18"/>
                <w:szCs w:val="18"/>
              </w:rPr>
            </w:pPr>
          </w:p>
        </w:tc>
      </w:tr>
      <w:tr w:rsidR="00DC25DC" w14:paraId="6F16DCE3" w14:textId="77777777">
        <w:tc>
          <w:tcPr>
            <w:tcW w:w="2196" w:type="dxa"/>
            <w:shd w:val="clear" w:color="auto" w:fill="E6E6E6"/>
            <w:vAlign w:val="center"/>
          </w:tcPr>
          <w:p w14:paraId="651EC924" w14:textId="77777777" w:rsidR="00DC25DC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9176149" w14:textId="77777777" w:rsidR="00DC25D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FC2D59" w14:textId="77777777" w:rsidR="00DC25D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5648487" w14:textId="77777777" w:rsidR="00DC25D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C3CF6AD" w14:textId="77777777" w:rsidR="00DC25DC" w:rsidRDefault="00000000">
            <w:r>
              <w:t>1050.0</w:t>
            </w:r>
          </w:p>
        </w:tc>
        <w:tc>
          <w:tcPr>
            <w:tcW w:w="1516" w:type="dxa"/>
            <w:vAlign w:val="center"/>
          </w:tcPr>
          <w:p w14:paraId="69D01733" w14:textId="77777777" w:rsidR="00DC25DC" w:rsidRDefault="00DC25DC">
            <w:pPr>
              <w:rPr>
                <w:sz w:val="18"/>
                <w:szCs w:val="18"/>
              </w:rPr>
            </w:pPr>
          </w:p>
        </w:tc>
      </w:tr>
      <w:tr w:rsidR="00DC25DC" w14:paraId="512B0669" w14:textId="77777777">
        <w:tc>
          <w:tcPr>
            <w:tcW w:w="2196" w:type="dxa"/>
            <w:shd w:val="clear" w:color="auto" w:fill="E6E6E6"/>
            <w:vAlign w:val="center"/>
          </w:tcPr>
          <w:p w14:paraId="5B24D6BE" w14:textId="77777777" w:rsidR="00DC25DC" w:rsidRDefault="00000000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F4F0E9E" w14:textId="77777777" w:rsidR="00DC25D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6F083D7" w14:textId="77777777" w:rsidR="00DC25DC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53FE8AAC" w14:textId="77777777" w:rsidR="00DC25D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71AD1D5" w14:textId="77777777" w:rsidR="00DC25DC" w:rsidRDefault="00000000">
            <w:r>
              <w:t>920.0</w:t>
            </w:r>
          </w:p>
        </w:tc>
        <w:tc>
          <w:tcPr>
            <w:tcW w:w="1516" w:type="dxa"/>
            <w:vAlign w:val="center"/>
          </w:tcPr>
          <w:p w14:paraId="0AF0C10F" w14:textId="77777777" w:rsidR="00DC25DC" w:rsidRDefault="00DC25DC">
            <w:pPr>
              <w:rPr>
                <w:sz w:val="18"/>
                <w:szCs w:val="18"/>
              </w:rPr>
            </w:pPr>
          </w:p>
        </w:tc>
      </w:tr>
      <w:tr w:rsidR="00DC25DC" w14:paraId="085D845B" w14:textId="77777777">
        <w:tc>
          <w:tcPr>
            <w:tcW w:w="2196" w:type="dxa"/>
            <w:shd w:val="clear" w:color="auto" w:fill="E6E6E6"/>
            <w:vAlign w:val="center"/>
          </w:tcPr>
          <w:p w14:paraId="7AA1B931" w14:textId="77777777" w:rsidR="00DC25DC" w:rsidRDefault="00000000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14:paraId="294A7ED8" w14:textId="77777777" w:rsidR="00DC25D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9F0E9A1" w14:textId="77777777" w:rsidR="00DC25DC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1A3F9211" w14:textId="77777777" w:rsidR="00DC25DC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13D36215" w14:textId="77777777" w:rsidR="00DC25DC" w:rsidRDefault="00000000">
            <w:r>
              <w:t>4455.3</w:t>
            </w:r>
          </w:p>
        </w:tc>
        <w:tc>
          <w:tcPr>
            <w:tcW w:w="1516" w:type="dxa"/>
            <w:vAlign w:val="center"/>
          </w:tcPr>
          <w:p w14:paraId="2F66732E" w14:textId="77777777" w:rsidR="00DC25DC" w:rsidRDefault="00DC25DC">
            <w:pPr>
              <w:rPr>
                <w:sz w:val="18"/>
                <w:szCs w:val="18"/>
              </w:rPr>
            </w:pPr>
          </w:p>
        </w:tc>
      </w:tr>
    </w:tbl>
    <w:p w14:paraId="06AB45F8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4344218"/>
      <w:r>
        <w:rPr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C25DC" w14:paraId="5B7C9BE8" w14:textId="77777777">
        <w:tc>
          <w:tcPr>
            <w:tcW w:w="2513" w:type="dxa"/>
            <w:shd w:val="clear" w:color="auto" w:fill="E6E6E6"/>
            <w:vAlign w:val="center"/>
          </w:tcPr>
          <w:p w14:paraId="73A7E354" w14:textId="77777777" w:rsidR="00DC25DC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0AC8FC1D" w14:textId="77777777" w:rsidR="00DC25DC" w:rsidRDefault="00000000">
            <w:r>
              <w:t>5019.15</w:t>
            </w:r>
          </w:p>
        </w:tc>
      </w:tr>
      <w:tr w:rsidR="00DC25DC" w14:paraId="1057D635" w14:textId="77777777">
        <w:tc>
          <w:tcPr>
            <w:tcW w:w="2513" w:type="dxa"/>
            <w:shd w:val="clear" w:color="auto" w:fill="E6E6E6"/>
            <w:vAlign w:val="center"/>
          </w:tcPr>
          <w:p w14:paraId="5675F609" w14:textId="77777777" w:rsidR="00DC25DC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066CA08C" w14:textId="77777777" w:rsidR="00DC25DC" w:rsidRDefault="00000000">
            <w:r>
              <w:t>26489.58</w:t>
            </w:r>
          </w:p>
        </w:tc>
      </w:tr>
      <w:tr w:rsidR="00DC25DC" w14:paraId="34465892" w14:textId="77777777">
        <w:tc>
          <w:tcPr>
            <w:tcW w:w="2513" w:type="dxa"/>
            <w:shd w:val="clear" w:color="auto" w:fill="E6E6E6"/>
            <w:vAlign w:val="center"/>
          </w:tcPr>
          <w:p w14:paraId="14C15D56" w14:textId="77777777" w:rsidR="00DC25DC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9267AEA" w14:textId="77777777" w:rsidR="00DC25DC" w:rsidRDefault="00000000">
            <w:r>
              <w:t>0.19</w:t>
            </w:r>
          </w:p>
        </w:tc>
      </w:tr>
      <w:tr w:rsidR="00DC25DC" w14:paraId="523CDEDC" w14:textId="77777777">
        <w:tc>
          <w:tcPr>
            <w:tcW w:w="2513" w:type="dxa"/>
            <w:shd w:val="clear" w:color="auto" w:fill="E6E6E6"/>
            <w:vAlign w:val="center"/>
          </w:tcPr>
          <w:p w14:paraId="09C0B2A8" w14:textId="77777777" w:rsidR="00DC25DC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409293CC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3.1.6</w:t>
            </w:r>
            <w:r>
              <w:t>条</w:t>
            </w:r>
          </w:p>
        </w:tc>
      </w:tr>
      <w:tr w:rsidR="00DC25DC" w14:paraId="44DA0296" w14:textId="77777777">
        <w:tc>
          <w:tcPr>
            <w:tcW w:w="2513" w:type="dxa"/>
            <w:shd w:val="clear" w:color="auto" w:fill="E6E6E6"/>
            <w:vAlign w:val="center"/>
          </w:tcPr>
          <w:p w14:paraId="043E9164" w14:textId="77777777" w:rsidR="00DC25DC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6F5C5948" w14:textId="77777777" w:rsidR="00DC25DC" w:rsidRDefault="00000000">
            <w:r>
              <w:t>建筑面积</w:t>
            </w:r>
            <w:r>
              <w:t>A&lt;=800</w:t>
            </w:r>
            <w:r>
              <w:t>㎡，</w:t>
            </w:r>
            <w:r>
              <w:t>S≤0.50</w:t>
            </w:r>
            <w:r>
              <w:t>；建筑面积</w:t>
            </w:r>
            <w:r>
              <w:t>A&gt;800</w:t>
            </w:r>
            <w:r>
              <w:t>㎡，</w:t>
            </w:r>
            <w:r>
              <w:t>S≤0.40</w:t>
            </w:r>
          </w:p>
        </w:tc>
      </w:tr>
      <w:tr w:rsidR="00DC25DC" w14:paraId="3B91D493" w14:textId="77777777">
        <w:tc>
          <w:tcPr>
            <w:tcW w:w="2513" w:type="dxa"/>
            <w:shd w:val="clear" w:color="auto" w:fill="E6E6E6"/>
            <w:vAlign w:val="center"/>
          </w:tcPr>
          <w:p w14:paraId="7AA20FD4" w14:textId="77777777" w:rsidR="00DC25DC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364621F7" w14:textId="77777777" w:rsidR="00DC25DC" w:rsidRDefault="00000000">
            <w:r>
              <w:t>满足</w:t>
            </w:r>
          </w:p>
        </w:tc>
      </w:tr>
    </w:tbl>
    <w:p w14:paraId="6494EF0E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54344219"/>
      <w:r>
        <w:rPr>
          <w:kern w:val="2"/>
          <w:szCs w:val="24"/>
        </w:rPr>
        <w:lastRenderedPageBreak/>
        <w:t>窗墙比</w:t>
      </w:r>
      <w:bookmarkEnd w:id="37"/>
    </w:p>
    <w:p w14:paraId="40A3DC41" w14:textId="77777777" w:rsidR="00DC25DC" w:rsidRDefault="00000000">
      <w:pPr>
        <w:pStyle w:val="2"/>
        <w:widowControl w:val="0"/>
        <w:rPr>
          <w:kern w:val="2"/>
        </w:rPr>
      </w:pPr>
      <w:bookmarkStart w:id="38" w:name="_Toc154344220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DC25DC" w14:paraId="2295961A" w14:textId="77777777">
        <w:tc>
          <w:tcPr>
            <w:tcW w:w="1131" w:type="dxa"/>
            <w:shd w:val="clear" w:color="auto" w:fill="E6E6E6"/>
            <w:vAlign w:val="center"/>
          </w:tcPr>
          <w:p w14:paraId="6945803A" w14:textId="77777777" w:rsidR="00DC25DC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2A553060" w14:textId="77777777" w:rsidR="00DC25D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12D9DA8" w14:textId="77777777" w:rsidR="00DC25D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E05F425" w14:textId="77777777" w:rsidR="00DC25DC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741F88" w14:textId="77777777" w:rsidR="00DC25DC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EA9A6C" w14:textId="77777777" w:rsidR="00DC25DC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32D801" w14:textId="77777777" w:rsidR="00DC25DC" w:rsidRDefault="00000000">
            <w:pPr>
              <w:jc w:val="center"/>
            </w:pPr>
            <w:r>
              <w:t>结论</w:t>
            </w:r>
          </w:p>
        </w:tc>
      </w:tr>
      <w:tr w:rsidR="00DC25DC" w14:paraId="2FD24A26" w14:textId="77777777">
        <w:tc>
          <w:tcPr>
            <w:tcW w:w="1131" w:type="dxa"/>
            <w:shd w:val="clear" w:color="auto" w:fill="E6E6E6"/>
            <w:vAlign w:val="center"/>
          </w:tcPr>
          <w:p w14:paraId="5FAC380A" w14:textId="77777777" w:rsidR="00DC25DC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6CEEB43E" w14:textId="77777777" w:rsidR="00DC25DC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1C859BD9" w14:textId="77777777" w:rsidR="00DC25DC" w:rsidRDefault="00000000">
            <w:r>
              <w:t>669.23</w:t>
            </w:r>
          </w:p>
        </w:tc>
        <w:tc>
          <w:tcPr>
            <w:tcW w:w="1584" w:type="dxa"/>
            <w:vAlign w:val="center"/>
          </w:tcPr>
          <w:p w14:paraId="4CB887E8" w14:textId="77777777" w:rsidR="00DC25DC" w:rsidRDefault="00000000">
            <w:r>
              <w:t>1314.96</w:t>
            </w:r>
          </w:p>
        </w:tc>
        <w:tc>
          <w:tcPr>
            <w:tcW w:w="1131" w:type="dxa"/>
            <w:vAlign w:val="center"/>
          </w:tcPr>
          <w:p w14:paraId="5E42B256" w14:textId="77777777" w:rsidR="00DC25DC" w:rsidRDefault="00000000">
            <w:r>
              <w:t>0.51</w:t>
            </w:r>
          </w:p>
        </w:tc>
        <w:tc>
          <w:tcPr>
            <w:tcW w:w="1018" w:type="dxa"/>
            <w:vAlign w:val="center"/>
          </w:tcPr>
          <w:p w14:paraId="3FC06C07" w14:textId="77777777" w:rsidR="00DC25DC" w:rsidRDefault="00000000">
            <w:r>
              <w:t>0.75</w:t>
            </w:r>
          </w:p>
        </w:tc>
        <w:tc>
          <w:tcPr>
            <w:tcW w:w="1584" w:type="dxa"/>
            <w:vAlign w:val="center"/>
          </w:tcPr>
          <w:p w14:paraId="53FD19C4" w14:textId="77777777" w:rsidR="00DC25DC" w:rsidRDefault="00000000">
            <w:r>
              <w:t>满足</w:t>
            </w:r>
          </w:p>
        </w:tc>
      </w:tr>
      <w:tr w:rsidR="00DC25DC" w14:paraId="771B73DA" w14:textId="77777777">
        <w:tc>
          <w:tcPr>
            <w:tcW w:w="1131" w:type="dxa"/>
            <w:shd w:val="clear" w:color="auto" w:fill="E6E6E6"/>
            <w:vAlign w:val="center"/>
          </w:tcPr>
          <w:p w14:paraId="31735465" w14:textId="77777777" w:rsidR="00DC25DC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30797033" w14:textId="77777777" w:rsidR="00DC25DC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3DD20F46" w14:textId="77777777" w:rsidR="00DC25DC" w:rsidRDefault="00000000">
            <w:r>
              <w:t>291.61</w:t>
            </w:r>
          </w:p>
        </w:tc>
        <w:tc>
          <w:tcPr>
            <w:tcW w:w="1584" w:type="dxa"/>
            <w:vAlign w:val="center"/>
          </w:tcPr>
          <w:p w14:paraId="3EA0B37E" w14:textId="77777777" w:rsidR="00DC25DC" w:rsidRDefault="00000000">
            <w:r>
              <w:t>1392.59</w:t>
            </w:r>
          </w:p>
        </w:tc>
        <w:tc>
          <w:tcPr>
            <w:tcW w:w="1131" w:type="dxa"/>
            <w:vAlign w:val="center"/>
          </w:tcPr>
          <w:p w14:paraId="3612B20E" w14:textId="77777777" w:rsidR="00DC25DC" w:rsidRDefault="00000000">
            <w:r>
              <w:t>0.21</w:t>
            </w:r>
          </w:p>
        </w:tc>
        <w:tc>
          <w:tcPr>
            <w:tcW w:w="1018" w:type="dxa"/>
            <w:vAlign w:val="center"/>
          </w:tcPr>
          <w:p w14:paraId="06458F4B" w14:textId="77777777" w:rsidR="00DC25DC" w:rsidRDefault="00000000">
            <w:r>
              <w:t>0.75</w:t>
            </w:r>
          </w:p>
        </w:tc>
        <w:tc>
          <w:tcPr>
            <w:tcW w:w="1584" w:type="dxa"/>
            <w:vAlign w:val="center"/>
          </w:tcPr>
          <w:p w14:paraId="3596D94F" w14:textId="77777777" w:rsidR="00DC25DC" w:rsidRDefault="00000000">
            <w:r>
              <w:t>满足</w:t>
            </w:r>
          </w:p>
        </w:tc>
      </w:tr>
      <w:tr w:rsidR="00DC25DC" w14:paraId="7AEC1B23" w14:textId="77777777">
        <w:tc>
          <w:tcPr>
            <w:tcW w:w="1131" w:type="dxa"/>
            <w:shd w:val="clear" w:color="auto" w:fill="E6E6E6"/>
            <w:vAlign w:val="center"/>
          </w:tcPr>
          <w:p w14:paraId="73386F53" w14:textId="77777777" w:rsidR="00DC25DC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5713AA2D" w14:textId="77777777" w:rsidR="00DC25DC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28747743" w14:textId="77777777" w:rsidR="00DC25DC" w:rsidRDefault="00000000">
            <w:r>
              <w:t>40.92</w:t>
            </w:r>
          </w:p>
        </w:tc>
        <w:tc>
          <w:tcPr>
            <w:tcW w:w="1584" w:type="dxa"/>
            <w:vAlign w:val="center"/>
          </w:tcPr>
          <w:p w14:paraId="171002EF" w14:textId="77777777" w:rsidR="00DC25DC" w:rsidRDefault="00000000">
            <w:r>
              <w:t>513.30</w:t>
            </w:r>
          </w:p>
        </w:tc>
        <w:tc>
          <w:tcPr>
            <w:tcW w:w="1131" w:type="dxa"/>
            <w:vAlign w:val="center"/>
          </w:tcPr>
          <w:p w14:paraId="5C4D4A23" w14:textId="77777777" w:rsidR="00DC25DC" w:rsidRDefault="00000000">
            <w:r>
              <w:t>0.08</w:t>
            </w:r>
          </w:p>
        </w:tc>
        <w:tc>
          <w:tcPr>
            <w:tcW w:w="1018" w:type="dxa"/>
            <w:vAlign w:val="center"/>
          </w:tcPr>
          <w:p w14:paraId="1C220D37" w14:textId="77777777" w:rsidR="00DC25DC" w:rsidRDefault="00000000">
            <w:r>
              <w:t>0.75</w:t>
            </w:r>
          </w:p>
        </w:tc>
        <w:tc>
          <w:tcPr>
            <w:tcW w:w="1584" w:type="dxa"/>
            <w:vAlign w:val="center"/>
          </w:tcPr>
          <w:p w14:paraId="6161AB0E" w14:textId="77777777" w:rsidR="00DC25DC" w:rsidRDefault="00000000">
            <w:r>
              <w:t>满足</w:t>
            </w:r>
          </w:p>
        </w:tc>
      </w:tr>
      <w:tr w:rsidR="00DC25DC" w14:paraId="664AFF8B" w14:textId="77777777">
        <w:tc>
          <w:tcPr>
            <w:tcW w:w="1131" w:type="dxa"/>
            <w:shd w:val="clear" w:color="auto" w:fill="E6E6E6"/>
            <w:vAlign w:val="center"/>
          </w:tcPr>
          <w:p w14:paraId="4EDA12DD" w14:textId="77777777" w:rsidR="00DC25DC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1F127996" w14:textId="77777777" w:rsidR="00DC25DC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22CF260B" w14:textId="77777777" w:rsidR="00DC25DC" w:rsidRDefault="00000000">
            <w:r>
              <w:t>24.70</w:t>
            </w:r>
          </w:p>
        </w:tc>
        <w:tc>
          <w:tcPr>
            <w:tcW w:w="1584" w:type="dxa"/>
            <w:vAlign w:val="center"/>
          </w:tcPr>
          <w:p w14:paraId="7FF33076" w14:textId="77777777" w:rsidR="00DC25DC" w:rsidRDefault="00000000">
            <w:r>
              <w:t>431.01</w:t>
            </w:r>
          </w:p>
        </w:tc>
        <w:tc>
          <w:tcPr>
            <w:tcW w:w="1131" w:type="dxa"/>
            <w:vAlign w:val="center"/>
          </w:tcPr>
          <w:p w14:paraId="2F970F1C" w14:textId="77777777" w:rsidR="00DC25DC" w:rsidRDefault="00000000">
            <w:r>
              <w:t>0.06</w:t>
            </w:r>
          </w:p>
        </w:tc>
        <w:tc>
          <w:tcPr>
            <w:tcW w:w="1018" w:type="dxa"/>
            <w:vAlign w:val="center"/>
          </w:tcPr>
          <w:p w14:paraId="512B82E8" w14:textId="77777777" w:rsidR="00DC25DC" w:rsidRDefault="00000000">
            <w:r>
              <w:t>0.75</w:t>
            </w:r>
          </w:p>
        </w:tc>
        <w:tc>
          <w:tcPr>
            <w:tcW w:w="1584" w:type="dxa"/>
            <w:vAlign w:val="center"/>
          </w:tcPr>
          <w:p w14:paraId="0D49E10A" w14:textId="77777777" w:rsidR="00DC25DC" w:rsidRDefault="00000000">
            <w:r>
              <w:t>满足</w:t>
            </w:r>
          </w:p>
        </w:tc>
      </w:tr>
      <w:tr w:rsidR="00DC25DC" w14:paraId="76405062" w14:textId="77777777">
        <w:tc>
          <w:tcPr>
            <w:tcW w:w="1131" w:type="dxa"/>
            <w:shd w:val="clear" w:color="auto" w:fill="E6E6E6"/>
            <w:vAlign w:val="center"/>
          </w:tcPr>
          <w:p w14:paraId="663A5933" w14:textId="77777777" w:rsidR="00DC25DC" w:rsidRDefault="00000000">
            <w:r>
              <w:t>平均</w:t>
            </w:r>
          </w:p>
        </w:tc>
        <w:tc>
          <w:tcPr>
            <w:tcW w:w="1296" w:type="dxa"/>
            <w:vAlign w:val="center"/>
          </w:tcPr>
          <w:p w14:paraId="677CF455" w14:textId="77777777" w:rsidR="00DC25DC" w:rsidRDefault="00DC25DC"/>
        </w:tc>
        <w:tc>
          <w:tcPr>
            <w:tcW w:w="1584" w:type="dxa"/>
            <w:vAlign w:val="center"/>
          </w:tcPr>
          <w:p w14:paraId="3FB655EB" w14:textId="77777777" w:rsidR="00DC25DC" w:rsidRDefault="00000000">
            <w:r>
              <w:t>1026.45</w:t>
            </w:r>
          </w:p>
        </w:tc>
        <w:tc>
          <w:tcPr>
            <w:tcW w:w="1584" w:type="dxa"/>
            <w:vAlign w:val="center"/>
          </w:tcPr>
          <w:p w14:paraId="510AE792" w14:textId="77777777" w:rsidR="00DC25DC" w:rsidRDefault="00000000">
            <w:r>
              <w:t>3651.86</w:t>
            </w:r>
          </w:p>
        </w:tc>
        <w:tc>
          <w:tcPr>
            <w:tcW w:w="1131" w:type="dxa"/>
            <w:vAlign w:val="center"/>
          </w:tcPr>
          <w:p w14:paraId="2A62A5A8" w14:textId="77777777" w:rsidR="00DC25DC" w:rsidRDefault="00000000">
            <w:r>
              <w:t>0.28</w:t>
            </w:r>
          </w:p>
        </w:tc>
        <w:tc>
          <w:tcPr>
            <w:tcW w:w="1018" w:type="dxa"/>
            <w:vAlign w:val="center"/>
          </w:tcPr>
          <w:p w14:paraId="2579DACD" w14:textId="77777777" w:rsidR="00DC25DC" w:rsidRDefault="00000000">
            <w:r>
              <w:t>－</w:t>
            </w:r>
          </w:p>
        </w:tc>
        <w:tc>
          <w:tcPr>
            <w:tcW w:w="1584" w:type="dxa"/>
            <w:vAlign w:val="center"/>
          </w:tcPr>
          <w:p w14:paraId="4ECBA9DD" w14:textId="77777777" w:rsidR="00DC25DC" w:rsidRDefault="00000000">
            <w:r>
              <w:t>－</w:t>
            </w:r>
          </w:p>
        </w:tc>
      </w:tr>
      <w:tr w:rsidR="00DC25DC" w14:paraId="7EE2CAC0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C58BC49" w14:textId="77777777" w:rsidR="00DC25DC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133BF997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3.1.7</w:t>
            </w:r>
            <w:r>
              <w:t>条</w:t>
            </w:r>
          </w:p>
        </w:tc>
      </w:tr>
      <w:tr w:rsidR="00DC25DC" w14:paraId="29A165FC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D893118" w14:textId="77777777" w:rsidR="00DC25DC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732D3D9B" w14:textId="77777777" w:rsidR="00DC25DC" w:rsidRDefault="00000000">
            <w:r>
              <w:t>乙类公共建筑单一立面窗墙面积比不应大于</w:t>
            </w:r>
            <w:r>
              <w:t>0.75</w:t>
            </w:r>
          </w:p>
        </w:tc>
      </w:tr>
      <w:tr w:rsidR="00DC25DC" w14:paraId="51E1DBD9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FD245FF" w14:textId="77777777" w:rsidR="00DC25DC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30D40C1F" w14:textId="77777777" w:rsidR="00DC25DC" w:rsidRDefault="00000000">
            <w:r>
              <w:t>满足</w:t>
            </w:r>
          </w:p>
        </w:tc>
      </w:tr>
    </w:tbl>
    <w:p w14:paraId="60BC04D2" w14:textId="77777777" w:rsidR="00DC25DC" w:rsidRDefault="00000000">
      <w:pPr>
        <w:pStyle w:val="2"/>
        <w:widowControl w:val="0"/>
        <w:rPr>
          <w:kern w:val="2"/>
        </w:rPr>
      </w:pPr>
      <w:bookmarkStart w:id="39" w:name="_Toc154344221"/>
      <w:r>
        <w:rPr>
          <w:kern w:val="2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DC25DC" w14:paraId="31B1BD20" w14:textId="77777777">
        <w:tc>
          <w:tcPr>
            <w:tcW w:w="1160" w:type="dxa"/>
            <w:shd w:val="clear" w:color="auto" w:fill="E6E6E6"/>
            <w:vAlign w:val="center"/>
          </w:tcPr>
          <w:p w14:paraId="2811E932" w14:textId="77777777" w:rsidR="00DC25DC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22BF523" w14:textId="77777777" w:rsidR="00DC25DC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B680E9C" w14:textId="77777777" w:rsidR="00DC25DC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2058123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08380F55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9B0EDC4" w14:textId="77777777" w:rsidR="00DC25DC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39E79C1" w14:textId="77777777" w:rsidR="00DC25DC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DC25DC" w14:paraId="71E94016" w14:textId="77777777">
        <w:tc>
          <w:tcPr>
            <w:tcW w:w="1160" w:type="dxa"/>
            <w:vMerge w:val="restart"/>
            <w:vAlign w:val="center"/>
          </w:tcPr>
          <w:p w14:paraId="0AB15091" w14:textId="77777777" w:rsidR="00DC25DC" w:rsidRDefault="00000000">
            <w:r>
              <w:t>南向</w:t>
            </w:r>
            <w:r>
              <w:br/>
              <w:t>654.32</w:t>
            </w:r>
          </w:p>
        </w:tc>
        <w:tc>
          <w:tcPr>
            <w:tcW w:w="1562" w:type="dxa"/>
            <w:vAlign w:val="center"/>
          </w:tcPr>
          <w:p w14:paraId="4F6C7948" w14:textId="77777777" w:rsidR="00DC25DC" w:rsidRDefault="00000000">
            <w:r>
              <w:t>C3328</w:t>
            </w:r>
          </w:p>
        </w:tc>
        <w:tc>
          <w:tcPr>
            <w:tcW w:w="1386" w:type="dxa"/>
            <w:vAlign w:val="center"/>
          </w:tcPr>
          <w:p w14:paraId="0F759840" w14:textId="77777777" w:rsidR="00DC25DC" w:rsidRDefault="00000000">
            <w:r>
              <w:t>3.30×2.80</w:t>
            </w:r>
          </w:p>
        </w:tc>
        <w:tc>
          <w:tcPr>
            <w:tcW w:w="1528" w:type="dxa"/>
            <w:vAlign w:val="center"/>
          </w:tcPr>
          <w:p w14:paraId="2D5E819A" w14:textId="77777777" w:rsidR="00DC25DC" w:rsidRDefault="00000000">
            <w:r>
              <w:t>1~2,5</w:t>
            </w:r>
          </w:p>
        </w:tc>
        <w:tc>
          <w:tcPr>
            <w:tcW w:w="1171" w:type="dxa"/>
            <w:vAlign w:val="center"/>
          </w:tcPr>
          <w:p w14:paraId="1D9ECD2F" w14:textId="77777777" w:rsidR="00DC25D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70324E8D" w14:textId="77777777" w:rsidR="00DC25DC" w:rsidRDefault="00000000">
            <w:r>
              <w:t>9.24</w:t>
            </w:r>
          </w:p>
        </w:tc>
        <w:tc>
          <w:tcPr>
            <w:tcW w:w="1262" w:type="dxa"/>
            <w:vAlign w:val="center"/>
          </w:tcPr>
          <w:p w14:paraId="54FC6631" w14:textId="77777777" w:rsidR="00DC25DC" w:rsidRDefault="00000000">
            <w:r>
              <w:t>27.72</w:t>
            </w:r>
          </w:p>
        </w:tc>
      </w:tr>
      <w:tr w:rsidR="00DC25DC" w14:paraId="55B4D6B3" w14:textId="77777777">
        <w:tc>
          <w:tcPr>
            <w:tcW w:w="1160" w:type="dxa"/>
            <w:vMerge/>
            <w:vAlign w:val="center"/>
          </w:tcPr>
          <w:p w14:paraId="1C4C877A" w14:textId="77777777" w:rsidR="00DC25DC" w:rsidRDefault="00DC25DC"/>
        </w:tc>
        <w:tc>
          <w:tcPr>
            <w:tcW w:w="1562" w:type="dxa"/>
            <w:vAlign w:val="center"/>
          </w:tcPr>
          <w:p w14:paraId="3EF613FC" w14:textId="77777777" w:rsidR="00DC25DC" w:rsidRDefault="00000000">
            <w:r>
              <w:t>C3336</w:t>
            </w:r>
          </w:p>
        </w:tc>
        <w:tc>
          <w:tcPr>
            <w:tcW w:w="1386" w:type="dxa"/>
            <w:vAlign w:val="center"/>
          </w:tcPr>
          <w:p w14:paraId="01697B06" w14:textId="77777777" w:rsidR="00DC25DC" w:rsidRDefault="00000000">
            <w:r>
              <w:t>3.30×3.60</w:t>
            </w:r>
          </w:p>
        </w:tc>
        <w:tc>
          <w:tcPr>
            <w:tcW w:w="1528" w:type="dxa"/>
            <w:vAlign w:val="center"/>
          </w:tcPr>
          <w:p w14:paraId="46A14BCD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34E5E146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2000BA6" w14:textId="77777777" w:rsidR="00DC25DC" w:rsidRDefault="00000000">
            <w:r>
              <w:t>11.88</w:t>
            </w:r>
          </w:p>
        </w:tc>
        <w:tc>
          <w:tcPr>
            <w:tcW w:w="1262" w:type="dxa"/>
            <w:vAlign w:val="center"/>
          </w:tcPr>
          <w:p w14:paraId="06CBDB9D" w14:textId="77777777" w:rsidR="00DC25DC" w:rsidRDefault="00000000">
            <w:r>
              <w:t>11.88</w:t>
            </w:r>
          </w:p>
        </w:tc>
      </w:tr>
      <w:tr w:rsidR="00DC25DC" w14:paraId="0A2FE41A" w14:textId="77777777">
        <w:tc>
          <w:tcPr>
            <w:tcW w:w="1160" w:type="dxa"/>
            <w:vMerge/>
            <w:vAlign w:val="center"/>
          </w:tcPr>
          <w:p w14:paraId="159D6181" w14:textId="77777777" w:rsidR="00DC25DC" w:rsidRDefault="00DC25DC"/>
        </w:tc>
        <w:tc>
          <w:tcPr>
            <w:tcW w:w="1562" w:type="dxa"/>
            <w:vAlign w:val="center"/>
          </w:tcPr>
          <w:p w14:paraId="51B2487C" w14:textId="77777777" w:rsidR="00DC25DC" w:rsidRDefault="00000000">
            <w:r>
              <w:t>C3428</w:t>
            </w:r>
          </w:p>
        </w:tc>
        <w:tc>
          <w:tcPr>
            <w:tcW w:w="1386" w:type="dxa"/>
            <w:vAlign w:val="center"/>
          </w:tcPr>
          <w:p w14:paraId="3F93A6D9" w14:textId="77777777" w:rsidR="00DC25DC" w:rsidRDefault="00000000">
            <w:r>
              <w:t>3.40×2.80</w:t>
            </w:r>
          </w:p>
        </w:tc>
        <w:tc>
          <w:tcPr>
            <w:tcW w:w="1528" w:type="dxa"/>
            <w:vAlign w:val="center"/>
          </w:tcPr>
          <w:p w14:paraId="1E749898" w14:textId="77777777" w:rsidR="00DC25DC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7A0EB6D0" w14:textId="77777777" w:rsidR="00DC25DC" w:rsidRDefault="00000000">
            <w:r>
              <w:t>62</w:t>
            </w:r>
          </w:p>
        </w:tc>
        <w:tc>
          <w:tcPr>
            <w:tcW w:w="1262" w:type="dxa"/>
            <w:vAlign w:val="center"/>
          </w:tcPr>
          <w:p w14:paraId="2188413A" w14:textId="77777777" w:rsidR="00DC25DC" w:rsidRDefault="00000000">
            <w:r>
              <w:t>9.52</w:t>
            </w:r>
          </w:p>
        </w:tc>
        <w:tc>
          <w:tcPr>
            <w:tcW w:w="1262" w:type="dxa"/>
            <w:vAlign w:val="center"/>
          </w:tcPr>
          <w:p w14:paraId="033B04B2" w14:textId="77777777" w:rsidR="00DC25DC" w:rsidRDefault="00000000">
            <w:r>
              <w:t>590.24</w:t>
            </w:r>
          </w:p>
        </w:tc>
      </w:tr>
      <w:tr w:rsidR="00DC25DC" w14:paraId="62492041" w14:textId="77777777">
        <w:tc>
          <w:tcPr>
            <w:tcW w:w="1160" w:type="dxa"/>
            <w:vMerge/>
            <w:vAlign w:val="center"/>
          </w:tcPr>
          <w:p w14:paraId="6A4E7F34" w14:textId="77777777" w:rsidR="00DC25DC" w:rsidRDefault="00DC25DC"/>
        </w:tc>
        <w:tc>
          <w:tcPr>
            <w:tcW w:w="1562" w:type="dxa"/>
            <w:vAlign w:val="center"/>
          </w:tcPr>
          <w:p w14:paraId="6072E2D8" w14:textId="77777777" w:rsidR="00DC25DC" w:rsidRDefault="00000000">
            <w:r>
              <w:t>C3436</w:t>
            </w:r>
          </w:p>
        </w:tc>
        <w:tc>
          <w:tcPr>
            <w:tcW w:w="1386" w:type="dxa"/>
            <w:vAlign w:val="center"/>
          </w:tcPr>
          <w:p w14:paraId="327557C7" w14:textId="77777777" w:rsidR="00DC25DC" w:rsidRDefault="00000000">
            <w:r>
              <w:t>3.40×3.60</w:t>
            </w:r>
          </w:p>
        </w:tc>
        <w:tc>
          <w:tcPr>
            <w:tcW w:w="1528" w:type="dxa"/>
            <w:vAlign w:val="center"/>
          </w:tcPr>
          <w:p w14:paraId="5AB548EE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77BBB1EB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6A56DF1" w14:textId="77777777" w:rsidR="00DC25DC" w:rsidRDefault="00000000">
            <w:r>
              <w:t>12.24</w:t>
            </w:r>
          </w:p>
        </w:tc>
        <w:tc>
          <w:tcPr>
            <w:tcW w:w="1262" w:type="dxa"/>
            <w:vAlign w:val="center"/>
          </w:tcPr>
          <w:p w14:paraId="4377B435" w14:textId="77777777" w:rsidR="00DC25DC" w:rsidRDefault="00000000">
            <w:r>
              <w:t>24.48</w:t>
            </w:r>
          </w:p>
        </w:tc>
      </w:tr>
      <w:tr w:rsidR="00DC25DC" w14:paraId="6D4BE68C" w14:textId="77777777">
        <w:tc>
          <w:tcPr>
            <w:tcW w:w="1160" w:type="dxa"/>
            <w:vMerge w:val="restart"/>
            <w:vAlign w:val="center"/>
          </w:tcPr>
          <w:p w14:paraId="2A675700" w14:textId="77777777" w:rsidR="00DC25DC" w:rsidRDefault="00000000">
            <w:r>
              <w:t>北向</w:t>
            </w:r>
            <w:r>
              <w:br/>
              <w:t>291.61</w:t>
            </w:r>
          </w:p>
        </w:tc>
        <w:tc>
          <w:tcPr>
            <w:tcW w:w="1562" w:type="dxa"/>
            <w:vAlign w:val="center"/>
          </w:tcPr>
          <w:p w14:paraId="5981585D" w14:textId="77777777" w:rsidR="00DC25DC" w:rsidRDefault="00000000">
            <w:r>
              <w:t>C0716</w:t>
            </w:r>
          </w:p>
        </w:tc>
        <w:tc>
          <w:tcPr>
            <w:tcW w:w="1386" w:type="dxa"/>
            <w:vAlign w:val="center"/>
          </w:tcPr>
          <w:p w14:paraId="5227DEEC" w14:textId="77777777" w:rsidR="00DC25DC" w:rsidRDefault="00000000">
            <w:r>
              <w:t>0.70×1.60</w:t>
            </w:r>
          </w:p>
        </w:tc>
        <w:tc>
          <w:tcPr>
            <w:tcW w:w="1528" w:type="dxa"/>
            <w:vAlign w:val="center"/>
          </w:tcPr>
          <w:p w14:paraId="5E9FD63B" w14:textId="77777777" w:rsidR="00DC25DC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4EA6EC0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0A78302" w14:textId="77777777" w:rsidR="00DC25DC" w:rsidRDefault="00000000">
            <w:r>
              <w:t>1.12</w:t>
            </w:r>
          </w:p>
        </w:tc>
        <w:tc>
          <w:tcPr>
            <w:tcW w:w="1262" w:type="dxa"/>
            <w:vAlign w:val="center"/>
          </w:tcPr>
          <w:p w14:paraId="5559B399" w14:textId="77777777" w:rsidR="00DC25DC" w:rsidRDefault="00000000">
            <w:r>
              <w:t>1.12</w:t>
            </w:r>
          </w:p>
        </w:tc>
      </w:tr>
      <w:tr w:rsidR="00DC25DC" w14:paraId="2A8986FD" w14:textId="77777777">
        <w:tc>
          <w:tcPr>
            <w:tcW w:w="1160" w:type="dxa"/>
            <w:vMerge/>
            <w:vAlign w:val="center"/>
          </w:tcPr>
          <w:p w14:paraId="13D86D44" w14:textId="77777777" w:rsidR="00DC25DC" w:rsidRDefault="00DC25DC"/>
        </w:tc>
        <w:tc>
          <w:tcPr>
            <w:tcW w:w="1562" w:type="dxa"/>
            <w:vAlign w:val="center"/>
          </w:tcPr>
          <w:p w14:paraId="70E48C76" w14:textId="77777777" w:rsidR="00DC25DC" w:rsidRDefault="00000000">
            <w:r>
              <w:t>C0723</w:t>
            </w:r>
          </w:p>
        </w:tc>
        <w:tc>
          <w:tcPr>
            <w:tcW w:w="1386" w:type="dxa"/>
            <w:vAlign w:val="center"/>
          </w:tcPr>
          <w:p w14:paraId="0AED8501" w14:textId="77777777" w:rsidR="00DC25DC" w:rsidRDefault="00000000">
            <w:r>
              <w:t>0.70×2.30</w:t>
            </w:r>
          </w:p>
        </w:tc>
        <w:tc>
          <w:tcPr>
            <w:tcW w:w="1528" w:type="dxa"/>
            <w:vAlign w:val="center"/>
          </w:tcPr>
          <w:p w14:paraId="55142DD6" w14:textId="77777777" w:rsidR="00DC25DC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022F469C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AB4764F" w14:textId="77777777" w:rsidR="00DC25DC" w:rsidRDefault="00000000">
            <w:r>
              <w:t>1.61</w:t>
            </w:r>
          </w:p>
        </w:tc>
        <w:tc>
          <w:tcPr>
            <w:tcW w:w="1262" w:type="dxa"/>
            <w:vAlign w:val="center"/>
          </w:tcPr>
          <w:p w14:paraId="282B91EA" w14:textId="77777777" w:rsidR="00DC25DC" w:rsidRDefault="00000000">
            <w:r>
              <w:t>3.22</w:t>
            </w:r>
          </w:p>
        </w:tc>
      </w:tr>
      <w:tr w:rsidR="00DC25DC" w14:paraId="75211A9F" w14:textId="77777777">
        <w:tc>
          <w:tcPr>
            <w:tcW w:w="1160" w:type="dxa"/>
            <w:vMerge/>
            <w:vAlign w:val="center"/>
          </w:tcPr>
          <w:p w14:paraId="790C6E99" w14:textId="77777777" w:rsidR="00DC25DC" w:rsidRDefault="00DC25DC"/>
        </w:tc>
        <w:tc>
          <w:tcPr>
            <w:tcW w:w="1562" w:type="dxa"/>
            <w:vAlign w:val="center"/>
          </w:tcPr>
          <w:p w14:paraId="6CFBE9DA" w14:textId="77777777" w:rsidR="00DC25DC" w:rsidRDefault="00000000">
            <w:r>
              <w:t>C2111</w:t>
            </w:r>
          </w:p>
        </w:tc>
        <w:tc>
          <w:tcPr>
            <w:tcW w:w="1386" w:type="dxa"/>
            <w:vAlign w:val="center"/>
          </w:tcPr>
          <w:p w14:paraId="17473D38" w14:textId="77777777" w:rsidR="00DC25DC" w:rsidRDefault="00000000">
            <w:r>
              <w:t>2.10×1.15</w:t>
            </w:r>
          </w:p>
        </w:tc>
        <w:tc>
          <w:tcPr>
            <w:tcW w:w="1528" w:type="dxa"/>
            <w:vAlign w:val="center"/>
          </w:tcPr>
          <w:p w14:paraId="23044BE9" w14:textId="77777777" w:rsidR="00DC25DC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76E0F6D1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F69B393" w14:textId="77777777" w:rsidR="00DC25DC" w:rsidRDefault="00000000">
            <w:r>
              <w:t>2.41</w:t>
            </w:r>
          </w:p>
        </w:tc>
        <w:tc>
          <w:tcPr>
            <w:tcW w:w="1262" w:type="dxa"/>
            <w:vAlign w:val="center"/>
          </w:tcPr>
          <w:p w14:paraId="051AEDCA" w14:textId="77777777" w:rsidR="00DC25DC" w:rsidRDefault="00000000">
            <w:r>
              <w:t>4.83</w:t>
            </w:r>
          </w:p>
        </w:tc>
      </w:tr>
      <w:tr w:rsidR="00DC25DC" w14:paraId="793AB67C" w14:textId="77777777">
        <w:tc>
          <w:tcPr>
            <w:tcW w:w="1160" w:type="dxa"/>
            <w:vMerge/>
            <w:vAlign w:val="center"/>
          </w:tcPr>
          <w:p w14:paraId="12074777" w14:textId="77777777" w:rsidR="00DC25DC" w:rsidRDefault="00DC25DC"/>
        </w:tc>
        <w:tc>
          <w:tcPr>
            <w:tcW w:w="1562" w:type="dxa"/>
            <w:vAlign w:val="center"/>
          </w:tcPr>
          <w:p w14:paraId="3C4D63E4" w14:textId="77777777" w:rsidR="00DC25DC" w:rsidRDefault="00000000">
            <w:r>
              <w:t>C2111</w:t>
            </w:r>
          </w:p>
        </w:tc>
        <w:tc>
          <w:tcPr>
            <w:tcW w:w="1386" w:type="dxa"/>
            <w:vAlign w:val="center"/>
          </w:tcPr>
          <w:p w14:paraId="7FFDFC7D" w14:textId="77777777" w:rsidR="00DC25DC" w:rsidRDefault="00000000">
            <w:r>
              <w:t>2.10×1.15</w:t>
            </w:r>
          </w:p>
        </w:tc>
        <w:tc>
          <w:tcPr>
            <w:tcW w:w="1528" w:type="dxa"/>
            <w:vAlign w:val="center"/>
          </w:tcPr>
          <w:p w14:paraId="4DCC3F5F" w14:textId="77777777" w:rsidR="00DC25DC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2FA7F202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8FC100A" w14:textId="77777777" w:rsidR="00DC25DC" w:rsidRDefault="00000000">
            <w:r>
              <w:t>2.41</w:t>
            </w:r>
          </w:p>
        </w:tc>
        <w:tc>
          <w:tcPr>
            <w:tcW w:w="1262" w:type="dxa"/>
            <w:vAlign w:val="center"/>
          </w:tcPr>
          <w:p w14:paraId="59003D40" w14:textId="77777777" w:rsidR="00DC25DC" w:rsidRDefault="00000000">
            <w:r>
              <w:t>2.41</w:t>
            </w:r>
          </w:p>
        </w:tc>
      </w:tr>
      <w:tr w:rsidR="00DC25DC" w14:paraId="08D15AA1" w14:textId="77777777">
        <w:tc>
          <w:tcPr>
            <w:tcW w:w="1160" w:type="dxa"/>
            <w:vMerge/>
            <w:vAlign w:val="center"/>
          </w:tcPr>
          <w:p w14:paraId="5C77A503" w14:textId="77777777" w:rsidR="00DC25DC" w:rsidRDefault="00DC25DC"/>
        </w:tc>
        <w:tc>
          <w:tcPr>
            <w:tcW w:w="1562" w:type="dxa"/>
            <w:vAlign w:val="center"/>
          </w:tcPr>
          <w:p w14:paraId="75024891" w14:textId="77777777" w:rsidR="00DC25DC" w:rsidRDefault="00000000">
            <w:r>
              <w:t>C2111</w:t>
            </w:r>
          </w:p>
        </w:tc>
        <w:tc>
          <w:tcPr>
            <w:tcW w:w="1386" w:type="dxa"/>
            <w:vAlign w:val="center"/>
          </w:tcPr>
          <w:p w14:paraId="73A6D2C4" w14:textId="77777777" w:rsidR="00DC25DC" w:rsidRDefault="00000000">
            <w:r>
              <w:t>2.10×1.15</w:t>
            </w:r>
          </w:p>
        </w:tc>
        <w:tc>
          <w:tcPr>
            <w:tcW w:w="1528" w:type="dxa"/>
            <w:vAlign w:val="center"/>
          </w:tcPr>
          <w:p w14:paraId="61F09F37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6718DE1D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00DF645" w14:textId="77777777" w:rsidR="00DC25DC" w:rsidRDefault="00000000">
            <w:r>
              <w:t>2.42</w:t>
            </w:r>
          </w:p>
        </w:tc>
        <w:tc>
          <w:tcPr>
            <w:tcW w:w="1262" w:type="dxa"/>
            <w:vAlign w:val="center"/>
          </w:tcPr>
          <w:p w14:paraId="72AD98F1" w14:textId="77777777" w:rsidR="00DC25DC" w:rsidRDefault="00000000">
            <w:r>
              <w:t>2.42</w:t>
            </w:r>
          </w:p>
        </w:tc>
      </w:tr>
      <w:tr w:rsidR="00DC25DC" w14:paraId="67052D6C" w14:textId="77777777">
        <w:tc>
          <w:tcPr>
            <w:tcW w:w="1160" w:type="dxa"/>
            <w:vMerge/>
            <w:vAlign w:val="center"/>
          </w:tcPr>
          <w:p w14:paraId="628E7661" w14:textId="77777777" w:rsidR="00DC25DC" w:rsidRDefault="00DC25DC"/>
        </w:tc>
        <w:tc>
          <w:tcPr>
            <w:tcW w:w="1562" w:type="dxa"/>
            <w:vAlign w:val="center"/>
          </w:tcPr>
          <w:p w14:paraId="0E60414E" w14:textId="77777777" w:rsidR="00DC25DC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14:paraId="1DB60D8D" w14:textId="77777777" w:rsidR="00DC25DC" w:rsidRDefault="00000000">
            <w:r>
              <w:t>2.10×1.75</w:t>
            </w:r>
          </w:p>
        </w:tc>
        <w:tc>
          <w:tcPr>
            <w:tcW w:w="1528" w:type="dxa"/>
            <w:vAlign w:val="center"/>
          </w:tcPr>
          <w:p w14:paraId="6C32A73F" w14:textId="77777777" w:rsidR="00DC25DC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6E471199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77B0235" w14:textId="77777777" w:rsidR="00DC25DC" w:rsidRDefault="00000000">
            <w:r>
              <w:t>3.68</w:t>
            </w:r>
          </w:p>
        </w:tc>
        <w:tc>
          <w:tcPr>
            <w:tcW w:w="1262" w:type="dxa"/>
            <w:vAlign w:val="center"/>
          </w:tcPr>
          <w:p w14:paraId="05108D30" w14:textId="77777777" w:rsidR="00DC25DC" w:rsidRDefault="00000000">
            <w:r>
              <w:t>7.35</w:t>
            </w:r>
          </w:p>
        </w:tc>
      </w:tr>
      <w:tr w:rsidR="00DC25DC" w14:paraId="78F7D4D0" w14:textId="77777777">
        <w:tc>
          <w:tcPr>
            <w:tcW w:w="1160" w:type="dxa"/>
            <w:vMerge/>
            <w:vAlign w:val="center"/>
          </w:tcPr>
          <w:p w14:paraId="4CAC70E9" w14:textId="77777777" w:rsidR="00DC25DC" w:rsidRDefault="00DC25DC"/>
        </w:tc>
        <w:tc>
          <w:tcPr>
            <w:tcW w:w="1562" w:type="dxa"/>
            <w:vAlign w:val="center"/>
          </w:tcPr>
          <w:p w14:paraId="0E746AF9" w14:textId="77777777" w:rsidR="00DC25DC" w:rsidRDefault="00000000">
            <w:r>
              <w:t>C2123</w:t>
            </w:r>
          </w:p>
        </w:tc>
        <w:tc>
          <w:tcPr>
            <w:tcW w:w="1386" w:type="dxa"/>
            <w:vAlign w:val="center"/>
          </w:tcPr>
          <w:p w14:paraId="23387B25" w14:textId="77777777" w:rsidR="00DC25DC" w:rsidRDefault="00000000">
            <w:r>
              <w:t>2.10×2.30</w:t>
            </w:r>
          </w:p>
        </w:tc>
        <w:tc>
          <w:tcPr>
            <w:tcW w:w="1528" w:type="dxa"/>
            <w:vAlign w:val="center"/>
          </w:tcPr>
          <w:p w14:paraId="48D9061E" w14:textId="77777777" w:rsidR="00DC25DC" w:rsidRDefault="00000000">
            <w:r>
              <w:t>2~5</w:t>
            </w:r>
          </w:p>
        </w:tc>
        <w:tc>
          <w:tcPr>
            <w:tcW w:w="1171" w:type="dxa"/>
            <w:vAlign w:val="center"/>
          </w:tcPr>
          <w:p w14:paraId="48CC9845" w14:textId="77777777" w:rsidR="00DC25DC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6BFA7411" w14:textId="77777777" w:rsidR="00DC25DC" w:rsidRDefault="00000000">
            <w:r>
              <w:t>4.83</w:t>
            </w:r>
          </w:p>
        </w:tc>
        <w:tc>
          <w:tcPr>
            <w:tcW w:w="1262" w:type="dxa"/>
            <w:vAlign w:val="center"/>
          </w:tcPr>
          <w:p w14:paraId="0243AAB0" w14:textId="77777777" w:rsidR="00DC25DC" w:rsidRDefault="00000000">
            <w:r>
              <w:t>38.64</w:t>
            </w:r>
          </w:p>
        </w:tc>
      </w:tr>
      <w:tr w:rsidR="00DC25DC" w14:paraId="77E36D47" w14:textId="77777777">
        <w:tc>
          <w:tcPr>
            <w:tcW w:w="1160" w:type="dxa"/>
            <w:vMerge/>
            <w:vAlign w:val="center"/>
          </w:tcPr>
          <w:p w14:paraId="56AC1637" w14:textId="77777777" w:rsidR="00DC25DC" w:rsidRDefault="00DC25DC"/>
        </w:tc>
        <w:tc>
          <w:tcPr>
            <w:tcW w:w="1562" w:type="dxa"/>
            <w:vAlign w:val="center"/>
          </w:tcPr>
          <w:p w14:paraId="22DD270E" w14:textId="77777777" w:rsidR="00DC25DC" w:rsidRDefault="00000000">
            <w:r>
              <w:t>C2406</w:t>
            </w:r>
          </w:p>
        </w:tc>
        <w:tc>
          <w:tcPr>
            <w:tcW w:w="1386" w:type="dxa"/>
            <w:vAlign w:val="center"/>
          </w:tcPr>
          <w:p w14:paraId="19300D38" w14:textId="77777777" w:rsidR="00DC25DC" w:rsidRDefault="00000000">
            <w:r>
              <w:t>2.40×0.60</w:t>
            </w:r>
          </w:p>
        </w:tc>
        <w:tc>
          <w:tcPr>
            <w:tcW w:w="1528" w:type="dxa"/>
            <w:vAlign w:val="center"/>
          </w:tcPr>
          <w:p w14:paraId="6377DB9B" w14:textId="77777777" w:rsidR="00DC25DC" w:rsidRDefault="00000000">
            <w:r>
              <w:t>1~5</w:t>
            </w:r>
          </w:p>
        </w:tc>
        <w:tc>
          <w:tcPr>
            <w:tcW w:w="1171" w:type="dxa"/>
            <w:vAlign w:val="center"/>
          </w:tcPr>
          <w:p w14:paraId="0830C757" w14:textId="77777777" w:rsidR="00DC25DC" w:rsidRDefault="00000000">
            <w:r>
              <w:t>15</w:t>
            </w:r>
          </w:p>
        </w:tc>
        <w:tc>
          <w:tcPr>
            <w:tcW w:w="1262" w:type="dxa"/>
            <w:vAlign w:val="center"/>
          </w:tcPr>
          <w:p w14:paraId="525C1C03" w14:textId="77777777" w:rsidR="00DC25DC" w:rsidRDefault="00000000">
            <w:r>
              <w:t>1.44</w:t>
            </w:r>
          </w:p>
        </w:tc>
        <w:tc>
          <w:tcPr>
            <w:tcW w:w="1262" w:type="dxa"/>
            <w:vAlign w:val="center"/>
          </w:tcPr>
          <w:p w14:paraId="32AB7CE7" w14:textId="77777777" w:rsidR="00DC25DC" w:rsidRDefault="00000000">
            <w:r>
              <w:t>21.60</w:t>
            </w:r>
          </w:p>
        </w:tc>
      </w:tr>
      <w:tr w:rsidR="00DC25DC" w14:paraId="4970C94C" w14:textId="77777777">
        <w:tc>
          <w:tcPr>
            <w:tcW w:w="1160" w:type="dxa"/>
            <w:vMerge/>
            <w:vAlign w:val="center"/>
          </w:tcPr>
          <w:p w14:paraId="6AE421F2" w14:textId="77777777" w:rsidR="00DC25DC" w:rsidRDefault="00DC25DC"/>
        </w:tc>
        <w:tc>
          <w:tcPr>
            <w:tcW w:w="1562" w:type="dxa"/>
            <w:vAlign w:val="center"/>
          </w:tcPr>
          <w:p w14:paraId="4CF72325" w14:textId="77777777" w:rsidR="00DC25DC" w:rsidRDefault="00000000">
            <w:r>
              <w:t>C3423</w:t>
            </w:r>
          </w:p>
        </w:tc>
        <w:tc>
          <w:tcPr>
            <w:tcW w:w="1386" w:type="dxa"/>
            <w:vAlign w:val="center"/>
          </w:tcPr>
          <w:p w14:paraId="400C2160" w14:textId="77777777" w:rsidR="00DC25DC" w:rsidRDefault="00000000">
            <w:r>
              <w:t>3.48×2.30</w:t>
            </w:r>
          </w:p>
        </w:tc>
        <w:tc>
          <w:tcPr>
            <w:tcW w:w="1528" w:type="dxa"/>
            <w:vAlign w:val="center"/>
          </w:tcPr>
          <w:p w14:paraId="2C693F09" w14:textId="77777777" w:rsidR="00DC25DC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5CA409F8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C1F56CC" w14:textId="77777777" w:rsidR="00DC25DC" w:rsidRDefault="00000000">
            <w:r>
              <w:t>8.00</w:t>
            </w:r>
          </w:p>
        </w:tc>
        <w:tc>
          <w:tcPr>
            <w:tcW w:w="1262" w:type="dxa"/>
            <w:vAlign w:val="center"/>
          </w:tcPr>
          <w:p w14:paraId="79519291" w14:textId="77777777" w:rsidR="00DC25DC" w:rsidRDefault="00000000">
            <w:r>
              <w:t>8.00</w:t>
            </w:r>
          </w:p>
        </w:tc>
      </w:tr>
      <w:tr w:rsidR="00DC25DC" w14:paraId="2F769537" w14:textId="77777777">
        <w:tc>
          <w:tcPr>
            <w:tcW w:w="1160" w:type="dxa"/>
            <w:vMerge/>
            <w:vAlign w:val="center"/>
          </w:tcPr>
          <w:p w14:paraId="06E755EF" w14:textId="77777777" w:rsidR="00DC25DC" w:rsidRDefault="00DC25DC"/>
        </w:tc>
        <w:tc>
          <w:tcPr>
            <w:tcW w:w="1562" w:type="dxa"/>
            <w:vAlign w:val="center"/>
          </w:tcPr>
          <w:p w14:paraId="73D865D2" w14:textId="77777777" w:rsidR="00DC25DC" w:rsidRDefault="00000000">
            <w:r>
              <w:t>C3517</w:t>
            </w:r>
          </w:p>
        </w:tc>
        <w:tc>
          <w:tcPr>
            <w:tcW w:w="1386" w:type="dxa"/>
            <w:vAlign w:val="center"/>
          </w:tcPr>
          <w:p w14:paraId="4FC72BBD" w14:textId="77777777" w:rsidR="00DC25DC" w:rsidRDefault="00000000">
            <w:r>
              <w:t>3.50×1.75</w:t>
            </w:r>
          </w:p>
        </w:tc>
        <w:tc>
          <w:tcPr>
            <w:tcW w:w="1528" w:type="dxa"/>
            <w:vAlign w:val="center"/>
          </w:tcPr>
          <w:p w14:paraId="26E5D4A4" w14:textId="77777777" w:rsidR="00DC25DC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A1B6F65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98D4B08" w14:textId="77777777" w:rsidR="00DC25DC" w:rsidRDefault="00000000">
            <w:r>
              <w:t>6.13</w:t>
            </w:r>
          </w:p>
        </w:tc>
        <w:tc>
          <w:tcPr>
            <w:tcW w:w="1262" w:type="dxa"/>
            <w:vAlign w:val="center"/>
          </w:tcPr>
          <w:p w14:paraId="6C846DD6" w14:textId="77777777" w:rsidR="00DC25DC" w:rsidRDefault="00000000">
            <w:r>
              <w:t>6.13</w:t>
            </w:r>
          </w:p>
        </w:tc>
      </w:tr>
      <w:tr w:rsidR="00DC25DC" w14:paraId="55DDD22C" w14:textId="77777777">
        <w:tc>
          <w:tcPr>
            <w:tcW w:w="1160" w:type="dxa"/>
            <w:vMerge/>
            <w:vAlign w:val="center"/>
          </w:tcPr>
          <w:p w14:paraId="73473D2A" w14:textId="77777777" w:rsidR="00DC25DC" w:rsidRDefault="00DC25DC"/>
        </w:tc>
        <w:tc>
          <w:tcPr>
            <w:tcW w:w="1562" w:type="dxa"/>
            <w:vAlign w:val="center"/>
          </w:tcPr>
          <w:p w14:paraId="0F025A77" w14:textId="77777777" w:rsidR="00DC25DC" w:rsidRDefault="00000000">
            <w:r>
              <w:t>C3518</w:t>
            </w:r>
          </w:p>
        </w:tc>
        <w:tc>
          <w:tcPr>
            <w:tcW w:w="1386" w:type="dxa"/>
            <w:vAlign w:val="center"/>
          </w:tcPr>
          <w:p w14:paraId="6855316A" w14:textId="77777777" w:rsidR="00DC25DC" w:rsidRDefault="00000000">
            <w:r>
              <w:t>3.48×1.75</w:t>
            </w:r>
          </w:p>
        </w:tc>
        <w:tc>
          <w:tcPr>
            <w:tcW w:w="1528" w:type="dxa"/>
            <w:vAlign w:val="center"/>
          </w:tcPr>
          <w:p w14:paraId="27559377" w14:textId="77777777" w:rsidR="00DC25DC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906FB8C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BECEFFE" w14:textId="77777777" w:rsidR="00DC25DC" w:rsidRDefault="00000000">
            <w:r>
              <w:t>6.09</w:t>
            </w:r>
          </w:p>
        </w:tc>
        <w:tc>
          <w:tcPr>
            <w:tcW w:w="1262" w:type="dxa"/>
            <w:vAlign w:val="center"/>
          </w:tcPr>
          <w:p w14:paraId="0BBFBDB7" w14:textId="77777777" w:rsidR="00DC25DC" w:rsidRDefault="00000000">
            <w:r>
              <w:t>6.09</w:t>
            </w:r>
          </w:p>
        </w:tc>
      </w:tr>
      <w:tr w:rsidR="00DC25DC" w14:paraId="537CE80B" w14:textId="77777777">
        <w:tc>
          <w:tcPr>
            <w:tcW w:w="1160" w:type="dxa"/>
            <w:vMerge/>
            <w:vAlign w:val="center"/>
          </w:tcPr>
          <w:p w14:paraId="39D4C0C5" w14:textId="77777777" w:rsidR="00DC25DC" w:rsidRDefault="00DC25DC"/>
        </w:tc>
        <w:tc>
          <w:tcPr>
            <w:tcW w:w="1562" w:type="dxa"/>
            <w:vAlign w:val="center"/>
          </w:tcPr>
          <w:p w14:paraId="31F416CA" w14:textId="77777777" w:rsidR="00DC25DC" w:rsidRDefault="00000000">
            <w:r>
              <w:t>C3523</w:t>
            </w:r>
          </w:p>
        </w:tc>
        <w:tc>
          <w:tcPr>
            <w:tcW w:w="1386" w:type="dxa"/>
            <w:vAlign w:val="center"/>
          </w:tcPr>
          <w:p w14:paraId="7C1B1952" w14:textId="77777777" w:rsidR="00DC25DC" w:rsidRDefault="00000000">
            <w:r>
              <w:t>3.50×2.30</w:t>
            </w:r>
          </w:p>
        </w:tc>
        <w:tc>
          <w:tcPr>
            <w:tcW w:w="1528" w:type="dxa"/>
            <w:vAlign w:val="center"/>
          </w:tcPr>
          <w:p w14:paraId="36A76C1B" w14:textId="77777777" w:rsidR="00DC25DC" w:rsidRDefault="00000000">
            <w:r>
              <w:t>2~5</w:t>
            </w:r>
          </w:p>
        </w:tc>
        <w:tc>
          <w:tcPr>
            <w:tcW w:w="1171" w:type="dxa"/>
            <w:vAlign w:val="center"/>
          </w:tcPr>
          <w:p w14:paraId="4FEB1176" w14:textId="77777777" w:rsidR="00DC25DC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0809CAEA" w14:textId="77777777" w:rsidR="00DC25DC" w:rsidRDefault="00000000">
            <w:r>
              <w:t>8.05</w:t>
            </w:r>
          </w:p>
        </w:tc>
        <w:tc>
          <w:tcPr>
            <w:tcW w:w="1262" w:type="dxa"/>
            <w:vAlign w:val="center"/>
          </w:tcPr>
          <w:p w14:paraId="7ABA2DD3" w14:textId="77777777" w:rsidR="00DC25DC" w:rsidRDefault="00000000">
            <w:r>
              <w:t>48.30</w:t>
            </w:r>
          </w:p>
        </w:tc>
      </w:tr>
      <w:tr w:rsidR="00DC25DC" w14:paraId="170EB333" w14:textId="77777777">
        <w:tc>
          <w:tcPr>
            <w:tcW w:w="1160" w:type="dxa"/>
            <w:vMerge/>
            <w:vAlign w:val="center"/>
          </w:tcPr>
          <w:p w14:paraId="79DED984" w14:textId="77777777" w:rsidR="00DC25DC" w:rsidRDefault="00DC25DC"/>
        </w:tc>
        <w:tc>
          <w:tcPr>
            <w:tcW w:w="1562" w:type="dxa"/>
            <w:vAlign w:val="center"/>
          </w:tcPr>
          <w:p w14:paraId="754B8FE4" w14:textId="77777777" w:rsidR="00DC25DC" w:rsidRDefault="00000000">
            <w:r>
              <w:t>C3523</w:t>
            </w:r>
          </w:p>
        </w:tc>
        <w:tc>
          <w:tcPr>
            <w:tcW w:w="1386" w:type="dxa"/>
            <w:vAlign w:val="center"/>
          </w:tcPr>
          <w:p w14:paraId="6EDC103E" w14:textId="77777777" w:rsidR="00DC25DC" w:rsidRDefault="00000000">
            <w:r>
              <w:t>3.48×2.30</w:t>
            </w:r>
          </w:p>
        </w:tc>
        <w:tc>
          <w:tcPr>
            <w:tcW w:w="1528" w:type="dxa"/>
            <w:vAlign w:val="center"/>
          </w:tcPr>
          <w:p w14:paraId="0B680274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3032CD38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7F7B636" w14:textId="77777777" w:rsidR="00DC25DC" w:rsidRDefault="00000000">
            <w:r>
              <w:t>8.00</w:t>
            </w:r>
          </w:p>
        </w:tc>
        <w:tc>
          <w:tcPr>
            <w:tcW w:w="1262" w:type="dxa"/>
            <w:vAlign w:val="center"/>
          </w:tcPr>
          <w:p w14:paraId="6515F96D" w14:textId="77777777" w:rsidR="00DC25DC" w:rsidRDefault="00000000">
            <w:r>
              <w:t>8.00</w:t>
            </w:r>
          </w:p>
        </w:tc>
      </w:tr>
      <w:tr w:rsidR="00DC25DC" w14:paraId="4A0C5C67" w14:textId="77777777">
        <w:tc>
          <w:tcPr>
            <w:tcW w:w="1160" w:type="dxa"/>
            <w:vMerge/>
            <w:vAlign w:val="center"/>
          </w:tcPr>
          <w:p w14:paraId="29FD74E2" w14:textId="77777777" w:rsidR="00DC25DC" w:rsidRDefault="00DC25DC"/>
        </w:tc>
        <w:tc>
          <w:tcPr>
            <w:tcW w:w="1562" w:type="dxa"/>
            <w:vAlign w:val="center"/>
          </w:tcPr>
          <w:p w14:paraId="7B79D545" w14:textId="77777777" w:rsidR="00DC25DC" w:rsidRDefault="00000000">
            <w:r>
              <w:t>C4428</w:t>
            </w:r>
          </w:p>
        </w:tc>
        <w:tc>
          <w:tcPr>
            <w:tcW w:w="1386" w:type="dxa"/>
            <w:vAlign w:val="center"/>
          </w:tcPr>
          <w:p w14:paraId="0BF7A9BC" w14:textId="77777777" w:rsidR="00DC25DC" w:rsidRDefault="00000000">
            <w:r>
              <w:t>4.35×1.60</w:t>
            </w:r>
          </w:p>
        </w:tc>
        <w:tc>
          <w:tcPr>
            <w:tcW w:w="1528" w:type="dxa"/>
            <w:vAlign w:val="center"/>
          </w:tcPr>
          <w:p w14:paraId="373759E7" w14:textId="77777777" w:rsidR="00DC25DC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6180CD21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54A5F81" w14:textId="77777777" w:rsidR="00DC25DC" w:rsidRDefault="00000000">
            <w:r>
              <w:t>6.96</w:t>
            </w:r>
          </w:p>
        </w:tc>
        <w:tc>
          <w:tcPr>
            <w:tcW w:w="1262" w:type="dxa"/>
            <w:vAlign w:val="center"/>
          </w:tcPr>
          <w:p w14:paraId="313E9CA6" w14:textId="77777777" w:rsidR="00DC25DC" w:rsidRDefault="00000000">
            <w:r>
              <w:t>6.96</w:t>
            </w:r>
          </w:p>
        </w:tc>
      </w:tr>
      <w:tr w:rsidR="00DC25DC" w14:paraId="18290047" w14:textId="77777777">
        <w:tc>
          <w:tcPr>
            <w:tcW w:w="1160" w:type="dxa"/>
            <w:vMerge/>
            <w:vAlign w:val="center"/>
          </w:tcPr>
          <w:p w14:paraId="5741BBED" w14:textId="77777777" w:rsidR="00DC25DC" w:rsidRDefault="00DC25DC"/>
        </w:tc>
        <w:tc>
          <w:tcPr>
            <w:tcW w:w="1562" w:type="dxa"/>
            <w:vAlign w:val="center"/>
          </w:tcPr>
          <w:p w14:paraId="0FD34B24" w14:textId="77777777" w:rsidR="00DC25DC" w:rsidRDefault="00000000">
            <w:r>
              <w:t>HC3416</w:t>
            </w:r>
          </w:p>
        </w:tc>
        <w:tc>
          <w:tcPr>
            <w:tcW w:w="1386" w:type="dxa"/>
            <w:vAlign w:val="center"/>
          </w:tcPr>
          <w:p w14:paraId="37F667F7" w14:textId="77777777" w:rsidR="00DC25DC" w:rsidRDefault="00000000">
            <w:r>
              <w:t>3.38×1.60</w:t>
            </w:r>
          </w:p>
        </w:tc>
        <w:tc>
          <w:tcPr>
            <w:tcW w:w="1528" w:type="dxa"/>
            <w:vAlign w:val="center"/>
          </w:tcPr>
          <w:p w14:paraId="02FF37F1" w14:textId="77777777" w:rsidR="00DC25DC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411B76D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6B67DC9" w14:textId="77777777" w:rsidR="00DC25DC" w:rsidRDefault="00000000">
            <w:r>
              <w:t>5.41</w:t>
            </w:r>
          </w:p>
        </w:tc>
        <w:tc>
          <w:tcPr>
            <w:tcW w:w="1262" w:type="dxa"/>
            <w:vAlign w:val="center"/>
          </w:tcPr>
          <w:p w14:paraId="22044071" w14:textId="77777777" w:rsidR="00DC25DC" w:rsidRDefault="00000000">
            <w:r>
              <w:t>5.41</w:t>
            </w:r>
          </w:p>
        </w:tc>
      </w:tr>
      <w:tr w:rsidR="00DC25DC" w14:paraId="11AF06E1" w14:textId="77777777">
        <w:tc>
          <w:tcPr>
            <w:tcW w:w="1160" w:type="dxa"/>
            <w:vMerge/>
            <w:vAlign w:val="center"/>
          </w:tcPr>
          <w:p w14:paraId="77FC535F" w14:textId="77777777" w:rsidR="00DC25DC" w:rsidRDefault="00DC25DC"/>
        </w:tc>
        <w:tc>
          <w:tcPr>
            <w:tcW w:w="1562" w:type="dxa"/>
            <w:vAlign w:val="center"/>
          </w:tcPr>
          <w:p w14:paraId="26174A77" w14:textId="77777777" w:rsidR="00DC25DC" w:rsidRDefault="00000000">
            <w:r>
              <w:t>HC3423</w:t>
            </w:r>
          </w:p>
        </w:tc>
        <w:tc>
          <w:tcPr>
            <w:tcW w:w="1386" w:type="dxa"/>
            <w:vAlign w:val="center"/>
          </w:tcPr>
          <w:p w14:paraId="669080E2" w14:textId="77777777" w:rsidR="00DC25DC" w:rsidRDefault="00000000">
            <w:r>
              <w:t>3.38×2.30</w:t>
            </w:r>
          </w:p>
        </w:tc>
        <w:tc>
          <w:tcPr>
            <w:tcW w:w="1528" w:type="dxa"/>
            <w:vAlign w:val="center"/>
          </w:tcPr>
          <w:p w14:paraId="50AD4D25" w14:textId="77777777" w:rsidR="00DC25DC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237565A0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9C87527" w14:textId="77777777" w:rsidR="00DC25DC" w:rsidRDefault="00000000">
            <w:r>
              <w:t>7.77</w:t>
            </w:r>
          </w:p>
        </w:tc>
        <w:tc>
          <w:tcPr>
            <w:tcW w:w="1262" w:type="dxa"/>
            <w:vAlign w:val="center"/>
          </w:tcPr>
          <w:p w14:paraId="4A4344B1" w14:textId="77777777" w:rsidR="00DC25DC" w:rsidRDefault="00000000">
            <w:r>
              <w:t>15.55</w:t>
            </w:r>
          </w:p>
        </w:tc>
      </w:tr>
      <w:tr w:rsidR="00DC25DC" w14:paraId="409C8369" w14:textId="77777777">
        <w:tc>
          <w:tcPr>
            <w:tcW w:w="1160" w:type="dxa"/>
            <w:vMerge/>
            <w:vAlign w:val="center"/>
          </w:tcPr>
          <w:p w14:paraId="02A7B1A5" w14:textId="77777777" w:rsidR="00DC25DC" w:rsidRDefault="00DC25DC"/>
        </w:tc>
        <w:tc>
          <w:tcPr>
            <w:tcW w:w="1562" w:type="dxa"/>
            <w:vAlign w:val="center"/>
          </w:tcPr>
          <w:p w14:paraId="7656BA7D" w14:textId="77777777" w:rsidR="00DC25DC" w:rsidRDefault="00000000">
            <w:r>
              <w:t>TC4600[1146]</w:t>
            </w:r>
          </w:p>
        </w:tc>
        <w:tc>
          <w:tcPr>
            <w:tcW w:w="1386" w:type="dxa"/>
            <w:vAlign w:val="center"/>
          </w:tcPr>
          <w:p w14:paraId="783D4C6A" w14:textId="77777777" w:rsidR="00DC25DC" w:rsidRDefault="00000000">
            <w:r>
              <w:t>1.13×4.60</w:t>
            </w:r>
          </w:p>
        </w:tc>
        <w:tc>
          <w:tcPr>
            <w:tcW w:w="1528" w:type="dxa"/>
            <w:vAlign w:val="center"/>
          </w:tcPr>
          <w:p w14:paraId="62A96AC7" w14:textId="77777777" w:rsidR="00DC25DC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18724044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21840B9" w14:textId="77777777" w:rsidR="00DC25DC" w:rsidRDefault="00000000">
            <w:r>
              <w:t>5.20</w:t>
            </w:r>
          </w:p>
        </w:tc>
        <w:tc>
          <w:tcPr>
            <w:tcW w:w="1262" w:type="dxa"/>
            <w:vAlign w:val="center"/>
          </w:tcPr>
          <w:p w14:paraId="2777F91D" w14:textId="77777777" w:rsidR="00DC25DC" w:rsidRDefault="00000000">
            <w:r>
              <w:t>10.40</w:t>
            </w:r>
          </w:p>
        </w:tc>
      </w:tr>
      <w:tr w:rsidR="00DC25DC" w14:paraId="5FFA28D7" w14:textId="77777777">
        <w:tc>
          <w:tcPr>
            <w:tcW w:w="1160" w:type="dxa"/>
            <w:vMerge/>
            <w:vAlign w:val="center"/>
          </w:tcPr>
          <w:p w14:paraId="4F6A1D9F" w14:textId="77777777" w:rsidR="00DC25DC" w:rsidRDefault="00DC25DC"/>
        </w:tc>
        <w:tc>
          <w:tcPr>
            <w:tcW w:w="1562" w:type="dxa"/>
            <w:vAlign w:val="center"/>
          </w:tcPr>
          <w:p w14:paraId="34FF4BBB" w14:textId="77777777" w:rsidR="00DC25DC" w:rsidRDefault="00000000">
            <w:r>
              <w:t>TC4600[1246]</w:t>
            </w:r>
          </w:p>
        </w:tc>
        <w:tc>
          <w:tcPr>
            <w:tcW w:w="1386" w:type="dxa"/>
            <w:vAlign w:val="center"/>
          </w:tcPr>
          <w:p w14:paraId="41091F26" w14:textId="77777777" w:rsidR="00DC25DC" w:rsidRDefault="00000000">
            <w:r>
              <w:t>1.15×4.60</w:t>
            </w:r>
          </w:p>
        </w:tc>
        <w:tc>
          <w:tcPr>
            <w:tcW w:w="1528" w:type="dxa"/>
            <w:vAlign w:val="center"/>
          </w:tcPr>
          <w:p w14:paraId="15FCC2F5" w14:textId="77777777" w:rsidR="00DC25DC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1CCFF5CA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115167A" w14:textId="77777777" w:rsidR="00DC25DC" w:rsidRDefault="00000000">
            <w:r>
              <w:t>5.29</w:t>
            </w:r>
          </w:p>
        </w:tc>
        <w:tc>
          <w:tcPr>
            <w:tcW w:w="1262" w:type="dxa"/>
            <w:vAlign w:val="center"/>
          </w:tcPr>
          <w:p w14:paraId="510C4D31" w14:textId="77777777" w:rsidR="00DC25DC" w:rsidRDefault="00000000">
            <w:r>
              <w:t>5.29</w:t>
            </w:r>
          </w:p>
        </w:tc>
      </w:tr>
      <w:tr w:rsidR="00DC25DC" w14:paraId="44A86A6B" w14:textId="77777777">
        <w:tc>
          <w:tcPr>
            <w:tcW w:w="1160" w:type="dxa"/>
            <w:vMerge/>
            <w:vAlign w:val="center"/>
          </w:tcPr>
          <w:p w14:paraId="1AFDAA5B" w14:textId="77777777" w:rsidR="00DC25DC" w:rsidRDefault="00DC25DC"/>
        </w:tc>
        <w:tc>
          <w:tcPr>
            <w:tcW w:w="1562" w:type="dxa"/>
            <w:vAlign w:val="center"/>
          </w:tcPr>
          <w:p w14:paraId="107D2E44" w14:textId="77777777" w:rsidR="00DC25DC" w:rsidRDefault="00000000">
            <w:r>
              <w:t>TC4600[1246]</w:t>
            </w:r>
          </w:p>
        </w:tc>
        <w:tc>
          <w:tcPr>
            <w:tcW w:w="1386" w:type="dxa"/>
            <w:vAlign w:val="center"/>
          </w:tcPr>
          <w:p w14:paraId="2D64ABF0" w14:textId="77777777" w:rsidR="00DC25DC" w:rsidRDefault="00000000">
            <w:r>
              <w:t>1.18×4.60</w:t>
            </w:r>
          </w:p>
        </w:tc>
        <w:tc>
          <w:tcPr>
            <w:tcW w:w="1528" w:type="dxa"/>
            <w:vAlign w:val="center"/>
          </w:tcPr>
          <w:p w14:paraId="0A24E9BC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45279914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286E8F" w14:textId="77777777" w:rsidR="00DC25DC" w:rsidRDefault="00000000">
            <w:r>
              <w:t>5.44</w:t>
            </w:r>
          </w:p>
        </w:tc>
        <w:tc>
          <w:tcPr>
            <w:tcW w:w="1262" w:type="dxa"/>
            <w:vAlign w:val="center"/>
          </w:tcPr>
          <w:p w14:paraId="792612B4" w14:textId="77777777" w:rsidR="00DC25DC" w:rsidRDefault="00000000">
            <w:r>
              <w:t>5.44</w:t>
            </w:r>
          </w:p>
        </w:tc>
      </w:tr>
      <w:tr w:rsidR="00DC25DC" w14:paraId="4407D7DF" w14:textId="77777777">
        <w:tc>
          <w:tcPr>
            <w:tcW w:w="1160" w:type="dxa"/>
            <w:vMerge/>
            <w:vAlign w:val="center"/>
          </w:tcPr>
          <w:p w14:paraId="0C075B6C" w14:textId="77777777" w:rsidR="00DC25DC" w:rsidRDefault="00DC25DC"/>
        </w:tc>
        <w:tc>
          <w:tcPr>
            <w:tcW w:w="1562" w:type="dxa"/>
            <w:vAlign w:val="center"/>
          </w:tcPr>
          <w:p w14:paraId="114AFBD4" w14:textId="77777777" w:rsidR="00DC25DC" w:rsidRDefault="00000000">
            <w:r>
              <w:t>TC4600[4646]</w:t>
            </w:r>
          </w:p>
        </w:tc>
        <w:tc>
          <w:tcPr>
            <w:tcW w:w="1386" w:type="dxa"/>
            <w:vAlign w:val="center"/>
          </w:tcPr>
          <w:p w14:paraId="04ABB355" w14:textId="77777777" w:rsidR="00DC25DC" w:rsidRDefault="00000000">
            <w:r>
              <w:t>4.59×4.60</w:t>
            </w:r>
          </w:p>
        </w:tc>
        <w:tc>
          <w:tcPr>
            <w:tcW w:w="1528" w:type="dxa"/>
            <w:vAlign w:val="center"/>
          </w:tcPr>
          <w:p w14:paraId="4A0B8A03" w14:textId="77777777" w:rsidR="00DC25DC" w:rsidRDefault="00000000">
            <w:r>
              <w:t>2~5</w:t>
            </w:r>
          </w:p>
        </w:tc>
        <w:tc>
          <w:tcPr>
            <w:tcW w:w="1171" w:type="dxa"/>
            <w:vAlign w:val="center"/>
          </w:tcPr>
          <w:p w14:paraId="37BA6F87" w14:textId="77777777" w:rsidR="00DC25D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0655711A" w14:textId="77777777" w:rsidR="00DC25DC" w:rsidRDefault="00000000">
            <w:r>
              <w:t>21.11</w:t>
            </w:r>
          </w:p>
        </w:tc>
        <w:tc>
          <w:tcPr>
            <w:tcW w:w="1262" w:type="dxa"/>
            <w:vAlign w:val="center"/>
          </w:tcPr>
          <w:p w14:paraId="16E0AADF" w14:textId="77777777" w:rsidR="00DC25DC" w:rsidRDefault="00000000">
            <w:r>
              <w:t>84.45</w:t>
            </w:r>
          </w:p>
        </w:tc>
      </w:tr>
      <w:tr w:rsidR="00DC25DC" w14:paraId="308F8D78" w14:textId="77777777">
        <w:tc>
          <w:tcPr>
            <w:tcW w:w="1160" w:type="dxa"/>
            <w:vMerge w:val="restart"/>
            <w:vAlign w:val="center"/>
          </w:tcPr>
          <w:p w14:paraId="7BF15BF3" w14:textId="77777777" w:rsidR="00DC25DC" w:rsidRDefault="00000000">
            <w:r>
              <w:lastRenderedPageBreak/>
              <w:t>东向</w:t>
            </w:r>
            <w:r>
              <w:br/>
              <w:t>33.56</w:t>
            </w:r>
          </w:p>
        </w:tc>
        <w:tc>
          <w:tcPr>
            <w:tcW w:w="1562" w:type="dxa"/>
            <w:vAlign w:val="center"/>
          </w:tcPr>
          <w:p w14:paraId="75618697" w14:textId="77777777" w:rsidR="00DC25DC" w:rsidRDefault="00000000">
            <w:r>
              <w:t>C2015</w:t>
            </w:r>
          </w:p>
        </w:tc>
        <w:tc>
          <w:tcPr>
            <w:tcW w:w="1386" w:type="dxa"/>
            <w:vAlign w:val="center"/>
          </w:tcPr>
          <w:p w14:paraId="39753EE0" w14:textId="77777777" w:rsidR="00DC25DC" w:rsidRDefault="00000000">
            <w:r>
              <w:t>2.00×1.50</w:t>
            </w:r>
          </w:p>
        </w:tc>
        <w:tc>
          <w:tcPr>
            <w:tcW w:w="1528" w:type="dxa"/>
            <w:vAlign w:val="center"/>
          </w:tcPr>
          <w:p w14:paraId="61F9E021" w14:textId="77777777" w:rsidR="00DC25DC" w:rsidRDefault="00000000">
            <w:r>
              <w:t>2~5</w:t>
            </w:r>
          </w:p>
        </w:tc>
        <w:tc>
          <w:tcPr>
            <w:tcW w:w="1171" w:type="dxa"/>
            <w:vAlign w:val="center"/>
          </w:tcPr>
          <w:p w14:paraId="4A183A23" w14:textId="77777777" w:rsidR="00DC25D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1E7B3CFD" w14:textId="77777777" w:rsidR="00DC25DC" w:rsidRDefault="00000000">
            <w:r>
              <w:t>3.00</w:t>
            </w:r>
          </w:p>
        </w:tc>
        <w:tc>
          <w:tcPr>
            <w:tcW w:w="1262" w:type="dxa"/>
            <w:vAlign w:val="center"/>
          </w:tcPr>
          <w:p w14:paraId="78DF7B71" w14:textId="77777777" w:rsidR="00DC25DC" w:rsidRDefault="00000000">
            <w:r>
              <w:t>12.00</w:t>
            </w:r>
          </w:p>
        </w:tc>
      </w:tr>
      <w:tr w:rsidR="00DC25DC" w14:paraId="0343BD84" w14:textId="77777777">
        <w:tc>
          <w:tcPr>
            <w:tcW w:w="1160" w:type="dxa"/>
            <w:vMerge/>
            <w:vAlign w:val="center"/>
          </w:tcPr>
          <w:p w14:paraId="0E331255" w14:textId="77777777" w:rsidR="00DC25DC" w:rsidRDefault="00DC25DC"/>
        </w:tc>
        <w:tc>
          <w:tcPr>
            <w:tcW w:w="1562" w:type="dxa"/>
            <w:vAlign w:val="center"/>
          </w:tcPr>
          <w:p w14:paraId="58530345" w14:textId="77777777" w:rsidR="00DC25DC" w:rsidRDefault="00000000">
            <w:r>
              <w:t>C2709</w:t>
            </w:r>
          </w:p>
        </w:tc>
        <w:tc>
          <w:tcPr>
            <w:tcW w:w="1386" w:type="dxa"/>
            <w:vAlign w:val="center"/>
          </w:tcPr>
          <w:p w14:paraId="03B15758" w14:textId="77777777" w:rsidR="00DC25DC" w:rsidRDefault="00000000">
            <w:r>
              <w:t>2.70×0.95</w:t>
            </w:r>
          </w:p>
        </w:tc>
        <w:tc>
          <w:tcPr>
            <w:tcW w:w="1528" w:type="dxa"/>
            <w:vAlign w:val="center"/>
          </w:tcPr>
          <w:p w14:paraId="45708650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08DD7F83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4716CE7" w14:textId="77777777" w:rsidR="00DC25DC" w:rsidRDefault="00000000">
            <w:r>
              <w:t>2.57</w:t>
            </w:r>
          </w:p>
        </w:tc>
        <w:tc>
          <w:tcPr>
            <w:tcW w:w="1262" w:type="dxa"/>
            <w:vAlign w:val="center"/>
          </w:tcPr>
          <w:p w14:paraId="7E6BA91D" w14:textId="77777777" w:rsidR="00DC25DC" w:rsidRDefault="00000000">
            <w:r>
              <w:t>2.57</w:t>
            </w:r>
          </w:p>
        </w:tc>
      </w:tr>
      <w:tr w:rsidR="00DC25DC" w14:paraId="06FFFB0C" w14:textId="77777777">
        <w:tc>
          <w:tcPr>
            <w:tcW w:w="1160" w:type="dxa"/>
            <w:vMerge/>
            <w:vAlign w:val="center"/>
          </w:tcPr>
          <w:p w14:paraId="58CA2DB8" w14:textId="77777777" w:rsidR="00DC25DC" w:rsidRDefault="00DC25DC"/>
        </w:tc>
        <w:tc>
          <w:tcPr>
            <w:tcW w:w="1562" w:type="dxa"/>
            <w:vAlign w:val="center"/>
          </w:tcPr>
          <w:p w14:paraId="5F48D199" w14:textId="77777777" w:rsidR="00DC25DC" w:rsidRDefault="00000000">
            <w:r>
              <w:t>C2809</w:t>
            </w:r>
          </w:p>
        </w:tc>
        <w:tc>
          <w:tcPr>
            <w:tcW w:w="1386" w:type="dxa"/>
            <w:vAlign w:val="center"/>
          </w:tcPr>
          <w:p w14:paraId="079DBEB1" w14:textId="77777777" w:rsidR="00DC25DC" w:rsidRDefault="00000000">
            <w:r>
              <w:t>2.80×0.95</w:t>
            </w:r>
          </w:p>
        </w:tc>
        <w:tc>
          <w:tcPr>
            <w:tcW w:w="1528" w:type="dxa"/>
            <w:vAlign w:val="center"/>
          </w:tcPr>
          <w:p w14:paraId="49A93330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7B1D9CB0" w14:textId="77777777" w:rsidR="00DC25D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A110D7D" w14:textId="77777777" w:rsidR="00DC25DC" w:rsidRDefault="00000000">
            <w:r>
              <w:t>2.66</w:t>
            </w:r>
          </w:p>
        </w:tc>
        <w:tc>
          <w:tcPr>
            <w:tcW w:w="1262" w:type="dxa"/>
            <w:vAlign w:val="center"/>
          </w:tcPr>
          <w:p w14:paraId="3B3F507F" w14:textId="77777777" w:rsidR="00DC25DC" w:rsidRDefault="00000000">
            <w:r>
              <w:t>7.98</w:t>
            </w:r>
          </w:p>
        </w:tc>
      </w:tr>
      <w:tr w:rsidR="00DC25DC" w14:paraId="33054001" w14:textId="77777777">
        <w:tc>
          <w:tcPr>
            <w:tcW w:w="1160" w:type="dxa"/>
            <w:vMerge/>
            <w:vAlign w:val="center"/>
          </w:tcPr>
          <w:p w14:paraId="254EA5D8" w14:textId="77777777" w:rsidR="00DC25DC" w:rsidRDefault="00DC25DC"/>
        </w:tc>
        <w:tc>
          <w:tcPr>
            <w:tcW w:w="1562" w:type="dxa"/>
            <w:vAlign w:val="center"/>
          </w:tcPr>
          <w:p w14:paraId="553D28EF" w14:textId="77777777" w:rsidR="00DC25DC" w:rsidRDefault="00000000">
            <w:r>
              <w:t>C2909</w:t>
            </w:r>
          </w:p>
        </w:tc>
        <w:tc>
          <w:tcPr>
            <w:tcW w:w="1386" w:type="dxa"/>
            <w:vAlign w:val="center"/>
          </w:tcPr>
          <w:p w14:paraId="26582E05" w14:textId="77777777" w:rsidR="00DC25DC" w:rsidRDefault="00000000">
            <w:r>
              <w:t>2.90×0.95</w:t>
            </w:r>
          </w:p>
        </w:tc>
        <w:tc>
          <w:tcPr>
            <w:tcW w:w="1528" w:type="dxa"/>
            <w:vAlign w:val="center"/>
          </w:tcPr>
          <w:p w14:paraId="1FEA3D73" w14:textId="77777777" w:rsidR="00DC25DC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78443120" w14:textId="77777777" w:rsidR="00DC25D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6B1D9C59" w14:textId="77777777" w:rsidR="00DC25DC" w:rsidRDefault="00000000">
            <w:r>
              <w:t>2.76</w:t>
            </w:r>
          </w:p>
        </w:tc>
        <w:tc>
          <w:tcPr>
            <w:tcW w:w="1262" w:type="dxa"/>
            <w:vAlign w:val="center"/>
          </w:tcPr>
          <w:p w14:paraId="6A03E8C2" w14:textId="77777777" w:rsidR="00DC25DC" w:rsidRDefault="00000000">
            <w:r>
              <w:t>11.02</w:t>
            </w:r>
          </w:p>
        </w:tc>
      </w:tr>
      <w:tr w:rsidR="00DC25DC" w14:paraId="08A04EBD" w14:textId="77777777">
        <w:tc>
          <w:tcPr>
            <w:tcW w:w="1160" w:type="dxa"/>
            <w:vMerge w:val="restart"/>
            <w:vAlign w:val="center"/>
          </w:tcPr>
          <w:p w14:paraId="6B7544EC" w14:textId="77777777" w:rsidR="00DC25DC" w:rsidRDefault="00000000">
            <w:r>
              <w:t>西向</w:t>
            </w:r>
            <w:r>
              <w:br/>
              <w:t>21.34</w:t>
            </w:r>
          </w:p>
        </w:tc>
        <w:tc>
          <w:tcPr>
            <w:tcW w:w="1562" w:type="dxa"/>
            <w:vAlign w:val="center"/>
          </w:tcPr>
          <w:p w14:paraId="0CE1F46B" w14:textId="77777777" w:rsidR="00DC25DC" w:rsidRDefault="00000000">
            <w:r>
              <w:t>TC4600[1146]</w:t>
            </w:r>
          </w:p>
        </w:tc>
        <w:tc>
          <w:tcPr>
            <w:tcW w:w="1386" w:type="dxa"/>
            <w:vAlign w:val="center"/>
          </w:tcPr>
          <w:p w14:paraId="536A68E3" w14:textId="77777777" w:rsidR="00DC25DC" w:rsidRDefault="00000000">
            <w:r>
              <w:t>1.14×4.60</w:t>
            </w:r>
          </w:p>
        </w:tc>
        <w:tc>
          <w:tcPr>
            <w:tcW w:w="1528" w:type="dxa"/>
            <w:vAlign w:val="center"/>
          </w:tcPr>
          <w:p w14:paraId="3446B943" w14:textId="77777777" w:rsidR="00DC25DC" w:rsidRDefault="00000000">
            <w:r>
              <w:t>2~3</w:t>
            </w:r>
          </w:p>
        </w:tc>
        <w:tc>
          <w:tcPr>
            <w:tcW w:w="1171" w:type="dxa"/>
            <w:vAlign w:val="center"/>
          </w:tcPr>
          <w:p w14:paraId="183E0F4B" w14:textId="77777777" w:rsidR="00DC25D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FDD5C75" w14:textId="77777777" w:rsidR="00DC25DC" w:rsidRDefault="00000000">
            <w:r>
              <w:t>5.25</w:t>
            </w:r>
          </w:p>
        </w:tc>
        <w:tc>
          <w:tcPr>
            <w:tcW w:w="1262" w:type="dxa"/>
            <w:vAlign w:val="center"/>
          </w:tcPr>
          <w:p w14:paraId="0A30AE6D" w14:textId="77777777" w:rsidR="00DC25DC" w:rsidRDefault="00000000">
            <w:r>
              <w:t>10.51</w:t>
            </w:r>
          </w:p>
        </w:tc>
      </w:tr>
      <w:tr w:rsidR="00DC25DC" w14:paraId="2E7D131F" w14:textId="77777777">
        <w:tc>
          <w:tcPr>
            <w:tcW w:w="1160" w:type="dxa"/>
            <w:vMerge/>
            <w:vAlign w:val="center"/>
          </w:tcPr>
          <w:p w14:paraId="08F9528C" w14:textId="77777777" w:rsidR="00DC25DC" w:rsidRDefault="00DC25DC"/>
        </w:tc>
        <w:tc>
          <w:tcPr>
            <w:tcW w:w="1562" w:type="dxa"/>
            <w:vAlign w:val="center"/>
          </w:tcPr>
          <w:p w14:paraId="5FE08CF0" w14:textId="77777777" w:rsidR="00DC25DC" w:rsidRDefault="00000000">
            <w:r>
              <w:t>TC4600[1246]</w:t>
            </w:r>
          </w:p>
        </w:tc>
        <w:tc>
          <w:tcPr>
            <w:tcW w:w="1386" w:type="dxa"/>
            <w:vAlign w:val="center"/>
          </w:tcPr>
          <w:p w14:paraId="448BC959" w14:textId="77777777" w:rsidR="00DC25DC" w:rsidRDefault="00000000">
            <w:r>
              <w:t>1.16×4.60</w:t>
            </w:r>
          </w:p>
        </w:tc>
        <w:tc>
          <w:tcPr>
            <w:tcW w:w="1528" w:type="dxa"/>
            <w:vAlign w:val="center"/>
          </w:tcPr>
          <w:p w14:paraId="41B84654" w14:textId="77777777" w:rsidR="00DC25DC" w:rsidRDefault="00000000">
            <w:r>
              <w:t>4</w:t>
            </w:r>
          </w:p>
        </w:tc>
        <w:tc>
          <w:tcPr>
            <w:tcW w:w="1171" w:type="dxa"/>
            <w:vAlign w:val="center"/>
          </w:tcPr>
          <w:p w14:paraId="556EED0A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B888163" w14:textId="77777777" w:rsidR="00DC25DC" w:rsidRDefault="00000000">
            <w:r>
              <w:t>5.35</w:t>
            </w:r>
          </w:p>
        </w:tc>
        <w:tc>
          <w:tcPr>
            <w:tcW w:w="1262" w:type="dxa"/>
            <w:vAlign w:val="center"/>
          </w:tcPr>
          <w:p w14:paraId="5ED863E4" w14:textId="77777777" w:rsidR="00DC25DC" w:rsidRDefault="00000000">
            <w:r>
              <w:t>5.35</w:t>
            </w:r>
          </w:p>
        </w:tc>
      </w:tr>
      <w:tr w:rsidR="00DC25DC" w14:paraId="1C0549B1" w14:textId="77777777">
        <w:tc>
          <w:tcPr>
            <w:tcW w:w="1160" w:type="dxa"/>
            <w:vMerge/>
            <w:vAlign w:val="center"/>
          </w:tcPr>
          <w:p w14:paraId="0F535851" w14:textId="77777777" w:rsidR="00DC25DC" w:rsidRDefault="00DC25DC"/>
        </w:tc>
        <w:tc>
          <w:tcPr>
            <w:tcW w:w="1562" w:type="dxa"/>
            <w:vAlign w:val="center"/>
          </w:tcPr>
          <w:p w14:paraId="0B6FDCEB" w14:textId="77777777" w:rsidR="00DC25DC" w:rsidRDefault="00000000">
            <w:r>
              <w:t>TC4600[1246]</w:t>
            </w:r>
          </w:p>
        </w:tc>
        <w:tc>
          <w:tcPr>
            <w:tcW w:w="1386" w:type="dxa"/>
            <w:vAlign w:val="center"/>
          </w:tcPr>
          <w:p w14:paraId="5D7ACD68" w14:textId="77777777" w:rsidR="00DC25DC" w:rsidRDefault="00000000">
            <w:r>
              <w:t>1.19×4.60</w:t>
            </w:r>
          </w:p>
        </w:tc>
        <w:tc>
          <w:tcPr>
            <w:tcW w:w="1528" w:type="dxa"/>
            <w:vAlign w:val="center"/>
          </w:tcPr>
          <w:p w14:paraId="4B26E4CC" w14:textId="77777777" w:rsidR="00DC25DC" w:rsidRDefault="00000000">
            <w:r>
              <w:t>5</w:t>
            </w:r>
          </w:p>
        </w:tc>
        <w:tc>
          <w:tcPr>
            <w:tcW w:w="1171" w:type="dxa"/>
            <w:vAlign w:val="center"/>
          </w:tcPr>
          <w:p w14:paraId="2E245408" w14:textId="77777777" w:rsidR="00DC25D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2B87C4A" w14:textId="77777777" w:rsidR="00DC25DC" w:rsidRDefault="00000000">
            <w:r>
              <w:t>5.48</w:t>
            </w:r>
          </w:p>
        </w:tc>
        <w:tc>
          <w:tcPr>
            <w:tcW w:w="1262" w:type="dxa"/>
            <w:vAlign w:val="center"/>
          </w:tcPr>
          <w:p w14:paraId="3A85045D" w14:textId="77777777" w:rsidR="00DC25DC" w:rsidRDefault="00000000">
            <w:r>
              <w:t>5.48</w:t>
            </w:r>
          </w:p>
        </w:tc>
      </w:tr>
    </w:tbl>
    <w:p w14:paraId="11E8BFFA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40" w:name="_Toc154344222"/>
      <w:r>
        <w:rPr>
          <w:kern w:val="2"/>
          <w:szCs w:val="24"/>
        </w:rPr>
        <w:t>可见光透射比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DC25DC" w14:paraId="18620B81" w14:textId="77777777">
        <w:tc>
          <w:tcPr>
            <w:tcW w:w="905" w:type="dxa"/>
            <w:shd w:val="clear" w:color="auto" w:fill="E6E6E6"/>
            <w:vAlign w:val="center"/>
          </w:tcPr>
          <w:p w14:paraId="2919A7E6" w14:textId="77777777" w:rsidR="00DC25DC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4AE05F" w14:textId="77777777" w:rsidR="00DC25DC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8E70BB" w14:textId="77777777" w:rsidR="00DC25DC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2879611" w14:textId="77777777" w:rsidR="00DC25DC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694E5BE" w14:textId="77777777" w:rsidR="00DC25DC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93E5C26" w14:textId="77777777" w:rsidR="00DC25DC" w:rsidRDefault="00000000">
            <w:pPr>
              <w:jc w:val="center"/>
            </w:pPr>
            <w:r>
              <w:t>透射比限值</w:t>
            </w:r>
          </w:p>
        </w:tc>
      </w:tr>
      <w:tr w:rsidR="00DC25DC" w14:paraId="0B6BB9C5" w14:textId="77777777">
        <w:tc>
          <w:tcPr>
            <w:tcW w:w="905" w:type="dxa"/>
            <w:shd w:val="clear" w:color="auto" w:fill="E6E6E6"/>
            <w:vAlign w:val="center"/>
          </w:tcPr>
          <w:p w14:paraId="04600459" w14:textId="77777777" w:rsidR="00DC25DC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72936B73" w14:textId="77777777" w:rsidR="00DC25DC" w:rsidRDefault="00000000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1C8DFF8F" w14:textId="77777777" w:rsidR="00DC25DC" w:rsidRDefault="00000000">
            <w:r>
              <w:t>0.51</w:t>
            </w:r>
          </w:p>
        </w:tc>
        <w:tc>
          <w:tcPr>
            <w:tcW w:w="2088" w:type="dxa"/>
            <w:vAlign w:val="center"/>
          </w:tcPr>
          <w:p w14:paraId="0E91D044" w14:textId="77777777" w:rsidR="00DC25DC" w:rsidRDefault="00000000">
            <w:r>
              <w:t>C3328</w:t>
            </w:r>
          </w:p>
        </w:tc>
        <w:tc>
          <w:tcPr>
            <w:tcW w:w="2009" w:type="dxa"/>
            <w:vAlign w:val="center"/>
          </w:tcPr>
          <w:p w14:paraId="0AEF86D7" w14:textId="77777777" w:rsidR="00DC25D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2149A2F" w14:textId="77777777" w:rsidR="00DC25DC" w:rsidRDefault="00000000">
            <w:r>
              <w:t>0.40</w:t>
            </w:r>
          </w:p>
        </w:tc>
      </w:tr>
      <w:tr w:rsidR="00DC25DC" w14:paraId="71494183" w14:textId="77777777">
        <w:tc>
          <w:tcPr>
            <w:tcW w:w="905" w:type="dxa"/>
            <w:shd w:val="clear" w:color="auto" w:fill="E6E6E6"/>
            <w:vAlign w:val="center"/>
          </w:tcPr>
          <w:p w14:paraId="3EC272FD" w14:textId="77777777" w:rsidR="00DC25DC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44C22522" w14:textId="77777777" w:rsidR="00DC25DC" w:rsidRDefault="00000000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67175F4B" w14:textId="77777777" w:rsidR="00DC25DC" w:rsidRDefault="00000000">
            <w:r>
              <w:t>0.21</w:t>
            </w:r>
          </w:p>
        </w:tc>
        <w:tc>
          <w:tcPr>
            <w:tcW w:w="2088" w:type="dxa"/>
            <w:vAlign w:val="center"/>
          </w:tcPr>
          <w:p w14:paraId="06AFA734" w14:textId="77777777" w:rsidR="00DC25DC" w:rsidRDefault="00000000">
            <w:r>
              <w:t>C2406</w:t>
            </w:r>
          </w:p>
        </w:tc>
        <w:tc>
          <w:tcPr>
            <w:tcW w:w="2009" w:type="dxa"/>
            <w:vAlign w:val="center"/>
          </w:tcPr>
          <w:p w14:paraId="1BAE1909" w14:textId="77777777" w:rsidR="00DC25D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01032904" w14:textId="77777777" w:rsidR="00DC25DC" w:rsidRDefault="00000000">
            <w:r>
              <w:t>0.60</w:t>
            </w:r>
          </w:p>
        </w:tc>
      </w:tr>
      <w:tr w:rsidR="00DC25DC" w14:paraId="5A9A7786" w14:textId="77777777">
        <w:tc>
          <w:tcPr>
            <w:tcW w:w="905" w:type="dxa"/>
            <w:shd w:val="clear" w:color="auto" w:fill="E6E6E6"/>
            <w:vAlign w:val="center"/>
          </w:tcPr>
          <w:p w14:paraId="22632E3C" w14:textId="77777777" w:rsidR="00DC25DC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51F18B8A" w14:textId="77777777" w:rsidR="00DC25DC" w:rsidRDefault="00000000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3A82FB82" w14:textId="77777777" w:rsidR="00DC25DC" w:rsidRDefault="00000000">
            <w:r>
              <w:t>0.08</w:t>
            </w:r>
          </w:p>
        </w:tc>
        <w:tc>
          <w:tcPr>
            <w:tcW w:w="2088" w:type="dxa"/>
            <w:vAlign w:val="center"/>
          </w:tcPr>
          <w:p w14:paraId="4DF783EA" w14:textId="77777777" w:rsidR="00DC25DC" w:rsidRDefault="00000000">
            <w:r>
              <w:t>C2015</w:t>
            </w:r>
          </w:p>
        </w:tc>
        <w:tc>
          <w:tcPr>
            <w:tcW w:w="2009" w:type="dxa"/>
            <w:vAlign w:val="center"/>
          </w:tcPr>
          <w:p w14:paraId="2B8C921C" w14:textId="77777777" w:rsidR="00DC25D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ACDF771" w14:textId="77777777" w:rsidR="00DC25DC" w:rsidRDefault="00000000">
            <w:r>
              <w:t>0.60</w:t>
            </w:r>
          </w:p>
        </w:tc>
      </w:tr>
      <w:tr w:rsidR="00DC25DC" w14:paraId="0C35E6CD" w14:textId="77777777">
        <w:tc>
          <w:tcPr>
            <w:tcW w:w="905" w:type="dxa"/>
            <w:shd w:val="clear" w:color="auto" w:fill="E6E6E6"/>
            <w:vAlign w:val="center"/>
          </w:tcPr>
          <w:p w14:paraId="72E848D6" w14:textId="77777777" w:rsidR="00DC25DC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543F2EEE" w14:textId="77777777" w:rsidR="00DC25DC" w:rsidRDefault="00000000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16F83D9A" w14:textId="77777777" w:rsidR="00DC25DC" w:rsidRDefault="00000000">
            <w:r>
              <w:t>0.06</w:t>
            </w:r>
          </w:p>
        </w:tc>
        <w:tc>
          <w:tcPr>
            <w:tcW w:w="2088" w:type="dxa"/>
            <w:vAlign w:val="center"/>
          </w:tcPr>
          <w:p w14:paraId="4C5FE7F4" w14:textId="77777777" w:rsidR="00DC25DC" w:rsidRDefault="00000000">
            <w:r>
              <w:t>TC4600[1246]</w:t>
            </w:r>
          </w:p>
        </w:tc>
        <w:tc>
          <w:tcPr>
            <w:tcW w:w="2009" w:type="dxa"/>
            <w:vAlign w:val="center"/>
          </w:tcPr>
          <w:p w14:paraId="16525F86" w14:textId="77777777" w:rsidR="00DC25D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71275006" w14:textId="77777777" w:rsidR="00DC25DC" w:rsidRDefault="00000000">
            <w:r>
              <w:t>0.60</w:t>
            </w:r>
          </w:p>
        </w:tc>
      </w:tr>
      <w:tr w:rsidR="00DC25DC" w14:paraId="26C2DB3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AE3FA40" w14:textId="77777777" w:rsidR="00DC25DC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6704306E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DC25DC" w14:paraId="15BBDA9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C613629" w14:textId="77777777" w:rsidR="00DC25DC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867808F" w14:textId="77777777" w:rsidR="00DC25DC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DC25DC" w14:paraId="563E9570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2BDE198" w14:textId="77777777" w:rsidR="00DC25DC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29845F09" w14:textId="77777777" w:rsidR="00DC25DC" w:rsidRDefault="00000000">
            <w:r>
              <w:t>满足</w:t>
            </w:r>
          </w:p>
        </w:tc>
      </w:tr>
    </w:tbl>
    <w:p w14:paraId="39F7DA3B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41" w:name="_Toc154344223"/>
      <w:r>
        <w:rPr>
          <w:kern w:val="2"/>
          <w:szCs w:val="24"/>
        </w:rPr>
        <w:t>天窗</w:t>
      </w:r>
      <w:bookmarkEnd w:id="41"/>
    </w:p>
    <w:p w14:paraId="747BDC87" w14:textId="77777777" w:rsidR="00DC25DC" w:rsidRDefault="00000000">
      <w:pPr>
        <w:pStyle w:val="2"/>
        <w:widowControl w:val="0"/>
        <w:rPr>
          <w:kern w:val="2"/>
        </w:rPr>
      </w:pPr>
      <w:bookmarkStart w:id="42" w:name="_Toc154344224"/>
      <w:r>
        <w:rPr>
          <w:kern w:val="2"/>
        </w:rPr>
        <w:t>天窗屋顶比</w:t>
      </w:r>
      <w:bookmarkEnd w:id="42"/>
    </w:p>
    <w:p w14:paraId="4EC811BE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C5D72AC" w14:textId="77777777" w:rsidR="00DC25DC" w:rsidRDefault="00000000">
      <w:pPr>
        <w:pStyle w:val="2"/>
        <w:widowControl w:val="0"/>
        <w:rPr>
          <w:kern w:val="2"/>
        </w:rPr>
      </w:pPr>
      <w:bookmarkStart w:id="43" w:name="_Toc154344225"/>
      <w:r>
        <w:rPr>
          <w:kern w:val="2"/>
        </w:rPr>
        <w:t>天窗类型</w:t>
      </w:r>
      <w:bookmarkEnd w:id="43"/>
    </w:p>
    <w:p w14:paraId="580529B8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91E4DC9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44" w:name="_Toc154344226"/>
      <w:r>
        <w:rPr>
          <w:kern w:val="2"/>
          <w:szCs w:val="24"/>
        </w:rPr>
        <w:t>屋顶构造</w:t>
      </w:r>
      <w:bookmarkEnd w:id="44"/>
    </w:p>
    <w:p w14:paraId="7A9AFEF8" w14:textId="77777777" w:rsidR="00DC25DC" w:rsidRDefault="00000000">
      <w:pPr>
        <w:pStyle w:val="2"/>
        <w:widowControl w:val="0"/>
        <w:rPr>
          <w:kern w:val="2"/>
        </w:rPr>
      </w:pPr>
      <w:bookmarkStart w:id="45" w:name="_Toc154344227"/>
      <w:r>
        <w:rPr>
          <w:kern w:val="2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21A0568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345FF7" w14:textId="77777777" w:rsidR="00DC25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2418D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98841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DCEAC5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277A81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939921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6660E6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2A41CD1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F25814B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DDEFD0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45E909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09DC75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5B3458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3E484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927FE8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1B2E0093" w14:textId="77777777">
        <w:tc>
          <w:tcPr>
            <w:tcW w:w="3345" w:type="dxa"/>
            <w:vAlign w:val="center"/>
          </w:tcPr>
          <w:p w14:paraId="39667F3E" w14:textId="77777777" w:rsidR="00DC25DC" w:rsidRDefault="00000000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C2C3FB9" w14:textId="77777777" w:rsidR="00DC25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89559A6" w14:textId="77777777" w:rsidR="00DC25D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49D0D0B" w14:textId="77777777" w:rsidR="00DC25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80A53BC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3B2CFD" w14:textId="77777777" w:rsidR="00DC25D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C39A9A6" w14:textId="77777777" w:rsidR="00DC25DC" w:rsidRDefault="00000000">
            <w:r>
              <w:t>0.249</w:t>
            </w:r>
          </w:p>
        </w:tc>
      </w:tr>
      <w:tr w:rsidR="00DC25DC" w14:paraId="6B22552D" w14:textId="77777777">
        <w:tc>
          <w:tcPr>
            <w:tcW w:w="3345" w:type="dxa"/>
            <w:vAlign w:val="center"/>
          </w:tcPr>
          <w:p w14:paraId="4ED8D4E1" w14:textId="77777777" w:rsidR="00DC25DC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6F6B8E88" w14:textId="77777777" w:rsidR="00DC25DC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C47EC99" w14:textId="77777777" w:rsidR="00DC25DC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3E4C605B" w14:textId="77777777" w:rsidR="00DC25DC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1319546F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C8E3D7" w14:textId="77777777" w:rsidR="00DC25DC" w:rsidRDefault="00000000">
            <w:r>
              <w:t>0.004</w:t>
            </w:r>
          </w:p>
        </w:tc>
        <w:tc>
          <w:tcPr>
            <w:tcW w:w="1064" w:type="dxa"/>
            <w:vAlign w:val="center"/>
          </w:tcPr>
          <w:p w14:paraId="2ED98DD1" w14:textId="77777777" w:rsidR="00DC25DC" w:rsidRDefault="00000000">
            <w:r>
              <w:t>0.041</w:t>
            </w:r>
          </w:p>
        </w:tc>
      </w:tr>
      <w:tr w:rsidR="00DC25DC" w14:paraId="42844E0D" w14:textId="77777777">
        <w:tc>
          <w:tcPr>
            <w:tcW w:w="3345" w:type="dxa"/>
            <w:vAlign w:val="center"/>
          </w:tcPr>
          <w:p w14:paraId="1F2A9FC7" w14:textId="77777777" w:rsidR="00DC25DC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14055A8" w14:textId="77777777" w:rsidR="00DC25D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C22E8FE" w14:textId="77777777" w:rsidR="00DC25DC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425145BE" w14:textId="77777777" w:rsidR="00DC25DC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42ED7253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A47AE00" w14:textId="77777777" w:rsidR="00DC25DC" w:rsidRDefault="00000000">
            <w:r>
              <w:t>0.059</w:t>
            </w:r>
          </w:p>
        </w:tc>
        <w:tc>
          <w:tcPr>
            <w:tcW w:w="1064" w:type="dxa"/>
            <w:vAlign w:val="center"/>
          </w:tcPr>
          <w:p w14:paraId="1AEAF34B" w14:textId="77777777" w:rsidR="00DC25DC" w:rsidRDefault="00000000">
            <w:r>
              <w:t>0.194</w:t>
            </w:r>
          </w:p>
        </w:tc>
      </w:tr>
      <w:tr w:rsidR="00DC25DC" w14:paraId="74AA6786" w14:textId="77777777">
        <w:tc>
          <w:tcPr>
            <w:tcW w:w="3345" w:type="dxa"/>
            <w:vAlign w:val="center"/>
          </w:tcPr>
          <w:p w14:paraId="68B31F56" w14:textId="77777777" w:rsidR="00DC25DC" w:rsidRDefault="00000000">
            <w:r>
              <w:t>无机轻集料砂浆</w:t>
            </w:r>
          </w:p>
        </w:tc>
        <w:tc>
          <w:tcPr>
            <w:tcW w:w="848" w:type="dxa"/>
            <w:vAlign w:val="center"/>
          </w:tcPr>
          <w:p w14:paraId="3AC6258C" w14:textId="77777777" w:rsidR="00DC25D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5E9B36A3" w14:textId="77777777" w:rsidR="00DC25DC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038BEFB3" w14:textId="77777777" w:rsidR="00DC25DC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2A774965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477757" w14:textId="77777777" w:rsidR="00DC25DC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79BA21AA" w14:textId="77777777" w:rsidR="00DC25DC" w:rsidRDefault="00000000">
            <w:r>
              <w:t>0.882</w:t>
            </w:r>
          </w:p>
        </w:tc>
      </w:tr>
      <w:tr w:rsidR="00DC25DC" w14:paraId="4F157BA4" w14:textId="77777777">
        <w:tc>
          <w:tcPr>
            <w:tcW w:w="3345" w:type="dxa"/>
            <w:vAlign w:val="center"/>
          </w:tcPr>
          <w:p w14:paraId="485267C1" w14:textId="77777777" w:rsidR="00DC25DC" w:rsidRDefault="00000000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1C633C7E" w14:textId="77777777" w:rsidR="00DC25DC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6147E66" w14:textId="77777777" w:rsidR="00DC25DC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7B41D39C" w14:textId="77777777" w:rsidR="00DC25DC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27600F98" w14:textId="77777777" w:rsidR="00DC25DC" w:rsidRDefault="00000000">
            <w:r>
              <w:t>1.15</w:t>
            </w:r>
          </w:p>
        </w:tc>
        <w:tc>
          <w:tcPr>
            <w:tcW w:w="1075" w:type="dxa"/>
            <w:vAlign w:val="center"/>
          </w:tcPr>
          <w:p w14:paraId="2B4300E1" w14:textId="77777777" w:rsidR="00DC25DC" w:rsidRDefault="00000000">
            <w:r>
              <w:t>5.072</w:t>
            </w:r>
          </w:p>
        </w:tc>
        <w:tc>
          <w:tcPr>
            <w:tcW w:w="1064" w:type="dxa"/>
            <w:vAlign w:val="center"/>
          </w:tcPr>
          <w:p w14:paraId="4485763B" w14:textId="77777777" w:rsidR="00DC25DC" w:rsidRDefault="00000000">
            <w:r>
              <w:t>1.692</w:t>
            </w:r>
          </w:p>
        </w:tc>
      </w:tr>
      <w:tr w:rsidR="00DC25DC" w14:paraId="35C2A04A" w14:textId="77777777">
        <w:tc>
          <w:tcPr>
            <w:tcW w:w="3345" w:type="dxa"/>
            <w:vAlign w:val="center"/>
          </w:tcPr>
          <w:p w14:paraId="063523FD" w14:textId="77777777" w:rsidR="00DC25DC" w:rsidRDefault="00000000">
            <w:r>
              <w:lastRenderedPageBreak/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FB2597B" w14:textId="77777777" w:rsidR="00DC25DC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381FA2D8" w14:textId="77777777" w:rsidR="00DC25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0B7062C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8748752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783D9E" w14:textId="77777777" w:rsidR="00DC25DC" w:rsidRDefault="00000000">
            <w:r>
              <w:t>0.103</w:t>
            </w:r>
          </w:p>
        </w:tc>
        <w:tc>
          <w:tcPr>
            <w:tcW w:w="1064" w:type="dxa"/>
            <w:vAlign w:val="center"/>
          </w:tcPr>
          <w:p w14:paraId="04E08E60" w14:textId="77777777" w:rsidR="00DC25DC" w:rsidRDefault="00000000">
            <w:r>
              <w:t>1.779</w:t>
            </w:r>
          </w:p>
        </w:tc>
      </w:tr>
      <w:tr w:rsidR="00DC25DC" w14:paraId="7DC293A6" w14:textId="77777777">
        <w:tc>
          <w:tcPr>
            <w:tcW w:w="3345" w:type="dxa"/>
            <w:vAlign w:val="center"/>
          </w:tcPr>
          <w:p w14:paraId="068BFF31" w14:textId="77777777" w:rsidR="00DC25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C9B924" w14:textId="77777777" w:rsidR="00DC25DC" w:rsidRDefault="00000000">
            <w:r>
              <w:t>401</w:t>
            </w:r>
          </w:p>
        </w:tc>
        <w:tc>
          <w:tcPr>
            <w:tcW w:w="1075" w:type="dxa"/>
            <w:vAlign w:val="center"/>
          </w:tcPr>
          <w:p w14:paraId="2CD078B7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B3C7C4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0038864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94242A" w14:textId="77777777" w:rsidR="00DC25DC" w:rsidRDefault="00000000">
            <w:r>
              <w:t>5.852</w:t>
            </w:r>
          </w:p>
        </w:tc>
        <w:tc>
          <w:tcPr>
            <w:tcW w:w="1064" w:type="dxa"/>
            <w:vAlign w:val="center"/>
          </w:tcPr>
          <w:p w14:paraId="383C562B" w14:textId="77777777" w:rsidR="00DC25DC" w:rsidRDefault="00000000">
            <w:r>
              <w:t>4.837</w:t>
            </w:r>
          </w:p>
        </w:tc>
      </w:tr>
      <w:tr w:rsidR="00DC25DC" w14:paraId="5B307639" w14:textId="77777777">
        <w:tc>
          <w:tcPr>
            <w:tcW w:w="3345" w:type="dxa"/>
            <w:shd w:val="clear" w:color="auto" w:fill="E6E6E6"/>
            <w:vAlign w:val="center"/>
          </w:tcPr>
          <w:p w14:paraId="2CA733F4" w14:textId="77777777" w:rsidR="00DC25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580D9CE" w14:textId="77777777" w:rsidR="00DC25D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C25DC" w14:paraId="66181883" w14:textId="77777777">
        <w:tc>
          <w:tcPr>
            <w:tcW w:w="3345" w:type="dxa"/>
            <w:shd w:val="clear" w:color="auto" w:fill="E6E6E6"/>
            <w:vAlign w:val="center"/>
          </w:tcPr>
          <w:p w14:paraId="6D343FFF" w14:textId="77777777" w:rsidR="00DC25D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8880AEF" w14:textId="77777777" w:rsidR="00DC25DC" w:rsidRDefault="00000000">
            <w:pPr>
              <w:jc w:val="center"/>
            </w:pPr>
            <w:r>
              <w:t>0.17</w:t>
            </w:r>
          </w:p>
        </w:tc>
      </w:tr>
      <w:tr w:rsidR="00DC25DC" w14:paraId="012F7DCD" w14:textId="77777777">
        <w:tc>
          <w:tcPr>
            <w:tcW w:w="3345" w:type="dxa"/>
            <w:shd w:val="clear" w:color="auto" w:fill="E6E6E6"/>
            <w:vAlign w:val="center"/>
          </w:tcPr>
          <w:p w14:paraId="45714171" w14:textId="77777777" w:rsidR="00DC25DC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24E85C73" w14:textId="77777777" w:rsidR="00DC25DC" w:rsidRDefault="00000000">
            <w:pPr>
              <w:jc w:val="center"/>
            </w:pPr>
            <w:r>
              <w:t>0.17 * 1.10 = 0.19</w:t>
            </w:r>
          </w:p>
        </w:tc>
      </w:tr>
      <w:tr w:rsidR="00DC25DC" w14:paraId="0E6444DA" w14:textId="77777777">
        <w:tc>
          <w:tcPr>
            <w:tcW w:w="3345" w:type="dxa"/>
            <w:shd w:val="clear" w:color="auto" w:fill="E6E6E6"/>
            <w:vAlign w:val="center"/>
          </w:tcPr>
          <w:p w14:paraId="15F9C2AB" w14:textId="77777777" w:rsidR="00DC25DC" w:rsidRDefault="00000000">
            <w:r>
              <w:t>面密度</w:t>
            </w:r>
          </w:p>
        </w:tc>
        <w:tc>
          <w:tcPr>
            <w:tcW w:w="5985" w:type="dxa"/>
            <w:gridSpan w:val="6"/>
          </w:tcPr>
          <w:p w14:paraId="29ADDF82" w14:textId="77777777" w:rsidR="00DC25DC" w:rsidRDefault="00000000">
            <w:pPr>
              <w:jc w:val="center"/>
            </w:pPr>
            <w:r>
              <w:t>508.80(</w:t>
            </w:r>
            <w:r>
              <w:t>重质结构</w:t>
            </w:r>
            <w:r>
              <w:t>)</w:t>
            </w:r>
          </w:p>
        </w:tc>
      </w:tr>
      <w:tr w:rsidR="00DC25DC" w14:paraId="56FCDFF5" w14:textId="77777777">
        <w:tc>
          <w:tcPr>
            <w:tcW w:w="3345" w:type="dxa"/>
            <w:shd w:val="clear" w:color="auto" w:fill="E6E6E6"/>
            <w:vAlign w:val="center"/>
          </w:tcPr>
          <w:p w14:paraId="37B20705" w14:textId="77777777" w:rsidR="00DC25D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3C42644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25DC" w14:paraId="575E1263" w14:textId="77777777">
        <w:tc>
          <w:tcPr>
            <w:tcW w:w="3345" w:type="dxa"/>
            <w:shd w:val="clear" w:color="auto" w:fill="E6E6E6"/>
            <w:vAlign w:val="center"/>
          </w:tcPr>
          <w:p w14:paraId="3E28B15D" w14:textId="77777777" w:rsidR="00DC25D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A292430" w14:textId="77777777" w:rsidR="00DC25DC" w:rsidRDefault="00000000">
            <w:r>
              <w:t>屋顶热工应当符合表</w:t>
            </w:r>
            <w:r>
              <w:t>3.2.2-1</w:t>
            </w:r>
            <w:r>
              <w:t>的要求</w:t>
            </w:r>
            <w:r>
              <w:t>(K≤0.40</w:t>
            </w:r>
            <w:r>
              <w:t>且</w:t>
            </w:r>
            <w:r>
              <w:t>ZK≤0.36)</w:t>
            </w:r>
          </w:p>
        </w:tc>
      </w:tr>
      <w:tr w:rsidR="00DC25DC" w14:paraId="77B26D1C" w14:textId="77777777">
        <w:tc>
          <w:tcPr>
            <w:tcW w:w="3345" w:type="dxa"/>
            <w:shd w:val="clear" w:color="auto" w:fill="E6E6E6"/>
            <w:vAlign w:val="center"/>
          </w:tcPr>
          <w:p w14:paraId="4EF44EB5" w14:textId="77777777" w:rsidR="00DC25D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D7C616E" w14:textId="77777777" w:rsidR="00DC25DC" w:rsidRDefault="00000000">
            <w:r>
              <w:t>满足</w:t>
            </w:r>
          </w:p>
        </w:tc>
      </w:tr>
    </w:tbl>
    <w:p w14:paraId="1310B533" w14:textId="77777777" w:rsidR="00DC25DC" w:rsidRDefault="00000000">
      <w:pPr>
        <w:pStyle w:val="2"/>
        <w:widowControl w:val="0"/>
        <w:rPr>
          <w:kern w:val="2"/>
        </w:rPr>
      </w:pPr>
      <w:bookmarkStart w:id="46" w:name="_Toc154344228"/>
      <w:r>
        <w:rPr>
          <w:kern w:val="2"/>
        </w:rPr>
        <w:t>屋顶防火隔离带构造一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7E1BEAD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30419E8" w14:textId="77777777" w:rsidR="00DC25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28B7C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DE25A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15A0E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58B03D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6DF63F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8C7972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631F568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0D57E8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AF2276F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DFCA74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66AB2B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C16119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6B2B4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F28D31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37D6F3F3" w14:textId="77777777">
        <w:tc>
          <w:tcPr>
            <w:tcW w:w="3345" w:type="dxa"/>
            <w:vAlign w:val="center"/>
          </w:tcPr>
          <w:p w14:paraId="444889E9" w14:textId="77777777" w:rsidR="00DC25DC" w:rsidRDefault="00000000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DDF80F1" w14:textId="77777777" w:rsidR="00DC25D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2627A76" w14:textId="77777777" w:rsidR="00DC25D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700E3B3" w14:textId="77777777" w:rsidR="00DC25D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82C13FC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0768BD" w14:textId="77777777" w:rsidR="00DC25D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D49EB5C" w14:textId="77777777" w:rsidR="00DC25DC" w:rsidRDefault="00000000">
            <w:r>
              <w:t>0.249</w:t>
            </w:r>
          </w:p>
        </w:tc>
      </w:tr>
      <w:tr w:rsidR="00DC25DC" w14:paraId="1D708EF1" w14:textId="77777777">
        <w:tc>
          <w:tcPr>
            <w:tcW w:w="3345" w:type="dxa"/>
            <w:vAlign w:val="center"/>
          </w:tcPr>
          <w:p w14:paraId="4C598EB6" w14:textId="77777777" w:rsidR="00DC25DC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22C4C95D" w14:textId="77777777" w:rsidR="00DC25DC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726DC82D" w14:textId="77777777" w:rsidR="00DC25DC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78A56CEA" w14:textId="77777777" w:rsidR="00DC25DC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7D5055E6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FC535E" w14:textId="77777777" w:rsidR="00DC25DC" w:rsidRDefault="00000000">
            <w:r>
              <w:t>0.004</w:t>
            </w:r>
          </w:p>
        </w:tc>
        <w:tc>
          <w:tcPr>
            <w:tcW w:w="1064" w:type="dxa"/>
            <w:vAlign w:val="center"/>
          </w:tcPr>
          <w:p w14:paraId="2416E589" w14:textId="77777777" w:rsidR="00DC25DC" w:rsidRDefault="00000000">
            <w:r>
              <w:t>0.041</w:t>
            </w:r>
          </w:p>
        </w:tc>
      </w:tr>
      <w:tr w:rsidR="00DC25DC" w14:paraId="12E0E2BA" w14:textId="77777777">
        <w:tc>
          <w:tcPr>
            <w:tcW w:w="3345" w:type="dxa"/>
            <w:vAlign w:val="center"/>
          </w:tcPr>
          <w:p w14:paraId="022862AF" w14:textId="77777777" w:rsidR="00DC25DC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5E90B7" w14:textId="77777777" w:rsidR="00DC25D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0E29EB6" w14:textId="77777777" w:rsidR="00DC25DC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70EFA1FA" w14:textId="77777777" w:rsidR="00DC25DC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3425E94F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744E59" w14:textId="77777777" w:rsidR="00DC25DC" w:rsidRDefault="00000000">
            <w:r>
              <w:t>0.059</w:t>
            </w:r>
          </w:p>
        </w:tc>
        <w:tc>
          <w:tcPr>
            <w:tcW w:w="1064" w:type="dxa"/>
            <w:vAlign w:val="center"/>
          </w:tcPr>
          <w:p w14:paraId="61EE6D38" w14:textId="77777777" w:rsidR="00DC25DC" w:rsidRDefault="00000000">
            <w:r>
              <w:t>0.194</w:t>
            </w:r>
          </w:p>
        </w:tc>
      </w:tr>
      <w:tr w:rsidR="00DC25DC" w14:paraId="387CAC96" w14:textId="77777777">
        <w:tc>
          <w:tcPr>
            <w:tcW w:w="3345" w:type="dxa"/>
            <w:vAlign w:val="center"/>
          </w:tcPr>
          <w:p w14:paraId="5866A3D4" w14:textId="77777777" w:rsidR="00DC25DC" w:rsidRDefault="00000000">
            <w:r>
              <w:t>无机轻集料砂浆</w:t>
            </w:r>
          </w:p>
        </w:tc>
        <w:tc>
          <w:tcPr>
            <w:tcW w:w="848" w:type="dxa"/>
            <w:vAlign w:val="center"/>
          </w:tcPr>
          <w:p w14:paraId="74A7E6EF" w14:textId="77777777" w:rsidR="00DC25D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685366BE" w14:textId="77777777" w:rsidR="00DC25DC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6299740B" w14:textId="77777777" w:rsidR="00DC25DC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3405AEDA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911A767" w14:textId="77777777" w:rsidR="00DC25DC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154FFBD4" w14:textId="77777777" w:rsidR="00DC25DC" w:rsidRDefault="00000000">
            <w:r>
              <w:t>0.882</w:t>
            </w:r>
          </w:p>
        </w:tc>
      </w:tr>
      <w:tr w:rsidR="00DC25DC" w14:paraId="173D74EC" w14:textId="77777777">
        <w:tc>
          <w:tcPr>
            <w:tcW w:w="3345" w:type="dxa"/>
            <w:vAlign w:val="center"/>
          </w:tcPr>
          <w:p w14:paraId="21F5D5A7" w14:textId="77777777" w:rsidR="00DC25DC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6F12355E" w14:textId="77777777" w:rsidR="00DC25DC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8963EDA" w14:textId="77777777" w:rsidR="00DC25DC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26F5F3A9" w14:textId="77777777" w:rsidR="00DC25DC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4491524B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0ECE0E" w14:textId="77777777" w:rsidR="00DC25DC" w:rsidRDefault="00000000">
            <w:r>
              <w:t>3.111</w:t>
            </w:r>
          </w:p>
        </w:tc>
        <w:tc>
          <w:tcPr>
            <w:tcW w:w="1064" w:type="dxa"/>
            <w:vAlign w:val="center"/>
          </w:tcPr>
          <w:p w14:paraId="5103BB83" w14:textId="77777777" w:rsidR="00DC25DC" w:rsidRDefault="00000000">
            <w:r>
              <w:t>2.327</w:t>
            </w:r>
          </w:p>
        </w:tc>
      </w:tr>
      <w:tr w:rsidR="00DC25DC" w14:paraId="05CF7F82" w14:textId="77777777">
        <w:tc>
          <w:tcPr>
            <w:tcW w:w="3345" w:type="dxa"/>
            <w:vAlign w:val="center"/>
          </w:tcPr>
          <w:p w14:paraId="2BBB3D87" w14:textId="77777777" w:rsidR="00DC25DC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9343BEF" w14:textId="77777777" w:rsidR="00DC25DC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73EC1C22" w14:textId="77777777" w:rsidR="00DC25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4003C29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810DBD1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CDC27C" w14:textId="77777777" w:rsidR="00DC25DC" w:rsidRDefault="00000000">
            <w:r>
              <w:t>0.103</w:t>
            </w:r>
          </w:p>
        </w:tc>
        <w:tc>
          <w:tcPr>
            <w:tcW w:w="1064" w:type="dxa"/>
            <w:vAlign w:val="center"/>
          </w:tcPr>
          <w:p w14:paraId="05AAD58F" w14:textId="77777777" w:rsidR="00DC25DC" w:rsidRDefault="00000000">
            <w:r>
              <w:t>1.779</w:t>
            </w:r>
          </w:p>
        </w:tc>
      </w:tr>
      <w:tr w:rsidR="00DC25DC" w14:paraId="005B809B" w14:textId="77777777">
        <w:tc>
          <w:tcPr>
            <w:tcW w:w="3345" w:type="dxa"/>
            <w:vAlign w:val="center"/>
          </w:tcPr>
          <w:p w14:paraId="045B4651" w14:textId="77777777" w:rsidR="00DC25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CA54BB8" w14:textId="77777777" w:rsidR="00DC25DC" w:rsidRDefault="00000000">
            <w:r>
              <w:t>401</w:t>
            </w:r>
          </w:p>
        </w:tc>
        <w:tc>
          <w:tcPr>
            <w:tcW w:w="1075" w:type="dxa"/>
            <w:vAlign w:val="center"/>
          </w:tcPr>
          <w:p w14:paraId="2C56B7D3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D6D54C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C18E90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870EDE" w14:textId="77777777" w:rsidR="00DC25DC" w:rsidRDefault="00000000">
            <w:r>
              <w:t>3.891</w:t>
            </w:r>
          </w:p>
        </w:tc>
        <w:tc>
          <w:tcPr>
            <w:tcW w:w="1064" w:type="dxa"/>
            <w:vAlign w:val="center"/>
          </w:tcPr>
          <w:p w14:paraId="19522B80" w14:textId="77777777" w:rsidR="00DC25DC" w:rsidRDefault="00000000">
            <w:r>
              <w:t>5.472</w:t>
            </w:r>
          </w:p>
        </w:tc>
      </w:tr>
      <w:tr w:rsidR="00DC25DC" w14:paraId="4A4A8DDB" w14:textId="77777777">
        <w:tc>
          <w:tcPr>
            <w:tcW w:w="3345" w:type="dxa"/>
            <w:shd w:val="clear" w:color="auto" w:fill="E6E6E6"/>
            <w:vAlign w:val="center"/>
          </w:tcPr>
          <w:p w14:paraId="51616923" w14:textId="77777777" w:rsidR="00DC25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10B51B7" w14:textId="77777777" w:rsidR="00DC25D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C25DC" w14:paraId="594426D1" w14:textId="77777777">
        <w:tc>
          <w:tcPr>
            <w:tcW w:w="3345" w:type="dxa"/>
            <w:shd w:val="clear" w:color="auto" w:fill="E6E6E6"/>
            <w:vAlign w:val="center"/>
          </w:tcPr>
          <w:p w14:paraId="2930E320" w14:textId="77777777" w:rsidR="00DC25D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38610ED" w14:textId="77777777" w:rsidR="00DC25DC" w:rsidRDefault="00000000">
            <w:pPr>
              <w:jc w:val="center"/>
            </w:pPr>
            <w:r>
              <w:t>0.25</w:t>
            </w:r>
          </w:p>
        </w:tc>
      </w:tr>
      <w:tr w:rsidR="00DC25DC" w14:paraId="3BE3DE07" w14:textId="77777777">
        <w:tc>
          <w:tcPr>
            <w:tcW w:w="3345" w:type="dxa"/>
            <w:shd w:val="clear" w:color="auto" w:fill="E6E6E6"/>
            <w:vAlign w:val="center"/>
          </w:tcPr>
          <w:p w14:paraId="26920E26" w14:textId="77777777" w:rsidR="00DC25DC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4C3582B3" w14:textId="77777777" w:rsidR="00DC25DC" w:rsidRDefault="00000000">
            <w:pPr>
              <w:jc w:val="center"/>
            </w:pPr>
            <w:r>
              <w:t>0.25 * 1.10 = 0.28</w:t>
            </w:r>
          </w:p>
        </w:tc>
      </w:tr>
      <w:tr w:rsidR="00DC25DC" w14:paraId="39CB3603" w14:textId="77777777">
        <w:tc>
          <w:tcPr>
            <w:tcW w:w="3345" w:type="dxa"/>
            <w:shd w:val="clear" w:color="auto" w:fill="E6E6E6"/>
            <w:vAlign w:val="center"/>
          </w:tcPr>
          <w:p w14:paraId="2FC97395" w14:textId="77777777" w:rsidR="00DC25DC" w:rsidRDefault="00000000">
            <w:r>
              <w:t>面密度</w:t>
            </w:r>
          </w:p>
        </w:tc>
        <w:tc>
          <w:tcPr>
            <w:tcW w:w="5985" w:type="dxa"/>
            <w:gridSpan w:val="6"/>
          </w:tcPr>
          <w:p w14:paraId="5E63E814" w14:textId="77777777" w:rsidR="00DC25DC" w:rsidRDefault="00000000">
            <w:pPr>
              <w:jc w:val="center"/>
            </w:pPr>
            <w:r>
              <w:t>523.50(</w:t>
            </w:r>
            <w:r>
              <w:t>重质结构</w:t>
            </w:r>
            <w:r>
              <w:t>)</w:t>
            </w:r>
          </w:p>
        </w:tc>
      </w:tr>
      <w:tr w:rsidR="00DC25DC" w14:paraId="4E6E61B3" w14:textId="77777777">
        <w:tc>
          <w:tcPr>
            <w:tcW w:w="3345" w:type="dxa"/>
            <w:shd w:val="clear" w:color="auto" w:fill="E6E6E6"/>
            <w:vAlign w:val="center"/>
          </w:tcPr>
          <w:p w14:paraId="43E3D666" w14:textId="77777777" w:rsidR="00DC25D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6A4E192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25DC" w14:paraId="36339F0D" w14:textId="77777777">
        <w:tc>
          <w:tcPr>
            <w:tcW w:w="3345" w:type="dxa"/>
            <w:shd w:val="clear" w:color="auto" w:fill="E6E6E6"/>
            <w:vAlign w:val="center"/>
          </w:tcPr>
          <w:p w14:paraId="7BA6EAB0" w14:textId="77777777" w:rsidR="00DC25D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4D8659E6" w14:textId="77777777" w:rsidR="00DC25DC" w:rsidRDefault="00000000">
            <w:r>
              <w:t>屋顶热工应当符合表</w:t>
            </w:r>
            <w:r>
              <w:t>3.2.2-1</w:t>
            </w:r>
            <w:r>
              <w:t>的要求</w:t>
            </w:r>
            <w:r>
              <w:t>(K≤0.40</w:t>
            </w:r>
            <w:r>
              <w:t>且</w:t>
            </w:r>
            <w:r>
              <w:t>ZK≤0.36)</w:t>
            </w:r>
          </w:p>
        </w:tc>
      </w:tr>
      <w:tr w:rsidR="00DC25DC" w14:paraId="5D36AFC6" w14:textId="77777777">
        <w:tc>
          <w:tcPr>
            <w:tcW w:w="3345" w:type="dxa"/>
            <w:shd w:val="clear" w:color="auto" w:fill="E6E6E6"/>
            <w:vAlign w:val="center"/>
          </w:tcPr>
          <w:p w14:paraId="75698F09" w14:textId="77777777" w:rsidR="00DC25D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DA139E3" w14:textId="77777777" w:rsidR="00DC25DC" w:rsidRDefault="00000000">
            <w:r>
              <w:t>满足</w:t>
            </w:r>
          </w:p>
        </w:tc>
      </w:tr>
    </w:tbl>
    <w:p w14:paraId="160237F1" w14:textId="77777777" w:rsidR="00DC25DC" w:rsidRDefault="00000000">
      <w:pPr>
        <w:pStyle w:val="2"/>
        <w:widowControl w:val="0"/>
        <w:rPr>
          <w:kern w:val="2"/>
        </w:rPr>
      </w:pPr>
      <w:bookmarkStart w:id="47" w:name="_Toc154344229"/>
      <w:r>
        <w:rPr>
          <w:kern w:val="2"/>
        </w:rPr>
        <w:t>屋面主断面传热系数的修正系数</w:t>
      </w:r>
      <w:r>
        <w:rPr>
          <w:kern w:val="2"/>
        </w:rPr>
        <w:t>ψ</w:t>
      </w:r>
      <w:bookmarkEnd w:id="47"/>
    </w:p>
    <w:p w14:paraId="6E28D970" w14:textId="77777777" w:rsidR="00000000" w:rsidRPr="00043487" w:rsidRDefault="00000000" w:rsidP="00043487">
      <w:pPr>
        <w:jc w:val="center"/>
        <w:rPr>
          <w:szCs w:val="21"/>
        </w:rPr>
      </w:pPr>
      <w:bookmarkStart w:id="48" w:name="北京公建2015屋面K修正系数表"/>
      <w:r w:rsidRPr="00043487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43487">
          <w:rPr>
            <w:rFonts w:hint="eastAsia"/>
            <w:b/>
            <w:szCs w:val="21"/>
          </w:rPr>
          <w:t>A.2.2</w:t>
        </w:r>
      </w:smartTag>
      <w:r w:rsidRPr="00043487">
        <w:rPr>
          <w:rFonts w:hint="eastAsia"/>
          <w:b/>
          <w:szCs w:val="21"/>
        </w:rPr>
        <w:t xml:space="preserve">-2 </w:t>
      </w:r>
      <w:r w:rsidRPr="00043487">
        <w:rPr>
          <w:rFonts w:hint="eastAsia"/>
          <w:b/>
          <w:szCs w:val="21"/>
        </w:rPr>
        <w:t>屋面主断面传热系数</w:t>
      </w:r>
      <w:proofErr w:type="spellStart"/>
      <w:r w:rsidRPr="00043487">
        <w:rPr>
          <w:rFonts w:hint="eastAsia"/>
          <w:b/>
          <w:szCs w:val="21"/>
        </w:rPr>
        <w:t>Kzd</w:t>
      </w:r>
      <w:proofErr w:type="spellEnd"/>
      <w:r w:rsidRPr="00043487">
        <w:rPr>
          <w:rFonts w:hint="eastAsia"/>
          <w:b/>
          <w:szCs w:val="21"/>
        </w:rPr>
        <w:t>与平均传热系数</w:t>
      </w:r>
      <w:r w:rsidRPr="00043487">
        <w:rPr>
          <w:rFonts w:hint="eastAsia"/>
          <w:b/>
          <w:szCs w:val="21"/>
        </w:rPr>
        <w:t>K</w:t>
      </w:r>
      <w:r w:rsidRPr="00043487">
        <w:rPr>
          <w:rFonts w:hint="eastAsia"/>
          <w:b/>
          <w:szCs w:val="21"/>
        </w:rPr>
        <w:t>的关系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9"/>
        <w:gridCol w:w="1251"/>
        <w:gridCol w:w="1628"/>
        <w:gridCol w:w="1251"/>
        <w:gridCol w:w="1628"/>
      </w:tblGrid>
      <w:tr w:rsidR="00201164" w:rsidRPr="00632116" w14:paraId="36D6B25B" w14:textId="77777777" w:rsidTr="000209BB">
        <w:trPr>
          <w:trHeight w:val="227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302A8311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2503" w:type="dxa"/>
            <w:gridSpan w:val="2"/>
            <w:shd w:val="clear" w:color="auto" w:fill="auto"/>
          </w:tcPr>
          <w:p w14:paraId="69F2F3DF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一般屋面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2882A3E8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轻质屋面或有天窗屋面</w:t>
            </w:r>
          </w:p>
        </w:tc>
      </w:tr>
      <w:tr w:rsidR="00632116" w:rsidRPr="00632116" w14:paraId="6B75C0C1" w14:textId="77777777" w:rsidTr="000209BB">
        <w:trPr>
          <w:trHeight w:val="104"/>
          <w:jc w:val="center"/>
        </w:trPr>
        <w:tc>
          <w:tcPr>
            <w:tcW w:w="1251" w:type="dxa"/>
            <w:vMerge/>
            <w:shd w:val="clear" w:color="auto" w:fill="auto"/>
          </w:tcPr>
          <w:p w14:paraId="658513F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14:paraId="3D5AD7F2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251" w:type="dxa"/>
            <w:shd w:val="clear" w:color="auto" w:fill="auto"/>
          </w:tcPr>
          <w:p w14:paraId="611B3F1F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proofErr w:type="spellStart"/>
            <w:r w:rsidRPr="00632116">
              <w:rPr>
                <w:rFonts w:hint="eastAsia"/>
                <w:szCs w:val="21"/>
              </w:rPr>
              <w:t>Kzd</w:t>
            </w:r>
            <w:proofErr w:type="spellEnd"/>
            <w:r w:rsidRPr="00632116">
              <w:rPr>
                <w:rFonts w:hint="eastAsia"/>
                <w:szCs w:val="21"/>
              </w:rPr>
              <w:t>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1251" w:type="dxa"/>
            <w:shd w:val="clear" w:color="auto" w:fill="auto"/>
          </w:tcPr>
          <w:p w14:paraId="6D516ACA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1252" w:type="dxa"/>
            <w:shd w:val="clear" w:color="auto" w:fill="auto"/>
          </w:tcPr>
          <w:p w14:paraId="677AC21D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proofErr w:type="spellStart"/>
            <w:r w:rsidRPr="00632116">
              <w:rPr>
                <w:rFonts w:hint="eastAsia"/>
                <w:szCs w:val="21"/>
              </w:rPr>
              <w:t>Kzd</w:t>
            </w:r>
            <w:proofErr w:type="spellEnd"/>
            <w:r w:rsidRPr="00632116">
              <w:rPr>
                <w:rFonts w:hint="eastAsia"/>
                <w:szCs w:val="21"/>
              </w:rPr>
              <w:t>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</w:tr>
      <w:tr w:rsidR="00632116" w:rsidRPr="00632116" w14:paraId="278F963E" w14:textId="77777777" w:rsidTr="000209BB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1F708D5F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  <w:tc>
          <w:tcPr>
            <w:tcW w:w="1251" w:type="dxa"/>
            <w:shd w:val="clear" w:color="auto" w:fill="auto"/>
          </w:tcPr>
          <w:p w14:paraId="3BEC46A9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725F905E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0.32</w:t>
            </w:r>
          </w:p>
        </w:tc>
        <w:tc>
          <w:tcPr>
            <w:tcW w:w="1251" w:type="dxa"/>
            <w:shd w:val="clear" w:color="auto" w:fill="auto"/>
          </w:tcPr>
          <w:p w14:paraId="57325138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4062C0EA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0.29</w:t>
            </w:r>
          </w:p>
        </w:tc>
      </w:tr>
      <w:tr w:rsidR="00632116" w:rsidRPr="00632116" w14:paraId="3B1D9CF6" w14:textId="77777777" w:rsidTr="000209BB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4A839C11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1251" w:type="dxa"/>
            <w:shd w:val="clear" w:color="auto" w:fill="auto"/>
          </w:tcPr>
          <w:p w14:paraId="36072652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4B55F214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1251" w:type="dxa"/>
            <w:shd w:val="clear" w:color="auto" w:fill="auto"/>
          </w:tcPr>
          <w:p w14:paraId="3B34BE63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71789CA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</w:tr>
      <w:tr w:rsidR="00632116" w:rsidRPr="00632116" w14:paraId="60C9992D" w14:textId="77777777" w:rsidTr="000209BB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7A1B668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1251" w:type="dxa"/>
            <w:shd w:val="clear" w:color="auto" w:fill="auto"/>
          </w:tcPr>
          <w:p w14:paraId="0838343D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6F38C5D3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1251" w:type="dxa"/>
            <w:shd w:val="clear" w:color="auto" w:fill="auto"/>
          </w:tcPr>
          <w:p w14:paraId="700A1C4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4EEC7822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632116" w:rsidRPr="00632116" w14:paraId="5F7755CB" w14:textId="77777777" w:rsidTr="000209BB">
        <w:trPr>
          <w:trHeight w:val="227"/>
          <w:jc w:val="center"/>
        </w:trPr>
        <w:tc>
          <w:tcPr>
            <w:tcW w:w="1251" w:type="dxa"/>
            <w:shd w:val="clear" w:color="auto" w:fill="auto"/>
          </w:tcPr>
          <w:p w14:paraId="3106319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1251" w:type="dxa"/>
            <w:shd w:val="clear" w:color="auto" w:fill="auto"/>
          </w:tcPr>
          <w:p w14:paraId="55A9F47A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1251" w:type="dxa"/>
            <w:shd w:val="clear" w:color="auto" w:fill="auto"/>
          </w:tcPr>
          <w:p w14:paraId="7414DF1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1251" w:type="dxa"/>
            <w:shd w:val="clear" w:color="auto" w:fill="auto"/>
          </w:tcPr>
          <w:p w14:paraId="5FC0198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1252" w:type="dxa"/>
            <w:shd w:val="clear" w:color="auto" w:fill="auto"/>
          </w:tcPr>
          <w:p w14:paraId="679F25BB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48"/>
    </w:tbl>
    <w:p w14:paraId="002324F1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5F4CDD02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49" w:name="_Toc154344230"/>
      <w:r>
        <w:rPr>
          <w:kern w:val="2"/>
          <w:szCs w:val="24"/>
        </w:rPr>
        <w:lastRenderedPageBreak/>
        <w:t>外墙构造</w:t>
      </w:r>
      <w:bookmarkEnd w:id="49"/>
    </w:p>
    <w:p w14:paraId="22C77D0E" w14:textId="77777777" w:rsidR="00DC25DC" w:rsidRDefault="00000000">
      <w:pPr>
        <w:pStyle w:val="2"/>
        <w:widowControl w:val="0"/>
        <w:rPr>
          <w:kern w:val="2"/>
        </w:rPr>
      </w:pPr>
      <w:bookmarkStart w:id="50" w:name="_Toc154344231"/>
      <w:r>
        <w:rPr>
          <w:kern w:val="2"/>
        </w:rP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59168B7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A155674" w14:textId="77777777" w:rsidR="00DC25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A28E35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680F1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FD506E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34C41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91073E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CFC71D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09915FC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F1053C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62A0B1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BB9498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407372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99A94B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0063A9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FC13D3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714BD0DC" w14:textId="77777777">
        <w:tc>
          <w:tcPr>
            <w:tcW w:w="3345" w:type="dxa"/>
            <w:vAlign w:val="center"/>
          </w:tcPr>
          <w:p w14:paraId="2914B5EE" w14:textId="77777777" w:rsidR="00DC25D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A94345E" w14:textId="77777777" w:rsidR="00DC25DC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42A9C9DF" w14:textId="77777777" w:rsidR="00DC25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6B2540B" w14:textId="77777777" w:rsidR="00DC25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4EF048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64BC2B" w14:textId="77777777" w:rsidR="00DC25DC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18939870" w14:textId="77777777" w:rsidR="00DC25DC" w:rsidRDefault="00000000">
            <w:r>
              <w:t>0.073</w:t>
            </w:r>
          </w:p>
        </w:tc>
      </w:tr>
      <w:tr w:rsidR="00DC25DC" w14:paraId="11E1E37F" w14:textId="77777777">
        <w:tc>
          <w:tcPr>
            <w:tcW w:w="3345" w:type="dxa"/>
            <w:vAlign w:val="center"/>
          </w:tcPr>
          <w:p w14:paraId="04986F67" w14:textId="77777777" w:rsidR="00DC25DC" w:rsidRDefault="00000000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66F6700C" w14:textId="77777777" w:rsidR="00DC25DC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17356DF4" w14:textId="77777777" w:rsidR="00DC25DC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77C7EB33" w14:textId="77777777" w:rsidR="00DC25DC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4B970142" w14:textId="77777777" w:rsidR="00DC25DC" w:rsidRDefault="00000000">
            <w:r>
              <w:t>1.15</w:t>
            </w:r>
          </w:p>
        </w:tc>
        <w:tc>
          <w:tcPr>
            <w:tcW w:w="1075" w:type="dxa"/>
            <w:vAlign w:val="center"/>
          </w:tcPr>
          <w:p w14:paraId="7B181305" w14:textId="77777777" w:rsidR="00DC25DC" w:rsidRDefault="00000000">
            <w:r>
              <w:t>3.986</w:t>
            </w:r>
          </w:p>
        </w:tc>
        <w:tc>
          <w:tcPr>
            <w:tcW w:w="1064" w:type="dxa"/>
            <w:vAlign w:val="center"/>
          </w:tcPr>
          <w:p w14:paraId="659EA30C" w14:textId="77777777" w:rsidR="00DC25DC" w:rsidRDefault="00000000">
            <w:r>
              <w:t>1.329</w:t>
            </w:r>
          </w:p>
        </w:tc>
      </w:tr>
      <w:tr w:rsidR="00DC25DC" w14:paraId="553CA0B8" w14:textId="77777777">
        <w:tc>
          <w:tcPr>
            <w:tcW w:w="3345" w:type="dxa"/>
            <w:vAlign w:val="center"/>
          </w:tcPr>
          <w:p w14:paraId="21E13457" w14:textId="77777777" w:rsidR="00DC25DC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57A19FBB" w14:textId="77777777" w:rsidR="00DC25D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E79B6A0" w14:textId="77777777" w:rsidR="00DC25D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E601554" w14:textId="77777777" w:rsidR="00DC25D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571F256F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EBFF12" w14:textId="77777777" w:rsidR="00DC25DC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58A53705" w14:textId="77777777" w:rsidR="00DC25DC" w:rsidRDefault="00000000">
            <w:r>
              <w:t>0.124</w:t>
            </w:r>
          </w:p>
        </w:tc>
      </w:tr>
      <w:tr w:rsidR="00DC25DC" w14:paraId="7F6C4745" w14:textId="77777777">
        <w:tc>
          <w:tcPr>
            <w:tcW w:w="3345" w:type="dxa"/>
            <w:vAlign w:val="center"/>
          </w:tcPr>
          <w:p w14:paraId="11EE8DE2" w14:textId="77777777" w:rsidR="00DC25DC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7C5E52E" w14:textId="77777777" w:rsidR="00DC25DC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4DF5D387" w14:textId="77777777" w:rsidR="00DC25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AC0B643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E1D0878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DAE585" w14:textId="77777777" w:rsidR="00DC25DC" w:rsidRDefault="00000000">
            <w:r>
              <w:t>0.144</w:t>
            </w:r>
          </w:p>
        </w:tc>
        <w:tc>
          <w:tcPr>
            <w:tcW w:w="1064" w:type="dxa"/>
            <w:vAlign w:val="center"/>
          </w:tcPr>
          <w:p w14:paraId="7AA3F7F4" w14:textId="77777777" w:rsidR="00DC25DC" w:rsidRDefault="00000000">
            <w:r>
              <w:t>2.471</w:t>
            </w:r>
          </w:p>
        </w:tc>
      </w:tr>
      <w:tr w:rsidR="00DC25DC" w14:paraId="02B45283" w14:textId="77777777">
        <w:tc>
          <w:tcPr>
            <w:tcW w:w="3345" w:type="dxa"/>
            <w:vAlign w:val="center"/>
          </w:tcPr>
          <w:p w14:paraId="77F7172D" w14:textId="77777777" w:rsidR="00DC25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4115F4" w14:textId="77777777" w:rsidR="00DC25DC" w:rsidRDefault="00000000">
            <w:r>
              <w:t>376</w:t>
            </w:r>
          </w:p>
        </w:tc>
        <w:tc>
          <w:tcPr>
            <w:tcW w:w="1075" w:type="dxa"/>
            <w:vAlign w:val="center"/>
          </w:tcPr>
          <w:p w14:paraId="24F40E2E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D0BAB3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F974382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05D44D" w14:textId="77777777" w:rsidR="00DC25DC" w:rsidRDefault="00000000">
            <w:r>
              <w:t>4.147</w:t>
            </w:r>
          </w:p>
        </w:tc>
        <w:tc>
          <w:tcPr>
            <w:tcW w:w="1064" w:type="dxa"/>
            <w:vAlign w:val="center"/>
          </w:tcPr>
          <w:p w14:paraId="1FAE7467" w14:textId="77777777" w:rsidR="00DC25DC" w:rsidRDefault="00000000">
            <w:r>
              <w:t>3.997</w:t>
            </w:r>
          </w:p>
        </w:tc>
      </w:tr>
      <w:tr w:rsidR="00DC25DC" w14:paraId="65092C81" w14:textId="77777777">
        <w:tc>
          <w:tcPr>
            <w:tcW w:w="3345" w:type="dxa"/>
            <w:shd w:val="clear" w:color="auto" w:fill="E6E6E6"/>
            <w:vAlign w:val="center"/>
          </w:tcPr>
          <w:p w14:paraId="5ACE1CD1" w14:textId="77777777" w:rsidR="00DC25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03464BB" w14:textId="77777777" w:rsidR="00DC25D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C25DC" w14:paraId="34158ACD" w14:textId="77777777">
        <w:tc>
          <w:tcPr>
            <w:tcW w:w="3345" w:type="dxa"/>
            <w:shd w:val="clear" w:color="auto" w:fill="E6E6E6"/>
            <w:vAlign w:val="center"/>
          </w:tcPr>
          <w:p w14:paraId="2BFD3126" w14:textId="77777777" w:rsidR="00DC25D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B5341F1" w14:textId="77777777" w:rsidR="00DC25DC" w:rsidRDefault="00000000">
            <w:pPr>
              <w:jc w:val="center"/>
            </w:pPr>
            <w:r>
              <w:t>0.23</w:t>
            </w:r>
          </w:p>
        </w:tc>
      </w:tr>
      <w:tr w:rsidR="00DC25DC" w14:paraId="0ECB279A" w14:textId="77777777">
        <w:tc>
          <w:tcPr>
            <w:tcW w:w="3345" w:type="dxa"/>
            <w:shd w:val="clear" w:color="auto" w:fill="E6E6E6"/>
            <w:vAlign w:val="center"/>
          </w:tcPr>
          <w:p w14:paraId="397AA28E" w14:textId="77777777" w:rsidR="00DC25DC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30BAF163" w14:textId="77777777" w:rsidR="00DC25DC" w:rsidRDefault="00000000">
            <w:pPr>
              <w:jc w:val="center"/>
            </w:pPr>
            <w:r>
              <w:t>0.23 * 1.10 = 0.25</w:t>
            </w:r>
          </w:p>
        </w:tc>
      </w:tr>
      <w:tr w:rsidR="00DC25DC" w14:paraId="0813B23F" w14:textId="77777777">
        <w:tc>
          <w:tcPr>
            <w:tcW w:w="3345" w:type="dxa"/>
            <w:shd w:val="clear" w:color="auto" w:fill="E6E6E6"/>
            <w:vAlign w:val="center"/>
          </w:tcPr>
          <w:p w14:paraId="22BB011C" w14:textId="77777777" w:rsidR="00DC25D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B26518E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25DC" w14:paraId="5C6F568A" w14:textId="77777777">
        <w:tc>
          <w:tcPr>
            <w:tcW w:w="3345" w:type="dxa"/>
            <w:shd w:val="clear" w:color="auto" w:fill="E6E6E6"/>
            <w:vAlign w:val="center"/>
          </w:tcPr>
          <w:p w14:paraId="76A9BF86" w14:textId="77777777" w:rsidR="00DC25D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69257110" w14:textId="77777777" w:rsidR="00DC25DC" w:rsidRDefault="00000000">
            <w:r>
              <w:t>外墙热工应当符合表</w:t>
            </w:r>
            <w:r>
              <w:t>3.2.2-1</w:t>
            </w:r>
            <w:r>
              <w:t>的要求</w:t>
            </w:r>
            <w:r>
              <w:t>(K≤0.45</w:t>
            </w:r>
            <w:r>
              <w:t>且</w:t>
            </w:r>
            <w:r>
              <w:t>ZK≤0.41)</w:t>
            </w:r>
          </w:p>
        </w:tc>
      </w:tr>
      <w:tr w:rsidR="00DC25DC" w14:paraId="4D3A8DA0" w14:textId="77777777">
        <w:tc>
          <w:tcPr>
            <w:tcW w:w="3345" w:type="dxa"/>
            <w:shd w:val="clear" w:color="auto" w:fill="E6E6E6"/>
            <w:vAlign w:val="center"/>
          </w:tcPr>
          <w:p w14:paraId="3657E345" w14:textId="77777777" w:rsidR="00DC25D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4B6A08F" w14:textId="77777777" w:rsidR="00DC25DC" w:rsidRDefault="00000000">
            <w:r>
              <w:t>满足</w:t>
            </w:r>
          </w:p>
        </w:tc>
      </w:tr>
    </w:tbl>
    <w:p w14:paraId="5A5820BE" w14:textId="77777777" w:rsidR="00DC25DC" w:rsidRDefault="00000000">
      <w:pPr>
        <w:pStyle w:val="2"/>
        <w:widowControl w:val="0"/>
        <w:rPr>
          <w:kern w:val="2"/>
        </w:rPr>
      </w:pPr>
      <w:bookmarkStart w:id="51" w:name="_Toc154344232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1"/>
    </w:p>
    <w:p w14:paraId="01ED0F44" w14:textId="77777777" w:rsidR="00000000" w:rsidRPr="00C65805" w:rsidRDefault="00000000" w:rsidP="00C65805">
      <w:pPr>
        <w:jc w:val="center"/>
        <w:rPr>
          <w:b/>
          <w:szCs w:val="21"/>
        </w:rPr>
      </w:pPr>
      <w:bookmarkStart w:id="52" w:name="北京公建2015外墙K修正系数表"/>
      <w:r w:rsidRPr="00C65805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65805">
          <w:rPr>
            <w:rFonts w:hint="eastAsia"/>
            <w:b/>
            <w:szCs w:val="21"/>
          </w:rPr>
          <w:t>A.2.2</w:t>
        </w:r>
      </w:smartTag>
      <w:r w:rsidRPr="00C65805">
        <w:rPr>
          <w:rFonts w:hint="eastAsia"/>
          <w:b/>
          <w:szCs w:val="21"/>
        </w:rPr>
        <w:t>-1</w:t>
      </w:r>
      <w:r w:rsidRPr="00C65805">
        <w:rPr>
          <w:rFonts w:hint="eastAsia"/>
          <w:b/>
          <w:szCs w:val="21"/>
        </w:rPr>
        <w:t>外墙主断面传热系数</w:t>
      </w:r>
      <w:proofErr w:type="spellStart"/>
      <w:r w:rsidRPr="00C65805">
        <w:rPr>
          <w:rFonts w:hint="eastAsia"/>
          <w:b/>
          <w:szCs w:val="21"/>
        </w:rPr>
        <w:t>Kzd</w:t>
      </w:r>
      <w:proofErr w:type="spellEnd"/>
      <w:r w:rsidRPr="00C65805">
        <w:rPr>
          <w:rFonts w:hint="eastAsia"/>
          <w:b/>
          <w:szCs w:val="21"/>
        </w:rPr>
        <w:t>与平均传热系数</w:t>
      </w:r>
      <w:r w:rsidRPr="00C65805">
        <w:rPr>
          <w:rFonts w:hint="eastAsia"/>
          <w:b/>
          <w:szCs w:val="21"/>
        </w:rPr>
        <w:t>K</w:t>
      </w:r>
      <w:r w:rsidRPr="00C65805">
        <w:rPr>
          <w:rFonts w:hint="eastAsia"/>
          <w:b/>
          <w:szCs w:val="21"/>
        </w:rPr>
        <w:t>的关系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9"/>
        <w:gridCol w:w="584"/>
        <w:gridCol w:w="1628"/>
        <w:gridCol w:w="584"/>
        <w:gridCol w:w="1628"/>
        <w:gridCol w:w="584"/>
        <w:gridCol w:w="1628"/>
      </w:tblGrid>
      <w:tr w:rsidR="00632116" w:rsidRPr="00632116" w14:paraId="33658B78" w14:textId="77777777" w:rsidTr="000209BB">
        <w:trPr>
          <w:trHeight w:val="238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14:paraId="7E6F48F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K[W/(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E4E29F6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AC75D7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E31B124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构造</w:t>
            </w:r>
            <w:r w:rsidRPr="00632116">
              <w:rPr>
                <w:rFonts w:hint="eastAsia"/>
                <w:szCs w:val="21"/>
              </w:rPr>
              <w:t>3</w:t>
            </w:r>
          </w:p>
        </w:tc>
      </w:tr>
      <w:tr w:rsidR="00632116" w:rsidRPr="00632116" w14:paraId="79C7F8A1" w14:textId="77777777" w:rsidTr="000209BB">
        <w:trPr>
          <w:trHeight w:val="22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59A448D1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E8A6C0B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F5FADF9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proofErr w:type="spellStart"/>
            <w:r w:rsidRPr="00632116">
              <w:rPr>
                <w:rFonts w:hint="eastAsia"/>
                <w:szCs w:val="21"/>
              </w:rPr>
              <w:t>Kzd</w:t>
            </w:r>
            <w:proofErr w:type="spellEnd"/>
            <w:r w:rsidRPr="00632116">
              <w:rPr>
                <w:rFonts w:hint="eastAsia"/>
                <w:szCs w:val="21"/>
              </w:rPr>
              <w:t>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4A20A57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7738034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proofErr w:type="spellStart"/>
            <w:r w:rsidRPr="00632116">
              <w:rPr>
                <w:rFonts w:hint="eastAsia"/>
                <w:szCs w:val="21"/>
              </w:rPr>
              <w:t>Kzd</w:t>
            </w:r>
            <w:proofErr w:type="spellEnd"/>
            <w:r w:rsidRPr="00632116">
              <w:rPr>
                <w:rFonts w:hint="eastAsia"/>
                <w:szCs w:val="21"/>
              </w:rPr>
              <w:t>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0A0124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ascii="宋体" w:hAnsi="宋体" w:hint="eastAsia"/>
                <w:szCs w:val="21"/>
              </w:rPr>
              <w:t>ψ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DA8909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proofErr w:type="spellStart"/>
            <w:r w:rsidRPr="00632116">
              <w:rPr>
                <w:rFonts w:hint="eastAsia"/>
                <w:szCs w:val="21"/>
              </w:rPr>
              <w:t>Kzd</w:t>
            </w:r>
            <w:proofErr w:type="spellEnd"/>
            <w:r w:rsidRPr="00632116">
              <w:rPr>
                <w:rFonts w:hint="eastAsia"/>
                <w:szCs w:val="21"/>
              </w:rPr>
              <w:t>[W/(</w:t>
            </w:r>
            <w:r w:rsidRPr="00632116">
              <w:rPr>
                <w:rFonts w:hint="eastAsia"/>
                <w:szCs w:val="21"/>
              </w:rPr>
              <w:t>㎡·</w:t>
            </w:r>
            <w:r w:rsidRPr="00632116">
              <w:rPr>
                <w:rFonts w:hint="eastAsia"/>
                <w:szCs w:val="21"/>
              </w:rPr>
              <w:t>k)]</w:t>
            </w:r>
          </w:p>
        </w:tc>
      </w:tr>
      <w:tr w:rsidR="00632116" w:rsidRPr="00632116" w14:paraId="098076C7" w14:textId="77777777" w:rsidTr="000209BB">
        <w:trPr>
          <w:trHeight w:val="238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79A3AF1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0.40</w:t>
            </w:r>
          </w:p>
        </w:tc>
        <w:tc>
          <w:tcPr>
            <w:tcW w:w="511" w:type="dxa"/>
            <w:shd w:val="clear" w:color="auto" w:fill="auto"/>
          </w:tcPr>
          <w:p w14:paraId="42D3EC2B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718057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0.36</w:t>
            </w:r>
          </w:p>
        </w:tc>
        <w:tc>
          <w:tcPr>
            <w:tcW w:w="509" w:type="dxa"/>
            <w:shd w:val="clear" w:color="auto" w:fill="auto"/>
          </w:tcPr>
          <w:p w14:paraId="4F956F08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2D15B7A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AF1B6F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BC2912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0.31</w:t>
            </w:r>
          </w:p>
        </w:tc>
      </w:tr>
      <w:tr w:rsidR="00632116" w:rsidRPr="00632116" w14:paraId="166538CC" w14:textId="77777777" w:rsidTr="000209BB">
        <w:trPr>
          <w:trHeight w:val="22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0595EAD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511" w:type="dxa"/>
            <w:shd w:val="clear" w:color="auto" w:fill="auto"/>
          </w:tcPr>
          <w:p w14:paraId="1F91D709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8F332F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0.41</w:t>
            </w:r>
          </w:p>
        </w:tc>
        <w:tc>
          <w:tcPr>
            <w:tcW w:w="509" w:type="dxa"/>
            <w:shd w:val="clear" w:color="auto" w:fill="auto"/>
          </w:tcPr>
          <w:p w14:paraId="64F7C8A8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0D9D071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1E38C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573CBF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0.35</w:t>
            </w:r>
          </w:p>
        </w:tc>
      </w:tr>
      <w:tr w:rsidR="00632116" w:rsidRPr="00632116" w14:paraId="622F50C9" w14:textId="77777777" w:rsidTr="000209BB">
        <w:trPr>
          <w:trHeight w:val="226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440B111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511" w:type="dxa"/>
            <w:shd w:val="clear" w:color="auto" w:fill="auto"/>
          </w:tcPr>
          <w:p w14:paraId="00D5B38B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1559139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0.45</w:t>
            </w:r>
          </w:p>
        </w:tc>
        <w:tc>
          <w:tcPr>
            <w:tcW w:w="509" w:type="dxa"/>
            <w:shd w:val="clear" w:color="auto" w:fill="auto"/>
          </w:tcPr>
          <w:p w14:paraId="6AB0F43F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197179A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0.42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7130B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D676234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0.38</w:t>
            </w:r>
          </w:p>
        </w:tc>
      </w:tr>
      <w:tr w:rsidR="00632116" w:rsidRPr="00632116" w14:paraId="6E26554E" w14:textId="77777777" w:rsidTr="000209BB">
        <w:trPr>
          <w:trHeight w:val="249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C3B1E70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0.60</w:t>
            </w:r>
          </w:p>
        </w:tc>
        <w:tc>
          <w:tcPr>
            <w:tcW w:w="511" w:type="dxa"/>
            <w:shd w:val="clear" w:color="auto" w:fill="auto"/>
          </w:tcPr>
          <w:p w14:paraId="130B8C5A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D140E1F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0.55</w:t>
            </w:r>
          </w:p>
        </w:tc>
        <w:tc>
          <w:tcPr>
            <w:tcW w:w="509" w:type="dxa"/>
            <w:shd w:val="clear" w:color="auto" w:fill="auto"/>
          </w:tcPr>
          <w:p w14:paraId="456E824B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B895894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0.50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17FDBC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1.30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66DD236" w14:textId="77777777" w:rsidR="00000000" w:rsidRPr="00632116" w:rsidRDefault="00000000" w:rsidP="00632116">
            <w:pPr>
              <w:jc w:val="center"/>
              <w:rPr>
                <w:szCs w:val="21"/>
              </w:rPr>
            </w:pPr>
            <w:r w:rsidRPr="00632116">
              <w:rPr>
                <w:rFonts w:hint="eastAsia"/>
                <w:szCs w:val="21"/>
              </w:rPr>
              <w:t>0.46</w:t>
            </w:r>
          </w:p>
        </w:tc>
      </w:tr>
      <w:bookmarkEnd w:id="52"/>
    </w:tbl>
    <w:p w14:paraId="4FA37C8F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4DEE5117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53" w:name="_Toc154344233"/>
      <w:r>
        <w:rPr>
          <w:kern w:val="2"/>
          <w:szCs w:val="24"/>
        </w:rPr>
        <w:t>热桥主体热阻比</w:t>
      </w:r>
      <w:bookmarkEnd w:id="53"/>
    </w:p>
    <w:p w14:paraId="4AA9C2B6" w14:textId="77777777" w:rsidR="00DC25DC" w:rsidRDefault="00000000">
      <w:pPr>
        <w:pStyle w:val="2"/>
        <w:widowControl w:val="0"/>
        <w:rPr>
          <w:kern w:val="2"/>
        </w:rPr>
      </w:pPr>
      <w:bookmarkStart w:id="54" w:name="_Toc154344234"/>
      <w:r>
        <w:rPr>
          <w:kern w:val="2"/>
        </w:rPr>
        <w:t>最不利部位热桥构造：热桥柱构造一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5BF369C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9F9469" w14:textId="77777777" w:rsidR="00DC25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0D6740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3EB355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27662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34516B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2428BE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3C0E0A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54AEBEE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2DD076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A2F831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18218D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CC0F71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792723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DF2F53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27532D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640ABE33" w14:textId="77777777">
        <w:tc>
          <w:tcPr>
            <w:tcW w:w="3345" w:type="dxa"/>
            <w:vAlign w:val="center"/>
          </w:tcPr>
          <w:p w14:paraId="4EDDE6A0" w14:textId="77777777" w:rsidR="00DC25D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1E57200" w14:textId="77777777" w:rsidR="00DC25DC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4A5336BA" w14:textId="77777777" w:rsidR="00DC25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5675768" w14:textId="77777777" w:rsidR="00DC25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9128D2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D7B378" w14:textId="77777777" w:rsidR="00DC25DC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550CB864" w14:textId="77777777" w:rsidR="00DC25DC" w:rsidRDefault="00000000">
            <w:r>
              <w:t>0.073</w:t>
            </w:r>
          </w:p>
        </w:tc>
      </w:tr>
      <w:tr w:rsidR="00DC25DC" w14:paraId="7E9DFE67" w14:textId="77777777">
        <w:tc>
          <w:tcPr>
            <w:tcW w:w="3345" w:type="dxa"/>
            <w:vAlign w:val="center"/>
          </w:tcPr>
          <w:p w14:paraId="0B2F9D9F" w14:textId="77777777" w:rsidR="00DC25DC" w:rsidRDefault="00000000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3CBE903D" w14:textId="77777777" w:rsidR="00DC25DC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75B045D4" w14:textId="77777777" w:rsidR="00DC25DC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0673D5C6" w14:textId="77777777" w:rsidR="00DC25DC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24DCB4DE" w14:textId="77777777" w:rsidR="00DC25DC" w:rsidRDefault="00000000">
            <w:r>
              <w:t>1.15</w:t>
            </w:r>
          </w:p>
        </w:tc>
        <w:tc>
          <w:tcPr>
            <w:tcW w:w="1075" w:type="dxa"/>
            <w:vAlign w:val="center"/>
          </w:tcPr>
          <w:p w14:paraId="42137B5F" w14:textId="77777777" w:rsidR="00DC25DC" w:rsidRDefault="00000000">
            <w:r>
              <w:t>3.986</w:t>
            </w:r>
          </w:p>
        </w:tc>
        <w:tc>
          <w:tcPr>
            <w:tcW w:w="1064" w:type="dxa"/>
            <w:vAlign w:val="center"/>
          </w:tcPr>
          <w:p w14:paraId="0070B35F" w14:textId="77777777" w:rsidR="00DC25DC" w:rsidRDefault="00000000">
            <w:r>
              <w:t>1.329</w:t>
            </w:r>
          </w:p>
        </w:tc>
      </w:tr>
      <w:tr w:rsidR="00DC25DC" w14:paraId="3BCD818F" w14:textId="77777777">
        <w:tc>
          <w:tcPr>
            <w:tcW w:w="3345" w:type="dxa"/>
            <w:vAlign w:val="center"/>
          </w:tcPr>
          <w:p w14:paraId="0E35ACC9" w14:textId="77777777" w:rsidR="00DC25DC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3C32414F" w14:textId="77777777" w:rsidR="00DC25D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F004691" w14:textId="77777777" w:rsidR="00DC25D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8A024D4" w14:textId="77777777" w:rsidR="00DC25D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32B1D878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CA4C62" w14:textId="77777777" w:rsidR="00DC25DC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4AE12ECE" w14:textId="77777777" w:rsidR="00DC25DC" w:rsidRDefault="00000000">
            <w:r>
              <w:t>0.124</w:t>
            </w:r>
          </w:p>
        </w:tc>
      </w:tr>
      <w:tr w:rsidR="00DC25DC" w14:paraId="4836A35B" w14:textId="77777777">
        <w:tc>
          <w:tcPr>
            <w:tcW w:w="3345" w:type="dxa"/>
            <w:vAlign w:val="center"/>
          </w:tcPr>
          <w:p w14:paraId="55F013EE" w14:textId="77777777" w:rsidR="00DC25DC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6396826" w14:textId="77777777" w:rsidR="00DC25DC" w:rsidRDefault="00000000">
            <w:r>
              <w:t>600</w:t>
            </w:r>
          </w:p>
        </w:tc>
        <w:tc>
          <w:tcPr>
            <w:tcW w:w="1075" w:type="dxa"/>
            <w:vAlign w:val="center"/>
          </w:tcPr>
          <w:p w14:paraId="135D8014" w14:textId="77777777" w:rsidR="00DC25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50745ED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3125398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1D8E10" w14:textId="77777777" w:rsidR="00DC25DC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15DFDD39" w14:textId="77777777" w:rsidR="00DC25DC" w:rsidRDefault="00000000">
            <w:r>
              <w:t>5.931</w:t>
            </w:r>
          </w:p>
        </w:tc>
      </w:tr>
      <w:tr w:rsidR="00DC25DC" w14:paraId="1B9437E0" w14:textId="77777777">
        <w:tc>
          <w:tcPr>
            <w:tcW w:w="3345" w:type="dxa"/>
            <w:vAlign w:val="center"/>
          </w:tcPr>
          <w:p w14:paraId="7325B71E" w14:textId="77777777" w:rsidR="00DC25DC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8EEEAAB" w14:textId="77777777" w:rsidR="00DC25DC" w:rsidRDefault="00000000">
            <w:r>
              <w:t>726</w:t>
            </w:r>
          </w:p>
        </w:tc>
        <w:tc>
          <w:tcPr>
            <w:tcW w:w="1075" w:type="dxa"/>
            <w:vAlign w:val="center"/>
          </w:tcPr>
          <w:p w14:paraId="50AD63D5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DBC7AF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8884E3A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02DF61E" w14:textId="77777777" w:rsidR="00DC25DC" w:rsidRDefault="00000000">
            <w:r>
              <w:t>4.348</w:t>
            </w:r>
          </w:p>
        </w:tc>
        <w:tc>
          <w:tcPr>
            <w:tcW w:w="1064" w:type="dxa"/>
            <w:vAlign w:val="center"/>
          </w:tcPr>
          <w:p w14:paraId="7E4797B7" w14:textId="77777777" w:rsidR="00DC25DC" w:rsidRDefault="00000000">
            <w:r>
              <w:t>7.457</w:t>
            </w:r>
          </w:p>
        </w:tc>
      </w:tr>
      <w:tr w:rsidR="00DC25DC" w14:paraId="7E39AA3D" w14:textId="77777777">
        <w:tc>
          <w:tcPr>
            <w:tcW w:w="3345" w:type="dxa"/>
            <w:shd w:val="clear" w:color="auto" w:fill="E6E6E6"/>
            <w:vAlign w:val="center"/>
          </w:tcPr>
          <w:p w14:paraId="20305FEC" w14:textId="77777777" w:rsidR="00DC25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ADCA883" w14:textId="77777777" w:rsidR="00DC25D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C25DC" w14:paraId="52584F8B" w14:textId="77777777">
        <w:tc>
          <w:tcPr>
            <w:tcW w:w="3345" w:type="dxa"/>
            <w:shd w:val="clear" w:color="auto" w:fill="E6E6E6"/>
            <w:vAlign w:val="center"/>
          </w:tcPr>
          <w:p w14:paraId="0544E1B9" w14:textId="77777777" w:rsidR="00DC25D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E94178D" w14:textId="77777777" w:rsidR="00DC25DC" w:rsidRDefault="00000000">
            <w:pPr>
              <w:jc w:val="center"/>
            </w:pPr>
            <w:r>
              <w:t>0.22</w:t>
            </w:r>
          </w:p>
        </w:tc>
      </w:tr>
      <w:tr w:rsidR="00DC25DC" w14:paraId="05642847" w14:textId="77777777">
        <w:tc>
          <w:tcPr>
            <w:tcW w:w="3345" w:type="dxa"/>
            <w:shd w:val="clear" w:color="auto" w:fill="E6E6E6"/>
            <w:vAlign w:val="center"/>
          </w:tcPr>
          <w:p w14:paraId="20F060BD" w14:textId="77777777" w:rsidR="00DC25DC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40BBF2F3" w14:textId="77777777" w:rsidR="00DC25DC" w:rsidRDefault="00000000">
            <w:pPr>
              <w:jc w:val="center"/>
            </w:pPr>
            <w:r>
              <w:t>0.22 * 1.10 = 0.24</w:t>
            </w:r>
          </w:p>
        </w:tc>
      </w:tr>
    </w:tbl>
    <w:p w14:paraId="6E69D0A8" w14:textId="77777777" w:rsidR="00DC25DC" w:rsidRDefault="00000000">
      <w:pPr>
        <w:pStyle w:val="2"/>
        <w:widowControl w:val="0"/>
        <w:rPr>
          <w:kern w:val="2"/>
        </w:rPr>
      </w:pPr>
      <w:bookmarkStart w:id="55" w:name="_Toc154344235"/>
      <w:r>
        <w:rPr>
          <w:kern w:val="2"/>
        </w:rPr>
        <w:t>最不利部位主断面构造：外墙构造一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684FFFB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76A4F4" w14:textId="77777777" w:rsidR="00DC25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A32273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6D485A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7D95D6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A175E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8F6F2E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A8FF1E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77B0219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11AC7A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12A97A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FC6909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6758E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E8A905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8F5E4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EDF3D6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600A4854" w14:textId="77777777">
        <w:tc>
          <w:tcPr>
            <w:tcW w:w="3345" w:type="dxa"/>
            <w:vAlign w:val="center"/>
          </w:tcPr>
          <w:p w14:paraId="3B04CD29" w14:textId="77777777" w:rsidR="00DC25D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23F5FC2" w14:textId="77777777" w:rsidR="00DC25DC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1449625B" w14:textId="77777777" w:rsidR="00DC25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4EFE78" w14:textId="77777777" w:rsidR="00DC25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7853164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C47D1A" w14:textId="77777777" w:rsidR="00DC25DC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6C003BFD" w14:textId="77777777" w:rsidR="00DC25DC" w:rsidRDefault="00000000">
            <w:r>
              <w:t>0.073</w:t>
            </w:r>
          </w:p>
        </w:tc>
      </w:tr>
      <w:tr w:rsidR="00DC25DC" w14:paraId="0E3C991D" w14:textId="77777777">
        <w:tc>
          <w:tcPr>
            <w:tcW w:w="3345" w:type="dxa"/>
            <w:vAlign w:val="center"/>
          </w:tcPr>
          <w:p w14:paraId="05859C41" w14:textId="77777777" w:rsidR="00DC25DC" w:rsidRDefault="00000000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71C82601" w14:textId="77777777" w:rsidR="00DC25DC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2666DDA4" w14:textId="77777777" w:rsidR="00DC25DC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535197FF" w14:textId="77777777" w:rsidR="00DC25DC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7C40ED0C" w14:textId="77777777" w:rsidR="00DC25DC" w:rsidRDefault="00000000">
            <w:r>
              <w:t>1.15</w:t>
            </w:r>
          </w:p>
        </w:tc>
        <w:tc>
          <w:tcPr>
            <w:tcW w:w="1075" w:type="dxa"/>
            <w:vAlign w:val="center"/>
          </w:tcPr>
          <w:p w14:paraId="61D2D646" w14:textId="77777777" w:rsidR="00DC25DC" w:rsidRDefault="00000000">
            <w:r>
              <w:t>3.986</w:t>
            </w:r>
          </w:p>
        </w:tc>
        <w:tc>
          <w:tcPr>
            <w:tcW w:w="1064" w:type="dxa"/>
            <w:vAlign w:val="center"/>
          </w:tcPr>
          <w:p w14:paraId="70733170" w14:textId="77777777" w:rsidR="00DC25DC" w:rsidRDefault="00000000">
            <w:r>
              <w:t>1.329</w:t>
            </w:r>
          </w:p>
        </w:tc>
      </w:tr>
      <w:tr w:rsidR="00DC25DC" w14:paraId="669B5BF7" w14:textId="77777777">
        <w:tc>
          <w:tcPr>
            <w:tcW w:w="3345" w:type="dxa"/>
            <w:vAlign w:val="center"/>
          </w:tcPr>
          <w:p w14:paraId="45CAB817" w14:textId="77777777" w:rsidR="00DC25DC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0D0519EF" w14:textId="77777777" w:rsidR="00DC25D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17C0958E" w14:textId="77777777" w:rsidR="00DC25D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5236371C" w14:textId="77777777" w:rsidR="00DC25D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04ED14CD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43B7F8" w14:textId="77777777" w:rsidR="00DC25DC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3EF5611D" w14:textId="77777777" w:rsidR="00DC25DC" w:rsidRDefault="00000000">
            <w:r>
              <w:t>0.124</w:t>
            </w:r>
          </w:p>
        </w:tc>
      </w:tr>
      <w:tr w:rsidR="00DC25DC" w14:paraId="5EF4D7F9" w14:textId="77777777">
        <w:tc>
          <w:tcPr>
            <w:tcW w:w="3345" w:type="dxa"/>
            <w:vAlign w:val="center"/>
          </w:tcPr>
          <w:p w14:paraId="7124090A" w14:textId="77777777" w:rsidR="00DC25DC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E7BBD92" w14:textId="77777777" w:rsidR="00DC25DC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3C24441C" w14:textId="77777777" w:rsidR="00DC25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655B73E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163B3E5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F92105" w14:textId="77777777" w:rsidR="00DC25DC" w:rsidRDefault="00000000">
            <w:r>
              <w:t>0.144</w:t>
            </w:r>
          </w:p>
        </w:tc>
        <w:tc>
          <w:tcPr>
            <w:tcW w:w="1064" w:type="dxa"/>
            <w:vAlign w:val="center"/>
          </w:tcPr>
          <w:p w14:paraId="6874ABEF" w14:textId="77777777" w:rsidR="00DC25DC" w:rsidRDefault="00000000">
            <w:r>
              <w:t>2.471</w:t>
            </w:r>
          </w:p>
        </w:tc>
      </w:tr>
      <w:tr w:rsidR="00DC25DC" w14:paraId="0F8E7BBA" w14:textId="77777777">
        <w:tc>
          <w:tcPr>
            <w:tcW w:w="3345" w:type="dxa"/>
            <w:vAlign w:val="center"/>
          </w:tcPr>
          <w:p w14:paraId="720E57BA" w14:textId="77777777" w:rsidR="00DC25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486678" w14:textId="77777777" w:rsidR="00DC25DC" w:rsidRDefault="00000000">
            <w:r>
              <w:t>376</w:t>
            </w:r>
          </w:p>
        </w:tc>
        <w:tc>
          <w:tcPr>
            <w:tcW w:w="1075" w:type="dxa"/>
            <w:vAlign w:val="center"/>
          </w:tcPr>
          <w:p w14:paraId="138FD2A7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9107F8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EB6A84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7623759" w14:textId="77777777" w:rsidR="00DC25DC" w:rsidRDefault="00000000">
            <w:r>
              <w:t>4.147</w:t>
            </w:r>
          </w:p>
        </w:tc>
        <w:tc>
          <w:tcPr>
            <w:tcW w:w="1064" w:type="dxa"/>
            <w:vAlign w:val="center"/>
          </w:tcPr>
          <w:p w14:paraId="3DF232AA" w14:textId="77777777" w:rsidR="00DC25DC" w:rsidRDefault="00000000">
            <w:r>
              <w:t>3.997</w:t>
            </w:r>
          </w:p>
        </w:tc>
      </w:tr>
      <w:tr w:rsidR="00DC25DC" w14:paraId="54BC6285" w14:textId="77777777">
        <w:tc>
          <w:tcPr>
            <w:tcW w:w="3345" w:type="dxa"/>
            <w:shd w:val="clear" w:color="auto" w:fill="E6E6E6"/>
            <w:vAlign w:val="center"/>
          </w:tcPr>
          <w:p w14:paraId="682D4B7C" w14:textId="77777777" w:rsidR="00DC25D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CB5C7BD" w14:textId="77777777" w:rsidR="00DC25D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C25DC" w14:paraId="1E3FD854" w14:textId="77777777">
        <w:tc>
          <w:tcPr>
            <w:tcW w:w="3345" w:type="dxa"/>
            <w:shd w:val="clear" w:color="auto" w:fill="E6E6E6"/>
            <w:vAlign w:val="center"/>
          </w:tcPr>
          <w:p w14:paraId="5A1C5F62" w14:textId="77777777" w:rsidR="00DC25D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D840EFE" w14:textId="77777777" w:rsidR="00DC25DC" w:rsidRDefault="00000000">
            <w:pPr>
              <w:jc w:val="center"/>
            </w:pPr>
            <w:r>
              <w:t>0.23</w:t>
            </w:r>
          </w:p>
        </w:tc>
      </w:tr>
      <w:tr w:rsidR="00DC25DC" w14:paraId="0A208880" w14:textId="77777777">
        <w:tc>
          <w:tcPr>
            <w:tcW w:w="3345" w:type="dxa"/>
            <w:shd w:val="clear" w:color="auto" w:fill="E6E6E6"/>
            <w:vAlign w:val="center"/>
          </w:tcPr>
          <w:p w14:paraId="125ACEE2" w14:textId="77777777" w:rsidR="00DC25DC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40BF68B4" w14:textId="77777777" w:rsidR="00DC25DC" w:rsidRDefault="00000000">
            <w:pPr>
              <w:jc w:val="center"/>
            </w:pPr>
            <w:r>
              <w:t>0.23 * 1.10 = 0.25</w:t>
            </w:r>
          </w:p>
        </w:tc>
      </w:tr>
    </w:tbl>
    <w:p w14:paraId="1D215870" w14:textId="77777777" w:rsidR="00DC25DC" w:rsidRDefault="00000000">
      <w:pPr>
        <w:pStyle w:val="2"/>
        <w:widowControl w:val="0"/>
        <w:rPr>
          <w:kern w:val="2"/>
        </w:rPr>
      </w:pPr>
      <w:bookmarkStart w:id="56" w:name="_Toc154344236"/>
      <w:r>
        <w:rPr>
          <w:kern w:val="2"/>
        </w:rPr>
        <w:t>热桥主体热阻比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396"/>
        <w:gridCol w:w="3674"/>
      </w:tblGrid>
      <w:tr w:rsidR="00DC25DC" w14:paraId="78C7A816" w14:textId="77777777">
        <w:tc>
          <w:tcPr>
            <w:tcW w:w="2263" w:type="dxa"/>
            <w:shd w:val="clear" w:color="auto" w:fill="E6E6E6"/>
            <w:vAlign w:val="center"/>
          </w:tcPr>
          <w:p w14:paraId="234A9489" w14:textId="77777777" w:rsidR="00DC25DC" w:rsidRDefault="00000000">
            <w:pPr>
              <w:jc w:val="center"/>
            </w:pPr>
            <w:r>
              <w:t>热桥主体热阻比</w:t>
            </w:r>
          </w:p>
        </w:tc>
        <w:tc>
          <w:tcPr>
            <w:tcW w:w="3395" w:type="dxa"/>
            <w:shd w:val="clear" w:color="auto" w:fill="E6E6E6"/>
            <w:vAlign w:val="center"/>
          </w:tcPr>
          <w:p w14:paraId="7F31090F" w14:textId="77777777" w:rsidR="00DC25DC" w:rsidRDefault="00000000">
            <w:pPr>
              <w:jc w:val="center"/>
            </w:pPr>
            <w:r>
              <w:t>限值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735749F" w14:textId="77777777" w:rsidR="00DC25DC" w:rsidRDefault="00000000">
            <w:pPr>
              <w:jc w:val="center"/>
            </w:pPr>
            <w:r>
              <w:t>结论</w:t>
            </w:r>
          </w:p>
        </w:tc>
      </w:tr>
      <w:tr w:rsidR="00DC25DC" w14:paraId="38F95127" w14:textId="77777777">
        <w:tc>
          <w:tcPr>
            <w:tcW w:w="2263" w:type="dxa"/>
            <w:vAlign w:val="center"/>
          </w:tcPr>
          <w:p w14:paraId="1E885A44" w14:textId="77777777" w:rsidR="00DC25DC" w:rsidRDefault="00000000">
            <w:r>
              <w:t>1.05</w:t>
            </w:r>
          </w:p>
        </w:tc>
        <w:tc>
          <w:tcPr>
            <w:tcW w:w="3395" w:type="dxa"/>
            <w:vAlign w:val="center"/>
          </w:tcPr>
          <w:p w14:paraId="6FFBA95C" w14:textId="77777777" w:rsidR="00DC25DC" w:rsidRDefault="00000000">
            <w:r>
              <w:t>0.50</w:t>
            </w:r>
          </w:p>
        </w:tc>
        <w:tc>
          <w:tcPr>
            <w:tcW w:w="3673" w:type="dxa"/>
            <w:vAlign w:val="center"/>
          </w:tcPr>
          <w:p w14:paraId="249D1347" w14:textId="77777777" w:rsidR="00DC25DC" w:rsidRDefault="00000000">
            <w:r>
              <w:t>满足</w:t>
            </w:r>
          </w:p>
        </w:tc>
      </w:tr>
      <w:tr w:rsidR="00DC25DC" w14:paraId="79AF4E0B" w14:textId="77777777">
        <w:tc>
          <w:tcPr>
            <w:tcW w:w="2263" w:type="dxa"/>
            <w:shd w:val="clear" w:color="auto" w:fill="E6E6E6"/>
            <w:vAlign w:val="center"/>
          </w:tcPr>
          <w:p w14:paraId="4FAB0E26" w14:textId="77777777" w:rsidR="00DC25DC" w:rsidRDefault="00000000">
            <w:r>
              <w:t>标准依据</w:t>
            </w:r>
          </w:p>
        </w:tc>
        <w:tc>
          <w:tcPr>
            <w:tcW w:w="7068" w:type="dxa"/>
            <w:gridSpan w:val="2"/>
            <w:vAlign w:val="center"/>
          </w:tcPr>
          <w:p w14:paraId="704A9E7E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DC25DC" w14:paraId="3D0B33C7" w14:textId="77777777">
        <w:tc>
          <w:tcPr>
            <w:tcW w:w="2263" w:type="dxa"/>
            <w:shd w:val="clear" w:color="auto" w:fill="E6E6E6"/>
            <w:vAlign w:val="center"/>
          </w:tcPr>
          <w:p w14:paraId="5551E904" w14:textId="77777777" w:rsidR="00DC25DC" w:rsidRDefault="00000000">
            <w:r>
              <w:t>标准要求</w:t>
            </w:r>
          </w:p>
        </w:tc>
        <w:tc>
          <w:tcPr>
            <w:tcW w:w="7068" w:type="dxa"/>
            <w:gridSpan w:val="2"/>
            <w:vAlign w:val="center"/>
          </w:tcPr>
          <w:p w14:paraId="42652362" w14:textId="77777777" w:rsidR="00DC25DC" w:rsidRDefault="00000000">
            <w:r>
              <w:t>热桥部位热阻与主断面热阻的比值不应小于</w:t>
            </w:r>
            <w:r>
              <w:t>0.50</w:t>
            </w:r>
          </w:p>
        </w:tc>
      </w:tr>
      <w:tr w:rsidR="00DC25DC" w14:paraId="0D7FD38B" w14:textId="77777777">
        <w:tc>
          <w:tcPr>
            <w:tcW w:w="2263" w:type="dxa"/>
            <w:shd w:val="clear" w:color="auto" w:fill="E6E6E6"/>
            <w:vAlign w:val="center"/>
          </w:tcPr>
          <w:p w14:paraId="71CE3693" w14:textId="77777777" w:rsidR="00DC25DC" w:rsidRDefault="00000000">
            <w:r>
              <w:t>结论</w:t>
            </w:r>
          </w:p>
        </w:tc>
        <w:tc>
          <w:tcPr>
            <w:tcW w:w="7068" w:type="dxa"/>
            <w:gridSpan w:val="2"/>
            <w:vAlign w:val="center"/>
          </w:tcPr>
          <w:p w14:paraId="0F10AB14" w14:textId="77777777" w:rsidR="00DC25DC" w:rsidRDefault="00000000">
            <w:r>
              <w:t>满足</w:t>
            </w:r>
          </w:p>
        </w:tc>
      </w:tr>
    </w:tbl>
    <w:p w14:paraId="7BE33497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57" w:name="_Toc154344237"/>
      <w:r>
        <w:rPr>
          <w:kern w:val="2"/>
          <w:szCs w:val="24"/>
        </w:rPr>
        <w:t>挑空楼板构造</w:t>
      </w:r>
      <w:bookmarkEnd w:id="57"/>
    </w:p>
    <w:p w14:paraId="56656E6E" w14:textId="77777777" w:rsidR="00DC25DC" w:rsidRDefault="00000000">
      <w:pPr>
        <w:pStyle w:val="2"/>
        <w:widowControl w:val="0"/>
        <w:rPr>
          <w:kern w:val="2"/>
        </w:rPr>
      </w:pPr>
      <w:bookmarkStart w:id="58" w:name="_Toc154344238"/>
      <w:r>
        <w:rPr>
          <w:kern w:val="2"/>
        </w:rPr>
        <w:t>挑空楼板构造一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0CD7B0D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4A4942" w14:textId="77777777" w:rsidR="00DC25D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E90D8B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B9598C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D37B6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3F1184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8FCAF9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6A7A04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413711C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A7E339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C4E79C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626B6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7E232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ED55FB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85267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4E198E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1D2203EA" w14:textId="77777777">
        <w:tc>
          <w:tcPr>
            <w:tcW w:w="3345" w:type="dxa"/>
            <w:vAlign w:val="center"/>
          </w:tcPr>
          <w:p w14:paraId="78B22482" w14:textId="77777777" w:rsidR="00DC25D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52F7CEB" w14:textId="77777777" w:rsidR="00DC25DC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69D84093" w14:textId="77777777" w:rsidR="00DC25D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8323540" w14:textId="77777777" w:rsidR="00DC25D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3196AB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6DDD5C" w14:textId="77777777" w:rsidR="00DC25DC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07D1F7F4" w14:textId="77777777" w:rsidR="00DC25DC" w:rsidRDefault="00000000">
            <w:r>
              <w:t>0.073</w:t>
            </w:r>
          </w:p>
        </w:tc>
      </w:tr>
      <w:tr w:rsidR="00DC25DC" w14:paraId="6116A1B9" w14:textId="77777777">
        <w:tc>
          <w:tcPr>
            <w:tcW w:w="3345" w:type="dxa"/>
            <w:vAlign w:val="center"/>
          </w:tcPr>
          <w:p w14:paraId="3CFCEB4B" w14:textId="77777777" w:rsidR="00DC25DC" w:rsidRDefault="00000000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4DDB7A6E" w14:textId="77777777" w:rsidR="00DC25DC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77F4B429" w14:textId="77777777" w:rsidR="00DC25DC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01B07FCF" w14:textId="77777777" w:rsidR="00DC25DC" w:rsidRDefault="00000000">
            <w:r>
              <w:t>0.290</w:t>
            </w:r>
          </w:p>
        </w:tc>
        <w:tc>
          <w:tcPr>
            <w:tcW w:w="848" w:type="dxa"/>
            <w:vAlign w:val="center"/>
          </w:tcPr>
          <w:p w14:paraId="6B23E5DD" w14:textId="77777777" w:rsidR="00DC25DC" w:rsidRDefault="00000000">
            <w:r>
              <w:t>1.15</w:t>
            </w:r>
          </w:p>
        </w:tc>
        <w:tc>
          <w:tcPr>
            <w:tcW w:w="1075" w:type="dxa"/>
            <w:vAlign w:val="center"/>
          </w:tcPr>
          <w:p w14:paraId="5B363BEF" w14:textId="77777777" w:rsidR="00DC25DC" w:rsidRDefault="00000000">
            <w:r>
              <w:t>3.986</w:t>
            </w:r>
          </w:p>
        </w:tc>
        <w:tc>
          <w:tcPr>
            <w:tcW w:w="1064" w:type="dxa"/>
            <w:vAlign w:val="center"/>
          </w:tcPr>
          <w:p w14:paraId="4AA618EA" w14:textId="77777777" w:rsidR="00DC25DC" w:rsidRDefault="00000000">
            <w:r>
              <w:t>1.329</w:t>
            </w:r>
          </w:p>
        </w:tc>
      </w:tr>
      <w:tr w:rsidR="00DC25DC" w14:paraId="0DADCFEF" w14:textId="77777777">
        <w:tc>
          <w:tcPr>
            <w:tcW w:w="3345" w:type="dxa"/>
            <w:vAlign w:val="center"/>
          </w:tcPr>
          <w:p w14:paraId="3C471272" w14:textId="77777777" w:rsidR="00DC25DC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0D9B69E5" w14:textId="77777777" w:rsidR="00DC25DC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1E3A3ECD" w14:textId="77777777" w:rsidR="00DC25D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3B87F253" w14:textId="77777777" w:rsidR="00DC25D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968284D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BDEFD1E" w14:textId="77777777" w:rsidR="00DC25DC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14A15E5D" w14:textId="77777777" w:rsidR="00DC25DC" w:rsidRDefault="00000000">
            <w:r>
              <w:t>0.124</w:t>
            </w:r>
          </w:p>
        </w:tc>
      </w:tr>
      <w:tr w:rsidR="00DC25DC" w14:paraId="37BDC3A5" w14:textId="77777777">
        <w:tc>
          <w:tcPr>
            <w:tcW w:w="3345" w:type="dxa"/>
            <w:vAlign w:val="center"/>
          </w:tcPr>
          <w:p w14:paraId="600EB580" w14:textId="77777777" w:rsidR="00DC25DC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F55D9C0" w14:textId="77777777" w:rsidR="00DC25D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B8F63F5" w14:textId="77777777" w:rsidR="00DC25D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6FA733E" w14:textId="77777777" w:rsidR="00DC25D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123BEB5" w14:textId="77777777" w:rsidR="00DC25D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57ED88" w14:textId="77777777" w:rsidR="00DC25D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F407B10" w14:textId="77777777" w:rsidR="00DC25DC" w:rsidRDefault="00000000">
            <w:r>
              <w:t>1.186</w:t>
            </w:r>
          </w:p>
        </w:tc>
      </w:tr>
      <w:tr w:rsidR="00DC25DC" w14:paraId="53A29FEA" w14:textId="77777777">
        <w:tc>
          <w:tcPr>
            <w:tcW w:w="3345" w:type="dxa"/>
            <w:vAlign w:val="center"/>
          </w:tcPr>
          <w:p w14:paraId="06075894" w14:textId="77777777" w:rsidR="00DC25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DDCBC1" w14:textId="77777777" w:rsidR="00DC25DC" w:rsidRDefault="00000000">
            <w:r>
              <w:t>246</w:t>
            </w:r>
          </w:p>
        </w:tc>
        <w:tc>
          <w:tcPr>
            <w:tcW w:w="1075" w:type="dxa"/>
            <w:vAlign w:val="center"/>
          </w:tcPr>
          <w:p w14:paraId="71DE8879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126703D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AC8564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860DC5" w14:textId="77777777" w:rsidR="00DC25DC" w:rsidRDefault="00000000">
            <w:r>
              <w:t>4.072</w:t>
            </w:r>
          </w:p>
        </w:tc>
        <w:tc>
          <w:tcPr>
            <w:tcW w:w="1064" w:type="dxa"/>
            <w:vAlign w:val="center"/>
          </w:tcPr>
          <w:p w14:paraId="3CCB0599" w14:textId="77777777" w:rsidR="00DC25DC" w:rsidRDefault="00000000">
            <w:r>
              <w:t>2.712</w:t>
            </w:r>
          </w:p>
        </w:tc>
      </w:tr>
      <w:tr w:rsidR="00DC25DC" w14:paraId="7A41E9FC" w14:textId="77777777">
        <w:tc>
          <w:tcPr>
            <w:tcW w:w="3345" w:type="dxa"/>
            <w:shd w:val="clear" w:color="auto" w:fill="E6E6E6"/>
            <w:vAlign w:val="center"/>
          </w:tcPr>
          <w:p w14:paraId="20DDABFA" w14:textId="77777777" w:rsidR="00DC25D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31B52BC" w14:textId="77777777" w:rsidR="00DC25DC" w:rsidRDefault="00000000">
            <w:pPr>
              <w:jc w:val="center"/>
            </w:pPr>
            <w:r>
              <w:t>0.24</w:t>
            </w:r>
          </w:p>
        </w:tc>
      </w:tr>
      <w:tr w:rsidR="00DC25DC" w14:paraId="46C59A1C" w14:textId="77777777">
        <w:tc>
          <w:tcPr>
            <w:tcW w:w="3345" w:type="dxa"/>
            <w:shd w:val="clear" w:color="auto" w:fill="E6E6E6"/>
            <w:vAlign w:val="center"/>
          </w:tcPr>
          <w:p w14:paraId="4DBA53C5" w14:textId="77777777" w:rsidR="00DC25D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02C83B6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25DC" w14:paraId="034B7F7E" w14:textId="77777777">
        <w:tc>
          <w:tcPr>
            <w:tcW w:w="3345" w:type="dxa"/>
            <w:shd w:val="clear" w:color="auto" w:fill="E6E6E6"/>
            <w:vAlign w:val="center"/>
          </w:tcPr>
          <w:p w14:paraId="25B5F878" w14:textId="77777777" w:rsidR="00DC25DC" w:rsidRDefault="00000000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14:paraId="5109E2B8" w14:textId="77777777" w:rsidR="00DC25DC" w:rsidRDefault="00000000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DC25DC" w14:paraId="617E988D" w14:textId="77777777">
        <w:tc>
          <w:tcPr>
            <w:tcW w:w="3345" w:type="dxa"/>
            <w:shd w:val="clear" w:color="auto" w:fill="E6E6E6"/>
            <w:vAlign w:val="center"/>
          </w:tcPr>
          <w:p w14:paraId="0266C5AA" w14:textId="77777777" w:rsidR="00DC25D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BB9C9C7" w14:textId="77777777" w:rsidR="00DC25DC" w:rsidRDefault="00000000">
            <w:r>
              <w:t>满足</w:t>
            </w:r>
          </w:p>
        </w:tc>
      </w:tr>
    </w:tbl>
    <w:p w14:paraId="50AF3370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6C551DD6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59" w:name="_Toc154344239"/>
      <w:r>
        <w:rPr>
          <w:kern w:val="2"/>
          <w:szCs w:val="24"/>
        </w:rPr>
        <w:t>采暖与非采暖隔墙</w:t>
      </w:r>
      <w:bookmarkEnd w:id="59"/>
    </w:p>
    <w:p w14:paraId="186685E4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02B4C14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60" w:name="_Toc154344240"/>
      <w:r>
        <w:rPr>
          <w:kern w:val="2"/>
          <w:szCs w:val="24"/>
        </w:rPr>
        <w:t>地下车库与供暖房间之间的楼板</w:t>
      </w:r>
      <w:bookmarkEnd w:id="60"/>
    </w:p>
    <w:p w14:paraId="0812635A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47A1D21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61" w:name="_Toc154344241"/>
      <w:r>
        <w:rPr>
          <w:kern w:val="2"/>
          <w:szCs w:val="24"/>
        </w:rPr>
        <w:t>变形缝</w:t>
      </w:r>
      <w:bookmarkEnd w:id="61"/>
    </w:p>
    <w:p w14:paraId="1BBC65FD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5A15D13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62" w:name="_Toc154344242"/>
      <w:r>
        <w:rPr>
          <w:kern w:val="2"/>
          <w:szCs w:val="24"/>
        </w:rPr>
        <w:t>外门构造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DC25DC" w14:paraId="41963E30" w14:textId="77777777">
        <w:tc>
          <w:tcPr>
            <w:tcW w:w="2739" w:type="dxa"/>
            <w:shd w:val="clear" w:color="auto" w:fill="E6E6E6"/>
            <w:vAlign w:val="center"/>
          </w:tcPr>
          <w:p w14:paraId="3A7C644A" w14:textId="77777777" w:rsidR="00DC25DC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120422C" w14:textId="77777777" w:rsidR="00DC25D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5D978346" w14:textId="77777777" w:rsidR="00DC25D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189406D9" w14:textId="77777777" w:rsidR="00DC25DC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01D77453" w14:textId="77777777" w:rsidR="00DC25DC" w:rsidRDefault="00000000">
            <w:pPr>
              <w:jc w:val="center"/>
            </w:pPr>
            <w:r>
              <w:t>是否满足</w:t>
            </w:r>
          </w:p>
        </w:tc>
      </w:tr>
      <w:tr w:rsidR="00DC25DC" w14:paraId="0F0389DE" w14:textId="77777777">
        <w:tc>
          <w:tcPr>
            <w:tcW w:w="2739" w:type="dxa"/>
            <w:vAlign w:val="center"/>
          </w:tcPr>
          <w:p w14:paraId="3BDC8D75" w14:textId="77777777" w:rsidR="00DC25DC" w:rsidRDefault="00000000">
            <w:r>
              <w:t>透明玻璃门</w:t>
            </w:r>
          </w:p>
        </w:tc>
        <w:tc>
          <w:tcPr>
            <w:tcW w:w="1358" w:type="dxa"/>
            <w:vAlign w:val="center"/>
          </w:tcPr>
          <w:p w14:paraId="172BA011" w14:textId="77777777" w:rsidR="00DC25DC" w:rsidRDefault="00000000">
            <w:r>
              <w:t>25.62</w:t>
            </w:r>
          </w:p>
        </w:tc>
        <w:tc>
          <w:tcPr>
            <w:tcW w:w="1471" w:type="dxa"/>
            <w:vAlign w:val="center"/>
          </w:tcPr>
          <w:p w14:paraId="7FA8687D" w14:textId="77777777" w:rsidR="00DC25DC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7ABD8C13" w14:textId="77777777" w:rsidR="00DC25DC" w:rsidRDefault="00000000">
            <w:r>
              <w:t>1.10</w:t>
            </w:r>
          </w:p>
        </w:tc>
        <w:tc>
          <w:tcPr>
            <w:tcW w:w="1471" w:type="dxa"/>
            <w:vAlign w:val="center"/>
          </w:tcPr>
          <w:p w14:paraId="54B3C118" w14:textId="77777777" w:rsidR="00DC25DC" w:rsidRDefault="00000000">
            <w:r>
              <w:t>满足</w:t>
            </w:r>
          </w:p>
        </w:tc>
      </w:tr>
      <w:tr w:rsidR="00DC25DC" w14:paraId="759BF1FB" w14:textId="77777777">
        <w:tc>
          <w:tcPr>
            <w:tcW w:w="2739" w:type="dxa"/>
            <w:shd w:val="clear" w:color="auto" w:fill="E6E6E6"/>
            <w:vAlign w:val="center"/>
          </w:tcPr>
          <w:p w14:paraId="15CCBC74" w14:textId="77777777" w:rsidR="00DC25DC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6A666775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25DC" w14:paraId="06F5116C" w14:textId="77777777">
        <w:tc>
          <w:tcPr>
            <w:tcW w:w="2739" w:type="dxa"/>
            <w:shd w:val="clear" w:color="auto" w:fill="E6E6E6"/>
            <w:vAlign w:val="center"/>
          </w:tcPr>
          <w:p w14:paraId="7A9F1B66" w14:textId="77777777" w:rsidR="00DC25DC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44EB0394" w14:textId="77777777" w:rsidR="00DC25DC" w:rsidRDefault="00000000">
            <w:r>
              <w:t>K≤3.00</w:t>
            </w:r>
          </w:p>
        </w:tc>
      </w:tr>
      <w:tr w:rsidR="00DC25DC" w14:paraId="3229C8F2" w14:textId="77777777">
        <w:tc>
          <w:tcPr>
            <w:tcW w:w="2739" w:type="dxa"/>
            <w:shd w:val="clear" w:color="auto" w:fill="E6E6E6"/>
            <w:vAlign w:val="center"/>
          </w:tcPr>
          <w:p w14:paraId="02AA08BF" w14:textId="77777777" w:rsidR="00DC25DC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501E36D1" w14:textId="77777777" w:rsidR="00DC25DC" w:rsidRDefault="00000000">
            <w:r>
              <w:t>满足</w:t>
            </w:r>
          </w:p>
        </w:tc>
      </w:tr>
    </w:tbl>
    <w:p w14:paraId="080EAE4E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63" w:name="_Toc154344243"/>
      <w:r>
        <w:rPr>
          <w:kern w:val="2"/>
          <w:szCs w:val="24"/>
        </w:rPr>
        <w:t>外窗热工</w:t>
      </w:r>
      <w:bookmarkEnd w:id="63"/>
    </w:p>
    <w:p w14:paraId="36419744" w14:textId="77777777" w:rsidR="00DC25DC" w:rsidRDefault="00000000">
      <w:pPr>
        <w:pStyle w:val="2"/>
        <w:widowControl w:val="0"/>
        <w:rPr>
          <w:kern w:val="2"/>
        </w:rPr>
      </w:pPr>
      <w:bookmarkStart w:id="64" w:name="_Toc154344244"/>
      <w:r>
        <w:rPr>
          <w:kern w:val="2"/>
        </w:rPr>
        <w:t>外窗构造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C25DC" w14:paraId="540D921D" w14:textId="77777777">
        <w:tc>
          <w:tcPr>
            <w:tcW w:w="905" w:type="dxa"/>
            <w:shd w:val="clear" w:color="auto" w:fill="E6E6E6"/>
            <w:vAlign w:val="center"/>
          </w:tcPr>
          <w:p w14:paraId="0D54D6A3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ABAD0E8" w14:textId="77777777" w:rsidR="00DC25D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BED15C5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168F6F8" w14:textId="77777777" w:rsidR="00DC25DC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2D737C1" w14:textId="77777777" w:rsidR="00DC25DC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582884F" w14:textId="77777777" w:rsidR="00DC25DC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BB40416" w14:textId="77777777" w:rsidR="00DC25DC" w:rsidRDefault="00000000">
            <w:pPr>
              <w:jc w:val="center"/>
            </w:pPr>
            <w:r>
              <w:t>备注</w:t>
            </w:r>
          </w:p>
        </w:tc>
      </w:tr>
      <w:tr w:rsidR="00DC25DC" w14:paraId="43B19DB9" w14:textId="77777777">
        <w:tc>
          <w:tcPr>
            <w:tcW w:w="905" w:type="dxa"/>
            <w:vAlign w:val="center"/>
          </w:tcPr>
          <w:p w14:paraId="27AB3F60" w14:textId="77777777" w:rsidR="00DC25DC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6FAAFB5F" w14:textId="77777777" w:rsidR="00DC25DC" w:rsidRDefault="00000000">
            <w:r>
              <w:t>上限</w:t>
            </w:r>
            <w:r>
              <w:t>-90</w:t>
            </w:r>
            <w:r>
              <w:t>系列铝合金平开窗：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826" w:type="dxa"/>
            <w:vAlign w:val="center"/>
          </w:tcPr>
          <w:p w14:paraId="0D7A5FE1" w14:textId="77777777" w:rsidR="00DC25D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2ABCF1AA" w14:textId="77777777" w:rsidR="00DC25DC" w:rsidRDefault="00000000">
            <w:r>
              <w:t>1.10</w:t>
            </w:r>
          </w:p>
        </w:tc>
        <w:tc>
          <w:tcPr>
            <w:tcW w:w="956" w:type="dxa"/>
            <w:vAlign w:val="center"/>
          </w:tcPr>
          <w:p w14:paraId="2D8FBFB4" w14:textId="77777777" w:rsidR="00DC25DC" w:rsidRDefault="00000000">
            <w:r>
              <w:t>0.26</w:t>
            </w:r>
          </w:p>
        </w:tc>
        <w:tc>
          <w:tcPr>
            <w:tcW w:w="956" w:type="dxa"/>
            <w:vAlign w:val="center"/>
          </w:tcPr>
          <w:p w14:paraId="7EBA3806" w14:textId="77777777" w:rsidR="00DC25DC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49044400" w14:textId="77777777" w:rsidR="00DC25DC" w:rsidRDefault="00000000">
            <w:r>
              <w:t>附录</w:t>
            </w:r>
            <w:r>
              <w:t xml:space="preserve">C </w:t>
            </w:r>
            <w:r>
              <w:t>表</w:t>
            </w:r>
            <w:r>
              <w:t xml:space="preserve">C.3.7 </w:t>
            </w:r>
            <w:r>
              <w:t>铝合金窗参考配置；（注：</w:t>
            </w:r>
            <w:r>
              <w:t>K≤1.1</w:t>
            </w:r>
            <w:r>
              <w:t>【</w:t>
            </w:r>
            <w:r>
              <w:t>W/</w:t>
            </w:r>
            <w:r>
              <w:t>㎡</w:t>
            </w:r>
            <w:r>
              <w:t>·K</w:t>
            </w:r>
            <w:r>
              <w:t>】；</w:t>
            </w:r>
            <w:r>
              <w:t>SHGC</w:t>
            </w:r>
            <w:r>
              <w:t>：</w:t>
            </w:r>
            <w:r>
              <w:t>0.25~0.26</w:t>
            </w:r>
            <w:r>
              <w:t>；同上）</w:t>
            </w:r>
          </w:p>
        </w:tc>
      </w:tr>
    </w:tbl>
    <w:p w14:paraId="0FFCA75D" w14:textId="77777777" w:rsidR="00DC25DC" w:rsidRDefault="00000000">
      <w:pPr>
        <w:pStyle w:val="2"/>
        <w:widowControl w:val="0"/>
        <w:rPr>
          <w:kern w:val="2"/>
        </w:rPr>
      </w:pPr>
      <w:bookmarkStart w:id="65" w:name="_Toc154344245"/>
      <w:r>
        <w:rPr>
          <w:kern w:val="2"/>
        </w:rPr>
        <w:lastRenderedPageBreak/>
        <w:t>外遮阳类型</w:t>
      </w:r>
      <w:bookmarkEnd w:id="65"/>
    </w:p>
    <w:p w14:paraId="6AAD5680" w14:textId="77777777" w:rsidR="00DC25DC" w:rsidRDefault="00000000">
      <w:pPr>
        <w:pStyle w:val="3"/>
        <w:widowControl w:val="0"/>
        <w:jc w:val="both"/>
        <w:rPr>
          <w:kern w:val="2"/>
          <w:szCs w:val="24"/>
        </w:rPr>
      </w:pPr>
      <w:bookmarkStart w:id="66" w:name="_Toc154344246"/>
      <w:r>
        <w:rPr>
          <w:kern w:val="2"/>
          <w:szCs w:val="24"/>
        </w:rPr>
        <w:t>平板遮阳</w:t>
      </w:r>
      <w:bookmarkEnd w:id="66"/>
    </w:p>
    <w:p w14:paraId="16DC63CA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AEB1FEA" wp14:editId="79341B7C">
            <wp:extent cx="3134054" cy="219098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DC25DC" w14:paraId="53DA3BFE" w14:textId="77777777">
        <w:tc>
          <w:tcPr>
            <w:tcW w:w="707" w:type="dxa"/>
            <w:shd w:val="clear" w:color="auto" w:fill="E6E6E6"/>
            <w:vAlign w:val="center"/>
          </w:tcPr>
          <w:p w14:paraId="1FECF674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0B79136" w14:textId="77777777" w:rsidR="00DC25DC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4AB2FC" w14:textId="77777777" w:rsidR="00DC25DC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C15CBE" w14:textId="77777777" w:rsidR="00DC25DC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0FADC7" w14:textId="77777777" w:rsidR="00DC25DC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8A9372" w14:textId="77777777" w:rsidR="00DC25DC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474253" w14:textId="77777777" w:rsidR="00DC25DC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C82FB0" w14:textId="77777777" w:rsidR="00DC25DC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DC25DC" w14:paraId="08DAE683" w14:textId="77777777">
        <w:tc>
          <w:tcPr>
            <w:tcW w:w="707" w:type="dxa"/>
            <w:vAlign w:val="center"/>
          </w:tcPr>
          <w:p w14:paraId="763C5CEE" w14:textId="77777777" w:rsidR="00DC25DC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04C6189E" w14:textId="77777777" w:rsidR="00DC25DC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3EAB0624" w14:textId="77777777" w:rsidR="00DC25DC" w:rsidRDefault="00000000">
            <w:r>
              <w:t>2.500</w:t>
            </w:r>
          </w:p>
        </w:tc>
        <w:tc>
          <w:tcPr>
            <w:tcW w:w="1018" w:type="dxa"/>
            <w:vAlign w:val="center"/>
          </w:tcPr>
          <w:p w14:paraId="42177B61" w14:textId="77777777" w:rsidR="00DC25DC" w:rsidRDefault="00000000">
            <w:r>
              <w:t>0.700</w:t>
            </w:r>
          </w:p>
        </w:tc>
        <w:tc>
          <w:tcPr>
            <w:tcW w:w="1018" w:type="dxa"/>
            <w:vAlign w:val="center"/>
          </w:tcPr>
          <w:p w14:paraId="19E50C16" w14:textId="77777777" w:rsidR="00DC25D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30D654A" w14:textId="77777777" w:rsidR="00DC25D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33F36B53" w14:textId="77777777" w:rsidR="00DC25DC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C6925C6" w14:textId="77777777" w:rsidR="00DC25DC" w:rsidRDefault="00000000">
            <w:r>
              <w:t>0.000</w:t>
            </w:r>
          </w:p>
        </w:tc>
      </w:tr>
    </w:tbl>
    <w:p w14:paraId="50C9F14D" w14:textId="77777777" w:rsidR="00DC25DC" w:rsidRDefault="00000000">
      <w:pPr>
        <w:pStyle w:val="2"/>
        <w:widowControl w:val="0"/>
        <w:rPr>
          <w:kern w:val="2"/>
        </w:rPr>
      </w:pPr>
      <w:bookmarkStart w:id="67" w:name="_Toc154344247"/>
      <w:r>
        <w:rPr>
          <w:kern w:val="2"/>
        </w:rPr>
        <w:t>平均传热系数</w:t>
      </w:r>
      <w:bookmarkEnd w:id="67"/>
    </w:p>
    <w:p w14:paraId="6E3AFC46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1(</w:t>
      </w:r>
      <w:r>
        <w:rPr>
          <w:kern w:val="2"/>
          <w:szCs w:val="24"/>
          <w:lang w:val="en-US"/>
        </w:rPr>
        <w:t>东向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25DC" w14:paraId="6C84B5F0" w14:textId="77777777">
        <w:tc>
          <w:tcPr>
            <w:tcW w:w="1013" w:type="dxa"/>
            <w:shd w:val="clear" w:color="auto" w:fill="E6E6E6"/>
            <w:vAlign w:val="center"/>
          </w:tcPr>
          <w:p w14:paraId="67ECF972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2A7989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853E8F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BDB9DC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8FF274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553B8F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DABAAF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38AE54" w14:textId="77777777" w:rsidR="00DC25DC" w:rsidRDefault="00000000">
            <w:pPr>
              <w:jc w:val="center"/>
            </w:pPr>
            <w:r>
              <w:t>传热系数</w:t>
            </w:r>
          </w:p>
        </w:tc>
      </w:tr>
      <w:tr w:rsidR="00DC25DC" w14:paraId="383A72EF" w14:textId="77777777">
        <w:tc>
          <w:tcPr>
            <w:tcW w:w="1013" w:type="dxa"/>
            <w:vAlign w:val="center"/>
          </w:tcPr>
          <w:p w14:paraId="3A44A7E8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6EA4286" w14:textId="77777777" w:rsidR="00DC25DC" w:rsidRDefault="00000000">
            <w:r>
              <w:t>C2015</w:t>
            </w:r>
          </w:p>
        </w:tc>
        <w:tc>
          <w:tcPr>
            <w:tcW w:w="1188" w:type="dxa"/>
            <w:vAlign w:val="center"/>
          </w:tcPr>
          <w:p w14:paraId="14070751" w14:textId="77777777" w:rsidR="00DC25DC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6CB072FC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8380F1A" w14:textId="77777777" w:rsidR="00DC25DC" w:rsidRDefault="00000000">
            <w:r>
              <w:t>3.000</w:t>
            </w:r>
          </w:p>
        </w:tc>
        <w:tc>
          <w:tcPr>
            <w:tcW w:w="1188" w:type="dxa"/>
            <w:vAlign w:val="center"/>
          </w:tcPr>
          <w:p w14:paraId="29A84578" w14:textId="77777777" w:rsidR="00DC25DC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377DCB16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E4D133" w14:textId="77777777" w:rsidR="00DC25DC" w:rsidRDefault="00000000">
            <w:r>
              <w:t>1.100</w:t>
            </w:r>
          </w:p>
        </w:tc>
      </w:tr>
      <w:tr w:rsidR="00DC25DC" w14:paraId="09A63D98" w14:textId="77777777">
        <w:tc>
          <w:tcPr>
            <w:tcW w:w="1013" w:type="dxa"/>
            <w:vAlign w:val="center"/>
          </w:tcPr>
          <w:p w14:paraId="355819C2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E106A4" w14:textId="77777777" w:rsidR="00DC25DC" w:rsidRDefault="00000000">
            <w:r>
              <w:t>C2709</w:t>
            </w:r>
          </w:p>
        </w:tc>
        <w:tc>
          <w:tcPr>
            <w:tcW w:w="1188" w:type="dxa"/>
            <w:vAlign w:val="center"/>
          </w:tcPr>
          <w:p w14:paraId="46C868EA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16DC0B6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86C894" w14:textId="77777777" w:rsidR="00DC25DC" w:rsidRDefault="00000000">
            <w:r>
              <w:t>2.565</w:t>
            </w:r>
          </w:p>
        </w:tc>
        <w:tc>
          <w:tcPr>
            <w:tcW w:w="1188" w:type="dxa"/>
            <w:vAlign w:val="center"/>
          </w:tcPr>
          <w:p w14:paraId="5FC9B406" w14:textId="77777777" w:rsidR="00DC25DC" w:rsidRDefault="00000000">
            <w:r>
              <w:t>2.565</w:t>
            </w:r>
          </w:p>
        </w:tc>
        <w:tc>
          <w:tcPr>
            <w:tcW w:w="1188" w:type="dxa"/>
            <w:vAlign w:val="center"/>
          </w:tcPr>
          <w:p w14:paraId="580C3759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B4441F" w14:textId="77777777" w:rsidR="00DC25DC" w:rsidRDefault="00000000">
            <w:r>
              <w:t>1.100</w:t>
            </w:r>
          </w:p>
        </w:tc>
      </w:tr>
      <w:tr w:rsidR="00DC25DC" w14:paraId="72F2B92D" w14:textId="77777777">
        <w:tc>
          <w:tcPr>
            <w:tcW w:w="1013" w:type="dxa"/>
            <w:vAlign w:val="center"/>
          </w:tcPr>
          <w:p w14:paraId="4995AC03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DF4C6FC" w14:textId="77777777" w:rsidR="00DC25DC" w:rsidRDefault="00000000">
            <w:r>
              <w:t>C2809</w:t>
            </w:r>
          </w:p>
        </w:tc>
        <w:tc>
          <w:tcPr>
            <w:tcW w:w="1188" w:type="dxa"/>
            <w:vAlign w:val="center"/>
          </w:tcPr>
          <w:p w14:paraId="02826780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FC94495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758F2FB" w14:textId="77777777" w:rsidR="00DC25DC" w:rsidRDefault="00000000">
            <w:r>
              <w:t>2.660</w:t>
            </w:r>
          </w:p>
        </w:tc>
        <w:tc>
          <w:tcPr>
            <w:tcW w:w="1188" w:type="dxa"/>
            <w:vAlign w:val="center"/>
          </w:tcPr>
          <w:p w14:paraId="3A6E526A" w14:textId="77777777" w:rsidR="00DC25DC" w:rsidRDefault="00000000">
            <w:r>
              <w:t>7.980</w:t>
            </w:r>
          </w:p>
        </w:tc>
        <w:tc>
          <w:tcPr>
            <w:tcW w:w="1188" w:type="dxa"/>
            <w:vAlign w:val="center"/>
          </w:tcPr>
          <w:p w14:paraId="355C6E12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5F77FE8" w14:textId="77777777" w:rsidR="00DC25DC" w:rsidRDefault="00000000">
            <w:r>
              <w:t>1.100</w:t>
            </w:r>
          </w:p>
        </w:tc>
      </w:tr>
      <w:tr w:rsidR="00DC25DC" w14:paraId="11997F10" w14:textId="77777777">
        <w:tc>
          <w:tcPr>
            <w:tcW w:w="1013" w:type="dxa"/>
            <w:vAlign w:val="center"/>
          </w:tcPr>
          <w:p w14:paraId="64B6E1A4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6FB38CD" w14:textId="77777777" w:rsidR="00DC25DC" w:rsidRDefault="00000000">
            <w:r>
              <w:t>C2909</w:t>
            </w:r>
          </w:p>
        </w:tc>
        <w:tc>
          <w:tcPr>
            <w:tcW w:w="1188" w:type="dxa"/>
            <w:vAlign w:val="center"/>
          </w:tcPr>
          <w:p w14:paraId="7EBF03B5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0FE44E6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5A5CEB2" w14:textId="77777777" w:rsidR="00DC25DC" w:rsidRDefault="00000000">
            <w:r>
              <w:t>2.755</w:t>
            </w:r>
          </w:p>
        </w:tc>
        <w:tc>
          <w:tcPr>
            <w:tcW w:w="1188" w:type="dxa"/>
            <w:vAlign w:val="center"/>
          </w:tcPr>
          <w:p w14:paraId="34F763C6" w14:textId="77777777" w:rsidR="00DC25DC" w:rsidRDefault="00000000">
            <w:r>
              <w:t>11.020</w:t>
            </w:r>
          </w:p>
        </w:tc>
        <w:tc>
          <w:tcPr>
            <w:tcW w:w="1188" w:type="dxa"/>
            <w:vAlign w:val="center"/>
          </w:tcPr>
          <w:p w14:paraId="11BB7175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FC56C4" w14:textId="77777777" w:rsidR="00DC25DC" w:rsidRDefault="00000000">
            <w:r>
              <w:t>1.100</w:t>
            </w:r>
          </w:p>
        </w:tc>
      </w:tr>
      <w:tr w:rsidR="00DC25DC" w14:paraId="5313352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8AC44D4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3D965D1" w14:textId="77777777" w:rsidR="00DC25DC" w:rsidRDefault="00000000">
            <w:r>
              <w:t>33.565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623AC84" w14:textId="77777777" w:rsidR="00DC25DC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19DF028" w14:textId="77777777" w:rsidR="00DC25DC" w:rsidRDefault="00000000">
            <w:r>
              <w:t>1.100</w:t>
            </w:r>
          </w:p>
        </w:tc>
      </w:tr>
    </w:tbl>
    <w:p w14:paraId="22EBE8EC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2(</w:t>
      </w:r>
      <w:r>
        <w:rPr>
          <w:kern w:val="2"/>
          <w:szCs w:val="24"/>
          <w:lang w:val="en-US"/>
        </w:rPr>
        <w:t>西向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25DC" w14:paraId="17999CF4" w14:textId="77777777">
        <w:tc>
          <w:tcPr>
            <w:tcW w:w="1013" w:type="dxa"/>
            <w:shd w:val="clear" w:color="auto" w:fill="E6E6E6"/>
            <w:vAlign w:val="center"/>
          </w:tcPr>
          <w:p w14:paraId="4F537CF3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ED609A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9FC41E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339A60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B628CC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47DE5F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2AA832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835D28" w14:textId="77777777" w:rsidR="00DC25DC" w:rsidRDefault="00000000">
            <w:pPr>
              <w:jc w:val="center"/>
            </w:pPr>
            <w:r>
              <w:t>传热系数</w:t>
            </w:r>
          </w:p>
        </w:tc>
      </w:tr>
      <w:tr w:rsidR="00DC25DC" w14:paraId="3F1546E9" w14:textId="77777777">
        <w:tc>
          <w:tcPr>
            <w:tcW w:w="1013" w:type="dxa"/>
            <w:vAlign w:val="center"/>
          </w:tcPr>
          <w:p w14:paraId="7B26F2CF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3DFBEB" w14:textId="77777777" w:rsidR="00DC25DC" w:rsidRDefault="00000000">
            <w:r>
              <w:t>TC4600[1146]</w:t>
            </w:r>
          </w:p>
        </w:tc>
        <w:tc>
          <w:tcPr>
            <w:tcW w:w="1188" w:type="dxa"/>
            <w:vAlign w:val="center"/>
          </w:tcPr>
          <w:p w14:paraId="04F61EA5" w14:textId="77777777" w:rsidR="00DC25D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71026339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3A58642" w14:textId="77777777" w:rsidR="00DC25DC" w:rsidRDefault="00000000">
            <w:r>
              <w:t>5.254</w:t>
            </w:r>
          </w:p>
        </w:tc>
        <w:tc>
          <w:tcPr>
            <w:tcW w:w="1188" w:type="dxa"/>
            <w:vAlign w:val="center"/>
          </w:tcPr>
          <w:p w14:paraId="001C51E5" w14:textId="77777777" w:rsidR="00DC25DC" w:rsidRDefault="00000000">
            <w:r>
              <w:t>10.507</w:t>
            </w:r>
          </w:p>
        </w:tc>
        <w:tc>
          <w:tcPr>
            <w:tcW w:w="1188" w:type="dxa"/>
            <w:vAlign w:val="center"/>
          </w:tcPr>
          <w:p w14:paraId="597E6F58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8262CD" w14:textId="77777777" w:rsidR="00DC25DC" w:rsidRDefault="00000000">
            <w:r>
              <w:t>1.100</w:t>
            </w:r>
          </w:p>
        </w:tc>
      </w:tr>
      <w:tr w:rsidR="00DC25DC" w14:paraId="48459331" w14:textId="77777777">
        <w:tc>
          <w:tcPr>
            <w:tcW w:w="1013" w:type="dxa"/>
            <w:vAlign w:val="center"/>
          </w:tcPr>
          <w:p w14:paraId="2E4E3CD3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A803EE0" w14:textId="77777777" w:rsidR="00DC25DC" w:rsidRDefault="00000000">
            <w:r>
              <w:t>TC4600[1246]</w:t>
            </w:r>
          </w:p>
        </w:tc>
        <w:tc>
          <w:tcPr>
            <w:tcW w:w="1188" w:type="dxa"/>
            <w:vAlign w:val="center"/>
          </w:tcPr>
          <w:p w14:paraId="74F8D124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87C5402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AF8301" w14:textId="77777777" w:rsidR="00DC25DC" w:rsidRDefault="00000000">
            <w:r>
              <w:t>5.346</w:t>
            </w:r>
          </w:p>
        </w:tc>
        <w:tc>
          <w:tcPr>
            <w:tcW w:w="1188" w:type="dxa"/>
            <w:vAlign w:val="center"/>
          </w:tcPr>
          <w:p w14:paraId="7C4192A1" w14:textId="77777777" w:rsidR="00DC25DC" w:rsidRDefault="00000000">
            <w:r>
              <w:t>5.346</w:t>
            </w:r>
          </w:p>
        </w:tc>
        <w:tc>
          <w:tcPr>
            <w:tcW w:w="1188" w:type="dxa"/>
            <w:vAlign w:val="center"/>
          </w:tcPr>
          <w:p w14:paraId="7AA31F73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FA6D72" w14:textId="77777777" w:rsidR="00DC25DC" w:rsidRDefault="00000000">
            <w:r>
              <w:t>1.100</w:t>
            </w:r>
          </w:p>
        </w:tc>
      </w:tr>
      <w:tr w:rsidR="00DC25DC" w14:paraId="38DE1D54" w14:textId="77777777">
        <w:tc>
          <w:tcPr>
            <w:tcW w:w="1013" w:type="dxa"/>
            <w:vAlign w:val="center"/>
          </w:tcPr>
          <w:p w14:paraId="302CA468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BABE8F2" w14:textId="77777777" w:rsidR="00DC25DC" w:rsidRDefault="00000000">
            <w:r>
              <w:t>TC4600[1246]</w:t>
            </w:r>
          </w:p>
        </w:tc>
        <w:tc>
          <w:tcPr>
            <w:tcW w:w="1188" w:type="dxa"/>
            <w:vAlign w:val="center"/>
          </w:tcPr>
          <w:p w14:paraId="4D146A79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34586A4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4AFD85" w14:textId="77777777" w:rsidR="00DC25DC" w:rsidRDefault="00000000">
            <w:r>
              <w:t>5.482</w:t>
            </w:r>
          </w:p>
        </w:tc>
        <w:tc>
          <w:tcPr>
            <w:tcW w:w="1188" w:type="dxa"/>
            <w:vAlign w:val="center"/>
          </w:tcPr>
          <w:p w14:paraId="00ECBD26" w14:textId="77777777" w:rsidR="00DC25DC" w:rsidRDefault="00000000">
            <w:r>
              <w:t>5.482</w:t>
            </w:r>
          </w:p>
        </w:tc>
        <w:tc>
          <w:tcPr>
            <w:tcW w:w="1188" w:type="dxa"/>
            <w:vAlign w:val="center"/>
          </w:tcPr>
          <w:p w14:paraId="15210884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F505BCA" w14:textId="77777777" w:rsidR="00DC25DC" w:rsidRDefault="00000000">
            <w:r>
              <w:t>1.100</w:t>
            </w:r>
          </w:p>
        </w:tc>
      </w:tr>
      <w:tr w:rsidR="00DC25DC" w14:paraId="0C51B45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C17DF8B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AE7A651" w14:textId="77777777" w:rsidR="00DC25DC" w:rsidRDefault="00000000">
            <w:r>
              <w:t>21.335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3E474ED" w14:textId="77777777" w:rsidR="00DC25DC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E66798C" w14:textId="77777777" w:rsidR="00DC25DC" w:rsidRDefault="00000000">
            <w:r>
              <w:t>1.100</w:t>
            </w:r>
          </w:p>
        </w:tc>
      </w:tr>
    </w:tbl>
    <w:p w14:paraId="35806E8F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1B1E2E95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3(</w:t>
      </w:r>
      <w:r>
        <w:rPr>
          <w:kern w:val="2"/>
          <w:szCs w:val="24"/>
          <w:lang w:val="en-US"/>
        </w:rPr>
        <w:t>南向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25DC" w14:paraId="609ECC1C" w14:textId="77777777">
        <w:tc>
          <w:tcPr>
            <w:tcW w:w="1013" w:type="dxa"/>
            <w:shd w:val="clear" w:color="auto" w:fill="E6E6E6"/>
            <w:vAlign w:val="center"/>
          </w:tcPr>
          <w:p w14:paraId="6FEDBA4E" w14:textId="77777777" w:rsidR="00DC25DC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113AAD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04A789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9BFE73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7D46C9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117205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502453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8E5D51" w14:textId="77777777" w:rsidR="00DC25DC" w:rsidRDefault="00000000">
            <w:pPr>
              <w:jc w:val="center"/>
            </w:pPr>
            <w:r>
              <w:t>传热系数</w:t>
            </w:r>
          </w:p>
        </w:tc>
      </w:tr>
      <w:tr w:rsidR="00DC25DC" w14:paraId="58883ADA" w14:textId="77777777">
        <w:tc>
          <w:tcPr>
            <w:tcW w:w="1013" w:type="dxa"/>
            <w:vAlign w:val="center"/>
          </w:tcPr>
          <w:p w14:paraId="4709264A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0EAFBC" w14:textId="77777777" w:rsidR="00DC25DC" w:rsidRDefault="00000000">
            <w:r>
              <w:t>C3328</w:t>
            </w:r>
          </w:p>
        </w:tc>
        <w:tc>
          <w:tcPr>
            <w:tcW w:w="1188" w:type="dxa"/>
            <w:vAlign w:val="center"/>
          </w:tcPr>
          <w:p w14:paraId="5F78AABE" w14:textId="77777777" w:rsidR="00DC25DC" w:rsidRDefault="00000000">
            <w:r>
              <w:t>1~2,5</w:t>
            </w:r>
          </w:p>
        </w:tc>
        <w:tc>
          <w:tcPr>
            <w:tcW w:w="1188" w:type="dxa"/>
            <w:vAlign w:val="center"/>
          </w:tcPr>
          <w:p w14:paraId="333B26FF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F53D4A8" w14:textId="77777777" w:rsidR="00DC25DC" w:rsidRDefault="00000000">
            <w:r>
              <w:t>9.240</w:t>
            </w:r>
          </w:p>
        </w:tc>
        <w:tc>
          <w:tcPr>
            <w:tcW w:w="1188" w:type="dxa"/>
            <w:vAlign w:val="center"/>
          </w:tcPr>
          <w:p w14:paraId="4E1230EF" w14:textId="77777777" w:rsidR="00DC25DC" w:rsidRDefault="00000000">
            <w:r>
              <w:t>27.720</w:t>
            </w:r>
          </w:p>
        </w:tc>
        <w:tc>
          <w:tcPr>
            <w:tcW w:w="1188" w:type="dxa"/>
            <w:vAlign w:val="center"/>
          </w:tcPr>
          <w:p w14:paraId="2AEC1D10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23B94B" w14:textId="77777777" w:rsidR="00DC25DC" w:rsidRDefault="00000000">
            <w:r>
              <w:t>1.100</w:t>
            </w:r>
          </w:p>
        </w:tc>
      </w:tr>
      <w:tr w:rsidR="00DC25DC" w14:paraId="54E5963A" w14:textId="77777777">
        <w:tc>
          <w:tcPr>
            <w:tcW w:w="1013" w:type="dxa"/>
            <w:vAlign w:val="center"/>
          </w:tcPr>
          <w:p w14:paraId="7D469768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82B654C" w14:textId="77777777" w:rsidR="00DC25DC" w:rsidRDefault="00000000">
            <w:r>
              <w:t>C3336</w:t>
            </w:r>
          </w:p>
        </w:tc>
        <w:tc>
          <w:tcPr>
            <w:tcW w:w="1188" w:type="dxa"/>
            <w:vAlign w:val="center"/>
          </w:tcPr>
          <w:p w14:paraId="53D9D978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778A7A9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C4DAC9" w14:textId="77777777" w:rsidR="00DC25DC" w:rsidRDefault="00000000">
            <w:r>
              <w:t>11.880</w:t>
            </w:r>
          </w:p>
        </w:tc>
        <w:tc>
          <w:tcPr>
            <w:tcW w:w="1188" w:type="dxa"/>
            <w:vAlign w:val="center"/>
          </w:tcPr>
          <w:p w14:paraId="0D0A0313" w14:textId="77777777" w:rsidR="00DC25DC" w:rsidRDefault="00000000">
            <w:r>
              <w:t>11.880</w:t>
            </w:r>
          </w:p>
        </w:tc>
        <w:tc>
          <w:tcPr>
            <w:tcW w:w="1188" w:type="dxa"/>
            <w:vAlign w:val="center"/>
          </w:tcPr>
          <w:p w14:paraId="5424B044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E8AFBAB" w14:textId="77777777" w:rsidR="00DC25DC" w:rsidRDefault="00000000">
            <w:r>
              <w:t>1.100</w:t>
            </w:r>
          </w:p>
        </w:tc>
      </w:tr>
      <w:tr w:rsidR="00DC25DC" w14:paraId="41A10D4F" w14:textId="77777777">
        <w:tc>
          <w:tcPr>
            <w:tcW w:w="1013" w:type="dxa"/>
            <w:vAlign w:val="center"/>
          </w:tcPr>
          <w:p w14:paraId="06C11760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8AA6B5B" w14:textId="77777777" w:rsidR="00DC25DC" w:rsidRDefault="00000000">
            <w:r>
              <w:t>C3428</w:t>
            </w:r>
          </w:p>
        </w:tc>
        <w:tc>
          <w:tcPr>
            <w:tcW w:w="1188" w:type="dxa"/>
            <w:vAlign w:val="center"/>
          </w:tcPr>
          <w:p w14:paraId="7CE565B6" w14:textId="77777777" w:rsidR="00DC25DC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077BE74A" w14:textId="77777777" w:rsidR="00DC25DC" w:rsidRDefault="00000000">
            <w:r>
              <w:t>62</w:t>
            </w:r>
          </w:p>
        </w:tc>
        <w:tc>
          <w:tcPr>
            <w:tcW w:w="1188" w:type="dxa"/>
            <w:vAlign w:val="center"/>
          </w:tcPr>
          <w:p w14:paraId="3764B236" w14:textId="77777777" w:rsidR="00DC25DC" w:rsidRDefault="00000000">
            <w:r>
              <w:t>9.520</w:t>
            </w:r>
          </w:p>
        </w:tc>
        <w:tc>
          <w:tcPr>
            <w:tcW w:w="1188" w:type="dxa"/>
            <w:vAlign w:val="center"/>
          </w:tcPr>
          <w:p w14:paraId="2D15A187" w14:textId="77777777" w:rsidR="00DC25DC" w:rsidRDefault="00000000">
            <w:r>
              <w:t>590.240</w:t>
            </w:r>
          </w:p>
        </w:tc>
        <w:tc>
          <w:tcPr>
            <w:tcW w:w="1188" w:type="dxa"/>
            <w:vAlign w:val="center"/>
          </w:tcPr>
          <w:p w14:paraId="31E27EB4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237DE1" w14:textId="77777777" w:rsidR="00DC25DC" w:rsidRDefault="00000000">
            <w:r>
              <w:t>1.100</w:t>
            </w:r>
          </w:p>
        </w:tc>
      </w:tr>
      <w:tr w:rsidR="00DC25DC" w14:paraId="68C8A7AF" w14:textId="77777777">
        <w:tc>
          <w:tcPr>
            <w:tcW w:w="1013" w:type="dxa"/>
            <w:vAlign w:val="center"/>
          </w:tcPr>
          <w:p w14:paraId="5A88711B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F67F7BE" w14:textId="77777777" w:rsidR="00DC25DC" w:rsidRDefault="00000000">
            <w:r>
              <w:t>C3436</w:t>
            </w:r>
          </w:p>
        </w:tc>
        <w:tc>
          <w:tcPr>
            <w:tcW w:w="1188" w:type="dxa"/>
            <w:vAlign w:val="center"/>
          </w:tcPr>
          <w:p w14:paraId="1298132F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F24BFC6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DDF6A1" w14:textId="77777777" w:rsidR="00DC25DC" w:rsidRDefault="00000000">
            <w:r>
              <w:t>12.240</w:t>
            </w:r>
          </w:p>
        </w:tc>
        <w:tc>
          <w:tcPr>
            <w:tcW w:w="1188" w:type="dxa"/>
            <w:vAlign w:val="center"/>
          </w:tcPr>
          <w:p w14:paraId="314B6750" w14:textId="77777777" w:rsidR="00DC25DC" w:rsidRDefault="00000000">
            <w:r>
              <w:t>24.480</w:t>
            </w:r>
          </w:p>
        </w:tc>
        <w:tc>
          <w:tcPr>
            <w:tcW w:w="1188" w:type="dxa"/>
            <w:vAlign w:val="center"/>
          </w:tcPr>
          <w:p w14:paraId="34C74666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E484D4" w14:textId="77777777" w:rsidR="00DC25DC" w:rsidRDefault="00000000">
            <w:r>
              <w:t>1.100</w:t>
            </w:r>
          </w:p>
        </w:tc>
      </w:tr>
      <w:tr w:rsidR="00DC25DC" w14:paraId="2411CFC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4D5C946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897876D" w14:textId="77777777" w:rsidR="00DC25DC" w:rsidRDefault="00000000">
            <w:r>
              <w:t>654.320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8334A52" w14:textId="77777777" w:rsidR="00DC25DC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2B710F1" w14:textId="77777777" w:rsidR="00DC25DC" w:rsidRDefault="00000000">
            <w:r>
              <w:t>1.100</w:t>
            </w:r>
          </w:p>
        </w:tc>
      </w:tr>
    </w:tbl>
    <w:p w14:paraId="5A5D0A84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3E694225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立面</w:t>
      </w:r>
      <w:r>
        <w:rPr>
          <w:kern w:val="2"/>
          <w:szCs w:val="24"/>
          <w:lang w:val="en-US"/>
        </w:rPr>
        <w:t>4(</w:t>
      </w:r>
      <w:r>
        <w:rPr>
          <w:kern w:val="2"/>
          <w:szCs w:val="24"/>
          <w:lang w:val="en-US"/>
        </w:rPr>
        <w:t>北向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C25DC" w14:paraId="07DA6457" w14:textId="77777777">
        <w:tc>
          <w:tcPr>
            <w:tcW w:w="1013" w:type="dxa"/>
            <w:shd w:val="clear" w:color="auto" w:fill="E6E6E6"/>
            <w:vAlign w:val="center"/>
          </w:tcPr>
          <w:p w14:paraId="671B5743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EF8CAB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F4421A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98D24F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C90BFF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DE13AC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A585BF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08EF8B" w14:textId="77777777" w:rsidR="00DC25DC" w:rsidRDefault="00000000">
            <w:pPr>
              <w:jc w:val="center"/>
            </w:pPr>
            <w:r>
              <w:t>传热系数</w:t>
            </w:r>
          </w:p>
        </w:tc>
      </w:tr>
      <w:tr w:rsidR="00DC25DC" w14:paraId="40866FAF" w14:textId="77777777">
        <w:tc>
          <w:tcPr>
            <w:tcW w:w="1013" w:type="dxa"/>
            <w:vAlign w:val="center"/>
          </w:tcPr>
          <w:p w14:paraId="604823F6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A9883B6" w14:textId="77777777" w:rsidR="00DC25DC" w:rsidRDefault="00000000">
            <w:r>
              <w:t>C0716</w:t>
            </w:r>
          </w:p>
        </w:tc>
        <w:tc>
          <w:tcPr>
            <w:tcW w:w="1188" w:type="dxa"/>
            <w:vAlign w:val="center"/>
          </w:tcPr>
          <w:p w14:paraId="5801B3CF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5BEC1B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57DB4D4" w14:textId="77777777" w:rsidR="00DC25DC" w:rsidRDefault="00000000">
            <w:r>
              <w:t>1.120</w:t>
            </w:r>
          </w:p>
        </w:tc>
        <w:tc>
          <w:tcPr>
            <w:tcW w:w="1188" w:type="dxa"/>
            <w:vAlign w:val="center"/>
          </w:tcPr>
          <w:p w14:paraId="228F0DDF" w14:textId="77777777" w:rsidR="00DC25DC" w:rsidRDefault="00000000">
            <w:r>
              <w:t>1.120</w:t>
            </w:r>
          </w:p>
        </w:tc>
        <w:tc>
          <w:tcPr>
            <w:tcW w:w="1188" w:type="dxa"/>
            <w:vAlign w:val="center"/>
          </w:tcPr>
          <w:p w14:paraId="6513EA38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80D47C0" w14:textId="77777777" w:rsidR="00DC25DC" w:rsidRDefault="00000000">
            <w:r>
              <w:t>1.100</w:t>
            </w:r>
          </w:p>
        </w:tc>
      </w:tr>
      <w:tr w:rsidR="00DC25DC" w14:paraId="2734EC7B" w14:textId="77777777">
        <w:tc>
          <w:tcPr>
            <w:tcW w:w="1013" w:type="dxa"/>
            <w:vAlign w:val="center"/>
          </w:tcPr>
          <w:p w14:paraId="00776BBD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06CD900" w14:textId="77777777" w:rsidR="00DC25DC" w:rsidRDefault="00000000">
            <w:r>
              <w:t>C0723</w:t>
            </w:r>
          </w:p>
        </w:tc>
        <w:tc>
          <w:tcPr>
            <w:tcW w:w="1188" w:type="dxa"/>
            <w:vAlign w:val="center"/>
          </w:tcPr>
          <w:p w14:paraId="6ACD9656" w14:textId="77777777" w:rsidR="00DC25D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6C0D5590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698719E" w14:textId="77777777" w:rsidR="00DC25DC" w:rsidRDefault="00000000">
            <w:r>
              <w:t>1.610</w:t>
            </w:r>
          </w:p>
        </w:tc>
        <w:tc>
          <w:tcPr>
            <w:tcW w:w="1188" w:type="dxa"/>
            <w:vAlign w:val="center"/>
          </w:tcPr>
          <w:p w14:paraId="314BA16D" w14:textId="77777777" w:rsidR="00DC25DC" w:rsidRDefault="00000000">
            <w:r>
              <w:t>3.220</w:t>
            </w:r>
          </w:p>
        </w:tc>
        <w:tc>
          <w:tcPr>
            <w:tcW w:w="1188" w:type="dxa"/>
            <w:vAlign w:val="center"/>
          </w:tcPr>
          <w:p w14:paraId="3D7CA312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88C686" w14:textId="77777777" w:rsidR="00DC25DC" w:rsidRDefault="00000000">
            <w:r>
              <w:t>1.100</w:t>
            </w:r>
          </w:p>
        </w:tc>
      </w:tr>
      <w:tr w:rsidR="00DC25DC" w14:paraId="06351AE2" w14:textId="77777777">
        <w:tc>
          <w:tcPr>
            <w:tcW w:w="1013" w:type="dxa"/>
            <w:vAlign w:val="center"/>
          </w:tcPr>
          <w:p w14:paraId="3460F071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5F4FD04" w14:textId="77777777" w:rsidR="00DC25DC" w:rsidRDefault="00000000">
            <w:r>
              <w:t>C2111</w:t>
            </w:r>
          </w:p>
        </w:tc>
        <w:tc>
          <w:tcPr>
            <w:tcW w:w="1188" w:type="dxa"/>
            <w:vAlign w:val="center"/>
          </w:tcPr>
          <w:p w14:paraId="229B2D64" w14:textId="77777777" w:rsidR="00DC25D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6290BE0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B97334" w14:textId="77777777" w:rsidR="00DC25DC" w:rsidRDefault="00000000">
            <w:r>
              <w:t>2.415</w:t>
            </w:r>
          </w:p>
        </w:tc>
        <w:tc>
          <w:tcPr>
            <w:tcW w:w="1188" w:type="dxa"/>
            <w:vAlign w:val="center"/>
          </w:tcPr>
          <w:p w14:paraId="68858222" w14:textId="77777777" w:rsidR="00DC25DC" w:rsidRDefault="00000000">
            <w:r>
              <w:t>4.830</w:t>
            </w:r>
          </w:p>
        </w:tc>
        <w:tc>
          <w:tcPr>
            <w:tcW w:w="1188" w:type="dxa"/>
            <w:vAlign w:val="center"/>
          </w:tcPr>
          <w:p w14:paraId="64DE2FEF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E1DF02" w14:textId="77777777" w:rsidR="00DC25DC" w:rsidRDefault="00000000">
            <w:r>
              <w:t>1.100</w:t>
            </w:r>
          </w:p>
        </w:tc>
      </w:tr>
      <w:tr w:rsidR="00DC25DC" w14:paraId="11742B4D" w14:textId="77777777">
        <w:tc>
          <w:tcPr>
            <w:tcW w:w="1013" w:type="dxa"/>
            <w:vAlign w:val="center"/>
          </w:tcPr>
          <w:p w14:paraId="3E550AB2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F882A26" w14:textId="77777777" w:rsidR="00DC25DC" w:rsidRDefault="00000000">
            <w:r>
              <w:t>C2111</w:t>
            </w:r>
          </w:p>
        </w:tc>
        <w:tc>
          <w:tcPr>
            <w:tcW w:w="1188" w:type="dxa"/>
            <w:vAlign w:val="center"/>
          </w:tcPr>
          <w:p w14:paraId="05C5EBB2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4EFB0C2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A5CB295" w14:textId="77777777" w:rsidR="00DC25DC" w:rsidRDefault="00000000">
            <w:r>
              <w:t>2.415</w:t>
            </w:r>
          </w:p>
        </w:tc>
        <w:tc>
          <w:tcPr>
            <w:tcW w:w="1188" w:type="dxa"/>
            <w:vAlign w:val="center"/>
          </w:tcPr>
          <w:p w14:paraId="613BC921" w14:textId="77777777" w:rsidR="00DC25DC" w:rsidRDefault="00000000">
            <w:r>
              <w:t>2.415</w:t>
            </w:r>
          </w:p>
        </w:tc>
        <w:tc>
          <w:tcPr>
            <w:tcW w:w="1188" w:type="dxa"/>
            <w:vAlign w:val="center"/>
          </w:tcPr>
          <w:p w14:paraId="4D9FF05F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D5503F" w14:textId="77777777" w:rsidR="00DC25DC" w:rsidRDefault="00000000">
            <w:r>
              <w:t>1.100</w:t>
            </w:r>
          </w:p>
        </w:tc>
      </w:tr>
      <w:tr w:rsidR="00DC25DC" w14:paraId="0B62373F" w14:textId="77777777">
        <w:tc>
          <w:tcPr>
            <w:tcW w:w="1013" w:type="dxa"/>
            <w:vAlign w:val="center"/>
          </w:tcPr>
          <w:p w14:paraId="30ADD51B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7D54620" w14:textId="77777777" w:rsidR="00DC25DC" w:rsidRDefault="00000000">
            <w:r>
              <w:t>C2111</w:t>
            </w:r>
          </w:p>
        </w:tc>
        <w:tc>
          <w:tcPr>
            <w:tcW w:w="1188" w:type="dxa"/>
            <w:vAlign w:val="center"/>
          </w:tcPr>
          <w:p w14:paraId="6BF000E1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15EADF9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451B92" w14:textId="77777777" w:rsidR="00DC25DC" w:rsidRDefault="00000000">
            <w:r>
              <w:t>2.415</w:t>
            </w:r>
          </w:p>
        </w:tc>
        <w:tc>
          <w:tcPr>
            <w:tcW w:w="1188" w:type="dxa"/>
            <w:vAlign w:val="center"/>
          </w:tcPr>
          <w:p w14:paraId="6E3FA274" w14:textId="77777777" w:rsidR="00DC25DC" w:rsidRDefault="00000000">
            <w:r>
              <w:t>2.415</w:t>
            </w:r>
          </w:p>
        </w:tc>
        <w:tc>
          <w:tcPr>
            <w:tcW w:w="1188" w:type="dxa"/>
            <w:vAlign w:val="center"/>
          </w:tcPr>
          <w:p w14:paraId="1A4823FE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9997D2" w14:textId="77777777" w:rsidR="00DC25DC" w:rsidRDefault="00000000">
            <w:r>
              <w:t>1.100</w:t>
            </w:r>
          </w:p>
        </w:tc>
      </w:tr>
      <w:tr w:rsidR="00DC25DC" w14:paraId="12EDC9F9" w14:textId="77777777">
        <w:tc>
          <w:tcPr>
            <w:tcW w:w="1013" w:type="dxa"/>
            <w:vAlign w:val="center"/>
          </w:tcPr>
          <w:p w14:paraId="51EE2B33" w14:textId="77777777" w:rsidR="00DC25D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8FC3006" w14:textId="77777777" w:rsidR="00DC25DC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14:paraId="3DCB309E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150074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BF40ED" w14:textId="77777777" w:rsidR="00DC25DC" w:rsidRDefault="00000000">
            <w:r>
              <w:t>3.675</w:t>
            </w:r>
          </w:p>
        </w:tc>
        <w:tc>
          <w:tcPr>
            <w:tcW w:w="1188" w:type="dxa"/>
            <w:vAlign w:val="center"/>
          </w:tcPr>
          <w:p w14:paraId="332A9552" w14:textId="77777777" w:rsidR="00DC25DC" w:rsidRDefault="00000000">
            <w:r>
              <w:t>7.350</w:t>
            </w:r>
          </w:p>
        </w:tc>
        <w:tc>
          <w:tcPr>
            <w:tcW w:w="1188" w:type="dxa"/>
            <w:vAlign w:val="center"/>
          </w:tcPr>
          <w:p w14:paraId="03AF40BC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5532CE2" w14:textId="77777777" w:rsidR="00DC25DC" w:rsidRDefault="00000000">
            <w:r>
              <w:t>1.100</w:t>
            </w:r>
          </w:p>
        </w:tc>
      </w:tr>
      <w:tr w:rsidR="00DC25DC" w14:paraId="2EEB02EC" w14:textId="77777777">
        <w:tc>
          <w:tcPr>
            <w:tcW w:w="1013" w:type="dxa"/>
            <w:vAlign w:val="center"/>
          </w:tcPr>
          <w:p w14:paraId="476A1047" w14:textId="77777777" w:rsidR="00DC25D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AFF3DD2" w14:textId="77777777" w:rsidR="00DC25DC" w:rsidRDefault="00000000">
            <w:r>
              <w:t>C2123</w:t>
            </w:r>
          </w:p>
        </w:tc>
        <w:tc>
          <w:tcPr>
            <w:tcW w:w="1188" w:type="dxa"/>
            <w:vAlign w:val="center"/>
          </w:tcPr>
          <w:p w14:paraId="3CF38CD0" w14:textId="77777777" w:rsidR="00DC25DC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666DD423" w14:textId="77777777" w:rsidR="00DC25D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E7034FC" w14:textId="77777777" w:rsidR="00DC25DC" w:rsidRDefault="00000000">
            <w:r>
              <w:t>4.830</w:t>
            </w:r>
          </w:p>
        </w:tc>
        <w:tc>
          <w:tcPr>
            <w:tcW w:w="1188" w:type="dxa"/>
            <w:vAlign w:val="center"/>
          </w:tcPr>
          <w:p w14:paraId="51AD5B19" w14:textId="77777777" w:rsidR="00DC25DC" w:rsidRDefault="00000000">
            <w:r>
              <w:t>38.640</w:t>
            </w:r>
          </w:p>
        </w:tc>
        <w:tc>
          <w:tcPr>
            <w:tcW w:w="1188" w:type="dxa"/>
            <w:vAlign w:val="center"/>
          </w:tcPr>
          <w:p w14:paraId="028CA6BA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8E4DC79" w14:textId="77777777" w:rsidR="00DC25DC" w:rsidRDefault="00000000">
            <w:r>
              <w:t>1.100</w:t>
            </w:r>
          </w:p>
        </w:tc>
      </w:tr>
      <w:tr w:rsidR="00DC25DC" w14:paraId="6E1A081D" w14:textId="77777777">
        <w:tc>
          <w:tcPr>
            <w:tcW w:w="1013" w:type="dxa"/>
            <w:vAlign w:val="center"/>
          </w:tcPr>
          <w:p w14:paraId="08DBF6F9" w14:textId="77777777" w:rsidR="00DC25D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99E5CC2" w14:textId="77777777" w:rsidR="00DC25DC" w:rsidRDefault="00000000">
            <w:r>
              <w:t>C2406</w:t>
            </w:r>
          </w:p>
        </w:tc>
        <w:tc>
          <w:tcPr>
            <w:tcW w:w="1188" w:type="dxa"/>
            <w:vAlign w:val="center"/>
          </w:tcPr>
          <w:p w14:paraId="4B59886B" w14:textId="77777777" w:rsidR="00DC25DC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44D35A25" w14:textId="77777777" w:rsidR="00DC25D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7B361F25" w14:textId="77777777" w:rsidR="00DC25DC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6655C93F" w14:textId="77777777" w:rsidR="00DC25DC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04166B01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B13B52A" w14:textId="77777777" w:rsidR="00DC25DC" w:rsidRDefault="00000000">
            <w:r>
              <w:t>1.100</w:t>
            </w:r>
          </w:p>
        </w:tc>
      </w:tr>
      <w:tr w:rsidR="00DC25DC" w14:paraId="2B104D61" w14:textId="77777777">
        <w:tc>
          <w:tcPr>
            <w:tcW w:w="1013" w:type="dxa"/>
            <w:vAlign w:val="center"/>
          </w:tcPr>
          <w:p w14:paraId="77B6241D" w14:textId="77777777" w:rsidR="00DC25D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219455D0" w14:textId="77777777" w:rsidR="00DC25DC" w:rsidRDefault="00000000">
            <w:r>
              <w:t>C3423</w:t>
            </w:r>
          </w:p>
        </w:tc>
        <w:tc>
          <w:tcPr>
            <w:tcW w:w="1188" w:type="dxa"/>
            <w:vAlign w:val="center"/>
          </w:tcPr>
          <w:p w14:paraId="52ACC7FB" w14:textId="77777777" w:rsidR="00DC25D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980C399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DC8F22" w14:textId="77777777" w:rsidR="00DC25DC" w:rsidRDefault="00000000">
            <w:r>
              <w:t>8.004</w:t>
            </w:r>
          </w:p>
        </w:tc>
        <w:tc>
          <w:tcPr>
            <w:tcW w:w="1188" w:type="dxa"/>
            <w:vAlign w:val="center"/>
          </w:tcPr>
          <w:p w14:paraId="076C014B" w14:textId="77777777" w:rsidR="00DC25DC" w:rsidRDefault="00000000">
            <w:r>
              <w:t>8.004</w:t>
            </w:r>
          </w:p>
        </w:tc>
        <w:tc>
          <w:tcPr>
            <w:tcW w:w="1188" w:type="dxa"/>
            <w:vAlign w:val="center"/>
          </w:tcPr>
          <w:p w14:paraId="557A4A20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7A8A16" w14:textId="77777777" w:rsidR="00DC25DC" w:rsidRDefault="00000000">
            <w:r>
              <w:t>1.100</w:t>
            </w:r>
          </w:p>
        </w:tc>
      </w:tr>
      <w:tr w:rsidR="00DC25DC" w14:paraId="2027FADD" w14:textId="77777777">
        <w:tc>
          <w:tcPr>
            <w:tcW w:w="1013" w:type="dxa"/>
            <w:vAlign w:val="center"/>
          </w:tcPr>
          <w:p w14:paraId="2B753E7B" w14:textId="77777777" w:rsidR="00DC25D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BEAD005" w14:textId="77777777" w:rsidR="00DC25DC" w:rsidRDefault="00000000">
            <w:r>
              <w:t>C3517</w:t>
            </w:r>
          </w:p>
        </w:tc>
        <w:tc>
          <w:tcPr>
            <w:tcW w:w="1188" w:type="dxa"/>
            <w:vAlign w:val="center"/>
          </w:tcPr>
          <w:p w14:paraId="0A3B39C5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23E7E7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843847" w14:textId="77777777" w:rsidR="00DC25DC" w:rsidRDefault="00000000">
            <w:r>
              <w:t>6.125</w:t>
            </w:r>
          </w:p>
        </w:tc>
        <w:tc>
          <w:tcPr>
            <w:tcW w:w="1188" w:type="dxa"/>
            <w:vAlign w:val="center"/>
          </w:tcPr>
          <w:p w14:paraId="3C6FA77A" w14:textId="77777777" w:rsidR="00DC25DC" w:rsidRDefault="00000000">
            <w:r>
              <w:t>6.125</w:t>
            </w:r>
          </w:p>
        </w:tc>
        <w:tc>
          <w:tcPr>
            <w:tcW w:w="1188" w:type="dxa"/>
            <w:vAlign w:val="center"/>
          </w:tcPr>
          <w:p w14:paraId="2278C931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ECB166D" w14:textId="77777777" w:rsidR="00DC25DC" w:rsidRDefault="00000000">
            <w:r>
              <w:t>1.100</w:t>
            </w:r>
          </w:p>
        </w:tc>
      </w:tr>
      <w:tr w:rsidR="00DC25DC" w14:paraId="2B472FAA" w14:textId="77777777">
        <w:tc>
          <w:tcPr>
            <w:tcW w:w="1013" w:type="dxa"/>
            <w:vAlign w:val="center"/>
          </w:tcPr>
          <w:p w14:paraId="38CFAAA8" w14:textId="77777777" w:rsidR="00DC25D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1D2B59E" w14:textId="77777777" w:rsidR="00DC25DC" w:rsidRDefault="00000000">
            <w:r>
              <w:t>C3518</w:t>
            </w:r>
          </w:p>
        </w:tc>
        <w:tc>
          <w:tcPr>
            <w:tcW w:w="1188" w:type="dxa"/>
            <w:vAlign w:val="center"/>
          </w:tcPr>
          <w:p w14:paraId="5B8E25EB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51990F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69DBD9" w14:textId="77777777" w:rsidR="00DC25DC" w:rsidRDefault="00000000">
            <w:r>
              <w:t>6.090</w:t>
            </w:r>
          </w:p>
        </w:tc>
        <w:tc>
          <w:tcPr>
            <w:tcW w:w="1188" w:type="dxa"/>
            <w:vAlign w:val="center"/>
          </w:tcPr>
          <w:p w14:paraId="4823D000" w14:textId="77777777" w:rsidR="00DC25DC" w:rsidRDefault="00000000">
            <w:r>
              <w:t>6.090</w:t>
            </w:r>
          </w:p>
        </w:tc>
        <w:tc>
          <w:tcPr>
            <w:tcW w:w="1188" w:type="dxa"/>
            <w:vAlign w:val="center"/>
          </w:tcPr>
          <w:p w14:paraId="20EF645F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AEA5838" w14:textId="77777777" w:rsidR="00DC25DC" w:rsidRDefault="00000000">
            <w:r>
              <w:t>1.100</w:t>
            </w:r>
          </w:p>
        </w:tc>
      </w:tr>
      <w:tr w:rsidR="00DC25DC" w14:paraId="56A23443" w14:textId="77777777">
        <w:tc>
          <w:tcPr>
            <w:tcW w:w="1013" w:type="dxa"/>
            <w:vAlign w:val="center"/>
          </w:tcPr>
          <w:p w14:paraId="64FC65FF" w14:textId="77777777" w:rsidR="00DC25DC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1E1CE4A" w14:textId="77777777" w:rsidR="00DC25DC" w:rsidRDefault="00000000">
            <w:r>
              <w:t>C3523</w:t>
            </w:r>
          </w:p>
        </w:tc>
        <w:tc>
          <w:tcPr>
            <w:tcW w:w="1188" w:type="dxa"/>
            <w:vAlign w:val="center"/>
          </w:tcPr>
          <w:p w14:paraId="0EB3C0E1" w14:textId="77777777" w:rsidR="00DC25DC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20FB42F8" w14:textId="77777777" w:rsidR="00DC25D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244E5A7" w14:textId="77777777" w:rsidR="00DC25DC" w:rsidRDefault="00000000">
            <w:r>
              <w:t>8.050</w:t>
            </w:r>
          </w:p>
        </w:tc>
        <w:tc>
          <w:tcPr>
            <w:tcW w:w="1188" w:type="dxa"/>
            <w:vAlign w:val="center"/>
          </w:tcPr>
          <w:p w14:paraId="082B3567" w14:textId="77777777" w:rsidR="00DC25DC" w:rsidRDefault="00000000">
            <w:r>
              <w:t>48.300</w:t>
            </w:r>
          </w:p>
        </w:tc>
        <w:tc>
          <w:tcPr>
            <w:tcW w:w="1188" w:type="dxa"/>
            <w:vAlign w:val="center"/>
          </w:tcPr>
          <w:p w14:paraId="7CAC5BF3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B506792" w14:textId="77777777" w:rsidR="00DC25DC" w:rsidRDefault="00000000">
            <w:r>
              <w:t>1.100</w:t>
            </w:r>
          </w:p>
        </w:tc>
      </w:tr>
      <w:tr w:rsidR="00DC25DC" w14:paraId="29CFEF86" w14:textId="77777777">
        <w:tc>
          <w:tcPr>
            <w:tcW w:w="1013" w:type="dxa"/>
            <w:vAlign w:val="center"/>
          </w:tcPr>
          <w:p w14:paraId="27BBE1A8" w14:textId="77777777" w:rsidR="00DC25DC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6DCCB269" w14:textId="77777777" w:rsidR="00DC25DC" w:rsidRDefault="00000000">
            <w:r>
              <w:t>C3523</w:t>
            </w:r>
          </w:p>
        </w:tc>
        <w:tc>
          <w:tcPr>
            <w:tcW w:w="1188" w:type="dxa"/>
            <w:vAlign w:val="center"/>
          </w:tcPr>
          <w:p w14:paraId="60E551D1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8809983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88E2795" w14:textId="77777777" w:rsidR="00DC25DC" w:rsidRDefault="00000000">
            <w:r>
              <w:t>8.004</w:t>
            </w:r>
          </w:p>
        </w:tc>
        <w:tc>
          <w:tcPr>
            <w:tcW w:w="1188" w:type="dxa"/>
            <w:vAlign w:val="center"/>
          </w:tcPr>
          <w:p w14:paraId="609155AB" w14:textId="77777777" w:rsidR="00DC25DC" w:rsidRDefault="00000000">
            <w:r>
              <w:t>8.004</w:t>
            </w:r>
          </w:p>
        </w:tc>
        <w:tc>
          <w:tcPr>
            <w:tcW w:w="1188" w:type="dxa"/>
            <w:vAlign w:val="center"/>
          </w:tcPr>
          <w:p w14:paraId="42907975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904C67" w14:textId="77777777" w:rsidR="00DC25DC" w:rsidRDefault="00000000">
            <w:r>
              <w:t>1.100</w:t>
            </w:r>
          </w:p>
        </w:tc>
      </w:tr>
      <w:tr w:rsidR="00DC25DC" w14:paraId="32A4BA16" w14:textId="77777777">
        <w:tc>
          <w:tcPr>
            <w:tcW w:w="1013" w:type="dxa"/>
            <w:vAlign w:val="center"/>
          </w:tcPr>
          <w:p w14:paraId="2924B4EF" w14:textId="77777777" w:rsidR="00DC25D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03DF2B8" w14:textId="77777777" w:rsidR="00DC25DC" w:rsidRDefault="00000000">
            <w:r>
              <w:t>C4428</w:t>
            </w:r>
          </w:p>
        </w:tc>
        <w:tc>
          <w:tcPr>
            <w:tcW w:w="1188" w:type="dxa"/>
            <w:vAlign w:val="center"/>
          </w:tcPr>
          <w:p w14:paraId="639531AB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D9F4922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C587AE" w14:textId="77777777" w:rsidR="00DC25DC" w:rsidRDefault="00000000">
            <w:r>
              <w:t>6.960</w:t>
            </w:r>
          </w:p>
        </w:tc>
        <w:tc>
          <w:tcPr>
            <w:tcW w:w="1188" w:type="dxa"/>
            <w:vAlign w:val="center"/>
          </w:tcPr>
          <w:p w14:paraId="3EF2C819" w14:textId="77777777" w:rsidR="00DC25DC" w:rsidRDefault="00000000">
            <w:r>
              <w:t>6.960</w:t>
            </w:r>
          </w:p>
        </w:tc>
        <w:tc>
          <w:tcPr>
            <w:tcW w:w="1188" w:type="dxa"/>
            <w:vAlign w:val="center"/>
          </w:tcPr>
          <w:p w14:paraId="02F32F2B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6652E0E" w14:textId="77777777" w:rsidR="00DC25DC" w:rsidRDefault="00000000">
            <w:r>
              <w:t>1.100</w:t>
            </w:r>
          </w:p>
        </w:tc>
      </w:tr>
      <w:tr w:rsidR="00DC25DC" w14:paraId="6D7D2F31" w14:textId="77777777">
        <w:tc>
          <w:tcPr>
            <w:tcW w:w="1013" w:type="dxa"/>
            <w:vAlign w:val="center"/>
          </w:tcPr>
          <w:p w14:paraId="7483B727" w14:textId="77777777" w:rsidR="00DC25DC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7C165936" w14:textId="77777777" w:rsidR="00DC25DC" w:rsidRDefault="00000000">
            <w:r>
              <w:t>HC3416</w:t>
            </w:r>
          </w:p>
        </w:tc>
        <w:tc>
          <w:tcPr>
            <w:tcW w:w="1188" w:type="dxa"/>
            <w:vAlign w:val="center"/>
          </w:tcPr>
          <w:p w14:paraId="00696B2D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4148E1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E95CE09" w14:textId="77777777" w:rsidR="00DC25DC" w:rsidRDefault="00000000">
            <w:r>
              <w:t>5.407</w:t>
            </w:r>
          </w:p>
        </w:tc>
        <w:tc>
          <w:tcPr>
            <w:tcW w:w="1188" w:type="dxa"/>
            <w:vAlign w:val="center"/>
          </w:tcPr>
          <w:p w14:paraId="640DFF84" w14:textId="77777777" w:rsidR="00DC25DC" w:rsidRDefault="00000000">
            <w:r>
              <w:t>5.407</w:t>
            </w:r>
          </w:p>
        </w:tc>
        <w:tc>
          <w:tcPr>
            <w:tcW w:w="1188" w:type="dxa"/>
            <w:vAlign w:val="center"/>
          </w:tcPr>
          <w:p w14:paraId="08105967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426DDA" w14:textId="77777777" w:rsidR="00DC25DC" w:rsidRDefault="00000000">
            <w:r>
              <w:t>1.100</w:t>
            </w:r>
          </w:p>
        </w:tc>
      </w:tr>
      <w:tr w:rsidR="00DC25DC" w14:paraId="19F38CE4" w14:textId="77777777">
        <w:tc>
          <w:tcPr>
            <w:tcW w:w="1013" w:type="dxa"/>
            <w:vAlign w:val="center"/>
          </w:tcPr>
          <w:p w14:paraId="76885353" w14:textId="77777777" w:rsidR="00DC25D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66F17FFA" w14:textId="77777777" w:rsidR="00DC25DC" w:rsidRDefault="00000000">
            <w:r>
              <w:t>HC3423</w:t>
            </w:r>
          </w:p>
        </w:tc>
        <w:tc>
          <w:tcPr>
            <w:tcW w:w="1188" w:type="dxa"/>
            <w:vAlign w:val="center"/>
          </w:tcPr>
          <w:p w14:paraId="59C77827" w14:textId="77777777" w:rsidR="00DC25D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459644E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69F302" w14:textId="77777777" w:rsidR="00DC25DC" w:rsidRDefault="00000000">
            <w:r>
              <w:t>7.773</w:t>
            </w:r>
          </w:p>
        </w:tc>
        <w:tc>
          <w:tcPr>
            <w:tcW w:w="1188" w:type="dxa"/>
            <w:vAlign w:val="center"/>
          </w:tcPr>
          <w:p w14:paraId="6F9C5210" w14:textId="77777777" w:rsidR="00DC25DC" w:rsidRDefault="00000000">
            <w:r>
              <w:t>15.546</w:t>
            </w:r>
          </w:p>
        </w:tc>
        <w:tc>
          <w:tcPr>
            <w:tcW w:w="1188" w:type="dxa"/>
            <w:vAlign w:val="center"/>
          </w:tcPr>
          <w:p w14:paraId="5B0534CF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C7D2EC" w14:textId="77777777" w:rsidR="00DC25DC" w:rsidRDefault="00000000">
            <w:r>
              <w:t>1.100</w:t>
            </w:r>
          </w:p>
        </w:tc>
      </w:tr>
      <w:tr w:rsidR="00DC25DC" w14:paraId="4430990A" w14:textId="77777777">
        <w:tc>
          <w:tcPr>
            <w:tcW w:w="1013" w:type="dxa"/>
            <w:vAlign w:val="center"/>
          </w:tcPr>
          <w:p w14:paraId="2F70C2B2" w14:textId="77777777" w:rsidR="00DC25DC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3EA0587" w14:textId="77777777" w:rsidR="00DC25DC" w:rsidRDefault="00000000">
            <w:r>
              <w:t>TC4600[1146]</w:t>
            </w:r>
          </w:p>
        </w:tc>
        <w:tc>
          <w:tcPr>
            <w:tcW w:w="1188" w:type="dxa"/>
            <w:vAlign w:val="center"/>
          </w:tcPr>
          <w:p w14:paraId="13E2BDE0" w14:textId="77777777" w:rsidR="00DC25D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7C9AE5D4" w14:textId="77777777" w:rsidR="00DC25D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7003B4" w14:textId="77777777" w:rsidR="00DC25DC" w:rsidRDefault="00000000">
            <w:r>
              <w:t>5.200</w:t>
            </w:r>
          </w:p>
        </w:tc>
        <w:tc>
          <w:tcPr>
            <w:tcW w:w="1188" w:type="dxa"/>
            <w:vAlign w:val="center"/>
          </w:tcPr>
          <w:p w14:paraId="2D4AFCD0" w14:textId="77777777" w:rsidR="00DC25DC" w:rsidRDefault="00000000">
            <w:r>
              <w:t>10.399</w:t>
            </w:r>
          </w:p>
        </w:tc>
        <w:tc>
          <w:tcPr>
            <w:tcW w:w="1188" w:type="dxa"/>
            <w:vAlign w:val="center"/>
          </w:tcPr>
          <w:p w14:paraId="30D18B09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1CF9914" w14:textId="77777777" w:rsidR="00DC25DC" w:rsidRDefault="00000000">
            <w:r>
              <w:t>1.100</w:t>
            </w:r>
          </w:p>
        </w:tc>
      </w:tr>
      <w:tr w:rsidR="00DC25DC" w14:paraId="53D21C79" w14:textId="77777777">
        <w:tc>
          <w:tcPr>
            <w:tcW w:w="1013" w:type="dxa"/>
            <w:vAlign w:val="center"/>
          </w:tcPr>
          <w:p w14:paraId="176BE961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E4F26D" w14:textId="77777777" w:rsidR="00DC25DC" w:rsidRDefault="00000000">
            <w:r>
              <w:t>TC4600[1246]</w:t>
            </w:r>
          </w:p>
        </w:tc>
        <w:tc>
          <w:tcPr>
            <w:tcW w:w="1188" w:type="dxa"/>
            <w:vAlign w:val="center"/>
          </w:tcPr>
          <w:p w14:paraId="6734FE50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70D1E2C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4B7964" w14:textId="77777777" w:rsidR="00DC25DC" w:rsidRDefault="00000000">
            <w:r>
              <w:t>5.292</w:t>
            </w:r>
          </w:p>
        </w:tc>
        <w:tc>
          <w:tcPr>
            <w:tcW w:w="1188" w:type="dxa"/>
            <w:vAlign w:val="center"/>
          </w:tcPr>
          <w:p w14:paraId="637CD176" w14:textId="77777777" w:rsidR="00DC25DC" w:rsidRDefault="00000000">
            <w:r>
              <w:t>5.292</w:t>
            </w:r>
          </w:p>
        </w:tc>
        <w:tc>
          <w:tcPr>
            <w:tcW w:w="1188" w:type="dxa"/>
            <w:vAlign w:val="center"/>
          </w:tcPr>
          <w:p w14:paraId="467C776E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FFE8F74" w14:textId="77777777" w:rsidR="00DC25DC" w:rsidRDefault="00000000">
            <w:r>
              <w:t>1.100</w:t>
            </w:r>
          </w:p>
        </w:tc>
      </w:tr>
      <w:tr w:rsidR="00DC25DC" w14:paraId="729B03CE" w14:textId="77777777">
        <w:tc>
          <w:tcPr>
            <w:tcW w:w="1013" w:type="dxa"/>
            <w:vAlign w:val="center"/>
          </w:tcPr>
          <w:p w14:paraId="3E9B24CD" w14:textId="77777777" w:rsidR="00DC25DC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60DF93F4" w14:textId="77777777" w:rsidR="00DC25DC" w:rsidRDefault="00000000">
            <w:r>
              <w:t>TC4600[1246]</w:t>
            </w:r>
          </w:p>
        </w:tc>
        <w:tc>
          <w:tcPr>
            <w:tcW w:w="1188" w:type="dxa"/>
            <w:vAlign w:val="center"/>
          </w:tcPr>
          <w:p w14:paraId="7C3BDC6A" w14:textId="77777777" w:rsidR="00DC25D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F83DA7A" w14:textId="77777777" w:rsidR="00DC25D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61397D" w14:textId="77777777" w:rsidR="00DC25DC" w:rsidRDefault="00000000">
            <w:r>
              <w:t>5.436</w:t>
            </w:r>
          </w:p>
        </w:tc>
        <w:tc>
          <w:tcPr>
            <w:tcW w:w="1188" w:type="dxa"/>
            <w:vAlign w:val="center"/>
          </w:tcPr>
          <w:p w14:paraId="4CE7289B" w14:textId="77777777" w:rsidR="00DC25DC" w:rsidRDefault="00000000">
            <w:r>
              <w:t>5.436</w:t>
            </w:r>
          </w:p>
        </w:tc>
        <w:tc>
          <w:tcPr>
            <w:tcW w:w="1188" w:type="dxa"/>
            <w:vAlign w:val="center"/>
          </w:tcPr>
          <w:p w14:paraId="5B0DA4FD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57F6038" w14:textId="77777777" w:rsidR="00DC25DC" w:rsidRDefault="00000000">
            <w:r>
              <w:t>1.100</w:t>
            </w:r>
          </w:p>
        </w:tc>
      </w:tr>
      <w:tr w:rsidR="00DC25DC" w14:paraId="6BF32C20" w14:textId="77777777">
        <w:tc>
          <w:tcPr>
            <w:tcW w:w="1013" w:type="dxa"/>
            <w:vAlign w:val="center"/>
          </w:tcPr>
          <w:p w14:paraId="3FEDF045" w14:textId="77777777" w:rsidR="00DC25DC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2627596A" w14:textId="77777777" w:rsidR="00DC25DC" w:rsidRDefault="00000000">
            <w:r>
              <w:t>TC4600[4646]</w:t>
            </w:r>
          </w:p>
        </w:tc>
        <w:tc>
          <w:tcPr>
            <w:tcW w:w="1188" w:type="dxa"/>
            <w:vAlign w:val="center"/>
          </w:tcPr>
          <w:p w14:paraId="4E9E02E3" w14:textId="77777777" w:rsidR="00DC25DC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1EE18DF7" w14:textId="77777777" w:rsidR="00DC25D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E100BDB" w14:textId="77777777" w:rsidR="00DC25DC" w:rsidRDefault="00000000">
            <w:r>
              <w:t>21.114</w:t>
            </w:r>
          </w:p>
        </w:tc>
        <w:tc>
          <w:tcPr>
            <w:tcW w:w="1188" w:type="dxa"/>
            <w:vAlign w:val="center"/>
          </w:tcPr>
          <w:p w14:paraId="58A3A334" w14:textId="77777777" w:rsidR="00DC25DC" w:rsidRDefault="00000000">
            <w:r>
              <w:t>84.454</w:t>
            </w:r>
          </w:p>
        </w:tc>
        <w:tc>
          <w:tcPr>
            <w:tcW w:w="1188" w:type="dxa"/>
            <w:vAlign w:val="center"/>
          </w:tcPr>
          <w:p w14:paraId="18B8E925" w14:textId="77777777" w:rsidR="00DC25D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D4EF76" w14:textId="77777777" w:rsidR="00DC25DC" w:rsidRDefault="00000000">
            <w:r>
              <w:t>1.100</w:t>
            </w:r>
          </w:p>
        </w:tc>
      </w:tr>
      <w:tr w:rsidR="00DC25DC" w14:paraId="2AF18C3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AF0B28C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EFE867E" w14:textId="77777777" w:rsidR="00DC25DC" w:rsidRDefault="00000000">
            <w:r>
              <w:t>291.608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57A5D52" w14:textId="77777777" w:rsidR="00DC25DC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25B12EA" w14:textId="77777777" w:rsidR="00DC25DC" w:rsidRDefault="00000000">
            <w:r>
              <w:t>1.100</w:t>
            </w:r>
          </w:p>
        </w:tc>
      </w:tr>
    </w:tbl>
    <w:p w14:paraId="0F9D523B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21686E03" w14:textId="77777777" w:rsidR="00DC25DC" w:rsidRDefault="00000000">
      <w:pPr>
        <w:pStyle w:val="2"/>
        <w:widowControl w:val="0"/>
        <w:rPr>
          <w:kern w:val="2"/>
        </w:rPr>
      </w:pPr>
      <w:bookmarkStart w:id="68" w:name="_Toc154344248"/>
      <w:r>
        <w:rPr>
          <w:kern w:val="2"/>
        </w:rPr>
        <w:t>综合太阳得热系数</w:t>
      </w:r>
      <w:bookmarkEnd w:id="68"/>
    </w:p>
    <w:p w14:paraId="3E5134FE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C25DC" w14:paraId="516C32C8" w14:textId="77777777">
        <w:tc>
          <w:tcPr>
            <w:tcW w:w="656" w:type="dxa"/>
            <w:shd w:val="clear" w:color="auto" w:fill="E6E6E6"/>
            <w:vAlign w:val="center"/>
          </w:tcPr>
          <w:p w14:paraId="4C6ACE30" w14:textId="77777777" w:rsidR="00DC25DC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874E014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6C53488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67D3A60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3516D2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934A1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424E320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2A05EA" w14:textId="77777777" w:rsidR="00DC25D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3199D4" w14:textId="77777777" w:rsidR="00DC25DC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AE74038" w14:textId="77777777" w:rsidR="00DC25DC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49774E4" w14:textId="77777777" w:rsidR="00DC25DC" w:rsidRDefault="00000000">
            <w:pPr>
              <w:jc w:val="center"/>
            </w:pPr>
            <w:r>
              <w:t>综合太阳得热系数</w:t>
            </w:r>
          </w:p>
        </w:tc>
      </w:tr>
      <w:tr w:rsidR="00DC25DC" w14:paraId="58F364A2" w14:textId="77777777">
        <w:tc>
          <w:tcPr>
            <w:tcW w:w="656" w:type="dxa"/>
            <w:vAlign w:val="center"/>
          </w:tcPr>
          <w:p w14:paraId="3EE50856" w14:textId="77777777" w:rsidR="00DC25D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37D915F" w14:textId="77777777" w:rsidR="00DC25DC" w:rsidRDefault="00000000">
            <w:r>
              <w:t>C3328</w:t>
            </w:r>
          </w:p>
        </w:tc>
        <w:tc>
          <w:tcPr>
            <w:tcW w:w="769" w:type="dxa"/>
            <w:vAlign w:val="center"/>
          </w:tcPr>
          <w:p w14:paraId="333EEA51" w14:textId="77777777" w:rsidR="00DC25DC" w:rsidRDefault="00000000">
            <w:r>
              <w:t>1~2,5</w:t>
            </w:r>
          </w:p>
        </w:tc>
        <w:tc>
          <w:tcPr>
            <w:tcW w:w="769" w:type="dxa"/>
            <w:vAlign w:val="center"/>
          </w:tcPr>
          <w:p w14:paraId="0FAFE232" w14:textId="77777777" w:rsidR="00DC25D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985578D" w14:textId="77777777" w:rsidR="00DC25DC" w:rsidRDefault="00000000">
            <w:r>
              <w:t>9.240</w:t>
            </w:r>
          </w:p>
        </w:tc>
        <w:tc>
          <w:tcPr>
            <w:tcW w:w="848" w:type="dxa"/>
            <w:vAlign w:val="center"/>
          </w:tcPr>
          <w:p w14:paraId="3B7CAFB0" w14:textId="77777777" w:rsidR="00DC25DC" w:rsidRDefault="00000000">
            <w:r>
              <w:t>27.720</w:t>
            </w:r>
          </w:p>
        </w:tc>
        <w:tc>
          <w:tcPr>
            <w:tcW w:w="781" w:type="dxa"/>
            <w:vAlign w:val="center"/>
          </w:tcPr>
          <w:p w14:paraId="396CC941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D71A60C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2BFBCF43" w14:textId="77777777" w:rsidR="00DC25D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4AF9F4" w14:textId="77777777" w:rsidR="00DC25DC" w:rsidRDefault="00000000">
            <w:r>
              <w:t>0.614</w:t>
            </w:r>
          </w:p>
        </w:tc>
        <w:tc>
          <w:tcPr>
            <w:tcW w:w="916" w:type="dxa"/>
            <w:vAlign w:val="center"/>
          </w:tcPr>
          <w:p w14:paraId="356403D2" w14:textId="77777777" w:rsidR="00DC25DC" w:rsidRDefault="00000000">
            <w:r>
              <w:t>0.160</w:t>
            </w:r>
          </w:p>
        </w:tc>
      </w:tr>
      <w:tr w:rsidR="00DC25DC" w14:paraId="75DAC906" w14:textId="77777777">
        <w:tc>
          <w:tcPr>
            <w:tcW w:w="656" w:type="dxa"/>
            <w:vAlign w:val="center"/>
          </w:tcPr>
          <w:p w14:paraId="0C68706C" w14:textId="77777777" w:rsidR="00DC25D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DADA359" w14:textId="77777777" w:rsidR="00DC25DC" w:rsidRDefault="00000000">
            <w:r>
              <w:t>C3336</w:t>
            </w:r>
          </w:p>
        </w:tc>
        <w:tc>
          <w:tcPr>
            <w:tcW w:w="769" w:type="dxa"/>
            <w:vAlign w:val="center"/>
          </w:tcPr>
          <w:p w14:paraId="29604515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6D46EF7F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55ED62B" w14:textId="77777777" w:rsidR="00DC25DC" w:rsidRDefault="00000000">
            <w:r>
              <w:t>11.880</w:t>
            </w:r>
          </w:p>
        </w:tc>
        <w:tc>
          <w:tcPr>
            <w:tcW w:w="848" w:type="dxa"/>
            <w:vAlign w:val="center"/>
          </w:tcPr>
          <w:p w14:paraId="324B135A" w14:textId="77777777" w:rsidR="00DC25DC" w:rsidRDefault="00000000">
            <w:r>
              <w:t>11.880</w:t>
            </w:r>
          </w:p>
        </w:tc>
        <w:tc>
          <w:tcPr>
            <w:tcW w:w="781" w:type="dxa"/>
            <w:vAlign w:val="center"/>
          </w:tcPr>
          <w:p w14:paraId="05323479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213B216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8A3F5AB" w14:textId="77777777" w:rsidR="00DC25DC" w:rsidRDefault="00DC25DC"/>
        </w:tc>
        <w:tc>
          <w:tcPr>
            <w:tcW w:w="916" w:type="dxa"/>
            <w:vAlign w:val="center"/>
          </w:tcPr>
          <w:p w14:paraId="45148EBE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0B4DEF9" w14:textId="77777777" w:rsidR="00DC25DC" w:rsidRDefault="00000000">
            <w:r>
              <w:t>0.260</w:t>
            </w:r>
          </w:p>
        </w:tc>
      </w:tr>
      <w:tr w:rsidR="00DC25DC" w14:paraId="52BE08AD" w14:textId="77777777">
        <w:tc>
          <w:tcPr>
            <w:tcW w:w="656" w:type="dxa"/>
            <w:vAlign w:val="center"/>
          </w:tcPr>
          <w:p w14:paraId="655EF1D3" w14:textId="77777777" w:rsidR="00DC25D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670153B" w14:textId="77777777" w:rsidR="00DC25DC" w:rsidRDefault="00000000">
            <w:r>
              <w:t>C3428</w:t>
            </w:r>
          </w:p>
        </w:tc>
        <w:tc>
          <w:tcPr>
            <w:tcW w:w="769" w:type="dxa"/>
            <w:vAlign w:val="center"/>
          </w:tcPr>
          <w:p w14:paraId="14EB294A" w14:textId="77777777" w:rsidR="00DC25DC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1C9BBFD8" w14:textId="77777777" w:rsidR="00DC25DC" w:rsidRDefault="00000000">
            <w:r>
              <w:t>62</w:t>
            </w:r>
          </w:p>
        </w:tc>
        <w:tc>
          <w:tcPr>
            <w:tcW w:w="848" w:type="dxa"/>
            <w:vAlign w:val="center"/>
          </w:tcPr>
          <w:p w14:paraId="1E1B91A5" w14:textId="77777777" w:rsidR="00DC25DC" w:rsidRDefault="00000000">
            <w:r>
              <w:t>9.520</w:t>
            </w:r>
          </w:p>
        </w:tc>
        <w:tc>
          <w:tcPr>
            <w:tcW w:w="848" w:type="dxa"/>
            <w:vAlign w:val="center"/>
          </w:tcPr>
          <w:p w14:paraId="22AF280E" w14:textId="77777777" w:rsidR="00DC25DC" w:rsidRDefault="00000000">
            <w:r>
              <w:t>590.240</w:t>
            </w:r>
          </w:p>
        </w:tc>
        <w:tc>
          <w:tcPr>
            <w:tcW w:w="781" w:type="dxa"/>
            <w:vAlign w:val="center"/>
          </w:tcPr>
          <w:p w14:paraId="34A07502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B591FD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2AE5C97" w14:textId="77777777" w:rsidR="00DC25DC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230A36" w14:textId="77777777" w:rsidR="00DC25DC" w:rsidRDefault="00000000">
            <w:r>
              <w:t>0.614</w:t>
            </w:r>
          </w:p>
        </w:tc>
        <w:tc>
          <w:tcPr>
            <w:tcW w:w="916" w:type="dxa"/>
            <w:vAlign w:val="center"/>
          </w:tcPr>
          <w:p w14:paraId="294B8F1D" w14:textId="77777777" w:rsidR="00DC25DC" w:rsidRDefault="00000000">
            <w:r>
              <w:t>0.160</w:t>
            </w:r>
          </w:p>
        </w:tc>
      </w:tr>
      <w:tr w:rsidR="00DC25DC" w14:paraId="44494ADC" w14:textId="77777777">
        <w:tc>
          <w:tcPr>
            <w:tcW w:w="656" w:type="dxa"/>
            <w:vAlign w:val="center"/>
          </w:tcPr>
          <w:p w14:paraId="5F5FB714" w14:textId="77777777" w:rsidR="00DC25D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75FF591F" w14:textId="77777777" w:rsidR="00DC25DC" w:rsidRDefault="00000000">
            <w:r>
              <w:t>C3436</w:t>
            </w:r>
          </w:p>
        </w:tc>
        <w:tc>
          <w:tcPr>
            <w:tcW w:w="769" w:type="dxa"/>
            <w:vAlign w:val="center"/>
          </w:tcPr>
          <w:p w14:paraId="600AF8D0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1FF83BD3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11BD596" w14:textId="77777777" w:rsidR="00DC25DC" w:rsidRDefault="00000000">
            <w:r>
              <w:t>12.240</w:t>
            </w:r>
          </w:p>
        </w:tc>
        <w:tc>
          <w:tcPr>
            <w:tcW w:w="848" w:type="dxa"/>
            <w:vAlign w:val="center"/>
          </w:tcPr>
          <w:p w14:paraId="73DD9D5A" w14:textId="77777777" w:rsidR="00DC25DC" w:rsidRDefault="00000000">
            <w:r>
              <w:t>24.480</w:t>
            </w:r>
          </w:p>
        </w:tc>
        <w:tc>
          <w:tcPr>
            <w:tcW w:w="781" w:type="dxa"/>
            <w:vAlign w:val="center"/>
          </w:tcPr>
          <w:p w14:paraId="17EA78F0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92E50C1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20DCAD1E" w14:textId="77777777" w:rsidR="00DC25DC" w:rsidRDefault="00DC25DC"/>
        </w:tc>
        <w:tc>
          <w:tcPr>
            <w:tcW w:w="916" w:type="dxa"/>
            <w:vAlign w:val="center"/>
          </w:tcPr>
          <w:p w14:paraId="4CEA29CB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E523F0A" w14:textId="77777777" w:rsidR="00DC25DC" w:rsidRDefault="00000000">
            <w:r>
              <w:t>0.260</w:t>
            </w:r>
          </w:p>
        </w:tc>
      </w:tr>
      <w:tr w:rsidR="00DC25DC" w14:paraId="7E895DD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AC9A6CC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510C7E3" w14:textId="77777777" w:rsidR="00DC25DC" w:rsidRDefault="00000000">
            <w:r>
              <w:t>654.320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FD118E5" w14:textId="77777777" w:rsidR="00DC25D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3B4E354" w14:textId="77777777" w:rsidR="00DC25DC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7D81FB0F" w14:textId="77777777" w:rsidR="00DC25DC" w:rsidRDefault="00000000">
            <w:r>
              <w:t>0.165</w:t>
            </w:r>
          </w:p>
        </w:tc>
      </w:tr>
    </w:tbl>
    <w:p w14:paraId="76E2EB61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C25DC" w14:paraId="7607AE1A" w14:textId="77777777">
        <w:tc>
          <w:tcPr>
            <w:tcW w:w="656" w:type="dxa"/>
            <w:shd w:val="clear" w:color="auto" w:fill="E6E6E6"/>
            <w:vAlign w:val="center"/>
          </w:tcPr>
          <w:p w14:paraId="7A6CF16E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76F947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F45FD6C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17EFE7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5B3853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CA5F6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CC7B817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EE2F82" w14:textId="77777777" w:rsidR="00DC25D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A17076" w14:textId="77777777" w:rsidR="00DC25DC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64175D" w14:textId="77777777" w:rsidR="00DC25DC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6E122FA" w14:textId="77777777" w:rsidR="00DC25DC" w:rsidRDefault="00000000">
            <w:pPr>
              <w:jc w:val="center"/>
            </w:pPr>
            <w:r>
              <w:t>综合太阳得热系数</w:t>
            </w:r>
          </w:p>
        </w:tc>
      </w:tr>
      <w:tr w:rsidR="00DC25DC" w14:paraId="79B73480" w14:textId="77777777">
        <w:tc>
          <w:tcPr>
            <w:tcW w:w="656" w:type="dxa"/>
            <w:vAlign w:val="center"/>
          </w:tcPr>
          <w:p w14:paraId="1FAF211F" w14:textId="77777777" w:rsidR="00DC25D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C96578A" w14:textId="77777777" w:rsidR="00DC25DC" w:rsidRDefault="00000000">
            <w:r>
              <w:t>C0716</w:t>
            </w:r>
          </w:p>
        </w:tc>
        <w:tc>
          <w:tcPr>
            <w:tcW w:w="769" w:type="dxa"/>
            <w:vAlign w:val="center"/>
          </w:tcPr>
          <w:p w14:paraId="4EA9023A" w14:textId="77777777" w:rsidR="00DC25D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4C754A5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E071529" w14:textId="77777777" w:rsidR="00DC25DC" w:rsidRDefault="00000000">
            <w:r>
              <w:t>1.120</w:t>
            </w:r>
          </w:p>
        </w:tc>
        <w:tc>
          <w:tcPr>
            <w:tcW w:w="848" w:type="dxa"/>
            <w:vAlign w:val="center"/>
          </w:tcPr>
          <w:p w14:paraId="60C389DA" w14:textId="77777777" w:rsidR="00DC25DC" w:rsidRDefault="00000000">
            <w:r>
              <w:t>1.120</w:t>
            </w:r>
          </w:p>
        </w:tc>
        <w:tc>
          <w:tcPr>
            <w:tcW w:w="781" w:type="dxa"/>
            <w:vAlign w:val="center"/>
          </w:tcPr>
          <w:p w14:paraId="488C66BB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4DFB69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43B2BF10" w14:textId="77777777" w:rsidR="00DC25DC" w:rsidRDefault="00DC25DC"/>
        </w:tc>
        <w:tc>
          <w:tcPr>
            <w:tcW w:w="916" w:type="dxa"/>
            <w:vAlign w:val="center"/>
          </w:tcPr>
          <w:p w14:paraId="3B58B370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E8955F" w14:textId="77777777" w:rsidR="00DC25DC" w:rsidRDefault="00000000">
            <w:r>
              <w:t>0.260</w:t>
            </w:r>
          </w:p>
        </w:tc>
      </w:tr>
      <w:tr w:rsidR="00DC25DC" w14:paraId="268B3127" w14:textId="77777777">
        <w:tc>
          <w:tcPr>
            <w:tcW w:w="656" w:type="dxa"/>
            <w:vAlign w:val="center"/>
          </w:tcPr>
          <w:p w14:paraId="04660E49" w14:textId="77777777" w:rsidR="00DC25D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A3EBCB1" w14:textId="77777777" w:rsidR="00DC25DC" w:rsidRDefault="00000000">
            <w:r>
              <w:t>C0723</w:t>
            </w:r>
          </w:p>
        </w:tc>
        <w:tc>
          <w:tcPr>
            <w:tcW w:w="769" w:type="dxa"/>
            <w:vAlign w:val="center"/>
          </w:tcPr>
          <w:p w14:paraId="33D9B8A7" w14:textId="77777777" w:rsidR="00DC25D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428DBD27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29E5CE1" w14:textId="77777777" w:rsidR="00DC25DC" w:rsidRDefault="00000000">
            <w:r>
              <w:t>1.610</w:t>
            </w:r>
          </w:p>
        </w:tc>
        <w:tc>
          <w:tcPr>
            <w:tcW w:w="848" w:type="dxa"/>
            <w:vAlign w:val="center"/>
          </w:tcPr>
          <w:p w14:paraId="205E0A2B" w14:textId="77777777" w:rsidR="00DC25DC" w:rsidRDefault="00000000">
            <w:r>
              <w:t>3.220</w:t>
            </w:r>
          </w:p>
        </w:tc>
        <w:tc>
          <w:tcPr>
            <w:tcW w:w="781" w:type="dxa"/>
            <w:vAlign w:val="center"/>
          </w:tcPr>
          <w:p w14:paraId="52B8D2B6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7867B6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012F718F" w14:textId="77777777" w:rsidR="00DC25DC" w:rsidRDefault="00DC25DC"/>
        </w:tc>
        <w:tc>
          <w:tcPr>
            <w:tcW w:w="916" w:type="dxa"/>
            <w:vAlign w:val="center"/>
          </w:tcPr>
          <w:p w14:paraId="14243685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4C4F4E" w14:textId="77777777" w:rsidR="00DC25DC" w:rsidRDefault="00000000">
            <w:r>
              <w:t>0.260</w:t>
            </w:r>
          </w:p>
        </w:tc>
      </w:tr>
      <w:tr w:rsidR="00DC25DC" w14:paraId="506049C2" w14:textId="77777777">
        <w:tc>
          <w:tcPr>
            <w:tcW w:w="656" w:type="dxa"/>
            <w:vAlign w:val="center"/>
          </w:tcPr>
          <w:p w14:paraId="44E95DD0" w14:textId="77777777" w:rsidR="00DC25D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7C0DAB1" w14:textId="77777777" w:rsidR="00DC25DC" w:rsidRDefault="00000000">
            <w:r>
              <w:t>C2111</w:t>
            </w:r>
          </w:p>
        </w:tc>
        <w:tc>
          <w:tcPr>
            <w:tcW w:w="769" w:type="dxa"/>
            <w:vAlign w:val="center"/>
          </w:tcPr>
          <w:p w14:paraId="4C9281E1" w14:textId="77777777" w:rsidR="00DC25D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2B8D7CD1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DFA1CDD" w14:textId="77777777" w:rsidR="00DC25DC" w:rsidRDefault="00000000">
            <w:r>
              <w:t>2.415</w:t>
            </w:r>
          </w:p>
        </w:tc>
        <w:tc>
          <w:tcPr>
            <w:tcW w:w="848" w:type="dxa"/>
            <w:vAlign w:val="center"/>
          </w:tcPr>
          <w:p w14:paraId="2F323A4E" w14:textId="77777777" w:rsidR="00DC25DC" w:rsidRDefault="00000000">
            <w:r>
              <w:t>4.830</w:t>
            </w:r>
          </w:p>
        </w:tc>
        <w:tc>
          <w:tcPr>
            <w:tcW w:w="781" w:type="dxa"/>
            <w:vAlign w:val="center"/>
          </w:tcPr>
          <w:p w14:paraId="34F38B18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E2BD981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3441622" w14:textId="77777777" w:rsidR="00DC25DC" w:rsidRDefault="00DC25DC"/>
        </w:tc>
        <w:tc>
          <w:tcPr>
            <w:tcW w:w="916" w:type="dxa"/>
            <w:vAlign w:val="center"/>
          </w:tcPr>
          <w:p w14:paraId="16120253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BEFFA40" w14:textId="77777777" w:rsidR="00DC25DC" w:rsidRDefault="00000000">
            <w:r>
              <w:t>0.260</w:t>
            </w:r>
          </w:p>
        </w:tc>
      </w:tr>
      <w:tr w:rsidR="00DC25DC" w14:paraId="668D8771" w14:textId="77777777">
        <w:tc>
          <w:tcPr>
            <w:tcW w:w="656" w:type="dxa"/>
            <w:vAlign w:val="center"/>
          </w:tcPr>
          <w:p w14:paraId="18FA6F85" w14:textId="77777777" w:rsidR="00DC25D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A950533" w14:textId="77777777" w:rsidR="00DC25DC" w:rsidRDefault="00000000">
            <w:r>
              <w:t>C2111</w:t>
            </w:r>
          </w:p>
        </w:tc>
        <w:tc>
          <w:tcPr>
            <w:tcW w:w="769" w:type="dxa"/>
            <w:vAlign w:val="center"/>
          </w:tcPr>
          <w:p w14:paraId="21F56519" w14:textId="77777777" w:rsidR="00DC25D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5E343550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3EE37F9" w14:textId="77777777" w:rsidR="00DC25DC" w:rsidRDefault="00000000">
            <w:r>
              <w:t>2.415</w:t>
            </w:r>
          </w:p>
        </w:tc>
        <w:tc>
          <w:tcPr>
            <w:tcW w:w="848" w:type="dxa"/>
            <w:vAlign w:val="center"/>
          </w:tcPr>
          <w:p w14:paraId="34E6133D" w14:textId="77777777" w:rsidR="00DC25DC" w:rsidRDefault="00000000">
            <w:r>
              <w:t>2.415</w:t>
            </w:r>
          </w:p>
        </w:tc>
        <w:tc>
          <w:tcPr>
            <w:tcW w:w="781" w:type="dxa"/>
            <w:vAlign w:val="center"/>
          </w:tcPr>
          <w:p w14:paraId="797CE572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7B41E5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5E9BD537" w14:textId="77777777" w:rsidR="00DC25DC" w:rsidRDefault="00DC25DC"/>
        </w:tc>
        <w:tc>
          <w:tcPr>
            <w:tcW w:w="916" w:type="dxa"/>
            <w:vAlign w:val="center"/>
          </w:tcPr>
          <w:p w14:paraId="1B4F95D2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334FE9" w14:textId="77777777" w:rsidR="00DC25DC" w:rsidRDefault="00000000">
            <w:r>
              <w:t>0.260</w:t>
            </w:r>
          </w:p>
        </w:tc>
      </w:tr>
      <w:tr w:rsidR="00DC25DC" w14:paraId="19ADC84B" w14:textId="77777777">
        <w:tc>
          <w:tcPr>
            <w:tcW w:w="656" w:type="dxa"/>
            <w:vAlign w:val="center"/>
          </w:tcPr>
          <w:p w14:paraId="5E91E62C" w14:textId="77777777" w:rsidR="00DC25DC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1E3803F2" w14:textId="77777777" w:rsidR="00DC25DC" w:rsidRDefault="00000000">
            <w:r>
              <w:t>C2111</w:t>
            </w:r>
          </w:p>
        </w:tc>
        <w:tc>
          <w:tcPr>
            <w:tcW w:w="769" w:type="dxa"/>
            <w:vAlign w:val="center"/>
          </w:tcPr>
          <w:p w14:paraId="65FC2C36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1638F088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1704DE0" w14:textId="77777777" w:rsidR="00DC25DC" w:rsidRDefault="00000000">
            <w:r>
              <w:t>2.415</w:t>
            </w:r>
          </w:p>
        </w:tc>
        <w:tc>
          <w:tcPr>
            <w:tcW w:w="848" w:type="dxa"/>
            <w:vAlign w:val="center"/>
          </w:tcPr>
          <w:p w14:paraId="6C685440" w14:textId="77777777" w:rsidR="00DC25DC" w:rsidRDefault="00000000">
            <w:r>
              <w:t>2.415</w:t>
            </w:r>
          </w:p>
        </w:tc>
        <w:tc>
          <w:tcPr>
            <w:tcW w:w="781" w:type="dxa"/>
            <w:vAlign w:val="center"/>
          </w:tcPr>
          <w:p w14:paraId="79751F32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D3ABC6C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15B4D6E" w14:textId="77777777" w:rsidR="00DC25DC" w:rsidRDefault="00DC25DC"/>
        </w:tc>
        <w:tc>
          <w:tcPr>
            <w:tcW w:w="916" w:type="dxa"/>
            <w:vAlign w:val="center"/>
          </w:tcPr>
          <w:p w14:paraId="56B658C4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C782EF2" w14:textId="77777777" w:rsidR="00DC25DC" w:rsidRDefault="00000000">
            <w:r>
              <w:t>0.260</w:t>
            </w:r>
          </w:p>
        </w:tc>
      </w:tr>
      <w:tr w:rsidR="00DC25DC" w14:paraId="07F76DA4" w14:textId="77777777">
        <w:tc>
          <w:tcPr>
            <w:tcW w:w="656" w:type="dxa"/>
            <w:vAlign w:val="center"/>
          </w:tcPr>
          <w:p w14:paraId="3AE99893" w14:textId="77777777" w:rsidR="00DC25DC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2E8F0324" w14:textId="77777777" w:rsidR="00DC25DC" w:rsidRDefault="00000000">
            <w:r>
              <w:t>C2118</w:t>
            </w:r>
          </w:p>
        </w:tc>
        <w:tc>
          <w:tcPr>
            <w:tcW w:w="769" w:type="dxa"/>
            <w:vAlign w:val="center"/>
          </w:tcPr>
          <w:p w14:paraId="3F783759" w14:textId="77777777" w:rsidR="00DC25D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1F01ED0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3DABDFE" w14:textId="77777777" w:rsidR="00DC25DC" w:rsidRDefault="00000000">
            <w:r>
              <w:t>3.675</w:t>
            </w:r>
          </w:p>
        </w:tc>
        <w:tc>
          <w:tcPr>
            <w:tcW w:w="848" w:type="dxa"/>
            <w:vAlign w:val="center"/>
          </w:tcPr>
          <w:p w14:paraId="29B7AE77" w14:textId="77777777" w:rsidR="00DC25DC" w:rsidRDefault="00000000">
            <w:r>
              <w:t>7.350</w:t>
            </w:r>
          </w:p>
        </w:tc>
        <w:tc>
          <w:tcPr>
            <w:tcW w:w="781" w:type="dxa"/>
            <w:vAlign w:val="center"/>
          </w:tcPr>
          <w:p w14:paraId="06ACD916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10C9E8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0F1E8381" w14:textId="77777777" w:rsidR="00DC25DC" w:rsidRDefault="00DC25DC"/>
        </w:tc>
        <w:tc>
          <w:tcPr>
            <w:tcW w:w="916" w:type="dxa"/>
            <w:vAlign w:val="center"/>
          </w:tcPr>
          <w:p w14:paraId="20A7A483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A5EF55A" w14:textId="77777777" w:rsidR="00DC25DC" w:rsidRDefault="00000000">
            <w:r>
              <w:t>0.260</w:t>
            </w:r>
          </w:p>
        </w:tc>
      </w:tr>
      <w:tr w:rsidR="00DC25DC" w14:paraId="551239BB" w14:textId="77777777">
        <w:tc>
          <w:tcPr>
            <w:tcW w:w="656" w:type="dxa"/>
            <w:vAlign w:val="center"/>
          </w:tcPr>
          <w:p w14:paraId="3A35EE4A" w14:textId="77777777" w:rsidR="00DC25DC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42037230" w14:textId="77777777" w:rsidR="00DC25DC" w:rsidRDefault="00000000">
            <w:r>
              <w:t>C2123</w:t>
            </w:r>
          </w:p>
        </w:tc>
        <w:tc>
          <w:tcPr>
            <w:tcW w:w="769" w:type="dxa"/>
            <w:vAlign w:val="center"/>
          </w:tcPr>
          <w:p w14:paraId="19406518" w14:textId="77777777" w:rsidR="00DC25DC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56731266" w14:textId="77777777" w:rsidR="00DC25DC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1795B43D" w14:textId="77777777" w:rsidR="00DC25DC" w:rsidRDefault="00000000">
            <w:r>
              <w:t>4.830</w:t>
            </w:r>
          </w:p>
        </w:tc>
        <w:tc>
          <w:tcPr>
            <w:tcW w:w="848" w:type="dxa"/>
            <w:vAlign w:val="center"/>
          </w:tcPr>
          <w:p w14:paraId="65305230" w14:textId="77777777" w:rsidR="00DC25DC" w:rsidRDefault="00000000">
            <w:r>
              <w:t>38.640</w:t>
            </w:r>
          </w:p>
        </w:tc>
        <w:tc>
          <w:tcPr>
            <w:tcW w:w="781" w:type="dxa"/>
            <w:vAlign w:val="center"/>
          </w:tcPr>
          <w:p w14:paraId="09CDE6F7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B2237F2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2AC90AD1" w14:textId="77777777" w:rsidR="00DC25DC" w:rsidRDefault="00DC25DC"/>
        </w:tc>
        <w:tc>
          <w:tcPr>
            <w:tcW w:w="916" w:type="dxa"/>
            <w:vAlign w:val="center"/>
          </w:tcPr>
          <w:p w14:paraId="7DB0CDD6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2D589C0" w14:textId="77777777" w:rsidR="00DC25DC" w:rsidRDefault="00000000">
            <w:r>
              <w:t>0.260</w:t>
            </w:r>
          </w:p>
        </w:tc>
      </w:tr>
      <w:tr w:rsidR="00DC25DC" w14:paraId="00D1E088" w14:textId="77777777">
        <w:tc>
          <w:tcPr>
            <w:tcW w:w="656" w:type="dxa"/>
            <w:vAlign w:val="center"/>
          </w:tcPr>
          <w:p w14:paraId="373D9081" w14:textId="77777777" w:rsidR="00DC25DC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FDD7FFA" w14:textId="77777777" w:rsidR="00DC25DC" w:rsidRDefault="00000000">
            <w:r>
              <w:t>C2406</w:t>
            </w:r>
          </w:p>
        </w:tc>
        <w:tc>
          <w:tcPr>
            <w:tcW w:w="769" w:type="dxa"/>
            <w:vAlign w:val="center"/>
          </w:tcPr>
          <w:p w14:paraId="7F836EDC" w14:textId="77777777" w:rsidR="00DC25DC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7040F457" w14:textId="77777777" w:rsidR="00DC25DC" w:rsidRDefault="00000000">
            <w:r>
              <w:t>15</w:t>
            </w:r>
          </w:p>
        </w:tc>
        <w:tc>
          <w:tcPr>
            <w:tcW w:w="848" w:type="dxa"/>
            <w:vAlign w:val="center"/>
          </w:tcPr>
          <w:p w14:paraId="06EAA8B7" w14:textId="77777777" w:rsidR="00DC25DC" w:rsidRDefault="00000000">
            <w:r>
              <w:t>1.440</w:t>
            </w:r>
          </w:p>
        </w:tc>
        <w:tc>
          <w:tcPr>
            <w:tcW w:w="848" w:type="dxa"/>
            <w:vAlign w:val="center"/>
          </w:tcPr>
          <w:p w14:paraId="735738BD" w14:textId="77777777" w:rsidR="00DC25DC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742896B4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2A74E5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BD3589E" w14:textId="77777777" w:rsidR="00DC25DC" w:rsidRDefault="00DC25DC"/>
        </w:tc>
        <w:tc>
          <w:tcPr>
            <w:tcW w:w="916" w:type="dxa"/>
            <w:vAlign w:val="center"/>
          </w:tcPr>
          <w:p w14:paraId="75FBA705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243744F" w14:textId="77777777" w:rsidR="00DC25DC" w:rsidRDefault="00000000">
            <w:r>
              <w:t>0.260</w:t>
            </w:r>
          </w:p>
        </w:tc>
      </w:tr>
      <w:tr w:rsidR="00DC25DC" w14:paraId="3C8DB0D6" w14:textId="77777777">
        <w:tc>
          <w:tcPr>
            <w:tcW w:w="656" w:type="dxa"/>
            <w:vAlign w:val="center"/>
          </w:tcPr>
          <w:p w14:paraId="0E9F6F1E" w14:textId="77777777" w:rsidR="00DC25DC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15767DBC" w14:textId="77777777" w:rsidR="00DC25DC" w:rsidRDefault="00000000">
            <w:r>
              <w:t>C3423</w:t>
            </w:r>
          </w:p>
        </w:tc>
        <w:tc>
          <w:tcPr>
            <w:tcW w:w="769" w:type="dxa"/>
            <w:vAlign w:val="center"/>
          </w:tcPr>
          <w:p w14:paraId="7DC25E3C" w14:textId="77777777" w:rsidR="00DC25DC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4A6308D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A16020" w14:textId="77777777" w:rsidR="00DC25DC" w:rsidRDefault="00000000">
            <w:r>
              <w:t>8.004</w:t>
            </w:r>
          </w:p>
        </w:tc>
        <w:tc>
          <w:tcPr>
            <w:tcW w:w="848" w:type="dxa"/>
            <w:vAlign w:val="center"/>
          </w:tcPr>
          <w:p w14:paraId="47F1695E" w14:textId="77777777" w:rsidR="00DC25DC" w:rsidRDefault="00000000">
            <w:r>
              <w:t>8.004</w:t>
            </w:r>
          </w:p>
        </w:tc>
        <w:tc>
          <w:tcPr>
            <w:tcW w:w="781" w:type="dxa"/>
            <w:vAlign w:val="center"/>
          </w:tcPr>
          <w:p w14:paraId="13640867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FA3154E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2E7552E3" w14:textId="77777777" w:rsidR="00DC25DC" w:rsidRDefault="00DC25DC"/>
        </w:tc>
        <w:tc>
          <w:tcPr>
            <w:tcW w:w="916" w:type="dxa"/>
            <w:vAlign w:val="center"/>
          </w:tcPr>
          <w:p w14:paraId="65F9AA8D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610C621" w14:textId="77777777" w:rsidR="00DC25DC" w:rsidRDefault="00000000">
            <w:r>
              <w:t>0.260</w:t>
            </w:r>
          </w:p>
        </w:tc>
      </w:tr>
      <w:tr w:rsidR="00DC25DC" w14:paraId="0915F89D" w14:textId="77777777">
        <w:tc>
          <w:tcPr>
            <w:tcW w:w="656" w:type="dxa"/>
            <w:vAlign w:val="center"/>
          </w:tcPr>
          <w:p w14:paraId="22C5DB35" w14:textId="77777777" w:rsidR="00DC25DC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1B775573" w14:textId="77777777" w:rsidR="00DC25DC" w:rsidRDefault="00000000">
            <w:r>
              <w:t>C3517</w:t>
            </w:r>
          </w:p>
        </w:tc>
        <w:tc>
          <w:tcPr>
            <w:tcW w:w="769" w:type="dxa"/>
            <w:vAlign w:val="center"/>
          </w:tcPr>
          <w:p w14:paraId="4C15E469" w14:textId="77777777" w:rsidR="00DC25D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EE85C7E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3315180" w14:textId="77777777" w:rsidR="00DC25DC" w:rsidRDefault="00000000">
            <w:r>
              <w:t>6.125</w:t>
            </w:r>
          </w:p>
        </w:tc>
        <w:tc>
          <w:tcPr>
            <w:tcW w:w="848" w:type="dxa"/>
            <w:vAlign w:val="center"/>
          </w:tcPr>
          <w:p w14:paraId="06105B91" w14:textId="77777777" w:rsidR="00DC25DC" w:rsidRDefault="00000000">
            <w:r>
              <w:t>6.125</w:t>
            </w:r>
          </w:p>
        </w:tc>
        <w:tc>
          <w:tcPr>
            <w:tcW w:w="781" w:type="dxa"/>
            <w:vAlign w:val="center"/>
          </w:tcPr>
          <w:p w14:paraId="3C9588C4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FAC9ECB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2C54B88D" w14:textId="77777777" w:rsidR="00DC25DC" w:rsidRDefault="00DC25DC"/>
        </w:tc>
        <w:tc>
          <w:tcPr>
            <w:tcW w:w="916" w:type="dxa"/>
            <w:vAlign w:val="center"/>
          </w:tcPr>
          <w:p w14:paraId="4938B4CA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F7C92BC" w14:textId="77777777" w:rsidR="00DC25DC" w:rsidRDefault="00000000">
            <w:r>
              <w:t>0.260</w:t>
            </w:r>
          </w:p>
        </w:tc>
      </w:tr>
      <w:tr w:rsidR="00DC25DC" w14:paraId="3FA52E6D" w14:textId="77777777">
        <w:tc>
          <w:tcPr>
            <w:tcW w:w="656" w:type="dxa"/>
            <w:vAlign w:val="center"/>
          </w:tcPr>
          <w:p w14:paraId="2AEF48FF" w14:textId="77777777" w:rsidR="00DC25DC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38D02DB0" w14:textId="77777777" w:rsidR="00DC25DC" w:rsidRDefault="00000000">
            <w:r>
              <w:t>C3518</w:t>
            </w:r>
          </w:p>
        </w:tc>
        <w:tc>
          <w:tcPr>
            <w:tcW w:w="769" w:type="dxa"/>
            <w:vAlign w:val="center"/>
          </w:tcPr>
          <w:p w14:paraId="2575849E" w14:textId="77777777" w:rsidR="00DC25D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86D6669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7FE88CA" w14:textId="77777777" w:rsidR="00DC25DC" w:rsidRDefault="00000000">
            <w:r>
              <w:t>6.090</w:t>
            </w:r>
          </w:p>
        </w:tc>
        <w:tc>
          <w:tcPr>
            <w:tcW w:w="848" w:type="dxa"/>
            <w:vAlign w:val="center"/>
          </w:tcPr>
          <w:p w14:paraId="4AD25B2A" w14:textId="77777777" w:rsidR="00DC25DC" w:rsidRDefault="00000000">
            <w:r>
              <w:t>6.090</w:t>
            </w:r>
          </w:p>
        </w:tc>
        <w:tc>
          <w:tcPr>
            <w:tcW w:w="781" w:type="dxa"/>
            <w:vAlign w:val="center"/>
          </w:tcPr>
          <w:p w14:paraId="0300336D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9C195EB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52A1307D" w14:textId="77777777" w:rsidR="00DC25DC" w:rsidRDefault="00DC25DC"/>
        </w:tc>
        <w:tc>
          <w:tcPr>
            <w:tcW w:w="916" w:type="dxa"/>
            <w:vAlign w:val="center"/>
          </w:tcPr>
          <w:p w14:paraId="0CCE0D45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DFCC15" w14:textId="77777777" w:rsidR="00DC25DC" w:rsidRDefault="00000000">
            <w:r>
              <w:t>0.260</w:t>
            </w:r>
          </w:p>
        </w:tc>
      </w:tr>
      <w:tr w:rsidR="00DC25DC" w14:paraId="31FC1ED0" w14:textId="77777777">
        <w:tc>
          <w:tcPr>
            <w:tcW w:w="656" w:type="dxa"/>
            <w:vAlign w:val="center"/>
          </w:tcPr>
          <w:p w14:paraId="3EF2DB8C" w14:textId="77777777" w:rsidR="00DC25DC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05DD5C6F" w14:textId="77777777" w:rsidR="00DC25DC" w:rsidRDefault="00000000">
            <w:r>
              <w:t>C3523</w:t>
            </w:r>
          </w:p>
        </w:tc>
        <w:tc>
          <w:tcPr>
            <w:tcW w:w="769" w:type="dxa"/>
            <w:vAlign w:val="center"/>
          </w:tcPr>
          <w:p w14:paraId="182FC83F" w14:textId="77777777" w:rsidR="00DC25DC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7C21DC05" w14:textId="77777777" w:rsidR="00DC25DC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3A02A26E" w14:textId="77777777" w:rsidR="00DC25DC" w:rsidRDefault="00000000">
            <w:r>
              <w:t>8.050</w:t>
            </w:r>
          </w:p>
        </w:tc>
        <w:tc>
          <w:tcPr>
            <w:tcW w:w="848" w:type="dxa"/>
            <w:vAlign w:val="center"/>
          </w:tcPr>
          <w:p w14:paraId="121E1E1F" w14:textId="77777777" w:rsidR="00DC25DC" w:rsidRDefault="00000000">
            <w:r>
              <w:t>48.300</w:t>
            </w:r>
          </w:p>
        </w:tc>
        <w:tc>
          <w:tcPr>
            <w:tcW w:w="781" w:type="dxa"/>
            <w:vAlign w:val="center"/>
          </w:tcPr>
          <w:p w14:paraId="28763BAB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ADBCFA2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3DB962C0" w14:textId="77777777" w:rsidR="00DC25DC" w:rsidRDefault="00DC25DC"/>
        </w:tc>
        <w:tc>
          <w:tcPr>
            <w:tcW w:w="916" w:type="dxa"/>
            <w:vAlign w:val="center"/>
          </w:tcPr>
          <w:p w14:paraId="0C0E44FB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7913DF" w14:textId="77777777" w:rsidR="00DC25DC" w:rsidRDefault="00000000">
            <w:r>
              <w:t>0.260</w:t>
            </w:r>
          </w:p>
        </w:tc>
      </w:tr>
      <w:tr w:rsidR="00DC25DC" w14:paraId="5B5885AA" w14:textId="77777777">
        <w:tc>
          <w:tcPr>
            <w:tcW w:w="656" w:type="dxa"/>
            <w:vAlign w:val="center"/>
          </w:tcPr>
          <w:p w14:paraId="3036F25F" w14:textId="77777777" w:rsidR="00DC25DC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46FCF410" w14:textId="77777777" w:rsidR="00DC25DC" w:rsidRDefault="00000000">
            <w:r>
              <w:t>C3523</w:t>
            </w:r>
          </w:p>
        </w:tc>
        <w:tc>
          <w:tcPr>
            <w:tcW w:w="769" w:type="dxa"/>
            <w:vAlign w:val="center"/>
          </w:tcPr>
          <w:p w14:paraId="712BE393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3BC66F78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AF2C2E" w14:textId="77777777" w:rsidR="00DC25DC" w:rsidRDefault="00000000">
            <w:r>
              <w:t>8.004</w:t>
            </w:r>
          </w:p>
        </w:tc>
        <w:tc>
          <w:tcPr>
            <w:tcW w:w="848" w:type="dxa"/>
            <w:vAlign w:val="center"/>
          </w:tcPr>
          <w:p w14:paraId="493EB588" w14:textId="77777777" w:rsidR="00DC25DC" w:rsidRDefault="00000000">
            <w:r>
              <w:t>8.004</w:t>
            </w:r>
          </w:p>
        </w:tc>
        <w:tc>
          <w:tcPr>
            <w:tcW w:w="781" w:type="dxa"/>
            <w:vAlign w:val="center"/>
          </w:tcPr>
          <w:p w14:paraId="05C6ED90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B9467E8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47630AC5" w14:textId="77777777" w:rsidR="00DC25DC" w:rsidRDefault="00DC25DC"/>
        </w:tc>
        <w:tc>
          <w:tcPr>
            <w:tcW w:w="916" w:type="dxa"/>
            <w:vAlign w:val="center"/>
          </w:tcPr>
          <w:p w14:paraId="3DA0F917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80B2CE" w14:textId="77777777" w:rsidR="00DC25DC" w:rsidRDefault="00000000">
            <w:r>
              <w:t>0.260</w:t>
            </w:r>
          </w:p>
        </w:tc>
      </w:tr>
      <w:tr w:rsidR="00DC25DC" w14:paraId="75BF8BE2" w14:textId="77777777">
        <w:tc>
          <w:tcPr>
            <w:tcW w:w="656" w:type="dxa"/>
            <w:vAlign w:val="center"/>
          </w:tcPr>
          <w:p w14:paraId="6E0CBC1F" w14:textId="77777777" w:rsidR="00DC25DC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7999EAA4" w14:textId="77777777" w:rsidR="00DC25DC" w:rsidRDefault="00000000">
            <w:r>
              <w:t>C4428</w:t>
            </w:r>
          </w:p>
        </w:tc>
        <w:tc>
          <w:tcPr>
            <w:tcW w:w="769" w:type="dxa"/>
            <w:vAlign w:val="center"/>
          </w:tcPr>
          <w:p w14:paraId="20CB9FAC" w14:textId="77777777" w:rsidR="00DC25D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EB95A55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7CB4857" w14:textId="77777777" w:rsidR="00DC25DC" w:rsidRDefault="00000000">
            <w:r>
              <w:t>6.960</w:t>
            </w:r>
          </w:p>
        </w:tc>
        <w:tc>
          <w:tcPr>
            <w:tcW w:w="848" w:type="dxa"/>
            <w:vAlign w:val="center"/>
          </w:tcPr>
          <w:p w14:paraId="7CA32D29" w14:textId="77777777" w:rsidR="00DC25DC" w:rsidRDefault="00000000">
            <w:r>
              <w:t>6.960</w:t>
            </w:r>
          </w:p>
        </w:tc>
        <w:tc>
          <w:tcPr>
            <w:tcW w:w="781" w:type="dxa"/>
            <w:vAlign w:val="center"/>
          </w:tcPr>
          <w:p w14:paraId="1B086BE4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1FD62E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39688013" w14:textId="77777777" w:rsidR="00DC25DC" w:rsidRDefault="00DC25DC"/>
        </w:tc>
        <w:tc>
          <w:tcPr>
            <w:tcW w:w="916" w:type="dxa"/>
            <w:vAlign w:val="center"/>
          </w:tcPr>
          <w:p w14:paraId="790618D0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9F2E170" w14:textId="77777777" w:rsidR="00DC25DC" w:rsidRDefault="00000000">
            <w:r>
              <w:t>0.260</w:t>
            </w:r>
          </w:p>
        </w:tc>
      </w:tr>
      <w:tr w:rsidR="00DC25DC" w14:paraId="6058B3B0" w14:textId="77777777">
        <w:tc>
          <w:tcPr>
            <w:tcW w:w="656" w:type="dxa"/>
            <w:vAlign w:val="center"/>
          </w:tcPr>
          <w:p w14:paraId="5066433A" w14:textId="77777777" w:rsidR="00DC25DC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7E2DF816" w14:textId="77777777" w:rsidR="00DC25DC" w:rsidRDefault="00000000">
            <w:r>
              <w:t>HC3416</w:t>
            </w:r>
          </w:p>
        </w:tc>
        <w:tc>
          <w:tcPr>
            <w:tcW w:w="769" w:type="dxa"/>
            <w:vAlign w:val="center"/>
          </w:tcPr>
          <w:p w14:paraId="44935309" w14:textId="77777777" w:rsidR="00DC25D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2E56199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4DE28EA" w14:textId="77777777" w:rsidR="00DC25DC" w:rsidRDefault="00000000">
            <w:r>
              <w:t>5.407</w:t>
            </w:r>
          </w:p>
        </w:tc>
        <w:tc>
          <w:tcPr>
            <w:tcW w:w="848" w:type="dxa"/>
            <w:vAlign w:val="center"/>
          </w:tcPr>
          <w:p w14:paraId="29D455ED" w14:textId="77777777" w:rsidR="00DC25DC" w:rsidRDefault="00000000">
            <w:r>
              <w:t>5.407</w:t>
            </w:r>
          </w:p>
        </w:tc>
        <w:tc>
          <w:tcPr>
            <w:tcW w:w="781" w:type="dxa"/>
            <w:vAlign w:val="center"/>
          </w:tcPr>
          <w:p w14:paraId="51F1326C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284475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CD71391" w14:textId="77777777" w:rsidR="00DC25DC" w:rsidRDefault="00DC25DC"/>
        </w:tc>
        <w:tc>
          <w:tcPr>
            <w:tcW w:w="916" w:type="dxa"/>
            <w:vAlign w:val="center"/>
          </w:tcPr>
          <w:p w14:paraId="6216A46D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AEC217" w14:textId="77777777" w:rsidR="00DC25DC" w:rsidRDefault="00000000">
            <w:r>
              <w:t>0.260</w:t>
            </w:r>
          </w:p>
        </w:tc>
      </w:tr>
      <w:tr w:rsidR="00DC25DC" w14:paraId="5C5CB638" w14:textId="77777777">
        <w:tc>
          <w:tcPr>
            <w:tcW w:w="656" w:type="dxa"/>
            <w:vAlign w:val="center"/>
          </w:tcPr>
          <w:p w14:paraId="45F23DC8" w14:textId="77777777" w:rsidR="00DC25DC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7938E922" w14:textId="77777777" w:rsidR="00DC25DC" w:rsidRDefault="00000000">
            <w:r>
              <w:t>HC3423</w:t>
            </w:r>
          </w:p>
        </w:tc>
        <w:tc>
          <w:tcPr>
            <w:tcW w:w="769" w:type="dxa"/>
            <w:vAlign w:val="center"/>
          </w:tcPr>
          <w:p w14:paraId="1754C87F" w14:textId="77777777" w:rsidR="00DC25D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2A9C6F74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E6C7B46" w14:textId="77777777" w:rsidR="00DC25DC" w:rsidRDefault="00000000">
            <w:r>
              <w:t>7.773</w:t>
            </w:r>
          </w:p>
        </w:tc>
        <w:tc>
          <w:tcPr>
            <w:tcW w:w="848" w:type="dxa"/>
            <w:vAlign w:val="center"/>
          </w:tcPr>
          <w:p w14:paraId="32C206DF" w14:textId="77777777" w:rsidR="00DC25DC" w:rsidRDefault="00000000">
            <w:r>
              <w:t>15.546</w:t>
            </w:r>
          </w:p>
        </w:tc>
        <w:tc>
          <w:tcPr>
            <w:tcW w:w="781" w:type="dxa"/>
            <w:vAlign w:val="center"/>
          </w:tcPr>
          <w:p w14:paraId="588E55B4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7AB92C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6A1EC491" w14:textId="77777777" w:rsidR="00DC25DC" w:rsidRDefault="00DC25DC"/>
        </w:tc>
        <w:tc>
          <w:tcPr>
            <w:tcW w:w="916" w:type="dxa"/>
            <w:vAlign w:val="center"/>
          </w:tcPr>
          <w:p w14:paraId="3967EAFC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2AE8622" w14:textId="77777777" w:rsidR="00DC25DC" w:rsidRDefault="00000000">
            <w:r>
              <w:t>0.260</w:t>
            </w:r>
          </w:p>
        </w:tc>
      </w:tr>
      <w:tr w:rsidR="00DC25DC" w14:paraId="0FDD8F66" w14:textId="77777777">
        <w:tc>
          <w:tcPr>
            <w:tcW w:w="656" w:type="dxa"/>
            <w:vAlign w:val="center"/>
          </w:tcPr>
          <w:p w14:paraId="6BC76373" w14:textId="77777777" w:rsidR="00DC25DC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5B3F1C33" w14:textId="77777777" w:rsidR="00DC25DC" w:rsidRDefault="00000000">
            <w:r>
              <w:t>TC4600[1146]</w:t>
            </w:r>
          </w:p>
        </w:tc>
        <w:tc>
          <w:tcPr>
            <w:tcW w:w="769" w:type="dxa"/>
            <w:vAlign w:val="center"/>
          </w:tcPr>
          <w:p w14:paraId="1F29C03F" w14:textId="77777777" w:rsidR="00DC25D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1FC1040F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AC57EC0" w14:textId="77777777" w:rsidR="00DC25DC" w:rsidRDefault="00000000">
            <w:r>
              <w:t>5.200</w:t>
            </w:r>
          </w:p>
        </w:tc>
        <w:tc>
          <w:tcPr>
            <w:tcW w:w="848" w:type="dxa"/>
            <w:vAlign w:val="center"/>
          </w:tcPr>
          <w:p w14:paraId="159C7AA6" w14:textId="77777777" w:rsidR="00DC25DC" w:rsidRDefault="00000000">
            <w:r>
              <w:t>10.399</w:t>
            </w:r>
          </w:p>
        </w:tc>
        <w:tc>
          <w:tcPr>
            <w:tcW w:w="781" w:type="dxa"/>
            <w:vAlign w:val="center"/>
          </w:tcPr>
          <w:p w14:paraId="2F19DF30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9406B6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5FD23886" w14:textId="77777777" w:rsidR="00DC25DC" w:rsidRDefault="00DC25DC"/>
        </w:tc>
        <w:tc>
          <w:tcPr>
            <w:tcW w:w="916" w:type="dxa"/>
            <w:vAlign w:val="center"/>
          </w:tcPr>
          <w:p w14:paraId="1ECF66AA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5A25683" w14:textId="77777777" w:rsidR="00DC25DC" w:rsidRDefault="00000000">
            <w:r>
              <w:t>0.260</w:t>
            </w:r>
          </w:p>
        </w:tc>
      </w:tr>
      <w:tr w:rsidR="00DC25DC" w14:paraId="2C842DF7" w14:textId="77777777">
        <w:tc>
          <w:tcPr>
            <w:tcW w:w="656" w:type="dxa"/>
            <w:vAlign w:val="center"/>
          </w:tcPr>
          <w:p w14:paraId="41D2EB2F" w14:textId="77777777" w:rsidR="00DC25DC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53954D94" w14:textId="77777777" w:rsidR="00DC25DC" w:rsidRDefault="00000000">
            <w:r>
              <w:t>TC4600[1246]</w:t>
            </w:r>
          </w:p>
        </w:tc>
        <w:tc>
          <w:tcPr>
            <w:tcW w:w="769" w:type="dxa"/>
            <w:vAlign w:val="center"/>
          </w:tcPr>
          <w:p w14:paraId="21CE0900" w14:textId="77777777" w:rsidR="00DC25D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783BFD7E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078C954" w14:textId="77777777" w:rsidR="00DC25DC" w:rsidRDefault="00000000">
            <w:r>
              <w:t>5.292</w:t>
            </w:r>
          </w:p>
        </w:tc>
        <w:tc>
          <w:tcPr>
            <w:tcW w:w="848" w:type="dxa"/>
            <w:vAlign w:val="center"/>
          </w:tcPr>
          <w:p w14:paraId="24D06D6A" w14:textId="77777777" w:rsidR="00DC25DC" w:rsidRDefault="00000000">
            <w:r>
              <w:t>5.292</w:t>
            </w:r>
          </w:p>
        </w:tc>
        <w:tc>
          <w:tcPr>
            <w:tcW w:w="781" w:type="dxa"/>
            <w:vAlign w:val="center"/>
          </w:tcPr>
          <w:p w14:paraId="6B024370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E207E9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0A5668F6" w14:textId="77777777" w:rsidR="00DC25DC" w:rsidRDefault="00DC25DC"/>
        </w:tc>
        <w:tc>
          <w:tcPr>
            <w:tcW w:w="916" w:type="dxa"/>
            <w:vAlign w:val="center"/>
          </w:tcPr>
          <w:p w14:paraId="30056DC0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50240F" w14:textId="77777777" w:rsidR="00DC25DC" w:rsidRDefault="00000000">
            <w:r>
              <w:t>0.260</w:t>
            </w:r>
          </w:p>
        </w:tc>
      </w:tr>
      <w:tr w:rsidR="00DC25DC" w14:paraId="3F179C8B" w14:textId="77777777">
        <w:tc>
          <w:tcPr>
            <w:tcW w:w="656" w:type="dxa"/>
            <w:vAlign w:val="center"/>
          </w:tcPr>
          <w:p w14:paraId="65E42064" w14:textId="77777777" w:rsidR="00DC25DC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7BBB76FD" w14:textId="77777777" w:rsidR="00DC25DC" w:rsidRDefault="00000000">
            <w:r>
              <w:t>TC4600[1246]</w:t>
            </w:r>
          </w:p>
        </w:tc>
        <w:tc>
          <w:tcPr>
            <w:tcW w:w="769" w:type="dxa"/>
            <w:vAlign w:val="center"/>
          </w:tcPr>
          <w:p w14:paraId="61D0BFDE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205DA083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2E3748B" w14:textId="77777777" w:rsidR="00DC25DC" w:rsidRDefault="00000000">
            <w:r>
              <w:t>5.436</w:t>
            </w:r>
          </w:p>
        </w:tc>
        <w:tc>
          <w:tcPr>
            <w:tcW w:w="848" w:type="dxa"/>
            <w:vAlign w:val="center"/>
          </w:tcPr>
          <w:p w14:paraId="2AFABFC1" w14:textId="77777777" w:rsidR="00DC25DC" w:rsidRDefault="00000000">
            <w:r>
              <w:t>5.436</w:t>
            </w:r>
          </w:p>
        </w:tc>
        <w:tc>
          <w:tcPr>
            <w:tcW w:w="781" w:type="dxa"/>
            <w:vAlign w:val="center"/>
          </w:tcPr>
          <w:p w14:paraId="709B1EFC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009B84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545AD511" w14:textId="77777777" w:rsidR="00DC25DC" w:rsidRDefault="00DC25DC"/>
        </w:tc>
        <w:tc>
          <w:tcPr>
            <w:tcW w:w="916" w:type="dxa"/>
            <w:vAlign w:val="center"/>
          </w:tcPr>
          <w:p w14:paraId="3BACDD45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1B16FB6" w14:textId="77777777" w:rsidR="00DC25DC" w:rsidRDefault="00000000">
            <w:r>
              <w:t>0.260</w:t>
            </w:r>
          </w:p>
        </w:tc>
      </w:tr>
      <w:tr w:rsidR="00DC25DC" w14:paraId="3C0A80F3" w14:textId="77777777">
        <w:tc>
          <w:tcPr>
            <w:tcW w:w="656" w:type="dxa"/>
            <w:vAlign w:val="center"/>
          </w:tcPr>
          <w:p w14:paraId="07DD4B0E" w14:textId="77777777" w:rsidR="00DC25DC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4F95014C" w14:textId="77777777" w:rsidR="00DC25DC" w:rsidRDefault="00000000">
            <w:r>
              <w:t>TC4600[4646]</w:t>
            </w:r>
          </w:p>
        </w:tc>
        <w:tc>
          <w:tcPr>
            <w:tcW w:w="769" w:type="dxa"/>
            <w:vAlign w:val="center"/>
          </w:tcPr>
          <w:p w14:paraId="225F96B4" w14:textId="77777777" w:rsidR="00DC25DC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482545EA" w14:textId="77777777" w:rsidR="00DC25D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8F809A2" w14:textId="77777777" w:rsidR="00DC25DC" w:rsidRDefault="00000000">
            <w:r>
              <w:t>21.114</w:t>
            </w:r>
          </w:p>
        </w:tc>
        <w:tc>
          <w:tcPr>
            <w:tcW w:w="848" w:type="dxa"/>
            <w:vAlign w:val="center"/>
          </w:tcPr>
          <w:p w14:paraId="3E966DB5" w14:textId="77777777" w:rsidR="00DC25DC" w:rsidRDefault="00000000">
            <w:r>
              <w:t>84.454</w:t>
            </w:r>
          </w:p>
        </w:tc>
        <w:tc>
          <w:tcPr>
            <w:tcW w:w="781" w:type="dxa"/>
            <w:vAlign w:val="center"/>
          </w:tcPr>
          <w:p w14:paraId="2BFB9B23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E7B5425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0C5805C2" w14:textId="77777777" w:rsidR="00DC25DC" w:rsidRDefault="00DC25DC"/>
        </w:tc>
        <w:tc>
          <w:tcPr>
            <w:tcW w:w="916" w:type="dxa"/>
            <w:vAlign w:val="center"/>
          </w:tcPr>
          <w:p w14:paraId="27E18FC3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354ECBB" w14:textId="77777777" w:rsidR="00DC25DC" w:rsidRDefault="00000000">
            <w:r>
              <w:t>0.260</w:t>
            </w:r>
          </w:p>
        </w:tc>
      </w:tr>
      <w:tr w:rsidR="00DC25DC" w14:paraId="4192B77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A01BAE6" w14:textId="77777777" w:rsidR="00DC25DC" w:rsidRDefault="00000000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F6BF47B" w14:textId="77777777" w:rsidR="00DC25DC" w:rsidRDefault="00000000">
            <w:r>
              <w:t>291.608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B8ECDF3" w14:textId="77777777" w:rsidR="00DC25D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07FD71F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36C6CB2" w14:textId="77777777" w:rsidR="00DC25DC" w:rsidRDefault="00000000">
            <w:r>
              <w:t>0.260</w:t>
            </w:r>
          </w:p>
        </w:tc>
      </w:tr>
    </w:tbl>
    <w:p w14:paraId="3496138C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7C78B33A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C25DC" w14:paraId="268D8180" w14:textId="77777777">
        <w:tc>
          <w:tcPr>
            <w:tcW w:w="656" w:type="dxa"/>
            <w:shd w:val="clear" w:color="auto" w:fill="E6E6E6"/>
            <w:vAlign w:val="center"/>
          </w:tcPr>
          <w:p w14:paraId="3D80C250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FAB55DA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B09370E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B91EA07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CBF57E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95D2CB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CC47E6C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932FCC8" w14:textId="77777777" w:rsidR="00DC25D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184EC2" w14:textId="77777777" w:rsidR="00DC25DC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3925AF8" w14:textId="77777777" w:rsidR="00DC25DC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B8A48C" w14:textId="77777777" w:rsidR="00DC25DC" w:rsidRDefault="00000000">
            <w:pPr>
              <w:jc w:val="center"/>
            </w:pPr>
            <w:r>
              <w:t>综合太阳得热系数</w:t>
            </w:r>
          </w:p>
        </w:tc>
      </w:tr>
      <w:tr w:rsidR="00DC25DC" w14:paraId="3C96D05B" w14:textId="77777777">
        <w:tc>
          <w:tcPr>
            <w:tcW w:w="656" w:type="dxa"/>
            <w:vAlign w:val="center"/>
          </w:tcPr>
          <w:p w14:paraId="1DADE1E5" w14:textId="77777777" w:rsidR="00DC25D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2BFD23A" w14:textId="77777777" w:rsidR="00DC25DC" w:rsidRDefault="00000000">
            <w:r>
              <w:t>C2015</w:t>
            </w:r>
          </w:p>
        </w:tc>
        <w:tc>
          <w:tcPr>
            <w:tcW w:w="769" w:type="dxa"/>
            <w:vAlign w:val="center"/>
          </w:tcPr>
          <w:p w14:paraId="03F0D237" w14:textId="77777777" w:rsidR="00DC25DC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48BD44F9" w14:textId="77777777" w:rsidR="00DC25D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00BD8C1" w14:textId="77777777" w:rsidR="00DC25DC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018724DB" w14:textId="77777777" w:rsidR="00DC25DC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389D96A3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0A8C416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357728E7" w14:textId="77777777" w:rsidR="00DC25DC" w:rsidRDefault="00DC25DC"/>
        </w:tc>
        <w:tc>
          <w:tcPr>
            <w:tcW w:w="916" w:type="dxa"/>
            <w:vAlign w:val="center"/>
          </w:tcPr>
          <w:p w14:paraId="37690680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32B3B82" w14:textId="77777777" w:rsidR="00DC25DC" w:rsidRDefault="00000000">
            <w:r>
              <w:t>0.260</w:t>
            </w:r>
          </w:p>
        </w:tc>
      </w:tr>
      <w:tr w:rsidR="00DC25DC" w14:paraId="73F5719C" w14:textId="77777777">
        <w:tc>
          <w:tcPr>
            <w:tcW w:w="656" w:type="dxa"/>
            <w:vAlign w:val="center"/>
          </w:tcPr>
          <w:p w14:paraId="00C3FCA4" w14:textId="77777777" w:rsidR="00DC25D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9BFE149" w14:textId="77777777" w:rsidR="00DC25DC" w:rsidRDefault="00000000">
            <w:r>
              <w:t>C2709</w:t>
            </w:r>
          </w:p>
        </w:tc>
        <w:tc>
          <w:tcPr>
            <w:tcW w:w="769" w:type="dxa"/>
            <w:vAlign w:val="center"/>
          </w:tcPr>
          <w:p w14:paraId="5132B930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21F73BA2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4B77D7C" w14:textId="77777777" w:rsidR="00DC25DC" w:rsidRDefault="00000000">
            <w:r>
              <w:t>2.565</w:t>
            </w:r>
          </w:p>
        </w:tc>
        <w:tc>
          <w:tcPr>
            <w:tcW w:w="848" w:type="dxa"/>
            <w:vAlign w:val="center"/>
          </w:tcPr>
          <w:p w14:paraId="2E55CA66" w14:textId="77777777" w:rsidR="00DC25DC" w:rsidRDefault="00000000">
            <w:r>
              <w:t>2.565</w:t>
            </w:r>
          </w:p>
        </w:tc>
        <w:tc>
          <w:tcPr>
            <w:tcW w:w="781" w:type="dxa"/>
            <w:vAlign w:val="center"/>
          </w:tcPr>
          <w:p w14:paraId="2C42886B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7830CA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10F4668A" w14:textId="77777777" w:rsidR="00DC25DC" w:rsidRDefault="00DC25DC"/>
        </w:tc>
        <w:tc>
          <w:tcPr>
            <w:tcW w:w="916" w:type="dxa"/>
            <w:vAlign w:val="center"/>
          </w:tcPr>
          <w:p w14:paraId="0B0E759B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4C27AFF" w14:textId="77777777" w:rsidR="00DC25DC" w:rsidRDefault="00000000">
            <w:r>
              <w:t>0.260</w:t>
            </w:r>
          </w:p>
        </w:tc>
      </w:tr>
      <w:tr w:rsidR="00DC25DC" w14:paraId="64C807FF" w14:textId="77777777">
        <w:tc>
          <w:tcPr>
            <w:tcW w:w="656" w:type="dxa"/>
            <w:vAlign w:val="center"/>
          </w:tcPr>
          <w:p w14:paraId="2A1459DF" w14:textId="77777777" w:rsidR="00DC25D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9C87E93" w14:textId="77777777" w:rsidR="00DC25DC" w:rsidRDefault="00000000">
            <w:r>
              <w:t>C2809</w:t>
            </w:r>
          </w:p>
        </w:tc>
        <w:tc>
          <w:tcPr>
            <w:tcW w:w="769" w:type="dxa"/>
            <w:vAlign w:val="center"/>
          </w:tcPr>
          <w:p w14:paraId="4BACC0F1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3D72BAD6" w14:textId="77777777" w:rsidR="00DC25D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576830C" w14:textId="77777777" w:rsidR="00DC25DC" w:rsidRDefault="00000000">
            <w:r>
              <w:t>2.660</w:t>
            </w:r>
          </w:p>
        </w:tc>
        <w:tc>
          <w:tcPr>
            <w:tcW w:w="848" w:type="dxa"/>
            <w:vAlign w:val="center"/>
          </w:tcPr>
          <w:p w14:paraId="5E8E655C" w14:textId="77777777" w:rsidR="00DC25DC" w:rsidRDefault="00000000">
            <w:r>
              <w:t>7.980</w:t>
            </w:r>
          </w:p>
        </w:tc>
        <w:tc>
          <w:tcPr>
            <w:tcW w:w="781" w:type="dxa"/>
            <w:vAlign w:val="center"/>
          </w:tcPr>
          <w:p w14:paraId="17D359F5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2ED62F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79DB9C2B" w14:textId="77777777" w:rsidR="00DC25DC" w:rsidRDefault="00DC25DC"/>
        </w:tc>
        <w:tc>
          <w:tcPr>
            <w:tcW w:w="916" w:type="dxa"/>
            <w:vAlign w:val="center"/>
          </w:tcPr>
          <w:p w14:paraId="79030851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462FE72" w14:textId="77777777" w:rsidR="00DC25DC" w:rsidRDefault="00000000">
            <w:r>
              <w:t>0.260</w:t>
            </w:r>
          </w:p>
        </w:tc>
      </w:tr>
      <w:tr w:rsidR="00DC25DC" w14:paraId="3C5BDD5C" w14:textId="77777777">
        <w:tc>
          <w:tcPr>
            <w:tcW w:w="656" w:type="dxa"/>
            <w:vAlign w:val="center"/>
          </w:tcPr>
          <w:p w14:paraId="68E79E65" w14:textId="77777777" w:rsidR="00DC25D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8B483F3" w14:textId="77777777" w:rsidR="00DC25DC" w:rsidRDefault="00000000">
            <w:r>
              <w:t>C2909</w:t>
            </w:r>
          </w:p>
        </w:tc>
        <w:tc>
          <w:tcPr>
            <w:tcW w:w="769" w:type="dxa"/>
            <w:vAlign w:val="center"/>
          </w:tcPr>
          <w:p w14:paraId="6036D366" w14:textId="77777777" w:rsidR="00DC25D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3258CCE4" w14:textId="77777777" w:rsidR="00DC25D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3B922B1" w14:textId="77777777" w:rsidR="00DC25DC" w:rsidRDefault="00000000">
            <w:r>
              <w:t>2.755</w:t>
            </w:r>
          </w:p>
        </w:tc>
        <w:tc>
          <w:tcPr>
            <w:tcW w:w="848" w:type="dxa"/>
            <w:vAlign w:val="center"/>
          </w:tcPr>
          <w:p w14:paraId="4074AE4D" w14:textId="77777777" w:rsidR="00DC25DC" w:rsidRDefault="00000000">
            <w:r>
              <w:t>11.020</w:t>
            </w:r>
          </w:p>
        </w:tc>
        <w:tc>
          <w:tcPr>
            <w:tcW w:w="781" w:type="dxa"/>
            <w:vAlign w:val="center"/>
          </w:tcPr>
          <w:p w14:paraId="574F9D2F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4DEC6B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5C737E44" w14:textId="77777777" w:rsidR="00DC25DC" w:rsidRDefault="00DC25DC"/>
        </w:tc>
        <w:tc>
          <w:tcPr>
            <w:tcW w:w="916" w:type="dxa"/>
            <w:vAlign w:val="center"/>
          </w:tcPr>
          <w:p w14:paraId="55BFD5C9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796D1E" w14:textId="77777777" w:rsidR="00DC25DC" w:rsidRDefault="00000000">
            <w:r>
              <w:t>0.260</w:t>
            </w:r>
          </w:p>
        </w:tc>
      </w:tr>
      <w:tr w:rsidR="00DC25DC" w14:paraId="325EE99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B47D483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DB06101" w14:textId="77777777" w:rsidR="00DC25DC" w:rsidRDefault="00000000">
            <w:r>
              <w:t>33.565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2866523" w14:textId="77777777" w:rsidR="00DC25D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8E2E0A2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2D07681" w14:textId="77777777" w:rsidR="00DC25DC" w:rsidRDefault="00000000">
            <w:r>
              <w:t>0.260</w:t>
            </w:r>
          </w:p>
        </w:tc>
      </w:tr>
    </w:tbl>
    <w:p w14:paraId="7E3303B6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06226B7C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C25DC" w14:paraId="6EB21D8C" w14:textId="77777777">
        <w:tc>
          <w:tcPr>
            <w:tcW w:w="656" w:type="dxa"/>
            <w:shd w:val="clear" w:color="auto" w:fill="E6E6E6"/>
            <w:vAlign w:val="center"/>
          </w:tcPr>
          <w:p w14:paraId="71822C04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9DF8998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AE54AC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DF33D20" w14:textId="77777777" w:rsidR="00DC25D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7CCB2B" w14:textId="77777777" w:rsidR="00DC25D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8B0297" w14:textId="77777777" w:rsidR="00DC25D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4EF501F" w14:textId="77777777" w:rsidR="00DC25D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BE17301" w14:textId="77777777" w:rsidR="00DC25D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05BA9D" w14:textId="77777777" w:rsidR="00DC25DC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DD4FD4B" w14:textId="77777777" w:rsidR="00DC25DC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05DB13" w14:textId="77777777" w:rsidR="00DC25DC" w:rsidRDefault="00000000">
            <w:pPr>
              <w:jc w:val="center"/>
            </w:pPr>
            <w:r>
              <w:t>综合太阳得热系数</w:t>
            </w:r>
          </w:p>
        </w:tc>
      </w:tr>
      <w:tr w:rsidR="00DC25DC" w14:paraId="7EDD57B3" w14:textId="77777777">
        <w:tc>
          <w:tcPr>
            <w:tcW w:w="656" w:type="dxa"/>
            <w:vAlign w:val="center"/>
          </w:tcPr>
          <w:p w14:paraId="42248629" w14:textId="77777777" w:rsidR="00DC25D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E3BA7F1" w14:textId="77777777" w:rsidR="00DC25DC" w:rsidRDefault="00000000">
            <w:r>
              <w:t>TC4600[1146]</w:t>
            </w:r>
          </w:p>
        </w:tc>
        <w:tc>
          <w:tcPr>
            <w:tcW w:w="769" w:type="dxa"/>
            <w:vAlign w:val="center"/>
          </w:tcPr>
          <w:p w14:paraId="21A6823F" w14:textId="77777777" w:rsidR="00DC25DC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0BDF7F7C" w14:textId="77777777" w:rsidR="00DC25D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82A6E4C" w14:textId="77777777" w:rsidR="00DC25DC" w:rsidRDefault="00000000">
            <w:r>
              <w:t>5.254</w:t>
            </w:r>
          </w:p>
        </w:tc>
        <w:tc>
          <w:tcPr>
            <w:tcW w:w="848" w:type="dxa"/>
            <w:vAlign w:val="center"/>
          </w:tcPr>
          <w:p w14:paraId="2ED62091" w14:textId="77777777" w:rsidR="00DC25DC" w:rsidRDefault="00000000">
            <w:r>
              <w:t>10.507</w:t>
            </w:r>
          </w:p>
        </w:tc>
        <w:tc>
          <w:tcPr>
            <w:tcW w:w="781" w:type="dxa"/>
            <w:vAlign w:val="center"/>
          </w:tcPr>
          <w:p w14:paraId="67AC350A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7B9CB8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253821C0" w14:textId="77777777" w:rsidR="00DC25DC" w:rsidRDefault="00DC25DC"/>
        </w:tc>
        <w:tc>
          <w:tcPr>
            <w:tcW w:w="916" w:type="dxa"/>
            <w:vAlign w:val="center"/>
          </w:tcPr>
          <w:p w14:paraId="75739398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DF22E0B" w14:textId="77777777" w:rsidR="00DC25DC" w:rsidRDefault="00000000">
            <w:r>
              <w:t>0.260</w:t>
            </w:r>
          </w:p>
        </w:tc>
      </w:tr>
      <w:tr w:rsidR="00DC25DC" w14:paraId="05EBC44C" w14:textId="77777777">
        <w:tc>
          <w:tcPr>
            <w:tcW w:w="656" w:type="dxa"/>
            <w:vAlign w:val="center"/>
          </w:tcPr>
          <w:p w14:paraId="0C7A6A0A" w14:textId="77777777" w:rsidR="00DC25D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F42A66C" w14:textId="77777777" w:rsidR="00DC25DC" w:rsidRDefault="00000000">
            <w:r>
              <w:t>TC4600[1246]</w:t>
            </w:r>
          </w:p>
        </w:tc>
        <w:tc>
          <w:tcPr>
            <w:tcW w:w="769" w:type="dxa"/>
            <w:vAlign w:val="center"/>
          </w:tcPr>
          <w:p w14:paraId="4AF75E31" w14:textId="77777777" w:rsidR="00DC25DC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0EE5594B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F9F3D68" w14:textId="77777777" w:rsidR="00DC25DC" w:rsidRDefault="00000000">
            <w:r>
              <w:t>5.346</w:t>
            </w:r>
          </w:p>
        </w:tc>
        <w:tc>
          <w:tcPr>
            <w:tcW w:w="848" w:type="dxa"/>
            <w:vAlign w:val="center"/>
          </w:tcPr>
          <w:p w14:paraId="6B038A3B" w14:textId="77777777" w:rsidR="00DC25DC" w:rsidRDefault="00000000">
            <w:r>
              <w:t>5.346</w:t>
            </w:r>
          </w:p>
        </w:tc>
        <w:tc>
          <w:tcPr>
            <w:tcW w:w="781" w:type="dxa"/>
            <w:vAlign w:val="center"/>
          </w:tcPr>
          <w:p w14:paraId="01DAF645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2659DB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02520786" w14:textId="77777777" w:rsidR="00DC25DC" w:rsidRDefault="00DC25DC"/>
        </w:tc>
        <w:tc>
          <w:tcPr>
            <w:tcW w:w="916" w:type="dxa"/>
            <w:vAlign w:val="center"/>
          </w:tcPr>
          <w:p w14:paraId="1FF74572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C2FEEDF" w14:textId="77777777" w:rsidR="00DC25DC" w:rsidRDefault="00000000">
            <w:r>
              <w:t>0.260</w:t>
            </w:r>
          </w:p>
        </w:tc>
      </w:tr>
      <w:tr w:rsidR="00DC25DC" w14:paraId="03B7DD92" w14:textId="77777777">
        <w:tc>
          <w:tcPr>
            <w:tcW w:w="656" w:type="dxa"/>
            <w:vAlign w:val="center"/>
          </w:tcPr>
          <w:p w14:paraId="40D63EA6" w14:textId="77777777" w:rsidR="00DC25D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62E3221" w14:textId="77777777" w:rsidR="00DC25DC" w:rsidRDefault="00000000">
            <w:r>
              <w:t>TC4600[1246]</w:t>
            </w:r>
          </w:p>
        </w:tc>
        <w:tc>
          <w:tcPr>
            <w:tcW w:w="769" w:type="dxa"/>
            <w:vAlign w:val="center"/>
          </w:tcPr>
          <w:p w14:paraId="6546154C" w14:textId="77777777" w:rsidR="00DC25DC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4CABE172" w14:textId="77777777" w:rsidR="00DC25D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8F4AE46" w14:textId="77777777" w:rsidR="00DC25DC" w:rsidRDefault="00000000">
            <w:r>
              <w:t>5.482</w:t>
            </w:r>
          </w:p>
        </w:tc>
        <w:tc>
          <w:tcPr>
            <w:tcW w:w="848" w:type="dxa"/>
            <w:vAlign w:val="center"/>
          </w:tcPr>
          <w:p w14:paraId="5DCEA7CB" w14:textId="77777777" w:rsidR="00DC25DC" w:rsidRDefault="00000000">
            <w:r>
              <w:t>5.482</w:t>
            </w:r>
          </w:p>
        </w:tc>
        <w:tc>
          <w:tcPr>
            <w:tcW w:w="781" w:type="dxa"/>
            <w:vAlign w:val="center"/>
          </w:tcPr>
          <w:p w14:paraId="5C07F408" w14:textId="77777777" w:rsidR="00DC25D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829B637" w14:textId="77777777" w:rsidR="00DC25DC" w:rsidRDefault="00000000">
            <w:r>
              <w:t>0.260</w:t>
            </w:r>
          </w:p>
        </w:tc>
        <w:tc>
          <w:tcPr>
            <w:tcW w:w="1018" w:type="dxa"/>
            <w:vAlign w:val="center"/>
          </w:tcPr>
          <w:p w14:paraId="3340379E" w14:textId="77777777" w:rsidR="00DC25DC" w:rsidRDefault="00DC25DC"/>
        </w:tc>
        <w:tc>
          <w:tcPr>
            <w:tcW w:w="916" w:type="dxa"/>
            <w:vAlign w:val="center"/>
          </w:tcPr>
          <w:p w14:paraId="41A287DB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342C623" w14:textId="77777777" w:rsidR="00DC25DC" w:rsidRDefault="00000000">
            <w:r>
              <w:t>0.260</w:t>
            </w:r>
          </w:p>
        </w:tc>
      </w:tr>
      <w:tr w:rsidR="00DC25DC" w14:paraId="208E77B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FBBEE00" w14:textId="77777777" w:rsidR="00DC25DC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A6462D" w14:textId="77777777" w:rsidR="00DC25DC" w:rsidRDefault="00000000">
            <w:r>
              <w:t>21.335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0DEED76" w14:textId="77777777" w:rsidR="00DC25D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3489BC9" w14:textId="77777777" w:rsidR="00DC25D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38D58A5" w14:textId="77777777" w:rsidR="00DC25DC" w:rsidRDefault="00000000">
            <w:r>
              <w:t>0.260</w:t>
            </w:r>
          </w:p>
        </w:tc>
      </w:tr>
    </w:tbl>
    <w:p w14:paraId="1492EBFE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63741A35" w14:textId="77777777" w:rsidR="00DC25DC" w:rsidRDefault="00000000">
      <w:pPr>
        <w:pStyle w:val="2"/>
        <w:widowControl w:val="0"/>
        <w:rPr>
          <w:kern w:val="2"/>
        </w:rPr>
      </w:pPr>
      <w:bookmarkStart w:id="69" w:name="_Toc154344249"/>
      <w:r>
        <w:rPr>
          <w:kern w:val="2"/>
        </w:rPr>
        <w:t>总体热工性能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DC25DC" w14:paraId="03E90CC1" w14:textId="77777777">
        <w:tc>
          <w:tcPr>
            <w:tcW w:w="1245" w:type="dxa"/>
            <w:shd w:val="clear" w:color="auto" w:fill="E6E6E6"/>
            <w:vAlign w:val="center"/>
          </w:tcPr>
          <w:p w14:paraId="781E4029" w14:textId="77777777" w:rsidR="00DC25D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906E17" w14:textId="77777777" w:rsidR="00DC25DC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DC3250" w14:textId="77777777" w:rsidR="00DC25DC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82E541" w14:textId="77777777" w:rsidR="00DC25DC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8A1BF50" w14:textId="77777777" w:rsidR="00DC25DC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352B98" w14:textId="77777777" w:rsidR="00DC25DC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12D61D4B" w14:textId="77777777" w:rsidR="00DC25DC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2E8D21" w14:textId="77777777" w:rsidR="00DC25DC" w:rsidRDefault="00000000">
            <w:pPr>
              <w:jc w:val="center"/>
            </w:pPr>
            <w:r>
              <w:t>结论</w:t>
            </w:r>
          </w:p>
        </w:tc>
      </w:tr>
      <w:tr w:rsidR="00DC25DC" w14:paraId="300560CA" w14:textId="77777777">
        <w:tc>
          <w:tcPr>
            <w:tcW w:w="1245" w:type="dxa"/>
            <w:shd w:val="clear" w:color="auto" w:fill="E6E6E6"/>
            <w:vAlign w:val="center"/>
          </w:tcPr>
          <w:p w14:paraId="1E9B0508" w14:textId="77777777" w:rsidR="00DC25DC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3C1CD13C" w14:textId="77777777" w:rsidR="00DC25DC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3893AFA8" w14:textId="77777777" w:rsidR="00DC25DC" w:rsidRDefault="00000000">
            <w:r>
              <w:t>654.32</w:t>
            </w:r>
          </w:p>
        </w:tc>
        <w:tc>
          <w:tcPr>
            <w:tcW w:w="1131" w:type="dxa"/>
            <w:vAlign w:val="center"/>
          </w:tcPr>
          <w:p w14:paraId="14C6971A" w14:textId="77777777" w:rsidR="00DC25DC" w:rsidRDefault="00000000">
            <w:r>
              <w:t>1.10</w:t>
            </w:r>
          </w:p>
        </w:tc>
        <w:tc>
          <w:tcPr>
            <w:tcW w:w="1245" w:type="dxa"/>
            <w:vAlign w:val="center"/>
          </w:tcPr>
          <w:p w14:paraId="219F7679" w14:textId="77777777" w:rsidR="00DC25DC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7D90B201" w14:textId="77777777" w:rsidR="00DC25DC" w:rsidRDefault="00000000">
            <w:r>
              <w:t>0.51</w:t>
            </w:r>
          </w:p>
        </w:tc>
        <w:tc>
          <w:tcPr>
            <w:tcW w:w="1465" w:type="dxa"/>
            <w:vAlign w:val="center"/>
          </w:tcPr>
          <w:p w14:paraId="3309DD74" w14:textId="77777777" w:rsidR="00DC25DC" w:rsidRDefault="00000000">
            <w:r>
              <w:t>K≤1.80, SHGC≤0.35</w:t>
            </w:r>
          </w:p>
        </w:tc>
        <w:tc>
          <w:tcPr>
            <w:tcW w:w="1131" w:type="dxa"/>
            <w:vAlign w:val="center"/>
          </w:tcPr>
          <w:p w14:paraId="1C81862E" w14:textId="77777777" w:rsidR="00DC25DC" w:rsidRDefault="00000000">
            <w:r>
              <w:t>满足</w:t>
            </w:r>
          </w:p>
        </w:tc>
      </w:tr>
      <w:tr w:rsidR="00DC25DC" w14:paraId="00F20D36" w14:textId="77777777">
        <w:tc>
          <w:tcPr>
            <w:tcW w:w="1245" w:type="dxa"/>
            <w:shd w:val="clear" w:color="auto" w:fill="E6E6E6"/>
            <w:vAlign w:val="center"/>
          </w:tcPr>
          <w:p w14:paraId="595EE333" w14:textId="77777777" w:rsidR="00DC25DC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83EEFC0" w14:textId="77777777" w:rsidR="00DC25DC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11805286" w14:textId="77777777" w:rsidR="00DC25DC" w:rsidRDefault="00000000">
            <w:r>
              <w:t>291.61</w:t>
            </w:r>
          </w:p>
        </w:tc>
        <w:tc>
          <w:tcPr>
            <w:tcW w:w="1131" w:type="dxa"/>
            <w:vAlign w:val="center"/>
          </w:tcPr>
          <w:p w14:paraId="02EA93E2" w14:textId="77777777" w:rsidR="00DC25DC" w:rsidRDefault="00000000">
            <w:r>
              <w:t>1.10</w:t>
            </w:r>
          </w:p>
        </w:tc>
        <w:tc>
          <w:tcPr>
            <w:tcW w:w="1245" w:type="dxa"/>
            <w:vAlign w:val="center"/>
          </w:tcPr>
          <w:p w14:paraId="7C37F73A" w14:textId="77777777" w:rsidR="00DC25DC" w:rsidRDefault="00000000">
            <w:r>
              <w:t>0.26</w:t>
            </w:r>
          </w:p>
        </w:tc>
        <w:tc>
          <w:tcPr>
            <w:tcW w:w="1075" w:type="dxa"/>
            <w:vAlign w:val="center"/>
          </w:tcPr>
          <w:p w14:paraId="0A1459C5" w14:textId="77777777" w:rsidR="00DC25DC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49C4A21F" w14:textId="77777777" w:rsidR="00DC25DC" w:rsidRDefault="00000000">
            <w:r>
              <w:t>K≤2.40,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8C6B03" w14:textId="77777777" w:rsidR="00DC25DC" w:rsidRDefault="00000000">
            <w:r>
              <w:t>满足</w:t>
            </w:r>
          </w:p>
        </w:tc>
      </w:tr>
      <w:tr w:rsidR="00DC25DC" w14:paraId="66DAC4E0" w14:textId="77777777">
        <w:tc>
          <w:tcPr>
            <w:tcW w:w="1245" w:type="dxa"/>
            <w:shd w:val="clear" w:color="auto" w:fill="E6E6E6"/>
            <w:vAlign w:val="center"/>
          </w:tcPr>
          <w:p w14:paraId="60F19028" w14:textId="77777777" w:rsidR="00DC25DC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2E342992" w14:textId="77777777" w:rsidR="00DC25DC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222B9F95" w14:textId="77777777" w:rsidR="00DC25DC" w:rsidRDefault="00000000">
            <w:r>
              <w:t>33.57</w:t>
            </w:r>
          </w:p>
        </w:tc>
        <w:tc>
          <w:tcPr>
            <w:tcW w:w="1131" w:type="dxa"/>
            <w:vAlign w:val="center"/>
          </w:tcPr>
          <w:p w14:paraId="7E95CCED" w14:textId="77777777" w:rsidR="00DC25DC" w:rsidRDefault="00000000">
            <w:r>
              <w:t>1.10</w:t>
            </w:r>
          </w:p>
        </w:tc>
        <w:tc>
          <w:tcPr>
            <w:tcW w:w="1245" w:type="dxa"/>
            <w:vAlign w:val="center"/>
          </w:tcPr>
          <w:p w14:paraId="53E389F8" w14:textId="77777777" w:rsidR="00DC25DC" w:rsidRDefault="00000000">
            <w:r>
              <w:t>0.26</w:t>
            </w:r>
          </w:p>
        </w:tc>
        <w:tc>
          <w:tcPr>
            <w:tcW w:w="1075" w:type="dxa"/>
            <w:vAlign w:val="center"/>
          </w:tcPr>
          <w:p w14:paraId="5B30E242" w14:textId="77777777" w:rsidR="00DC25DC" w:rsidRDefault="00000000">
            <w:r>
              <w:t>0.08</w:t>
            </w:r>
          </w:p>
        </w:tc>
        <w:tc>
          <w:tcPr>
            <w:tcW w:w="1465" w:type="dxa"/>
            <w:vAlign w:val="center"/>
          </w:tcPr>
          <w:p w14:paraId="7D64DEC8" w14:textId="77777777" w:rsidR="00DC25DC" w:rsidRDefault="00000000">
            <w:r>
              <w:t>K≤2.70,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C39293" w14:textId="77777777" w:rsidR="00DC25DC" w:rsidRDefault="00000000">
            <w:r>
              <w:t>满足</w:t>
            </w:r>
          </w:p>
        </w:tc>
      </w:tr>
      <w:tr w:rsidR="00DC25DC" w14:paraId="7E55CEB1" w14:textId="77777777">
        <w:tc>
          <w:tcPr>
            <w:tcW w:w="1245" w:type="dxa"/>
            <w:shd w:val="clear" w:color="auto" w:fill="E6E6E6"/>
            <w:vAlign w:val="center"/>
          </w:tcPr>
          <w:p w14:paraId="71BFBD68" w14:textId="77777777" w:rsidR="00DC25DC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63D23E88" w14:textId="77777777" w:rsidR="00DC25DC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3B5DC13" w14:textId="77777777" w:rsidR="00DC25DC" w:rsidRDefault="00000000">
            <w:r>
              <w:t>21.34</w:t>
            </w:r>
          </w:p>
        </w:tc>
        <w:tc>
          <w:tcPr>
            <w:tcW w:w="1131" w:type="dxa"/>
            <w:vAlign w:val="center"/>
          </w:tcPr>
          <w:p w14:paraId="42C87143" w14:textId="77777777" w:rsidR="00DC25DC" w:rsidRDefault="00000000">
            <w:r>
              <w:t>1.10</w:t>
            </w:r>
          </w:p>
        </w:tc>
        <w:tc>
          <w:tcPr>
            <w:tcW w:w="1245" w:type="dxa"/>
            <w:vAlign w:val="center"/>
          </w:tcPr>
          <w:p w14:paraId="1EADDF33" w14:textId="77777777" w:rsidR="00DC25DC" w:rsidRDefault="00000000">
            <w:r>
              <w:t>0.26</w:t>
            </w:r>
          </w:p>
        </w:tc>
        <w:tc>
          <w:tcPr>
            <w:tcW w:w="1075" w:type="dxa"/>
            <w:vAlign w:val="center"/>
          </w:tcPr>
          <w:p w14:paraId="0F58626D" w14:textId="77777777" w:rsidR="00DC25DC" w:rsidRDefault="00000000">
            <w:r>
              <w:t>0.06</w:t>
            </w:r>
          </w:p>
        </w:tc>
        <w:tc>
          <w:tcPr>
            <w:tcW w:w="1465" w:type="dxa"/>
            <w:vAlign w:val="center"/>
          </w:tcPr>
          <w:p w14:paraId="4CC49A3B" w14:textId="77777777" w:rsidR="00DC25DC" w:rsidRDefault="00000000">
            <w:r>
              <w:t>K≤2.70,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5DB0D6" w14:textId="77777777" w:rsidR="00DC25DC" w:rsidRDefault="00000000">
            <w:r>
              <w:t>满足</w:t>
            </w:r>
          </w:p>
        </w:tc>
      </w:tr>
      <w:tr w:rsidR="00DC25DC" w14:paraId="2309BC53" w14:textId="77777777">
        <w:tc>
          <w:tcPr>
            <w:tcW w:w="1245" w:type="dxa"/>
            <w:shd w:val="clear" w:color="auto" w:fill="E6E6E6"/>
            <w:vAlign w:val="center"/>
          </w:tcPr>
          <w:p w14:paraId="3CE74B0C" w14:textId="77777777" w:rsidR="00DC25DC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1036D0D2" w14:textId="77777777" w:rsidR="00DC25DC" w:rsidRDefault="00DC25DC"/>
        </w:tc>
        <w:tc>
          <w:tcPr>
            <w:tcW w:w="1018" w:type="dxa"/>
            <w:vAlign w:val="center"/>
          </w:tcPr>
          <w:p w14:paraId="21F5CA61" w14:textId="77777777" w:rsidR="00DC25DC" w:rsidRDefault="00000000">
            <w:r>
              <w:t>1000.83</w:t>
            </w:r>
          </w:p>
        </w:tc>
        <w:tc>
          <w:tcPr>
            <w:tcW w:w="1131" w:type="dxa"/>
            <w:vAlign w:val="center"/>
          </w:tcPr>
          <w:p w14:paraId="6D61A6A7" w14:textId="77777777" w:rsidR="00DC25DC" w:rsidRDefault="00000000">
            <w:r>
              <w:t>1.10</w:t>
            </w:r>
          </w:p>
        </w:tc>
        <w:tc>
          <w:tcPr>
            <w:tcW w:w="1245" w:type="dxa"/>
            <w:vAlign w:val="center"/>
          </w:tcPr>
          <w:p w14:paraId="56435671" w14:textId="77777777" w:rsidR="00DC25DC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14:paraId="70581DF7" w14:textId="77777777" w:rsidR="00DC25DC" w:rsidRDefault="00000000">
            <w:r>
              <w:t>0.28</w:t>
            </w:r>
          </w:p>
        </w:tc>
        <w:tc>
          <w:tcPr>
            <w:tcW w:w="1465" w:type="dxa"/>
            <w:vAlign w:val="center"/>
          </w:tcPr>
          <w:p w14:paraId="7F8282AA" w14:textId="77777777" w:rsidR="00DC25DC" w:rsidRDefault="00DC25DC"/>
        </w:tc>
        <w:tc>
          <w:tcPr>
            <w:tcW w:w="1131" w:type="dxa"/>
            <w:vAlign w:val="center"/>
          </w:tcPr>
          <w:p w14:paraId="4CDBB05D" w14:textId="77777777" w:rsidR="00DC25DC" w:rsidRDefault="00DC25DC"/>
        </w:tc>
      </w:tr>
      <w:tr w:rsidR="00DC25DC" w14:paraId="13FE2307" w14:textId="77777777">
        <w:tc>
          <w:tcPr>
            <w:tcW w:w="1245" w:type="dxa"/>
            <w:shd w:val="clear" w:color="auto" w:fill="E6E6E6"/>
            <w:vAlign w:val="center"/>
          </w:tcPr>
          <w:p w14:paraId="478A7C24" w14:textId="77777777" w:rsidR="00DC25DC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6C94F91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DC25DC" w14:paraId="3DA32E6E" w14:textId="77777777">
        <w:tc>
          <w:tcPr>
            <w:tcW w:w="1245" w:type="dxa"/>
            <w:shd w:val="clear" w:color="auto" w:fill="E6E6E6"/>
            <w:vAlign w:val="center"/>
          </w:tcPr>
          <w:p w14:paraId="1792839C" w14:textId="77777777" w:rsidR="00DC25DC" w:rsidRDefault="00000000">
            <w:r>
              <w:lastRenderedPageBreak/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ACFB6C2" w14:textId="77777777" w:rsidR="00DC25DC" w:rsidRDefault="00000000">
            <w:r>
              <w:t>外窗传热系数和太阳得热系数满足表</w:t>
            </w:r>
            <w:r>
              <w:t>3.2.2-2</w:t>
            </w:r>
            <w:r>
              <w:t>的要求</w:t>
            </w:r>
          </w:p>
        </w:tc>
      </w:tr>
      <w:tr w:rsidR="00DC25DC" w14:paraId="5B2422CE" w14:textId="77777777">
        <w:tc>
          <w:tcPr>
            <w:tcW w:w="1245" w:type="dxa"/>
            <w:shd w:val="clear" w:color="auto" w:fill="E6E6E6"/>
            <w:vAlign w:val="center"/>
          </w:tcPr>
          <w:p w14:paraId="383918D7" w14:textId="77777777" w:rsidR="00DC25DC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017AB2A5" w14:textId="77777777" w:rsidR="00DC25DC" w:rsidRDefault="00000000">
            <w:r>
              <w:t>满足</w:t>
            </w:r>
          </w:p>
        </w:tc>
      </w:tr>
    </w:tbl>
    <w:p w14:paraId="145821E4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1418D9BC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0" w:name="_Toc154344250"/>
      <w:r>
        <w:rPr>
          <w:kern w:val="2"/>
          <w:szCs w:val="24"/>
        </w:rPr>
        <w:t>周边地面构造</w:t>
      </w:r>
      <w:bookmarkEnd w:id="70"/>
    </w:p>
    <w:p w14:paraId="1865B3BA" w14:textId="77777777" w:rsidR="00DC25DC" w:rsidRDefault="00000000">
      <w:pPr>
        <w:pStyle w:val="2"/>
        <w:widowControl w:val="0"/>
        <w:rPr>
          <w:kern w:val="2"/>
        </w:rPr>
      </w:pPr>
      <w:bookmarkStart w:id="71" w:name="_Toc154344251"/>
      <w:r>
        <w:rPr>
          <w:kern w:val="2"/>
        </w:rPr>
        <w:t>周边地面构造一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C25DC" w14:paraId="1449F3C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ACA36A" w14:textId="77777777" w:rsidR="00DC25D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5DFDD" w14:textId="77777777" w:rsidR="00DC25D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6A10A1" w14:textId="77777777" w:rsidR="00DC25D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0CC72F" w14:textId="77777777" w:rsidR="00DC25D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420F9E" w14:textId="77777777" w:rsidR="00DC25D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5E0D6C" w14:textId="77777777" w:rsidR="00DC25D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35A6BA" w14:textId="77777777" w:rsidR="00DC25DC" w:rsidRDefault="00000000">
            <w:pPr>
              <w:jc w:val="center"/>
            </w:pPr>
            <w:r>
              <w:t>热惰性指标</w:t>
            </w:r>
          </w:p>
        </w:tc>
      </w:tr>
      <w:tr w:rsidR="00DC25DC" w14:paraId="4AAE195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19FAB2" w14:textId="77777777" w:rsidR="00DC25DC" w:rsidRDefault="00DC25D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B383F7" w14:textId="77777777" w:rsidR="00DC25D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DA539A" w14:textId="77777777" w:rsidR="00DC25D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C60F9E" w14:textId="77777777" w:rsidR="00DC25D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51DD9E" w14:textId="77777777" w:rsidR="00DC25D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FB93C" w14:textId="77777777" w:rsidR="00DC25D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620D8A" w14:textId="77777777" w:rsidR="00DC25DC" w:rsidRDefault="00000000">
            <w:pPr>
              <w:jc w:val="center"/>
            </w:pPr>
            <w:r>
              <w:t>D=R*S</w:t>
            </w:r>
          </w:p>
        </w:tc>
      </w:tr>
      <w:tr w:rsidR="00DC25DC" w14:paraId="405447DD" w14:textId="77777777">
        <w:tc>
          <w:tcPr>
            <w:tcW w:w="3345" w:type="dxa"/>
            <w:vAlign w:val="center"/>
          </w:tcPr>
          <w:p w14:paraId="140EC68C" w14:textId="77777777" w:rsidR="00DC25DC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15E39538" w14:textId="77777777" w:rsidR="00DC25DC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6E04D33" w14:textId="77777777" w:rsidR="00DC25DC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75FE7EC8" w14:textId="77777777" w:rsidR="00DC25DC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3F52B604" w14:textId="77777777" w:rsidR="00DC25D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31D9EED" w14:textId="77777777" w:rsidR="00DC25DC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0266E462" w14:textId="77777777" w:rsidR="00DC25DC" w:rsidRDefault="00000000">
            <w:r>
              <w:rPr>
                <w:color w:val="999999"/>
              </w:rPr>
              <w:t>0.243</w:t>
            </w:r>
          </w:p>
        </w:tc>
      </w:tr>
      <w:tr w:rsidR="00DC25DC" w14:paraId="753AA180" w14:textId="77777777">
        <w:tc>
          <w:tcPr>
            <w:tcW w:w="3345" w:type="dxa"/>
            <w:vAlign w:val="center"/>
          </w:tcPr>
          <w:p w14:paraId="7C55AEF8" w14:textId="77777777" w:rsidR="00DC25DC" w:rsidRDefault="00000000">
            <w:r>
              <w:rPr>
                <w:color w:val="999999"/>
              </w:rPr>
              <w:t>钢筋混凝土（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7E264E16" w14:textId="77777777" w:rsidR="00DC25DC" w:rsidRDefault="00000000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1E8E94B6" w14:textId="77777777" w:rsidR="00DC25DC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EEBC130" w14:textId="77777777" w:rsidR="00DC25DC" w:rsidRDefault="00000000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155F3BB0" w14:textId="77777777" w:rsidR="00DC25D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1817BF9" w14:textId="77777777" w:rsidR="00DC25DC" w:rsidRDefault="00000000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14:paraId="5F7DB94D" w14:textId="77777777" w:rsidR="00DC25DC" w:rsidRDefault="00000000">
            <w:r>
              <w:rPr>
                <w:color w:val="999999"/>
              </w:rPr>
              <w:t>0.588</w:t>
            </w:r>
          </w:p>
        </w:tc>
      </w:tr>
      <w:tr w:rsidR="00DC25DC" w14:paraId="092095B0" w14:textId="77777777">
        <w:tc>
          <w:tcPr>
            <w:tcW w:w="3345" w:type="dxa"/>
            <w:vAlign w:val="center"/>
          </w:tcPr>
          <w:p w14:paraId="6552B1B2" w14:textId="77777777" w:rsidR="00DC25DC" w:rsidRDefault="00000000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3077DFCB" w14:textId="77777777" w:rsidR="00DC25D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01D13854" w14:textId="77777777" w:rsidR="00DC25D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26AB03A" w14:textId="77777777" w:rsidR="00DC25DC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61F78660" w14:textId="77777777" w:rsidR="00DC25D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FEAF188" w14:textId="77777777" w:rsidR="00DC25DC" w:rsidRDefault="00000000">
            <w:r>
              <w:t>1.389</w:t>
            </w:r>
          </w:p>
        </w:tc>
        <w:tc>
          <w:tcPr>
            <w:tcW w:w="1064" w:type="dxa"/>
            <w:vAlign w:val="center"/>
          </w:tcPr>
          <w:p w14:paraId="2340D463" w14:textId="77777777" w:rsidR="00DC25DC" w:rsidRDefault="00000000">
            <w:r>
              <w:t>0.900</w:t>
            </w:r>
          </w:p>
        </w:tc>
      </w:tr>
      <w:tr w:rsidR="00DC25DC" w14:paraId="760ECE66" w14:textId="77777777">
        <w:tc>
          <w:tcPr>
            <w:tcW w:w="3345" w:type="dxa"/>
            <w:vAlign w:val="center"/>
          </w:tcPr>
          <w:p w14:paraId="421B2B7F" w14:textId="77777777" w:rsidR="00DC25DC" w:rsidRDefault="00000000">
            <w:r>
              <w:rPr>
                <w:color w:val="999999"/>
              </w:rPr>
              <w:t>钢筋混凝土（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27608792" w14:textId="77777777" w:rsidR="00DC25DC" w:rsidRDefault="00000000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14:paraId="3D3DBD1D" w14:textId="77777777" w:rsidR="00DC25DC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48CC98C" w14:textId="77777777" w:rsidR="00DC25DC" w:rsidRDefault="00000000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281CA254" w14:textId="77777777" w:rsidR="00DC25D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D8C3945" w14:textId="77777777" w:rsidR="00DC25DC" w:rsidRDefault="00000000"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14:paraId="377DF438" w14:textId="77777777" w:rsidR="00DC25DC" w:rsidRDefault="00000000">
            <w:r>
              <w:rPr>
                <w:color w:val="999999"/>
              </w:rPr>
              <w:t>0.980</w:t>
            </w:r>
          </w:p>
        </w:tc>
      </w:tr>
      <w:tr w:rsidR="00DC25DC" w14:paraId="7680309A" w14:textId="77777777">
        <w:tc>
          <w:tcPr>
            <w:tcW w:w="3345" w:type="dxa"/>
            <w:vAlign w:val="center"/>
          </w:tcPr>
          <w:p w14:paraId="311118E4" w14:textId="77777777" w:rsidR="00DC25D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F4A3CA" w14:textId="77777777" w:rsidR="00DC25DC" w:rsidRDefault="00000000">
            <w:r>
              <w:t>230</w:t>
            </w:r>
          </w:p>
        </w:tc>
        <w:tc>
          <w:tcPr>
            <w:tcW w:w="1075" w:type="dxa"/>
            <w:vAlign w:val="center"/>
          </w:tcPr>
          <w:p w14:paraId="7F3C68BA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8A9A96" w14:textId="77777777" w:rsidR="00DC25D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F593F71" w14:textId="77777777" w:rsidR="00DC25D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DE38873" w14:textId="77777777" w:rsidR="00DC25DC" w:rsidRDefault="00000000">
            <w:r>
              <w:t>1.502</w:t>
            </w:r>
          </w:p>
        </w:tc>
        <w:tc>
          <w:tcPr>
            <w:tcW w:w="1064" w:type="dxa"/>
            <w:vAlign w:val="center"/>
          </w:tcPr>
          <w:p w14:paraId="5CF678AB" w14:textId="77777777" w:rsidR="00DC25DC" w:rsidRDefault="00000000">
            <w:r>
              <w:t>2.712</w:t>
            </w:r>
          </w:p>
        </w:tc>
      </w:tr>
      <w:tr w:rsidR="00DC25DC" w14:paraId="4F66C835" w14:textId="77777777">
        <w:tc>
          <w:tcPr>
            <w:tcW w:w="3345" w:type="dxa"/>
            <w:shd w:val="clear" w:color="auto" w:fill="E6E6E6"/>
            <w:vAlign w:val="center"/>
          </w:tcPr>
          <w:p w14:paraId="2ED58725" w14:textId="77777777" w:rsidR="00DC25DC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0AE7261" w14:textId="77777777" w:rsidR="00DC25DC" w:rsidRDefault="00000000">
            <w:pPr>
              <w:jc w:val="center"/>
            </w:pPr>
            <w:r>
              <w:t>1.39</w:t>
            </w:r>
          </w:p>
        </w:tc>
      </w:tr>
      <w:tr w:rsidR="00DC25DC" w14:paraId="54827FCF" w14:textId="77777777">
        <w:tc>
          <w:tcPr>
            <w:tcW w:w="3345" w:type="dxa"/>
            <w:shd w:val="clear" w:color="auto" w:fill="E6E6E6"/>
            <w:vAlign w:val="center"/>
          </w:tcPr>
          <w:p w14:paraId="351B7258" w14:textId="77777777" w:rsidR="00DC25D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8FE72AE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DC25DC" w14:paraId="1CE2EF0D" w14:textId="77777777">
        <w:tc>
          <w:tcPr>
            <w:tcW w:w="3345" w:type="dxa"/>
            <w:shd w:val="clear" w:color="auto" w:fill="E6E6E6"/>
            <w:vAlign w:val="center"/>
          </w:tcPr>
          <w:p w14:paraId="2D6E191E" w14:textId="77777777" w:rsidR="00DC25D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3C66378" w14:textId="77777777" w:rsidR="00DC25DC" w:rsidRDefault="00000000">
            <w:r>
              <w:t>R≥0.60</w:t>
            </w:r>
          </w:p>
        </w:tc>
      </w:tr>
      <w:tr w:rsidR="00DC25DC" w14:paraId="2BCE1957" w14:textId="77777777">
        <w:tc>
          <w:tcPr>
            <w:tcW w:w="3345" w:type="dxa"/>
            <w:shd w:val="clear" w:color="auto" w:fill="E6E6E6"/>
            <w:vAlign w:val="center"/>
          </w:tcPr>
          <w:p w14:paraId="48F99452" w14:textId="77777777" w:rsidR="00DC25D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9BBFC63" w14:textId="77777777" w:rsidR="00DC25DC" w:rsidRDefault="00000000">
            <w:r>
              <w:t>满足</w:t>
            </w:r>
          </w:p>
        </w:tc>
      </w:tr>
    </w:tbl>
    <w:p w14:paraId="1CAEDB00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7B1451E8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5597395A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25800624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2" w:name="_Toc154344252"/>
      <w:r>
        <w:rPr>
          <w:kern w:val="2"/>
          <w:szCs w:val="24"/>
        </w:rPr>
        <w:t>采暖地下室外墙构造</w:t>
      </w:r>
      <w:bookmarkEnd w:id="72"/>
    </w:p>
    <w:p w14:paraId="3B7861C1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44AF851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3" w:name="_Toc154344253"/>
      <w:r>
        <w:rPr>
          <w:kern w:val="2"/>
          <w:szCs w:val="24"/>
        </w:rPr>
        <w:t>有效通风换气面积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DC25DC" w14:paraId="11898790" w14:textId="77777777">
        <w:tc>
          <w:tcPr>
            <w:tcW w:w="718" w:type="dxa"/>
            <w:shd w:val="clear" w:color="auto" w:fill="E6E6E6"/>
            <w:vAlign w:val="center"/>
          </w:tcPr>
          <w:p w14:paraId="1B24EEAE" w14:textId="77777777" w:rsidR="00DC25DC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2E545FA" w14:textId="77777777" w:rsidR="00DC25DC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60BA6D92" w14:textId="77777777" w:rsidR="00DC25DC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B0A6DA7" w14:textId="77777777" w:rsidR="00DC25DC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A1D83ED" w14:textId="77777777" w:rsidR="00DC25D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95AD013" w14:textId="77777777" w:rsidR="00DC25DC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BED2C7D" w14:textId="77777777" w:rsidR="00DC25DC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4D08B1A" w14:textId="77777777" w:rsidR="00DC25DC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756086" w14:textId="77777777" w:rsidR="00DC25D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04ED17" w14:textId="77777777" w:rsidR="00DC25D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908614D" w14:textId="77777777" w:rsidR="00DC25DC" w:rsidRDefault="00000000">
            <w:pPr>
              <w:jc w:val="center"/>
            </w:pPr>
            <w:r>
              <w:t>结论</w:t>
            </w:r>
          </w:p>
        </w:tc>
      </w:tr>
      <w:tr w:rsidR="00DC25DC" w14:paraId="18F2E332" w14:textId="77777777">
        <w:tc>
          <w:tcPr>
            <w:tcW w:w="718" w:type="dxa"/>
            <w:vAlign w:val="center"/>
          </w:tcPr>
          <w:p w14:paraId="642268D1" w14:textId="77777777" w:rsidR="00DC25DC" w:rsidRDefault="00000000">
            <w:r>
              <w:t>2</w:t>
            </w:r>
          </w:p>
        </w:tc>
        <w:tc>
          <w:tcPr>
            <w:tcW w:w="962" w:type="dxa"/>
            <w:vAlign w:val="center"/>
          </w:tcPr>
          <w:p w14:paraId="171BFB09" w14:textId="77777777" w:rsidR="00DC25DC" w:rsidRDefault="00000000">
            <w:r>
              <w:t>2009(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277A4B55" w14:textId="77777777" w:rsidR="00DC25DC" w:rsidRDefault="00000000">
            <w:r>
              <w:t>20.68</w:t>
            </w:r>
          </w:p>
        </w:tc>
        <w:tc>
          <w:tcPr>
            <w:tcW w:w="735" w:type="dxa"/>
            <w:vAlign w:val="center"/>
          </w:tcPr>
          <w:p w14:paraId="19A8C529" w14:textId="77777777" w:rsidR="00DC25DC" w:rsidRDefault="00000000">
            <w:r>
              <w:t>27.13</w:t>
            </w:r>
          </w:p>
        </w:tc>
        <w:tc>
          <w:tcPr>
            <w:tcW w:w="962" w:type="dxa"/>
            <w:vAlign w:val="center"/>
          </w:tcPr>
          <w:p w14:paraId="7AA08218" w14:textId="77777777" w:rsidR="00DC25DC" w:rsidRDefault="00000000">
            <w:r>
              <w:t>C2406</w:t>
            </w:r>
          </w:p>
        </w:tc>
        <w:tc>
          <w:tcPr>
            <w:tcW w:w="735" w:type="dxa"/>
            <w:vAlign w:val="center"/>
          </w:tcPr>
          <w:p w14:paraId="7AABC881" w14:textId="77777777" w:rsidR="00DC25DC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2B37EB62" w14:textId="77777777" w:rsidR="00DC25DC" w:rsidRDefault="00000000">
            <w:r>
              <w:t>0.90</w:t>
            </w:r>
          </w:p>
        </w:tc>
        <w:tc>
          <w:tcPr>
            <w:tcW w:w="679" w:type="dxa"/>
            <w:vAlign w:val="center"/>
          </w:tcPr>
          <w:p w14:paraId="1B4DE572" w14:textId="77777777" w:rsidR="00DC25D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6680DE6" w14:textId="77777777" w:rsidR="00DC25DC" w:rsidRDefault="00000000">
            <w:r>
              <w:t>0.90</w:t>
            </w:r>
          </w:p>
        </w:tc>
        <w:tc>
          <w:tcPr>
            <w:tcW w:w="1018" w:type="dxa"/>
            <w:vAlign w:val="center"/>
          </w:tcPr>
          <w:p w14:paraId="30E9EEF9" w14:textId="77777777" w:rsidR="00DC25D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98185B3" w14:textId="77777777" w:rsidR="00DC25DC" w:rsidRDefault="00000000">
            <w:r>
              <w:t>满足</w:t>
            </w:r>
          </w:p>
        </w:tc>
      </w:tr>
      <w:tr w:rsidR="00DC25DC" w14:paraId="391C18C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902AD5C" w14:textId="77777777" w:rsidR="00DC25DC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36C1851A" w14:textId="77777777" w:rsidR="00DC25DC" w:rsidRDefault="00000000">
            <w:r>
              <w:t>无</w:t>
            </w:r>
          </w:p>
        </w:tc>
      </w:tr>
      <w:tr w:rsidR="00DC25DC" w14:paraId="2D4CFBF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5EE6395" w14:textId="77777777" w:rsidR="00DC25DC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256EF8D6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DC25DC" w14:paraId="02E1C0E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D6A09FD" w14:textId="77777777" w:rsidR="00DC25DC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80E2D03" w14:textId="77777777" w:rsidR="00DC25DC" w:rsidRDefault="00000000">
            <w:r>
              <w:t>乙类建筑外窗有效通风换气面积不宜小于所在立面面积的</w:t>
            </w:r>
            <w:r>
              <w:t xml:space="preserve">5% </w:t>
            </w:r>
          </w:p>
        </w:tc>
      </w:tr>
      <w:tr w:rsidR="00DC25DC" w14:paraId="3CB2493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9B23E94" w14:textId="77777777" w:rsidR="00DC25DC" w:rsidRDefault="00000000">
            <w:r>
              <w:lastRenderedPageBreak/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36177362" w14:textId="77777777" w:rsidR="00DC25DC" w:rsidRDefault="00000000">
            <w:r>
              <w:t>满足</w:t>
            </w:r>
          </w:p>
        </w:tc>
      </w:tr>
    </w:tbl>
    <w:p w14:paraId="1EB0DD24" w14:textId="77777777" w:rsidR="00DC25D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02206D19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31060258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4" w:name="_Toc154344254"/>
      <w:r>
        <w:rPr>
          <w:kern w:val="2"/>
          <w:szCs w:val="24"/>
        </w:rPr>
        <w:t>非中空窗面积比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DC25DC" w14:paraId="2D9A67E0" w14:textId="77777777">
        <w:tc>
          <w:tcPr>
            <w:tcW w:w="1409" w:type="dxa"/>
            <w:shd w:val="clear" w:color="auto" w:fill="E6E6E6"/>
            <w:vAlign w:val="center"/>
          </w:tcPr>
          <w:p w14:paraId="4E94AE88" w14:textId="77777777" w:rsidR="00DC25DC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8F8699A" w14:textId="77777777" w:rsidR="00DC25DC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CF81CC0" w14:textId="77777777" w:rsidR="00DC25DC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573C97E" w14:textId="77777777" w:rsidR="00DC25DC" w:rsidRDefault="0000000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605B527" w14:textId="77777777" w:rsidR="00DC25DC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4034C7F" w14:textId="77777777" w:rsidR="00DC25DC" w:rsidRDefault="00000000">
            <w:pPr>
              <w:jc w:val="center"/>
            </w:pPr>
            <w:r>
              <w:t>结论</w:t>
            </w:r>
          </w:p>
        </w:tc>
      </w:tr>
      <w:tr w:rsidR="00DC25DC" w14:paraId="4FB8B4CD" w14:textId="77777777">
        <w:tc>
          <w:tcPr>
            <w:tcW w:w="1409" w:type="dxa"/>
            <w:shd w:val="clear" w:color="auto" w:fill="E6E6E6"/>
            <w:vAlign w:val="center"/>
          </w:tcPr>
          <w:p w14:paraId="178FB7A5" w14:textId="77777777" w:rsidR="00DC25DC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7F85026A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CBA95AB" w14:textId="77777777" w:rsidR="00DC25DC" w:rsidRDefault="00000000">
            <w:r>
              <w:t>669.23</w:t>
            </w:r>
          </w:p>
        </w:tc>
        <w:tc>
          <w:tcPr>
            <w:tcW w:w="1584" w:type="dxa"/>
            <w:vAlign w:val="center"/>
          </w:tcPr>
          <w:p w14:paraId="0D0C9006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5FDF3EC" w14:textId="77777777" w:rsidR="00DC25DC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6A8371FC" w14:textId="77777777" w:rsidR="00DC25DC" w:rsidRDefault="00000000">
            <w:r>
              <w:t>满足</w:t>
            </w:r>
          </w:p>
        </w:tc>
      </w:tr>
      <w:tr w:rsidR="00DC25DC" w14:paraId="2EAD98D7" w14:textId="77777777">
        <w:tc>
          <w:tcPr>
            <w:tcW w:w="1409" w:type="dxa"/>
            <w:shd w:val="clear" w:color="auto" w:fill="E6E6E6"/>
            <w:vAlign w:val="center"/>
          </w:tcPr>
          <w:p w14:paraId="7BFCF7A8" w14:textId="77777777" w:rsidR="00DC25DC" w:rsidRDefault="00000000">
            <w:r>
              <w:t>北向</w:t>
            </w:r>
          </w:p>
        </w:tc>
        <w:tc>
          <w:tcPr>
            <w:tcW w:w="1584" w:type="dxa"/>
            <w:vAlign w:val="center"/>
          </w:tcPr>
          <w:p w14:paraId="32B5EA68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7EE73B9" w14:textId="77777777" w:rsidR="00DC25DC" w:rsidRDefault="00000000">
            <w:r>
              <w:t>291.61</w:t>
            </w:r>
          </w:p>
        </w:tc>
        <w:tc>
          <w:tcPr>
            <w:tcW w:w="1584" w:type="dxa"/>
            <w:vAlign w:val="center"/>
          </w:tcPr>
          <w:p w14:paraId="61DA2ED0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A42BAA8" w14:textId="77777777" w:rsidR="00DC25DC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3CFF7162" w14:textId="77777777" w:rsidR="00DC25DC" w:rsidRDefault="00000000">
            <w:r>
              <w:t>满足</w:t>
            </w:r>
          </w:p>
        </w:tc>
      </w:tr>
      <w:tr w:rsidR="00DC25DC" w14:paraId="73100136" w14:textId="77777777">
        <w:tc>
          <w:tcPr>
            <w:tcW w:w="1409" w:type="dxa"/>
            <w:shd w:val="clear" w:color="auto" w:fill="E6E6E6"/>
            <w:vAlign w:val="center"/>
          </w:tcPr>
          <w:p w14:paraId="54CD3A95" w14:textId="77777777" w:rsidR="00DC25DC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604D5519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1C67A4D" w14:textId="77777777" w:rsidR="00DC25DC" w:rsidRDefault="00000000">
            <w:r>
              <w:t>40.92</w:t>
            </w:r>
          </w:p>
        </w:tc>
        <w:tc>
          <w:tcPr>
            <w:tcW w:w="1584" w:type="dxa"/>
            <w:vAlign w:val="center"/>
          </w:tcPr>
          <w:p w14:paraId="064E83C3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0D2194A1" w14:textId="77777777" w:rsidR="00DC25DC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5C4F8E39" w14:textId="77777777" w:rsidR="00DC25DC" w:rsidRDefault="00000000">
            <w:r>
              <w:t>满足</w:t>
            </w:r>
          </w:p>
        </w:tc>
      </w:tr>
      <w:tr w:rsidR="00DC25DC" w14:paraId="5208B019" w14:textId="77777777">
        <w:tc>
          <w:tcPr>
            <w:tcW w:w="1409" w:type="dxa"/>
            <w:shd w:val="clear" w:color="auto" w:fill="E6E6E6"/>
            <w:vAlign w:val="center"/>
          </w:tcPr>
          <w:p w14:paraId="480B7305" w14:textId="77777777" w:rsidR="00DC25DC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7A487123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8294240" w14:textId="77777777" w:rsidR="00DC25DC" w:rsidRDefault="00000000">
            <w:r>
              <w:t>24.70</w:t>
            </w:r>
          </w:p>
        </w:tc>
        <w:tc>
          <w:tcPr>
            <w:tcW w:w="1584" w:type="dxa"/>
            <w:vAlign w:val="center"/>
          </w:tcPr>
          <w:p w14:paraId="71DF78E0" w14:textId="77777777" w:rsidR="00DC25D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52D0B3C" w14:textId="77777777" w:rsidR="00DC25DC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4C14B8F7" w14:textId="77777777" w:rsidR="00DC25DC" w:rsidRDefault="00000000">
            <w:r>
              <w:t>满足</w:t>
            </w:r>
          </w:p>
        </w:tc>
      </w:tr>
      <w:tr w:rsidR="00DC25DC" w14:paraId="4CC5F8A6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32589D27" w14:textId="77777777" w:rsidR="00DC25DC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0C91B47E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3.2.11</w:t>
            </w:r>
            <w:r>
              <w:t>条</w:t>
            </w:r>
          </w:p>
        </w:tc>
      </w:tr>
      <w:tr w:rsidR="00DC25DC" w14:paraId="5622983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1E0DEF4" w14:textId="77777777" w:rsidR="00DC25DC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0AD63101" w14:textId="77777777" w:rsidR="00DC25DC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DC25DC" w14:paraId="2B465E43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836D100" w14:textId="77777777" w:rsidR="00DC25DC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9FC9E01" w14:textId="77777777" w:rsidR="00DC25DC" w:rsidRDefault="00000000">
            <w:r>
              <w:t>满足</w:t>
            </w:r>
          </w:p>
        </w:tc>
      </w:tr>
    </w:tbl>
    <w:p w14:paraId="459AF845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5" w:name="_Toc154344255"/>
      <w:r>
        <w:rPr>
          <w:kern w:val="2"/>
          <w:szCs w:val="24"/>
        </w:rPr>
        <w:t>外窗气密性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DC25DC" w14:paraId="51970F23" w14:textId="77777777">
        <w:tc>
          <w:tcPr>
            <w:tcW w:w="2263" w:type="dxa"/>
            <w:shd w:val="clear" w:color="auto" w:fill="E6E6E6"/>
            <w:vAlign w:val="center"/>
          </w:tcPr>
          <w:p w14:paraId="6533574A" w14:textId="77777777" w:rsidR="00DC25DC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7DA8A51E" w14:textId="77777777" w:rsidR="00DC25DC" w:rsidRDefault="00000000">
            <w:r>
              <w:t>50</w:t>
            </w:r>
            <w:r>
              <w:t>米以下</w:t>
            </w:r>
          </w:p>
        </w:tc>
        <w:tc>
          <w:tcPr>
            <w:tcW w:w="3534" w:type="dxa"/>
            <w:vAlign w:val="center"/>
          </w:tcPr>
          <w:p w14:paraId="49D37E0A" w14:textId="77777777" w:rsidR="00DC25DC" w:rsidRDefault="00000000">
            <w:r>
              <w:t>50</w:t>
            </w:r>
            <w:r>
              <w:t>米以上</w:t>
            </w:r>
          </w:p>
        </w:tc>
      </w:tr>
      <w:tr w:rsidR="00DC25DC" w14:paraId="6907490A" w14:textId="77777777">
        <w:tc>
          <w:tcPr>
            <w:tcW w:w="2263" w:type="dxa"/>
            <w:shd w:val="clear" w:color="auto" w:fill="E6E6E6"/>
            <w:vAlign w:val="center"/>
          </w:tcPr>
          <w:p w14:paraId="2B2C92D3" w14:textId="77777777" w:rsidR="00DC25DC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68096BB6" w14:textId="77777777" w:rsidR="00DC25DC" w:rsidRDefault="00000000">
            <w:r>
              <w:t>8</w:t>
            </w:r>
            <w:r>
              <w:t>级</w:t>
            </w:r>
            <w:r>
              <w:t xml:space="preserve">  C0716</w:t>
            </w:r>
          </w:p>
        </w:tc>
        <w:tc>
          <w:tcPr>
            <w:tcW w:w="3534" w:type="dxa"/>
            <w:vAlign w:val="center"/>
          </w:tcPr>
          <w:p w14:paraId="4C7614C3" w14:textId="77777777" w:rsidR="00DC25DC" w:rsidRDefault="00000000">
            <w:r>
              <w:t>－</w:t>
            </w:r>
          </w:p>
        </w:tc>
      </w:tr>
      <w:tr w:rsidR="00DC25DC" w14:paraId="1998F799" w14:textId="77777777">
        <w:tc>
          <w:tcPr>
            <w:tcW w:w="2263" w:type="dxa"/>
            <w:shd w:val="clear" w:color="auto" w:fill="E6E6E6"/>
            <w:vAlign w:val="center"/>
          </w:tcPr>
          <w:p w14:paraId="5789FA6B" w14:textId="77777777" w:rsidR="00DC25DC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358C963" w14:textId="77777777" w:rsidR="00DC25DC" w:rsidRDefault="00DC25DC"/>
        </w:tc>
        <w:tc>
          <w:tcPr>
            <w:tcW w:w="3534" w:type="dxa"/>
            <w:vAlign w:val="center"/>
          </w:tcPr>
          <w:p w14:paraId="6032D818" w14:textId="77777777" w:rsidR="00DC25DC" w:rsidRDefault="00DC25DC"/>
        </w:tc>
      </w:tr>
      <w:tr w:rsidR="00DC25DC" w14:paraId="0F3DB8A7" w14:textId="77777777">
        <w:tc>
          <w:tcPr>
            <w:tcW w:w="2263" w:type="dxa"/>
            <w:shd w:val="clear" w:color="auto" w:fill="E6E6E6"/>
            <w:vAlign w:val="center"/>
          </w:tcPr>
          <w:p w14:paraId="1C5F6B1F" w14:textId="77777777" w:rsidR="00DC25DC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139D4321" w14:textId="77777777" w:rsidR="00DC25DC" w:rsidRDefault="00DC25DC"/>
        </w:tc>
        <w:tc>
          <w:tcPr>
            <w:tcW w:w="3534" w:type="dxa"/>
            <w:vAlign w:val="center"/>
          </w:tcPr>
          <w:p w14:paraId="13250BAD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3.2.6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DC25DC" w14:paraId="78FA212D" w14:textId="77777777">
        <w:tc>
          <w:tcPr>
            <w:tcW w:w="2263" w:type="dxa"/>
            <w:shd w:val="clear" w:color="auto" w:fill="E6E6E6"/>
            <w:vAlign w:val="center"/>
          </w:tcPr>
          <w:p w14:paraId="4DE1991D" w14:textId="77777777" w:rsidR="00DC25DC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62BBBB16" w14:textId="77777777" w:rsidR="00DC25DC" w:rsidRDefault="00000000">
            <w:r>
              <w:t>50</w:t>
            </w:r>
            <w:r>
              <w:t>米以下外窗气密性不应低于《建筑外门窗气密、水密、抗风压性能分级及检测方法》（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570514C1" w14:textId="77777777" w:rsidR="00DC25DC" w:rsidRDefault="00000000">
            <w:r>
              <w:t>50</w:t>
            </w:r>
            <w:r>
              <w:t>米以上外窗气密性不应低于《建筑外门窗气密、水密、抗风压性能分级及检测方法》（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DC25DC" w14:paraId="1DBC674B" w14:textId="77777777">
        <w:tc>
          <w:tcPr>
            <w:tcW w:w="2263" w:type="dxa"/>
            <w:shd w:val="clear" w:color="auto" w:fill="E6E6E6"/>
            <w:vAlign w:val="center"/>
          </w:tcPr>
          <w:p w14:paraId="2ED7BF39" w14:textId="77777777" w:rsidR="00DC25DC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25CFBB8F" w14:textId="77777777" w:rsidR="00DC25DC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2D5B2C3A" w14:textId="77777777" w:rsidR="00DC25DC" w:rsidRDefault="00000000">
            <w:r>
              <w:t>－</w:t>
            </w:r>
          </w:p>
        </w:tc>
      </w:tr>
    </w:tbl>
    <w:p w14:paraId="5FD360E4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6" w:name="_Toc154344256"/>
      <w:r>
        <w:rPr>
          <w:kern w:val="2"/>
          <w:szCs w:val="24"/>
        </w:rPr>
        <w:t>幕墙气密性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C25DC" w14:paraId="7E032C33" w14:textId="77777777">
        <w:tc>
          <w:tcPr>
            <w:tcW w:w="2263" w:type="dxa"/>
            <w:shd w:val="clear" w:color="auto" w:fill="E6E6E6"/>
            <w:vAlign w:val="center"/>
          </w:tcPr>
          <w:p w14:paraId="4B38F0F4" w14:textId="77777777" w:rsidR="00DC25D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280B095" w14:textId="77777777" w:rsidR="00DC25DC" w:rsidRDefault="00000000">
            <w:r>
              <w:t>－</w:t>
            </w:r>
          </w:p>
        </w:tc>
      </w:tr>
      <w:tr w:rsidR="00DC25DC" w14:paraId="01B217F9" w14:textId="77777777">
        <w:tc>
          <w:tcPr>
            <w:tcW w:w="2263" w:type="dxa"/>
            <w:shd w:val="clear" w:color="auto" w:fill="E6E6E6"/>
            <w:vAlign w:val="center"/>
          </w:tcPr>
          <w:p w14:paraId="5AC3AC31" w14:textId="77777777" w:rsidR="00DC25DC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1FB1C3D2" w14:textId="77777777" w:rsidR="00DC25DC" w:rsidRDefault="00DC25DC"/>
        </w:tc>
      </w:tr>
      <w:tr w:rsidR="00DC25DC" w14:paraId="0DB929D1" w14:textId="77777777">
        <w:tc>
          <w:tcPr>
            <w:tcW w:w="2263" w:type="dxa"/>
            <w:shd w:val="clear" w:color="auto" w:fill="E6E6E6"/>
            <w:vAlign w:val="center"/>
          </w:tcPr>
          <w:p w14:paraId="284E6647" w14:textId="77777777" w:rsidR="00DC25DC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2B67BD3" w14:textId="77777777" w:rsidR="00DC25DC" w:rsidRDefault="00000000">
            <w:r>
              <w:t>无</w:t>
            </w:r>
          </w:p>
        </w:tc>
      </w:tr>
      <w:tr w:rsidR="00DC25DC" w14:paraId="1CBD2759" w14:textId="77777777">
        <w:tc>
          <w:tcPr>
            <w:tcW w:w="2263" w:type="dxa"/>
            <w:shd w:val="clear" w:color="auto" w:fill="E6E6E6"/>
            <w:vAlign w:val="center"/>
          </w:tcPr>
          <w:p w14:paraId="1385FA70" w14:textId="77777777" w:rsidR="00DC25D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5E5676B" w14:textId="77777777" w:rsidR="00DC25DC" w:rsidRDefault="00000000">
            <w:r>
              <w:t>《北京市公共建筑节能设计标准》</w:t>
            </w:r>
            <w:r>
              <w:t>(DB/11 687—2015)</w:t>
            </w:r>
            <w:r>
              <w:t>第</w:t>
            </w:r>
            <w:r>
              <w:t>3.2.6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DC25DC" w14:paraId="46F78857" w14:textId="77777777">
        <w:tc>
          <w:tcPr>
            <w:tcW w:w="2263" w:type="dxa"/>
            <w:shd w:val="clear" w:color="auto" w:fill="E6E6E6"/>
            <w:vAlign w:val="center"/>
          </w:tcPr>
          <w:p w14:paraId="1F9B5302" w14:textId="77777777" w:rsidR="00DC25D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24CC26C1" w14:textId="77777777" w:rsidR="00DC25DC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</w:t>
            </w:r>
          </w:p>
        </w:tc>
      </w:tr>
      <w:tr w:rsidR="00DC25DC" w14:paraId="07812FF1" w14:textId="77777777">
        <w:tc>
          <w:tcPr>
            <w:tcW w:w="2263" w:type="dxa"/>
            <w:shd w:val="clear" w:color="auto" w:fill="E6E6E6"/>
            <w:vAlign w:val="center"/>
          </w:tcPr>
          <w:p w14:paraId="21363D5C" w14:textId="77777777" w:rsidR="00DC25D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8DCBE66" w14:textId="77777777" w:rsidR="00DC25DC" w:rsidRDefault="00000000">
            <w:r>
              <w:t>－</w:t>
            </w:r>
          </w:p>
        </w:tc>
      </w:tr>
    </w:tbl>
    <w:p w14:paraId="0218DEB6" w14:textId="77777777" w:rsidR="00DC25DC" w:rsidRDefault="00000000">
      <w:pPr>
        <w:pStyle w:val="1"/>
        <w:widowControl w:val="0"/>
        <w:jc w:val="both"/>
        <w:rPr>
          <w:kern w:val="2"/>
          <w:szCs w:val="24"/>
        </w:rPr>
      </w:pPr>
      <w:bookmarkStart w:id="77" w:name="_Toc154344257"/>
      <w:r>
        <w:rPr>
          <w:kern w:val="2"/>
          <w:szCs w:val="24"/>
        </w:rPr>
        <w:lastRenderedPageBreak/>
        <w:t>规定性指标检查结论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DC25DC" w14:paraId="339C0683" w14:textId="77777777">
        <w:tc>
          <w:tcPr>
            <w:tcW w:w="1131" w:type="dxa"/>
            <w:shd w:val="clear" w:color="auto" w:fill="E6E6E6"/>
            <w:vAlign w:val="center"/>
          </w:tcPr>
          <w:p w14:paraId="0F249B66" w14:textId="77777777" w:rsidR="00DC25D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A6A6324" w14:textId="77777777" w:rsidR="00DC25DC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E6A0058" w14:textId="77777777" w:rsidR="00DC25DC" w:rsidRDefault="00000000">
            <w:pPr>
              <w:jc w:val="center"/>
            </w:pPr>
            <w:r>
              <w:t>结论</w:t>
            </w:r>
          </w:p>
        </w:tc>
      </w:tr>
      <w:tr w:rsidR="00DC25DC" w14:paraId="70659575" w14:textId="77777777">
        <w:tc>
          <w:tcPr>
            <w:tcW w:w="1131" w:type="dxa"/>
            <w:vAlign w:val="center"/>
          </w:tcPr>
          <w:p w14:paraId="03B2A191" w14:textId="77777777" w:rsidR="00DC25D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6ECE035" w14:textId="77777777" w:rsidR="00DC25DC" w:rsidRDefault="00000000">
            <w:r>
              <w:t>体形系数</w:t>
            </w:r>
          </w:p>
        </w:tc>
        <w:tc>
          <w:tcPr>
            <w:tcW w:w="4131" w:type="dxa"/>
            <w:vAlign w:val="center"/>
          </w:tcPr>
          <w:p w14:paraId="78625BB8" w14:textId="77777777" w:rsidR="00DC25DC" w:rsidRDefault="00000000">
            <w:r>
              <w:t>满足</w:t>
            </w:r>
          </w:p>
        </w:tc>
      </w:tr>
      <w:tr w:rsidR="00DC25DC" w14:paraId="4705D299" w14:textId="77777777">
        <w:tc>
          <w:tcPr>
            <w:tcW w:w="1131" w:type="dxa"/>
            <w:vAlign w:val="center"/>
          </w:tcPr>
          <w:p w14:paraId="04238DD6" w14:textId="77777777" w:rsidR="00DC25D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305069C" w14:textId="77777777" w:rsidR="00DC25DC" w:rsidRDefault="00000000">
            <w:r>
              <w:t>窗墙比</w:t>
            </w:r>
          </w:p>
        </w:tc>
        <w:tc>
          <w:tcPr>
            <w:tcW w:w="4131" w:type="dxa"/>
            <w:vAlign w:val="center"/>
          </w:tcPr>
          <w:p w14:paraId="52DB6D88" w14:textId="77777777" w:rsidR="00DC25DC" w:rsidRDefault="00000000">
            <w:r>
              <w:t>满足</w:t>
            </w:r>
          </w:p>
        </w:tc>
      </w:tr>
      <w:tr w:rsidR="00DC25DC" w14:paraId="72096D03" w14:textId="77777777">
        <w:tc>
          <w:tcPr>
            <w:tcW w:w="1131" w:type="dxa"/>
            <w:vAlign w:val="center"/>
          </w:tcPr>
          <w:p w14:paraId="456D0967" w14:textId="77777777" w:rsidR="00DC25D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030E9BC0" w14:textId="77777777" w:rsidR="00DC25DC" w:rsidRDefault="00000000">
            <w:r>
              <w:t>可见光透射比</w:t>
            </w:r>
          </w:p>
        </w:tc>
        <w:tc>
          <w:tcPr>
            <w:tcW w:w="4131" w:type="dxa"/>
            <w:vAlign w:val="center"/>
          </w:tcPr>
          <w:p w14:paraId="6279B45E" w14:textId="77777777" w:rsidR="00DC25DC" w:rsidRDefault="00000000">
            <w:r>
              <w:t>满足</w:t>
            </w:r>
          </w:p>
        </w:tc>
      </w:tr>
      <w:tr w:rsidR="00DC25DC" w14:paraId="39832081" w14:textId="77777777">
        <w:tc>
          <w:tcPr>
            <w:tcW w:w="1131" w:type="dxa"/>
            <w:vAlign w:val="center"/>
          </w:tcPr>
          <w:p w14:paraId="6EA80E63" w14:textId="77777777" w:rsidR="00DC25D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403CE75F" w14:textId="77777777" w:rsidR="00DC25DC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7B8507A4" w14:textId="77777777" w:rsidR="00DC25DC" w:rsidRDefault="00000000">
            <w:r>
              <w:t>无屋顶透光部分</w:t>
            </w:r>
          </w:p>
        </w:tc>
      </w:tr>
      <w:tr w:rsidR="00DC25DC" w14:paraId="71D4A19C" w14:textId="77777777">
        <w:tc>
          <w:tcPr>
            <w:tcW w:w="1131" w:type="dxa"/>
            <w:vAlign w:val="center"/>
          </w:tcPr>
          <w:p w14:paraId="7682CD80" w14:textId="77777777" w:rsidR="00DC25D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1312A322" w14:textId="77777777" w:rsidR="00DC25DC" w:rsidRDefault="00000000">
            <w:r>
              <w:t>屋顶构造</w:t>
            </w:r>
          </w:p>
        </w:tc>
        <w:tc>
          <w:tcPr>
            <w:tcW w:w="4131" w:type="dxa"/>
            <w:vAlign w:val="center"/>
          </w:tcPr>
          <w:p w14:paraId="4D091E1A" w14:textId="77777777" w:rsidR="00DC25DC" w:rsidRDefault="00000000">
            <w:r>
              <w:t>满足</w:t>
            </w:r>
          </w:p>
        </w:tc>
      </w:tr>
      <w:tr w:rsidR="00DC25DC" w14:paraId="6C8CCF1A" w14:textId="77777777">
        <w:tc>
          <w:tcPr>
            <w:tcW w:w="1131" w:type="dxa"/>
            <w:vAlign w:val="center"/>
          </w:tcPr>
          <w:p w14:paraId="0548D988" w14:textId="77777777" w:rsidR="00DC25D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56CDF39F" w14:textId="77777777" w:rsidR="00DC25DC" w:rsidRDefault="00000000">
            <w:r>
              <w:t>外墙构造</w:t>
            </w:r>
          </w:p>
        </w:tc>
        <w:tc>
          <w:tcPr>
            <w:tcW w:w="4131" w:type="dxa"/>
            <w:vAlign w:val="center"/>
          </w:tcPr>
          <w:p w14:paraId="360803F6" w14:textId="77777777" w:rsidR="00DC25DC" w:rsidRDefault="00000000">
            <w:r>
              <w:t>满足</w:t>
            </w:r>
          </w:p>
        </w:tc>
      </w:tr>
      <w:tr w:rsidR="00DC25DC" w14:paraId="6B79C70C" w14:textId="77777777">
        <w:tc>
          <w:tcPr>
            <w:tcW w:w="1131" w:type="dxa"/>
            <w:vAlign w:val="center"/>
          </w:tcPr>
          <w:p w14:paraId="70F2175F" w14:textId="77777777" w:rsidR="00DC25D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12778C54" w14:textId="77777777" w:rsidR="00DC25DC" w:rsidRDefault="00000000">
            <w:r>
              <w:t>热桥主体热阻比</w:t>
            </w:r>
          </w:p>
        </w:tc>
        <w:tc>
          <w:tcPr>
            <w:tcW w:w="4131" w:type="dxa"/>
            <w:vAlign w:val="center"/>
          </w:tcPr>
          <w:p w14:paraId="0F4F2CE3" w14:textId="77777777" w:rsidR="00DC25DC" w:rsidRDefault="00000000">
            <w:r>
              <w:t>满足</w:t>
            </w:r>
          </w:p>
        </w:tc>
      </w:tr>
      <w:tr w:rsidR="00DC25DC" w14:paraId="6D331E6F" w14:textId="77777777">
        <w:tc>
          <w:tcPr>
            <w:tcW w:w="1131" w:type="dxa"/>
            <w:vAlign w:val="center"/>
          </w:tcPr>
          <w:p w14:paraId="39D5F53F" w14:textId="77777777" w:rsidR="00DC25DC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602E3C4A" w14:textId="77777777" w:rsidR="00DC25DC" w:rsidRDefault="00000000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68CBCAE2" w14:textId="77777777" w:rsidR="00DC25DC" w:rsidRDefault="00000000">
            <w:r>
              <w:t>满足</w:t>
            </w:r>
          </w:p>
        </w:tc>
      </w:tr>
      <w:tr w:rsidR="00DC25DC" w14:paraId="0F5BC160" w14:textId="77777777">
        <w:tc>
          <w:tcPr>
            <w:tcW w:w="1131" w:type="dxa"/>
            <w:vAlign w:val="center"/>
          </w:tcPr>
          <w:p w14:paraId="5D237C76" w14:textId="77777777" w:rsidR="00DC25DC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356AA9B0" w14:textId="77777777" w:rsidR="00DC25DC" w:rsidRDefault="00000000">
            <w:r>
              <w:t>外门构造</w:t>
            </w:r>
          </w:p>
        </w:tc>
        <w:tc>
          <w:tcPr>
            <w:tcW w:w="4131" w:type="dxa"/>
            <w:vAlign w:val="center"/>
          </w:tcPr>
          <w:p w14:paraId="57FC9137" w14:textId="77777777" w:rsidR="00DC25DC" w:rsidRDefault="00000000">
            <w:r>
              <w:t>满足</w:t>
            </w:r>
          </w:p>
        </w:tc>
      </w:tr>
      <w:tr w:rsidR="00DC25DC" w14:paraId="18C9C92C" w14:textId="77777777">
        <w:tc>
          <w:tcPr>
            <w:tcW w:w="1131" w:type="dxa"/>
            <w:vAlign w:val="center"/>
          </w:tcPr>
          <w:p w14:paraId="4E1643E9" w14:textId="77777777" w:rsidR="00DC25DC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473818C9" w14:textId="77777777" w:rsidR="00DC25DC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4E1BBA60" w14:textId="77777777" w:rsidR="00DC25DC" w:rsidRDefault="00000000">
            <w:r>
              <w:t>满足</w:t>
            </w:r>
          </w:p>
        </w:tc>
      </w:tr>
      <w:tr w:rsidR="00DC25DC" w14:paraId="7F2371CA" w14:textId="77777777">
        <w:tc>
          <w:tcPr>
            <w:tcW w:w="1131" w:type="dxa"/>
            <w:vAlign w:val="center"/>
          </w:tcPr>
          <w:p w14:paraId="10375DBA" w14:textId="77777777" w:rsidR="00DC25DC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371359A6" w14:textId="77777777" w:rsidR="00DC25DC" w:rsidRDefault="00000000">
            <w:r>
              <w:t>周边地面构造</w:t>
            </w:r>
          </w:p>
        </w:tc>
        <w:tc>
          <w:tcPr>
            <w:tcW w:w="4131" w:type="dxa"/>
            <w:vAlign w:val="center"/>
          </w:tcPr>
          <w:p w14:paraId="7C630E2B" w14:textId="77777777" w:rsidR="00DC25DC" w:rsidRDefault="00000000">
            <w:r>
              <w:t>满足</w:t>
            </w:r>
          </w:p>
        </w:tc>
      </w:tr>
      <w:tr w:rsidR="00DC25DC" w14:paraId="38B77A92" w14:textId="77777777">
        <w:tc>
          <w:tcPr>
            <w:tcW w:w="1131" w:type="dxa"/>
            <w:vAlign w:val="center"/>
          </w:tcPr>
          <w:p w14:paraId="0DD1616D" w14:textId="77777777" w:rsidR="00DC25DC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34933CA2" w14:textId="77777777" w:rsidR="00DC25DC" w:rsidRDefault="00000000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0F89E8DF" w14:textId="77777777" w:rsidR="00DC25DC" w:rsidRDefault="00000000">
            <w:r>
              <w:t>满足</w:t>
            </w:r>
          </w:p>
        </w:tc>
      </w:tr>
      <w:tr w:rsidR="00DC25DC" w14:paraId="6ECF9C82" w14:textId="77777777">
        <w:tc>
          <w:tcPr>
            <w:tcW w:w="1131" w:type="dxa"/>
            <w:vAlign w:val="center"/>
          </w:tcPr>
          <w:p w14:paraId="71E5F86C" w14:textId="77777777" w:rsidR="00DC25DC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1E7828B8" w14:textId="77777777" w:rsidR="00DC25DC" w:rsidRDefault="00000000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02BEDA76" w14:textId="77777777" w:rsidR="00DC25DC" w:rsidRDefault="00000000">
            <w:r>
              <w:t>满足</w:t>
            </w:r>
          </w:p>
        </w:tc>
      </w:tr>
      <w:tr w:rsidR="00DC25DC" w14:paraId="24688233" w14:textId="77777777">
        <w:tc>
          <w:tcPr>
            <w:tcW w:w="1131" w:type="dxa"/>
            <w:vAlign w:val="center"/>
          </w:tcPr>
          <w:p w14:paraId="2DB4178C" w14:textId="77777777" w:rsidR="00DC25DC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70F82B0D" w14:textId="77777777" w:rsidR="00DC25DC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7B987FB7" w14:textId="77777777" w:rsidR="00DC25DC" w:rsidRDefault="00000000">
            <w:r>
              <w:t>满足</w:t>
            </w:r>
          </w:p>
        </w:tc>
      </w:tr>
      <w:tr w:rsidR="00DC25DC" w14:paraId="7B15E759" w14:textId="77777777">
        <w:tc>
          <w:tcPr>
            <w:tcW w:w="1131" w:type="dxa"/>
            <w:vAlign w:val="center"/>
          </w:tcPr>
          <w:p w14:paraId="58579599" w14:textId="77777777" w:rsidR="00DC25DC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3312FBD4" w14:textId="77777777" w:rsidR="00DC25DC" w:rsidRDefault="00000000">
            <w:r>
              <w:t>幕墙气密性</w:t>
            </w:r>
          </w:p>
        </w:tc>
        <w:tc>
          <w:tcPr>
            <w:tcW w:w="4131" w:type="dxa"/>
            <w:vAlign w:val="center"/>
          </w:tcPr>
          <w:p w14:paraId="7A53C768" w14:textId="77777777" w:rsidR="00DC25DC" w:rsidRDefault="00000000">
            <w:r>
              <w:t>满足</w:t>
            </w:r>
          </w:p>
        </w:tc>
      </w:tr>
      <w:tr w:rsidR="00DC25DC" w14:paraId="2D6D01A1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2594A3B" w14:textId="77777777" w:rsidR="00DC25DC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06816785" w14:textId="77777777" w:rsidR="00DC25DC" w:rsidRDefault="00000000">
            <w:r>
              <w:t>满足</w:t>
            </w:r>
          </w:p>
        </w:tc>
      </w:tr>
    </w:tbl>
    <w:p w14:paraId="49E44CB0" w14:textId="77777777" w:rsidR="00DC25DC" w:rsidRDefault="00DC25DC">
      <w:pPr>
        <w:widowControl w:val="0"/>
        <w:jc w:val="both"/>
        <w:rPr>
          <w:kern w:val="2"/>
          <w:szCs w:val="24"/>
          <w:lang w:val="en-US"/>
        </w:rPr>
      </w:pPr>
    </w:p>
    <w:p w14:paraId="565ED58D" w14:textId="77777777" w:rsidR="00DC25DC" w:rsidRDefault="00000000">
      <w:r>
        <w:rPr>
          <w:color w:val="000000"/>
        </w:rPr>
        <w:t>□</w:t>
      </w:r>
      <w:r>
        <w:rPr>
          <w:color w:val="000000"/>
        </w:rPr>
        <w:t>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《北京市公共建筑节能设计标准》</w:t>
      </w:r>
      <w:r>
        <w:rPr>
          <w:color w:val="000000"/>
        </w:rPr>
        <w:t>(DB/11 687—2015)</w:t>
      </w:r>
      <w:r>
        <w:rPr>
          <w:color w:val="000000"/>
        </w:rPr>
        <w:t>规定的各项指标，节能符合要求。</w:t>
      </w:r>
    </w:p>
    <w:p w14:paraId="0F33655B" w14:textId="77777777" w:rsidR="00DC25DC" w:rsidRDefault="00DC25DC"/>
    <w:sectPr w:rsidR="00DC25D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BF58" w14:textId="77777777" w:rsidR="00C11283" w:rsidRDefault="00C11283" w:rsidP="00203A7D">
      <w:r>
        <w:separator/>
      </w:r>
    </w:p>
  </w:endnote>
  <w:endnote w:type="continuationSeparator" w:id="0">
    <w:p w14:paraId="7037692C" w14:textId="77777777" w:rsidR="00C11283" w:rsidRDefault="00C1128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F429CD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462A1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AA77" w14:textId="77777777" w:rsidR="00C11283" w:rsidRDefault="00C11283" w:rsidP="00203A7D">
      <w:r>
        <w:separator/>
      </w:r>
    </w:p>
  </w:footnote>
  <w:footnote w:type="continuationSeparator" w:id="0">
    <w:p w14:paraId="53CBA807" w14:textId="77777777" w:rsidR="00C11283" w:rsidRDefault="00C1128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B23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350744C" wp14:editId="708A7C92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2103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529276">
    <w:abstractNumId w:val="0"/>
  </w:num>
  <w:num w:numId="2" w16cid:durableId="78404234">
    <w:abstractNumId w:val="2"/>
  </w:num>
  <w:num w:numId="3" w16cid:durableId="50798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F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11283"/>
    <w:rsid w:val="00C34777"/>
    <w:rsid w:val="00C63237"/>
    <w:rsid w:val="00C67778"/>
    <w:rsid w:val="00C86FAA"/>
    <w:rsid w:val="00C97E25"/>
    <w:rsid w:val="00CB0266"/>
    <w:rsid w:val="00CB0F5E"/>
    <w:rsid w:val="00CE28AA"/>
    <w:rsid w:val="00CE3AFF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25DC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BD9DBB6"/>
  <w15:chartTrackingRefBased/>
  <w15:docId w15:val="{D9801F68-091E-4784-947D-FCA5680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8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18</Pages>
  <Words>2435</Words>
  <Characters>13883</Characters>
  <Application>Microsoft Office Word</Application>
  <DocSecurity>0</DocSecurity>
  <Lines>115</Lines>
  <Paragraphs>32</Paragraphs>
  <ScaleCrop>false</ScaleCrop>
  <Company>ths</Company>
  <LinksUpToDate>false</LinksUpToDate>
  <CharactersWithSpaces>16286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斯蒂芬库里</dc:creator>
  <cp:keywords/>
  <dc:description/>
  <cp:lastModifiedBy>库里 斯蒂芬</cp:lastModifiedBy>
  <cp:revision>1</cp:revision>
  <cp:lastPrinted>1899-12-31T16:00:00Z</cp:lastPrinted>
  <dcterms:created xsi:type="dcterms:W3CDTF">2023-12-24T13:03:00Z</dcterms:created>
  <dcterms:modified xsi:type="dcterms:W3CDTF">2023-12-24T13:04:00Z</dcterms:modified>
</cp:coreProperties>
</file>