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F01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38BCB22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A0B9C9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6A835AEB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8746A68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43D23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E3A66C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00B9B4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22E43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699A99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湘潭</w:t>
            </w:r>
            <w:bookmarkEnd w:id="3"/>
          </w:p>
        </w:tc>
      </w:tr>
      <w:tr w:rsidR="00794676" w:rsidRPr="00D40158" w14:paraId="01B7A0F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51176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FBF37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D354A9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A6751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E8273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5"/>
          </w:p>
        </w:tc>
      </w:tr>
      <w:tr w:rsidR="00794676" w:rsidRPr="00D40158" w14:paraId="46822EC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7C36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44126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6"/>
          </w:p>
        </w:tc>
      </w:tr>
      <w:tr w:rsidR="00794676" w:rsidRPr="00D40158" w14:paraId="5BD93ED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49D88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0437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09DB6A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4BB6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BAA557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B2A746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75319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3FCFAB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C5D499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6BF6E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8FC26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2024年3月3日</w:t>
              </w:r>
            </w:smartTag>
            <w:bookmarkEnd w:id="7"/>
          </w:p>
        </w:tc>
      </w:tr>
    </w:tbl>
    <w:p w14:paraId="51DE4C27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E848D54" wp14:editId="4E2EAE26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C4384" w14:textId="77777777" w:rsidR="005D6B68" w:rsidRDefault="005D6B68">
      <w:pPr>
        <w:spacing w:line="240" w:lineRule="atLeast"/>
        <w:jc w:val="center"/>
        <w:rPr>
          <w:rFonts w:ascii="宋体" w:hAnsi="宋体"/>
        </w:rPr>
      </w:pPr>
    </w:p>
    <w:p w14:paraId="4F570681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41D04A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A15DC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96754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16C2A05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490DF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5A930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2D6682C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38DD7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3A3C9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42947C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B4A73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800A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T19330235087</w:t>
            </w:r>
            <w:bookmarkEnd w:id="11"/>
          </w:p>
        </w:tc>
      </w:tr>
    </w:tbl>
    <w:p w14:paraId="6EB4A4CA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322DC6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6F5C54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A35B95D" w14:textId="77777777" w:rsidR="00354934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52579" w:history="1">
        <w:r w:rsidR="00354934" w:rsidRPr="007D2697">
          <w:rPr>
            <w:rStyle w:val="a8"/>
          </w:rPr>
          <w:t>1</w:t>
        </w:r>
        <w:r w:rsidR="0035493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54934" w:rsidRPr="007D2697">
          <w:rPr>
            <w:rStyle w:val="a8"/>
          </w:rPr>
          <w:t>建筑概况</w:t>
        </w:r>
        <w:r w:rsidR="00354934">
          <w:rPr>
            <w:webHidden/>
          </w:rPr>
          <w:tab/>
        </w:r>
        <w:r w:rsidR="00354934">
          <w:rPr>
            <w:webHidden/>
          </w:rPr>
          <w:fldChar w:fldCharType="begin"/>
        </w:r>
        <w:r w:rsidR="00354934">
          <w:rPr>
            <w:webHidden/>
          </w:rPr>
          <w:instrText xml:space="preserve"> PAGEREF _Toc160352579 \h </w:instrText>
        </w:r>
        <w:r w:rsidR="00354934">
          <w:rPr>
            <w:webHidden/>
          </w:rPr>
        </w:r>
        <w:r w:rsidR="00354934">
          <w:rPr>
            <w:webHidden/>
          </w:rPr>
          <w:fldChar w:fldCharType="separate"/>
        </w:r>
        <w:r w:rsidR="00354934">
          <w:rPr>
            <w:webHidden/>
          </w:rPr>
          <w:t>3</w:t>
        </w:r>
        <w:r w:rsidR="00354934">
          <w:rPr>
            <w:webHidden/>
          </w:rPr>
          <w:fldChar w:fldCharType="end"/>
        </w:r>
      </w:hyperlink>
    </w:p>
    <w:p w14:paraId="0A14FD21" w14:textId="77777777" w:rsidR="00354934" w:rsidRDefault="003549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2580" w:history="1">
        <w:r w:rsidRPr="007D269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2697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3F9462" w14:textId="77777777" w:rsidR="00354934" w:rsidRDefault="003549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2581" w:history="1">
        <w:r w:rsidRPr="007D269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2697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2C52B0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82" w:history="1">
        <w:r w:rsidRPr="007D2697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6CF0AC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83" w:history="1">
        <w:r w:rsidRPr="007D2697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59BBF1" w14:textId="77777777" w:rsidR="00354934" w:rsidRDefault="003549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2584" w:history="1">
        <w:r w:rsidRPr="007D269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2697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8BF501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85" w:history="1">
        <w:r w:rsidRPr="007D269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42E2EE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86" w:history="1">
        <w:r w:rsidRPr="007D2697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08ADD0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87" w:history="1">
        <w:r w:rsidRPr="007D269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00C6DF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88" w:history="1">
        <w:r w:rsidRPr="007D2697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DA4FB2" w14:textId="77777777" w:rsidR="00354934" w:rsidRDefault="003549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2589" w:history="1">
        <w:r w:rsidRPr="007D269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2697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305513" w14:textId="77777777" w:rsidR="00354934" w:rsidRDefault="003549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2590" w:history="1">
        <w:r w:rsidRPr="007D269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2697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3CABF1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91" w:history="1">
        <w:r w:rsidRPr="007D2697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9D2814" w14:textId="77777777" w:rsidR="00354934" w:rsidRDefault="003549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92" w:history="1">
        <w:r w:rsidRPr="007D2697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172D7B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93" w:history="1">
        <w:r w:rsidRPr="007D2697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389396" w14:textId="77777777" w:rsidR="00354934" w:rsidRDefault="0035493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94" w:history="1">
        <w:r w:rsidRPr="007D2697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82BB67" w14:textId="77777777" w:rsidR="00354934" w:rsidRDefault="003549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52595" w:history="1">
        <w:r w:rsidRPr="007D269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2697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5C5D6C" w14:textId="77777777" w:rsidR="00354934" w:rsidRDefault="003549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52596" w:history="1">
        <w:r w:rsidRPr="007D2697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2697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_Toc160352596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78CD82" w14:textId="77777777" w:rsidR="00794676" w:rsidRDefault="00794676" w:rsidP="00794676">
      <w:pPr>
        <w:spacing w:line="240" w:lineRule="atLeast"/>
      </w:pPr>
      <w:r>
        <w:fldChar w:fldCharType="end"/>
      </w:r>
    </w:p>
    <w:p w14:paraId="6E709C76" w14:textId="77777777" w:rsidR="00794676" w:rsidRPr="009C4D39" w:rsidRDefault="00794676" w:rsidP="00794676">
      <w:pPr>
        <w:spacing w:line="240" w:lineRule="atLeast"/>
        <w:sectPr w:rsidR="00794676" w:rsidRPr="009C4D39" w:rsidSect="00264BCC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12F4975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35257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C0B532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E22119A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C0A23C7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6662DFF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9829C9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2BD61EE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湘潭</w:t>
            </w:r>
            <w:bookmarkEnd w:id="15"/>
          </w:p>
        </w:tc>
      </w:tr>
      <w:tr w:rsidR="00794676" w:rsidRPr="005816EB" w14:paraId="11D7EF3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3623B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A06589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27.90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0824D3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112.90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E7DC00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012DC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C471858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208137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3BF6F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C7E9E06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7E2C21C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845A0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2381FE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464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622B36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E17BE3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FE9C47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2C9C3C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C49CD8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65EED7E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8.9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58D8D0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6799C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E8453BE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砖混结构</w:t>
            </w:r>
            <w:bookmarkEnd w:id="25"/>
          </w:p>
        </w:tc>
      </w:tr>
    </w:tbl>
    <w:p w14:paraId="0268C3E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352580"/>
      <w:bookmarkEnd w:id="13"/>
      <w:r>
        <w:rPr>
          <w:rFonts w:hint="eastAsia"/>
        </w:rPr>
        <w:t>评价依据</w:t>
      </w:r>
      <w:bookmarkEnd w:id="27"/>
    </w:p>
    <w:bookmarkEnd w:id="26"/>
    <w:p w14:paraId="08312847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湖南居住建筑节能设计标准</w:t>
      </w:r>
      <w:r>
        <w:rPr>
          <w:rFonts w:hint="eastAsia"/>
        </w:rPr>
        <w:t>DBJ 43</w:t>
      </w:r>
      <w:r>
        <w:rPr>
          <w:rFonts w:hint="eastAsia"/>
        </w:rPr>
        <w:t>／</w:t>
      </w:r>
      <w:r>
        <w:rPr>
          <w:rFonts w:hint="eastAsia"/>
        </w:rPr>
        <w:t>003-2017</w:t>
      </w:r>
      <w:bookmarkEnd w:id="28"/>
    </w:p>
    <w:p w14:paraId="60E2E2B7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7B207CC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285FEE4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034604AD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02E0843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0352581"/>
      <w:r>
        <w:rPr>
          <w:rFonts w:hint="eastAsia"/>
        </w:rPr>
        <w:t>评价目标与方法</w:t>
      </w:r>
      <w:bookmarkEnd w:id="31"/>
    </w:p>
    <w:p w14:paraId="70FFBAA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0352582"/>
      <w:r>
        <w:rPr>
          <w:rFonts w:hint="eastAsia"/>
          <w:kern w:val="2"/>
        </w:rPr>
        <w:t>评价目标</w:t>
      </w:r>
      <w:bookmarkEnd w:id="32"/>
    </w:p>
    <w:p w14:paraId="1DA847A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BD180F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F4CB55C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0352583"/>
      <w:r>
        <w:rPr>
          <w:rFonts w:hint="eastAsia"/>
          <w:kern w:val="2"/>
        </w:rPr>
        <w:t>评价方法</w:t>
      </w:r>
      <w:bookmarkEnd w:id="34"/>
    </w:p>
    <w:p w14:paraId="0CD63E0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21731F9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E48B0C0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EE4C83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9E2C17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B26103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E73854D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5B1740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3BC951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4B18DA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A94B6E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63AB22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4D29A3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A1CFA3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0CDB9D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99EA0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54934">
              <w:rPr>
                <w:position w:val="-9"/>
              </w:rPr>
              <w:pict w14:anchorId="656EB124">
                <v:shape id="_x0000_i1071" type="#_x0000_t75" style="width:2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F5EF892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3972CAD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3DD414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4B89C4D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950FAE8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2B67452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CF44D8B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C991FB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961A21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1942FA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4160264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34F925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EAE842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80F9C0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9E10E8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9F66EE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E08D66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1FA3F31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B66690E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28EA88A">
                <v:shape id="_x0000_i1027" type="#_x0000_t75" style="width:2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54934">
              <w:rPr>
                <w:position w:val="-9"/>
              </w:rPr>
              <w:pict w14:anchorId="15E496A5">
                <v:shape id="_x0000_i1072" type="#_x0000_t75" style="width:25.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2D916C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5D4C92B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DA51A9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8570BF3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E723840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D73E99E">
          <v:shape id="_x0000_i1029" type="#_x0000_t75" style="width:30.85pt;height:15.75pt" o:ole="">
            <v:imagedata r:id="rId11" o:title=""/>
          </v:shape>
          <o:OLEObject Type="Embed" ProgID="Equation.DSMT4" ShapeID="_x0000_i1029" DrawAspect="Content" ObjectID="_177096535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62D63CA5">
          <v:shape id="_x0000_i1030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54934">
        <w:rPr>
          <w:position w:val="-6"/>
        </w:rPr>
        <w:pict w14:anchorId="4FE175A9">
          <v:shape id="_x0000_i1073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EE4DA52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76BA791">
          <v:shape id="_x0000_i1032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54934">
        <w:rPr>
          <w:position w:val="-8"/>
        </w:rPr>
        <w:pict w14:anchorId="180830FB">
          <v:shape id="_x0000_i1074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C986B4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D4BD5B8">
          <v:shape id="_x0000_i1034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54934">
        <w:rPr>
          <w:rFonts w:ascii="宋体" w:hAnsi="宋体"/>
          <w:position w:val="-8"/>
        </w:rPr>
        <w:pict w14:anchorId="3152A0BA">
          <v:shape id="_x0000_i1075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E588DC9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6442FB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0E63A57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B591FC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524FF0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49ECD1D7">
          <v:shape id="_x0000_i1036" type="#_x0000_t75" style="width:46.6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23"/>
        </w:rPr>
        <w:pict w14:anchorId="1D3B0FE1">
          <v:shape id="_x0000_i1076" type="#_x0000_t75" style="width:46.6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758219B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DDCFE5B">
          <v:shape id="_x0000_i1038" type="#_x0000_t75" style="width:10.3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24"/>
        </w:rPr>
        <w:pict w14:anchorId="2216DE2C">
          <v:shape id="_x0000_i1077" type="#_x0000_t75" style="width:10.3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256143A">
          <v:shape id="_x0000_i1040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8"/>
        </w:rPr>
        <w:pict w14:anchorId="1B52D189">
          <v:shape id="_x0000_i1078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B0E1964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33D2DCA">
          <v:shape id="_x0000_i1042" type="#_x0000_t75" style="width:4.8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8"/>
        </w:rPr>
        <w:pict w14:anchorId="6D1280FC">
          <v:shape id="_x0000_i1079" type="#_x0000_t75" style="width:4.8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9EB453F">
          <v:shape id="_x0000_i1044" type="#_x0000_t75" style="width:30.85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26"/>
        </w:rPr>
        <w:pict w14:anchorId="51CC6BE9">
          <v:shape id="_x0000_i1080" type="#_x0000_t75" style="width:30.85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6F0E241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22491B0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A54A462">
          <v:shape id="_x0000_i1046" type="#_x0000_t75" style="width:308.55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21"/>
        </w:rPr>
        <w:pict w14:anchorId="0C331C2C">
          <v:shape id="_x0000_i1081" type="#_x0000_t75" style="width:308.55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FF5B7A5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093235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7BE93E5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FCC6BEC">
          <v:shape id="_x0000_i1048" type="#_x0000_t75" style="width:51.4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8"/>
        </w:rPr>
        <w:pict w14:anchorId="00550F76">
          <v:shape id="_x0000_i1082" type="#_x0000_t75" style="width:51.4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A3EC35C">
          <v:shape id="_x0000_i1050" type="#_x0000_t75" style="width:30.85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26"/>
        </w:rPr>
        <w:pict w14:anchorId="34D981AE">
          <v:shape id="_x0000_i1083" type="#_x0000_t75" style="width:30.85pt;height:30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53C9E3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18F998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750CF99">
          <v:shape id="_x0000_i1052" type="#_x0000_t75" style="width:4.8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8"/>
        </w:rPr>
        <w:pict w14:anchorId="1238DCD4">
          <v:shape id="_x0000_i1084" type="#_x0000_t75" style="width:4.8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6D008968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A7C65FE">
          <v:shape id="_x0000_i1054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54934">
        <w:rPr>
          <w:position w:val="-8"/>
        </w:rPr>
        <w:pict w14:anchorId="016184DD">
          <v:shape id="_x0000_i1085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8A446A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1384A4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1532BF9F">
          <v:shape id="_x0000_i1056" type="#_x0000_t75" style="width:82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54934">
        <w:rPr>
          <w:position w:val="-9"/>
        </w:rPr>
        <w:pict w14:anchorId="56EDE61E">
          <v:shape id="_x0000_i1086" type="#_x0000_t75" style="width:82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785F05D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7FA1EA71">
          <v:shape id="_x0000_i1058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54934">
        <w:rPr>
          <w:rFonts w:ascii="Cambria Math" w:hAnsi="Cambria Math"/>
          <w:color w:val="000000"/>
          <w:szCs w:val="21"/>
        </w:rPr>
        <w:pict w14:anchorId="01ABFBF9">
          <v:shape id="_x0000_i1087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862FB92" w14:textId="77777777" w:rsidR="00794676" w:rsidRPr="00C72292" w:rsidRDefault="00794676" w:rsidP="00794676">
      <w:pPr>
        <w:pStyle w:val="a0"/>
        <w:ind w:left="1470" w:right="1470"/>
      </w:pPr>
    </w:p>
    <w:p w14:paraId="0859FD7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0352584"/>
      <w:r>
        <w:rPr>
          <w:rFonts w:hint="eastAsia"/>
        </w:rPr>
        <w:t>边界</w:t>
      </w:r>
      <w:r>
        <w:t>条件参数设置</w:t>
      </w:r>
      <w:bookmarkEnd w:id="36"/>
    </w:p>
    <w:p w14:paraId="7F5C6CA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035258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B4CF7AD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7C1410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BE75A1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577197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517C0D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8412262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2C69B5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8C04720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5D0C6A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3DEE29F1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5626961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4CBDC04">
                <v:shape id="_x0000_i1061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54934">
              <w:rPr>
                <w:position w:val="-8"/>
              </w:rPr>
              <w:pict w14:anchorId="4BC471A6">
                <v:shape id="_x0000_i1088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B71B79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49CA705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471D4A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3758E7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A48D23C">
                <v:shape id="_x0000_i1063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E6233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AE3097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2EE20ED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8514B8D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DF7D91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6866C2E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1CC2DE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6B614F9">
                <v:shape id="_x0000_i1064" type="#_x0000_t75" style="width:20.5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1092E8A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84B2C4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6EEE9A7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B48AFFB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DF1099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24F71BD">
                <v:shape id="_x0000_i1065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30A8AE7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CCB6554">
                <v:shape id="_x0000_i1066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54934">
              <w:rPr>
                <w:position w:val="-8"/>
              </w:rPr>
              <w:pict w14:anchorId="51FB4984">
                <v:shape id="_x0000_i1089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67F829B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4C2411C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87BC2DC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93FDB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0402C7D">
                <v:shape id="_x0000_i1068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E79EF1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6D503A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4FA7C3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6B66F3E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EF684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8F78197">
                <v:shape id="_x0000_i1069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181783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EEE9866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2594B9B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FD69A2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035258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6E3C07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66721F16" wp14:editId="431F7BDD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DB5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D6B68" w14:paraId="7CEC6B62" w14:textId="77777777">
        <w:tc>
          <w:tcPr>
            <w:tcW w:w="777" w:type="dxa"/>
            <w:shd w:val="clear" w:color="auto" w:fill="E6E6E6"/>
            <w:vAlign w:val="center"/>
          </w:tcPr>
          <w:p w14:paraId="1A9C563E" w14:textId="77777777" w:rsidR="005D6B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55B9E" w14:textId="77777777" w:rsidR="005D6B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8A719" w14:textId="77777777" w:rsidR="005D6B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F36BC" w14:textId="77777777" w:rsidR="005D6B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39D2B" w14:textId="77777777" w:rsidR="005D6B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1506A" w14:textId="77777777" w:rsidR="005D6B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6CB85" w14:textId="77777777" w:rsidR="005D6B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AA56C" w14:textId="77777777" w:rsidR="005D6B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926F5" w14:textId="77777777" w:rsidR="005D6B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84F41" w14:textId="77777777" w:rsidR="005D6B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5710A" w14:textId="77777777" w:rsidR="005D6B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E735D" w14:textId="77777777" w:rsidR="005D6B68" w:rsidRDefault="00000000">
            <w:pPr>
              <w:jc w:val="center"/>
            </w:pPr>
            <w:r>
              <w:t>11:00</w:t>
            </w:r>
          </w:p>
        </w:tc>
      </w:tr>
      <w:tr w:rsidR="005D6B68" w14:paraId="2DAFAFDB" w14:textId="77777777">
        <w:tc>
          <w:tcPr>
            <w:tcW w:w="777" w:type="dxa"/>
            <w:vAlign w:val="center"/>
          </w:tcPr>
          <w:p w14:paraId="14E07C13" w14:textId="77777777" w:rsidR="005D6B68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0304A6EB" w14:textId="77777777" w:rsidR="005D6B68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648439D2" w14:textId="77777777" w:rsidR="005D6B68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3FAB0CD3" w14:textId="77777777" w:rsidR="005D6B68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2017DBD6" w14:textId="77777777" w:rsidR="005D6B68" w:rsidRDefault="00000000">
            <w:r>
              <w:t>31.10</w:t>
            </w:r>
          </w:p>
        </w:tc>
        <w:tc>
          <w:tcPr>
            <w:tcW w:w="777" w:type="dxa"/>
            <w:vAlign w:val="center"/>
          </w:tcPr>
          <w:p w14:paraId="4E596AC5" w14:textId="77777777" w:rsidR="005D6B68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5761F316" w14:textId="77777777" w:rsidR="005D6B68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63B785EE" w14:textId="77777777" w:rsidR="005D6B68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1299EDBB" w14:textId="77777777" w:rsidR="005D6B68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3641D27C" w14:textId="77777777" w:rsidR="005D6B68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1634B7B1" w14:textId="77777777" w:rsidR="005D6B68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7F77B034" w14:textId="77777777" w:rsidR="005D6B68" w:rsidRDefault="00000000">
            <w:r>
              <w:t>36.70</w:t>
            </w:r>
          </w:p>
        </w:tc>
      </w:tr>
      <w:tr w:rsidR="005D6B68" w14:paraId="0F1C77E8" w14:textId="77777777">
        <w:tc>
          <w:tcPr>
            <w:tcW w:w="777" w:type="dxa"/>
            <w:shd w:val="clear" w:color="auto" w:fill="E6E6E6"/>
            <w:vAlign w:val="center"/>
          </w:tcPr>
          <w:p w14:paraId="47FA2CDD" w14:textId="77777777" w:rsidR="005D6B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7FEFD" w14:textId="77777777" w:rsidR="005D6B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E0E8B" w14:textId="77777777" w:rsidR="005D6B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0D424" w14:textId="77777777" w:rsidR="005D6B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76DA1" w14:textId="77777777" w:rsidR="005D6B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57966" w14:textId="77777777" w:rsidR="005D6B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F3BEF" w14:textId="77777777" w:rsidR="005D6B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B1FA8" w14:textId="77777777" w:rsidR="005D6B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A5616" w14:textId="77777777" w:rsidR="005D6B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F54C9A" w14:textId="77777777" w:rsidR="005D6B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89C24" w14:textId="77777777" w:rsidR="005D6B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AF601" w14:textId="77777777" w:rsidR="005D6B68" w:rsidRDefault="00000000">
            <w:r>
              <w:t>23:00</w:t>
            </w:r>
          </w:p>
        </w:tc>
      </w:tr>
      <w:tr w:rsidR="005D6B68" w14:paraId="2B91AB81" w14:textId="77777777">
        <w:tc>
          <w:tcPr>
            <w:tcW w:w="777" w:type="dxa"/>
            <w:vAlign w:val="center"/>
          </w:tcPr>
          <w:p w14:paraId="5230B65A" w14:textId="77777777" w:rsidR="005D6B68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31D087F1" w14:textId="77777777" w:rsidR="005D6B68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27FBFBF3" w14:textId="77777777" w:rsidR="005D6B68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08FD5320" w14:textId="77777777" w:rsidR="005D6B68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796AAECA" w14:textId="77777777" w:rsidR="005D6B68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0CC0761E" w14:textId="77777777" w:rsidR="005D6B68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4E8024C1" w14:textId="77777777" w:rsidR="005D6B68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250EE15F" w14:textId="77777777" w:rsidR="005D6B68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46E8CA82" w14:textId="77777777" w:rsidR="005D6B68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6BADC4A0" w14:textId="77777777" w:rsidR="005D6B68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045D2172" w14:textId="77777777" w:rsidR="005D6B68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03D8B483" w14:textId="77777777" w:rsidR="005D6B68" w:rsidRDefault="00000000">
            <w:r>
              <w:t>33.90</w:t>
            </w:r>
          </w:p>
        </w:tc>
      </w:tr>
    </w:tbl>
    <w:p w14:paraId="0E6D4A4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11C68A0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p w14:paraId="08A96C3C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035258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46B57B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6A9F6C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16D77A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F950EF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FB5B8EC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51106C8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12EF977A">
                <v:shape id="_x0000_i1070" type="#_x0000_t75" style="width:10.3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93E17CD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E23D1B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F321753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984138C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D6B68" w14:paraId="41529E64" w14:textId="77777777">
        <w:tc>
          <w:tcPr>
            <w:tcW w:w="1556" w:type="dxa"/>
            <w:shd w:val="clear" w:color="auto" w:fill="E6E6E6"/>
            <w:vAlign w:val="center"/>
          </w:tcPr>
          <w:p w14:paraId="2AEEA539" w14:textId="77777777" w:rsidR="005D6B68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453A80" w14:textId="77777777" w:rsidR="005D6B68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E1FC38" w14:textId="77777777" w:rsidR="005D6B68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95C144" w14:textId="77777777" w:rsidR="005D6B68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242E24" w14:textId="77777777" w:rsidR="005D6B68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0AC5CA" w14:textId="77777777" w:rsidR="005D6B68" w:rsidRDefault="00000000">
            <w:pPr>
              <w:jc w:val="center"/>
            </w:pPr>
            <w:r>
              <w:t>水平</w:t>
            </w:r>
          </w:p>
        </w:tc>
      </w:tr>
      <w:tr w:rsidR="005D6B68" w14:paraId="2F077563" w14:textId="77777777">
        <w:tc>
          <w:tcPr>
            <w:tcW w:w="1556" w:type="dxa"/>
            <w:shd w:val="clear" w:color="auto" w:fill="E6E6E6"/>
            <w:vAlign w:val="center"/>
          </w:tcPr>
          <w:p w14:paraId="19932B29" w14:textId="77777777" w:rsidR="005D6B68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3DEB8CA6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7FA475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D4E26A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FEC20C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66E90D" w14:textId="77777777" w:rsidR="005D6B68" w:rsidRDefault="00000000">
            <w:r>
              <w:t>0.00</w:t>
            </w:r>
          </w:p>
        </w:tc>
      </w:tr>
      <w:tr w:rsidR="005D6B68" w14:paraId="4B64A2D2" w14:textId="77777777">
        <w:tc>
          <w:tcPr>
            <w:tcW w:w="1556" w:type="dxa"/>
            <w:shd w:val="clear" w:color="auto" w:fill="E6E6E6"/>
            <w:vAlign w:val="center"/>
          </w:tcPr>
          <w:p w14:paraId="4C2F17DA" w14:textId="77777777" w:rsidR="005D6B68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5B2EB93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043706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BFCC1A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05E315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E543BD" w14:textId="77777777" w:rsidR="005D6B68" w:rsidRDefault="00000000">
            <w:r>
              <w:t>0.00</w:t>
            </w:r>
          </w:p>
        </w:tc>
      </w:tr>
      <w:tr w:rsidR="005D6B68" w14:paraId="703520B0" w14:textId="77777777">
        <w:tc>
          <w:tcPr>
            <w:tcW w:w="1556" w:type="dxa"/>
            <w:shd w:val="clear" w:color="auto" w:fill="E6E6E6"/>
            <w:vAlign w:val="center"/>
          </w:tcPr>
          <w:p w14:paraId="6EC72C93" w14:textId="77777777" w:rsidR="005D6B68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A05FEE2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100B22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87C177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15A8DC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FBB3FF" w14:textId="77777777" w:rsidR="005D6B68" w:rsidRDefault="00000000">
            <w:r>
              <w:t>0.00</w:t>
            </w:r>
          </w:p>
        </w:tc>
      </w:tr>
      <w:tr w:rsidR="005D6B68" w14:paraId="107818F1" w14:textId="77777777">
        <w:tc>
          <w:tcPr>
            <w:tcW w:w="1556" w:type="dxa"/>
            <w:shd w:val="clear" w:color="auto" w:fill="E6E6E6"/>
            <w:vAlign w:val="center"/>
          </w:tcPr>
          <w:p w14:paraId="41340516" w14:textId="77777777" w:rsidR="005D6B68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3B3EE4B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C969CC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EC7393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1ABEA4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109D87" w14:textId="77777777" w:rsidR="005D6B68" w:rsidRDefault="00000000">
            <w:r>
              <w:t>0.00</w:t>
            </w:r>
          </w:p>
        </w:tc>
      </w:tr>
      <w:tr w:rsidR="005D6B68" w14:paraId="0DF8CA06" w14:textId="77777777">
        <w:tc>
          <w:tcPr>
            <w:tcW w:w="1556" w:type="dxa"/>
            <w:shd w:val="clear" w:color="auto" w:fill="E6E6E6"/>
            <w:vAlign w:val="center"/>
          </w:tcPr>
          <w:p w14:paraId="6A61814F" w14:textId="77777777" w:rsidR="005D6B68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9AA9089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77B3A1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331BDB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C05768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E6091F" w14:textId="77777777" w:rsidR="005D6B68" w:rsidRDefault="00000000">
            <w:r>
              <w:t>0.00</w:t>
            </w:r>
          </w:p>
        </w:tc>
      </w:tr>
      <w:tr w:rsidR="005D6B68" w14:paraId="24B2A677" w14:textId="77777777">
        <w:tc>
          <w:tcPr>
            <w:tcW w:w="1556" w:type="dxa"/>
            <w:shd w:val="clear" w:color="auto" w:fill="E6E6E6"/>
            <w:vAlign w:val="center"/>
          </w:tcPr>
          <w:p w14:paraId="1C6B00E7" w14:textId="77777777" w:rsidR="005D6B68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00E64A6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382020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355414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E73EAF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5C9AFD" w14:textId="77777777" w:rsidR="005D6B68" w:rsidRDefault="00000000">
            <w:r>
              <w:t>0.00</w:t>
            </w:r>
          </w:p>
        </w:tc>
      </w:tr>
      <w:tr w:rsidR="005D6B68" w14:paraId="58D26136" w14:textId="77777777">
        <w:tc>
          <w:tcPr>
            <w:tcW w:w="1556" w:type="dxa"/>
            <w:shd w:val="clear" w:color="auto" w:fill="E6E6E6"/>
            <w:vAlign w:val="center"/>
          </w:tcPr>
          <w:p w14:paraId="74A8F2CD" w14:textId="77777777" w:rsidR="005D6B68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0779EEF" w14:textId="77777777" w:rsidR="005D6B68" w:rsidRDefault="00000000">
            <w:r>
              <w:t>156.78</w:t>
            </w:r>
          </w:p>
        </w:tc>
        <w:tc>
          <w:tcPr>
            <w:tcW w:w="1556" w:type="dxa"/>
            <w:vAlign w:val="center"/>
          </w:tcPr>
          <w:p w14:paraId="5818DF0F" w14:textId="77777777" w:rsidR="005D6B68" w:rsidRDefault="00000000">
            <w:r>
              <w:t>53.60</w:t>
            </w:r>
          </w:p>
        </w:tc>
        <w:tc>
          <w:tcPr>
            <w:tcW w:w="1556" w:type="dxa"/>
            <w:vAlign w:val="center"/>
          </w:tcPr>
          <w:p w14:paraId="4D32310B" w14:textId="77777777" w:rsidR="005D6B68" w:rsidRDefault="00000000">
            <w:r>
              <w:t>58.51</w:t>
            </w:r>
          </w:p>
        </w:tc>
        <w:tc>
          <w:tcPr>
            <w:tcW w:w="1556" w:type="dxa"/>
            <w:vAlign w:val="center"/>
          </w:tcPr>
          <w:p w14:paraId="199050BC" w14:textId="77777777" w:rsidR="005D6B68" w:rsidRDefault="00000000">
            <w:r>
              <w:t>29.93</w:t>
            </w:r>
          </w:p>
        </w:tc>
        <w:tc>
          <w:tcPr>
            <w:tcW w:w="1556" w:type="dxa"/>
            <w:vAlign w:val="center"/>
          </w:tcPr>
          <w:p w14:paraId="5075F8B0" w14:textId="77777777" w:rsidR="005D6B68" w:rsidRDefault="00000000">
            <w:r>
              <w:t>129.90</w:t>
            </w:r>
          </w:p>
        </w:tc>
      </w:tr>
      <w:tr w:rsidR="005D6B68" w14:paraId="3A23124C" w14:textId="77777777">
        <w:tc>
          <w:tcPr>
            <w:tcW w:w="1556" w:type="dxa"/>
            <w:shd w:val="clear" w:color="auto" w:fill="E6E6E6"/>
            <w:vAlign w:val="center"/>
          </w:tcPr>
          <w:p w14:paraId="19E83654" w14:textId="77777777" w:rsidR="005D6B68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C78E298" w14:textId="77777777" w:rsidR="005D6B68" w:rsidRDefault="00000000">
            <w:r>
              <w:t>293.98</w:t>
            </w:r>
          </w:p>
        </w:tc>
        <w:tc>
          <w:tcPr>
            <w:tcW w:w="1556" w:type="dxa"/>
            <w:vAlign w:val="center"/>
          </w:tcPr>
          <w:p w14:paraId="4499D642" w14:textId="77777777" w:rsidR="005D6B68" w:rsidRDefault="00000000">
            <w:r>
              <w:t>135.58</w:t>
            </w:r>
          </w:p>
        </w:tc>
        <w:tc>
          <w:tcPr>
            <w:tcW w:w="1556" w:type="dxa"/>
            <w:vAlign w:val="center"/>
          </w:tcPr>
          <w:p w14:paraId="5CBD7153" w14:textId="77777777" w:rsidR="005D6B68" w:rsidRDefault="00000000">
            <w:r>
              <w:t>121.79</w:t>
            </w:r>
          </w:p>
        </w:tc>
        <w:tc>
          <w:tcPr>
            <w:tcW w:w="1556" w:type="dxa"/>
            <w:vAlign w:val="center"/>
          </w:tcPr>
          <w:p w14:paraId="6AB164B3" w14:textId="77777777" w:rsidR="005D6B68" w:rsidRDefault="00000000">
            <w:r>
              <w:t>87.93</w:t>
            </w:r>
          </w:p>
        </w:tc>
        <w:tc>
          <w:tcPr>
            <w:tcW w:w="1556" w:type="dxa"/>
            <w:vAlign w:val="center"/>
          </w:tcPr>
          <w:p w14:paraId="32712848" w14:textId="77777777" w:rsidR="005D6B68" w:rsidRDefault="00000000">
            <w:r>
              <w:t>301.50</w:t>
            </w:r>
          </w:p>
        </w:tc>
      </w:tr>
      <w:tr w:rsidR="005D6B68" w14:paraId="333CC1B6" w14:textId="77777777">
        <w:tc>
          <w:tcPr>
            <w:tcW w:w="1556" w:type="dxa"/>
            <w:shd w:val="clear" w:color="auto" w:fill="E6E6E6"/>
            <w:vAlign w:val="center"/>
          </w:tcPr>
          <w:p w14:paraId="6E81B3AA" w14:textId="77777777" w:rsidR="005D6B68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0D67A98" w14:textId="77777777" w:rsidR="005D6B68" w:rsidRDefault="00000000">
            <w:r>
              <w:t>402.73</w:t>
            </w:r>
          </w:p>
        </w:tc>
        <w:tc>
          <w:tcPr>
            <w:tcW w:w="1556" w:type="dxa"/>
            <w:vAlign w:val="center"/>
          </w:tcPr>
          <w:p w14:paraId="3F29DA2F" w14:textId="77777777" w:rsidR="005D6B68" w:rsidRDefault="00000000">
            <w:r>
              <w:t>213.54</w:t>
            </w:r>
          </w:p>
        </w:tc>
        <w:tc>
          <w:tcPr>
            <w:tcW w:w="1556" w:type="dxa"/>
            <w:vAlign w:val="center"/>
          </w:tcPr>
          <w:p w14:paraId="43A4030F" w14:textId="77777777" w:rsidR="005D6B68" w:rsidRDefault="00000000">
            <w:r>
              <w:t>167.13</w:t>
            </w:r>
          </w:p>
        </w:tc>
        <w:tc>
          <w:tcPr>
            <w:tcW w:w="1556" w:type="dxa"/>
            <w:vAlign w:val="center"/>
          </w:tcPr>
          <w:p w14:paraId="06162E6B" w14:textId="77777777" w:rsidR="005D6B68" w:rsidRDefault="00000000">
            <w:r>
              <w:t>136.53</w:t>
            </w:r>
          </w:p>
        </w:tc>
        <w:tc>
          <w:tcPr>
            <w:tcW w:w="1556" w:type="dxa"/>
            <w:vAlign w:val="center"/>
          </w:tcPr>
          <w:p w14:paraId="1BFF7BCA" w14:textId="77777777" w:rsidR="005D6B68" w:rsidRDefault="00000000">
            <w:r>
              <w:t>494.30</w:t>
            </w:r>
          </w:p>
        </w:tc>
      </w:tr>
      <w:tr w:rsidR="005D6B68" w14:paraId="1B233121" w14:textId="77777777">
        <w:tc>
          <w:tcPr>
            <w:tcW w:w="1556" w:type="dxa"/>
            <w:shd w:val="clear" w:color="auto" w:fill="E6E6E6"/>
            <w:vAlign w:val="center"/>
          </w:tcPr>
          <w:p w14:paraId="3CE027FA" w14:textId="77777777" w:rsidR="005D6B68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E6A78E2" w14:textId="77777777" w:rsidR="005D6B68" w:rsidRDefault="00000000">
            <w:r>
              <w:t>422.58</w:t>
            </w:r>
          </w:p>
        </w:tc>
        <w:tc>
          <w:tcPr>
            <w:tcW w:w="1556" w:type="dxa"/>
            <w:vAlign w:val="center"/>
          </w:tcPr>
          <w:p w14:paraId="55AC78DA" w14:textId="77777777" w:rsidR="005D6B68" w:rsidRDefault="00000000">
            <w:r>
              <w:t>299.76</w:t>
            </w:r>
          </w:p>
        </w:tc>
        <w:tc>
          <w:tcPr>
            <w:tcW w:w="1556" w:type="dxa"/>
            <w:vAlign w:val="center"/>
          </w:tcPr>
          <w:p w14:paraId="54A51BAF" w14:textId="77777777" w:rsidR="005D6B68" w:rsidRDefault="00000000">
            <w:r>
              <w:t>210.59</w:t>
            </w:r>
          </w:p>
        </w:tc>
        <w:tc>
          <w:tcPr>
            <w:tcW w:w="1556" w:type="dxa"/>
            <w:vAlign w:val="center"/>
          </w:tcPr>
          <w:p w14:paraId="5D23F645" w14:textId="77777777" w:rsidR="005D6B68" w:rsidRDefault="00000000">
            <w:r>
              <w:t>173.38</w:t>
            </w:r>
          </w:p>
        </w:tc>
        <w:tc>
          <w:tcPr>
            <w:tcW w:w="1556" w:type="dxa"/>
            <w:vAlign w:val="center"/>
          </w:tcPr>
          <w:p w14:paraId="47AB8BE8" w14:textId="77777777" w:rsidR="005D6B68" w:rsidRDefault="00000000">
            <w:r>
              <w:t>675.00</w:t>
            </w:r>
          </w:p>
        </w:tc>
      </w:tr>
      <w:tr w:rsidR="005D6B68" w14:paraId="39AA5C5D" w14:textId="77777777">
        <w:tc>
          <w:tcPr>
            <w:tcW w:w="1556" w:type="dxa"/>
            <w:shd w:val="clear" w:color="auto" w:fill="E6E6E6"/>
            <w:vAlign w:val="center"/>
          </w:tcPr>
          <w:p w14:paraId="30207D68" w14:textId="77777777" w:rsidR="005D6B68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977BE05" w14:textId="77777777" w:rsidR="005D6B68" w:rsidRDefault="00000000">
            <w:r>
              <w:t>390.76</w:t>
            </w:r>
          </w:p>
        </w:tc>
        <w:tc>
          <w:tcPr>
            <w:tcW w:w="1556" w:type="dxa"/>
            <w:vAlign w:val="center"/>
          </w:tcPr>
          <w:p w14:paraId="31C1AB58" w14:textId="77777777" w:rsidR="005D6B68" w:rsidRDefault="00000000">
            <w:r>
              <w:t>390.88</w:t>
            </w:r>
          </w:p>
        </w:tc>
        <w:tc>
          <w:tcPr>
            <w:tcW w:w="1556" w:type="dxa"/>
            <w:vAlign w:val="center"/>
          </w:tcPr>
          <w:p w14:paraId="6DD72D87" w14:textId="77777777" w:rsidR="005D6B68" w:rsidRDefault="00000000">
            <w:r>
              <w:t>259.61</w:t>
            </w:r>
          </w:p>
        </w:tc>
        <w:tc>
          <w:tcPr>
            <w:tcW w:w="1556" w:type="dxa"/>
            <w:vAlign w:val="center"/>
          </w:tcPr>
          <w:p w14:paraId="72FA76B9" w14:textId="77777777" w:rsidR="005D6B68" w:rsidRDefault="00000000">
            <w:r>
              <w:t>214.40</w:t>
            </w:r>
          </w:p>
        </w:tc>
        <w:tc>
          <w:tcPr>
            <w:tcW w:w="1556" w:type="dxa"/>
            <w:vAlign w:val="center"/>
          </w:tcPr>
          <w:p w14:paraId="0DA97997" w14:textId="77777777" w:rsidR="005D6B68" w:rsidRDefault="00000000">
            <w:r>
              <w:t>857.10</w:t>
            </w:r>
          </w:p>
        </w:tc>
      </w:tr>
      <w:tr w:rsidR="005D6B68" w14:paraId="6296FED8" w14:textId="77777777">
        <w:tc>
          <w:tcPr>
            <w:tcW w:w="1556" w:type="dxa"/>
            <w:shd w:val="clear" w:color="auto" w:fill="E6E6E6"/>
            <w:vAlign w:val="center"/>
          </w:tcPr>
          <w:p w14:paraId="57A632B3" w14:textId="77777777" w:rsidR="005D6B68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DF3F1D8" w14:textId="77777777" w:rsidR="005D6B68" w:rsidRDefault="00000000">
            <w:r>
              <w:t>296.62</w:t>
            </w:r>
          </w:p>
        </w:tc>
        <w:tc>
          <w:tcPr>
            <w:tcW w:w="1556" w:type="dxa"/>
            <w:vAlign w:val="center"/>
          </w:tcPr>
          <w:p w14:paraId="3291A5C4" w14:textId="77777777" w:rsidR="005D6B68" w:rsidRDefault="00000000">
            <w:r>
              <w:t>450.26</w:t>
            </w:r>
          </w:p>
        </w:tc>
        <w:tc>
          <w:tcPr>
            <w:tcW w:w="1556" w:type="dxa"/>
            <w:vAlign w:val="center"/>
          </w:tcPr>
          <w:p w14:paraId="18910FD2" w14:textId="77777777" w:rsidR="005D6B68" w:rsidRDefault="00000000">
            <w:r>
              <w:t>296.62</w:t>
            </w:r>
          </w:p>
        </w:tc>
        <w:tc>
          <w:tcPr>
            <w:tcW w:w="1556" w:type="dxa"/>
            <w:vAlign w:val="center"/>
          </w:tcPr>
          <w:p w14:paraId="1018A6EF" w14:textId="77777777" w:rsidR="005D6B68" w:rsidRDefault="00000000">
            <w:r>
              <w:t>244.61</w:t>
            </w:r>
          </w:p>
        </w:tc>
        <w:tc>
          <w:tcPr>
            <w:tcW w:w="1556" w:type="dxa"/>
            <w:vAlign w:val="center"/>
          </w:tcPr>
          <w:p w14:paraId="1CC8E8C8" w14:textId="77777777" w:rsidR="005D6B68" w:rsidRDefault="00000000">
            <w:r>
              <w:t>965.90</w:t>
            </w:r>
          </w:p>
        </w:tc>
      </w:tr>
      <w:tr w:rsidR="005D6B68" w14:paraId="766A4A32" w14:textId="77777777">
        <w:tc>
          <w:tcPr>
            <w:tcW w:w="1556" w:type="dxa"/>
            <w:shd w:val="clear" w:color="auto" w:fill="E6E6E6"/>
            <w:vAlign w:val="center"/>
          </w:tcPr>
          <w:p w14:paraId="55BB9B87" w14:textId="77777777" w:rsidR="005D6B68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94A7BF0" w14:textId="77777777" w:rsidR="005D6B68" w:rsidRDefault="00000000">
            <w:r>
              <w:t>309.04</w:t>
            </w:r>
          </w:p>
        </w:tc>
        <w:tc>
          <w:tcPr>
            <w:tcW w:w="1556" w:type="dxa"/>
            <w:vAlign w:val="center"/>
          </w:tcPr>
          <w:p w14:paraId="59815D42" w14:textId="77777777" w:rsidR="005D6B68" w:rsidRDefault="00000000">
            <w:r>
              <w:t>458.95</w:t>
            </w:r>
          </w:p>
        </w:tc>
        <w:tc>
          <w:tcPr>
            <w:tcW w:w="1556" w:type="dxa"/>
            <w:vAlign w:val="center"/>
          </w:tcPr>
          <w:p w14:paraId="52E39A39" w14:textId="77777777" w:rsidR="005D6B68" w:rsidRDefault="00000000">
            <w:r>
              <w:t>454.07</w:t>
            </w:r>
          </w:p>
        </w:tc>
        <w:tc>
          <w:tcPr>
            <w:tcW w:w="1556" w:type="dxa"/>
            <w:vAlign w:val="center"/>
          </w:tcPr>
          <w:p w14:paraId="00A0501B" w14:textId="77777777" w:rsidR="005D6B68" w:rsidRDefault="00000000">
            <w:r>
              <w:t>254.29</w:t>
            </w:r>
          </w:p>
        </w:tc>
        <w:tc>
          <w:tcPr>
            <w:tcW w:w="1556" w:type="dxa"/>
            <w:vAlign w:val="center"/>
          </w:tcPr>
          <w:p w14:paraId="212DD5A8" w14:textId="77777777" w:rsidR="005D6B68" w:rsidRDefault="00000000">
            <w:r>
              <w:t>984.40</w:t>
            </w:r>
          </w:p>
        </w:tc>
      </w:tr>
      <w:tr w:rsidR="005D6B68" w14:paraId="621D5F4F" w14:textId="77777777">
        <w:tc>
          <w:tcPr>
            <w:tcW w:w="1556" w:type="dxa"/>
            <w:shd w:val="clear" w:color="auto" w:fill="E6E6E6"/>
            <w:vAlign w:val="center"/>
          </w:tcPr>
          <w:p w14:paraId="66AD6665" w14:textId="77777777" w:rsidR="005D6B68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53E2D73" w14:textId="77777777" w:rsidR="005D6B68" w:rsidRDefault="00000000">
            <w:r>
              <w:t>297.09</w:t>
            </w:r>
          </w:p>
        </w:tc>
        <w:tc>
          <w:tcPr>
            <w:tcW w:w="1556" w:type="dxa"/>
            <w:vAlign w:val="center"/>
          </w:tcPr>
          <w:p w14:paraId="5D6258D0" w14:textId="77777777" w:rsidR="005D6B68" w:rsidRDefault="00000000">
            <w:r>
              <w:t>419.32</w:t>
            </w:r>
          </w:p>
        </w:tc>
        <w:tc>
          <w:tcPr>
            <w:tcW w:w="1556" w:type="dxa"/>
            <w:vAlign w:val="center"/>
          </w:tcPr>
          <w:p w14:paraId="20F5FAB5" w14:textId="77777777" w:rsidR="005D6B68" w:rsidRDefault="00000000">
            <w:r>
              <w:t>578.78</w:t>
            </w:r>
          </w:p>
        </w:tc>
        <w:tc>
          <w:tcPr>
            <w:tcW w:w="1556" w:type="dxa"/>
            <w:vAlign w:val="center"/>
          </w:tcPr>
          <w:p w14:paraId="179FAEC0" w14:textId="77777777" w:rsidR="005D6B68" w:rsidRDefault="00000000">
            <w:r>
              <w:t>243.91</w:t>
            </w:r>
          </w:p>
        </w:tc>
        <w:tc>
          <w:tcPr>
            <w:tcW w:w="1556" w:type="dxa"/>
            <w:vAlign w:val="center"/>
          </w:tcPr>
          <w:p w14:paraId="63FFA9AE" w14:textId="77777777" w:rsidR="005D6B68" w:rsidRDefault="00000000">
            <w:r>
              <w:t>925.70</w:t>
            </w:r>
          </w:p>
        </w:tc>
      </w:tr>
      <w:tr w:rsidR="005D6B68" w14:paraId="74007ADC" w14:textId="77777777">
        <w:tc>
          <w:tcPr>
            <w:tcW w:w="1556" w:type="dxa"/>
            <w:shd w:val="clear" w:color="auto" w:fill="E6E6E6"/>
            <w:vAlign w:val="center"/>
          </w:tcPr>
          <w:p w14:paraId="1BDE5782" w14:textId="77777777" w:rsidR="005D6B68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BCFC8BB" w14:textId="77777777" w:rsidR="005D6B68" w:rsidRDefault="00000000">
            <w:r>
              <w:t>266.07</w:t>
            </w:r>
          </w:p>
        </w:tc>
        <w:tc>
          <w:tcPr>
            <w:tcW w:w="1556" w:type="dxa"/>
            <w:vAlign w:val="center"/>
          </w:tcPr>
          <w:p w14:paraId="2D5471BF" w14:textId="77777777" w:rsidR="005D6B68" w:rsidRDefault="00000000">
            <w:r>
              <w:t>340.62</w:t>
            </w:r>
          </w:p>
        </w:tc>
        <w:tc>
          <w:tcPr>
            <w:tcW w:w="1556" w:type="dxa"/>
            <w:vAlign w:val="center"/>
          </w:tcPr>
          <w:p w14:paraId="1B9C6EA0" w14:textId="77777777" w:rsidR="005D6B68" w:rsidRDefault="00000000">
            <w:r>
              <w:t>656.51</w:t>
            </w:r>
          </w:p>
        </w:tc>
        <w:tc>
          <w:tcPr>
            <w:tcW w:w="1556" w:type="dxa"/>
            <w:vAlign w:val="center"/>
          </w:tcPr>
          <w:p w14:paraId="5B4CB97A" w14:textId="77777777" w:rsidR="005D6B68" w:rsidRDefault="00000000">
            <w:r>
              <w:t>217.72</w:t>
            </w:r>
          </w:p>
        </w:tc>
        <w:tc>
          <w:tcPr>
            <w:tcW w:w="1556" w:type="dxa"/>
            <w:vAlign w:val="center"/>
          </w:tcPr>
          <w:p w14:paraId="297476DB" w14:textId="77777777" w:rsidR="005D6B68" w:rsidRDefault="00000000">
            <w:r>
              <w:t>801.00</w:t>
            </w:r>
          </w:p>
        </w:tc>
      </w:tr>
      <w:tr w:rsidR="005D6B68" w14:paraId="2F80E1B1" w14:textId="77777777">
        <w:tc>
          <w:tcPr>
            <w:tcW w:w="1556" w:type="dxa"/>
            <w:shd w:val="clear" w:color="auto" w:fill="E6E6E6"/>
            <w:vAlign w:val="center"/>
          </w:tcPr>
          <w:p w14:paraId="517638D1" w14:textId="77777777" w:rsidR="005D6B68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F6E7D2C" w14:textId="77777777" w:rsidR="005D6B68" w:rsidRDefault="00000000">
            <w:r>
              <w:t>221.08</w:t>
            </w:r>
          </w:p>
        </w:tc>
        <w:tc>
          <w:tcPr>
            <w:tcW w:w="1556" w:type="dxa"/>
            <w:vAlign w:val="center"/>
          </w:tcPr>
          <w:p w14:paraId="0CC4D342" w14:textId="77777777" w:rsidR="005D6B68" w:rsidRDefault="00000000">
            <w:r>
              <w:t>236.30</w:t>
            </w:r>
          </w:p>
        </w:tc>
        <w:tc>
          <w:tcPr>
            <w:tcW w:w="1556" w:type="dxa"/>
            <w:vAlign w:val="center"/>
          </w:tcPr>
          <w:p w14:paraId="75E94F62" w14:textId="77777777" w:rsidR="005D6B68" w:rsidRDefault="00000000">
            <w:r>
              <w:t>667.56</w:t>
            </w:r>
          </w:p>
        </w:tc>
        <w:tc>
          <w:tcPr>
            <w:tcW w:w="1556" w:type="dxa"/>
            <w:vAlign w:val="center"/>
          </w:tcPr>
          <w:p w14:paraId="12975C97" w14:textId="77777777" w:rsidR="005D6B68" w:rsidRDefault="00000000">
            <w:r>
              <w:t>153.78</w:t>
            </w:r>
          </w:p>
        </w:tc>
        <w:tc>
          <w:tcPr>
            <w:tcW w:w="1556" w:type="dxa"/>
            <w:vAlign w:val="center"/>
          </w:tcPr>
          <w:p w14:paraId="53C7B53E" w14:textId="77777777" w:rsidR="005D6B68" w:rsidRDefault="00000000">
            <w:r>
              <w:t>623.90</w:t>
            </w:r>
          </w:p>
        </w:tc>
      </w:tr>
      <w:tr w:rsidR="005D6B68" w14:paraId="3BCA97CE" w14:textId="77777777">
        <w:tc>
          <w:tcPr>
            <w:tcW w:w="1556" w:type="dxa"/>
            <w:shd w:val="clear" w:color="auto" w:fill="E6E6E6"/>
            <w:vAlign w:val="center"/>
          </w:tcPr>
          <w:p w14:paraId="7E5F18CA" w14:textId="77777777" w:rsidR="005D6B68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21470741" w14:textId="77777777" w:rsidR="005D6B68" w:rsidRDefault="00000000">
            <w:r>
              <w:t>164.80</w:t>
            </w:r>
          </w:p>
        </w:tc>
        <w:tc>
          <w:tcPr>
            <w:tcW w:w="1556" w:type="dxa"/>
            <w:vAlign w:val="center"/>
          </w:tcPr>
          <w:p w14:paraId="3CEE047B" w14:textId="77777777" w:rsidR="005D6B68" w:rsidRDefault="00000000">
            <w:r>
              <w:t>127.15</w:t>
            </w:r>
          </w:p>
        </w:tc>
        <w:tc>
          <w:tcPr>
            <w:tcW w:w="1556" w:type="dxa"/>
            <w:vAlign w:val="center"/>
          </w:tcPr>
          <w:p w14:paraId="122EC18C" w14:textId="77777777" w:rsidR="005D6B68" w:rsidRDefault="00000000">
            <w:r>
              <w:t>574.80</w:t>
            </w:r>
          </w:p>
        </w:tc>
        <w:tc>
          <w:tcPr>
            <w:tcW w:w="1556" w:type="dxa"/>
            <w:vAlign w:val="center"/>
          </w:tcPr>
          <w:p w14:paraId="26C3C9B0" w14:textId="77777777" w:rsidR="005D6B68" w:rsidRDefault="00000000">
            <w:r>
              <w:t>62.76</w:t>
            </w:r>
          </w:p>
        </w:tc>
        <w:tc>
          <w:tcPr>
            <w:tcW w:w="1556" w:type="dxa"/>
            <w:vAlign w:val="center"/>
          </w:tcPr>
          <w:p w14:paraId="401D36C2" w14:textId="77777777" w:rsidR="005D6B68" w:rsidRDefault="00000000">
            <w:r>
              <w:t>409.80</w:t>
            </w:r>
          </w:p>
        </w:tc>
      </w:tr>
      <w:tr w:rsidR="005D6B68" w14:paraId="2AC21B49" w14:textId="77777777">
        <w:tc>
          <w:tcPr>
            <w:tcW w:w="1556" w:type="dxa"/>
            <w:shd w:val="clear" w:color="auto" w:fill="E6E6E6"/>
            <w:vAlign w:val="center"/>
          </w:tcPr>
          <w:p w14:paraId="662E7FD1" w14:textId="77777777" w:rsidR="005D6B68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20EA67CB" w14:textId="77777777" w:rsidR="005D6B68" w:rsidRDefault="00000000">
            <w:r>
              <w:t>90.30</w:t>
            </w:r>
          </w:p>
        </w:tc>
        <w:tc>
          <w:tcPr>
            <w:tcW w:w="1556" w:type="dxa"/>
            <w:vAlign w:val="center"/>
          </w:tcPr>
          <w:p w14:paraId="5B9C9BAE" w14:textId="77777777" w:rsidR="005D6B68" w:rsidRDefault="00000000">
            <w:r>
              <w:t>29.33</w:t>
            </w:r>
          </w:p>
        </w:tc>
        <w:tc>
          <w:tcPr>
            <w:tcW w:w="1556" w:type="dxa"/>
            <w:vAlign w:val="center"/>
          </w:tcPr>
          <w:p w14:paraId="220D4040" w14:textId="77777777" w:rsidR="005D6B68" w:rsidRDefault="00000000">
            <w:r>
              <w:t>367.76</w:t>
            </w:r>
          </w:p>
        </w:tc>
        <w:tc>
          <w:tcPr>
            <w:tcW w:w="1556" w:type="dxa"/>
            <w:vAlign w:val="center"/>
          </w:tcPr>
          <w:p w14:paraId="71668926" w14:textId="77777777" w:rsidR="005D6B68" w:rsidRDefault="00000000">
            <w:r>
              <w:t>7.95</w:t>
            </w:r>
          </w:p>
        </w:tc>
        <w:tc>
          <w:tcPr>
            <w:tcW w:w="1556" w:type="dxa"/>
            <w:vAlign w:val="center"/>
          </w:tcPr>
          <w:p w14:paraId="05A875F6" w14:textId="77777777" w:rsidR="005D6B68" w:rsidRDefault="00000000">
            <w:r>
              <w:t>186.10</w:t>
            </w:r>
          </w:p>
        </w:tc>
      </w:tr>
      <w:tr w:rsidR="005D6B68" w14:paraId="3F019002" w14:textId="77777777">
        <w:tc>
          <w:tcPr>
            <w:tcW w:w="1556" w:type="dxa"/>
            <w:shd w:val="clear" w:color="auto" w:fill="E6E6E6"/>
            <w:vAlign w:val="center"/>
          </w:tcPr>
          <w:p w14:paraId="739D8CD8" w14:textId="77777777" w:rsidR="005D6B68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E3125B0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7FCE71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1FA87B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8F51F3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4793E4" w14:textId="77777777" w:rsidR="005D6B68" w:rsidRDefault="00000000">
            <w:r>
              <w:t>0.00</w:t>
            </w:r>
          </w:p>
        </w:tc>
      </w:tr>
      <w:tr w:rsidR="005D6B68" w14:paraId="70425996" w14:textId="77777777">
        <w:tc>
          <w:tcPr>
            <w:tcW w:w="1556" w:type="dxa"/>
            <w:shd w:val="clear" w:color="auto" w:fill="E6E6E6"/>
            <w:vAlign w:val="center"/>
          </w:tcPr>
          <w:p w14:paraId="39FE7D9C" w14:textId="77777777" w:rsidR="005D6B68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73259E30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329373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4F4792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7966A1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633057" w14:textId="77777777" w:rsidR="005D6B68" w:rsidRDefault="00000000">
            <w:r>
              <w:t>0.00</w:t>
            </w:r>
          </w:p>
        </w:tc>
      </w:tr>
      <w:tr w:rsidR="005D6B68" w14:paraId="0D269775" w14:textId="77777777">
        <w:tc>
          <w:tcPr>
            <w:tcW w:w="1556" w:type="dxa"/>
            <w:shd w:val="clear" w:color="auto" w:fill="E6E6E6"/>
            <w:vAlign w:val="center"/>
          </w:tcPr>
          <w:p w14:paraId="3C73C37B" w14:textId="77777777" w:rsidR="005D6B68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401F266B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119D75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D24906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485BDF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F95B0C" w14:textId="77777777" w:rsidR="005D6B68" w:rsidRDefault="00000000">
            <w:r>
              <w:t>0.00</w:t>
            </w:r>
          </w:p>
        </w:tc>
      </w:tr>
      <w:tr w:rsidR="005D6B68" w14:paraId="19C570E7" w14:textId="77777777">
        <w:tc>
          <w:tcPr>
            <w:tcW w:w="1556" w:type="dxa"/>
            <w:shd w:val="clear" w:color="auto" w:fill="E6E6E6"/>
            <w:vAlign w:val="center"/>
          </w:tcPr>
          <w:p w14:paraId="1C8D0A8B" w14:textId="77777777" w:rsidR="005D6B68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69DA4252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2F3D18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47C4D8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576783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2AECA6" w14:textId="77777777" w:rsidR="005D6B68" w:rsidRDefault="00000000">
            <w:r>
              <w:t>0.00</w:t>
            </w:r>
          </w:p>
        </w:tc>
      </w:tr>
      <w:tr w:rsidR="005D6B68" w14:paraId="5FCF00D2" w14:textId="77777777">
        <w:tc>
          <w:tcPr>
            <w:tcW w:w="1556" w:type="dxa"/>
            <w:shd w:val="clear" w:color="auto" w:fill="E6E6E6"/>
            <w:vAlign w:val="center"/>
          </w:tcPr>
          <w:p w14:paraId="4689042A" w14:textId="77777777" w:rsidR="005D6B68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1171AC95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F68421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37C214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1D35CF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A6170C" w14:textId="77777777" w:rsidR="005D6B68" w:rsidRDefault="00000000">
            <w:r>
              <w:t>0.00</w:t>
            </w:r>
          </w:p>
        </w:tc>
      </w:tr>
      <w:tr w:rsidR="005D6B68" w14:paraId="647BA2F9" w14:textId="77777777">
        <w:tc>
          <w:tcPr>
            <w:tcW w:w="1556" w:type="dxa"/>
            <w:shd w:val="clear" w:color="auto" w:fill="E6E6E6"/>
            <w:vAlign w:val="center"/>
          </w:tcPr>
          <w:p w14:paraId="235F73D9" w14:textId="77777777" w:rsidR="005D6B68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FEC1377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B38895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8B997E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8C36AF" w14:textId="77777777" w:rsidR="005D6B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1AD575" w14:textId="77777777" w:rsidR="005D6B68" w:rsidRDefault="00000000">
            <w:r>
              <w:t>0.00</w:t>
            </w:r>
          </w:p>
        </w:tc>
      </w:tr>
    </w:tbl>
    <w:p w14:paraId="7628108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7A0E3433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p w14:paraId="0DF574CD" w14:textId="77777777" w:rsidR="00697366" w:rsidRDefault="00697366" w:rsidP="00CA66B7">
      <w:pPr>
        <w:pStyle w:val="2"/>
      </w:pPr>
      <w:bookmarkStart w:id="45" w:name="_Toc160352588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1C8EA215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03AB2D58" wp14:editId="58F74343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D6B68" w14:paraId="5A344E30" w14:textId="77777777">
        <w:tc>
          <w:tcPr>
            <w:tcW w:w="777" w:type="dxa"/>
            <w:shd w:val="clear" w:color="auto" w:fill="E6E6E6"/>
            <w:vAlign w:val="center"/>
          </w:tcPr>
          <w:p w14:paraId="26ECCFA7" w14:textId="77777777" w:rsidR="005D6B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71335" w14:textId="77777777" w:rsidR="005D6B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8B46A" w14:textId="77777777" w:rsidR="005D6B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E3061" w14:textId="77777777" w:rsidR="005D6B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2EC66" w14:textId="77777777" w:rsidR="005D6B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40C3A" w14:textId="77777777" w:rsidR="005D6B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5DA9E" w14:textId="77777777" w:rsidR="005D6B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C0DF87" w14:textId="77777777" w:rsidR="005D6B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C08E5" w14:textId="77777777" w:rsidR="005D6B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E24A3" w14:textId="77777777" w:rsidR="005D6B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06D56" w14:textId="77777777" w:rsidR="005D6B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F5A34" w14:textId="77777777" w:rsidR="005D6B68" w:rsidRDefault="00000000">
            <w:pPr>
              <w:jc w:val="center"/>
            </w:pPr>
            <w:r>
              <w:t>11:00</w:t>
            </w:r>
          </w:p>
        </w:tc>
      </w:tr>
      <w:tr w:rsidR="005D6B68" w14:paraId="549820D4" w14:textId="77777777">
        <w:tc>
          <w:tcPr>
            <w:tcW w:w="777" w:type="dxa"/>
            <w:vAlign w:val="center"/>
          </w:tcPr>
          <w:p w14:paraId="23A8645A" w14:textId="77777777" w:rsidR="005D6B68" w:rsidRDefault="00000000">
            <w:r>
              <w:t>35.01</w:t>
            </w:r>
          </w:p>
        </w:tc>
        <w:tc>
          <w:tcPr>
            <w:tcW w:w="777" w:type="dxa"/>
            <w:vAlign w:val="center"/>
          </w:tcPr>
          <w:p w14:paraId="0E1E8D2A" w14:textId="77777777" w:rsidR="005D6B68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451A4E23" w14:textId="77777777" w:rsidR="005D6B68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1D34724D" w14:textId="77777777" w:rsidR="005D6B68" w:rsidRDefault="00000000">
            <w:r>
              <w:t>33.42</w:t>
            </w:r>
          </w:p>
        </w:tc>
        <w:tc>
          <w:tcPr>
            <w:tcW w:w="777" w:type="dxa"/>
            <w:vAlign w:val="center"/>
          </w:tcPr>
          <w:p w14:paraId="0011C8CC" w14:textId="77777777" w:rsidR="005D6B68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4550DEE6" w14:textId="77777777" w:rsidR="005D6B68" w:rsidRDefault="00000000">
            <w:r>
              <w:t>33.42</w:t>
            </w:r>
          </w:p>
        </w:tc>
        <w:tc>
          <w:tcPr>
            <w:tcW w:w="777" w:type="dxa"/>
            <w:vAlign w:val="center"/>
          </w:tcPr>
          <w:p w14:paraId="4A83FE83" w14:textId="77777777" w:rsidR="005D6B68" w:rsidRDefault="00000000">
            <w:r>
              <w:t>33.76</w:t>
            </w:r>
          </w:p>
        </w:tc>
        <w:tc>
          <w:tcPr>
            <w:tcW w:w="777" w:type="dxa"/>
            <w:vAlign w:val="center"/>
          </w:tcPr>
          <w:p w14:paraId="44C7D0B7" w14:textId="77777777" w:rsidR="005D6B68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409ED040" w14:textId="77777777" w:rsidR="005D6B68" w:rsidRDefault="00000000">
            <w:r>
              <w:t>35.01</w:t>
            </w:r>
          </w:p>
        </w:tc>
        <w:tc>
          <w:tcPr>
            <w:tcW w:w="777" w:type="dxa"/>
            <w:vAlign w:val="center"/>
          </w:tcPr>
          <w:p w14:paraId="27A803F0" w14:textId="77777777" w:rsidR="005D6B68" w:rsidRDefault="00000000">
            <w:r>
              <w:t>35.83</w:t>
            </w:r>
          </w:p>
        </w:tc>
        <w:tc>
          <w:tcPr>
            <w:tcW w:w="777" w:type="dxa"/>
            <w:vAlign w:val="center"/>
          </w:tcPr>
          <w:p w14:paraId="73ABDC1C" w14:textId="77777777" w:rsidR="005D6B68" w:rsidRDefault="00000000">
            <w:r>
              <w:t>36.71</w:t>
            </w:r>
          </w:p>
        </w:tc>
        <w:tc>
          <w:tcPr>
            <w:tcW w:w="777" w:type="dxa"/>
            <w:vAlign w:val="center"/>
          </w:tcPr>
          <w:p w14:paraId="23281AC8" w14:textId="77777777" w:rsidR="005D6B68" w:rsidRDefault="00000000">
            <w:r>
              <w:t>37.59</w:t>
            </w:r>
          </w:p>
        </w:tc>
      </w:tr>
      <w:tr w:rsidR="005D6B68" w14:paraId="61BFFF76" w14:textId="77777777">
        <w:tc>
          <w:tcPr>
            <w:tcW w:w="777" w:type="dxa"/>
            <w:shd w:val="clear" w:color="auto" w:fill="E6E6E6"/>
            <w:vAlign w:val="center"/>
          </w:tcPr>
          <w:p w14:paraId="6B304B5E" w14:textId="77777777" w:rsidR="005D6B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833A2" w14:textId="77777777" w:rsidR="005D6B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1A9A4" w14:textId="77777777" w:rsidR="005D6B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85BF9C" w14:textId="77777777" w:rsidR="005D6B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4A502" w14:textId="77777777" w:rsidR="005D6B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AEF55" w14:textId="77777777" w:rsidR="005D6B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C4CCB" w14:textId="77777777" w:rsidR="005D6B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AFB6F" w14:textId="77777777" w:rsidR="005D6B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CBC8C" w14:textId="77777777" w:rsidR="005D6B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1A1DEC" w14:textId="77777777" w:rsidR="005D6B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AE97C" w14:textId="77777777" w:rsidR="005D6B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C128A" w14:textId="77777777" w:rsidR="005D6B68" w:rsidRDefault="00000000">
            <w:r>
              <w:t>23:00</w:t>
            </w:r>
          </w:p>
        </w:tc>
      </w:tr>
      <w:tr w:rsidR="005D6B68" w14:paraId="686A2F63" w14:textId="77777777">
        <w:tc>
          <w:tcPr>
            <w:tcW w:w="777" w:type="dxa"/>
            <w:vAlign w:val="center"/>
          </w:tcPr>
          <w:p w14:paraId="1DB84F13" w14:textId="77777777" w:rsidR="005D6B68" w:rsidRDefault="00000000">
            <w:r>
              <w:t>38.41</w:t>
            </w:r>
          </w:p>
        </w:tc>
        <w:tc>
          <w:tcPr>
            <w:tcW w:w="777" w:type="dxa"/>
            <w:vAlign w:val="center"/>
          </w:tcPr>
          <w:p w14:paraId="42BE5362" w14:textId="77777777" w:rsidR="005D6B68" w:rsidRDefault="00000000">
            <w:r>
              <w:t>39.11</w:t>
            </w:r>
          </w:p>
        </w:tc>
        <w:tc>
          <w:tcPr>
            <w:tcW w:w="777" w:type="dxa"/>
            <w:vAlign w:val="center"/>
          </w:tcPr>
          <w:p w14:paraId="1A91BB62" w14:textId="77777777" w:rsidR="005D6B68" w:rsidRDefault="00000000">
            <w:r>
              <w:t>39.65</w:t>
            </w:r>
          </w:p>
        </w:tc>
        <w:tc>
          <w:tcPr>
            <w:tcW w:w="777" w:type="dxa"/>
            <w:vAlign w:val="center"/>
          </w:tcPr>
          <w:p w14:paraId="63CE5DD7" w14:textId="77777777" w:rsidR="005D6B68" w:rsidRDefault="00000000">
            <w:r>
              <w:t>39.99</w:t>
            </w:r>
          </w:p>
        </w:tc>
        <w:tc>
          <w:tcPr>
            <w:tcW w:w="777" w:type="dxa"/>
            <w:vAlign w:val="center"/>
          </w:tcPr>
          <w:p w14:paraId="7EF2E6A1" w14:textId="77777777" w:rsidR="005D6B68" w:rsidRDefault="00000000">
            <w:r>
              <w:t>40.11</w:t>
            </w:r>
          </w:p>
        </w:tc>
        <w:tc>
          <w:tcPr>
            <w:tcW w:w="777" w:type="dxa"/>
            <w:vAlign w:val="center"/>
          </w:tcPr>
          <w:p w14:paraId="4786B369" w14:textId="77777777" w:rsidR="005D6B68" w:rsidRDefault="00000000">
            <w:r>
              <w:t>39.99</w:t>
            </w:r>
          </w:p>
        </w:tc>
        <w:tc>
          <w:tcPr>
            <w:tcW w:w="777" w:type="dxa"/>
            <w:vAlign w:val="center"/>
          </w:tcPr>
          <w:p w14:paraId="159DA5FA" w14:textId="77777777" w:rsidR="005D6B68" w:rsidRDefault="00000000">
            <w:r>
              <w:t>39.65</w:t>
            </w:r>
          </w:p>
        </w:tc>
        <w:tc>
          <w:tcPr>
            <w:tcW w:w="777" w:type="dxa"/>
            <w:vAlign w:val="center"/>
          </w:tcPr>
          <w:p w14:paraId="5BF531B3" w14:textId="77777777" w:rsidR="005D6B68" w:rsidRDefault="00000000">
            <w:r>
              <w:t>39.11</w:t>
            </w:r>
          </w:p>
        </w:tc>
        <w:tc>
          <w:tcPr>
            <w:tcW w:w="777" w:type="dxa"/>
            <w:vAlign w:val="center"/>
          </w:tcPr>
          <w:p w14:paraId="68807D9C" w14:textId="77777777" w:rsidR="005D6B68" w:rsidRDefault="00000000">
            <w:r>
              <w:t>38.41</w:t>
            </w:r>
          </w:p>
        </w:tc>
        <w:tc>
          <w:tcPr>
            <w:tcW w:w="777" w:type="dxa"/>
            <w:vAlign w:val="center"/>
          </w:tcPr>
          <w:p w14:paraId="245FC4DB" w14:textId="77777777" w:rsidR="005D6B68" w:rsidRDefault="00000000">
            <w:r>
              <w:t>37.59</w:t>
            </w:r>
          </w:p>
        </w:tc>
        <w:tc>
          <w:tcPr>
            <w:tcW w:w="777" w:type="dxa"/>
            <w:vAlign w:val="center"/>
          </w:tcPr>
          <w:p w14:paraId="090FD0B7" w14:textId="77777777" w:rsidR="005D6B68" w:rsidRDefault="00000000">
            <w:r>
              <w:t>36.71</w:t>
            </w:r>
          </w:p>
        </w:tc>
        <w:tc>
          <w:tcPr>
            <w:tcW w:w="777" w:type="dxa"/>
            <w:vAlign w:val="center"/>
          </w:tcPr>
          <w:p w14:paraId="3EC6B713" w14:textId="77777777" w:rsidR="005D6B68" w:rsidRDefault="00000000">
            <w:r>
              <w:t>35.83</w:t>
            </w:r>
          </w:p>
        </w:tc>
      </w:tr>
    </w:tbl>
    <w:p w14:paraId="4CA8E0DA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05C6D6A7" w14:textId="77777777" w:rsidR="00A279F8" w:rsidRPr="00794676" w:rsidRDefault="00A279F8" w:rsidP="009A61CA">
      <w:pPr>
        <w:pStyle w:val="1"/>
      </w:pPr>
      <w:bookmarkStart w:id="48" w:name="_Toc160352589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D6B68" w14:paraId="52D7EDC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82574C6" w14:textId="77777777" w:rsidR="005D6B6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FD9AF0" w14:textId="77777777" w:rsidR="005D6B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2D95D9" w14:textId="77777777" w:rsidR="005D6B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A6332" w14:textId="77777777" w:rsidR="005D6B6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1C6C4C" w14:textId="77777777" w:rsidR="005D6B6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739878" w14:textId="77777777" w:rsidR="005D6B6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DAD0CFB" w14:textId="77777777" w:rsidR="005D6B68" w:rsidRDefault="00000000">
            <w:pPr>
              <w:jc w:val="center"/>
            </w:pPr>
            <w:r>
              <w:t>备注</w:t>
            </w:r>
          </w:p>
        </w:tc>
      </w:tr>
      <w:tr w:rsidR="005D6B68" w14:paraId="327BC0C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0C990AF" w14:textId="77777777" w:rsidR="005D6B68" w:rsidRDefault="005D6B6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FC0558E" w14:textId="77777777" w:rsidR="005D6B68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9EE31A" w14:textId="77777777" w:rsidR="005D6B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7B5754" w14:textId="77777777" w:rsidR="005D6B6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D20728" w14:textId="77777777" w:rsidR="005D6B68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697AF9" w14:textId="77777777" w:rsidR="005D6B68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59F7C98" w14:textId="77777777" w:rsidR="005D6B68" w:rsidRDefault="005D6B68">
            <w:pPr>
              <w:jc w:val="center"/>
            </w:pPr>
          </w:p>
        </w:tc>
      </w:tr>
      <w:tr w:rsidR="005D6B68" w14:paraId="6DAC02D6" w14:textId="77777777">
        <w:tc>
          <w:tcPr>
            <w:tcW w:w="2196" w:type="dxa"/>
            <w:shd w:val="clear" w:color="auto" w:fill="E6E6E6"/>
            <w:vAlign w:val="center"/>
          </w:tcPr>
          <w:p w14:paraId="509EE81C" w14:textId="77777777" w:rsidR="005D6B6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B3B49E4" w14:textId="77777777" w:rsidR="005D6B6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C8EBA39" w14:textId="77777777" w:rsidR="005D6B6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8AE310" w14:textId="77777777" w:rsidR="005D6B6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D35CC28" w14:textId="77777777" w:rsidR="005D6B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E5F15F" w14:textId="77777777" w:rsidR="005D6B6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769B75C" w14:textId="77777777" w:rsidR="005D6B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D6B68" w14:paraId="36B30D77" w14:textId="77777777">
        <w:tc>
          <w:tcPr>
            <w:tcW w:w="2196" w:type="dxa"/>
            <w:shd w:val="clear" w:color="auto" w:fill="E6E6E6"/>
            <w:vAlign w:val="center"/>
          </w:tcPr>
          <w:p w14:paraId="7AF5B157" w14:textId="77777777" w:rsidR="005D6B6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EA1627F" w14:textId="77777777" w:rsidR="005D6B6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04C80C5" w14:textId="77777777" w:rsidR="005D6B6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1F4EF38" w14:textId="77777777" w:rsidR="005D6B6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C89EF2A" w14:textId="77777777" w:rsidR="005D6B6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2A90475" w14:textId="77777777" w:rsidR="005D6B6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1CF36B" w14:textId="77777777" w:rsidR="005D6B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D6B68" w14:paraId="2FF9C683" w14:textId="77777777">
        <w:tc>
          <w:tcPr>
            <w:tcW w:w="2196" w:type="dxa"/>
            <w:shd w:val="clear" w:color="auto" w:fill="E6E6E6"/>
            <w:vAlign w:val="center"/>
          </w:tcPr>
          <w:p w14:paraId="0E184D8C" w14:textId="77777777" w:rsidR="005D6B68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5563B9FE" w14:textId="77777777" w:rsidR="005D6B6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DE31FB6" w14:textId="77777777" w:rsidR="005D6B68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3D446C2C" w14:textId="77777777" w:rsidR="005D6B68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4F6B2EC" w14:textId="77777777" w:rsidR="005D6B68" w:rsidRDefault="00000000">
            <w:r>
              <w:t>2220.0</w:t>
            </w:r>
          </w:p>
        </w:tc>
        <w:tc>
          <w:tcPr>
            <w:tcW w:w="1188" w:type="dxa"/>
            <w:vAlign w:val="center"/>
          </w:tcPr>
          <w:p w14:paraId="073AC089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F8EF1B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34BC056C" w14:textId="77777777">
        <w:tc>
          <w:tcPr>
            <w:tcW w:w="2196" w:type="dxa"/>
            <w:shd w:val="clear" w:color="auto" w:fill="E6E6E6"/>
            <w:vAlign w:val="center"/>
          </w:tcPr>
          <w:p w14:paraId="1C41520E" w14:textId="77777777" w:rsidR="005D6B68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10F59AFC" w14:textId="77777777" w:rsidR="005D6B6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9477C5B" w14:textId="77777777" w:rsidR="005D6B6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7A7B7D" w14:textId="77777777" w:rsidR="005D6B6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3E02861" w14:textId="77777777" w:rsidR="005D6B68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6979CD07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0BB83CD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3E63FC81" w14:textId="77777777">
        <w:tc>
          <w:tcPr>
            <w:tcW w:w="2196" w:type="dxa"/>
            <w:shd w:val="clear" w:color="auto" w:fill="E6E6E6"/>
            <w:vAlign w:val="center"/>
          </w:tcPr>
          <w:p w14:paraId="2C28D1AF" w14:textId="77777777" w:rsidR="005D6B68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3500F690" w14:textId="77777777" w:rsidR="005D6B6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0FFB531" w14:textId="77777777" w:rsidR="005D6B68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6CD6BD7A" w14:textId="77777777" w:rsidR="005D6B6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52FDB03" w14:textId="77777777" w:rsidR="005D6B6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7F1B5B8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D50D17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61A0F831" w14:textId="77777777">
        <w:tc>
          <w:tcPr>
            <w:tcW w:w="2196" w:type="dxa"/>
            <w:shd w:val="clear" w:color="auto" w:fill="E6E6E6"/>
            <w:vAlign w:val="center"/>
          </w:tcPr>
          <w:p w14:paraId="1CDAAFD7" w14:textId="77777777" w:rsidR="005D6B68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C988FD1" w14:textId="77777777" w:rsidR="005D6B6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3D20E0E" w14:textId="77777777" w:rsidR="005D6B68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C7213B7" w14:textId="77777777" w:rsidR="005D6B6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F6B2B25" w14:textId="77777777" w:rsidR="005D6B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D631836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A4AD80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6D40DD70" w14:textId="77777777">
        <w:tc>
          <w:tcPr>
            <w:tcW w:w="2196" w:type="dxa"/>
            <w:shd w:val="clear" w:color="auto" w:fill="E6E6E6"/>
            <w:vAlign w:val="center"/>
          </w:tcPr>
          <w:p w14:paraId="775E50D4" w14:textId="77777777" w:rsidR="005D6B68" w:rsidRDefault="00000000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784FDDD5" w14:textId="77777777" w:rsidR="005D6B6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AFE284B" w14:textId="77777777" w:rsidR="005D6B6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35C9F15" w14:textId="77777777" w:rsidR="005D6B6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34FE0AA" w14:textId="77777777" w:rsidR="005D6B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A6AB34B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A6D46C6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7EF2E5D6" w14:textId="77777777">
        <w:tc>
          <w:tcPr>
            <w:tcW w:w="2196" w:type="dxa"/>
            <w:shd w:val="clear" w:color="auto" w:fill="E6E6E6"/>
            <w:vAlign w:val="center"/>
          </w:tcPr>
          <w:p w14:paraId="6C7C04C6" w14:textId="77777777" w:rsidR="005D6B68" w:rsidRDefault="00000000">
            <w:r>
              <w:t>膨胀聚苯板</w:t>
            </w:r>
            <w:r>
              <w:t>(ρ=20~30)</w:t>
            </w:r>
          </w:p>
        </w:tc>
        <w:tc>
          <w:tcPr>
            <w:tcW w:w="1018" w:type="dxa"/>
            <w:vAlign w:val="center"/>
          </w:tcPr>
          <w:p w14:paraId="6CD02021" w14:textId="77777777" w:rsidR="005D6B68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076D8A1A" w14:textId="77777777" w:rsidR="005D6B68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1057C185" w14:textId="77777777" w:rsidR="005D6B68" w:rsidRDefault="00000000">
            <w:r>
              <w:t>25.4</w:t>
            </w:r>
          </w:p>
        </w:tc>
        <w:tc>
          <w:tcPr>
            <w:tcW w:w="1018" w:type="dxa"/>
            <w:vAlign w:val="center"/>
          </w:tcPr>
          <w:p w14:paraId="11A7B607" w14:textId="77777777" w:rsidR="005D6B68" w:rsidRDefault="00000000">
            <w:r>
              <w:t>1666.7</w:t>
            </w:r>
          </w:p>
        </w:tc>
        <w:tc>
          <w:tcPr>
            <w:tcW w:w="1188" w:type="dxa"/>
            <w:vAlign w:val="center"/>
          </w:tcPr>
          <w:p w14:paraId="69FEF28C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ABD40D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63FCCAA5" w14:textId="77777777">
        <w:tc>
          <w:tcPr>
            <w:tcW w:w="2196" w:type="dxa"/>
            <w:shd w:val="clear" w:color="auto" w:fill="E6E6E6"/>
            <w:vAlign w:val="center"/>
          </w:tcPr>
          <w:p w14:paraId="47685155" w14:textId="77777777" w:rsidR="005D6B68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804F6D6" w14:textId="77777777" w:rsidR="005D6B68" w:rsidRDefault="00000000">
            <w:r>
              <w:t>0.600</w:t>
            </w:r>
          </w:p>
        </w:tc>
        <w:tc>
          <w:tcPr>
            <w:tcW w:w="1030" w:type="dxa"/>
            <w:vAlign w:val="center"/>
          </w:tcPr>
          <w:p w14:paraId="417E11C3" w14:textId="77777777" w:rsidR="005D6B68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1C7C2B27" w14:textId="77777777" w:rsidR="005D6B68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62902B51" w14:textId="77777777" w:rsidR="005D6B68" w:rsidRDefault="00000000">
            <w:r>
              <w:t>752.5</w:t>
            </w:r>
          </w:p>
        </w:tc>
        <w:tc>
          <w:tcPr>
            <w:tcW w:w="1188" w:type="dxa"/>
            <w:vAlign w:val="center"/>
          </w:tcPr>
          <w:p w14:paraId="4FDAAC73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3169272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5FBB4AF5" w14:textId="77777777">
        <w:tc>
          <w:tcPr>
            <w:tcW w:w="2196" w:type="dxa"/>
            <w:shd w:val="clear" w:color="auto" w:fill="E6E6E6"/>
            <w:vAlign w:val="center"/>
          </w:tcPr>
          <w:p w14:paraId="73F714B9" w14:textId="77777777" w:rsidR="005D6B68" w:rsidRDefault="00000000">
            <w:r>
              <w:t>加气混凝土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68E2F5EA" w14:textId="77777777" w:rsidR="005D6B68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660103D2" w14:textId="77777777" w:rsidR="005D6B68" w:rsidRDefault="00000000">
            <w:r>
              <w:t>3.123</w:t>
            </w:r>
          </w:p>
        </w:tc>
        <w:tc>
          <w:tcPr>
            <w:tcW w:w="848" w:type="dxa"/>
            <w:vAlign w:val="center"/>
          </w:tcPr>
          <w:p w14:paraId="4FFC8C1E" w14:textId="77777777" w:rsidR="005D6B68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6984C44" w14:textId="77777777" w:rsidR="005D6B68" w:rsidRDefault="00000000">
            <w:r>
              <w:t>1412.0</w:t>
            </w:r>
          </w:p>
        </w:tc>
        <w:tc>
          <w:tcPr>
            <w:tcW w:w="1188" w:type="dxa"/>
            <w:vAlign w:val="center"/>
          </w:tcPr>
          <w:p w14:paraId="3BB29FB9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A65FF0" w14:textId="77777777" w:rsidR="005D6B68" w:rsidRDefault="005D6B68">
            <w:pPr>
              <w:rPr>
                <w:sz w:val="18"/>
                <w:szCs w:val="18"/>
              </w:rPr>
            </w:pPr>
          </w:p>
        </w:tc>
      </w:tr>
      <w:tr w:rsidR="005D6B68" w14:paraId="31CB158A" w14:textId="77777777">
        <w:tc>
          <w:tcPr>
            <w:tcW w:w="2196" w:type="dxa"/>
            <w:shd w:val="clear" w:color="auto" w:fill="E6E6E6"/>
            <w:vAlign w:val="center"/>
          </w:tcPr>
          <w:p w14:paraId="2F3791DD" w14:textId="77777777" w:rsidR="005D6B68" w:rsidRDefault="00000000">
            <w:r>
              <w:lastRenderedPageBreak/>
              <w:t>聚苯颗粒保温砂浆（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1E3A49B" w14:textId="77777777" w:rsidR="005D6B68" w:rsidRDefault="00000000">
            <w:r>
              <w:t>0.059</w:t>
            </w:r>
          </w:p>
        </w:tc>
        <w:tc>
          <w:tcPr>
            <w:tcW w:w="1030" w:type="dxa"/>
            <w:vAlign w:val="center"/>
          </w:tcPr>
          <w:p w14:paraId="152E6F34" w14:textId="77777777" w:rsidR="005D6B68" w:rsidRDefault="00000000">
            <w:r>
              <w:t>1.047</w:t>
            </w:r>
          </w:p>
        </w:tc>
        <w:tc>
          <w:tcPr>
            <w:tcW w:w="848" w:type="dxa"/>
            <w:vAlign w:val="center"/>
          </w:tcPr>
          <w:p w14:paraId="316CEDC5" w14:textId="77777777" w:rsidR="005D6B68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3AEA5ACF" w14:textId="77777777" w:rsidR="005D6B68" w:rsidRDefault="00000000">
            <w:r>
              <w:t>1110.0</w:t>
            </w:r>
          </w:p>
        </w:tc>
        <w:tc>
          <w:tcPr>
            <w:tcW w:w="1188" w:type="dxa"/>
            <w:vAlign w:val="center"/>
          </w:tcPr>
          <w:p w14:paraId="4BAA9289" w14:textId="77777777" w:rsidR="005D6B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C47BB7" w14:textId="77777777" w:rsidR="005D6B68" w:rsidRDefault="005D6B68">
            <w:pPr>
              <w:rPr>
                <w:sz w:val="18"/>
                <w:szCs w:val="18"/>
              </w:rPr>
            </w:pPr>
          </w:p>
        </w:tc>
      </w:tr>
    </w:tbl>
    <w:p w14:paraId="570624DA" w14:textId="77777777" w:rsidR="005D6B68" w:rsidRDefault="00000000">
      <w:pPr>
        <w:pStyle w:val="1"/>
      </w:pPr>
      <w:bookmarkStart w:id="49" w:name="_Toc160352590"/>
      <w:r>
        <w:t>工程构造</w:t>
      </w:r>
      <w:bookmarkEnd w:id="49"/>
    </w:p>
    <w:p w14:paraId="21C0913E" w14:textId="77777777" w:rsidR="005D6B68" w:rsidRDefault="00000000">
      <w:pPr>
        <w:pStyle w:val="2"/>
        <w:jc w:val="left"/>
      </w:pPr>
      <w:bookmarkStart w:id="50" w:name="_Toc160352591"/>
      <w:r>
        <w:t>屋顶构造</w:t>
      </w:r>
      <w:bookmarkEnd w:id="50"/>
    </w:p>
    <w:p w14:paraId="7390CD63" w14:textId="77777777" w:rsidR="005D6B68" w:rsidRDefault="00000000">
      <w:pPr>
        <w:pStyle w:val="3"/>
      </w:pPr>
      <w:bookmarkStart w:id="51" w:name="_Toc160352592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D6B68" w14:paraId="3711F62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5245550" w14:textId="77777777" w:rsidR="005D6B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DE9ABC4" w14:textId="77777777" w:rsidR="005D6B6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6F3F8A" w14:textId="77777777" w:rsidR="005D6B6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E579F5" w14:textId="77777777" w:rsidR="005D6B6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848A57" w14:textId="77777777" w:rsidR="005D6B6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BBF962" w14:textId="77777777" w:rsidR="005D6B6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5AECE8" w14:textId="77777777" w:rsidR="005D6B6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3F64FC" w14:textId="77777777" w:rsidR="005D6B6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6B68" w14:paraId="24A8187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71E2C5C" w14:textId="77777777" w:rsidR="005D6B68" w:rsidRDefault="005D6B68"/>
        </w:tc>
        <w:tc>
          <w:tcPr>
            <w:tcW w:w="834" w:type="dxa"/>
            <w:shd w:val="clear" w:color="auto" w:fill="E6E6E6"/>
            <w:vAlign w:val="center"/>
          </w:tcPr>
          <w:p w14:paraId="6B98A39B" w14:textId="77777777" w:rsidR="005D6B6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C95782" w14:textId="77777777" w:rsidR="005D6B6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2F0D24" w14:textId="77777777" w:rsidR="005D6B68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17DBAB" w14:textId="77777777" w:rsidR="005D6B6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5314CD" w14:textId="77777777" w:rsidR="005D6B6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51C29B" w14:textId="77777777" w:rsidR="005D6B6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A38EC0" w14:textId="77777777" w:rsidR="005D6B68" w:rsidRDefault="00000000">
            <w:r>
              <w:t>D=R*S</w:t>
            </w:r>
          </w:p>
        </w:tc>
      </w:tr>
      <w:tr w:rsidR="005D6B68" w14:paraId="14D17279" w14:textId="77777777">
        <w:tc>
          <w:tcPr>
            <w:tcW w:w="2838" w:type="dxa"/>
            <w:vAlign w:val="center"/>
          </w:tcPr>
          <w:p w14:paraId="5FBE85D5" w14:textId="77777777" w:rsidR="005D6B68" w:rsidRDefault="00000000">
            <w:r>
              <w:t>1:3</w:t>
            </w:r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2B2133F7" w14:textId="77777777" w:rsidR="005D6B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3D360AD" w14:textId="77777777" w:rsidR="005D6B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F308D6F" w14:textId="77777777" w:rsidR="005D6B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4AECB32" w14:textId="77777777" w:rsidR="005D6B6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0B5F7E9" w14:textId="77777777" w:rsidR="005D6B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FF468B5" w14:textId="77777777" w:rsidR="005D6B6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E61B109" w14:textId="77777777" w:rsidR="005D6B68" w:rsidRDefault="00000000">
            <w:r>
              <w:t>0.245</w:t>
            </w:r>
          </w:p>
        </w:tc>
      </w:tr>
      <w:tr w:rsidR="005D6B68" w14:paraId="170BFB32" w14:textId="77777777">
        <w:tc>
          <w:tcPr>
            <w:tcW w:w="2838" w:type="dxa"/>
            <w:vAlign w:val="center"/>
          </w:tcPr>
          <w:p w14:paraId="42215B62" w14:textId="77777777" w:rsidR="005D6B68" w:rsidRDefault="00000000">
            <w:r>
              <w:t>聚苯颗粒保温砂浆（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14BB86C3" w14:textId="77777777" w:rsidR="005D6B68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792D973E" w14:textId="77777777" w:rsidR="005D6B68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65100C66" w14:textId="77777777" w:rsidR="005D6B68" w:rsidRDefault="00000000">
            <w:r>
              <w:t>0.059</w:t>
            </w:r>
          </w:p>
        </w:tc>
        <w:tc>
          <w:tcPr>
            <w:tcW w:w="1131" w:type="dxa"/>
            <w:vAlign w:val="center"/>
          </w:tcPr>
          <w:p w14:paraId="33B88E08" w14:textId="77777777" w:rsidR="005D6B68" w:rsidRDefault="00000000">
            <w:r>
              <w:t>1.047</w:t>
            </w:r>
          </w:p>
        </w:tc>
        <w:tc>
          <w:tcPr>
            <w:tcW w:w="707" w:type="dxa"/>
            <w:vAlign w:val="center"/>
          </w:tcPr>
          <w:p w14:paraId="4A2D8EBD" w14:textId="77777777" w:rsidR="005D6B68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0C9CD96" w14:textId="77777777" w:rsidR="005D6B68" w:rsidRDefault="00000000">
            <w:r>
              <w:t>1.412</w:t>
            </w:r>
          </w:p>
        </w:tc>
        <w:tc>
          <w:tcPr>
            <w:tcW w:w="990" w:type="dxa"/>
            <w:vAlign w:val="center"/>
          </w:tcPr>
          <w:p w14:paraId="68E0E708" w14:textId="77777777" w:rsidR="005D6B68" w:rsidRDefault="00000000">
            <w:r>
              <w:t>1.775</w:t>
            </w:r>
          </w:p>
        </w:tc>
      </w:tr>
      <w:tr w:rsidR="005D6B68" w14:paraId="770372CE" w14:textId="77777777">
        <w:tc>
          <w:tcPr>
            <w:tcW w:w="2838" w:type="dxa"/>
            <w:vAlign w:val="center"/>
          </w:tcPr>
          <w:p w14:paraId="41B0661C" w14:textId="77777777" w:rsidR="005D6B68" w:rsidRDefault="00000000">
            <w:r>
              <w:t>1:3</w:t>
            </w:r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274A1BD0" w14:textId="77777777" w:rsidR="005D6B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119B3A8" w14:textId="77777777" w:rsidR="005D6B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20E1D9B" w14:textId="77777777" w:rsidR="005D6B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2929A86" w14:textId="77777777" w:rsidR="005D6B6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D3EF101" w14:textId="77777777" w:rsidR="005D6B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B08389" w14:textId="77777777" w:rsidR="005D6B6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8B3063F" w14:textId="77777777" w:rsidR="005D6B68" w:rsidRDefault="00000000">
            <w:r>
              <w:t>0.245</w:t>
            </w:r>
          </w:p>
        </w:tc>
      </w:tr>
      <w:tr w:rsidR="005D6B68" w14:paraId="3A384AF0" w14:textId="77777777">
        <w:tc>
          <w:tcPr>
            <w:tcW w:w="2838" w:type="dxa"/>
            <w:vAlign w:val="center"/>
          </w:tcPr>
          <w:p w14:paraId="5A583375" w14:textId="77777777" w:rsidR="005D6B68" w:rsidRDefault="00000000">
            <w:r>
              <w:t>钢筋混凝土屋面板</w:t>
            </w:r>
          </w:p>
        </w:tc>
        <w:tc>
          <w:tcPr>
            <w:tcW w:w="834" w:type="dxa"/>
            <w:vAlign w:val="center"/>
          </w:tcPr>
          <w:p w14:paraId="04BAFBA1" w14:textId="77777777" w:rsidR="005D6B68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14540717" w14:textId="77777777" w:rsidR="005D6B68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76A0A849" w14:textId="77777777" w:rsidR="005D6B6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0C64FBCC" w14:textId="77777777" w:rsidR="005D6B68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191C7D94" w14:textId="77777777" w:rsidR="005D6B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50A60A4" w14:textId="77777777" w:rsidR="005D6B68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2A2A7787" w14:textId="77777777" w:rsidR="005D6B68" w:rsidRDefault="00000000">
            <w:r>
              <w:t>1.177</w:t>
            </w:r>
          </w:p>
        </w:tc>
      </w:tr>
      <w:tr w:rsidR="005D6B68" w14:paraId="769C8E63" w14:textId="77777777">
        <w:tc>
          <w:tcPr>
            <w:tcW w:w="2838" w:type="dxa"/>
            <w:vAlign w:val="center"/>
          </w:tcPr>
          <w:p w14:paraId="1C9FAB50" w14:textId="77777777" w:rsidR="005D6B68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347BD289" w14:textId="77777777" w:rsidR="005D6B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D48ADA3" w14:textId="77777777" w:rsidR="005D6B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839EDDA" w14:textId="77777777" w:rsidR="005D6B68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2166A169" w14:textId="77777777" w:rsidR="005D6B68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794AEB1E" w14:textId="77777777" w:rsidR="005D6B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2AE405" w14:textId="77777777" w:rsidR="005D6B68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6A7A730C" w14:textId="77777777" w:rsidR="005D6B68" w:rsidRDefault="00000000">
            <w:r>
              <w:t>0.244</w:t>
            </w:r>
          </w:p>
        </w:tc>
      </w:tr>
      <w:tr w:rsidR="005D6B68" w14:paraId="1BD3060C" w14:textId="77777777">
        <w:tc>
          <w:tcPr>
            <w:tcW w:w="2838" w:type="dxa"/>
            <w:vAlign w:val="center"/>
          </w:tcPr>
          <w:p w14:paraId="6F0F75E8" w14:textId="77777777" w:rsidR="005D6B6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F2B2E8E" w14:textId="77777777" w:rsidR="005D6B68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76A5DF5D" w14:textId="77777777" w:rsidR="005D6B6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476F48F" w14:textId="77777777" w:rsidR="005D6B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29102DD" w14:textId="77777777" w:rsidR="005D6B6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027CE39" w14:textId="77777777" w:rsidR="005D6B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21F36F3" w14:textId="77777777" w:rsidR="005D6B68" w:rsidRDefault="00000000">
            <w:r>
              <w:t>1.547</w:t>
            </w:r>
          </w:p>
        </w:tc>
        <w:tc>
          <w:tcPr>
            <w:tcW w:w="990" w:type="dxa"/>
            <w:vAlign w:val="center"/>
          </w:tcPr>
          <w:p w14:paraId="128BE4BE" w14:textId="77777777" w:rsidR="005D6B68" w:rsidRDefault="00000000">
            <w:r>
              <w:t>3.684</w:t>
            </w:r>
          </w:p>
        </w:tc>
      </w:tr>
      <w:tr w:rsidR="005D6B68" w14:paraId="173F6D1C" w14:textId="77777777">
        <w:tc>
          <w:tcPr>
            <w:tcW w:w="2838" w:type="dxa"/>
            <w:shd w:val="clear" w:color="auto" w:fill="E6E6E6"/>
            <w:vAlign w:val="center"/>
          </w:tcPr>
          <w:p w14:paraId="099BB69B" w14:textId="77777777" w:rsidR="005D6B6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5B90D49" w14:textId="77777777" w:rsidR="005D6B68" w:rsidRDefault="00000000">
            <w:pPr>
              <w:jc w:val="center"/>
            </w:pPr>
            <w:r>
              <w:t>5.0</w:t>
            </w:r>
          </w:p>
        </w:tc>
      </w:tr>
      <w:tr w:rsidR="005D6B68" w14:paraId="2A55A02D" w14:textId="77777777">
        <w:tc>
          <w:tcPr>
            <w:tcW w:w="2838" w:type="dxa"/>
            <w:shd w:val="clear" w:color="auto" w:fill="E6E6E6"/>
            <w:vAlign w:val="center"/>
          </w:tcPr>
          <w:p w14:paraId="77497880" w14:textId="77777777" w:rsidR="005D6B6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8A0C294" w14:textId="77777777" w:rsidR="005D6B68" w:rsidRDefault="00000000">
            <w:pPr>
              <w:jc w:val="center"/>
            </w:pPr>
            <w:r>
              <w:t>0.75</w:t>
            </w:r>
          </w:p>
        </w:tc>
      </w:tr>
      <w:tr w:rsidR="005D6B68" w14:paraId="4F7AAE5B" w14:textId="77777777">
        <w:tc>
          <w:tcPr>
            <w:tcW w:w="2838" w:type="dxa"/>
            <w:shd w:val="clear" w:color="auto" w:fill="E6E6E6"/>
            <w:vAlign w:val="center"/>
          </w:tcPr>
          <w:p w14:paraId="31EEB437" w14:textId="77777777" w:rsidR="005D6B6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D8481F7" w14:textId="77777777" w:rsidR="005D6B68" w:rsidRDefault="00000000">
            <w:pPr>
              <w:jc w:val="center"/>
            </w:pPr>
            <w:r>
              <w:t>0.59</w:t>
            </w:r>
          </w:p>
        </w:tc>
      </w:tr>
      <w:tr w:rsidR="005D6B68" w14:paraId="4A13DF67" w14:textId="77777777">
        <w:tc>
          <w:tcPr>
            <w:tcW w:w="2838" w:type="dxa"/>
            <w:shd w:val="clear" w:color="auto" w:fill="E6E6E6"/>
            <w:vAlign w:val="center"/>
          </w:tcPr>
          <w:p w14:paraId="307FB9CB" w14:textId="77777777" w:rsidR="005D6B6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F076754" w14:textId="77777777" w:rsidR="005D6B68" w:rsidRDefault="00000000">
            <w:pPr>
              <w:jc w:val="center"/>
            </w:pPr>
            <w:r>
              <w:t>重质围护结构</w:t>
            </w:r>
          </w:p>
        </w:tc>
      </w:tr>
    </w:tbl>
    <w:p w14:paraId="776E3CBE" w14:textId="77777777" w:rsidR="005D6B68" w:rsidRDefault="00000000">
      <w:pPr>
        <w:pStyle w:val="4"/>
      </w:pPr>
      <w:r>
        <w:t>自然通风房间：逐时温度</w:t>
      </w:r>
    </w:p>
    <w:p w14:paraId="5B1D4C6B" w14:textId="77777777" w:rsidR="005D6B68" w:rsidRDefault="00000000">
      <w:pPr>
        <w:jc w:val="center"/>
      </w:pPr>
      <w:r>
        <w:rPr>
          <w:noProof/>
        </w:rPr>
        <w:drawing>
          <wp:inline distT="0" distB="0" distL="0" distR="0" wp14:anchorId="20DC4752" wp14:editId="3DA8D06F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8768" w14:textId="77777777" w:rsidR="005D6B68" w:rsidRDefault="005D6B68"/>
    <w:p w14:paraId="1E9C4ECA" w14:textId="77777777" w:rsidR="005D6B68" w:rsidRDefault="005D6B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D6B68" w14:paraId="5695E34C" w14:textId="77777777">
        <w:tc>
          <w:tcPr>
            <w:tcW w:w="777" w:type="dxa"/>
            <w:shd w:val="clear" w:color="auto" w:fill="E6E6E6"/>
            <w:vAlign w:val="center"/>
          </w:tcPr>
          <w:p w14:paraId="6D876316" w14:textId="77777777" w:rsidR="005D6B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13CAC" w14:textId="77777777" w:rsidR="005D6B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19217" w14:textId="77777777" w:rsidR="005D6B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E3CB7" w14:textId="77777777" w:rsidR="005D6B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C39CE" w14:textId="77777777" w:rsidR="005D6B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28174" w14:textId="77777777" w:rsidR="005D6B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9D3560" w14:textId="77777777" w:rsidR="005D6B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595D7" w14:textId="77777777" w:rsidR="005D6B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23D83" w14:textId="77777777" w:rsidR="005D6B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E8D59" w14:textId="77777777" w:rsidR="005D6B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18978" w14:textId="77777777" w:rsidR="005D6B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2376EA" w14:textId="77777777" w:rsidR="005D6B68" w:rsidRDefault="00000000">
            <w:pPr>
              <w:jc w:val="center"/>
            </w:pPr>
            <w:r>
              <w:t>11:00</w:t>
            </w:r>
          </w:p>
        </w:tc>
      </w:tr>
      <w:tr w:rsidR="005D6B68" w14:paraId="1B3B9E46" w14:textId="77777777">
        <w:tc>
          <w:tcPr>
            <w:tcW w:w="777" w:type="dxa"/>
            <w:vAlign w:val="center"/>
          </w:tcPr>
          <w:p w14:paraId="4F3DB0DA" w14:textId="77777777" w:rsidR="005D6B68" w:rsidRDefault="00000000">
            <w:r>
              <w:t>37.64</w:t>
            </w:r>
          </w:p>
        </w:tc>
        <w:tc>
          <w:tcPr>
            <w:tcW w:w="777" w:type="dxa"/>
            <w:vAlign w:val="center"/>
          </w:tcPr>
          <w:p w14:paraId="0CB677A9" w14:textId="77777777" w:rsidR="005D6B68" w:rsidRDefault="00000000">
            <w:r>
              <w:t>37.24</w:t>
            </w:r>
          </w:p>
        </w:tc>
        <w:tc>
          <w:tcPr>
            <w:tcW w:w="777" w:type="dxa"/>
            <w:vAlign w:val="center"/>
          </w:tcPr>
          <w:p w14:paraId="4F19476A" w14:textId="77777777" w:rsidR="005D6B68" w:rsidRDefault="00000000">
            <w:r>
              <w:t>36.87</w:t>
            </w:r>
          </w:p>
        </w:tc>
        <w:tc>
          <w:tcPr>
            <w:tcW w:w="777" w:type="dxa"/>
            <w:vAlign w:val="center"/>
          </w:tcPr>
          <w:p w14:paraId="17D5901E" w14:textId="77777777" w:rsidR="005D6B68" w:rsidRDefault="00000000">
            <w:r>
              <w:t>36.54</w:t>
            </w:r>
          </w:p>
        </w:tc>
        <w:tc>
          <w:tcPr>
            <w:tcW w:w="777" w:type="dxa"/>
            <w:vAlign w:val="center"/>
          </w:tcPr>
          <w:p w14:paraId="770683DF" w14:textId="77777777" w:rsidR="005D6B68" w:rsidRDefault="00000000">
            <w:r>
              <w:t>36.27</w:t>
            </w:r>
          </w:p>
        </w:tc>
        <w:tc>
          <w:tcPr>
            <w:tcW w:w="777" w:type="dxa"/>
            <w:vAlign w:val="center"/>
          </w:tcPr>
          <w:p w14:paraId="4FFDEBF6" w14:textId="77777777" w:rsidR="005D6B68" w:rsidRDefault="00000000">
            <w:r>
              <w:t>36.08</w:t>
            </w:r>
          </w:p>
        </w:tc>
        <w:tc>
          <w:tcPr>
            <w:tcW w:w="777" w:type="dxa"/>
            <w:vAlign w:val="center"/>
          </w:tcPr>
          <w:p w14:paraId="5B521036" w14:textId="77777777" w:rsidR="005D6B68" w:rsidRDefault="00000000">
            <w:r>
              <w:t>35.97</w:t>
            </w:r>
          </w:p>
        </w:tc>
        <w:tc>
          <w:tcPr>
            <w:tcW w:w="777" w:type="dxa"/>
            <w:vAlign w:val="center"/>
          </w:tcPr>
          <w:p w14:paraId="7644CB45" w14:textId="77777777" w:rsidR="005D6B68" w:rsidRDefault="00000000">
            <w:r>
              <w:t>35.95</w:t>
            </w:r>
          </w:p>
        </w:tc>
        <w:tc>
          <w:tcPr>
            <w:tcW w:w="777" w:type="dxa"/>
            <w:vAlign w:val="center"/>
          </w:tcPr>
          <w:p w14:paraId="4837063C" w14:textId="77777777" w:rsidR="005D6B68" w:rsidRDefault="00000000">
            <w:r>
              <w:t>36.02</w:t>
            </w:r>
          </w:p>
        </w:tc>
        <w:tc>
          <w:tcPr>
            <w:tcW w:w="777" w:type="dxa"/>
            <w:vAlign w:val="center"/>
          </w:tcPr>
          <w:p w14:paraId="01F7027E" w14:textId="77777777" w:rsidR="005D6B68" w:rsidRDefault="00000000">
            <w:r>
              <w:t>36.18</w:t>
            </w:r>
          </w:p>
        </w:tc>
        <w:tc>
          <w:tcPr>
            <w:tcW w:w="777" w:type="dxa"/>
            <w:vAlign w:val="center"/>
          </w:tcPr>
          <w:p w14:paraId="7C275551" w14:textId="77777777" w:rsidR="005D6B68" w:rsidRDefault="00000000">
            <w:r>
              <w:t>36.42</w:t>
            </w:r>
          </w:p>
        </w:tc>
        <w:tc>
          <w:tcPr>
            <w:tcW w:w="777" w:type="dxa"/>
            <w:vAlign w:val="center"/>
          </w:tcPr>
          <w:p w14:paraId="0C00F174" w14:textId="77777777" w:rsidR="005D6B68" w:rsidRDefault="00000000">
            <w:r>
              <w:t>36.73</w:t>
            </w:r>
          </w:p>
        </w:tc>
      </w:tr>
      <w:tr w:rsidR="005D6B68" w14:paraId="561BAC67" w14:textId="77777777">
        <w:tc>
          <w:tcPr>
            <w:tcW w:w="777" w:type="dxa"/>
            <w:shd w:val="clear" w:color="auto" w:fill="E6E6E6"/>
            <w:vAlign w:val="center"/>
          </w:tcPr>
          <w:p w14:paraId="5933A092" w14:textId="77777777" w:rsidR="005D6B68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3E346" w14:textId="77777777" w:rsidR="005D6B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2ACED" w14:textId="77777777" w:rsidR="005D6B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C0D84A" w14:textId="77777777" w:rsidR="005D6B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3660B5" w14:textId="77777777" w:rsidR="005D6B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28C0B7" w14:textId="77777777" w:rsidR="005D6B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618D4" w14:textId="77777777" w:rsidR="005D6B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34985" w14:textId="77777777" w:rsidR="005D6B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83840" w14:textId="77777777" w:rsidR="005D6B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2CD49" w14:textId="77777777" w:rsidR="005D6B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A41CA" w14:textId="77777777" w:rsidR="005D6B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A94D0" w14:textId="77777777" w:rsidR="005D6B68" w:rsidRDefault="00000000">
            <w:r>
              <w:t>23:00</w:t>
            </w:r>
          </w:p>
        </w:tc>
      </w:tr>
      <w:tr w:rsidR="005D6B68" w14:paraId="581AFDF1" w14:textId="77777777">
        <w:tc>
          <w:tcPr>
            <w:tcW w:w="777" w:type="dxa"/>
            <w:vAlign w:val="center"/>
          </w:tcPr>
          <w:p w14:paraId="7EB1D823" w14:textId="77777777" w:rsidR="005D6B68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07BDA610" w14:textId="77777777" w:rsidR="005D6B68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1198644B" w14:textId="77777777" w:rsidR="005D6B68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1E4C58BB" w14:textId="77777777" w:rsidR="005D6B68" w:rsidRDefault="00000000">
            <w:r>
              <w:t>38.28</w:t>
            </w:r>
          </w:p>
        </w:tc>
        <w:tc>
          <w:tcPr>
            <w:tcW w:w="777" w:type="dxa"/>
            <w:vAlign w:val="center"/>
          </w:tcPr>
          <w:p w14:paraId="71F4BC59" w14:textId="77777777" w:rsidR="005D6B68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54EA87EF" w14:textId="77777777" w:rsidR="005D6B68" w:rsidRDefault="00000000">
            <w:r>
              <w:t>38.83</w:t>
            </w:r>
          </w:p>
        </w:tc>
        <w:tc>
          <w:tcPr>
            <w:tcW w:w="777" w:type="dxa"/>
            <w:vAlign w:val="center"/>
          </w:tcPr>
          <w:p w14:paraId="446DC15A" w14:textId="77777777" w:rsidR="005D6B68" w:rsidRDefault="00000000">
            <w:r>
              <w:t>38.97</w:t>
            </w:r>
          </w:p>
        </w:tc>
        <w:tc>
          <w:tcPr>
            <w:tcW w:w="777" w:type="dxa"/>
            <w:vAlign w:val="center"/>
          </w:tcPr>
          <w:p w14:paraId="419F7841" w14:textId="77777777" w:rsidR="005D6B68" w:rsidRDefault="00000000">
            <w:r>
              <w:rPr>
                <w:color w:val="3333CC"/>
              </w:rPr>
              <w:t>38.98</w:t>
            </w:r>
          </w:p>
        </w:tc>
        <w:tc>
          <w:tcPr>
            <w:tcW w:w="777" w:type="dxa"/>
            <w:vAlign w:val="center"/>
          </w:tcPr>
          <w:p w14:paraId="1DD5384C" w14:textId="77777777" w:rsidR="005D6B68" w:rsidRDefault="00000000">
            <w:r>
              <w:t>38.88</w:t>
            </w:r>
          </w:p>
        </w:tc>
        <w:tc>
          <w:tcPr>
            <w:tcW w:w="777" w:type="dxa"/>
            <w:vAlign w:val="center"/>
          </w:tcPr>
          <w:p w14:paraId="17DD778E" w14:textId="77777777" w:rsidR="005D6B68" w:rsidRDefault="00000000">
            <w:r>
              <w:t>38.68</w:t>
            </w:r>
          </w:p>
        </w:tc>
        <w:tc>
          <w:tcPr>
            <w:tcW w:w="777" w:type="dxa"/>
            <w:vAlign w:val="center"/>
          </w:tcPr>
          <w:p w14:paraId="2640420D" w14:textId="77777777" w:rsidR="005D6B68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0A32C0CC" w14:textId="77777777" w:rsidR="005D6B68" w:rsidRDefault="00000000">
            <w:r>
              <w:t>38.02</w:t>
            </w:r>
          </w:p>
        </w:tc>
      </w:tr>
    </w:tbl>
    <w:p w14:paraId="1E8CEA5C" w14:textId="77777777" w:rsidR="005D6B68" w:rsidRDefault="00000000">
      <w:pPr>
        <w:pStyle w:val="2"/>
      </w:pPr>
      <w:bookmarkStart w:id="52" w:name="_Toc160352593"/>
      <w:r>
        <w:t>外墙构造</w:t>
      </w:r>
      <w:bookmarkEnd w:id="52"/>
    </w:p>
    <w:p w14:paraId="1F077CCD" w14:textId="77777777" w:rsidR="005D6B68" w:rsidRDefault="00000000">
      <w:pPr>
        <w:pStyle w:val="3"/>
      </w:pPr>
      <w:bookmarkStart w:id="53" w:name="_Toc160352594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D6B68" w14:paraId="2D8C3DD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D4B92D8" w14:textId="77777777" w:rsidR="005D6B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74D6885" w14:textId="77777777" w:rsidR="005D6B6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AFA07D" w14:textId="77777777" w:rsidR="005D6B6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ACC403" w14:textId="77777777" w:rsidR="005D6B6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E87072" w14:textId="77777777" w:rsidR="005D6B6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2E9897" w14:textId="77777777" w:rsidR="005D6B6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A07DCB" w14:textId="77777777" w:rsidR="005D6B6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06C3A3" w14:textId="77777777" w:rsidR="005D6B6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6B68" w14:paraId="6F9ABB3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82C99EC" w14:textId="77777777" w:rsidR="005D6B68" w:rsidRDefault="005D6B68"/>
        </w:tc>
        <w:tc>
          <w:tcPr>
            <w:tcW w:w="834" w:type="dxa"/>
            <w:shd w:val="clear" w:color="auto" w:fill="E6E6E6"/>
            <w:vAlign w:val="center"/>
          </w:tcPr>
          <w:p w14:paraId="6219DD81" w14:textId="77777777" w:rsidR="005D6B6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5397ED" w14:textId="77777777" w:rsidR="005D6B6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F80E74" w14:textId="77777777" w:rsidR="005D6B68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4F4A30" w14:textId="77777777" w:rsidR="005D6B6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DDE94F" w14:textId="77777777" w:rsidR="005D6B6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4C3551" w14:textId="77777777" w:rsidR="005D6B6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A6586B" w14:textId="77777777" w:rsidR="005D6B68" w:rsidRDefault="00000000">
            <w:r>
              <w:t>D=R*S</w:t>
            </w:r>
          </w:p>
        </w:tc>
      </w:tr>
      <w:tr w:rsidR="005D6B68" w14:paraId="546D11B7" w14:textId="77777777">
        <w:tc>
          <w:tcPr>
            <w:tcW w:w="2838" w:type="dxa"/>
            <w:vAlign w:val="center"/>
          </w:tcPr>
          <w:p w14:paraId="1E0E001C" w14:textId="77777777" w:rsidR="005D6B68" w:rsidRDefault="00000000">
            <w:r>
              <w:t>耐碱玻纤网布抗裂砂浆</w:t>
            </w:r>
          </w:p>
        </w:tc>
        <w:tc>
          <w:tcPr>
            <w:tcW w:w="834" w:type="dxa"/>
            <w:vAlign w:val="center"/>
          </w:tcPr>
          <w:p w14:paraId="1A26E9D9" w14:textId="77777777" w:rsidR="005D6B68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1E5DBBC" w14:textId="77777777" w:rsidR="005D6B68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A2B9416" w14:textId="77777777" w:rsidR="005D6B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4DCF334" w14:textId="77777777" w:rsidR="005D6B68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B6AB1E3" w14:textId="77777777" w:rsidR="005D6B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7371A72" w14:textId="77777777" w:rsidR="005D6B68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57FE5E1B" w14:textId="77777777" w:rsidR="005D6B68" w:rsidRDefault="00000000">
            <w:r>
              <w:t>0.061</w:t>
            </w:r>
          </w:p>
        </w:tc>
      </w:tr>
      <w:tr w:rsidR="005D6B68" w14:paraId="5E4B7458" w14:textId="77777777">
        <w:tc>
          <w:tcPr>
            <w:tcW w:w="2838" w:type="dxa"/>
            <w:vAlign w:val="center"/>
          </w:tcPr>
          <w:p w14:paraId="774D8680" w14:textId="77777777" w:rsidR="005D6B68" w:rsidRDefault="00000000">
            <w:r>
              <w:t>膨胀聚苯板</w:t>
            </w:r>
            <w:r>
              <w:t>(ρ=20~30)</w:t>
            </w:r>
          </w:p>
        </w:tc>
        <w:tc>
          <w:tcPr>
            <w:tcW w:w="834" w:type="dxa"/>
            <w:vAlign w:val="center"/>
          </w:tcPr>
          <w:p w14:paraId="742DC15A" w14:textId="77777777" w:rsidR="005D6B68" w:rsidRDefault="00000000">
            <w:r>
              <w:t>85</w:t>
            </w:r>
          </w:p>
        </w:tc>
        <w:tc>
          <w:tcPr>
            <w:tcW w:w="707" w:type="dxa"/>
            <w:vAlign w:val="center"/>
          </w:tcPr>
          <w:p w14:paraId="1A5F866B" w14:textId="77777777" w:rsidR="005D6B68" w:rsidRDefault="00000000">
            <w:r>
              <w:t>14.2</w:t>
            </w:r>
          </w:p>
        </w:tc>
        <w:tc>
          <w:tcPr>
            <w:tcW w:w="990" w:type="dxa"/>
            <w:vAlign w:val="center"/>
          </w:tcPr>
          <w:p w14:paraId="5DB47FED" w14:textId="77777777" w:rsidR="005D6B68" w:rsidRDefault="00000000">
            <w:r>
              <w:t>0.042</w:t>
            </w:r>
          </w:p>
        </w:tc>
        <w:tc>
          <w:tcPr>
            <w:tcW w:w="1131" w:type="dxa"/>
            <w:vAlign w:val="center"/>
          </w:tcPr>
          <w:p w14:paraId="709C84C1" w14:textId="77777777" w:rsidR="005D6B68" w:rsidRDefault="00000000">
            <w:r>
              <w:t>0.360</w:t>
            </w:r>
          </w:p>
        </w:tc>
        <w:tc>
          <w:tcPr>
            <w:tcW w:w="707" w:type="dxa"/>
            <w:vAlign w:val="center"/>
          </w:tcPr>
          <w:p w14:paraId="3F9DE244" w14:textId="77777777" w:rsidR="005D6B68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26FE11D0" w14:textId="77777777" w:rsidR="005D6B68" w:rsidRDefault="00000000">
            <w:r>
              <w:t>1.687</w:t>
            </w:r>
          </w:p>
        </w:tc>
        <w:tc>
          <w:tcPr>
            <w:tcW w:w="990" w:type="dxa"/>
            <w:vAlign w:val="center"/>
          </w:tcPr>
          <w:p w14:paraId="7BFE1A7F" w14:textId="77777777" w:rsidR="005D6B68" w:rsidRDefault="00000000">
            <w:r>
              <w:t>0.729</w:t>
            </w:r>
          </w:p>
        </w:tc>
      </w:tr>
      <w:tr w:rsidR="005D6B68" w14:paraId="4F46B8EC" w14:textId="77777777">
        <w:tc>
          <w:tcPr>
            <w:tcW w:w="2838" w:type="dxa"/>
            <w:vAlign w:val="center"/>
          </w:tcPr>
          <w:p w14:paraId="0FBB37B4" w14:textId="77777777" w:rsidR="005D6B68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1C549ECD" w14:textId="77777777" w:rsidR="005D6B68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755CF0F7" w14:textId="77777777" w:rsidR="005D6B68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09953369" w14:textId="77777777" w:rsidR="005D6B68" w:rsidRDefault="00000000">
            <w:r>
              <w:t>0.600</w:t>
            </w:r>
          </w:p>
        </w:tc>
        <w:tc>
          <w:tcPr>
            <w:tcW w:w="1131" w:type="dxa"/>
            <w:vAlign w:val="center"/>
          </w:tcPr>
          <w:p w14:paraId="3BE20A67" w14:textId="77777777" w:rsidR="005D6B68" w:rsidRDefault="00000000">
            <w:r>
              <w:t>6.010</w:t>
            </w:r>
          </w:p>
        </w:tc>
        <w:tc>
          <w:tcPr>
            <w:tcW w:w="707" w:type="dxa"/>
            <w:vAlign w:val="center"/>
          </w:tcPr>
          <w:p w14:paraId="69B5E14A" w14:textId="77777777" w:rsidR="005D6B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90C5DA" w14:textId="77777777" w:rsidR="005D6B68" w:rsidRDefault="00000000">
            <w:r>
              <w:t>0.167</w:t>
            </w:r>
          </w:p>
        </w:tc>
        <w:tc>
          <w:tcPr>
            <w:tcW w:w="990" w:type="dxa"/>
            <w:vAlign w:val="center"/>
          </w:tcPr>
          <w:p w14:paraId="2A02FA3D" w14:textId="77777777" w:rsidR="005D6B68" w:rsidRDefault="00000000">
            <w:r>
              <w:t>1.002</w:t>
            </w:r>
          </w:p>
        </w:tc>
      </w:tr>
      <w:tr w:rsidR="005D6B68" w14:paraId="70EBD5C0" w14:textId="77777777">
        <w:tc>
          <w:tcPr>
            <w:tcW w:w="2838" w:type="dxa"/>
            <w:vAlign w:val="center"/>
          </w:tcPr>
          <w:p w14:paraId="67311501" w14:textId="77777777" w:rsidR="005D6B68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60FFB2A9" w14:textId="77777777" w:rsidR="005D6B68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C75DB6E" w14:textId="77777777" w:rsidR="005D6B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06FE33A" w14:textId="77777777" w:rsidR="005D6B68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3F6D00DC" w14:textId="77777777" w:rsidR="005D6B68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53C6DB20" w14:textId="77777777" w:rsidR="005D6B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ED14759" w14:textId="77777777" w:rsidR="005D6B68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0DAAEA51" w14:textId="77777777" w:rsidR="005D6B68" w:rsidRDefault="00000000">
            <w:r>
              <w:t>0.122</w:t>
            </w:r>
          </w:p>
        </w:tc>
      </w:tr>
      <w:tr w:rsidR="005D6B68" w14:paraId="662DD980" w14:textId="77777777">
        <w:tc>
          <w:tcPr>
            <w:tcW w:w="2838" w:type="dxa"/>
            <w:vAlign w:val="center"/>
          </w:tcPr>
          <w:p w14:paraId="22742D06" w14:textId="77777777" w:rsidR="005D6B6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DF005D6" w14:textId="77777777" w:rsidR="005D6B68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5C1CC798" w14:textId="77777777" w:rsidR="005D6B6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721FECA" w14:textId="77777777" w:rsidR="005D6B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E386CCA" w14:textId="77777777" w:rsidR="005D6B6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5B26051" w14:textId="77777777" w:rsidR="005D6B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725E297" w14:textId="77777777" w:rsidR="005D6B68" w:rsidRDefault="00000000">
            <w:r>
              <w:t>1.870</w:t>
            </w:r>
          </w:p>
        </w:tc>
        <w:tc>
          <w:tcPr>
            <w:tcW w:w="990" w:type="dxa"/>
            <w:vAlign w:val="center"/>
          </w:tcPr>
          <w:p w14:paraId="53726231" w14:textId="77777777" w:rsidR="005D6B68" w:rsidRDefault="00000000">
            <w:r>
              <w:t>1.913</w:t>
            </w:r>
          </w:p>
        </w:tc>
      </w:tr>
      <w:tr w:rsidR="005D6B68" w14:paraId="067C4B52" w14:textId="77777777">
        <w:tc>
          <w:tcPr>
            <w:tcW w:w="2838" w:type="dxa"/>
            <w:shd w:val="clear" w:color="auto" w:fill="E6E6E6"/>
            <w:vAlign w:val="center"/>
          </w:tcPr>
          <w:p w14:paraId="07FDEC54" w14:textId="77777777" w:rsidR="005D6B6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3600A6A" w14:textId="77777777" w:rsidR="005D6B68" w:rsidRDefault="00000000">
            <w:pPr>
              <w:jc w:val="center"/>
            </w:pPr>
            <w:r>
              <w:t>5.0</w:t>
            </w:r>
          </w:p>
        </w:tc>
      </w:tr>
      <w:tr w:rsidR="005D6B68" w14:paraId="49F407D6" w14:textId="77777777">
        <w:tc>
          <w:tcPr>
            <w:tcW w:w="2838" w:type="dxa"/>
            <w:shd w:val="clear" w:color="auto" w:fill="E6E6E6"/>
            <w:vAlign w:val="center"/>
          </w:tcPr>
          <w:p w14:paraId="69622EDA" w14:textId="77777777" w:rsidR="005D6B6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6AC4585" w14:textId="77777777" w:rsidR="005D6B68" w:rsidRDefault="00000000">
            <w:pPr>
              <w:jc w:val="center"/>
            </w:pPr>
            <w:r>
              <w:t>0.75</w:t>
            </w:r>
          </w:p>
        </w:tc>
      </w:tr>
      <w:tr w:rsidR="005D6B68" w14:paraId="08D3BB7D" w14:textId="77777777">
        <w:tc>
          <w:tcPr>
            <w:tcW w:w="2838" w:type="dxa"/>
            <w:shd w:val="clear" w:color="auto" w:fill="E6E6E6"/>
            <w:vAlign w:val="center"/>
          </w:tcPr>
          <w:p w14:paraId="31DD74C9" w14:textId="77777777" w:rsidR="005D6B6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7D606E8" w14:textId="77777777" w:rsidR="005D6B68" w:rsidRDefault="00000000">
            <w:pPr>
              <w:jc w:val="center"/>
            </w:pPr>
            <w:r>
              <w:t>0.50</w:t>
            </w:r>
          </w:p>
        </w:tc>
      </w:tr>
      <w:tr w:rsidR="005D6B68" w14:paraId="4F27E331" w14:textId="77777777">
        <w:tc>
          <w:tcPr>
            <w:tcW w:w="2838" w:type="dxa"/>
            <w:shd w:val="clear" w:color="auto" w:fill="E6E6E6"/>
            <w:vAlign w:val="center"/>
          </w:tcPr>
          <w:p w14:paraId="3DCC6FA5" w14:textId="77777777" w:rsidR="005D6B6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6E3E07C" w14:textId="77777777" w:rsidR="005D6B68" w:rsidRDefault="00000000">
            <w:pPr>
              <w:jc w:val="center"/>
            </w:pPr>
            <w:r>
              <w:t>轻质围护结构</w:t>
            </w:r>
          </w:p>
        </w:tc>
      </w:tr>
    </w:tbl>
    <w:p w14:paraId="4843A917" w14:textId="77777777" w:rsidR="005D6B68" w:rsidRDefault="00000000">
      <w:pPr>
        <w:pStyle w:val="4"/>
      </w:pPr>
      <w:r>
        <w:t>自然通风房间：东向逐时温度</w:t>
      </w:r>
    </w:p>
    <w:p w14:paraId="66BAAC79" w14:textId="77777777" w:rsidR="005D6B68" w:rsidRDefault="00000000">
      <w:pPr>
        <w:jc w:val="center"/>
      </w:pPr>
      <w:r>
        <w:rPr>
          <w:noProof/>
        </w:rPr>
        <w:drawing>
          <wp:inline distT="0" distB="0" distL="0" distR="0" wp14:anchorId="1050FC48" wp14:editId="0DEB145A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84FC" w14:textId="77777777" w:rsidR="005D6B68" w:rsidRDefault="005D6B68"/>
    <w:p w14:paraId="5E358805" w14:textId="77777777" w:rsidR="005D6B68" w:rsidRDefault="005D6B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D6B68" w14:paraId="3451B29D" w14:textId="77777777">
        <w:tc>
          <w:tcPr>
            <w:tcW w:w="777" w:type="dxa"/>
            <w:shd w:val="clear" w:color="auto" w:fill="E6E6E6"/>
            <w:vAlign w:val="center"/>
          </w:tcPr>
          <w:p w14:paraId="46B004CD" w14:textId="77777777" w:rsidR="005D6B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51645" w14:textId="77777777" w:rsidR="005D6B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244130" w14:textId="77777777" w:rsidR="005D6B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5AC67" w14:textId="77777777" w:rsidR="005D6B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3965B" w14:textId="77777777" w:rsidR="005D6B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BD79C" w14:textId="77777777" w:rsidR="005D6B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B43A4" w14:textId="77777777" w:rsidR="005D6B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E9524" w14:textId="77777777" w:rsidR="005D6B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C4026" w14:textId="77777777" w:rsidR="005D6B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5D9DF" w14:textId="77777777" w:rsidR="005D6B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41608" w14:textId="77777777" w:rsidR="005D6B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DF876" w14:textId="77777777" w:rsidR="005D6B68" w:rsidRDefault="00000000">
            <w:pPr>
              <w:jc w:val="center"/>
            </w:pPr>
            <w:r>
              <w:t>11:00</w:t>
            </w:r>
          </w:p>
        </w:tc>
      </w:tr>
      <w:tr w:rsidR="005D6B68" w14:paraId="495FECC5" w14:textId="77777777">
        <w:tc>
          <w:tcPr>
            <w:tcW w:w="777" w:type="dxa"/>
            <w:vAlign w:val="center"/>
          </w:tcPr>
          <w:p w14:paraId="3D3E1284" w14:textId="77777777" w:rsidR="005D6B68" w:rsidRDefault="00000000">
            <w:r>
              <w:t>36.76</w:t>
            </w:r>
          </w:p>
        </w:tc>
        <w:tc>
          <w:tcPr>
            <w:tcW w:w="777" w:type="dxa"/>
            <w:vAlign w:val="center"/>
          </w:tcPr>
          <w:p w14:paraId="115937DC" w14:textId="77777777" w:rsidR="005D6B68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26C0A799" w14:textId="77777777" w:rsidR="005D6B68" w:rsidRDefault="00000000">
            <w:r>
              <w:t>35.49</w:t>
            </w:r>
          </w:p>
        </w:tc>
        <w:tc>
          <w:tcPr>
            <w:tcW w:w="777" w:type="dxa"/>
            <w:vAlign w:val="center"/>
          </w:tcPr>
          <w:p w14:paraId="47EA66A8" w14:textId="77777777" w:rsidR="005D6B68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06711F37" w14:textId="77777777" w:rsidR="005D6B68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3CC72ED6" w14:textId="77777777" w:rsidR="005D6B68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405CA7E0" w14:textId="77777777" w:rsidR="005D6B68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3DA117F0" w14:textId="77777777" w:rsidR="005D6B68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68202AAD" w14:textId="77777777" w:rsidR="005D6B68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35121C8B" w14:textId="77777777" w:rsidR="005D6B68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12DDD757" w14:textId="77777777" w:rsidR="005D6B68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639AEC16" w14:textId="77777777" w:rsidR="005D6B68" w:rsidRDefault="00000000">
            <w:r>
              <w:t>36.44</w:t>
            </w:r>
          </w:p>
        </w:tc>
      </w:tr>
      <w:tr w:rsidR="005D6B68" w14:paraId="5586928C" w14:textId="77777777">
        <w:tc>
          <w:tcPr>
            <w:tcW w:w="777" w:type="dxa"/>
            <w:shd w:val="clear" w:color="auto" w:fill="E6E6E6"/>
            <w:vAlign w:val="center"/>
          </w:tcPr>
          <w:p w14:paraId="000B272C" w14:textId="77777777" w:rsidR="005D6B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A8226" w14:textId="77777777" w:rsidR="005D6B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FCA5E" w14:textId="77777777" w:rsidR="005D6B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3421B" w14:textId="77777777" w:rsidR="005D6B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1BC401" w14:textId="77777777" w:rsidR="005D6B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B04B3" w14:textId="77777777" w:rsidR="005D6B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020ED" w14:textId="77777777" w:rsidR="005D6B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BDE3D" w14:textId="77777777" w:rsidR="005D6B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39C890" w14:textId="77777777" w:rsidR="005D6B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D02690" w14:textId="77777777" w:rsidR="005D6B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42BAB" w14:textId="77777777" w:rsidR="005D6B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C124B" w14:textId="77777777" w:rsidR="005D6B68" w:rsidRDefault="00000000">
            <w:r>
              <w:t>23:00</w:t>
            </w:r>
          </w:p>
        </w:tc>
      </w:tr>
      <w:tr w:rsidR="005D6B68" w14:paraId="69D6ED39" w14:textId="77777777">
        <w:tc>
          <w:tcPr>
            <w:tcW w:w="777" w:type="dxa"/>
            <w:vAlign w:val="center"/>
          </w:tcPr>
          <w:p w14:paraId="26B0F3C1" w14:textId="77777777" w:rsidR="005D6B68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6D84065B" w14:textId="77777777" w:rsidR="005D6B68" w:rsidRDefault="00000000">
            <w:r>
              <w:t>37.82</w:t>
            </w:r>
          </w:p>
        </w:tc>
        <w:tc>
          <w:tcPr>
            <w:tcW w:w="777" w:type="dxa"/>
            <w:vAlign w:val="center"/>
          </w:tcPr>
          <w:p w14:paraId="7CF4C9B1" w14:textId="77777777" w:rsidR="005D6B68" w:rsidRDefault="00000000">
            <w:r>
              <w:t>38.45</w:t>
            </w:r>
          </w:p>
        </w:tc>
        <w:tc>
          <w:tcPr>
            <w:tcW w:w="777" w:type="dxa"/>
            <w:vAlign w:val="center"/>
          </w:tcPr>
          <w:p w14:paraId="55EA7639" w14:textId="77777777" w:rsidR="005D6B68" w:rsidRDefault="00000000">
            <w:r>
              <w:t>38.97</w:t>
            </w:r>
          </w:p>
        </w:tc>
        <w:tc>
          <w:tcPr>
            <w:tcW w:w="777" w:type="dxa"/>
            <w:vAlign w:val="center"/>
          </w:tcPr>
          <w:p w14:paraId="1EC64A57" w14:textId="77777777" w:rsidR="005D6B68" w:rsidRDefault="00000000">
            <w:r>
              <w:t>39.37</w:t>
            </w:r>
          </w:p>
        </w:tc>
        <w:tc>
          <w:tcPr>
            <w:tcW w:w="777" w:type="dxa"/>
            <w:vAlign w:val="center"/>
          </w:tcPr>
          <w:p w14:paraId="381EB915" w14:textId="77777777" w:rsidR="005D6B68" w:rsidRDefault="00000000">
            <w:r>
              <w:t>39.59</w:t>
            </w:r>
          </w:p>
        </w:tc>
        <w:tc>
          <w:tcPr>
            <w:tcW w:w="777" w:type="dxa"/>
            <w:vAlign w:val="center"/>
          </w:tcPr>
          <w:p w14:paraId="0DAF2D6E" w14:textId="77777777" w:rsidR="005D6B68" w:rsidRDefault="00000000">
            <w:r>
              <w:rPr>
                <w:color w:val="3333CC"/>
              </w:rPr>
              <w:t>39.63</w:t>
            </w:r>
          </w:p>
        </w:tc>
        <w:tc>
          <w:tcPr>
            <w:tcW w:w="777" w:type="dxa"/>
            <w:vAlign w:val="center"/>
          </w:tcPr>
          <w:p w14:paraId="146E7D6D" w14:textId="77777777" w:rsidR="005D6B68" w:rsidRDefault="00000000">
            <w:r>
              <w:t>39.47</w:t>
            </w:r>
          </w:p>
        </w:tc>
        <w:tc>
          <w:tcPr>
            <w:tcW w:w="777" w:type="dxa"/>
            <w:vAlign w:val="center"/>
          </w:tcPr>
          <w:p w14:paraId="6DCE755E" w14:textId="77777777" w:rsidR="005D6B68" w:rsidRDefault="00000000">
            <w:r>
              <w:t>39.13</w:t>
            </w:r>
          </w:p>
        </w:tc>
        <w:tc>
          <w:tcPr>
            <w:tcW w:w="777" w:type="dxa"/>
            <w:vAlign w:val="center"/>
          </w:tcPr>
          <w:p w14:paraId="24798EE3" w14:textId="77777777" w:rsidR="005D6B68" w:rsidRDefault="00000000">
            <w:r>
              <w:t>38.66</w:t>
            </w:r>
          </w:p>
        </w:tc>
        <w:tc>
          <w:tcPr>
            <w:tcW w:w="777" w:type="dxa"/>
            <w:vAlign w:val="center"/>
          </w:tcPr>
          <w:p w14:paraId="666B5821" w14:textId="77777777" w:rsidR="005D6B68" w:rsidRDefault="00000000">
            <w:r>
              <w:t>38.08</w:t>
            </w:r>
          </w:p>
        </w:tc>
        <w:tc>
          <w:tcPr>
            <w:tcW w:w="777" w:type="dxa"/>
            <w:vAlign w:val="center"/>
          </w:tcPr>
          <w:p w14:paraId="3F20D6A2" w14:textId="77777777" w:rsidR="005D6B68" w:rsidRDefault="00000000">
            <w:r>
              <w:t>37.44</w:t>
            </w:r>
          </w:p>
        </w:tc>
      </w:tr>
    </w:tbl>
    <w:p w14:paraId="7557A4E1" w14:textId="77777777" w:rsidR="005D6B68" w:rsidRDefault="00000000">
      <w:pPr>
        <w:pStyle w:val="4"/>
      </w:pPr>
      <w:r>
        <w:lastRenderedPageBreak/>
        <w:t>自然通风房间：西向逐时温度</w:t>
      </w:r>
    </w:p>
    <w:p w14:paraId="3E5D51A3" w14:textId="77777777" w:rsidR="005D6B68" w:rsidRDefault="00000000">
      <w:pPr>
        <w:jc w:val="center"/>
      </w:pPr>
      <w:r>
        <w:rPr>
          <w:noProof/>
        </w:rPr>
        <w:drawing>
          <wp:inline distT="0" distB="0" distL="0" distR="0" wp14:anchorId="0E786B08" wp14:editId="3CAEDD6F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A479" w14:textId="77777777" w:rsidR="005D6B68" w:rsidRDefault="005D6B68"/>
    <w:p w14:paraId="48DF69A8" w14:textId="77777777" w:rsidR="005D6B68" w:rsidRDefault="005D6B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D6B68" w14:paraId="6EBEB4C8" w14:textId="77777777">
        <w:tc>
          <w:tcPr>
            <w:tcW w:w="777" w:type="dxa"/>
            <w:shd w:val="clear" w:color="auto" w:fill="E6E6E6"/>
            <w:vAlign w:val="center"/>
          </w:tcPr>
          <w:p w14:paraId="3DE5389C" w14:textId="77777777" w:rsidR="005D6B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985B3" w14:textId="77777777" w:rsidR="005D6B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AF360" w14:textId="77777777" w:rsidR="005D6B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67916D" w14:textId="77777777" w:rsidR="005D6B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2DDA3" w14:textId="77777777" w:rsidR="005D6B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D8449" w14:textId="77777777" w:rsidR="005D6B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8EF11" w14:textId="77777777" w:rsidR="005D6B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80D1C" w14:textId="77777777" w:rsidR="005D6B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BABEA" w14:textId="77777777" w:rsidR="005D6B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EF817" w14:textId="77777777" w:rsidR="005D6B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05A27" w14:textId="77777777" w:rsidR="005D6B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F752B" w14:textId="77777777" w:rsidR="005D6B68" w:rsidRDefault="00000000">
            <w:pPr>
              <w:jc w:val="center"/>
            </w:pPr>
            <w:r>
              <w:t>11:00</w:t>
            </w:r>
          </w:p>
        </w:tc>
      </w:tr>
      <w:tr w:rsidR="005D6B68" w14:paraId="61CADAB5" w14:textId="77777777">
        <w:tc>
          <w:tcPr>
            <w:tcW w:w="777" w:type="dxa"/>
            <w:vAlign w:val="center"/>
          </w:tcPr>
          <w:p w14:paraId="252A4569" w14:textId="77777777" w:rsidR="005D6B68" w:rsidRDefault="00000000">
            <w:r>
              <w:t>36.92</w:t>
            </w:r>
          </w:p>
        </w:tc>
        <w:tc>
          <w:tcPr>
            <w:tcW w:w="777" w:type="dxa"/>
            <w:vAlign w:val="center"/>
          </w:tcPr>
          <w:p w14:paraId="61B59526" w14:textId="77777777" w:rsidR="005D6B68" w:rsidRDefault="00000000">
            <w:r>
              <w:t>36.22</w:t>
            </w:r>
          </w:p>
        </w:tc>
        <w:tc>
          <w:tcPr>
            <w:tcW w:w="777" w:type="dxa"/>
            <w:vAlign w:val="center"/>
          </w:tcPr>
          <w:p w14:paraId="0E27C200" w14:textId="77777777" w:rsidR="005D6B68" w:rsidRDefault="00000000">
            <w:r>
              <w:t>35.58</w:t>
            </w:r>
          </w:p>
        </w:tc>
        <w:tc>
          <w:tcPr>
            <w:tcW w:w="777" w:type="dxa"/>
            <w:vAlign w:val="center"/>
          </w:tcPr>
          <w:p w14:paraId="264A42C2" w14:textId="77777777" w:rsidR="005D6B68" w:rsidRDefault="00000000">
            <w:r>
              <w:t>35.04</w:t>
            </w:r>
          </w:p>
        </w:tc>
        <w:tc>
          <w:tcPr>
            <w:tcW w:w="777" w:type="dxa"/>
            <w:vAlign w:val="center"/>
          </w:tcPr>
          <w:p w14:paraId="09EFCE44" w14:textId="77777777" w:rsidR="005D6B68" w:rsidRDefault="00000000">
            <w:r>
              <w:t>34.62</w:t>
            </w:r>
          </w:p>
        </w:tc>
        <w:tc>
          <w:tcPr>
            <w:tcW w:w="777" w:type="dxa"/>
            <w:vAlign w:val="center"/>
          </w:tcPr>
          <w:p w14:paraId="4FC8CC9C" w14:textId="77777777" w:rsidR="005D6B68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655E6891" w14:textId="77777777" w:rsidR="005D6B68" w:rsidRDefault="00000000">
            <w:r>
              <w:t>34.23</w:t>
            </w:r>
          </w:p>
        </w:tc>
        <w:tc>
          <w:tcPr>
            <w:tcW w:w="777" w:type="dxa"/>
            <w:vAlign w:val="center"/>
          </w:tcPr>
          <w:p w14:paraId="71DE7217" w14:textId="77777777" w:rsidR="005D6B68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7DCBE060" w14:textId="77777777" w:rsidR="005D6B68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116BC52E" w14:textId="77777777" w:rsidR="005D6B68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6E782464" w14:textId="77777777" w:rsidR="005D6B68" w:rsidRDefault="00000000">
            <w:r>
              <w:t>35.54</w:t>
            </w:r>
          </w:p>
        </w:tc>
        <w:tc>
          <w:tcPr>
            <w:tcW w:w="777" w:type="dxa"/>
            <w:vAlign w:val="center"/>
          </w:tcPr>
          <w:p w14:paraId="1218F064" w14:textId="77777777" w:rsidR="005D6B68" w:rsidRDefault="00000000">
            <w:r>
              <w:t>36.20</w:t>
            </w:r>
          </w:p>
        </w:tc>
      </w:tr>
      <w:tr w:rsidR="005D6B68" w14:paraId="197437CE" w14:textId="77777777">
        <w:tc>
          <w:tcPr>
            <w:tcW w:w="777" w:type="dxa"/>
            <w:shd w:val="clear" w:color="auto" w:fill="E6E6E6"/>
            <w:vAlign w:val="center"/>
          </w:tcPr>
          <w:p w14:paraId="3E353C4D" w14:textId="77777777" w:rsidR="005D6B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73B0E" w14:textId="77777777" w:rsidR="005D6B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13CD5" w14:textId="77777777" w:rsidR="005D6B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7B2CA" w14:textId="77777777" w:rsidR="005D6B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2A928" w14:textId="77777777" w:rsidR="005D6B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018BB" w14:textId="77777777" w:rsidR="005D6B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1966C" w14:textId="77777777" w:rsidR="005D6B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49AED" w14:textId="77777777" w:rsidR="005D6B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8734E" w14:textId="77777777" w:rsidR="005D6B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C3ED2" w14:textId="77777777" w:rsidR="005D6B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2BCB5" w14:textId="77777777" w:rsidR="005D6B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E2AFF" w14:textId="77777777" w:rsidR="005D6B68" w:rsidRDefault="00000000">
            <w:r>
              <w:t>23:00</w:t>
            </w:r>
          </w:p>
        </w:tc>
      </w:tr>
      <w:tr w:rsidR="005D6B68" w14:paraId="209E6F0F" w14:textId="77777777">
        <w:tc>
          <w:tcPr>
            <w:tcW w:w="777" w:type="dxa"/>
            <w:vAlign w:val="center"/>
          </w:tcPr>
          <w:p w14:paraId="1A8D9209" w14:textId="77777777" w:rsidR="005D6B68" w:rsidRDefault="00000000">
            <w:r>
              <w:t>36.92</w:t>
            </w:r>
          </w:p>
        </w:tc>
        <w:tc>
          <w:tcPr>
            <w:tcW w:w="777" w:type="dxa"/>
            <w:vAlign w:val="center"/>
          </w:tcPr>
          <w:p w14:paraId="44281F96" w14:textId="77777777" w:rsidR="005D6B68" w:rsidRDefault="00000000">
            <w:r>
              <w:t>37.67</w:t>
            </w:r>
          </w:p>
        </w:tc>
        <w:tc>
          <w:tcPr>
            <w:tcW w:w="777" w:type="dxa"/>
            <w:vAlign w:val="center"/>
          </w:tcPr>
          <w:p w14:paraId="52509FCC" w14:textId="77777777" w:rsidR="005D6B68" w:rsidRDefault="00000000">
            <w:r>
              <w:t>38.42</w:t>
            </w:r>
          </w:p>
        </w:tc>
        <w:tc>
          <w:tcPr>
            <w:tcW w:w="777" w:type="dxa"/>
            <w:vAlign w:val="center"/>
          </w:tcPr>
          <w:p w14:paraId="7A0F3AEF" w14:textId="77777777" w:rsidR="005D6B68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3554DD42" w14:textId="77777777" w:rsidR="005D6B68" w:rsidRDefault="00000000">
            <w:r>
              <w:t>39.65</w:t>
            </w:r>
          </w:p>
        </w:tc>
        <w:tc>
          <w:tcPr>
            <w:tcW w:w="777" w:type="dxa"/>
            <w:vAlign w:val="center"/>
          </w:tcPr>
          <w:p w14:paraId="13B8FF53" w14:textId="77777777" w:rsidR="005D6B68" w:rsidRDefault="00000000">
            <w:r>
              <w:t>40.01</w:t>
            </w:r>
          </w:p>
        </w:tc>
        <w:tc>
          <w:tcPr>
            <w:tcW w:w="777" w:type="dxa"/>
            <w:vAlign w:val="center"/>
          </w:tcPr>
          <w:p w14:paraId="3B27DE88" w14:textId="77777777" w:rsidR="005D6B68" w:rsidRDefault="00000000">
            <w:r>
              <w:rPr>
                <w:color w:val="3333CC"/>
              </w:rPr>
              <w:t>40.12</w:t>
            </w:r>
          </w:p>
        </w:tc>
        <w:tc>
          <w:tcPr>
            <w:tcW w:w="777" w:type="dxa"/>
            <w:vAlign w:val="center"/>
          </w:tcPr>
          <w:p w14:paraId="0390D6E9" w14:textId="77777777" w:rsidR="005D6B68" w:rsidRDefault="00000000">
            <w:r>
              <w:t>39.93</w:t>
            </w:r>
          </w:p>
        </w:tc>
        <w:tc>
          <w:tcPr>
            <w:tcW w:w="777" w:type="dxa"/>
            <w:vAlign w:val="center"/>
          </w:tcPr>
          <w:p w14:paraId="66915167" w14:textId="77777777" w:rsidR="005D6B68" w:rsidRDefault="00000000">
            <w:r>
              <w:t>39.52</w:t>
            </w:r>
          </w:p>
        </w:tc>
        <w:tc>
          <w:tcPr>
            <w:tcW w:w="777" w:type="dxa"/>
            <w:vAlign w:val="center"/>
          </w:tcPr>
          <w:p w14:paraId="6FECD56D" w14:textId="77777777" w:rsidR="005D6B68" w:rsidRDefault="00000000">
            <w:r>
              <w:t>38.96</w:t>
            </w:r>
          </w:p>
        </w:tc>
        <w:tc>
          <w:tcPr>
            <w:tcW w:w="777" w:type="dxa"/>
            <w:vAlign w:val="center"/>
          </w:tcPr>
          <w:p w14:paraId="6BC49DD9" w14:textId="77777777" w:rsidR="005D6B68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70E8735B" w14:textId="77777777" w:rsidR="005D6B68" w:rsidRDefault="00000000">
            <w:r>
              <w:t>37.63</w:t>
            </w:r>
          </w:p>
        </w:tc>
      </w:tr>
    </w:tbl>
    <w:p w14:paraId="791755CE" w14:textId="77777777" w:rsidR="005D6B68" w:rsidRDefault="00000000">
      <w:pPr>
        <w:pStyle w:val="4"/>
      </w:pPr>
      <w:r>
        <w:t>自然通风房间：南向逐时温度</w:t>
      </w:r>
    </w:p>
    <w:p w14:paraId="0F43CB5B" w14:textId="77777777" w:rsidR="005D6B68" w:rsidRDefault="00000000">
      <w:pPr>
        <w:jc w:val="center"/>
      </w:pPr>
      <w:r>
        <w:rPr>
          <w:noProof/>
        </w:rPr>
        <w:drawing>
          <wp:inline distT="0" distB="0" distL="0" distR="0" wp14:anchorId="1B71C8C3" wp14:editId="772FA7B8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D1DED" w14:textId="77777777" w:rsidR="005D6B68" w:rsidRDefault="005D6B68"/>
    <w:p w14:paraId="5BD1EBF5" w14:textId="77777777" w:rsidR="005D6B68" w:rsidRDefault="005D6B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D6B68" w14:paraId="5D4C5DBA" w14:textId="77777777">
        <w:tc>
          <w:tcPr>
            <w:tcW w:w="777" w:type="dxa"/>
            <w:shd w:val="clear" w:color="auto" w:fill="E6E6E6"/>
            <w:vAlign w:val="center"/>
          </w:tcPr>
          <w:p w14:paraId="1F55EE32" w14:textId="77777777" w:rsidR="005D6B68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FC5FC" w14:textId="77777777" w:rsidR="005D6B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B3BE0" w14:textId="77777777" w:rsidR="005D6B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4C65C" w14:textId="77777777" w:rsidR="005D6B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A83EC" w14:textId="77777777" w:rsidR="005D6B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3E009" w14:textId="77777777" w:rsidR="005D6B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670F1" w14:textId="77777777" w:rsidR="005D6B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7A5D2" w14:textId="77777777" w:rsidR="005D6B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11BB8" w14:textId="77777777" w:rsidR="005D6B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E11EB0" w14:textId="77777777" w:rsidR="005D6B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317CC" w14:textId="77777777" w:rsidR="005D6B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4C4BC" w14:textId="77777777" w:rsidR="005D6B68" w:rsidRDefault="00000000">
            <w:pPr>
              <w:jc w:val="center"/>
            </w:pPr>
            <w:r>
              <w:t>11:00</w:t>
            </w:r>
          </w:p>
        </w:tc>
      </w:tr>
      <w:tr w:rsidR="005D6B68" w14:paraId="661A480F" w14:textId="77777777">
        <w:tc>
          <w:tcPr>
            <w:tcW w:w="777" w:type="dxa"/>
            <w:vAlign w:val="center"/>
          </w:tcPr>
          <w:p w14:paraId="55B484F5" w14:textId="77777777" w:rsidR="005D6B68" w:rsidRDefault="00000000">
            <w:r>
              <w:t>36.77</w:t>
            </w:r>
          </w:p>
        </w:tc>
        <w:tc>
          <w:tcPr>
            <w:tcW w:w="777" w:type="dxa"/>
            <w:vAlign w:val="center"/>
          </w:tcPr>
          <w:p w14:paraId="095D836C" w14:textId="77777777" w:rsidR="005D6B68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63878699" w14:textId="77777777" w:rsidR="005D6B68" w:rsidRDefault="00000000">
            <w:r>
              <w:t>35.49</w:t>
            </w:r>
          </w:p>
        </w:tc>
        <w:tc>
          <w:tcPr>
            <w:tcW w:w="777" w:type="dxa"/>
            <w:vAlign w:val="center"/>
          </w:tcPr>
          <w:p w14:paraId="6143768B" w14:textId="77777777" w:rsidR="005D6B68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74279FF7" w14:textId="77777777" w:rsidR="005D6B68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2F30AF08" w14:textId="77777777" w:rsidR="005D6B68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79B799BF" w14:textId="77777777" w:rsidR="005D6B68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13923E68" w14:textId="77777777" w:rsidR="005D6B68" w:rsidRDefault="00000000">
            <w:r>
              <w:t>34.27</w:t>
            </w:r>
          </w:p>
        </w:tc>
        <w:tc>
          <w:tcPr>
            <w:tcW w:w="777" w:type="dxa"/>
            <w:vAlign w:val="center"/>
          </w:tcPr>
          <w:p w14:paraId="6C70E5BC" w14:textId="77777777" w:rsidR="005D6B68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422A41DA" w14:textId="77777777" w:rsidR="005D6B68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6A2D190A" w14:textId="77777777" w:rsidR="005D6B68" w:rsidRDefault="00000000">
            <w:r>
              <w:t>35.57</w:t>
            </w:r>
          </w:p>
        </w:tc>
        <w:tc>
          <w:tcPr>
            <w:tcW w:w="777" w:type="dxa"/>
            <w:vAlign w:val="center"/>
          </w:tcPr>
          <w:p w14:paraId="5F269475" w14:textId="77777777" w:rsidR="005D6B68" w:rsidRDefault="00000000">
            <w:r>
              <w:t>36.27</w:t>
            </w:r>
          </w:p>
        </w:tc>
      </w:tr>
      <w:tr w:rsidR="005D6B68" w14:paraId="21C61B97" w14:textId="77777777">
        <w:tc>
          <w:tcPr>
            <w:tcW w:w="777" w:type="dxa"/>
            <w:shd w:val="clear" w:color="auto" w:fill="E6E6E6"/>
            <w:vAlign w:val="center"/>
          </w:tcPr>
          <w:p w14:paraId="194B5572" w14:textId="77777777" w:rsidR="005D6B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9C2C3" w14:textId="77777777" w:rsidR="005D6B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1B690" w14:textId="77777777" w:rsidR="005D6B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598BD" w14:textId="77777777" w:rsidR="005D6B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1701D" w14:textId="77777777" w:rsidR="005D6B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6E021" w14:textId="77777777" w:rsidR="005D6B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1126E" w14:textId="77777777" w:rsidR="005D6B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CC188" w14:textId="77777777" w:rsidR="005D6B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94165" w14:textId="77777777" w:rsidR="005D6B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E8201" w14:textId="77777777" w:rsidR="005D6B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E30B0" w14:textId="77777777" w:rsidR="005D6B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E9EFD" w14:textId="77777777" w:rsidR="005D6B68" w:rsidRDefault="00000000">
            <w:r>
              <w:t>23:00</w:t>
            </w:r>
          </w:p>
        </w:tc>
      </w:tr>
      <w:tr w:rsidR="005D6B68" w14:paraId="0F4B46FD" w14:textId="77777777">
        <w:tc>
          <w:tcPr>
            <w:tcW w:w="777" w:type="dxa"/>
            <w:vAlign w:val="center"/>
          </w:tcPr>
          <w:p w14:paraId="481D34DD" w14:textId="77777777" w:rsidR="005D6B68" w:rsidRDefault="00000000">
            <w:r>
              <w:t>37.04</w:t>
            </w:r>
          </w:p>
        </w:tc>
        <w:tc>
          <w:tcPr>
            <w:tcW w:w="777" w:type="dxa"/>
            <w:vAlign w:val="center"/>
          </w:tcPr>
          <w:p w14:paraId="2381E74A" w14:textId="77777777" w:rsidR="005D6B68" w:rsidRDefault="00000000">
            <w:r>
              <w:t>37.80</w:t>
            </w:r>
          </w:p>
        </w:tc>
        <w:tc>
          <w:tcPr>
            <w:tcW w:w="777" w:type="dxa"/>
            <w:vAlign w:val="center"/>
          </w:tcPr>
          <w:p w14:paraId="4992D607" w14:textId="77777777" w:rsidR="005D6B68" w:rsidRDefault="00000000">
            <w:r>
              <w:t>38.49</w:t>
            </w:r>
          </w:p>
        </w:tc>
        <w:tc>
          <w:tcPr>
            <w:tcW w:w="777" w:type="dxa"/>
            <w:vAlign w:val="center"/>
          </w:tcPr>
          <w:p w14:paraId="2129A3B6" w14:textId="77777777" w:rsidR="005D6B68" w:rsidRDefault="00000000">
            <w:r>
              <w:t>39.06</w:t>
            </w:r>
          </w:p>
        </w:tc>
        <w:tc>
          <w:tcPr>
            <w:tcW w:w="777" w:type="dxa"/>
            <w:vAlign w:val="center"/>
          </w:tcPr>
          <w:p w14:paraId="557A3670" w14:textId="77777777" w:rsidR="005D6B68" w:rsidRDefault="00000000">
            <w:r>
              <w:t>39.45</w:t>
            </w:r>
          </w:p>
        </w:tc>
        <w:tc>
          <w:tcPr>
            <w:tcW w:w="777" w:type="dxa"/>
            <w:vAlign w:val="center"/>
          </w:tcPr>
          <w:p w14:paraId="4C873ECD" w14:textId="77777777" w:rsidR="005D6B68" w:rsidRDefault="00000000">
            <w:r>
              <w:t>39.66</w:t>
            </w:r>
          </w:p>
        </w:tc>
        <w:tc>
          <w:tcPr>
            <w:tcW w:w="777" w:type="dxa"/>
            <w:vAlign w:val="center"/>
          </w:tcPr>
          <w:p w14:paraId="7B812FB0" w14:textId="77777777" w:rsidR="005D6B68" w:rsidRDefault="00000000">
            <w:r>
              <w:rPr>
                <w:color w:val="3333CC"/>
              </w:rPr>
              <w:t>39.66</w:t>
            </w:r>
          </w:p>
        </w:tc>
        <w:tc>
          <w:tcPr>
            <w:tcW w:w="777" w:type="dxa"/>
            <w:vAlign w:val="center"/>
          </w:tcPr>
          <w:p w14:paraId="260F5E63" w14:textId="77777777" w:rsidR="005D6B68" w:rsidRDefault="00000000">
            <w:r>
              <w:t>39.48</w:t>
            </w:r>
          </w:p>
        </w:tc>
        <w:tc>
          <w:tcPr>
            <w:tcW w:w="777" w:type="dxa"/>
            <w:vAlign w:val="center"/>
          </w:tcPr>
          <w:p w14:paraId="36A4C1B9" w14:textId="77777777" w:rsidR="005D6B68" w:rsidRDefault="00000000">
            <w:r>
              <w:t>39.14</w:t>
            </w:r>
          </w:p>
        </w:tc>
        <w:tc>
          <w:tcPr>
            <w:tcW w:w="777" w:type="dxa"/>
            <w:vAlign w:val="center"/>
          </w:tcPr>
          <w:p w14:paraId="69A8B42A" w14:textId="77777777" w:rsidR="005D6B68" w:rsidRDefault="00000000">
            <w:r>
              <w:t>38.67</w:t>
            </w:r>
          </w:p>
        </w:tc>
        <w:tc>
          <w:tcPr>
            <w:tcW w:w="777" w:type="dxa"/>
            <w:vAlign w:val="center"/>
          </w:tcPr>
          <w:p w14:paraId="0814A6EC" w14:textId="77777777" w:rsidR="005D6B68" w:rsidRDefault="00000000">
            <w:r>
              <w:t>38.09</w:t>
            </w:r>
          </w:p>
        </w:tc>
        <w:tc>
          <w:tcPr>
            <w:tcW w:w="777" w:type="dxa"/>
            <w:vAlign w:val="center"/>
          </w:tcPr>
          <w:p w14:paraId="1B546249" w14:textId="77777777" w:rsidR="005D6B68" w:rsidRDefault="00000000">
            <w:r>
              <w:t>37.44</w:t>
            </w:r>
          </w:p>
        </w:tc>
      </w:tr>
    </w:tbl>
    <w:p w14:paraId="55EF21CA" w14:textId="77777777" w:rsidR="005D6B68" w:rsidRDefault="00000000">
      <w:pPr>
        <w:pStyle w:val="4"/>
      </w:pPr>
      <w:r>
        <w:t>自然通风房间：北向逐时温度</w:t>
      </w:r>
    </w:p>
    <w:p w14:paraId="51F01FF8" w14:textId="77777777" w:rsidR="005D6B68" w:rsidRDefault="00000000">
      <w:pPr>
        <w:jc w:val="center"/>
      </w:pPr>
      <w:r>
        <w:rPr>
          <w:noProof/>
        </w:rPr>
        <w:drawing>
          <wp:inline distT="0" distB="0" distL="0" distR="0" wp14:anchorId="7A423799" wp14:editId="595BEF3A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741EB" w14:textId="77777777" w:rsidR="005D6B68" w:rsidRDefault="005D6B68"/>
    <w:p w14:paraId="2578792A" w14:textId="77777777" w:rsidR="005D6B68" w:rsidRDefault="005D6B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D6B68" w14:paraId="5498FFA1" w14:textId="77777777">
        <w:tc>
          <w:tcPr>
            <w:tcW w:w="777" w:type="dxa"/>
            <w:shd w:val="clear" w:color="auto" w:fill="E6E6E6"/>
            <w:vAlign w:val="center"/>
          </w:tcPr>
          <w:p w14:paraId="19CCFADB" w14:textId="77777777" w:rsidR="005D6B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058AE" w14:textId="77777777" w:rsidR="005D6B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70318" w14:textId="77777777" w:rsidR="005D6B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EA188" w14:textId="77777777" w:rsidR="005D6B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7DB3D" w14:textId="77777777" w:rsidR="005D6B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27E2B" w14:textId="77777777" w:rsidR="005D6B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EE447" w14:textId="77777777" w:rsidR="005D6B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85B87" w14:textId="77777777" w:rsidR="005D6B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BF474" w14:textId="77777777" w:rsidR="005D6B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DD8A2" w14:textId="77777777" w:rsidR="005D6B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CBE88" w14:textId="77777777" w:rsidR="005D6B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62EA9" w14:textId="77777777" w:rsidR="005D6B68" w:rsidRDefault="00000000">
            <w:pPr>
              <w:jc w:val="center"/>
            </w:pPr>
            <w:r>
              <w:t>11:00</w:t>
            </w:r>
          </w:p>
        </w:tc>
      </w:tr>
      <w:tr w:rsidR="005D6B68" w14:paraId="71F91025" w14:textId="77777777">
        <w:tc>
          <w:tcPr>
            <w:tcW w:w="777" w:type="dxa"/>
            <w:vAlign w:val="center"/>
          </w:tcPr>
          <w:p w14:paraId="0C93B59C" w14:textId="77777777" w:rsidR="005D6B68" w:rsidRDefault="00000000">
            <w:r>
              <w:t>36.71</w:t>
            </w:r>
          </w:p>
        </w:tc>
        <w:tc>
          <w:tcPr>
            <w:tcW w:w="777" w:type="dxa"/>
            <w:vAlign w:val="center"/>
          </w:tcPr>
          <w:p w14:paraId="19AAC74A" w14:textId="77777777" w:rsidR="005D6B68" w:rsidRDefault="00000000">
            <w:r>
              <w:t>36.06</w:t>
            </w:r>
          </w:p>
        </w:tc>
        <w:tc>
          <w:tcPr>
            <w:tcW w:w="777" w:type="dxa"/>
            <w:vAlign w:val="center"/>
          </w:tcPr>
          <w:p w14:paraId="47AC1C67" w14:textId="77777777" w:rsidR="005D6B68" w:rsidRDefault="00000000">
            <w:r>
              <w:t>35.45</w:t>
            </w:r>
          </w:p>
        </w:tc>
        <w:tc>
          <w:tcPr>
            <w:tcW w:w="777" w:type="dxa"/>
            <w:vAlign w:val="center"/>
          </w:tcPr>
          <w:p w14:paraId="30CA6FF0" w14:textId="77777777" w:rsidR="005D6B68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61351FD4" w14:textId="77777777" w:rsidR="005D6B68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4E12F975" w14:textId="77777777" w:rsidR="005D6B68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48F8D77E" w14:textId="77777777" w:rsidR="005D6B68" w:rsidRDefault="00000000">
            <w:r>
              <w:t>34.18</w:t>
            </w:r>
          </w:p>
        </w:tc>
        <w:tc>
          <w:tcPr>
            <w:tcW w:w="777" w:type="dxa"/>
            <w:vAlign w:val="center"/>
          </w:tcPr>
          <w:p w14:paraId="0D6FDC63" w14:textId="77777777" w:rsidR="005D6B68" w:rsidRDefault="00000000">
            <w:r>
              <w:t>34.26</w:t>
            </w:r>
          </w:p>
        </w:tc>
        <w:tc>
          <w:tcPr>
            <w:tcW w:w="777" w:type="dxa"/>
            <w:vAlign w:val="center"/>
          </w:tcPr>
          <w:p w14:paraId="17666CC0" w14:textId="77777777" w:rsidR="005D6B68" w:rsidRDefault="00000000">
            <w:r>
              <w:t>34.51</w:t>
            </w:r>
          </w:p>
        </w:tc>
        <w:tc>
          <w:tcPr>
            <w:tcW w:w="777" w:type="dxa"/>
            <w:vAlign w:val="center"/>
          </w:tcPr>
          <w:p w14:paraId="4F66D0B9" w14:textId="77777777" w:rsidR="005D6B68" w:rsidRDefault="00000000">
            <w:r>
              <w:t>34.93</w:t>
            </w:r>
          </w:p>
        </w:tc>
        <w:tc>
          <w:tcPr>
            <w:tcW w:w="777" w:type="dxa"/>
            <w:vAlign w:val="center"/>
          </w:tcPr>
          <w:p w14:paraId="36623448" w14:textId="77777777" w:rsidR="005D6B68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707C7749" w14:textId="77777777" w:rsidR="005D6B68" w:rsidRDefault="00000000">
            <w:r>
              <w:t>36.14</w:t>
            </w:r>
          </w:p>
        </w:tc>
      </w:tr>
      <w:tr w:rsidR="005D6B68" w14:paraId="2F6F9888" w14:textId="77777777">
        <w:tc>
          <w:tcPr>
            <w:tcW w:w="777" w:type="dxa"/>
            <w:shd w:val="clear" w:color="auto" w:fill="E6E6E6"/>
            <w:vAlign w:val="center"/>
          </w:tcPr>
          <w:p w14:paraId="7AED598B" w14:textId="77777777" w:rsidR="005D6B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11E4E" w14:textId="77777777" w:rsidR="005D6B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449D6F" w14:textId="77777777" w:rsidR="005D6B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871FC" w14:textId="77777777" w:rsidR="005D6B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98F09" w14:textId="77777777" w:rsidR="005D6B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9138D7" w14:textId="77777777" w:rsidR="005D6B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E7195" w14:textId="77777777" w:rsidR="005D6B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86D66" w14:textId="77777777" w:rsidR="005D6B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996BB" w14:textId="77777777" w:rsidR="005D6B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85204" w14:textId="77777777" w:rsidR="005D6B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F11E9" w14:textId="77777777" w:rsidR="005D6B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EE2CD" w14:textId="77777777" w:rsidR="005D6B68" w:rsidRDefault="00000000">
            <w:r>
              <w:t>23:00</w:t>
            </w:r>
          </w:p>
        </w:tc>
      </w:tr>
      <w:tr w:rsidR="005D6B68" w14:paraId="0AEA4E2F" w14:textId="77777777">
        <w:tc>
          <w:tcPr>
            <w:tcW w:w="777" w:type="dxa"/>
            <w:vAlign w:val="center"/>
          </w:tcPr>
          <w:p w14:paraId="673B6CE0" w14:textId="77777777" w:rsidR="005D6B68" w:rsidRDefault="00000000">
            <w:r>
              <w:t>36.84</w:t>
            </w:r>
          </w:p>
        </w:tc>
        <w:tc>
          <w:tcPr>
            <w:tcW w:w="777" w:type="dxa"/>
            <w:vAlign w:val="center"/>
          </w:tcPr>
          <w:p w14:paraId="6DCCB48C" w14:textId="77777777" w:rsidR="005D6B68" w:rsidRDefault="00000000">
            <w:r>
              <w:t>37.55</w:t>
            </w:r>
          </w:p>
        </w:tc>
        <w:tc>
          <w:tcPr>
            <w:tcW w:w="777" w:type="dxa"/>
            <w:vAlign w:val="center"/>
          </w:tcPr>
          <w:p w14:paraId="613763A1" w14:textId="77777777" w:rsidR="005D6B68" w:rsidRDefault="00000000">
            <w:r>
              <w:t>38.21</w:t>
            </w:r>
          </w:p>
        </w:tc>
        <w:tc>
          <w:tcPr>
            <w:tcW w:w="777" w:type="dxa"/>
            <w:vAlign w:val="center"/>
          </w:tcPr>
          <w:p w14:paraId="24F61299" w14:textId="77777777" w:rsidR="005D6B68" w:rsidRDefault="00000000">
            <w:r>
              <w:t>38.76</w:t>
            </w:r>
          </w:p>
        </w:tc>
        <w:tc>
          <w:tcPr>
            <w:tcW w:w="777" w:type="dxa"/>
            <w:vAlign w:val="center"/>
          </w:tcPr>
          <w:p w14:paraId="0F343BC5" w14:textId="77777777" w:rsidR="005D6B68" w:rsidRDefault="00000000">
            <w:r>
              <w:t>39.17</w:t>
            </w:r>
          </w:p>
        </w:tc>
        <w:tc>
          <w:tcPr>
            <w:tcW w:w="777" w:type="dxa"/>
            <w:vAlign w:val="center"/>
          </w:tcPr>
          <w:p w14:paraId="61E5B348" w14:textId="77777777" w:rsidR="005D6B68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441BAC45" w14:textId="77777777" w:rsidR="005D6B68" w:rsidRDefault="00000000">
            <w:r>
              <w:rPr>
                <w:color w:val="3333CC"/>
              </w:rPr>
              <w:t>39.44</w:t>
            </w:r>
          </w:p>
        </w:tc>
        <w:tc>
          <w:tcPr>
            <w:tcW w:w="777" w:type="dxa"/>
            <w:vAlign w:val="center"/>
          </w:tcPr>
          <w:p w14:paraId="74ACA81B" w14:textId="77777777" w:rsidR="005D6B68" w:rsidRDefault="00000000">
            <w:r>
              <w:t>39.29</w:t>
            </w:r>
          </w:p>
        </w:tc>
        <w:tc>
          <w:tcPr>
            <w:tcW w:w="777" w:type="dxa"/>
            <w:vAlign w:val="center"/>
          </w:tcPr>
          <w:p w14:paraId="1EBA1A3B" w14:textId="77777777" w:rsidR="005D6B68" w:rsidRDefault="00000000">
            <w:r>
              <w:t>38.99</w:t>
            </w:r>
          </w:p>
        </w:tc>
        <w:tc>
          <w:tcPr>
            <w:tcW w:w="777" w:type="dxa"/>
            <w:vAlign w:val="center"/>
          </w:tcPr>
          <w:p w14:paraId="648D1E2D" w14:textId="77777777" w:rsidR="005D6B68" w:rsidRDefault="00000000">
            <w:r>
              <w:t>38.55</w:t>
            </w:r>
          </w:p>
        </w:tc>
        <w:tc>
          <w:tcPr>
            <w:tcW w:w="777" w:type="dxa"/>
            <w:vAlign w:val="center"/>
          </w:tcPr>
          <w:p w14:paraId="14CB8EE6" w14:textId="77777777" w:rsidR="005D6B68" w:rsidRDefault="00000000">
            <w:r>
              <w:t>37.99</w:t>
            </w:r>
          </w:p>
        </w:tc>
        <w:tc>
          <w:tcPr>
            <w:tcW w:w="777" w:type="dxa"/>
            <w:vAlign w:val="center"/>
          </w:tcPr>
          <w:p w14:paraId="6035CC45" w14:textId="77777777" w:rsidR="005D6B68" w:rsidRDefault="00000000">
            <w:r>
              <w:t>37.37</w:t>
            </w:r>
          </w:p>
        </w:tc>
      </w:tr>
    </w:tbl>
    <w:p w14:paraId="59C60FC1" w14:textId="77777777" w:rsidR="005D6B68" w:rsidRDefault="00000000">
      <w:pPr>
        <w:pStyle w:val="1"/>
      </w:pPr>
      <w:bookmarkStart w:id="54" w:name="_Toc160352595"/>
      <w:r>
        <w:t>验算结论</w:t>
      </w:r>
      <w:bookmarkEnd w:id="54"/>
    </w:p>
    <w:p w14:paraId="1E573F2C" w14:textId="77777777" w:rsidR="005D6B68" w:rsidRDefault="00000000">
      <w:pPr>
        <w:pStyle w:val="2"/>
      </w:pPr>
      <w:bookmarkStart w:id="55" w:name="_Toc160352596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5D6B68" w14:paraId="25C0360A" w14:textId="77777777">
        <w:tc>
          <w:tcPr>
            <w:tcW w:w="1403" w:type="dxa"/>
            <w:shd w:val="clear" w:color="auto" w:fill="DEDEDE"/>
            <w:vAlign w:val="center"/>
          </w:tcPr>
          <w:p w14:paraId="141F4F95" w14:textId="77777777" w:rsidR="005D6B68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03CBD61" w14:textId="77777777" w:rsidR="005D6B68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539F933" w14:textId="77777777" w:rsidR="005D6B68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C19CD88" w14:textId="77777777" w:rsidR="005D6B68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4EE9022" w14:textId="77777777" w:rsidR="005D6B68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F1C24E4" w14:textId="77777777" w:rsidR="005D6B68" w:rsidRDefault="00000000">
            <w:r>
              <w:t>结论</w:t>
            </w:r>
          </w:p>
        </w:tc>
      </w:tr>
      <w:tr w:rsidR="005D6B68" w14:paraId="5DE48298" w14:textId="77777777">
        <w:tc>
          <w:tcPr>
            <w:tcW w:w="1403" w:type="dxa"/>
            <w:vAlign w:val="center"/>
          </w:tcPr>
          <w:p w14:paraId="59E5F72C" w14:textId="77777777" w:rsidR="005D6B68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6482F25" w14:textId="77777777" w:rsidR="005D6B68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7A458850" w14:textId="77777777" w:rsidR="005D6B68" w:rsidRDefault="00000000">
            <w:r>
              <w:t>18:40</w:t>
            </w:r>
          </w:p>
        </w:tc>
        <w:tc>
          <w:tcPr>
            <w:tcW w:w="1415" w:type="dxa"/>
            <w:vAlign w:val="center"/>
          </w:tcPr>
          <w:p w14:paraId="588B5827" w14:textId="77777777" w:rsidR="005D6B68" w:rsidRDefault="00000000">
            <w:r>
              <w:t>38.99</w:t>
            </w:r>
          </w:p>
        </w:tc>
        <w:tc>
          <w:tcPr>
            <w:tcW w:w="1131" w:type="dxa"/>
            <w:vAlign w:val="center"/>
          </w:tcPr>
          <w:p w14:paraId="74C1AA01" w14:textId="77777777" w:rsidR="005D6B68" w:rsidRDefault="00000000">
            <w:r>
              <w:t>40.40</w:t>
            </w:r>
          </w:p>
        </w:tc>
        <w:tc>
          <w:tcPr>
            <w:tcW w:w="1131" w:type="dxa"/>
            <w:vAlign w:val="center"/>
          </w:tcPr>
          <w:p w14:paraId="44A3E066" w14:textId="77777777" w:rsidR="005D6B68" w:rsidRDefault="00000000">
            <w:r>
              <w:t>满足</w:t>
            </w:r>
          </w:p>
        </w:tc>
      </w:tr>
      <w:tr w:rsidR="005D6B68" w14:paraId="0554E181" w14:textId="77777777">
        <w:tc>
          <w:tcPr>
            <w:tcW w:w="1403" w:type="dxa"/>
            <w:vMerge w:val="restart"/>
            <w:vAlign w:val="center"/>
          </w:tcPr>
          <w:p w14:paraId="2272DD62" w14:textId="77777777" w:rsidR="005D6B68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2BA3BC1D" w14:textId="77777777" w:rsidR="005D6B68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3747143" w14:textId="77777777" w:rsidR="005D6B68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6529F12D" w14:textId="77777777" w:rsidR="005D6B68" w:rsidRDefault="00000000">
            <w:r>
              <w:t>39.64</w:t>
            </w:r>
          </w:p>
        </w:tc>
        <w:tc>
          <w:tcPr>
            <w:tcW w:w="1131" w:type="dxa"/>
            <w:vAlign w:val="center"/>
          </w:tcPr>
          <w:p w14:paraId="15164363" w14:textId="77777777" w:rsidR="005D6B68" w:rsidRDefault="00000000">
            <w:r>
              <w:t>40.40</w:t>
            </w:r>
          </w:p>
        </w:tc>
        <w:tc>
          <w:tcPr>
            <w:tcW w:w="1131" w:type="dxa"/>
            <w:vAlign w:val="center"/>
          </w:tcPr>
          <w:p w14:paraId="1223DFFE" w14:textId="77777777" w:rsidR="005D6B68" w:rsidRDefault="00000000">
            <w:r>
              <w:t>满足</w:t>
            </w:r>
          </w:p>
        </w:tc>
      </w:tr>
      <w:tr w:rsidR="005D6B68" w14:paraId="436230E8" w14:textId="77777777">
        <w:tc>
          <w:tcPr>
            <w:tcW w:w="1403" w:type="dxa"/>
            <w:vMerge/>
            <w:vAlign w:val="center"/>
          </w:tcPr>
          <w:p w14:paraId="245BB741" w14:textId="77777777" w:rsidR="005D6B68" w:rsidRDefault="005D6B68"/>
        </w:tc>
        <w:tc>
          <w:tcPr>
            <w:tcW w:w="3395" w:type="dxa"/>
            <w:vAlign w:val="center"/>
          </w:tcPr>
          <w:p w14:paraId="6D920497" w14:textId="77777777" w:rsidR="005D6B68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5C6F5BE" w14:textId="77777777" w:rsidR="005D6B68" w:rsidRDefault="00000000">
            <w:r>
              <w:t>17:55</w:t>
            </w:r>
          </w:p>
        </w:tc>
        <w:tc>
          <w:tcPr>
            <w:tcW w:w="1415" w:type="dxa"/>
            <w:vAlign w:val="center"/>
          </w:tcPr>
          <w:p w14:paraId="0CCE2842" w14:textId="77777777" w:rsidR="005D6B68" w:rsidRDefault="00000000">
            <w:r>
              <w:t>40.12</w:t>
            </w:r>
          </w:p>
        </w:tc>
        <w:tc>
          <w:tcPr>
            <w:tcW w:w="1131" w:type="dxa"/>
            <w:vAlign w:val="center"/>
          </w:tcPr>
          <w:p w14:paraId="5BEB2239" w14:textId="77777777" w:rsidR="005D6B68" w:rsidRDefault="00000000">
            <w:r>
              <w:t>40.40</w:t>
            </w:r>
          </w:p>
        </w:tc>
        <w:tc>
          <w:tcPr>
            <w:tcW w:w="1131" w:type="dxa"/>
            <w:vAlign w:val="center"/>
          </w:tcPr>
          <w:p w14:paraId="668CD206" w14:textId="77777777" w:rsidR="005D6B68" w:rsidRDefault="00000000">
            <w:r>
              <w:t>满足</w:t>
            </w:r>
          </w:p>
        </w:tc>
      </w:tr>
      <w:tr w:rsidR="005D6B68" w14:paraId="7AE6F1AF" w14:textId="77777777">
        <w:tc>
          <w:tcPr>
            <w:tcW w:w="1403" w:type="dxa"/>
            <w:vMerge/>
            <w:vAlign w:val="center"/>
          </w:tcPr>
          <w:p w14:paraId="28FB105F" w14:textId="77777777" w:rsidR="005D6B68" w:rsidRDefault="005D6B68"/>
        </w:tc>
        <w:tc>
          <w:tcPr>
            <w:tcW w:w="3395" w:type="dxa"/>
            <w:vAlign w:val="center"/>
          </w:tcPr>
          <w:p w14:paraId="42AFC90E" w14:textId="77777777" w:rsidR="005D6B68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CC0EEEE" w14:textId="77777777" w:rsidR="005D6B68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409B204A" w14:textId="77777777" w:rsidR="005D6B68" w:rsidRDefault="00000000">
            <w:r>
              <w:t>39.68</w:t>
            </w:r>
          </w:p>
        </w:tc>
        <w:tc>
          <w:tcPr>
            <w:tcW w:w="1131" w:type="dxa"/>
            <w:vAlign w:val="center"/>
          </w:tcPr>
          <w:p w14:paraId="1A328C3B" w14:textId="77777777" w:rsidR="005D6B68" w:rsidRDefault="00000000">
            <w:r>
              <w:t>40.40</w:t>
            </w:r>
          </w:p>
        </w:tc>
        <w:tc>
          <w:tcPr>
            <w:tcW w:w="1131" w:type="dxa"/>
            <w:vAlign w:val="center"/>
          </w:tcPr>
          <w:p w14:paraId="203A62A4" w14:textId="77777777" w:rsidR="005D6B68" w:rsidRDefault="00000000">
            <w:r>
              <w:t>满足</w:t>
            </w:r>
          </w:p>
        </w:tc>
      </w:tr>
      <w:tr w:rsidR="005D6B68" w14:paraId="0AEBEA7D" w14:textId="77777777">
        <w:tc>
          <w:tcPr>
            <w:tcW w:w="1403" w:type="dxa"/>
            <w:vMerge/>
            <w:vAlign w:val="center"/>
          </w:tcPr>
          <w:p w14:paraId="08D2CB0D" w14:textId="77777777" w:rsidR="005D6B68" w:rsidRDefault="005D6B68"/>
        </w:tc>
        <w:tc>
          <w:tcPr>
            <w:tcW w:w="3395" w:type="dxa"/>
            <w:vAlign w:val="center"/>
          </w:tcPr>
          <w:p w14:paraId="19C46A99" w14:textId="77777777" w:rsidR="005D6B68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F3A1DE4" w14:textId="77777777" w:rsidR="005D6B68" w:rsidRDefault="00000000">
            <w:r>
              <w:t>17:45</w:t>
            </w:r>
          </w:p>
        </w:tc>
        <w:tc>
          <w:tcPr>
            <w:tcW w:w="1415" w:type="dxa"/>
            <w:vAlign w:val="center"/>
          </w:tcPr>
          <w:p w14:paraId="1399710C" w14:textId="77777777" w:rsidR="005D6B68" w:rsidRDefault="00000000">
            <w:r>
              <w:t>39.44</w:t>
            </w:r>
          </w:p>
        </w:tc>
        <w:tc>
          <w:tcPr>
            <w:tcW w:w="1131" w:type="dxa"/>
            <w:vAlign w:val="center"/>
          </w:tcPr>
          <w:p w14:paraId="00929C33" w14:textId="77777777" w:rsidR="005D6B68" w:rsidRDefault="00000000">
            <w:r>
              <w:t>40.40</w:t>
            </w:r>
          </w:p>
        </w:tc>
        <w:tc>
          <w:tcPr>
            <w:tcW w:w="1131" w:type="dxa"/>
            <w:vAlign w:val="center"/>
          </w:tcPr>
          <w:p w14:paraId="137F04E8" w14:textId="77777777" w:rsidR="005D6B68" w:rsidRDefault="00000000">
            <w:r>
              <w:t>满足</w:t>
            </w:r>
          </w:p>
        </w:tc>
      </w:tr>
    </w:tbl>
    <w:p w14:paraId="178F70DA" w14:textId="77777777" w:rsidR="005D6B68" w:rsidRDefault="005D6B68"/>
    <w:sectPr w:rsidR="005D6B68" w:rsidSect="00264BC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424F" w14:textId="77777777" w:rsidR="00264BCC" w:rsidRDefault="00264BCC">
      <w:r>
        <w:separator/>
      </w:r>
    </w:p>
  </w:endnote>
  <w:endnote w:type="continuationSeparator" w:id="0">
    <w:p w14:paraId="3351F552" w14:textId="77777777" w:rsidR="00264BCC" w:rsidRDefault="0026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2CAEE2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3E1D3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03EB" w14:textId="77777777" w:rsidR="00264BCC" w:rsidRDefault="00264BCC">
      <w:r>
        <w:separator/>
      </w:r>
    </w:p>
  </w:footnote>
  <w:footnote w:type="continuationSeparator" w:id="0">
    <w:p w14:paraId="50C05003" w14:textId="77777777" w:rsidR="00264BCC" w:rsidRDefault="0026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3FF8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0712C1" wp14:editId="4A672A57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04494D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72D0163B" wp14:editId="33F1D257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48208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239122">
    <w:abstractNumId w:val="2"/>
  </w:num>
  <w:num w:numId="3" w16cid:durableId="470757273">
    <w:abstractNumId w:val="1"/>
  </w:num>
  <w:num w:numId="4" w16cid:durableId="1096440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3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64BCC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4934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D6B68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F1F25A6"/>
  <w15:chartTrackingRefBased/>
  <w15:docId w15:val="{9B32A159-CCF5-4075-B6CD-029BFAB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烨 杨</cp:lastModifiedBy>
  <cp:revision>2</cp:revision>
  <dcterms:created xsi:type="dcterms:W3CDTF">2024-03-03T02:02:00Z</dcterms:created>
  <dcterms:modified xsi:type="dcterms:W3CDTF">2024-03-03T02:03:00Z</dcterms:modified>
</cp:coreProperties>
</file>