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C47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6F10103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76C0A162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BE0C621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6FC2FE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C5873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70204EB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1DE3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ABE43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湖南</w:t>
            </w:r>
            <w:r>
              <w:t>-</w:t>
            </w:r>
            <w:r>
              <w:t>湘潭</w:t>
            </w:r>
            <w:bookmarkEnd w:id="5"/>
          </w:p>
        </w:tc>
      </w:tr>
      <w:tr w:rsidR="00D40158" w:rsidRPr="00D40158" w14:paraId="5B9346E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79F89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C426E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72DC816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14F1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A8386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r w:rsidRPr="00D40158">
              <w:rPr>
                <w:rFonts w:ascii="宋体" w:hAnsi="宋体" w:hint="eastAsia"/>
                <w:szCs w:val="21"/>
              </w:rPr>
              <w:t>湖南工程学院</w:t>
            </w:r>
            <w:bookmarkEnd w:id="7"/>
          </w:p>
        </w:tc>
      </w:tr>
      <w:tr w:rsidR="00D40158" w:rsidRPr="00D40158" w14:paraId="480DF4F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5DFD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0C2B10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r w:rsidRPr="00D40158">
              <w:rPr>
                <w:rFonts w:ascii="宋体" w:hAnsi="宋体" w:hint="eastAsia"/>
                <w:szCs w:val="21"/>
              </w:rPr>
              <w:t>湖南工程学院</w:t>
            </w:r>
            <w:bookmarkEnd w:id="8"/>
          </w:p>
        </w:tc>
      </w:tr>
      <w:tr w:rsidR="00D40158" w:rsidRPr="00D40158" w14:paraId="0EC59FD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7B940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1E9BB5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7B239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912E9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2B5B8B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A6FA84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11F23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E84DF1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15FBB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89659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AE4D0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2024年3月3日</w:t>
              </w:r>
            </w:smartTag>
            <w:bookmarkEnd w:id="9"/>
          </w:p>
        </w:tc>
      </w:tr>
    </w:tbl>
    <w:p w14:paraId="2165AA57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4449AF4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39ACF4E7" wp14:editId="3B3C22F3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96A31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23A771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96BB4B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3FFAA7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610D7386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7F840A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9D4BAC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53F5DDF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15CDB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1F73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D2F17EB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51E0B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25BF7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T19330235087</w:t>
            </w:r>
            <w:bookmarkEnd w:id="13"/>
          </w:p>
        </w:tc>
      </w:tr>
    </w:tbl>
    <w:p w14:paraId="62B5441F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F034A7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C4D15C5" w14:textId="77777777" w:rsidR="00E6483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353089" w:history="1">
        <w:r w:rsidR="00E64834" w:rsidRPr="0008584B">
          <w:rPr>
            <w:rStyle w:val="a7"/>
          </w:rPr>
          <w:t>1</w:t>
        </w:r>
        <w:r w:rsidR="00E6483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64834" w:rsidRPr="0008584B">
          <w:rPr>
            <w:rStyle w:val="a7"/>
          </w:rPr>
          <w:t>建筑概况</w:t>
        </w:r>
        <w:r w:rsidR="00E64834">
          <w:rPr>
            <w:webHidden/>
          </w:rPr>
          <w:tab/>
        </w:r>
        <w:r w:rsidR="00E64834">
          <w:rPr>
            <w:webHidden/>
          </w:rPr>
          <w:fldChar w:fldCharType="begin"/>
        </w:r>
        <w:r w:rsidR="00E64834">
          <w:rPr>
            <w:webHidden/>
          </w:rPr>
          <w:instrText xml:space="preserve"> PAGEREF _Toc160353089 \h </w:instrText>
        </w:r>
        <w:r w:rsidR="00E64834">
          <w:rPr>
            <w:webHidden/>
          </w:rPr>
        </w:r>
        <w:r w:rsidR="00E64834">
          <w:rPr>
            <w:webHidden/>
          </w:rPr>
          <w:fldChar w:fldCharType="separate"/>
        </w:r>
        <w:r w:rsidR="00E64834">
          <w:rPr>
            <w:webHidden/>
          </w:rPr>
          <w:t>4</w:t>
        </w:r>
        <w:r w:rsidR="00E64834">
          <w:rPr>
            <w:webHidden/>
          </w:rPr>
          <w:fldChar w:fldCharType="end"/>
        </w:r>
      </w:hyperlink>
    </w:p>
    <w:p w14:paraId="5448EC2D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090" w:history="1">
        <w:r w:rsidRPr="0008584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994A60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091" w:history="1">
        <w:r w:rsidRPr="0008584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C6F80C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092" w:history="1">
        <w:r w:rsidRPr="0008584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F26E6E3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093" w:history="1">
        <w:r w:rsidRPr="0008584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2745620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094" w:history="1">
        <w:r w:rsidRPr="0008584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418E44A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095" w:history="1">
        <w:r w:rsidRPr="0008584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9FABC7A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096" w:history="1">
        <w:r w:rsidRPr="0008584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31D8D1C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097" w:history="1">
        <w:r w:rsidRPr="0008584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FBB1728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098" w:history="1">
        <w:r w:rsidRPr="0008584B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77424E9" w14:textId="77777777" w:rsidR="00E64834" w:rsidRDefault="00E648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099" w:history="1">
        <w:r w:rsidRPr="0008584B">
          <w:rPr>
            <w:rStyle w:val="a7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DB8E525" w14:textId="77777777" w:rsidR="00E64834" w:rsidRDefault="00E648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00" w:history="1">
        <w:r w:rsidRPr="0008584B">
          <w:rPr>
            <w:rStyle w:val="a7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阳台隔墙构造二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93BA8DC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01" w:history="1">
        <w:r w:rsidRPr="0008584B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外墙加权平均传热系数的修正系数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0C9F9D5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02" w:history="1">
        <w:r w:rsidRPr="0008584B">
          <w:rPr>
            <w:rStyle w:val="a7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F822829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103" w:history="1">
        <w:r w:rsidRPr="0008584B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F4B872F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04" w:history="1">
        <w:r w:rsidRPr="0008584B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挑空楼板构造二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F8DEB32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105" w:history="1">
        <w:r w:rsidRPr="0008584B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分户墙构造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2849DD4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106" w:history="1">
        <w:r w:rsidRPr="0008584B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楼梯间隔墙或封闭外走廊隔墙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4A79E7D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07" w:history="1">
        <w:r w:rsidRPr="0008584B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D77FE66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108" w:history="1">
        <w:r w:rsidRPr="0008584B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F67527E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09" w:history="1">
        <w:r w:rsidRPr="0008584B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楼板相关构造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9D47187" w14:textId="77777777" w:rsidR="00E64834" w:rsidRDefault="00E648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10" w:history="1">
        <w:r w:rsidRPr="0008584B">
          <w:rPr>
            <w:rStyle w:val="a7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控温房间楼板构造二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6144C5D" w14:textId="77777777" w:rsidR="00E64834" w:rsidRDefault="00E648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11" w:history="1">
        <w:r w:rsidRPr="0008584B">
          <w:rPr>
            <w:rStyle w:val="a7"/>
            <w:lang w:val="en-GB"/>
          </w:rPr>
          <w:t>12.1.2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控温与非控温楼板构造二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3C28399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12" w:history="1">
        <w:r w:rsidRPr="0008584B">
          <w:rPr>
            <w:rStyle w:val="a7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楼板平均热工特性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83F4911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113" w:history="1">
        <w:r w:rsidRPr="0008584B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通往封闭空间的户门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EE2EBC4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114" w:history="1">
        <w:r w:rsidRPr="0008584B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通往非封闭空间或户外的户门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27B88D5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115" w:history="1">
        <w:r w:rsidRPr="0008584B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83D29EB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16" w:history="1">
        <w:r w:rsidRPr="0008584B">
          <w:rPr>
            <w:rStyle w:val="a7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D7E14B4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17" w:history="1">
        <w:r w:rsidRPr="0008584B">
          <w:rPr>
            <w:rStyle w:val="a7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8ED32CE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118" w:history="1">
        <w:r w:rsidRPr="0008584B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EC2D483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19" w:history="1">
        <w:r w:rsidRPr="0008584B">
          <w:rPr>
            <w:rStyle w:val="a7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35F90F7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20" w:history="1">
        <w:r w:rsidRPr="0008584B">
          <w:rPr>
            <w:rStyle w:val="a7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449125F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21" w:history="1">
        <w:r w:rsidRPr="0008584B">
          <w:rPr>
            <w:rStyle w:val="a7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2529AA9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22" w:history="1">
        <w:r w:rsidRPr="0008584B">
          <w:rPr>
            <w:rStyle w:val="a7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603F832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23" w:history="1">
        <w:r w:rsidRPr="0008584B">
          <w:rPr>
            <w:rStyle w:val="a7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外窗传热系数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15575D8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24" w:history="1">
        <w:r w:rsidRPr="0008584B">
          <w:rPr>
            <w:rStyle w:val="a7"/>
            <w:lang w:val="en-GB"/>
          </w:rPr>
          <w:t>16.6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外窗太阳得热系数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696DDF2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25" w:history="1">
        <w:r w:rsidRPr="0008584B">
          <w:rPr>
            <w:rStyle w:val="a7"/>
            <w:lang w:val="en-GB"/>
          </w:rPr>
          <w:t>16.7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外窗活动外遮阳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4CD7E22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126" w:history="1">
        <w:r w:rsidRPr="0008584B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凸窗热工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A6CA383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127" w:history="1">
        <w:r w:rsidRPr="0008584B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4C9A52B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128" w:history="1">
        <w:r w:rsidRPr="0008584B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6D22E85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129" w:history="1">
        <w:r w:rsidRPr="0008584B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284FA498" w14:textId="77777777" w:rsidR="00E64834" w:rsidRDefault="00E64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3130" w:history="1">
        <w:r w:rsidRPr="0008584B">
          <w:rPr>
            <w:rStyle w:val="a7"/>
            <w:lang w:val="en-GB"/>
          </w:rPr>
          <w:t>20.1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584B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26A33DD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131" w:history="1">
        <w:r w:rsidRPr="0008584B">
          <w:rPr>
            <w:rStyle w:val="a7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F545432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132" w:history="1">
        <w:r w:rsidRPr="0008584B">
          <w:rPr>
            <w:rStyle w:val="a7"/>
          </w:rPr>
          <w:t>22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312EAA67" w14:textId="77777777" w:rsidR="00E64834" w:rsidRDefault="00E64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3133" w:history="1">
        <w:r w:rsidRPr="0008584B">
          <w:rPr>
            <w:rStyle w:val="a7"/>
          </w:rPr>
          <w:t>23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584B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_Toc160353133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664BF9A6" w14:textId="77777777" w:rsidR="00AA47FE" w:rsidRDefault="00D40158" w:rsidP="00D40158">
      <w:pPr>
        <w:pStyle w:val="TOC1"/>
        <w:sectPr w:rsidR="00AA47FE" w:rsidSect="005C2F19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BB5330B" w14:textId="77777777" w:rsidR="00D40158" w:rsidRDefault="00D40158" w:rsidP="00D40158">
      <w:pPr>
        <w:pStyle w:val="TOC1"/>
      </w:pPr>
    </w:p>
    <w:p w14:paraId="4173E963" w14:textId="77777777" w:rsidR="00D40158" w:rsidRPr="005E5F93" w:rsidRDefault="00D40158" w:rsidP="005215FB">
      <w:pPr>
        <w:pStyle w:val="1"/>
      </w:pPr>
      <w:bookmarkStart w:id="14" w:name="_Toc160353089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D036E17" w14:textId="77777777" w:rsidTr="00BE3C10">
        <w:tc>
          <w:tcPr>
            <w:tcW w:w="2759" w:type="dxa"/>
            <w:shd w:val="clear" w:color="auto" w:fill="E6E6E6"/>
          </w:tcPr>
          <w:p w14:paraId="16CD64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08B59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78089670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67A35D6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0142BA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湖南</w:t>
            </w:r>
            <w:r>
              <w:t>-</w:t>
            </w:r>
            <w:r>
              <w:t>湘潭</w:t>
            </w:r>
            <w:bookmarkEnd w:id="17"/>
          </w:p>
        </w:tc>
      </w:tr>
      <w:tr w:rsidR="00037A4C" w:rsidRPr="00FF2243" w14:paraId="7798941E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C80502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6190E61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27.90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0ED7605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112.90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0D028168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37735EA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7F5C24F3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D40158" w:rsidRPr="00FF2243" w14:paraId="6A97D7B0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42B21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75AF8B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464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0F887FB" w14:textId="77777777" w:rsidTr="00BE3C10">
        <w:tc>
          <w:tcPr>
            <w:tcW w:w="2759" w:type="dxa"/>
            <w:shd w:val="clear" w:color="auto" w:fill="E6E6E6"/>
          </w:tcPr>
          <w:p w14:paraId="5E3A7D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50020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219A1385" w14:textId="77777777" w:rsidTr="00BE3C10">
        <w:tc>
          <w:tcPr>
            <w:tcW w:w="2759" w:type="dxa"/>
            <w:shd w:val="clear" w:color="auto" w:fill="E6E6E6"/>
          </w:tcPr>
          <w:p w14:paraId="0985AB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7FE4B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8.9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5F48611E" w14:textId="77777777" w:rsidTr="00BE3C10">
        <w:tc>
          <w:tcPr>
            <w:tcW w:w="2759" w:type="dxa"/>
            <w:shd w:val="clear" w:color="auto" w:fill="E6E6E6"/>
          </w:tcPr>
          <w:p w14:paraId="2EEBA86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1A8AED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0.00</w:t>
            </w:r>
            <w:bookmarkEnd w:id="26"/>
          </w:p>
        </w:tc>
      </w:tr>
      <w:tr w:rsidR="00203A7D" w:rsidRPr="00FF2243" w14:paraId="236AF789" w14:textId="77777777" w:rsidTr="00BE3C10">
        <w:tc>
          <w:tcPr>
            <w:tcW w:w="2759" w:type="dxa"/>
            <w:shd w:val="clear" w:color="auto" w:fill="E6E6E6"/>
          </w:tcPr>
          <w:p w14:paraId="76C2B52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6ABAF2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0.00</w:t>
            </w:r>
            <w:bookmarkEnd w:id="27"/>
          </w:p>
        </w:tc>
      </w:tr>
      <w:tr w:rsidR="00FA4476" w:rsidRPr="00FF2243" w14:paraId="7B9932FA" w14:textId="77777777" w:rsidTr="00BE3C10">
        <w:tc>
          <w:tcPr>
            <w:tcW w:w="2759" w:type="dxa"/>
            <w:shd w:val="clear" w:color="auto" w:fill="E6E6E6"/>
          </w:tcPr>
          <w:p w14:paraId="59A6F51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516827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7627F962" w14:textId="77777777" w:rsidTr="00BE3C10">
        <w:tc>
          <w:tcPr>
            <w:tcW w:w="2759" w:type="dxa"/>
            <w:shd w:val="clear" w:color="auto" w:fill="E6E6E6"/>
          </w:tcPr>
          <w:p w14:paraId="3F458F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6AAFD2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r>
              <w:t>砖混结构</w:t>
            </w:r>
            <w:bookmarkEnd w:id="29"/>
          </w:p>
        </w:tc>
      </w:tr>
      <w:tr w:rsidR="00D40158" w:rsidRPr="00FF2243" w14:paraId="16B69035" w14:textId="77777777" w:rsidTr="00BE3C10">
        <w:tc>
          <w:tcPr>
            <w:tcW w:w="2759" w:type="dxa"/>
            <w:shd w:val="clear" w:color="auto" w:fill="E6E6E6"/>
          </w:tcPr>
          <w:p w14:paraId="76970C6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1BC2AEB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500843DD" w14:textId="77777777" w:rsidTr="00BE3C10">
        <w:tc>
          <w:tcPr>
            <w:tcW w:w="2759" w:type="dxa"/>
            <w:shd w:val="clear" w:color="auto" w:fill="E6E6E6"/>
          </w:tcPr>
          <w:p w14:paraId="74C70B4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308B4A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68204827" w14:textId="77777777" w:rsidR="00D40158" w:rsidRDefault="00D40158" w:rsidP="00D40158">
      <w:pPr>
        <w:pStyle w:val="1"/>
      </w:pPr>
      <w:bookmarkStart w:id="32" w:name="TitleFormat"/>
      <w:bookmarkStart w:id="33" w:name="_Toc160353090"/>
      <w:bookmarkEnd w:id="15"/>
      <w:r>
        <w:rPr>
          <w:rFonts w:hint="eastAsia"/>
        </w:rPr>
        <w:t>设计依据</w:t>
      </w:r>
      <w:bookmarkEnd w:id="33"/>
    </w:p>
    <w:p w14:paraId="397CFC5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《湖南省居住建筑节能设计标准》</w:t>
      </w:r>
      <w:r>
        <w:rPr>
          <w:kern w:val="2"/>
          <w:szCs w:val="24"/>
          <w:lang w:val="en-US"/>
        </w:rPr>
        <w:t>DBJ 43/001-2017</w:t>
      </w:r>
    </w:p>
    <w:p w14:paraId="0AE8D52C" w14:textId="77777777" w:rsidR="0043780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JGJ134-2010</w:t>
      </w:r>
    </w:p>
    <w:p w14:paraId="2146A45F" w14:textId="77777777" w:rsidR="0043780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E1C8A82" w14:textId="77777777" w:rsidR="0043780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17FA6755" w14:textId="77777777" w:rsidR="0043780C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60353091"/>
      <w:r>
        <w:rPr>
          <w:kern w:val="2"/>
          <w:szCs w:val="24"/>
        </w:rPr>
        <w:lastRenderedPageBreak/>
        <w:t>建筑大样</w:t>
      </w:r>
      <w:bookmarkEnd w:id="35"/>
    </w:p>
    <w:p w14:paraId="7C5AF401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7816D77" wp14:editId="2B51241B">
            <wp:extent cx="5667375" cy="65817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FB92F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35800C6D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2E2EA49" wp14:editId="3642E17D">
            <wp:extent cx="5667375" cy="3810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98EF6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489E3348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ED152A0" wp14:editId="7F5B9246">
            <wp:extent cx="5667375" cy="37052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228AB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517F2E51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7077293" wp14:editId="73C36803">
            <wp:extent cx="5667375" cy="3895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0BF8E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5E61742A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A7A299C" wp14:editId="2B9B1C84">
            <wp:extent cx="5667375" cy="3895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25755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63CD3D2E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8A1BB6E" wp14:editId="6FA0761A">
            <wp:extent cx="5667375" cy="3895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0FDBA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4802B79D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9DFA91F" wp14:editId="1467F6D6">
            <wp:extent cx="5667375" cy="3895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AE338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72FBA55F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3752ADC" wp14:editId="70FA1FD2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41909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27413AEC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6A3BCB1" wp14:editId="128AA074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E429C" w14:textId="77777777" w:rsidR="0043780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62CE0A1A" w14:textId="77777777" w:rsidR="0043780C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60353092"/>
      <w:r>
        <w:rPr>
          <w:kern w:val="2"/>
          <w:szCs w:val="24"/>
        </w:rPr>
        <w:lastRenderedPageBreak/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43780C" w14:paraId="4D2D009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5666077" w14:textId="77777777" w:rsidR="0043780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8F609E" w14:textId="77777777" w:rsidR="0043780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E7A4764" w14:textId="77777777" w:rsidR="0043780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11B7CC" w14:textId="77777777" w:rsidR="0043780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C4D950" w14:textId="77777777" w:rsidR="0043780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8D1A17C" w14:textId="77777777" w:rsidR="0043780C" w:rsidRDefault="00000000">
            <w:pPr>
              <w:jc w:val="center"/>
            </w:pPr>
            <w:r>
              <w:t>备注</w:t>
            </w:r>
          </w:p>
        </w:tc>
      </w:tr>
      <w:tr w:rsidR="0043780C" w14:paraId="44D102C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27B9171" w14:textId="77777777" w:rsidR="0043780C" w:rsidRDefault="0043780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98782ED" w14:textId="77777777" w:rsidR="0043780C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EB6A700" w14:textId="77777777" w:rsidR="0043780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3169DE" w14:textId="77777777" w:rsidR="0043780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B72C55" w14:textId="77777777" w:rsidR="0043780C" w:rsidRDefault="00000000"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82CAC0B" w14:textId="77777777" w:rsidR="0043780C" w:rsidRDefault="0043780C">
            <w:pPr>
              <w:jc w:val="center"/>
            </w:pPr>
          </w:p>
        </w:tc>
      </w:tr>
      <w:tr w:rsidR="0043780C" w14:paraId="727DB1CE" w14:textId="77777777">
        <w:tc>
          <w:tcPr>
            <w:tcW w:w="2196" w:type="dxa"/>
            <w:shd w:val="clear" w:color="auto" w:fill="E6E6E6"/>
            <w:vAlign w:val="center"/>
          </w:tcPr>
          <w:p w14:paraId="21656664" w14:textId="77777777" w:rsidR="0043780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A15BDBB" w14:textId="77777777" w:rsidR="0043780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F1C79A3" w14:textId="77777777" w:rsidR="0043780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2733FBA" w14:textId="77777777" w:rsidR="0043780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A60906B" w14:textId="77777777" w:rsidR="0043780C" w:rsidRDefault="00000000">
            <w:r>
              <w:t>1050.0</w:t>
            </w:r>
          </w:p>
        </w:tc>
        <w:tc>
          <w:tcPr>
            <w:tcW w:w="1516" w:type="dxa"/>
            <w:vAlign w:val="center"/>
          </w:tcPr>
          <w:p w14:paraId="45914E82" w14:textId="77777777" w:rsidR="0043780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3780C" w14:paraId="2B0C3FE2" w14:textId="77777777">
        <w:tc>
          <w:tcPr>
            <w:tcW w:w="2196" w:type="dxa"/>
            <w:shd w:val="clear" w:color="auto" w:fill="E6E6E6"/>
            <w:vAlign w:val="center"/>
          </w:tcPr>
          <w:p w14:paraId="5B1B3135" w14:textId="77777777" w:rsidR="0043780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D3BA462" w14:textId="77777777" w:rsidR="0043780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41E0D2F" w14:textId="77777777" w:rsidR="0043780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FEC85C8" w14:textId="77777777" w:rsidR="0043780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FD55553" w14:textId="77777777" w:rsidR="0043780C" w:rsidRDefault="00000000">
            <w:r>
              <w:t>920.0</w:t>
            </w:r>
          </w:p>
        </w:tc>
        <w:tc>
          <w:tcPr>
            <w:tcW w:w="1516" w:type="dxa"/>
            <w:vAlign w:val="center"/>
          </w:tcPr>
          <w:p w14:paraId="26371ACF" w14:textId="77777777" w:rsidR="0043780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3780C" w14:paraId="28EF39D6" w14:textId="77777777">
        <w:tc>
          <w:tcPr>
            <w:tcW w:w="2196" w:type="dxa"/>
            <w:shd w:val="clear" w:color="auto" w:fill="E6E6E6"/>
            <w:vAlign w:val="center"/>
          </w:tcPr>
          <w:p w14:paraId="0FFB7BEC" w14:textId="77777777" w:rsidR="0043780C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3DCDD6C4" w14:textId="77777777" w:rsidR="0043780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CB4E25D" w14:textId="77777777" w:rsidR="0043780C" w:rsidRDefault="00000000">
            <w:r>
              <w:t>0.381</w:t>
            </w:r>
          </w:p>
        </w:tc>
        <w:tc>
          <w:tcPr>
            <w:tcW w:w="848" w:type="dxa"/>
            <w:vAlign w:val="center"/>
          </w:tcPr>
          <w:p w14:paraId="625CD65C" w14:textId="77777777" w:rsidR="0043780C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1E9879B1" w14:textId="77777777" w:rsidR="0043780C" w:rsidRDefault="00000000">
            <w:r>
              <w:t>2220.0</w:t>
            </w:r>
          </w:p>
        </w:tc>
        <w:tc>
          <w:tcPr>
            <w:tcW w:w="1516" w:type="dxa"/>
            <w:vAlign w:val="center"/>
          </w:tcPr>
          <w:p w14:paraId="5A812EDA" w14:textId="77777777" w:rsidR="0043780C" w:rsidRDefault="0043780C">
            <w:pPr>
              <w:rPr>
                <w:sz w:val="18"/>
                <w:szCs w:val="18"/>
              </w:rPr>
            </w:pPr>
          </w:p>
        </w:tc>
      </w:tr>
      <w:tr w:rsidR="0043780C" w14:paraId="573A24F2" w14:textId="77777777">
        <w:tc>
          <w:tcPr>
            <w:tcW w:w="2196" w:type="dxa"/>
            <w:shd w:val="clear" w:color="auto" w:fill="E6E6E6"/>
            <w:vAlign w:val="center"/>
          </w:tcPr>
          <w:p w14:paraId="7C8A9C02" w14:textId="77777777" w:rsidR="0043780C" w:rsidRDefault="00000000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6C8FEDB0" w14:textId="77777777" w:rsidR="0043780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89E679B" w14:textId="77777777" w:rsidR="0043780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FF98A17" w14:textId="77777777" w:rsidR="0043780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3335398" w14:textId="77777777" w:rsidR="0043780C" w:rsidRDefault="00000000">
            <w:r>
              <w:t>1062.0</w:t>
            </w:r>
          </w:p>
        </w:tc>
        <w:tc>
          <w:tcPr>
            <w:tcW w:w="1516" w:type="dxa"/>
            <w:vAlign w:val="center"/>
          </w:tcPr>
          <w:p w14:paraId="231AD3C0" w14:textId="77777777" w:rsidR="0043780C" w:rsidRDefault="0043780C">
            <w:pPr>
              <w:rPr>
                <w:sz w:val="18"/>
                <w:szCs w:val="18"/>
              </w:rPr>
            </w:pPr>
          </w:p>
        </w:tc>
      </w:tr>
      <w:tr w:rsidR="0043780C" w14:paraId="51852630" w14:textId="77777777">
        <w:tc>
          <w:tcPr>
            <w:tcW w:w="2196" w:type="dxa"/>
            <w:shd w:val="clear" w:color="auto" w:fill="E6E6E6"/>
            <w:vAlign w:val="center"/>
          </w:tcPr>
          <w:p w14:paraId="6CA83A98" w14:textId="77777777" w:rsidR="0043780C" w:rsidRDefault="00000000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0CDCBB87" w14:textId="77777777" w:rsidR="0043780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B12E983" w14:textId="77777777" w:rsidR="0043780C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6F94F44B" w14:textId="77777777" w:rsidR="0043780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06CD9CE" w14:textId="77777777" w:rsidR="0043780C" w:rsidRDefault="00000000">
            <w:r>
              <w:t>920.0</w:t>
            </w:r>
          </w:p>
        </w:tc>
        <w:tc>
          <w:tcPr>
            <w:tcW w:w="1516" w:type="dxa"/>
            <w:vAlign w:val="center"/>
          </w:tcPr>
          <w:p w14:paraId="2AEC97B8" w14:textId="77777777" w:rsidR="0043780C" w:rsidRDefault="0043780C">
            <w:pPr>
              <w:rPr>
                <w:sz w:val="18"/>
                <w:szCs w:val="18"/>
              </w:rPr>
            </w:pPr>
          </w:p>
        </w:tc>
      </w:tr>
      <w:tr w:rsidR="0043780C" w14:paraId="0663ADBF" w14:textId="77777777">
        <w:tc>
          <w:tcPr>
            <w:tcW w:w="2196" w:type="dxa"/>
            <w:shd w:val="clear" w:color="auto" w:fill="E6E6E6"/>
            <w:vAlign w:val="center"/>
          </w:tcPr>
          <w:p w14:paraId="7C16F00D" w14:textId="77777777" w:rsidR="0043780C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17042327" w14:textId="77777777" w:rsidR="0043780C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14C54F89" w14:textId="77777777" w:rsidR="0043780C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7088EF5E" w14:textId="77777777" w:rsidR="0043780C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5053D69E" w14:textId="77777777" w:rsidR="0043780C" w:rsidRDefault="00000000">
            <w:r>
              <w:t>1050.0</w:t>
            </w:r>
          </w:p>
        </w:tc>
        <w:tc>
          <w:tcPr>
            <w:tcW w:w="1516" w:type="dxa"/>
            <w:vAlign w:val="center"/>
          </w:tcPr>
          <w:p w14:paraId="3B5D53C6" w14:textId="77777777" w:rsidR="0043780C" w:rsidRDefault="0043780C">
            <w:pPr>
              <w:rPr>
                <w:sz w:val="18"/>
                <w:szCs w:val="18"/>
              </w:rPr>
            </w:pPr>
          </w:p>
        </w:tc>
      </w:tr>
      <w:tr w:rsidR="0043780C" w14:paraId="61B9EC91" w14:textId="77777777">
        <w:tc>
          <w:tcPr>
            <w:tcW w:w="2196" w:type="dxa"/>
            <w:shd w:val="clear" w:color="auto" w:fill="E6E6E6"/>
            <w:vAlign w:val="center"/>
          </w:tcPr>
          <w:p w14:paraId="390D318F" w14:textId="77777777" w:rsidR="0043780C" w:rsidRDefault="00000000">
            <w:r>
              <w:t>耐碱玻纤网布抗裂砂浆</w:t>
            </w:r>
          </w:p>
        </w:tc>
        <w:tc>
          <w:tcPr>
            <w:tcW w:w="1018" w:type="dxa"/>
            <w:vAlign w:val="center"/>
          </w:tcPr>
          <w:p w14:paraId="4A330521" w14:textId="77777777" w:rsidR="0043780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2589616" w14:textId="77777777" w:rsidR="0043780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B828E54" w14:textId="77777777" w:rsidR="0043780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A9AF92B" w14:textId="77777777" w:rsidR="0043780C" w:rsidRDefault="00000000">
            <w:r>
              <w:t>1050.0</w:t>
            </w:r>
          </w:p>
        </w:tc>
        <w:tc>
          <w:tcPr>
            <w:tcW w:w="1516" w:type="dxa"/>
            <w:vAlign w:val="center"/>
          </w:tcPr>
          <w:p w14:paraId="4655B97E" w14:textId="77777777" w:rsidR="0043780C" w:rsidRDefault="0043780C">
            <w:pPr>
              <w:rPr>
                <w:sz w:val="18"/>
                <w:szCs w:val="18"/>
              </w:rPr>
            </w:pPr>
          </w:p>
        </w:tc>
      </w:tr>
      <w:tr w:rsidR="0043780C" w14:paraId="4BEC2D33" w14:textId="77777777">
        <w:tc>
          <w:tcPr>
            <w:tcW w:w="2196" w:type="dxa"/>
            <w:shd w:val="clear" w:color="auto" w:fill="E6E6E6"/>
            <w:vAlign w:val="center"/>
          </w:tcPr>
          <w:p w14:paraId="34B54FB1" w14:textId="77777777" w:rsidR="0043780C" w:rsidRDefault="00000000">
            <w:r>
              <w:t>膨胀聚苯板</w:t>
            </w:r>
            <w:r>
              <w:t>(ρ=20~30)</w:t>
            </w:r>
          </w:p>
        </w:tc>
        <w:tc>
          <w:tcPr>
            <w:tcW w:w="1018" w:type="dxa"/>
            <w:vAlign w:val="center"/>
          </w:tcPr>
          <w:p w14:paraId="2ABF0B0D" w14:textId="77777777" w:rsidR="0043780C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7E17ABB7" w14:textId="77777777" w:rsidR="0043780C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6D237BF2" w14:textId="77777777" w:rsidR="0043780C" w:rsidRDefault="00000000">
            <w:r>
              <w:t>25.4</w:t>
            </w:r>
          </w:p>
        </w:tc>
        <w:tc>
          <w:tcPr>
            <w:tcW w:w="1018" w:type="dxa"/>
            <w:vAlign w:val="center"/>
          </w:tcPr>
          <w:p w14:paraId="0556E57C" w14:textId="77777777" w:rsidR="0043780C" w:rsidRDefault="00000000">
            <w:r>
              <w:t>1666.7</w:t>
            </w:r>
          </w:p>
        </w:tc>
        <w:tc>
          <w:tcPr>
            <w:tcW w:w="1516" w:type="dxa"/>
            <w:vAlign w:val="center"/>
          </w:tcPr>
          <w:p w14:paraId="71AE6F2E" w14:textId="77777777" w:rsidR="0043780C" w:rsidRDefault="0043780C">
            <w:pPr>
              <w:rPr>
                <w:sz w:val="18"/>
                <w:szCs w:val="18"/>
              </w:rPr>
            </w:pPr>
          </w:p>
        </w:tc>
      </w:tr>
      <w:tr w:rsidR="0043780C" w14:paraId="7AD06198" w14:textId="77777777">
        <w:tc>
          <w:tcPr>
            <w:tcW w:w="2196" w:type="dxa"/>
            <w:shd w:val="clear" w:color="auto" w:fill="E6E6E6"/>
            <w:vAlign w:val="center"/>
          </w:tcPr>
          <w:p w14:paraId="3E8ED02C" w14:textId="77777777" w:rsidR="0043780C" w:rsidRDefault="00000000">
            <w:r>
              <w:t>陶粒混凝土多孔砖</w:t>
            </w:r>
            <w:r>
              <w:t>(240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7D50F3D" w14:textId="77777777" w:rsidR="0043780C" w:rsidRDefault="00000000">
            <w:r>
              <w:t>0.600</w:t>
            </w:r>
          </w:p>
        </w:tc>
        <w:tc>
          <w:tcPr>
            <w:tcW w:w="1030" w:type="dxa"/>
            <w:vAlign w:val="center"/>
          </w:tcPr>
          <w:p w14:paraId="13B6562E" w14:textId="77777777" w:rsidR="0043780C" w:rsidRDefault="00000000">
            <w:r>
              <w:t>6.010</w:t>
            </w:r>
          </w:p>
        </w:tc>
        <w:tc>
          <w:tcPr>
            <w:tcW w:w="848" w:type="dxa"/>
            <w:vAlign w:val="center"/>
          </w:tcPr>
          <w:p w14:paraId="5514CCF8" w14:textId="77777777" w:rsidR="0043780C" w:rsidRDefault="00000000">
            <w:r>
              <w:t>1100.0</w:t>
            </w:r>
          </w:p>
        </w:tc>
        <w:tc>
          <w:tcPr>
            <w:tcW w:w="1018" w:type="dxa"/>
            <w:vAlign w:val="center"/>
          </w:tcPr>
          <w:p w14:paraId="1A083105" w14:textId="77777777" w:rsidR="0043780C" w:rsidRDefault="00000000">
            <w:r>
              <w:t>752.5</w:t>
            </w:r>
          </w:p>
        </w:tc>
        <w:tc>
          <w:tcPr>
            <w:tcW w:w="1516" w:type="dxa"/>
            <w:vAlign w:val="center"/>
          </w:tcPr>
          <w:p w14:paraId="474D4802" w14:textId="77777777" w:rsidR="0043780C" w:rsidRDefault="0043780C">
            <w:pPr>
              <w:rPr>
                <w:sz w:val="18"/>
                <w:szCs w:val="18"/>
              </w:rPr>
            </w:pPr>
          </w:p>
        </w:tc>
      </w:tr>
      <w:tr w:rsidR="0043780C" w14:paraId="3052F0C5" w14:textId="77777777">
        <w:tc>
          <w:tcPr>
            <w:tcW w:w="2196" w:type="dxa"/>
            <w:shd w:val="clear" w:color="auto" w:fill="E6E6E6"/>
            <w:vAlign w:val="center"/>
          </w:tcPr>
          <w:p w14:paraId="273D0180" w14:textId="77777777" w:rsidR="0043780C" w:rsidRDefault="00000000">
            <w:r>
              <w:t>加气混凝土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6A6F59F3" w14:textId="77777777" w:rsidR="0043780C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4CDA9FEF" w14:textId="77777777" w:rsidR="0043780C" w:rsidRDefault="00000000">
            <w:r>
              <w:t>3.123</w:t>
            </w:r>
          </w:p>
        </w:tc>
        <w:tc>
          <w:tcPr>
            <w:tcW w:w="848" w:type="dxa"/>
            <w:vAlign w:val="center"/>
          </w:tcPr>
          <w:p w14:paraId="7A3679CC" w14:textId="77777777" w:rsidR="0043780C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16EB8F7B" w14:textId="77777777" w:rsidR="0043780C" w:rsidRDefault="00000000">
            <w:r>
              <w:t>1412.0</w:t>
            </w:r>
          </w:p>
        </w:tc>
        <w:tc>
          <w:tcPr>
            <w:tcW w:w="1516" w:type="dxa"/>
            <w:vAlign w:val="center"/>
          </w:tcPr>
          <w:p w14:paraId="65EC2BA3" w14:textId="77777777" w:rsidR="0043780C" w:rsidRDefault="0043780C">
            <w:pPr>
              <w:rPr>
                <w:sz w:val="18"/>
                <w:szCs w:val="18"/>
              </w:rPr>
            </w:pPr>
          </w:p>
        </w:tc>
      </w:tr>
      <w:tr w:rsidR="0043780C" w14:paraId="1BC946C3" w14:textId="77777777">
        <w:tc>
          <w:tcPr>
            <w:tcW w:w="2196" w:type="dxa"/>
            <w:shd w:val="clear" w:color="auto" w:fill="E6E6E6"/>
            <w:vAlign w:val="center"/>
          </w:tcPr>
          <w:p w14:paraId="78EB8643" w14:textId="77777777" w:rsidR="0043780C" w:rsidRDefault="00000000">
            <w:r>
              <w:t>聚苯颗粒保温砂浆（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E8AAA3A" w14:textId="77777777" w:rsidR="0043780C" w:rsidRDefault="00000000">
            <w:r>
              <w:t>0.059</w:t>
            </w:r>
          </w:p>
        </w:tc>
        <w:tc>
          <w:tcPr>
            <w:tcW w:w="1030" w:type="dxa"/>
            <w:vAlign w:val="center"/>
          </w:tcPr>
          <w:p w14:paraId="28B176DF" w14:textId="77777777" w:rsidR="0043780C" w:rsidRDefault="00000000">
            <w:r>
              <w:t>1.047</w:t>
            </w:r>
          </w:p>
        </w:tc>
        <w:tc>
          <w:tcPr>
            <w:tcW w:w="848" w:type="dxa"/>
            <w:vAlign w:val="center"/>
          </w:tcPr>
          <w:p w14:paraId="3B2A0FF8" w14:textId="77777777" w:rsidR="0043780C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57B37775" w14:textId="77777777" w:rsidR="0043780C" w:rsidRDefault="00000000">
            <w:r>
              <w:t>1110.0</w:t>
            </w:r>
          </w:p>
        </w:tc>
        <w:tc>
          <w:tcPr>
            <w:tcW w:w="1516" w:type="dxa"/>
            <w:vAlign w:val="center"/>
          </w:tcPr>
          <w:p w14:paraId="1AFA9F98" w14:textId="77777777" w:rsidR="0043780C" w:rsidRDefault="0043780C">
            <w:pPr>
              <w:rPr>
                <w:sz w:val="18"/>
                <w:szCs w:val="18"/>
              </w:rPr>
            </w:pPr>
          </w:p>
        </w:tc>
      </w:tr>
    </w:tbl>
    <w:p w14:paraId="13AC77B1" w14:textId="77777777" w:rsidR="0043780C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60353093"/>
      <w:r>
        <w:rPr>
          <w:kern w:val="2"/>
          <w:szCs w:val="24"/>
        </w:rPr>
        <w:t>围护结构作法简要说明</w:t>
      </w:r>
      <w:bookmarkEnd w:id="37"/>
    </w:p>
    <w:p w14:paraId="5A787467" w14:textId="77777777" w:rsidR="0043780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A16689C" w14:textId="77777777" w:rsidR="0043780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聚苯颗粒保温砂浆（</w:t>
      </w:r>
      <w:r>
        <w:rPr>
          <w:color w:val="800000"/>
          <w:kern w:val="2"/>
          <w:szCs w:val="24"/>
          <w:lang w:val="en-US"/>
        </w:rPr>
        <w:t>1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钢筋混凝土屋面板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8B816AB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4A6A79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6E38151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耐碱玻纤网布抗裂砂浆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>(ρ=20~30) 85mm</w:t>
      </w:r>
      <w:r>
        <w:rPr>
          <w:color w:val="000000"/>
          <w:kern w:val="2"/>
          <w:szCs w:val="24"/>
          <w:lang w:val="en-US"/>
        </w:rPr>
        <w:t>＋陶粒混凝土多孔砖</w:t>
      </w:r>
      <w:r>
        <w:rPr>
          <w:color w:val="000000"/>
          <w:kern w:val="2"/>
          <w:szCs w:val="24"/>
          <w:lang w:val="en-US"/>
        </w:rPr>
        <w:t>(240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10mm</w:t>
      </w:r>
    </w:p>
    <w:p w14:paraId="10E4E6B5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735EFC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阳台隔墙：</w:t>
      </w:r>
      <w:r>
        <w:rPr>
          <w:color w:val="0000FF"/>
          <w:kern w:val="2"/>
          <w:szCs w:val="21"/>
          <w:lang w:val="en-US"/>
        </w:rPr>
        <w:t>阳台隔墙构造二：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D0FA9FC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耐碱玻纤网布抗裂砂浆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>(ρ=20~30)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陶粒混凝土多孔砖</w:t>
      </w:r>
      <w:r>
        <w:rPr>
          <w:color w:val="800080"/>
          <w:kern w:val="2"/>
          <w:szCs w:val="24"/>
          <w:lang w:val="en-US"/>
        </w:rPr>
        <w:t>(240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CF90A7B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13D3AC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挑空楼板构造二：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8AC2FCC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耐碱玻纤网布抗裂砂浆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>(ρ=20~30)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陶粒混凝土多孔砖</w:t>
      </w:r>
      <w:r>
        <w:rPr>
          <w:color w:val="800080"/>
          <w:kern w:val="2"/>
          <w:szCs w:val="24"/>
          <w:lang w:val="en-US"/>
        </w:rPr>
        <w:t>(240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0B2756E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4FF261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楼梯间隔墙或封闭外走廊隔墙：</w:t>
      </w:r>
      <w:r>
        <w:rPr>
          <w:color w:val="0000FF"/>
          <w:kern w:val="2"/>
          <w:szCs w:val="21"/>
          <w:lang w:val="en-US"/>
        </w:rPr>
        <w:t>楼梯间隔墙构造一：</w:t>
      </w:r>
    </w:p>
    <w:p w14:paraId="5B1218A0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</w:t>
      </w:r>
      <w:r>
        <w:rPr>
          <w:color w:val="800000"/>
          <w:kern w:val="2"/>
          <w:szCs w:val="24"/>
          <w:lang w:val="en-US"/>
        </w:rPr>
        <w:t>(ρ=500) 150mm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047A477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7D4A1D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控温房间楼板：</w:t>
      </w:r>
      <w:r>
        <w:rPr>
          <w:color w:val="0000FF"/>
          <w:kern w:val="2"/>
          <w:szCs w:val="21"/>
          <w:lang w:val="en-US"/>
        </w:rPr>
        <w:t>控温房间楼板构造二：</w:t>
      </w:r>
    </w:p>
    <w:p w14:paraId="5C910F0E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钢筋混凝土屋面板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3FB61BB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E10E04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控温与非控温楼板：</w:t>
      </w:r>
      <w:r>
        <w:rPr>
          <w:color w:val="0000FF"/>
          <w:kern w:val="2"/>
          <w:szCs w:val="21"/>
          <w:lang w:val="en-US"/>
        </w:rPr>
        <w:t>控温与非控温楼板构造二：</w:t>
      </w:r>
    </w:p>
    <w:p w14:paraId="5DE36314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钢筋混凝土屋面板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75CD5DF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85C386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通往封闭空间的户门：</w:t>
      </w:r>
      <w:r>
        <w:rPr>
          <w:color w:val="0000FF"/>
          <w:kern w:val="2"/>
          <w:szCs w:val="21"/>
          <w:lang w:val="en-US"/>
        </w:rPr>
        <w:t>单层实体门：</w:t>
      </w:r>
    </w:p>
    <w:p w14:paraId="09AABABC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1.500W/m^2.K</w:t>
      </w:r>
    </w:p>
    <w:p w14:paraId="75CA639C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5C430B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9. </w:t>
      </w:r>
      <w:r>
        <w:rPr>
          <w:b/>
          <w:color w:val="000000"/>
          <w:kern w:val="2"/>
          <w:sz w:val="27"/>
          <w:szCs w:val="27"/>
          <w:lang w:val="en-US"/>
        </w:rPr>
        <w:t>通往非封闭空间或户外的户门：</w:t>
      </w:r>
      <w:r>
        <w:rPr>
          <w:color w:val="0000FF"/>
          <w:kern w:val="2"/>
          <w:szCs w:val="21"/>
          <w:lang w:val="en-US"/>
        </w:rPr>
        <w:t>保温门（多功能门）：</w:t>
      </w:r>
    </w:p>
    <w:p w14:paraId="1E84E214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1.500W/m^2.K</w:t>
      </w:r>
    </w:p>
    <w:p w14:paraId="6AE1CE16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AC245D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10.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单框低辐射中空玻璃窗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钢、铝合金窗框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2DFC0616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0.300</w:t>
      </w:r>
    </w:p>
    <w:p w14:paraId="38824F09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1EEC53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11.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0F5D271D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0.300</w:t>
      </w:r>
    </w:p>
    <w:p w14:paraId="03B239DD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627AD8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12.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480FAD13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0.300</w:t>
      </w:r>
    </w:p>
    <w:p w14:paraId="1C6F8E5E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B5652A" w14:textId="77777777" w:rsidR="0043780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60353094"/>
      <w:r>
        <w:rPr>
          <w:color w:val="000000"/>
          <w:kern w:val="2"/>
          <w:szCs w:val="24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3780C" w14:paraId="475C48BB" w14:textId="77777777">
        <w:tc>
          <w:tcPr>
            <w:tcW w:w="2513" w:type="dxa"/>
            <w:shd w:val="clear" w:color="auto" w:fill="E6E6E6"/>
            <w:vAlign w:val="center"/>
          </w:tcPr>
          <w:p w14:paraId="0FF7053B" w14:textId="77777777" w:rsidR="0043780C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12905D69" w14:textId="77777777" w:rsidR="0043780C" w:rsidRDefault="00000000">
            <w:r>
              <w:t>0.00</w:t>
            </w:r>
          </w:p>
        </w:tc>
      </w:tr>
      <w:tr w:rsidR="0043780C" w14:paraId="2B5AEA4D" w14:textId="77777777">
        <w:tc>
          <w:tcPr>
            <w:tcW w:w="2513" w:type="dxa"/>
            <w:shd w:val="clear" w:color="auto" w:fill="E6E6E6"/>
            <w:vAlign w:val="center"/>
          </w:tcPr>
          <w:p w14:paraId="3A5F01A1" w14:textId="77777777" w:rsidR="0043780C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9CE5334" w14:textId="77777777" w:rsidR="0043780C" w:rsidRDefault="00000000">
            <w:r>
              <w:t>0.00</w:t>
            </w:r>
          </w:p>
        </w:tc>
      </w:tr>
      <w:tr w:rsidR="0043780C" w14:paraId="0EDE20FC" w14:textId="77777777">
        <w:tc>
          <w:tcPr>
            <w:tcW w:w="2513" w:type="dxa"/>
            <w:shd w:val="clear" w:color="auto" w:fill="E6E6E6"/>
            <w:vAlign w:val="center"/>
          </w:tcPr>
          <w:p w14:paraId="59DB61D7" w14:textId="77777777" w:rsidR="0043780C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0455517" w14:textId="77777777" w:rsidR="0043780C" w:rsidRDefault="00000000">
            <w:r>
              <w:t>0.00</w:t>
            </w:r>
          </w:p>
        </w:tc>
      </w:tr>
      <w:tr w:rsidR="0043780C" w14:paraId="32721CAD" w14:textId="77777777">
        <w:tc>
          <w:tcPr>
            <w:tcW w:w="2513" w:type="dxa"/>
            <w:shd w:val="clear" w:color="auto" w:fill="E6E6E6"/>
            <w:vAlign w:val="center"/>
          </w:tcPr>
          <w:p w14:paraId="7AA41DEA" w14:textId="77777777" w:rsidR="0043780C" w:rsidRDefault="0043780C"/>
        </w:tc>
        <w:tc>
          <w:tcPr>
            <w:tcW w:w="6820" w:type="dxa"/>
            <w:vAlign w:val="center"/>
          </w:tcPr>
          <w:p w14:paraId="051C86F5" w14:textId="77777777" w:rsidR="0043780C" w:rsidRDefault="0043780C"/>
        </w:tc>
      </w:tr>
      <w:tr w:rsidR="0043780C" w14:paraId="1F9A595C" w14:textId="77777777">
        <w:tc>
          <w:tcPr>
            <w:tcW w:w="2513" w:type="dxa"/>
            <w:shd w:val="clear" w:color="auto" w:fill="E6E6E6"/>
            <w:vAlign w:val="center"/>
          </w:tcPr>
          <w:p w14:paraId="5EC2F11D" w14:textId="77777777" w:rsidR="0043780C" w:rsidRDefault="0043780C"/>
        </w:tc>
        <w:tc>
          <w:tcPr>
            <w:tcW w:w="6820" w:type="dxa"/>
            <w:vAlign w:val="center"/>
          </w:tcPr>
          <w:p w14:paraId="77A8BE52" w14:textId="77777777" w:rsidR="0043780C" w:rsidRDefault="0043780C"/>
        </w:tc>
      </w:tr>
      <w:tr w:rsidR="0043780C" w14:paraId="754C650E" w14:textId="77777777">
        <w:tc>
          <w:tcPr>
            <w:tcW w:w="2513" w:type="dxa"/>
            <w:shd w:val="clear" w:color="auto" w:fill="E6E6E6"/>
            <w:vAlign w:val="center"/>
          </w:tcPr>
          <w:p w14:paraId="7F62E4C7" w14:textId="77777777" w:rsidR="0043780C" w:rsidRDefault="0043780C"/>
        </w:tc>
        <w:tc>
          <w:tcPr>
            <w:tcW w:w="6820" w:type="dxa"/>
            <w:vAlign w:val="center"/>
          </w:tcPr>
          <w:p w14:paraId="0FEF95A4" w14:textId="77777777" w:rsidR="0043780C" w:rsidRDefault="0043780C"/>
        </w:tc>
      </w:tr>
    </w:tbl>
    <w:p w14:paraId="0ECDB7EF" w14:textId="77777777" w:rsidR="0043780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60353095"/>
      <w:r>
        <w:rPr>
          <w:color w:val="000000"/>
          <w:kern w:val="2"/>
          <w:szCs w:val="24"/>
        </w:rPr>
        <w:lastRenderedPageBreak/>
        <w:t>屋顶构造</w:t>
      </w:r>
      <w:bookmarkEnd w:id="39"/>
    </w:p>
    <w:p w14:paraId="05160A65" w14:textId="77777777" w:rsidR="0043780C" w:rsidRDefault="00000000">
      <w:pPr>
        <w:pStyle w:val="2"/>
        <w:widowControl w:val="0"/>
        <w:rPr>
          <w:kern w:val="2"/>
        </w:rPr>
      </w:pPr>
      <w:bookmarkStart w:id="40" w:name="_Toc160353096"/>
      <w:r>
        <w:rPr>
          <w:kern w:val="2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3780C" w14:paraId="5AC325E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996B81" w14:textId="77777777" w:rsidR="0043780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BE1126" w14:textId="77777777" w:rsidR="0043780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A4BE1E" w14:textId="77777777" w:rsidR="0043780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1E3A2C" w14:textId="77777777" w:rsidR="0043780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AA8972" w14:textId="77777777" w:rsidR="0043780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679DA0" w14:textId="77777777" w:rsidR="0043780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16DA57" w14:textId="77777777" w:rsidR="0043780C" w:rsidRDefault="00000000">
            <w:pPr>
              <w:jc w:val="center"/>
            </w:pPr>
            <w:r>
              <w:t>热惰性指标</w:t>
            </w:r>
          </w:p>
        </w:tc>
      </w:tr>
      <w:tr w:rsidR="0043780C" w14:paraId="1A60594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B92EBB6" w14:textId="77777777" w:rsidR="0043780C" w:rsidRDefault="0043780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696D33" w14:textId="77777777" w:rsidR="0043780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F0D53" w14:textId="77777777" w:rsidR="0043780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FF1427" w14:textId="77777777" w:rsidR="0043780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B4DE54" w14:textId="77777777" w:rsidR="0043780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C22545" w14:textId="77777777" w:rsidR="0043780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1C7924" w14:textId="77777777" w:rsidR="0043780C" w:rsidRDefault="00000000">
            <w:pPr>
              <w:jc w:val="center"/>
            </w:pPr>
            <w:r>
              <w:t>D=R*S</w:t>
            </w:r>
          </w:p>
        </w:tc>
      </w:tr>
      <w:tr w:rsidR="0043780C" w14:paraId="560C7FFE" w14:textId="77777777">
        <w:tc>
          <w:tcPr>
            <w:tcW w:w="3345" w:type="dxa"/>
            <w:vAlign w:val="center"/>
          </w:tcPr>
          <w:p w14:paraId="7D4EEFA8" w14:textId="77777777" w:rsidR="0043780C" w:rsidRDefault="00000000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84CF691" w14:textId="77777777" w:rsidR="0043780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B9C004E" w14:textId="77777777" w:rsidR="0043780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AC46BD4" w14:textId="77777777" w:rsidR="0043780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C698665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55BD7D" w14:textId="77777777" w:rsidR="0043780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F53345C" w14:textId="77777777" w:rsidR="0043780C" w:rsidRDefault="00000000">
            <w:r>
              <w:t>0.245</w:t>
            </w:r>
          </w:p>
        </w:tc>
      </w:tr>
      <w:tr w:rsidR="0043780C" w14:paraId="06244B2D" w14:textId="77777777">
        <w:tc>
          <w:tcPr>
            <w:tcW w:w="3345" w:type="dxa"/>
            <w:vAlign w:val="center"/>
          </w:tcPr>
          <w:p w14:paraId="3897138F" w14:textId="77777777" w:rsidR="0043780C" w:rsidRDefault="00000000">
            <w:r>
              <w:t>聚苯颗粒保温砂浆（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6D61816" w14:textId="77777777" w:rsidR="0043780C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2E66D43E" w14:textId="77777777" w:rsidR="0043780C" w:rsidRDefault="00000000">
            <w:r>
              <w:t>0.059</w:t>
            </w:r>
          </w:p>
        </w:tc>
        <w:tc>
          <w:tcPr>
            <w:tcW w:w="1075" w:type="dxa"/>
            <w:vAlign w:val="center"/>
          </w:tcPr>
          <w:p w14:paraId="39E9169B" w14:textId="77777777" w:rsidR="0043780C" w:rsidRDefault="00000000">
            <w:r>
              <w:t>1.047</w:t>
            </w:r>
          </w:p>
        </w:tc>
        <w:tc>
          <w:tcPr>
            <w:tcW w:w="848" w:type="dxa"/>
            <w:vAlign w:val="center"/>
          </w:tcPr>
          <w:p w14:paraId="3E15081C" w14:textId="77777777" w:rsidR="0043780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7E4DECE" w14:textId="77777777" w:rsidR="0043780C" w:rsidRDefault="00000000">
            <w:r>
              <w:t>1.412</w:t>
            </w:r>
          </w:p>
        </w:tc>
        <w:tc>
          <w:tcPr>
            <w:tcW w:w="1064" w:type="dxa"/>
            <w:vAlign w:val="center"/>
          </w:tcPr>
          <w:p w14:paraId="32446D5D" w14:textId="77777777" w:rsidR="0043780C" w:rsidRDefault="00000000">
            <w:r>
              <w:t>1.775</w:t>
            </w:r>
          </w:p>
        </w:tc>
      </w:tr>
      <w:tr w:rsidR="0043780C" w14:paraId="5E2ED454" w14:textId="77777777">
        <w:tc>
          <w:tcPr>
            <w:tcW w:w="3345" w:type="dxa"/>
            <w:vAlign w:val="center"/>
          </w:tcPr>
          <w:p w14:paraId="3964AE47" w14:textId="77777777" w:rsidR="0043780C" w:rsidRDefault="00000000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667EA4B8" w14:textId="77777777" w:rsidR="0043780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3821943" w14:textId="77777777" w:rsidR="0043780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10FE0D4" w14:textId="77777777" w:rsidR="0043780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930F569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43B987" w14:textId="77777777" w:rsidR="0043780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F31379A" w14:textId="77777777" w:rsidR="0043780C" w:rsidRDefault="00000000">
            <w:r>
              <w:t>0.245</w:t>
            </w:r>
          </w:p>
        </w:tc>
      </w:tr>
      <w:tr w:rsidR="0043780C" w14:paraId="0E658B66" w14:textId="77777777">
        <w:tc>
          <w:tcPr>
            <w:tcW w:w="3345" w:type="dxa"/>
            <w:vAlign w:val="center"/>
          </w:tcPr>
          <w:p w14:paraId="45947BFF" w14:textId="77777777" w:rsidR="0043780C" w:rsidRDefault="00000000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6C65CB89" w14:textId="77777777" w:rsidR="0043780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83E482C" w14:textId="77777777" w:rsidR="0043780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8638E23" w14:textId="77777777" w:rsidR="0043780C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0E509981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1D9399" w14:textId="77777777" w:rsidR="0043780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AB43518" w14:textId="77777777" w:rsidR="0043780C" w:rsidRDefault="00000000">
            <w:r>
              <w:t>1.177</w:t>
            </w:r>
          </w:p>
        </w:tc>
      </w:tr>
      <w:tr w:rsidR="0043780C" w14:paraId="06B735BA" w14:textId="77777777">
        <w:tc>
          <w:tcPr>
            <w:tcW w:w="3345" w:type="dxa"/>
            <w:vAlign w:val="center"/>
          </w:tcPr>
          <w:p w14:paraId="68A18BF0" w14:textId="77777777" w:rsidR="0043780C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88265C2" w14:textId="77777777" w:rsidR="0043780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8688B5" w14:textId="77777777" w:rsidR="0043780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D3781AA" w14:textId="77777777" w:rsidR="0043780C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25761E8B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7E6E6C" w14:textId="77777777" w:rsidR="0043780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705EFA5A" w14:textId="77777777" w:rsidR="0043780C" w:rsidRDefault="00000000">
            <w:r>
              <w:t>0.244</w:t>
            </w:r>
          </w:p>
        </w:tc>
      </w:tr>
      <w:tr w:rsidR="0043780C" w14:paraId="6AFD83EC" w14:textId="77777777">
        <w:tc>
          <w:tcPr>
            <w:tcW w:w="3345" w:type="dxa"/>
            <w:vAlign w:val="center"/>
          </w:tcPr>
          <w:p w14:paraId="3D94CAC1" w14:textId="77777777" w:rsidR="0043780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333212" w14:textId="77777777" w:rsidR="0043780C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7149BDB" w14:textId="77777777" w:rsidR="0043780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CABE6B2" w14:textId="77777777" w:rsidR="0043780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9BDEEBD" w14:textId="77777777" w:rsidR="0043780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67CABB7" w14:textId="77777777" w:rsidR="0043780C" w:rsidRDefault="00000000">
            <w:r>
              <w:t>1.547</w:t>
            </w:r>
          </w:p>
        </w:tc>
        <w:tc>
          <w:tcPr>
            <w:tcW w:w="1064" w:type="dxa"/>
            <w:vAlign w:val="center"/>
          </w:tcPr>
          <w:p w14:paraId="37D46A44" w14:textId="77777777" w:rsidR="0043780C" w:rsidRDefault="00000000">
            <w:r>
              <w:t>3.684</w:t>
            </w:r>
          </w:p>
        </w:tc>
      </w:tr>
      <w:tr w:rsidR="0043780C" w14:paraId="62396ADE" w14:textId="77777777">
        <w:tc>
          <w:tcPr>
            <w:tcW w:w="3345" w:type="dxa"/>
            <w:shd w:val="clear" w:color="auto" w:fill="E6E6E6"/>
            <w:vAlign w:val="center"/>
          </w:tcPr>
          <w:p w14:paraId="1ABAF10B" w14:textId="77777777" w:rsidR="0043780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0BDF3AA" w14:textId="77777777" w:rsidR="0043780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3780C" w14:paraId="254C376E" w14:textId="77777777">
        <w:tc>
          <w:tcPr>
            <w:tcW w:w="3345" w:type="dxa"/>
            <w:shd w:val="clear" w:color="auto" w:fill="E6E6E6"/>
            <w:vAlign w:val="center"/>
          </w:tcPr>
          <w:p w14:paraId="4FC5A3A2" w14:textId="77777777" w:rsidR="0043780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C2367A6" w14:textId="77777777" w:rsidR="0043780C" w:rsidRDefault="00000000">
            <w:pPr>
              <w:jc w:val="center"/>
            </w:pPr>
            <w:r>
              <w:t>0.59</w:t>
            </w:r>
          </w:p>
        </w:tc>
      </w:tr>
      <w:tr w:rsidR="0043780C" w14:paraId="7A30B8D6" w14:textId="77777777">
        <w:tc>
          <w:tcPr>
            <w:tcW w:w="3345" w:type="dxa"/>
            <w:shd w:val="clear" w:color="auto" w:fill="E6E6E6"/>
            <w:vAlign w:val="center"/>
          </w:tcPr>
          <w:p w14:paraId="77F72EA1" w14:textId="77777777" w:rsidR="0043780C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0C4D51E" w14:textId="77777777" w:rsidR="0043780C" w:rsidRDefault="00000000">
            <w:pPr>
              <w:jc w:val="center"/>
            </w:pPr>
            <w:r>
              <w:t>K = 0.58, D = 3.68</w:t>
            </w:r>
          </w:p>
        </w:tc>
      </w:tr>
      <w:tr w:rsidR="0043780C" w14:paraId="1575819A" w14:textId="77777777">
        <w:tc>
          <w:tcPr>
            <w:tcW w:w="3345" w:type="dxa"/>
            <w:shd w:val="clear" w:color="auto" w:fill="E6E6E6"/>
            <w:vAlign w:val="center"/>
          </w:tcPr>
          <w:p w14:paraId="3A2FDAE2" w14:textId="77777777" w:rsidR="0043780C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8ECF4BB" w14:textId="77777777" w:rsidR="0043780C" w:rsidRDefault="0043780C"/>
        </w:tc>
      </w:tr>
      <w:tr w:rsidR="0043780C" w14:paraId="14F86897" w14:textId="77777777">
        <w:tc>
          <w:tcPr>
            <w:tcW w:w="3345" w:type="dxa"/>
            <w:shd w:val="clear" w:color="auto" w:fill="E6E6E6"/>
            <w:vAlign w:val="center"/>
          </w:tcPr>
          <w:p w14:paraId="57F9B85A" w14:textId="77777777" w:rsidR="0043780C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2223282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43780C" w14:paraId="0BE2021B" w14:textId="77777777">
        <w:tc>
          <w:tcPr>
            <w:tcW w:w="3345" w:type="dxa"/>
            <w:shd w:val="clear" w:color="auto" w:fill="E6E6E6"/>
            <w:vAlign w:val="center"/>
          </w:tcPr>
          <w:p w14:paraId="18D127A6" w14:textId="77777777" w:rsidR="0043780C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AEAC706" w14:textId="77777777" w:rsidR="0043780C" w:rsidRDefault="00000000">
            <w:r>
              <w:t>K</w:t>
            </w:r>
            <w:r>
              <w:t>应满足表</w:t>
            </w:r>
            <w:r>
              <w:t>4.2.1</w:t>
            </w:r>
            <w:r>
              <w:t>的规定</w:t>
            </w:r>
            <w:r>
              <w:t>(K≤0.80)</w:t>
            </w:r>
          </w:p>
        </w:tc>
      </w:tr>
      <w:tr w:rsidR="0043780C" w14:paraId="72D912B7" w14:textId="77777777">
        <w:tc>
          <w:tcPr>
            <w:tcW w:w="3345" w:type="dxa"/>
            <w:shd w:val="clear" w:color="auto" w:fill="E6E6E6"/>
            <w:vAlign w:val="center"/>
          </w:tcPr>
          <w:p w14:paraId="78777FE0" w14:textId="77777777" w:rsidR="0043780C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B71ABD0" w14:textId="77777777" w:rsidR="0043780C" w:rsidRDefault="00000000">
            <w:r>
              <w:t>满足</w:t>
            </w:r>
          </w:p>
        </w:tc>
      </w:tr>
    </w:tbl>
    <w:p w14:paraId="0CAFF39D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218EB3" w14:textId="77777777" w:rsidR="0043780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160353097"/>
      <w:r>
        <w:rPr>
          <w:color w:val="000000"/>
          <w:kern w:val="2"/>
          <w:szCs w:val="24"/>
        </w:rPr>
        <w:t>外墙构造</w:t>
      </w:r>
      <w:bookmarkEnd w:id="41"/>
    </w:p>
    <w:p w14:paraId="036C3981" w14:textId="77777777" w:rsidR="0043780C" w:rsidRDefault="00000000">
      <w:pPr>
        <w:pStyle w:val="2"/>
        <w:widowControl w:val="0"/>
        <w:rPr>
          <w:kern w:val="2"/>
        </w:rPr>
      </w:pPr>
      <w:bookmarkStart w:id="42" w:name="_Toc160353098"/>
      <w:r>
        <w:rPr>
          <w:kern w:val="2"/>
        </w:rPr>
        <w:t>外墙相关构造</w:t>
      </w:r>
      <w:bookmarkEnd w:id="42"/>
    </w:p>
    <w:p w14:paraId="69E6C07C" w14:textId="77777777" w:rsidR="0043780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60353099"/>
      <w:r>
        <w:rPr>
          <w:color w:val="000000"/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3780C" w14:paraId="151F01D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4733ED8" w14:textId="77777777" w:rsidR="0043780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3ED097" w14:textId="77777777" w:rsidR="0043780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50ED0" w14:textId="77777777" w:rsidR="0043780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6393A" w14:textId="77777777" w:rsidR="0043780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EE1C9F" w14:textId="77777777" w:rsidR="0043780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CCBC3A" w14:textId="77777777" w:rsidR="0043780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5DF8D0" w14:textId="77777777" w:rsidR="0043780C" w:rsidRDefault="00000000">
            <w:pPr>
              <w:jc w:val="center"/>
            </w:pPr>
            <w:r>
              <w:t>热惰性指标</w:t>
            </w:r>
          </w:p>
        </w:tc>
      </w:tr>
      <w:tr w:rsidR="0043780C" w14:paraId="23AFD49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195F9AE" w14:textId="77777777" w:rsidR="0043780C" w:rsidRDefault="0043780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9875FB" w14:textId="77777777" w:rsidR="0043780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F2FBFE" w14:textId="77777777" w:rsidR="0043780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BA28FF" w14:textId="77777777" w:rsidR="0043780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C3A3CA" w14:textId="77777777" w:rsidR="0043780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6F5E76" w14:textId="77777777" w:rsidR="0043780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87CC26" w14:textId="77777777" w:rsidR="0043780C" w:rsidRDefault="00000000">
            <w:pPr>
              <w:jc w:val="center"/>
            </w:pPr>
            <w:r>
              <w:t>D=R*S</w:t>
            </w:r>
          </w:p>
        </w:tc>
      </w:tr>
      <w:tr w:rsidR="0043780C" w14:paraId="3D236E8E" w14:textId="77777777">
        <w:tc>
          <w:tcPr>
            <w:tcW w:w="3345" w:type="dxa"/>
            <w:vAlign w:val="center"/>
          </w:tcPr>
          <w:p w14:paraId="2B7BE918" w14:textId="77777777" w:rsidR="0043780C" w:rsidRDefault="00000000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4BAA0CB1" w14:textId="77777777" w:rsidR="0043780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55B5CD5F" w14:textId="77777777" w:rsidR="0043780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A94A501" w14:textId="77777777" w:rsidR="0043780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38AFBFD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F216F1" w14:textId="77777777" w:rsidR="0043780C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2366E31C" w14:textId="77777777" w:rsidR="0043780C" w:rsidRDefault="00000000">
            <w:r>
              <w:t>0.061</w:t>
            </w:r>
          </w:p>
        </w:tc>
      </w:tr>
      <w:tr w:rsidR="0043780C" w14:paraId="342B0C65" w14:textId="77777777">
        <w:tc>
          <w:tcPr>
            <w:tcW w:w="3345" w:type="dxa"/>
            <w:vAlign w:val="center"/>
          </w:tcPr>
          <w:p w14:paraId="13551F12" w14:textId="77777777" w:rsidR="0043780C" w:rsidRDefault="00000000">
            <w:r>
              <w:t>膨胀聚苯板</w:t>
            </w:r>
            <w:r>
              <w:t>(ρ=20~30)</w:t>
            </w:r>
          </w:p>
        </w:tc>
        <w:tc>
          <w:tcPr>
            <w:tcW w:w="848" w:type="dxa"/>
            <w:vAlign w:val="center"/>
          </w:tcPr>
          <w:p w14:paraId="4395B514" w14:textId="77777777" w:rsidR="0043780C" w:rsidRDefault="00000000">
            <w:r>
              <w:t>85</w:t>
            </w:r>
          </w:p>
        </w:tc>
        <w:tc>
          <w:tcPr>
            <w:tcW w:w="1075" w:type="dxa"/>
            <w:vAlign w:val="center"/>
          </w:tcPr>
          <w:p w14:paraId="61509B4D" w14:textId="77777777" w:rsidR="0043780C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6C62CD69" w14:textId="77777777" w:rsidR="0043780C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256F1953" w14:textId="77777777" w:rsidR="0043780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22B5973" w14:textId="77777777" w:rsidR="0043780C" w:rsidRDefault="00000000">
            <w:r>
              <w:t>1.687</w:t>
            </w:r>
          </w:p>
        </w:tc>
        <w:tc>
          <w:tcPr>
            <w:tcW w:w="1064" w:type="dxa"/>
            <w:vAlign w:val="center"/>
          </w:tcPr>
          <w:p w14:paraId="44135184" w14:textId="77777777" w:rsidR="0043780C" w:rsidRDefault="00000000">
            <w:r>
              <w:t>0.729</w:t>
            </w:r>
          </w:p>
        </w:tc>
      </w:tr>
      <w:tr w:rsidR="0043780C" w14:paraId="763D4D5B" w14:textId="77777777">
        <w:tc>
          <w:tcPr>
            <w:tcW w:w="3345" w:type="dxa"/>
            <w:vAlign w:val="center"/>
          </w:tcPr>
          <w:p w14:paraId="7287578E" w14:textId="77777777" w:rsidR="0043780C" w:rsidRDefault="00000000">
            <w:r>
              <w:t>陶粒混凝土多孔砖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D36CCC2" w14:textId="77777777" w:rsidR="0043780C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4A5A1727" w14:textId="77777777" w:rsidR="0043780C" w:rsidRDefault="00000000">
            <w:r>
              <w:t>0.600</w:t>
            </w:r>
          </w:p>
        </w:tc>
        <w:tc>
          <w:tcPr>
            <w:tcW w:w="1075" w:type="dxa"/>
            <w:vAlign w:val="center"/>
          </w:tcPr>
          <w:p w14:paraId="7D37037D" w14:textId="77777777" w:rsidR="0043780C" w:rsidRDefault="00000000">
            <w:r>
              <w:t>6.010</w:t>
            </w:r>
          </w:p>
        </w:tc>
        <w:tc>
          <w:tcPr>
            <w:tcW w:w="848" w:type="dxa"/>
            <w:vAlign w:val="center"/>
          </w:tcPr>
          <w:p w14:paraId="428DC7D3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37B567" w14:textId="77777777" w:rsidR="0043780C" w:rsidRDefault="00000000">
            <w:r>
              <w:t>0.167</w:t>
            </w:r>
          </w:p>
        </w:tc>
        <w:tc>
          <w:tcPr>
            <w:tcW w:w="1064" w:type="dxa"/>
            <w:vAlign w:val="center"/>
          </w:tcPr>
          <w:p w14:paraId="783722C1" w14:textId="77777777" w:rsidR="0043780C" w:rsidRDefault="00000000">
            <w:r>
              <w:t>1.002</w:t>
            </w:r>
          </w:p>
        </w:tc>
      </w:tr>
      <w:tr w:rsidR="0043780C" w14:paraId="77522370" w14:textId="77777777">
        <w:tc>
          <w:tcPr>
            <w:tcW w:w="3345" w:type="dxa"/>
            <w:vAlign w:val="center"/>
          </w:tcPr>
          <w:p w14:paraId="28CD9705" w14:textId="77777777" w:rsidR="0043780C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2275123" w14:textId="77777777" w:rsidR="0043780C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6960A000" w14:textId="77777777" w:rsidR="0043780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3AE71C9B" w14:textId="77777777" w:rsidR="0043780C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4F4142C5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AB5EF4" w14:textId="77777777" w:rsidR="0043780C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6A6672E1" w14:textId="77777777" w:rsidR="0043780C" w:rsidRDefault="00000000">
            <w:r>
              <w:t>0.122</w:t>
            </w:r>
          </w:p>
        </w:tc>
      </w:tr>
      <w:tr w:rsidR="0043780C" w14:paraId="1E89E942" w14:textId="77777777">
        <w:tc>
          <w:tcPr>
            <w:tcW w:w="3345" w:type="dxa"/>
            <w:vAlign w:val="center"/>
          </w:tcPr>
          <w:p w14:paraId="252669A3" w14:textId="77777777" w:rsidR="0043780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AF660F" w14:textId="77777777" w:rsidR="0043780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CEB311A" w14:textId="77777777" w:rsidR="0043780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5C7A29D" w14:textId="77777777" w:rsidR="0043780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6B637A8" w14:textId="77777777" w:rsidR="0043780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81DA9B" w14:textId="77777777" w:rsidR="0043780C" w:rsidRDefault="00000000">
            <w:r>
              <w:t>1.870</w:t>
            </w:r>
          </w:p>
        </w:tc>
        <w:tc>
          <w:tcPr>
            <w:tcW w:w="1064" w:type="dxa"/>
            <w:vAlign w:val="center"/>
          </w:tcPr>
          <w:p w14:paraId="7BAC5D72" w14:textId="77777777" w:rsidR="0043780C" w:rsidRDefault="00000000">
            <w:r>
              <w:t>1.913</w:t>
            </w:r>
          </w:p>
        </w:tc>
      </w:tr>
      <w:tr w:rsidR="0043780C" w14:paraId="4B9EEB5F" w14:textId="77777777">
        <w:tc>
          <w:tcPr>
            <w:tcW w:w="3345" w:type="dxa"/>
            <w:shd w:val="clear" w:color="auto" w:fill="E6E6E6"/>
            <w:vAlign w:val="center"/>
          </w:tcPr>
          <w:p w14:paraId="2BC652C8" w14:textId="77777777" w:rsidR="0043780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2629945" w14:textId="77777777" w:rsidR="0043780C" w:rsidRDefault="00000000">
            <w:pPr>
              <w:jc w:val="center"/>
            </w:pPr>
            <w:r>
              <w:t>0.75</w:t>
            </w:r>
          </w:p>
        </w:tc>
      </w:tr>
      <w:tr w:rsidR="0043780C" w14:paraId="386F6868" w14:textId="77777777">
        <w:tc>
          <w:tcPr>
            <w:tcW w:w="3345" w:type="dxa"/>
            <w:shd w:val="clear" w:color="auto" w:fill="E6E6E6"/>
            <w:vAlign w:val="center"/>
          </w:tcPr>
          <w:p w14:paraId="2AB8665E" w14:textId="77777777" w:rsidR="0043780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F3BE93B" w14:textId="77777777" w:rsidR="0043780C" w:rsidRDefault="00000000">
            <w:pPr>
              <w:jc w:val="center"/>
            </w:pPr>
            <w:r>
              <w:t>0.50</w:t>
            </w:r>
          </w:p>
        </w:tc>
      </w:tr>
    </w:tbl>
    <w:p w14:paraId="25052DE2" w14:textId="77777777" w:rsidR="0043780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60353100"/>
      <w:r>
        <w:rPr>
          <w:color w:val="000000"/>
          <w:kern w:val="2"/>
          <w:szCs w:val="24"/>
        </w:rPr>
        <w:t>阳台隔墙构造二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3780C" w14:paraId="555B35B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BDF13F" w14:textId="77777777" w:rsidR="0043780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DCD5ED" w14:textId="77777777" w:rsidR="0043780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07CF59" w14:textId="77777777" w:rsidR="0043780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AA528A" w14:textId="77777777" w:rsidR="0043780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2D3D5D" w14:textId="77777777" w:rsidR="0043780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9812B2" w14:textId="77777777" w:rsidR="0043780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11FE72" w14:textId="77777777" w:rsidR="0043780C" w:rsidRDefault="00000000">
            <w:pPr>
              <w:jc w:val="center"/>
            </w:pPr>
            <w:r>
              <w:t>热惰性指标</w:t>
            </w:r>
          </w:p>
        </w:tc>
      </w:tr>
      <w:tr w:rsidR="0043780C" w14:paraId="061C7D3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280F83" w14:textId="77777777" w:rsidR="0043780C" w:rsidRDefault="0043780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E7D541" w14:textId="77777777" w:rsidR="0043780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ECEF16" w14:textId="77777777" w:rsidR="0043780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9CFBFB" w14:textId="77777777" w:rsidR="0043780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7B8F9F" w14:textId="77777777" w:rsidR="0043780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418C84" w14:textId="77777777" w:rsidR="0043780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B8A847" w14:textId="77777777" w:rsidR="0043780C" w:rsidRDefault="00000000">
            <w:pPr>
              <w:jc w:val="center"/>
            </w:pPr>
            <w:r>
              <w:t>D=R*S</w:t>
            </w:r>
          </w:p>
        </w:tc>
      </w:tr>
      <w:tr w:rsidR="0043780C" w14:paraId="4168F5F3" w14:textId="77777777">
        <w:tc>
          <w:tcPr>
            <w:tcW w:w="3345" w:type="dxa"/>
            <w:vAlign w:val="center"/>
          </w:tcPr>
          <w:p w14:paraId="0DFD7803" w14:textId="77777777" w:rsidR="0043780C" w:rsidRDefault="00000000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4FF1BF50" w14:textId="77777777" w:rsidR="0043780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0845510F" w14:textId="77777777" w:rsidR="0043780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6435CA0" w14:textId="77777777" w:rsidR="0043780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1455E76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45A3C5" w14:textId="77777777" w:rsidR="0043780C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13A87A4F" w14:textId="77777777" w:rsidR="0043780C" w:rsidRDefault="00000000">
            <w:r>
              <w:t>0.061</w:t>
            </w:r>
          </w:p>
        </w:tc>
      </w:tr>
      <w:tr w:rsidR="0043780C" w14:paraId="15441975" w14:textId="77777777">
        <w:tc>
          <w:tcPr>
            <w:tcW w:w="3345" w:type="dxa"/>
            <w:vAlign w:val="center"/>
          </w:tcPr>
          <w:p w14:paraId="72B04F87" w14:textId="77777777" w:rsidR="0043780C" w:rsidRDefault="00000000">
            <w:r>
              <w:t>膨胀聚苯板</w:t>
            </w:r>
            <w:r>
              <w:t>(ρ=20~30)</w:t>
            </w:r>
          </w:p>
        </w:tc>
        <w:tc>
          <w:tcPr>
            <w:tcW w:w="848" w:type="dxa"/>
            <w:vAlign w:val="center"/>
          </w:tcPr>
          <w:p w14:paraId="70E7EF97" w14:textId="77777777" w:rsidR="0043780C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0CDF764F" w14:textId="77777777" w:rsidR="0043780C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73CA7150" w14:textId="77777777" w:rsidR="0043780C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386A083E" w14:textId="77777777" w:rsidR="0043780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6CB07DE" w14:textId="77777777" w:rsidR="0043780C" w:rsidRDefault="00000000">
            <w:r>
              <w:t>1.190</w:t>
            </w:r>
          </w:p>
        </w:tc>
        <w:tc>
          <w:tcPr>
            <w:tcW w:w="1064" w:type="dxa"/>
            <w:vAlign w:val="center"/>
          </w:tcPr>
          <w:p w14:paraId="45F9A537" w14:textId="77777777" w:rsidR="0043780C" w:rsidRDefault="00000000">
            <w:r>
              <w:t>0.514</w:t>
            </w:r>
          </w:p>
        </w:tc>
      </w:tr>
      <w:tr w:rsidR="0043780C" w14:paraId="1D3D0A85" w14:textId="77777777">
        <w:tc>
          <w:tcPr>
            <w:tcW w:w="3345" w:type="dxa"/>
            <w:vAlign w:val="center"/>
          </w:tcPr>
          <w:p w14:paraId="7091553F" w14:textId="77777777" w:rsidR="0043780C" w:rsidRDefault="00000000">
            <w:r>
              <w:t>陶粒混凝土多孔砖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280577D" w14:textId="77777777" w:rsidR="0043780C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60A904CA" w14:textId="77777777" w:rsidR="0043780C" w:rsidRDefault="00000000">
            <w:r>
              <w:t>0.600</w:t>
            </w:r>
          </w:p>
        </w:tc>
        <w:tc>
          <w:tcPr>
            <w:tcW w:w="1075" w:type="dxa"/>
            <w:vAlign w:val="center"/>
          </w:tcPr>
          <w:p w14:paraId="4F29A3EE" w14:textId="77777777" w:rsidR="0043780C" w:rsidRDefault="00000000">
            <w:r>
              <w:t>6.010</w:t>
            </w:r>
          </w:p>
        </w:tc>
        <w:tc>
          <w:tcPr>
            <w:tcW w:w="848" w:type="dxa"/>
            <w:vAlign w:val="center"/>
          </w:tcPr>
          <w:p w14:paraId="0B82C68B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07773F" w14:textId="77777777" w:rsidR="0043780C" w:rsidRDefault="00000000">
            <w:r>
              <w:t>0.400</w:t>
            </w:r>
          </w:p>
        </w:tc>
        <w:tc>
          <w:tcPr>
            <w:tcW w:w="1064" w:type="dxa"/>
            <w:vAlign w:val="center"/>
          </w:tcPr>
          <w:p w14:paraId="407680EE" w14:textId="77777777" w:rsidR="0043780C" w:rsidRDefault="00000000">
            <w:r>
              <w:t>2.404</w:t>
            </w:r>
          </w:p>
        </w:tc>
      </w:tr>
      <w:tr w:rsidR="0043780C" w14:paraId="04EEF213" w14:textId="77777777">
        <w:tc>
          <w:tcPr>
            <w:tcW w:w="3345" w:type="dxa"/>
            <w:vAlign w:val="center"/>
          </w:tcPr>
          <w:p w14:paraId="49C964E9" w14:textId="77777777" w:rsidR="0043780C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4E311B41" w14:textId="77777777" w:rsidR="0043780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CEF79EF" w14:textId="77777777" w:rsidR="0043780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A25A031" w14:textId="77777777" w:rsidR="0043780C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307F2D87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A025096" w14:textId="77777777" w:rsidR="0043780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65DA5B56" w14:textId="77777777" w:rsidR="0043780C" w:rsidRDefault="00000000">
            <w:r>
              <w:t>0.244</w:t>
            </w:r>
          </w:p>
        </w:tc>
      </w:tr>
      <w:tr w:rsidR="0043780C" w14:paraId="42B2F121" w14:textId="77777777">
        <w:tc>
          <w:tcPr>
            <w:tcW w:w="3345" w:type="dxa"/>
            <w:vAlign w:val="center"/>
          </w:tcPr>
          <w:p w14:paraId="5DC971BB" w14:textId="77777777" w:rsidR="0043780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1D00EE" w14:textId="77777777" w:rsidR="0043780C" w:rsidRDefault="00000000">
            <w:r>
              <w:t>325</w:t>
            </w:r>
          </w:p>
        </w:tc>
        <w:tc>
          <w:tcPr>
            <w:tcW w:w="1075" w:type="dxa"/>
            <w:vAlign w:val="center"/>
          </w:tcPr>
          <w:p w14:paraId="37B976D0" w14:textId="77777777" w:rsidR="0043780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10FE6EC" w14:textId="77777777" w:rsidR="0043780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A1AD203" w14:textId="77777777" w:rsidR="0043780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F7949B" w14:textId="77777777" w:rsidR="0043780C" w:rsidRDefault="00000000">
            <w:r>
              <w:t>1.619</w:t>
            </w:r>
          </w:p>
        </w:tc>
        <w:tc>
          <w:tcPr>
            <w:tcW w:w="1064" w:type="dxa"/>
            <w:vAlign w:val="center"/>
          </w:tcPr>
          <w:p w14:paraId="020CDE25" w14:textId="77777777" w:rsidR="0043780C" w:rsidRDefault="00000000">
            <w:r>
              <w:t>3.223</w:t>
            </w:r>
          </w:p>
        </w:tc>
      </w:tr>
      <w:tr w:rsidR="0043780C" w14:paraId="353DD58A" w14:textId="77777777">
        <w:tc>
          <w:tcPr>
            <w:tcW w:w="3345" w:type="dxa"/>
            <w:shd w:val="clear" w:color="auto" w:fill="E6E6E6"/>
            <w:vAlign w:val="center"/>
          </w:tcPr>
          <w:p w14:paraId="65D967F7" w14:textId="77777777" w:rsidR="0043780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0764B91" w14:textId="77777777" w:rsidR="0043780C" w:rsidRDefault="00000000">
            <w:pPr>
              <w:jc w:val="center"/>
            </w:pPr>
            <w:r>
              <w:t>0.75</w:t>
            </w:r>
          </w:p>
        </w:tc>
      </w:tr>
      <w:tr w:rsidR="0043780C" w14:paraId="0C79F2A8" w14:textId="77777777">
        <w:tc>
          <w:tcPr>
            <w:tcW w:w="3345" w:type="dxa"/>
            <w:shd w:val="clear" w:color="auto" w:fill="E6E6E6"/>
            <w:vAlign w:val="center"/>
          </w:tcPr>
          <w:p w14:paraId="2035DD23" w14:textId="77777777" w:rsidR="0043780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D713E90" w14:textId="77777777" w:rsidR="0043780C" w:rsidRDefault="00000000">
            <w:pPr>
              <w:jc w:val="center"/>
            </w:pPr>
            <w:r>
              <w:t>0.57</w:t>
            </w:r>
          </w:p>
        </w:tc>
      </w:tr>
    </w:tbl>
    <w:p w14:paraId="3D5ED06D" w14:textId="77777777" w:rsidR="0043780C" w:rsidRDefault="00000000">
      <w:pPr>
        <w:pStyle w:val="2"/>
        <w:widowControl w:val="0"/>
        <w:rPr>
          <w:kern w:val="2"/>
        </w:rPr>
      </w:pPr>
      <w:bookmarkStart w:id="45" w:name="_Toc160353101"/>
      <w:r>
        <w:rPr>
          <w:kern w:val="2"/>
        </w:rPr>
        <w:t>外墙加权平均传热系数的修正系数</w:t>
      </w:r>
      <w:bookmarkEnd w:id="45"/>
    </w:p>
    <w:p w14:paraId="796EC4AE" w14:textId="77777777" w:rsidR="00000000" w:rsidRPr="007F5E12" w:rsidRDefault="00000000" w:rsidP="007F5E12">
      <w:pPr>
        <w:spacing w:line="300" w:lineRule="auto"/>
        <w:jc w:val="center"/>
        <w:rPr>
          <w:b/>
          <w:szCs w:val="21"/>
        </w:rPr>
      </w:pPr>
      <w:bookmarkStart w:id="46" w:name="湖南外墙加权平均传热系数修正系数"/>
      <w:r w:rsidRPr="007F5E12">
        <w:rPr>
          <w:rFonts w:hint="eastAsia"/>
          <w:b/>
          <w:szCs w:val="21"/>
        </w:rPr>
        <w:t>表</w:t>
      </w:r>
      <w:r w:rsidRPr="007F5E12">
        <w:rPr>
          <w:rFonts w:hint="eastAsia"/>
          <w:b/>
          <w:szCs w:val="21"/>
        </w:rPr>
        <w:t xml:space="preserve">C.0.4 </w:t>
      </w:r>
      <w:r w:rsidRPr="007F5E12">
        <w:rPr>
          <w:rFonts w:hint="eastAsia"/>
          <w:b/>
          <w:szCs w:val="21"/>
        </w:rPr>
        <w:t>外墙加权平均传热系数的修正系数ψ</w:t>
      </w:r>
    </w:p>
    <w:tbl>
      <w:tblPr>
        <w:tblW w:w="44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59"/>
        <w:gridCol w:w="1775"/>
      </w:tblGrid>
      <w:tr w:rsidR="007F5E12" w:rsidRPr="00632116" w14:paraId="2B1466FC" w14:textId="77777777" w:rsidTr="00632116">
        <w:trPr>
          <w:trHeight w:val="592"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E0E0E0"/>
          </w:tcPr>
          <w:p w14:paraId="297C344F" w14:textId="77777777" w:rsidR="00000000" w:rsidRPr="00632116" w:rsidRDefault="00000000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保温方式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E0E0E0"/>
          </w:tcPr>
          <w:p w14:paraId="1CEF8029" w14:textId="77777777" w:rsidR="00000000" w:rsidRPr="00632116" w:rsidRDefault="00000000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修正系数ψ</w:t>
            </w:r>
          </w:p>
        </w:tc>
      </w:tr>
      <w:tr w:rsidR="007F5E12" w:rsidRPr="00632116" w14:paraId="600B44FE" w14:textId="77777777" w:rsidTr="000209BB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F8CF7" w14:textId="77777777" w:rsidR="00000000" w:rsidRPr="00632116" w:rsidRDefault="00000000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外保温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FBB24" w14:textId="77777777" w:rsidR="00000000" w:rsidRPr="00632116" w:rsidRDefault="00000000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1.05</w:t>
            </w:r>
          </w:p>
        </w:tc>
      </w:tr>
      <w:tr w:rsidR="007F5E12" w:rsidRPr="00632116" w14:paraId="350CA189" w14:textId="77777777" w:rsidTr="000209BB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2BA49" w14:textId="77777777" w:rsidR="00000000" w:rsidRPr="00632116" w:rsidRDefault="00000000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自保温、夹芯保温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915F96" w14:textId="77777777" w:rsidR="00000000" w:rsidRPr="00632116" w:rsidRDefault="00000000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1.10</w:t>
            </w:r>
          </w:p>
        </w:tc>
      </w:tr>
      <w:tr w:rsidR="007F5E12" w:rsidRPr="00632116" w14:paraId="1EADE6AD" w14:textId="77777777" w:rsidTr="000209BB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09DC668" w14:textId="77777777" w:rsidR="00000000" w:rsidRPr="00632116" w:rsidRDefault="00000000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内保温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FD1621D" w14:textId="77777777" w:rsidR="00000000" w:rsidRPr="00632116" w:rsidRDefault="00000000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1.15</w:t>
            </w:r>
          </w:p>
        </w:tc>
      </w:tr>
      <w:bookmarkEnd w:id="46"/>
    </w:tbl>
    <w:p w14:paraId="1077434E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5DD39D" w14:textId="77777777" w:rsidR="0043780C" w:rsidRDefault="00000000">
      <w:pPr>
        <w:pStyle w:val="2"/>
        <w:widowControl w:val="0"/>
        <w:rPr>
          <w:kern w:val="2"/>
        </w:rPr>
      </w:pPr>
      <w:bookmarkStart w:id="47" w:name="_Toc160353102"/>
      <w:r>
        <w:rPr>
          <w:kern w:val="2"/>
        </w:rPr>
        <w:t>外墙平均热工特性</w:t>
      </w:r>
      <w:bookmarkEnd w:id="47"/>
    </w:p>
    <w:p w14:paraId="0C8C046E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3780C" w14:paraId="1281532F" w14:textId="77777777">
        <w:tc>
          <w:tcPr>
            <w:tcW w:w="2948" w:type="dxa"/>
            <w:shd w:val="clear" w:color="auto" w:fill="E6E6E6"/>
            <w:vAlign w:val="center"/>
          </w:tcPr>
          <w:p w14:paraId="7292B3FE" w14:textId="77777777" w:rsidR="0043780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1014C8" w14:textId="77777777" w:rsidR="0043780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F9F9B9" w14:textId="77777777" w:rsidR="0043780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0EE0978" w14:textId="77777777" w:rsidR="0043780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6EE2F09" w14:textId="77777777" w:rsidR="0043780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8F6295" w14:textId="77777777" w:rsidR="0043780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C5C0C6" w14:textId="77777777" w:rsidR="0043780C" w:rsidRDefault="00000000">
            <w:pPr>
              <w:jc w:val="center"/>
            </w:pPr>
            <w:r>
              <w:t>太阳辐射吸收系数</w:t>
            </w:r>
          </w:p>
        </w:tc>
      </w:tr>
      <w:tr w:rsidR="0043780C" w14:paraId="37F0D4E4" w14:textId="77777777">
        <w:tc>
          <w:tcPr>
            <w:tcW w:w="2948" w:type="dxa"/>
            <w:vAlign w:val="center"/>
          </w:tcPr>
          <w:p w14:paraId="0660F118" w14:textId="77777777" w:rsidR="0043780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00DCFFA" w14:textId="77777777" w:rsidR="0043780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CF094BE" w14:textId="77777777" w:rsidR="0043780C" w:rsidRDefault="00000000">
            <w:r>
              <w:t>93.74</w:t>
            </w:r>
          </w:p>
        </w:tc>
        <w:tc>
          <w:tcPr>
            <w:tcW w:w="922" w:type="dxa"/>
            <w:vAlign w:val="center"/>
          </w:tcPr>
          <w:p w14:paraId="74871E94" w14:textId="77777777" w:rsidR="0043780C" w:rsidRDefault="00000000">
            <w:r>
              <w:t>0.948</w:t>
            </w:r>
          </w:p>
        </w:tc>
        <w:tc>
          <w:tcPr>
            <w:tcW w:w="1305" w:type="dxa"/>
            <w:vAlign w:val="center"/>
          </w:tcPr>
          <w:p w14:paraId="7EAD00A2" w14:textId="77777777" w:rsidR="0043780C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4DFE4435" w14:textId="77777777" w:rsidR="0043780C" w:rsidRDefault="00000000">
            <w:r>
              <w:t>1.91</w:t>
            </w:r>
          </w:p>
        </w:tc>
        <w:tc>
          <w:tcPr>
            <w:tcW w:w="1107" w:type="dxa"/>
            <w:vAlign w:val="center"/>
          </w:tcPr>
          <w:p w14:paraId="2E8B7AC0" w14:textId="77777777" w:rsidR="0043780C" w:rsidRDefault="00000000">
            <w:r>
              <w:t>0.75</w:t>
            </w:r>
          </w:p>
        </w:tc>
      </w:tr>
      <w:tr w:rsidR="0043780C" w14:paraId="2A33B9B7" w14:textId="77777777">
        <w:tc>
          <w:tcPr>
            <w:tcW w:w="2948" w:type="dxa"/>
            <w:vAlign w:val="center"/>
          </w:tcPr>
          <w:p w14:paraId="2D241110" w14:textId="77777777" w:rsidR="0043780C" w:rsidRDefault="00000000">
            <w:r>
              <w:t>阳台隔墙构造二</w:t>
            </w:r>
          </w:p>
        </w:tc>
        <w:tc>
          <w:tcPr>
            <w:tcW w:w="950" w:type="dxa"/>
            <w:vAlign w:val="center"/>
          </w:tcPr>
          <w:p w14:paraId="5BAF4B4F" w14:textId="77777777" w:rsidR="0043780C" w:rsidRDefault="00000000">
            <w:r>
              <w:t>阳台隔墙</w:t>
            </w:r>
          </w:p>
        </w:tc>
        <w:tc>
          <w:tcPr>
            <w:tcW w:w="990" w:type="dxa"/>
            <w:vAlign w:val="center"/>
          </w:tcPr>
          <w:p w14:paraId="6EE8EDE3" w14:textId="77777777" w:rsidR="0043780C" w:rsidRDefault="00000000">
            <w:r>
              <w:t>5.18</w:t>
            </w:r>
          </w:p>
        </w:tc>
        <w:tc>
          <w:tcPr>
            <w:tcW w:w="922" w:type="dxa"/>
            <w:vAlign w:val="center"/>
          </w:tcPr>
          <w:p w14:paraId="78FB15A6" w14:textId="77777777" w:rsidR="0043780C" w:rsidRDefault="00000000">
            <w:r>
              <w:t>0.052</w:t>
            </w:r>
          </w:p>
        </w:tc>
        <w:tc>
          <w:tcPr>
            <w:tcW w:w="1305" w:type="dxa"/>
            <w:vAlign w:val="center"/>
          </w:tcPr>
          <w:p w14:paraId="537A68A1" w14:textId="77777777" w:rsidR="0043780C" w:rsidRDefault="00000000">
            <w:r>
              <w:t>0.57</w:t>
            </w:r>
          </w:p>
        </w:tc>
        <w:tc>
          <w:tcPr>
            <w:tcW w:w="1107" w:type="dxa"/>
            <w:vAlign w:val="center"/>
          </w:tcPr>
          <w:p w14:paraId="1A0CD4EA" w14:textId="77777777" w:rsidR="0043780C" w:rsidRDefault="00000000">
            <w:r>
              <w:t>3.22</w:t>
            </w:r>
          </w:p>
        </w:tc>
        <w:tc>
          <w:tcPr>
            <w:tcW w:w="1107" w:type="dxa"/>
            <w:vAlign w:val="center"/>
          </w:tcPr>
          <w:p w14:paraId="7950C21D" w14:textId="77777777" w:rsidR="0043780C" w:rsidRDefault="00000000">
            <w:r>
              <w:t>0.75</w:t>
            </w:r>
          </w:p>
        </w:tc>
      </w:tr>
      <w:tr w:rsidR="0043780C" w14:paraId="5B02A1BC" w14:textId="77777777">
        <w:tc>
          <w:tcPr>
            <w:tcW w:w="2948" w:type="dxa"/>
            <w:vAlign w:val="center"/>
          </w:tcPr>
          <w:p w14:paraId="1D68599B" w14:textId="77777777" w:rsidR="0043780C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74244A8" w14:textId="77777777" w:rsidR="0043780C" w:rsidRDefault="0043780C"/>
        </w:tc>
        <w:tc>
          <w:tcPr>
            <w:tcW w:w="990" w:type="dxa"/>
            <w:vAlign w:val="center"/>
          </w:tcPr>
          <w:p w14:paraId="5450C775" w14:textId="77777777" w:rsidR="0043780C" w:rsidRDefault="00000000">
            <w:r>
              <w:t>98.92</w:t>
            </w:r>
          </w:p>
        </w:tc>
        <w:tc>
          <w:tcPr>
            <w:tcW w:w="922" w:type="dxa"/>
            <w:vAlign w:val="center"/>
          </w:tcPr>
          <w:p w14:paraId="3A00B8F5" w14:textId="77777777" w:rsidR="0043780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8C46698" w14:textId="77777777" w:rsidR="0043780C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31A0BC06" w14:textId="77777777" w:rsidR="0043780C" w:rsidRDefault="00000000">
            <w:r>
              <w:t>1.98</w:t>
            </w:r>
          </w:p>
        </w:tc>
        <w:tc>
          <w:tcPr>
            <w:tcW w:w="1107" w:type="dxa"/>
            <w:vAlign w:val="center"/>
          </w:tcPr>
          <w:p w14:paraId="7E59EDBF" w14:textId="77777777" w:rsidR="0043780C" w:rsidRDefault="00000000">
            <w:r>
              <w:t>0.75</w:t>
            </w:r>
          </w:p>
        </w:tc>
      </w:tr>
      <w:tr w:rsidR="0043780C" w14:paraId="6487147C" w14:textId="77777777">
        <w:tc>
          <w:tcPr>
            <w:tcW w:w="2948" w:type="dxa"/>
            <w:vAlign w:val="center"/>
          </w:tcPr>
          <w:p w14:paraId="0F039220" w14:textId="77777777" w:rsidR="0043780C" w:rsidRDefault="00000000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7098D86" w14:textId="77777777" w:rsidR="0043780C" w:rsidRDefault="00000000">
            <w:pPr>
              <w:jc w:val="center"/>
            </w:pPr>
            <w:r>
              <w:t>0.50 × 1.05 = 0.53</w:t>
            </w:r>
          </w:p>
        </w:tc>
      </w:tr>
    </w:tbl>
    <w:p w14:paraId="2D29CBD7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3780C" w14:paraId="69968F3B" w14:textId="77777777">
        <w:tc>
          <w:tcPr>
            <w:tcW w:w="2948" w:type="dxa"/>
            <w:shd w:val="clear" w:color="auto" w:fill="E6E6E6"/>
            <w:vAlign w:val="center"/>
          </w:tcPr>
          <w:p w14:paraId="377DB512" w14:textId="77777777" w:rsidR="0043780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C9855B1" w14:textId="77777777" w:rsidR="0043780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1C658E" w14:textId="77777777" w:rsidR="0043780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B70D4F8" w14:textId="77777777" w:rsidR="0043780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2A72CE0" w14:textId="77777777" w:rsidR="0043780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714DBD" w14:textId="77777777" w:rsidR="0043780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C0269F" w14:textId="77777777" w:rsidR="0043780C" w:rsidRDefault="00000000">
            <w:pPr>
              <w:jc w:val="center"/>
            </w:pPr>
            <w:r>
              <w:t>太阳辐射吸收系数</w:t>
            </w:r>
          </w:p>
        </w:tc>
      </w:tr>
      <w:tr w:rsidR="0043780C" w14:paraId="6C239E3F" w14:textId="77777777">
        <w:tc>
          <w:tcPr>
            <w:tcW w:w="2948" w:type="dxa"/>
            <w:vAlign w:val="center"/>
          </w:tcPr>
          <w:p w14:paraId="5001B2BC" w14:textId="77777777" w:rsidR="0043780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C32AA24" w14:textId="77777777" w:rsidR="0043780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EB60ABB" w14:textId="77777777" w:rsidR="0043780C" w:rsidRDefault="00000000">
            <w:r>
              <w:t>133.71</w:t>
            </w:r>
          </w:p>
        </w:tc>
        <w:tc>
          <w:tcPr>
            <w:tcW w:w="922" w:type="dxa"/>
            <w:vAlign w:val="center"/>
          </w:tcPr>
          <w:p w14:paraId="58C69840" w14:textId="77777777" w:rsidR="0043780C" w:rsidRDefault="00000000">
            <w:r>
              <w:t>0.953</w:t>
            </w:r>
          </w:p>
        </w:tc>
        <w:tc>
          <w:tcPr>
            <w:tcW w:w="1305" w:type="dxa"/>
            <w:vAlign w:val="center"/>
          </w:tcPr>
          <w:p w14:paraId="55CBB3E1" w14:textId="77777777" w:rsidR="0043780C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02C09669" w14:textId="77777777" w:rsidR="0043780C" w:rsidRDefault="00000000">
            <w:r>
              <w:t>1.91</w:t>
            </w:r>
          </w:p>
        </w:tc>
        <w:tc>
          <w:tcPr>
            <w:tcW w:w="1107" w:type="dxa"/>
            <w:vAlign w:val="center"/>
          </w:tcPr>
          <w:p w14:paraId="3156DB30" w14:textId="77777777" w:rsidR="0043780C" w:rsidRDefault="00000000">
            <w:r>
              <w:t>0.75</w:t>
            </w:r>
          </w:p>
        </w:tc>
      </w:tr>
      <w:tr w:rsidR="0043780C" w14:paraId="3D38B205" w14:textId="77777777">
        <w:tc>
          <w:tcPr>
            <w:tcW w:w="2948" w:type="dxa"/>
            <w:vAlign w:val="center"/>
          </w:tcPr>
          <w:p w14:paraId="2D7AD79D" w14:textId="77777777" w:rsidR="0043780C" w:rsidRDefault="00000000">
            <w:r>
              <w:t>阳台隔墙构造二</w:t>
            </w:r>
          </w:p>
        </w:tc>
        <w:tc>
          <w:tcPr>
            <w:tcW w:w="950" w:type="dxa"/>
            <w:vAlign w:val="center"/>
          </w:tcPr>
          <w:p w14:paraId="5CAE7E45" w14:textId="77777777" w:rsidR="0043780C" w:rsidRDefault="00000000">
            <w:r>
              <w:t>阳台隔墙</w:t>
            </w:r>
          </w:p>
        </w:tc>
        <w:tc>
          <w:tcPr>
            <w:tcW w:w="990" w:type="dxa"/>
            <w:vAlign w:val="center"/>
          </w:tcPr>
          <w:p w14:paraId="2D2F0DE9" w14:textId="77777777" w:rsidR="0043780C" w:rsidRDefault="00000000">
            <w:r>
              <w:t>6.65</w:t>
            </w:r>
          </w:p>
        </w:tc>
        <w:tc>
          <w:tcPr>
            <w:tcW w:w="922" w:type="dxa"/>
            <w:vAlign w:val="center"/>
          </w:tcPr>
          <w:p w14:paraId="01356C41" w14:textId="77777777" w:rsidR="0043780C" w:rsidRDefault="00000000">
            <w:r>
              <w:t>0.047</w:t>
            </w:r>
          </w:p>
        </w:tc>
        <w:tc>
          <w:tcPr>
            <w:tcW w:w="1305" w:type="dxa"/>
            <w:vAlign w:val="center"/>
          </w:tcPr>
          <w:p w14:paraId="7986AD76" w14:textId="77777777" w:rsidR="0043780C" w:rsidRDefault="00000000">
            <w:r>
              <w:t>0.57</w:t>
            </w:r>
          </w:p>
        </w:tc>
        <w:tc>
          <w:tcPr>
            <w:tcW w:w="1107" w:type="dxa"/>
            <w:vAlign w:val="center"/>
          </w:tcPr>
          <w:p w14:paraId="3EB97C62" w14:textId="77777777" w:rsidR="0043780C" w:rsidRDefault="00000000">
            <w:r>
              <w:t>3.22</w:t>
            </w:r>
          </w:p>
        </w:tc>
        <w:tc>
          <w:tcPr>
            <w:tcW w:w="1107" w:type="dxa"/>
            <w:vAlign w:val="center"/>
          </w:tcPr>
          <w:p w14:paraId="6CE58BFF" w14:textId="77777777" w:rsidR="0043780C" w:rsidRDefault="00000000">
            <w:r>
              <w:t>0.75</w:t>
            </w:r>
          </w:p>
        </w:tc>
      </w:tr>
      <w:tr w:rsidR="0043780C" w14:paraId="2E6580B2" w14:textId="77777777">
        <w:tc>
          <w:tcPr>
            <w:tcW w:w="2948" w:type="dxa"/>
            <w:vAlign w:val="center"/>
          </w:tcPr>
          <w:p w14:paraId="43123160" w14:textId="77777777" w:rsidR="0043780C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BFCF543" w14:textId="77777777" w:rsidR="0043780C" w:rsidRDefault="0043780C"/>
        </w:tc>
        <w:tc>
          <w:tcPr>
            <w:tcW w:w="990" w:type="dxa"/>
            <w:vAlign w:val="center"/>
          </w:tcPr>
          <w:p w14:paraId="2259C676" w14:textId="77777777" w:rsidR="0043780C" w:rsidRDefault="00000000">
            <w:r>
              <w:t>140.36</w:t>
            </w:r>
          </w:p>
        </w:tc>
        <w:tc>
          <w:tcPr>
            <w:tcW w:w="922" w:type="dxa"/>
            <w:vAlign w:val="center"/>
          </w:tcPr>
          <w:p w14:paraId="691F5C67" w14:textId="77777777" w:rsidR="0043780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328DCD1" w14:textId="77777777" w:rsidR="0043780C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01AC325E" w14:textId="77777777" w:rsidR="0043780C" w:rsidRDefault="00000000">
            <w:r>
              <w:t>1.98</w:t>
            </w:r>
          </w:p>
        </w:tc>
        <w:tc>
          <w:tcPr>
            <w:tcW w:w="1107" w:type="dxa"/>
            <w:vAlign w:val="center"/>
          </w:tcPr>
          <w:p w14:paraId="4614FE1D" w14:textId="77777777" w:rsidR="0043780C" w:rsidRDefault="00000000">
            <w:r>
              <w:t>0.75</w:t>
            </w:r>
          </w:p>
        </w:tc>
      </w:tr>
      <w:tr w:rsidR="0043780C" w14:paraId="67DB586A" w14:textId="77777777">
        <w:tc>
          <w:tcPr>
            <w:tcW w:w="2948" w:type="dxa"/>
            <w:vAlign w:val="center"/>
          </w:tcPr>
          <w:p w14:paraId="0706F533" w14:textId="77777777" w:rsidR="0043780C" w:rsidRDefault="00000000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0F95269" w14:textId="77777777" w:rsidR="0043780C" w:rsidRDefault="00000000">
            <w:pPr>
              <w:jc w:val="center"/>
            </w:pPr>
            <w:r>
              <w:t>0.50 × 1.05 = 0.53</w:t>
            </w:r>
          </w:p>
        </w:tc>
      </w:tr>
    </w:tbl>
    <w:p w14:paraId="64DBC547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3780C" w14:paraId="385626B5" w14:textId="77777777">
        <w:tc>
          <w:tcPr>
            <w:tcW w:w="2948" w:type="dxa"/>
            <w:shd w:val="clear" w:color="auto" w:fill="E6E6E6"/>
            <w:vAlign w:val="center"/>
          </w:tcPr>
          <w:p w14:paraId="5E2C2EC6" w14:textId="77777777" w:rsidR="0043780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00B570A" w14:textId="77777777" w:rsidR="0043780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17172A" w14:textId="77777777" w:rsidR="0043780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6E07BC0" w14:textId="77777777" w:rsidR="0043780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CF85842" w14:textId="77777777" w:rsidR="0043780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5E97D8" w14:textId="77777777" w:rsidR="0043780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F41855" w14:textId="77777777" w:rsidR="0043780C" w:rsidRDefault="00000000">
            <w:pPr>
              <w:jc w:val="center"/>
            </w:pPr>
            <w:r>
              <w:t>太阳辐射吸收系数</w:t>
            </w:r>
          </w:p>
        </w:tc>
      </w:tr>
      <w:tr w:rsidR="0043780C" w14:paraId="7480E831" w14:textId="77777777">
        <w:tc>
          <w:tcPr>
            <w:tcW w:w="2948" w:type="dxa"/>
            <w:vAlign w:val="center"/>
          </w:tcPr>
          <w:p w14:paraId="5C17BF93" w14:textId="77777777" w:rsidR="0043780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61D51BB" w14:textId="77777777" w:rsidR="0043780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DD538EA" w14:textId="77777777" w:rsidR="0043780C" w:rsidRDefault="00000000">
            <w:r>
              <w:t>113.34</w:t>
            </w:r>
          </w:p>
        </w:tc>
        <w:tc>
          <w:tcPr>
            <w:tcW w:w="922" w:type="dxa"/>
            <w:vAlign w:val="center"/>
          </w:tcPr>
          <w:p w14:paraId="77F55BDF" w14:textId="77777777" w:rsidR="0043780C" w:rsidRDefault="00000000">
            <w:r>
              <w:t>0.925</w:t>
            </w:r>
          </w:p>
        </w:tc>
        <w:tc>
          <w:tcPr>
            <w:tcW w:w="1305" w:type="dxa"/>
            <w:vAlign w:val="center"/>
          </w:tcPr>
          <w:p w14:paraId="1AD26563" w14:textId="77777777" w:rsidR="0043780C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148845AF" w14:textId="77777777" w:rsidR="0043780C" w:rsidRDefault="00000000">
            <w:r>
              <w:t>1.91</w:t>
            </w:r>
          </w:p>
        </w:tc>
        <w:tc>
          <w:tcPr>
            <w:tcW w:w="1107" w:type="dxa"/>
            <w:vAlign w:val="center"/>
          </w:tcPr>
          <w:p w14:paraId="4AE5FF53" w14:textId="77777777" w:rsidR="0043780C" w:rsidRDefault="00000000">
            <w:r>
              <w:t>0.75</w:t>
            </w:r>
          </w:p>
        </w:tc>
      </w:tr>
      <w:tr w:rsidR="0043780C" w14:paraId="00542D6B" w14:textId="77777777">
        <w:tc>
          <w:tcPr>
            <w:tcW w:w="2948" w:type="dxa"/>
            <w:vAlign w:val="center"/>
          </w:tcPr>
          <w:p w14:paraId="1058A63A" w14:textId="77777777" w:rsidR="0043780C" w:rsidRDefault="00000000">
            <w:r>
              <w:lastRenderedPageBreak/>
              <w:t>阳台隔墙构造二</w:t>
            </w:r>
          </w:p>
        </w:tc>
        <w:tc>
          <w:tcPr>
            <w:tcW w:w="950" w:type="dxa"/>
            <w:vAlign w:val="center"/>
          </w:tcPr>
          <w:p w14:paraId="33EDAD74" w14:textId="77777777" w:rsidR="0043780C" w:rsidRDefault="00000000">
            <w:r>
              <w:t>阳台隔墙</w:t>
            </w:r>
          </w:p>
        </w:tc>
        <w:tc>
          <w:tcPr>
            <w:tcW w:w="990" w:type="dxa"/>
            <w:vAlign w:val="center"/>
          </w:tcPr>
          <w:p w14:paraId="4023FF53" w14:textId="77777777" w:rsidR="0043780C" w:rsidRDefault="00000000">
            <w:r>
              <w:t>9.15</w:t>
            </w:r>
          </w:p>
        </w:tc>
        <w:tc>
          <w:tcPr>
            <w:tcW w:w="922" w:type="dxa"/>
            <w:vAlign w:val="center"/>
          </w:tcPr>
          <w:p w14:paraId="4006F83B" w14:textId="77777777" w:rsidR="0043780C" w:rsidRDefault="00000000">
            <w:r>
              <w:t>0.075</w:t>
            </w:r>
          </w:p>
        </w:tc>
        <w:tc>
          <w:tcPr>
            <w:tcW w:w="1305" w:type="dxa"/>
            <w:vAlign w:val="center"/>
          </w:tcPr>
          <w:p w14:paraId="666DCA8B" w14:textId="77777777" w:rsidR="0043780C" w:rsidRDefault="00000000">
            <w:r>
              <w:t>0.57</w:t>
            </w:r>
          </w:p>
        </w:tc>
        <w:tc>
          <w:tcPr>
            <w:tcW w:w="1107" w:type="dxa"/>
            <w:vAlign w:val="center"/>
          </w:tcPr>
          <w:p w14:paraId="1D0031E8" w14:textId="77777777" w:rsidR="0043780C" w:rsidRDefault="00000000">
            <w:r>
              <w:t>3.22</w:t>
            </w:r>
          </w:p>
        </w:tc>
        <w:tc>
          <w:tcPr>
            <w:tcW w:w="1107" w:type="dxa"/>
            <w:vAlign w:val="center"/>
          </w:tcPr>
          <w:p w14:paraId="2B874AFA" w14:textId="77777777" w:rsidR="0043780C" w:rsidRDefault="00000000">
            <w:r>
              <w:t>0.75</w:t>
            </w:r>
          </w:p>
        </w:tc>
      </w:tr>
      <w:tr w:rsidR="0043780C" w14:paraId="64C9910C" w14:textId="77777777">
        <w:tc>
          <w:tcPr>
            <w:tcW w:w="2948" w:type="dxa"/>
            <w:vAlign w:val="center"/>
          </w:tcPr>
          <w:p w14:paraId="385F181F" w14:textId="77777777" w:rsidR="0043780C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32D2439" w14:textId="77777777" w:rsidR="0043780C" w:rsidRDefault="0043780C"/>
        </w:tc>
        <w:tc>
          <w:tcPr>
            <w:tcW w:w="990" w:type="dxa"/>
            <w:vAlign w:val="center"/>
          </w:tcPr>
          <w:p w14:paraId="65D36117" w14:textId="77777777" w:rsidR="0043780C" w:rsidRDefault="00000000">
            <w:r>
              <w:t>122.49</w:t>
            </w:r>
          </w:p>
        </w:tc>
        <w:tc>
          <w:tcPr>
            <w:tcW w:w="922" w:type="dxa"/>
            <w:vAlign w:val="center"/>
          </w:tcPr>
          <w:p w14:paraId="7940AD02" w14:textId="77777777" w:rsidR="0043780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13A1705" w14:textId="77777777" w:rsidR="0043780C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6C91E6DE" w14:textId="77777777" w:rsidR="0043780C" w:rsidRDefault="00000000">
            <w:r>
              <w:t>2.01</w:t>
            </w:r>
          </w:p>
        </w:tc>
        <w:tc>
          <w:tcPr>
            <w:tcW w:w="1107" w:type="dxa"/>
            <w:vAlign w:val="center"/>
          </w:tcPr>
          <w:p w14:paraId="3452BA80" w14:textId="77777777" w:rsidR="0043780C" w:rsidRDefault="00000000">
            <w:r>
              <w:t>0.75</w:t>
            </w:r>
          </w:p>
        </w:tc>
      </w:tr>
      <w:tr w:rsidR="0043780C" w14:paraId="7F6F5E27" w14:textId="77777777">
        <w:tc>
          <w:tcPr>
            <w:tcW w:w="2948" w:type="dxa"/>
            <w:vAlign w:val="center"/>
          </w:tcPr>
          <w:p w14:paraId="23CE5D51" w14:textId="77777777" w:rsidR="0043780C" w:rsidRDefault="00000000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EDEABBE" w14:textId="77777777" w:rsidR="0043780C" w:rsidRDefault="00000000">
            <w:pPr>
              <w:jc w:val="center"/>
            </w:pPr>
            <w:r>
              <w:t>0.50 × 1.05 = 0.53</w:t>
            </w:r>
          </w:p>
        </w:tc>
      </w:tr>
    </w:tbl>
    <w:p w14:paraId="6E7BFEF8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3780C" w14:paraId="40297E11" w14:textId="77777777">
        <w:tc>
          <w:tcPr>
            <w:tcW w:w="2948" w:type="dxa"/>
            <w:shd w:val="clear" w:color="auto" w:fill="E6E6E6"/>
            <w:vAlign w:val="center"/>
          </w:tcPr>
          <w:p w14:paraId="25F1533A" w14:textId="77777777" w:rsidR="0043780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6129789" w14:textId="77777777" w:rsidR="0043780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4C36D8" w14:textId="77777777" w:rsidR="0043780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0E0A84D" w14:textId="77777777" w:rsidR="0043780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5A575C9" w14:textId="77777777" w:rsidR="0043780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A4420A" w14:textId="77777777" w:rsidR="0043780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863EF1" w14:textId="77777777" w:rsidR="0043780C" w:rsidRDefault="00000000">
            <w:pPr>
              <w:jc w:val="center"/>
            </w:pPr>
            <w:r>
              <w:t>太阳辐射吸收系数</w:t>
            </w:r>
          </w:p>
        </w:tc>
      </w:tr>
      <w:tr w:rsidR="0043780C" w14:paraId="58F7147F" w14:textId="77777777">
        <w:tc>
          <w:tcPr>
            <w:tcW w:w="2948" w:type="dxa"/>
            <w:vAlign w:val="center"/>
          </w:tcPr>
          <w:p w14:paraId="12D615D7" w14:textId="77777777" w:rsidR="0043780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A108D68" w14:textId="77777777" w:rsidR="0043780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80DA061" w14:textId="77777777" w:rsidR="0043780C" w:rsidRDefault="00000000">
            <w:r>
              <w:t>133.96</w:t>
            </w:r>
          </w:p>
        </w:tc>
        <w:tc>
          <w:tcPr>
            <w:tcW w:w="922" w:type="dxa"/>
            <w:vAlign w:val="center"/>
          </w:tcPr>
          <w:p w14:paraId="2DCE7BA9" w14:textId="77777777" w:rsidR="0043780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56AD4BD" w14:textId="77777777" w:rsidR="0043780C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4E704867" w14:textId="77777777" w:rsidR="0043780C" w:rsidRDefault="00000000">
            <w:r>
              <w:t>1.91</w:t>
            </w:r>
          </w:p>
        </w:tc>
        <w:tc>
          <w:tcPr>
            <w:tcW w:w="1107" w:type="dxa"/>
            <w:vAlign w:val="center"/>
          </w:tcPr>
          <w:p w14:paraId="449666EB" w14:textId="77777777" w:rsidR="0043780C" w:rsidRDefault="00000000">
            <w:r>
              <w:t>0.75</w:t>
            </w:r>
          </w:p>
        </w:tc>
      </w:tr>
      <w:tr w:rsidR="0043780C" w14:paraId="0D443AAA" w14:textId="77777777">
        <w:tc>
          <w:tcPr>
            <w:tcW w:w="2948" w:type="dxa"/>
            <w:vAlign w:val="center"/>
          </w:tcPr>
          <w:p w14:paraId="19DA1EC9" w14:textId="77777777" w:rsidR="0043780C" w:rsidRDefault="00000000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FDBC5E8" w14:textId="77777777" w:rsidR="0043780C" w:rsidRDefault="00000000">
            <w:pPr>
              <w:jc w:val="center"/>
            </w:pPr>
            <w:r>
              <w:t>0.50 × 1.05 = 0.53</w:t>
            </w:r>
          </w:p>
        </w:tc>
      </w:tr>
    </w:tbl>
    <w:p w14:paraId="0D8B3605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3780C" w14:paraId="7B31C006" w14:textId="77777777">
        <w:tc>
          <w:tcPr>
            <w:tcW w:w="2948" w:type="dxa"/>
            <w:shd w:val="clear" w:color="auto" w:fill="E6E6E6"/>
            <w:vAlign w:val="center"/>
          </w:tcPr>
          <w:p w14:paraId="30A42261" w14:textId="77777777" w:rsidR="0043780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3C79E6F" w14:textId="77777777" w:rsidR="0043780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15CED5" w14:textId="77777777" w:rsidR="0043780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BAC984C" w14:textId="77777777" w:rsidR="0043780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75B6A10" w14:textId="77777777" w:rsidR="0043780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00A21C" w14:textId="77777777" w:rsidR="0043780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57CBCA" w14:textId="77777777" w:rsidR="0043780C" w:rsidRDefault="00000000">
            <w:pPr>
              <w:jc w:val="center"/>
            </w:pPr>
            <w:r>
              <w:t>太阳辐射吸收系数</w:t>
            </w:r>
          </w:p>
        </w:tc>
      </w:tr>
      <w:tr w:rsidR="0043780C" w14:paraId="458F9DE7" w14:textId="77777777">
        <w:tc>
          <w:tcPr>
            <w:tcW w:w="2948" w:type="dxa"/>
            <w:vAlign w:val="center"/>
          </w:tcPr>
          <w:p w14:paraId="3EA0967F" w14:textId="77777777" w:rsidR="0043780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1BA6AC4" w14:textId="77777777" w:rsidR="0043780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79EB8DE" w14:textId="77777777" w:rsidR="0043780C" w:rsidRDefault="00000000">
            <w:r>
              <w:t>474.76</w:t>
            </w:r>
          </w:p>
        </w:tc>
        <w:tc>
          <w:tcPr>
            <w:tcW w:w="922" w:type="dxa"/>
            <w:vAlign w:val="center"/>
          </w:tcPr>
          <w:p w14:paraId="7F270A6A" w14:textId="77777777" w:rsidR="0043780C" w:rsidRDefault="00000000">
            <w:r>
              <w:t>0.958</w:t>
            </w:r>
          </w:p>
        </w:tc>
        <w:tc>
          <w:tcPr>
            <w:tcW w:w="1305" w:type="dxa"/>
            <w:vAlign w:val="center"/>
          </w:tcPr>
          <w:p w14:paraId="17C788AF" w14:textId="77777777" w:rsidR="0043780C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5CD364EF" w14:textId="77777777" w:rsidR="0043780C" w:rsidRDefault="00000000">
            <w:r>
              <w:t>1.91</w:t>
            </w:r>
          </w:p>
        </w:tc>
        <w:tc>
          <w:tcPr>
            <w:tcW w:w="1107" w:type="dxa"/>
            <w:vAlign w:val="center"/>
          </w:tcPr>
          <w:p w14:paraId="34D409FA" w14:textId="77777777" w:rsidR="0043780C" w:rsidRDefault="00000000">
            <w:r>
              <w:t>0.75</w:t>
            </w:r>
          </w:p>
        </w:tc>
      </w:tr>
      <w:tr w:rsidR="0043780C" w14:paraId="4A4D196A" w14:textId="77777777">
        <w:tc>
          <w:tcPr>
            <w:tcW w:w="2948" w:type="dxa"/>
            <w:vAlign w:val="center"/>
          </w:tcPr>
          <w:p w14:paraId="31A977D7" w14:textId="77777777" w:rsidR="0043780C" w:rsidRDefault="00000000">
            <w:r>
              <w:t>阳台隔墙构造二</w:t>
            </w:r>
          </w:p>
        </w:tc>
        <w:tc>
          <w:tcPr>
            <w:tcW w:w="950" w:type="dxa"/>
            <w:vAlign w:val="center"/>
          </w:tcPr>
          <w:p w14:paraId="4D67538A" w14:textId="77777777" w:rsidR="0043780C" w:rsidRDefault="00000000">
            <w:r>
              <w:t>阳台隔墙</w:t>
            </w:r>
          </w:p>
        </w:tc>
        <w:tc>
          <w:tcPr>
            <w:tcW w:w="990" w:type="dxa"/>
            <w:vAlign w:val="center"/>
          </w:tcPr>
          <w:p w14:paraId="0FFCA635" w14:textId="77777777" w:rsidR="0043780C" w:rsidRDefault="00000000">
            <w:r>
              <w:t>20.98</w:t>
            </w:r>
          </w:p>
        </w:tc>
        <w:tc>
          <w:tcPr>
            <w:tcW w:w="922" w:type="dxa"/>
            <w:vAlign w:val="center"/>
          </w:tcPr>
          <w:p w14:paraId="6A810742" w14:textId="77777777" w:rsidR="0043780C" w:rsidRDefault="00000000">
            <w:r>
              <w:t>0.042</w:t>
            </w:r>
          </w:p>
        </w:tc>
        <w:tc>
          <w:tcPr>
            <w:tcW w:w="1305" w:type="dxa"/>
            <w:vAlign w:val="center"/>
          </w:tcPr>
          <w:p w14:paraId="73005E2B" w14:textId="77777777" w:rsidR="0043780C" w:rsidRDefault="00000000">
            <w:r>
              <w:t>0.57</w:t>
            </w:r>
          </w:p>
        </w:tc>
        <w:tc>
          <w:tcPr>
            <w:tcW w:w="1107" w:type="dxa"/>
            <w:vAlign w:val="center"/>
          </w:tcPr>
          <w:p w14:paraId="702986BD" w14:textId="77777777" w:rsidR="0043780C" w:rsidRDefault="00000000">
            <w:r>
              <w:t>3.22</w:t>
            </w:r>
          </w:p>
        </w:tc>
        <w:tc>
          <w:tcPr>
            <w:tcW w:w="1107" w:type="dxa"/>
            <w:vAlign w:val="center"/>
          </w:tcPr>
          <w:p w14:paraId="0422E8E4" w14:textId="77777777" w:rsidR="0043780C" w:rsidRDefault="00000000">
            <w:r>
              <w:t>0.75</w:t>
            </w:r>
          </w:p>
        </w:tc>
      </w:tr>
      <w:tr w:rsidR="0043780C" w14:paraId="259551CB" w14:textId="77777777">
        <w:tc>
          <w:tcPr>
            <w:tcW w:w="2948" w:type="dxa"/>
            <w:vAlign w:val="center"/>
          </w:tcPr>
          <w:p w14:paraId="0AD4E641" w14:textId="77777777" w:rsidR="0043780C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49210ED" w14:textId="77777777" w:rsidR="0043780C" w:rsidRDefault="0043780C"/>
        </w:tc>
        <w:tc>
          <w:tcPr>
            <w:tcW w:w="990" w:type="dxa"/>
            <w:vAlign w:val="center"/>
          </w:tcPr>
          <w:p w14:paraId="12A00840" w14:textId="77777777" w:rsidR="0043780C" w:rsidRDefault="00000000">
            <w:r>
              <w:t>495.73</w:t>
            </w:r>
          </w:p>
        </w:tc>
        <w:tc>
          <w:tcPr>
            <w:tcW w:w="922" w:type="dxa"/>
            <w:vAlign w:val="center"/>
          </w:tcPr>
          <w:p w14:paraId="206942EA" w14:textId="77777777" w:rsidR="0043780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138BF50" w14:textId="77777777" w:rsidR="0043780C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79100B4B" w14:textId="77777777" w:rsidR="0043780C" w:rsidRDefault="00000000">
            <w:r>
              <w:t>1.97</w:t>
            </w:r>
          </w:p>
        </w:tc>
        <w:tc>
          <w:tcPr>
            <w:tcW w:w="1107" w:type="dxa"/>
            <w:vAlign w:val="center"/>
          </w:tcPr>
          <w:p w14:paraId="778E3507" w14:textId="77777777" w:rsidR="0043780C" w:rsidRDefault="00000000">
            <w:r>
              <w:t>0.75</w:t>
            </w:r>
          </w:p>
        </w:tc>
      </w:tr>
      <w:tr w:rsidR="0043780C" w14:paraId="5FA14D2B" w14:textId="77777777">
        <w:tc>
          <w:tcPr>
            <w:tcW w:w="2948" w:type="dxa"/>
            <w:vAlign w:val="center"/>
          </w:tcPr>
          <w:p w14:paraId="6C6FA326" w14:textId="77777777" w:rsidR="0043780C" w:rsidRDefault="00000000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1D2D0CF" w14:textId="77777777" w:rsidR="0043780C" w:rsidRDefault="00000000">
            <w:pPr>
              <w:jc w:val="center"/>
            </w:pPr>
            <w:r>
              <w:t>0.50 × 1.05 = 0.53</w:t>
            </w:r>
          </w:p>
        </w:tc>
      </w:tr>
      <w:tr w:rsidR="0043780C" w14:paraId="7D949B24" w14:textId="77777777">
        <w:tc>
          <w:tcPr>
            <w:tcW w:w="2948" w:type="dxa"/>
            <w:shd w:val="clear" w:color="auto" w:fill="E6E6E6"/>
            <w:vAlign w:val="center"/>
          </w:tcPr>
          <w:p w14:paraId="4A1A5EC2" w14:textId="77777777" w:rsidR="0043780C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70B22725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43780C" w14:paraId="04609A48" w14:textId="77777777">
        <w:tc>
          <w:tcPr>
            <w:tcW w:w="2948" w:type="dxa"/>
            <w:shd w:val="clear" w:color="auto" w:fill="E6E6E6"/>
            <w:vAlign w:val="center"/>
          </w:tcPr>
          <w:p w14:paraId="4910B913" w14:textId="77777777" w:rsidR="0043780C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2198F7A1" w14:textId="77777777" w:rsidR="0043780C" w:rsidRDefault="00000000">
            <w:r>
              <w:t>K</w:t>
            </w:r>
            <w:r>
              <w:t>应满足表</w:t>
            </w:r>
            <w:r>
              <w:t>4.2.1</w:t>
            </w:r>
            <w:r>
              <w:t>的规定</w:t>
            </w:r>
            <w:r>
              <w:t>(K≤0.80)</w:t>
            </w:r>
          </w:p>
        </w:tc>
      </w:tr>
      <w:tr w:rsidR="0043780C" w14:paraId="37594D0B" w14:textId="77777777">
        <w:tc>
          <w:tcPr>
            <w:tcW w:w="2948" w:type="dxa"/>
            <w:shd w:val="clear" w:color="auto" w:fill="E6E6E6"/>
            <w:vAlign w:val="center"/>
          </w:tcPr>
          <w:p w14:paraId="090B77E1" w14:textId="77777777" w:rsidR="0043780C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18029D4D" w14:textId="77777777" w:rsidR="0043780C" w:rsidRDefault="00000000">
            <w:r>
              <w:t>满足</w:t>
            </w:r>
          </w:p>
        </w:tc>
      </w:tr>
    </w:tbl>
    <w:p w14:paraId="77ED7011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F12A8B" w14:textId="77777777" w:rsidR="0043780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160353103"/>
      <w:r>
        <w:rPr>
          <w:color w:val="000000"/>
          <w:kern w:val="2"/>
          <w:szCs w:val="24"/>
        </w:rPr>
        <w:t>挑空楼板构造</w:t>
      </w:r>
      <w:bookmarkEnd w:id="48"/>
    </w:p>
    <w:p w14:paraId="40FA05C4" w14:textId="77777777" w:rsidR="0043780C" w:rsidRDefault="00000000">
      <w:pPr>
        <w:pStyle w:val="2"/>
        <w:widowControl w:val="0"/>
        <w:rPr>
          <w:kern w:val="2"/>
        </w:rPr>
      </w:pPr>
      <w:bookmarkStart w:id="49" w:name="_Toc160353104"/>
      <w:r>
        <w:rPr>
          <w:kern w:val="2"/>
        </w:rPr>
        <w:t>挑空楼板构造二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3780C" w14:paraId="17084B8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BC0000" w14:textId="77777777" w:rsidR="0043780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58EB00" w14:textId="77777777" w:rsidR="0043780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3C212A" w14:textId="77777777" w:rsidR="0043780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D10AA4" w14:textId="77777777" w:rsidR="0043780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92333C" w14:textId="77777777" w:rsidR="0043780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C44FCD" w14:textId="77777777" w:rsidR="0043780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363E7F" w14:textId="77777777" w:rsidR="0043780C" w:rsidRDefault="00000000">
            <w:pPr>
              <w:jc w:val="center"/>
            </w:pPr>
            <w:r>
              <w:t>热惰性指标</w:t>
            </w:r>
          </w:p>
        </w:tc>
      </w:tr>
      <w:tr w:rsidR="0043780C" w14:paraId="4413FD7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44564A3" w14:textId="77777777" w:rsidR="0043780C" w:rsidRDefault="0043780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53293B5" w14:textId="77777777" w:rsidR="0043780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59866E" w14:textId="77777777" w:rsidR="0043780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871794" w14:textId="77777777" w:rsidR="0043780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A07F02" w14:textId="77777777" w:rsidR="0043780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514F7" w14:textId="77777777" w:rsidR="0043780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722C22" w14:textId="77777777" w:rsidR="0043780C" w:rsidRDefault="00000000">
            <w:pPr>
              <w:jc w:val="center"/>
            </w:pPr>
            <w:r>
              <w:t>D=R*S</w:t>
            </w:r>
          </w:p>
        </w:tc>
      </w:tr>
      <w:tr w:rsidR="0043780C" w14:paraId="70F31ECF" w14:textId="77777777">
        <w:tc>
          <w:tcPr>
            <w:tcW w:w="3345" w:type="dxa"/>
            <w:vAlign w:val="center"/>
          </w:tcPr>
          <w:p w14:paraId="4DF0052A" w14:textId="77777777" w:rsidR="0043780C" w:rsidRDefault="00000000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0C02FFEA" w14:textId="77777777" w:rsidR="0043780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6A207DCF" w14:textId="77777777" w:rsidR="0043780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B876B2D" w14:textId="77777777" w:rsidR="0043780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5279CA7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B17D86" w14:textId="77777777" w:rsidR="0043780C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532942C3" w14:textId="77777777" w:rsidR="0043780C" w:rsidRDefault="00000000">
            <w:r>
              <w:t>0.061</w:t>
            </w:r>
          </w:p>
        </w:tc>
      </w:tr>
      <w:tr w:rsidR="0043780C" w14:paraId="0BE7C8EF" w14:textId="77777777">
        <w:tc>
          <w:tcPr>
            <w:tcW w:w="3345" w:type="dxa"/>
            <w:vAlign w:val="center"/>
          </w:tcPr>
          <w:p w14:paraId="39F1E196" w14:textId="77777777" w:rsidR="0043780C" w:rsidRDefault="00000000">
            <w:r>
              <w:t>膨胀聚苯板</w:t>
            </w:r>
            <w:r>
              <w:t>(ρ=20~30)</w:t>
            </w:r>
          </w:p>
        </w:tc>
        <w:tc>
          <w:tcPr>
            <w:tcW w:w="848" w:type="dxa"/>
            <w:vAlign w:val="center"/>
          </w:tcPr>
          <w:p w14:paraId="0F681109" w14:textId="77777777" w:rsidR="0043780C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26623C12" w14:textId="77777777" w:rsidR="0043780C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21A7420D" w14:textId="77777777" w:rsidR="0043780C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289DB973" w14:textId="77777777" w:rsidR="0043780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5E04A9E" w14:textId="77777777" w:rsidR="0043780C" w:rsidRDefault="00000000">
            <w:r>
              <w:t>1.190</w:t>
            </w:r>
          </w:p>
        </w:tc>
        <w:tc>
          <w:tcPr>
            <w:tcW w:w="1064" w:type="dxa"/>
            <w:vAlign w:val="center"/>
          </w:tcPr>
          <w:p w14:paraId="489B6112" w14:textId="77777777" w:rsidR="0043780C" w:rsidRDefault="00000000">
            <w:r>
              <w:t>0.514</w:t>
            </w:r>
          </w:p>
        </w:tc>
      </w:tr>
      <w:tr w:rsidR="0043780C" w14:paraId="2C45DFA5" w14:textId="77777777">
        <w:tc>
          <w:tcPr>
            <w:tcW w:w="3345" w:type="dxa"/>
            <w:vAlign w:val="center"/>
          </w:tcPr>
          <w:p w14:paraId="561420AF" w14:textId="77777777" w:rsidR="0043780C" w:rsidRDefault="00000000">
            <w:r>
              <w:t>陶粒混凝土多孔砖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D36CBB0" w14:textId="77777777" w:rsidR="0043780C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1A311148" w14:textId="77777777" w:rsidR="0043780C" w:rsidRDefault="00000000">
            <w:r>
              <w:t>0.600</w:t>
            </w:r>
          </w:p>
        </w:tc>
        <w:tc>
          <w:tcPr>
            <w:tcW w:w="1075" w:type="dxa"/>
            <w:vAlign w:val="center"/>
          </w:tcPr>
          <w:p w14:paraId="6770B1AC" w14:textId="77777777" w:rsidR="0043780C" w:rsidRDefault="00000000">
            <w:r>
              <w:t>6.010</w:t>
            </w:r>
          </w:p>
        </w:tc>
        <w:tc>
          <w:tcPr>
            <w:tcW w:w="848" w:type="dxa"/>
            <w:vAlign w:val="center"/>
          </w:tcPr>
          <w:p w14:paraId="695D0E5D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FD01CB" w14:textId="77777777" w:rsidR="0043780C" w:rsidRDefault="00000000">
            <w:r>
              <w:t>0.400</w:t>
            </w:r>
          </w:p>
        </w:tc>
        <w:tc>
          <w:tcPr>
            <w:tcW w:w="1064" w:type="dxa"/>
            <w:vAlign w:val="center"/>
          </w:tcPr>
          <w:p w14:paraId="523A93D3" w14:textId="77777777" w:rsidR="0043780C" w:rsidRDefault="00000000">
            <w:r>
              <w:t>2.404</w:t>
            </w:r>
          </w:p>
        </w:tc>
      </w:tr>
      <w:tr w:rsidR="0043780C" w14:paraId="51A9285B" w14:textId="77777777">
        <w:tc>
          <w:tcPr>
            <w:tcW w:w="3345" w:type="dxa"/>
            <w:vAlign w:val="center"/>
          </w:tcPr>
          <w:p w14:paraId="0FA17631" w14:textId="77777777" w:rsidR="0043780C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403FE096" w14:textId="77777777" w:rsidR="0043780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D97A977" w14:textId="77777777" w:rsidR="0043780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6E4D254D" w14:textId="77777777" w:rsidR="0043780C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209CEA8B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DE9BCE" w14:textId="77777777" w:rsidR="0043780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7D0C0859" w14:textId="77777777" w:rsidR="0043780C" w:rsidRDefault="00000000">
            <w:r>
              <w:t>0.244</w:t>
            </w:r>
          </w:p>
        </w:tc>
      </w:tr>
      <w:tr w:rsidR="0043780C" w14:paraId="0A85A95B" w14:textId="77777777">
        <w:tc>
          <w:tcPr>
            <w:tcW w:w="3345" w:type="dxa"/>
            <w:vAlign w:val="center"/>
          </w:tcPr>
          <w:p w14:paraId="617E05CC" w14:textId="77777777" w:rsidR="0043780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B13BAD" w14:textId="77777777" w:rsidR="0043780C" w:rsidRDefault="00000000">
            <w:r>
              <w:t>325</w:t>
            </w:r>
          </w:p>
        </w:tc>
        <w:tc>
          <w:tcPr>
            <w:tcW w:w="1075" w:type="dxa"/>
            <w:vAlign w:val="center"/>
          </w:tcPr>
          <w:p w14:paraId="3C4B2A26" w14:textId="77777777" w:rsidR="0043780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9CC687" w14:textId="77777777" w:rsidR="0043780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B78F0E6" w14:textId="77777777" w:rsidR="0043780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BE88D0" w14:textId="77777777" w:rsidR="0043780C" w:rsidRDefault="00000000">
            <w:r>
              <w:t>1.619</w:t>
            </w:r>
          </w:p>
        </w:tc>
        <w:tc>
          <w:tcPr>
            <w:tcW w:w="1064" w:type="dxa"/>
            <w:vAlign w:val="center"/>
          </w:tcPr>
          <w:p w14:paraId="2D936490" w14:textId="77777777" w:rsidR="0043780C" w:rsidRDefault="00000000">
            <w:r>
              <w:t>3.223</w:t>
            </w:r>
          </w:p>
        </w:tc>
      </w:tr>
      <w:tr w:rsidR="0043780C" w14:paraId="20F1CB40" w14:textId="77777777">
        <w:tc>
          <w:tcPr>
            <w:tcW w:w="3345" w:type="dxa"/>
            <w:shd w:val="clear" w:color="auto" w:fill="E6E6E6"/>
            <w:vAlign w:val="center"/>
          </w:tcPr>
          <w:p w14:paraId="44BEAEA6" w14:textId="77777777" w:rsidR="0043780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23EDEAF" w14:textId="77777777" w:rsidR="0043780C" w:rsidRDefault="00000000">
            <w:pPr>
              <w:jc w:val="center"/>
            </w:pPr>
            <w:r>
              <w:t>0.57</w:t>
            </w:r>
          </w:p>
        </w:tc>
      </w:tr>
      <w:tr w:rsidR="0043780C" w14:paraId="2F113B01" w14:textId="77777777">
        <w:tc>
          <w:tcPr>
            <w:tcW w:w="3345" w:type="dxa"/>
            <w:shd w:val="clear" w:color="auto" w:fill="E6E6E6"/>
            <w:vAlign w:val="center"/>
          </w:tcPr>
          <w:p w14:paraId="770F0A66" w14:textId="77777777" w:rsidR="0043780C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70ED515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43780C" w14:paraId="06BD3891" w14:textId="77777777">
        <w:tc>
          <w:tcPr>
            <w:tcW w:w="3345" w:type="dxa"/>
            <w:shd w:val="clear" w:color="auto" w:fill="E6E6E6"/>
            <w:vAlign w:val="center"/>
          </w:tcPr>
          <w:p w14:paraId="43116DEE" w14:textId="77777777" w:rsidR="0043780C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EB311C4" w14:textId="77777777" w:rsidR="0043780C" w:rsidRDefault="00000000">
            <w:r>
              <w:t>K&lt;=1.0</w:t>
            </w:r>
          </w:p>
        </w:tc>
      </w:tr>
      <w:tr w:rsidR="0043780C" w14:paraId="3CB7A6BC" w14:textId="77777777">
        <w:tc>
          <w:tcPr>
            <w:tcW w:w="3345" w:type="dxa"/>
            <w:shd w:val="clear" w:color="auto" w:fill="E6E6E6"/>
            <w:vAlign w:val="center"/>
          </w:tcPr>
          <w:p w14:paraId="242FB42C" w14:textId="77777777" w:rsidR="0043780C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51FB6E1" w14:textId="77777777" w:rsidR="0043780C" w:rsidRDefault="00000000">
            <w:r>
              <w:t>满足</w:t>
            </w:r>
          </w:p>
        </w:tc>
      </w:tr>
    </w:tbl>
    <w:p w14:paraId="6C8461B2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A4DCFB" w14:textId="77777777" w:rsidR="0043780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160353105"/>
      <w:r>
        <w:rPr>
          <w:color w:val="000000"/>
          <w:kern w:val="2"/>
          <w:szCs w:val="24"/>
        </w:rPr>
        <w:lastRenderedPageBreak/>
        <w:t>分户墙构造</w:t>
      </w:r>
      <w:bookmarkEnd w:id="50"/>
    </w:p>
    <w:p w14:paraId="28BE51A4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84ECCDB" w14:textId="77777777" w:rsidR="0043780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160353106"/>
      <w:r>
        <w:rPr>
          <w:color w:val="000000"/>
          <w:kern w:val="2"/>
          <w:szCs w:val="24"/>
        </w:rPr>
        <w:t>楼梯间隔墙或封闭外走廊隔墙</w:t>
      </w:r>
      <w:bookmarkEnd w:id="51"/>
    </w:p>
    <w:p w14:paraId="7215C3F3" w14:textId="77777777" w:rsidR="0043780C" w:rsidRDefault="00000000">
      <w:pPr>
        <w:pStyle w:val="2"/>
        <w:widowControl w:val="0"/>
        <w:rPr>
          <w:kern w:val="2"/>
        </w:rPr>
      </w:pPr>
      <w:bookmarkStart w:id="52" w:name="_Toc160353107"/>
      <w:r>
        <w:rPr>
          <w:kern w:val="2"/>
        </w:rPr>
        <w:t>楼梯间隔墙构造一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3780C" w14:paraId="67019F9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80B2BAD" w14:textId="77777777" w:rsidR="0043780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9762FD" w14:textId="77777777" w:rsidR="0043780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BD6744" w14:textId="77777777" w:rsidR="0043780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F7027" w14:textId="77777777" w:rsidR="0043780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EE307A" w14:textId="77777777" w:rsidR="0043780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C6ADE3" w14:textId="77777777" w:rsidR="0043780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0990B8" w14:textId="77777777" w:rsidR="0043780C" w:rsidRDefault="00000000">
            <w:pPr>
              <w:jc w:val="center"/>
            </w:pPr>
            <w:r>
              <w:t>热惰性指标</w:t>
            </w:r>
          </w:p>
        </w:tc>
      </w:tr>
      <w:tr w:rsidR="0043780C" w14:paraId="19CD644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55096D" w14:textId="77777777" w:rsidR="0043780C" w:rsidRDefault="0043780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57732B" w14:textId="77777777" w:rsidR="0043780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E9E08E" w14:textId="77777777" w:rsidR="0043780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58A0AC" w14:textId="77777777" w:rsidR="0043780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18AE57" w14:textId="77777777" w:rsidR="0043780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E520DE" w14:textId="77777777" w:rsidR="0043780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2A8F6F" w14:textId="77777777" w:rsidR="0043780C" w:rsidRDefault="00000000">
            <w:pPr>
              <w:jc w:val="center"/>
            </w:pPr>
            <w:r>
              <w:t>D=R*S</w:t>
            </w:r>
          </w:p>
        </w:tc>
      </w:tr>
      <w:tr w:rsidR="0043780C" w14:paraId="70776D73" w14:textId="77777777">
        <w:tc>
          <w:tcPr>
            <w:tcW w:w="3345" w:type="dxa"/>
            <w:vAlign w:val="center"/>
          </w:tcPr>
          <w:p w14:paraId="778DA2AE" w14:textId="77777777" w:rsidR="0043780C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0FA6DCB5" w14:textId="77777777" w:rsidR="0043780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F6DCA06" w14:textId="77777777" w:rsidR="0043780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1EBF97D" w14:textId="77777777" w:rsidR="0043780C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54CED174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462CF5" w14:textId="77777777" w:rsidR="0043780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28376702" w14:textId="77777777" w:rsidR="0043780C" w:rsidRDefault="00000000">
            <w:r>
              <w:t>0.244</w:t>
            </w:r>
          </w:p>
        </w:tc>
      </w:tr>
      <w:tr w:rsidR="0043780C" w14:paraId="1600FA80" w14:textId="77777777">
        <w:tc>
          <w:tcPr>
            <w:tcW w:w="3345" w:type="dxa"/>
            <w:vAlign w:val="center"/>
          </w:tcPr>
          <w:p w14:paraId="30AEB7AF" w14:textId="77777777" w:rsidR="0043780C" w:rsidRDefault="00000000">
            <w:r>
              <w:t>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39C9856C" w14:textId="77777777" w:rsidR="0043780C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031059B4" w14:textId="77777777" w:rsidR="0043780C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254DFD39" w14:textId="77777777" w:rsidR="0043780C" w:rsidRDefault="00000000">
            <w:r>
              <w:t>3.123</w:t>
            </w:r>
          </w:p>
        </w:tc>
        <w:tc>
          <w:tcPr>
            <w:tcW w:w="848" w:type="dxa"/>
            <w:vAlign w:val="center"/>
          </w:tcPr>
          <w:p w14:paraId="3BF83B57" w14:textId="77777777" w:rsidR="0043780C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3D095BF6" w14:textId="77777777" w:rsidR="0043780C" w:rsidRDefault="00000000">
            <w:r>
              <w:t>0.632</w:t>
            </w:r>
          </w:p>
        </w:tc>
        <w:tc>
          <w:tcPr>
            <w:tcW w:w="1064" w:type="dxa"/>
            <w:vAlign w:val="center"/>
          </w:tcPr>
          <w:p w14:paraId="2B19C0AA" w14:textId="77777777" w:rsidR="0043780C" w:rsidRDefault="00000000">
            <w:r>
              <w:t>2.466</w:t>
            </w:r>
          </w:p>
        </w:tc>
      </w:tr>
      <w:tr w:rsidR="0043780C" w14:paraId="112AC324" w14:textId="77777777">
        <w:tc>
          <w:tcPr>
            <w:tcW w:w="3345" w:type="dxa"/>
            <w:vAlign w:val="center"/>
          </w:tcPr>
          <w:p w14:paraId="3E96B194" w14:textId="77777777" w:rsidR="0043780C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362753A2" w14:textId="77777777" w:rsidR="0043780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DC031AA" w14:textId="77777777" w:rsidR="0043780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13E08FE" w14:textId="77777777" w:rsidR="0043780C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73EBE7FD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2FCE85" w14:textId="77777777" w:rsidR="0043780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11296AA" w14:textId="77777777" w:rsidR="0043780C" w:rsidRDefault="00000000">
            <w:r>
              <w:t>0.244</w:t>
            </w:r>
          </w:p>
        </w:tc>
      </w:tr>
      <w:tr w:rsidR="0043780C" w14:paraId="61F96EAA" w14:textId="77777777">
        <w:tc>
          <w:tcPr>
            <w:tcW w:w="3345" w:type="dxa"/>
            <w:vAlign w:val="center"/>
          </w:tcPr>
          <w:p w14:paraId="308CE537" w14:textId="77777777" w:rsidR="0043780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423E1B" w14:textId="77777777" w:rsidR="0043780C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10556475" w14:textId="77777777" w:rsidR="0043780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6FB9D65" w14:textId="77777777" w:rsidR="0043780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DD1EAB4" w14:textId="77777777" w:rsidR="0043780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925F261" w14:textId="77777777" w:rsidR="0043780C" w:rsidRDefault="00000000">
            <w:r>
              <w:t>0.678</w:t>
            </w:r>
          </w:p>
        </w:tc>
        <w:tc>
          <w:tcPr>
            <w:tcW w:w="1064" w:type="dxa"/>
            <w:vAlign w:val="center"/>
          </w:tcPr>
          <w:p w14:paraId="2FD037CD" w14:textId="77777777" w:rsidR="0043780C" w:rsidRDefault="00000000">
            <w:r>
              <w:t>2.954</w:t>
            </w:r>
          </w:p>
        </w:tc>
      </w:tr>
      <w:tr w:rsidR="0043780C" w14:paraId="2A775B3C" w14:textId="77777777">
        <w:tc>
          <w:tcPr>
            <w:tcW w:w="3345" w:type="dxa"/>
            <w:shd w:val="clear" w:color="auto" w:fill="E6E6E6"/>
            <w:vAlign w:val="center"/>
          </w:tcPr>
          <w:p w14:paraId="39175CA1" w14:textId="77777777" w:rsidR="0043780C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0496368" w14:textId="77777777" w:rsidR="0043780C" w:rsidRDefault="00000000">
            <w:pPr>
              <w:jc w:val="center"/>
            </w:pPr>
            <w:r>
              <w:t>1.11</w:t>
            </w:r>
          </w:p>
        </w:tc>
      </w:tr>
      <w:tr w:rsidR="0043780C" w14:paraId="066BD5E4" w14:textId="77777777">
        <w:tc>
          <w:tcPr>
            <w:tcW w:w="3345" w:type="dxa"/>
            <w:shd w:val="clear" w:color="auto" w:fill="E6E6E6"/>
            <w:vAlign w:val="center"/>
          </w:tcPr>
          <w:p w14:paraId="3FF3C717" w14:textId="77777777" w:rsidR="0043780C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629A356" w14:textId="77777777" w:rsidR="0043780C" w:rsidRDefault="00000000">
            <w:pPr>
              <w:jc w:val="center"/>
            </w:pPr>
            <w:r>
              <w:t>K = 1.12, D = 2.68</w:t>
            </w:r>
          </w:p>
        </w:tc>
      </w:tr>
      <w:tr w:rsidR="0043780C" w14:paraId="45262672" w14:textId="77777777">
        <w:tc>
          <w:tcPr>
            <w:tcW w:w="3345" w:type="dxa"/>
            <w:shd w:val="clear" w:color="auto" w:fill="E6E6E6"/>
            <w:vAlign w:val="center"/>
          </w:tcPr>
          <w:p w14:paraId="71F92F6B" w14:textId="77777777" w:rsidR="0043780C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F9D006C" w14:textId="77777777" w:rsidR="0043780C" w:rsidRDefault="0043780C"/>
        </w:tc>
      </w:tr>
      <w:tr w:rsidR="0043780C" w14:paraId="40CC7A59" w14:textId="77777777">
        <w:tc>
          <w:tcPr>
            <w:tcW w:w="3345" w:type="dxa"/>
            <w:shd w:val="clear" w:color="auto" w:fill="E6E6E6"/>
            <w:vAlign w:val="center"/>
          </w:tcPr>
          <w:p w14:paraId="639DBCF4" w14:textId="77777777" w:rsidR="0043780C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566B8CE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43780C" w14:paraId="6EF4DAA1" w14:textId="77777777">
        <w:tc>
          <w:tcPr>
            <w:tcW w:w="3345" w:type="dxa"/>
            <w:shd w:val="clear" w:color="auto" w:fill="E6E6E6"/>
            <w:vAlign w:val="center"/>
          </w:tcPr>
          <w:p w14:paraId="7F7E750E" w14:textId="77777777" w:rsidR="0043780C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15D9A4A" w14:textId="77777777" w:rsidR="0043780C" w:rsidRDefault="00000000">
            <w:r>
              <w:t>K</w:t>
            </w:r>
            <w:r>
              <w:t>应满足表</w:t>
            </w:r>
            <w:r>
              <w:t>4.2.1</w:t>
            </w:r>
            <w:r>
              <w:t>的规定</w:t>
            </w:r>
            <w:r>
              <w:t>(K≤2.00)</w:t>
            </w:r>
          </w:p>
        </w:tc>
      </w:tr>
      <w:tr w:rsidR="0043780C" w14:paraId="78651B0E" w14:textId="77777777">
        <w:tc>
          <w:tcPr>
            <w:tcW w:w="3345" w:type="dxa"/>
            <w:shd w:val="clear" w:color="auto" w:fill="E6E6E6"/>
            <w:vAlign w:val="center"/>
          </w:tcPr>
          <w:p w14:paraId="427432D9" w14:textId="77777777" w:rsidR="0043780C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ECF7915" w14:textId="77777777" w:rsidR="0043780C" w:rsidRDefault="00000000">
            <w:r>
              <w:t>满足</w:t>
            </w:r>
          </w:p>
        </w:tc>
      </w:tr>
    </w:tbl>
    <w:p w14:paraId="59CBCED0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C9DC99" w14:textId="77777777" w:rsidR="0043780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3" w:name="_Toc160353108"/>
      <w:r>
        <w:rPr>
          <w:color w:val="000000"/>
          <w:kern w:val="2"/>
          <w:szCs w:val="24"/>
        </w:rPr>
        <w:t>楼板构造</w:t>
      </w:r>
      <w:bookmarkEnd w:id="53"/>
    </w:p>
    <w:p w14:paraId="2D20CE06" w14:textId="77777777" w:rsidR="0043780C" w:rsidRDefault="00000000">
      <w:pPr>
        <w:pStyle w:val="2"/>
        <w:widowControl w:val="0"/>
        <w:rPr>
          <w:kern w:val="2"/>
        </w:rPr>
      </w:pPr>
      <w:bookmarkStart w:id="54" w:name="_Toc160353109"/>
      <w:r>
        <w:rPr>
          <w:kern w:val="2"/>
        </w:rPr>
        <w:t>楼板相关构造</w:t>
      </w:r>
      <w:bookmarkEnd w:id="54"/>
    </w:p>
    <w:p w14:paraId="5E8C7A25" w14:textId="77777777" w:rsidR="0043780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60353110"/>
      <w:r>
        <w:rPr>
          <w:color w:val="000000"/>
          <w:kern w:val="2"/>
          <w:szCs w:val="24"/>
        </w:rPr>
        <w:t>控温房间楼板构造二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3780C" w14:paraId="3B553C8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E36BF99" w14:textId="77777777" w:rsidR="0043780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61287A" w14:textId="77777777" w:rsidR="0043780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A8645" w14:textId="77777777" w:rsidR="0043780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DDD683" w14:textId="77777777" w:rsidR="0043780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7B4A70" w14:textId="77777777" w:rsidR="0043780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E3856D" w14:textId="77777777" w:rsidR="0043780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827F2A" w14:textId="77777777" w:rsidR="0043780C" w:rsidRDefault="00000000">
            <w:pPr>
              <w:jc w:val="center"/>
            </w:pPr>
            <w:r>
              <w:t>热惰性指标</w:t>
            </w:r>
          </w:p>
        </w:tc>
      </w:tr>
      <w:tr w:rsidR="0043780C" w14:paraId="2350F74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0010CAB" w14:textId="77777777" w:rsidR="0043780C" w:rsidRDefault="0043780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4FEA57" w14:textId="77777777" w:rsidR="0043780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DDECDD" w14:textId="77777777" w:rsidR="0043780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D4AB48" w14:textId="77777777" w:rsidR="0043780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BBD08F" w14:textId="77777777" w:rsidR="0043780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3CCAE7" w14:textId="77777777" w:rsidR="0043780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40C84C" w14:textId="77777777" w:rsidR="0043780C" w:rsidRDefault="00000000">
            <w:pPr>
              <w:jc w:val="center"/>
            </w:pPr>
            <w:r>
              <w:t>D=R*S</w:t>
            </w:r>
          </w:p>
        </w:tc>
      </w:tr>
      <w:tr w:rsidR="0043780C" w14:paraId="08EC6A8F" w14:textId="77777777">
        <w:tc>
          <w:tcPr>
            <w:tcW w:w="3345" w:type="dxa"/>
            <w:vAlign w:val="center"/>
          </w:tcPr>
          <w:p w14:paraId="742B5FBE" w14:textId="77777777" w:rsidR="0043780C" w:rsidRDefault="00000000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3F04ED04" w14:textId="77777777" w:rsidR="0043780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0588FF" w14:textId="77777777" w:rsidR="0043780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E65709B" w14:textId="77777777" w:rsidR="0043780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49DDF92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96C824" w14:textId="77777777" w:rsidR="0043780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E8900B2" w14:textId="77777777" w:rsidR="0043780C" w:rsidRDefault="00000000">
            <w:r>
              <w:t>0.245</w:t>
            </w:r>
          </w:p>
        </w:tc>
      </w:tr>
      <w:tr w:rsidR="0043780C" w14:paraId="7EC677F6" w14:textId="77777777">
        <w:tc>
          <w:tcPr>
            <w:tcW w:w="3345" w:type="dxa"/>
            <w:vAlign w:val="center"/>
          </w:tcPr>
          <w:p w14:paraId="70C0A4C5" w14:textId="77777777" w:rsidR="0043780C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297E1BF1" w14:textId="77777777" w:rsidR="0043780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6602C87C" w14:textId="77777777" w:rsidR="0043780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3D23862" w14:textId="77777777" w:rsidR="0043780C" w:rsidRDefault="00000000">
            <w:r>
              <w:t>0.381</w:t>
            </w:r>
          </w:p>
        </w:tc>
        <w:tc>
          <w:tcPr>
            <w:tcW w:w="848" w:type="dxa"/>
            <w:vAlign w:val="center"/>
          </w:tcPr>
          <w:p w14:paraId="02C9BA55" w14:textId="77777777" w:rsidR="0043780C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0FFE013C" w14:textId="77777777" w:rsidR="0043780C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1E8210AD" w14:textId="77777777" w:rsidR="0043780C" w:rsidRDefault="00000000">
            <w:r>
              <w:t>0.381</w:t>
            </w:r>
          </w:p>
        </w:tc>
      </w:tr>
      <w:tr w:rsidR="0043780C" w14:paraId="667C0000" w14:textId="77777777">
        <w:tc>
          <w:tcPr>
            <w:tcW w:w="3345" w:type="dxa"/>
            <w:vAlign w:val="center"/>
          </w:tcPr>
          <w:p w14:paraId="1EF524A3" w14:textId="77777777" w:rsidR="0043780C" w:rsidRDefault="00000000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3D8B35E4" w14:textId="77777777" w:rsidR="0043780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09F39E8" w14:textId="77777777" w:rsidR="0043780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77D371A" w14:textId="77777777" w:rsidR="0043780C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39B78E4D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DB001B" w14:textId="77777777" w:rsidR="0043780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99FE75F" w14:textId="77777777" w:rsidR="0043780C" w:rsidRDefault="00000000">
            <w:r>
              <w:t>1.177</w:t>
            </w:r>
          </w:p>
        </w:tc>
      </w:tr>
      <w:tr w:rsidR="0043780C" w14:paraId="2CAAF19F" w14:textId="77777777">
        <w:tc>
          <w:tcPr>
            <w:tcW w:w="3345" w:type="dxa"/>
            <w:vAlign w:val="center"/>
          </w:tcPr>
          <w:p w14:paraId="3E18EDB2" w14:textId="77777777" w:rsidR="0043780C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D639C81" w14:textId="77777777" w:rsidR="0043780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77EEB5" w14:textId="77777777" w:rsidR="0043780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10D7A89" w14:textId="77777777" w:rsidR="0043780C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7D229901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54C742" w14:textId="77777777" w:rsidR="0043780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66CF2C9" w14:textId="77777777" w:rsidR="0043780C" w:rsidRDefault="00000000">
            <w:r>
              <w:t>0.244</w:t>
            </w:r>
          </w:p>
        </w:tc>
      </w:tr>
      <w:tr w:rsidR="0043780C" w14:paraId="7D899E31" w14:textId="77777777">
        <w:tc>
          <w:tcPr>
            <w:tcW w:w="3345" w:type="dxa"/>
            <w:vAlign w:val="center"/>
          </w:tcPr>
          <w:p w14:paraId="35042A1E" w14:textId="77777777" w:rsidR="0043780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D09411" w14:textId="77777777" w:rsidR="0043780C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0BCD41D8" w14:textId="77777777" w:rsidR="0043780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63C413" w14:textId="77777777" w:rsidR="0043780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A65E71D" w14:textId="77777777" w:rsidR="0043780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60380D" w14:textId="77777777" w:rsidR="0043780C" w:rsidRDefault="00000000">
            <w:r>
              <w:t>1.023</w:t>
            </w:r>
          </w:p>
        </w:tc>
        <w:tc>
          <w:tcPr>
            <w:tcW w:w="1064" w:type="dxa"/>
            <w:vAlign w:val="center"/>
          </w:tcPr>
          <w:p w14:paraId="30530F95" w14:textId="77777777" w:rsidR="0043780C" w:rsidRDefault="00000000">
            <w:r>
              <w:t>2.046</w:t>
            </w:r>
          </w:p>
        </w:tc>
      </w:tr>
      <w:tr w:rsidR="0043780C" w14:paraId="220268D0" w14:textId="77777777">
        <w:tc>
          <w:tcPr>
            <w:tcW w:w="3345" w:type="dxa"/>
            <w:shd w:val="clear" w:color="auto" w:fill="E6E6E6"/>
            <w:vAlign w:val="center"/>
          </w:tcPr>
          <w:p w14:paraId="2386C08D" w14:textId="77777777" w:rsidR="0043780C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395B9B8" w14:textId="77777777" w:rsidR="0043780C" w:rsidRDefault="00000000">
            <w:pPr>
              <w:jc w:val="center"/>
            </w:pPr>
            <w:r>
              <w:t>0.81</w:t>
            </w:r>
          </w:p>
        </w:tc>
      </w:tr>
      <w:tr w:rsidR="0043780C" w14:paraId="3E86521E" w14:textId="77777777">
        <w:tc>
          <w:tcPr>
            <w:tcW w:w="3345" w:type="dxa"/>
            <w:shd w:val="clear" w:color="auto" w:fill="E6E6E6"/>
            <w:vAlign w:val="center"/>
          </w:tcPr>
          <w:p w14:paraId="517BCA67" w14:textId="77777777" w:rsidR="0043780C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1510BF44" w14:textId="77777777" w:rsidR="0043780C" w:rsidRDefault="00000000">
            <w:pPr>
              <w:jc w:val="center"/>
            </w:pPr>
            <w:r>
              <w:t>K = 0.81, D = 2.03</w:t>
            </w:r>
          </w:p>
        </w:tc>
      </w:tr>
      <w:tr w:rsidR="0043780C" w14:paraId="2AD84D1B" w14:textId="77777777">
        <w:tc>
          <w:tcPr>
            <w:tcW w:w="3345" w:type="dxa"/>
            <w:shd w:val="clear" w:color="auto" w:fill="E6E6E6"/>
            <w:vAlign w:val="center"/>
          </w:tcPr>
          <w:p w14:paraId="42092E80" w14:textId="77777777" w:rsidR="0043780C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549CA06" w14:textId="77777777" w:rsidR="0043780C" w:rsidRDefault="0043780C"/>
        </w:tc>
      </w:tr>
    </w:tbl>
    <w:p w14:paraId="4712C147" w14:textId="77777777" w:rsidR="0043780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60353111"/>
      <w:r>
        <w:rPr>
          <w:color w:val="000000"/>
          <w:kern w:val="2"/>
          <w:szCs w:val="24"/>
        </w:rPr>
        <w:lastRenderedPageBreak/>
        <w:t>控温与非控温楼板构造二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3780C" w14:paraId="403AFA1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58D8AAC" w14:textId="77777777" w:rsidR="0043780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0DC613" w14:textId="77777777" w:rsidR="0043780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74755C" w14:textId="77777777" w:rsidR="0043780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71593" w14:textId="77777777" w:rsidR="0043780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93895D" w14:textId="77777777" w:rsidR="0043780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0969E8" w14:textId="77777777" w:rsidR="0043780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30E12A" w14:textId="77777777" w:rsidR="0043780C" w:rsidRDefault="00000000">
            <w:pPr>
              <w:jc w:val="center"/>
            </w:pPr>
            <w:r>
              <w:t>热惰性指标</w:t>
            </w:r>
          </w:p>
        </w:tc>
      </w:tr>
      <w:tr w:rsidR="0043780C" w14:paraId="62B7FA6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1988172" w14:textId="77777777" w:rsidR="0043780C" w:rsidRDefault="0043780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AAC463" w14:textId="77777777" w:rsidR="0043780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3CD8DE" w14:textId="77777777" w:rsidR="0043780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587A64" w14:textId="77777777" w:rsidR="0043780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5C1B95" w14:textId="77777777" w:rsidR="0043780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9AE105" w14:textId="77777777" w:rsidR="0043780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B75802" w14:textId="77777777" w:rsidR="0043780C" w:rsidRDefault="00000000">
            <w:pPr>
              <w:jc w:val="center"/>
            </w:pPr>
            <w:r>
              <w:t>D=R*S</w:t>
            </w:r>
          </w:p>
        </w:tc>
      </w:tr>
      <w:tr w:rsidR="0043780C" w14:paraId="040D0F08" w14:textId="77777777">
        <w:tc>
          <w:tcPr>
            <w:tcW w:w="3345" w:type="dxa"/>
            <w:vAlign w:val="center"/>
          </w:tcPr>
          <w:p w14:paraId="470D10D0" w14:textId="77777777" w:rsidR="0043780C" w:rsidRDefault="00000000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B4AD088" w14:textId="77777777" w:rsidR="0043780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02ECA7F" w14:textId="77777777" w:rsidR="0043780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E1B42D9" w14:textId="77777777" w:rsidR="0043780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6E0816E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D249E1" w14:textId="77777777" w:rsidR="0043780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7690C64" w14:textId="77777777" w:rsidR="0043780C" w:rsidRDefault="00000000">
            <w:r>
              <w:t>0.245</w:t>
            </w:r>
          </w:p>
        </w:tc>
      </w:tr>
      <w:tr w:rsidR="0043780C" w14:paraId="0E2C3960" w14:textId="77777777">
        <w:tc>
          <w:tcPr>
            <w:tcW w:w="3345" w:type="dxa"/>
            <w:vAlign w:val="center"/>
          </w:tcPr>
          <w:p w14:paraId="040649F3" w14:textId="77777777" w:rsidR="0043780C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004FB0EB" w14:textId="77777777" w:rsidR="0043780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C42DF59" w14:textId="77777777" w:rsidR="0043780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C7F00BE" w14:textId="77777777" w:rsidR="0043780C" w:rsidRDefault="00000000">
            <w:r>
              <w:t>0.381</w:t>
            </w:r>
          </w:p>
        </w:tc>
        <w:tc>
          <w:tcPr>
            <w:tcW w:w="848" w:type="dxa"/>
            <w:vAlign w:val="center"/>
          </w:tcPr>
          <w:p w14:paraId="2F4C7612" w14:textId="77777777" w:rsidR="0043780C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35A613D" w14:textId="77777777" w:rsidR="0043780C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5D512CB0" w14:textId="77777777" w:rsidR="0043780C" w:rsidRDefault="00000000">
            <w:r>
              <w:t>0.381</w:t>
            </w:r>
          </w:p>
        </w:tc>
      </w:tr>
      <w:tr w:rsidR="0043780C" w14:paraId="73654EF7" w14:textId="77777777">
        <w:tc>
          <w:tcPr>
            <w:tcW w:w="3345" w:type="dxa"/>
            <w:vAlign w:val="center"/>
          </w:tcPr>
          <w:p w14:paraId="51A1DEC2" w14:textId="77777777" w:rsidR="0043780C" w:rsidRDefault="00000000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49EB8BDF" w14:textId="77777777" w:rsidR="0043780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C61CA38" w14:textId="77777777" w:rsidR="0043780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E97A8DF" w14:textId="77777777" w:rsidR="0043780C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1B366DD2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21FE00B" w14:textId="77777777" w:rsidR="0043780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BE2B5CC" w14:textId="77777777" w:rsidR="0043780C" w:rsidRDefault="00000000">
            <w:r>
              <w:t>1.177</w:t>
            </w:r>
          </w:p>
        </w:tc>
      </w:tr>
      <w:tr w:rsidR="0043780C" w14:paraId="66F8068A" w14:textId="77777777">
        <w:tc>
          <w:tcPr>
            <w:tcW w:w="3345" w:type="dxa"/>
            <w:vAlign w:val="center"/>
          </w:tcPr>
          <w:p w14:paraId="10933D50" w14:textId="77777777" w:rsidR="0043780C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BA3E8F8" w14:textId="77777777" w:rsidR="0043780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A2D7A2A" w14:textId="77777777" w:rsidR="0043780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DB471B4" w14:textId="77777777" w:rsidR="0043780C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2E7AD511" w14:textId="77777777" w:rsidR="0043780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4CBC60" w14:textId="77777777" w:rsidR="0043780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4FE3887D" w14:textId="77777777" w:rsidR="0043780C" w:rsidRDefault="00000000">
            <w:r>
              <w:t>0.244</w:t>
            </w:r>
          </w:p>
        </w:tc>
      </w:tr>
      <w:tr w:rsidR="0043780C" w14:paraId="778112B2" w14:textId="77777777">
        <w:tc>
          <w:tcPr>
            <w:tcW w:w="3345" w:type="dxa"/>
            <w:vAlign w:val="center"/>
          </w:tcPr>
          <w:p w14:paraId="541FC1E2" w14:textId="77777777" w:rsidR="0043780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5DEE90" w14:textId="77777777" w:rsidR="0043780C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6B9606FE" w14:textId="77777777" w:rsidR="0043780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9721B3" w14:textId="77777777" w:rsidR="0043780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1F4D1BA" w14:textId="77777777" w:rsidR="0043780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1EB697" w14:textId="77777777" w:rsidR="0043780C" w:rsidRDefault="00000000">
            <w:r>
              <w:t>1.023</w:t>
            </w:r>
          </w:p>
        </w:tc>
        <w:tc>
          <w:tcPr>
            <w:tcW w:w="1064" w:type="dxa"/>
            <w:vAlign w:val="center"/>
          </w:tcPr>
          <w:p w14:paraId="7D4FBFE1" w14:textId="77777777" w:rsidR="0043780C" w:rsidRDefault="00000000">
            <w:r>
              <w:t>2.046</w:t>
            </w:r>
          </w:p>
        </w:tc>
      </w:tr>
      <w:tr w:rsidR="0043780C" w14:paraId="0CE0DDC5" w14:textId="77777777">
        <w:tc>
          <w:tcPr>
            <w:tcW w:w="3345" w:type="dxa"/>
            <w:shd w:val="clear" w:color="auto" w:fill="E6E6E6"/>
            <w:vAlign w:val="center"/>
          </w:tcPr>
          <w:p w14:paraId="2DB72F86" w14:textId="77777777" w:rsidR="0043780C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7A70111" w14:textId="77777777" w:rsidR="0043780C" w:rsidRDefault="00000000">
            <w:pPr>
              <w:jc w:val="center"/>
            </w:pPr>
            <w:r>
              <w:t>0.81</w:t>
            </w:r>
          </w:p>
        </w:tc>
      </w:tr>
      <w:tr w:rsidR="0043780C" w14:paraId="34A40311" w14:textId="77777777">
        <w:tc>
          <w:tcPr>
            <w:tcW w:w="3345" w:type="dxa"/>
            <w:shd w:val="clear" w:color="auto" w:fill="E6E6E6"/>
            <w:vAlign w:val="center"/>
          </w:tcPr>
          <w:p w14:paraId="29A873F5" w14:textId="77777777" w:rsidR="0043780C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E7549FB" w14:textId="77777777" w:rsidR="0043780C" w:rsidRDefault="00000000">
            <w:pPr>
              <w:jc w:val="center"/>
            </w:pPr>
            <w:r>
              <w:t>K = 0.81, D = 2.03</w:t>
            </w:r>
          </w:p>
        </w:tc>
      </w:tr>
      <w:tr w:rsidR="0043780C" w14:paraId="313D4AC7" w14:textId="77777777">
        <w:tc>
          <w:tcPr>
            <w:tcW w:w="3345" w:type="dxa"/>
            <w:shd w:val="clear" w:color="auto" w:fill="E6E6E6"/>
            <w:vAlign w:val="center"/>
          </w:tcPr>
          <w:p w14:paraId="131677B3" w14:textId="77777777" w:rsidR="0043780C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FFABD4E" w14:textId="77777777" w:rsidR="0043780C" w:rsidRDefault="0043780C"/>
        </w:tc>
      </w:tr>
    </w:tbl>
    <w:p w14:paraId="176A8E49" w14:textId="77777777" w:rsidR="0043780C" w:rsidRDefault="00000000">
      <w:pPr>
        <w:pStyle w:val="2"/>
        <w:widowControl w:val="0"/>
        <w:rPr>
          <w:kern w:val="2"/>
        </w:rPr>
      </w:pPr>
      <w:bookmarkStart w:id="57" w:name="_Toc160353112"/>
      <w:r>
        <w:rPr>
          <w:kern w:val="2"/>
        </w:rPr>
        <w:t>楼板平均热工特性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43780C" w14:paraId="601CC3F7" w14:textId="77777777">
        <w:tc>
          <w:tcPr>
            <w:tcW w:w="3345" w:type="dxa"/>
            <w:shd w:val="clear" w:color="auto" w:fill="E6E6E6"/>
            <w:vAlign w:val="center"/>
          </w:tcPr>
          <w:p w14:paraId="6DE13FC3" w14:textId="77777777" w:rsidR="0043780C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581359" w14:textId="77777777" w:rsidR="0043780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EEB32BE" w14:textId="77777777" w:rsidR="0043780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30069524" w14:textId="77777777" w:rsidR="0043780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0794520F" w14:textId="77777777" w:rsidR="0043780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43780C" w14:paraId="1CE199E9" w14:textId="77777777">
        <w:tc>
          <w:tcPr>
            <w:tcW w:w="3345" w:type="dxa"/>
            <w:vAlign w:val="center"/>
          </w:tcPr>
          <w:p w14:paraId="4A96D59D" w14:textId="77777777" w:rsidR="0043780C" w:rsidRDefault="00000000">
            <w:r>
              <w:t>控温房间楼板构造二</w:t>
            </w:r>
          </w:p>
        </w:tc>
        <w:tc>
          <w:tcPr>
            <w:tcW w:w="990" w:type="dxa"/>
            <w:vAlign w:val="center"/>
          </w:tcPr>
          <w:p w14:paraId="178DBDAE" w14:textId="77777777" w:rsidR="0043780C" w:rsidRDefault="00000000">
            <w:r>
              <w:t>124.66</w:t>
            </w:r>
          </w:p>
        </w:tc>
        <w:tc>
          <w:tcPr>
            <w:tcW w:w="950" w:type="dxa"/>
            <w:vAlign w:val="center"/>
          </w:tcPr>
          <w:p w14:paraId="33B2874A" w14:textId="77777777" w:rsidR="0043780C" w:rsidRDefault="00000000">
            <w:r>
              <w:t>0.958</w:t>
            </w:r>
          </w:p>
        </w:tc>
        <w:tc>
          <w:tcPr>
            <w:tcW w:w="2023" w:type="dxa"/>
            <w:vAlign w:val="center"/>
          </w:tcPr>
          <w:p w14:paraId="62FCFBDF" w14:textId="77777777" w:rsidR="0043780C" w:rsidRDefault="00000000">
            <w:r>
              <w:t>0.81</w:t>
            </w:r>
          </w:p>
        </w:tc>
        <w:tc>
          <w:tcPr>
            <w:tcW w:w="2023" w:type="dxa"/>
            <w:vAlign w:val="center"/>
          </w:tcPr>
          <w:p w14:paraId="1E57799F" w14:textId="77777777" w:rsidR="0043780C" w:rsidRDefault="00000000">
            <w:r>
              <w:t>2.03</w:t>
            </w:r>
          </w:p>
        </w:tc>
      </w:tr>
      <w:tr w:rsidR="0043780C" w14:paraId="3E96D73D" w14:textId="77777777">
        <w:tc>
          <w:tcPr>
            <w:tcW w:w="3345" w:type="dxa"/>
            <w:vAlign w:val="center"/>
          </w:tcPr>
          <w:p w14:paraId="15DA4E9F" w14:textId="77777777" w:rsidR="0043780C" w:rsidRDefault="00000000">
            <w:r>
              <w:t>控温与非控温楼板构造二</w:t>
            </w:r>
          </w:p>
        </w:tc>
        <w:tc>
          <w:tcPr>
            <w:tcW w:w="990" w:type="dxa"/>
            <w:vAlign w:val="center"/>
          </w:tcPr>
          <w:p w14:paraId="7306EE78" w14:textId="77777777" w:rsidR="0043780C" w:rsidRDefault="00000000">
            <w:r>
              <w:t>5.50</w:t>
            </w:r>
          </w:p>
        </w:tc>
        <w:tc>
          <w:tcPr>
            <w:tcW w:w="950" w:type="dxa"/>
            <w:vAlign w:val="center"/>
          </w:tcPr>
          <w:p w14:paraId="6BF76116" w14:textId="77777777" w:rsidR="0043780C" w:rsidRDefault="00000000">
            <w:r>
              <w:t>0.042</w:t>
            </w:r>
          </w:p>
        </w:tc>
        <w:tc>
          <w:tcPr>
            <w:tcW w:w="2023" w:type="dxa"/>
            <w:vAlign w:val="center"/>
          </w:tcPr>
          <w:p w14:paraId="0C546DA0" w14:textId="77777777" w:rsidR="0043780C" w:rsidRDefault="00000000">
            <w:r>
              <w:t>0.81</w:t>
            </w:r>
          </w:p>
        </w:tc>
        <w:tc>
          <w:tcPr>
            <w:tcW w:w="2023" w:type="dxa"/>
            <w:vAlign w:val="center"/>
          </w:tcPr>
          <w:p w14:paraId="1DFE4481" w14:textId="77777777" w:rsidR="0043780C" w:rsidRDefault="00000000">
            <w:r>
              <w:t>2.03</w:t>
            </w:r>
          </w:p>
        </w:tc>
      </w:tr>
      <w:tr w:rsidR="0043780C" w14:paraId="08DE9432" w14:textId="77777777">
        <w:tc>
          <w:tcPr>
            <w:tcW w:w="3345" w:type="dxa"/>
            <w:vAlign w:val="center"/>
          </w:tcPr>
          <w:p w14:paraId="3BCC18DA" w14:textId="77777777" w:rsidR="0043780C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1FE226EF" w14:textId="77777777" w:rsidR="0043780C" w:rsidRDefault="00000000">
            <w:r>
              <w:t>130.16</w:t>
            </w:r>
          </w:p>
        </w:tc>
        <w:tc>
          <w:tcPr>
            <w:tcW w:w="950" w:type="dxa"/>
            <w:vAlign w:val="center"/>
          </w:tcPr>
          <w:p w14:paraId="41FC5A18" w14:textId="77777777" w:rsidR="0043780C" w:rsidRDefault="00000000">
            <w:r>
              <w:t>1.000</w:t>
            </w:r>
          </w:p>
        </w:tc>
        <w:tc>
          <w:tcPr>
            <w:tcW w:w="2023" w:type="dxa"/>
            <w:vAlign w:val="center"/>
          </w:tcPr>
          <w:p w14:paraId="09191833" w14:textId="77777777" w:rsidR="0043780C" w:rsidRDefault="00000000">
            <w:r>
              <w:t>0.81</w:t>
            </w:r>
          </w:p>
        </w:tc>
        <w:tc>
          <w:tcPr>
            <w:tcW w:w="2023" w:type="dxa"/>
            <w:vAlign w:val="center"/>
          </w:tcPr>
          <w:p w14:paraId="22C208F6" w14:textId="77777777" w:rsidR="0043780C" w:rsidRDefault="00000000">
            <w:r>
              <w:t>2.03</w:t>
            </w:r>
          </w:p>
        </w:tc>
      </w:tr>
      <w:tr w:rsidR="0043780C" w14:paraId="3EC4B1D4" w14:textId="77777777">
        <w:tc>
          <w:tcPr>
            <w:tcW w:w="3345" w:type="dxa"/>
            <w:shd w:val="clear" w:color="auto" w:fill="E6E6E6"/>
            <w:vAlign w:val="center"/>
          </w:tcPr>
          <w:p w14:paraId="5DE7F8EF" w14:textId="77777777" w:rsidR="0043780C" w:rsidRDefault="00000000">
            <w:r>
              <w:t>标准依据</w:t>
            </w:r>
          </w:p>
        </w:tc>
        <w:tc>
          <w:tcPr>
            <w:tcW w:w="5986" w:type="dxa"/>
            <w:gridSpan w:val="4"/>
          </w:tcPr>
          <w:p w14:paraId="2745E090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43780C" w14:paraId="308A4DB8" w14:textId="77777777">
        <w:tc>
          <w:tcPr>
            <w:tcW w:w="3345" w:type="dxa"/>
            <w:shd w:val="clear" w:color="auto" w:fill="E6E6E6"/>
            <w:vAlign w:val="center"/>
          </w:tcPr>
          <w:p w14:paraId="1AE6F0BA" w14:textId="77777777" w:rsidR="0043780C" w:rsidRDefault="00000000">
            <w:r>
              <w:t>标准要求</w:t>
            </w:r>
          </w:p>
        </w:tc>
        <w:tc>
          <w:tcPr>
            <w:tcW w:w="5986" w:type="dxa"/>
            <w:gridSpan w:val="4"/>
          </w:tcPr>
          <w:p w14:paraId="28ADD9D3" w14:textId="77777777" w:rsidR="0043780C" w:rsidRDefault="00000000">
            <w:r>
              <w:t>K</w:t>
            </w:r>
            <w:r>
              <w:t>应满足表</w:t>
            </w:r>
            <w:r>
              <w:t>4.2.1</w:t>
            </w:r>
            <w:r>
              <w:t>的规定</w:t>
            </w:r>
            <w:r>
              <w:t>(K≤2.00)</w:t>
            </w:r>
          </w:p>
        </w:tc>
      </w:tr>
      <w:tr w:rsidR="0043780C" w14:paraId="262A1FAC" w14:textId="77777777">
        <w:tc>
          <w:tcPr>
            <w:tcW w:w="3345" w:type="dxa"/>
            <w:shd w:val="clear" w:color="auto" w:fill="E6E6E6"/>
            <w:vAlign w:val="center"/>
          </w:tcPr>
          <w:p w14:paraId="44D44C0F" w14:textId="77777777" w:rsidR="0043780C" w:rsidRDefault="00000000">
            <w:r>
              <w:t>结论</w:t>
            </w:r>
          </w:p>
        </w:tc>
        <w:tc>
          <w:tcPr>
            <w:tcW w:w="5986" w:type="dxa"/>
            <w:gridSpan w:val="4"/>
          </w:tcPr>
          <w:p w14:paraId="1F76A87A" w14:textId="77777777" w:rsidR="0043780C" w:rsidRDefault="00000000">
            <w:r>
              <w:t>满足</w:t>
            </w:r>
          </w:p>
        </w:tc>
      </w:tr>
    </w:tbl>
    <w:p w14:paraId="390DCAAC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25035F" w14:textId="77777777" w:rsidR="0043780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60353113"/>
      <w:r>
        <w:rPr>
          <w:color w:val="000000"/>
          <w:kern w:val="2"/>
          <w:szCs w:val="24"/>
        </w:rPr>
        <w:t>通往封闭空间的户门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43780C" w14:paraId="4E953483" w14:textId="77777777">
        <w:tc>
          <w:tcPr>
            <w:tcW w:w="2739" w:type="dxa"/>
            <w:shd w:val="clear" w:color="auto" w:fill="E6E6E6"/>
            <w:vAlign w:val="center"/>
          </w:tcPr>
          <w:p w14:paraId="63FF3A03" w14:textId="77777777" w:rsidR="0043780C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1617183" w14:textId="77777777" w:rsidR="0043780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24C8210" w14:textId="77777777" w:rsidR="0043780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C2660A0" w14:textId="77777777" w:rsidR="0043780C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755B88A" w14:textId="77777777" w:rsidR="0043780C" w:rsidRDefault="00000000">
            <w:pPr>
              <w:jc w:val="center"/>
            </w:pPr>
            <w:r>
              <w:t>是否满足</w:t>
            </w:r>
          </w:p>
        </w:tc>
      </w:tr>
      <w:tr w:rsidR="0043780C" w14:paraId="23BD5DFB" w14:textId="77777777">
        <w:tc>
          <w:tcPr>
            <w:tcW w:w="2739" w:type="dxa"/>
            <w:vAlign w:val="center"/>
          </w:tcPr>
          <w:p w14:paraId="4D0C7023" w14:textId="77777777" w:rsidR="0043780C" w:rsidRDefault="00000000">
            <w:r>
              <w:t>单层实体门</w:t>
            </w:r>
          </w:p>
        </w:tc>
        <w:tc>
          <w:tcPr>
            <w:tcW w:w="1358" w:type="dxa"/>
            <w:vAlign w:val="center"/>
          </w:tcPr>
          <w:p w14:paraId="7136D3CA" w14:textId="77777777" w:rsidR="0043780C" w:rsidRDefault="00000000">
            <w:r>
              <w:t>13.32</w:t>
            </w:r>
          </w:p>
        </w:tc>
        <w:tc>
          <w:tcPr>
            <w:tcW w:w="1471" w:type="dxa"/>
            <w:vAlign w:val="center"/>
          </w:tcPr>
          <w:p w14:paraId="5F67EDDB" w14:textId="77777777" w:rsidR="0043780C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311CE5F7" w14:textId="77777777" w:rsidR="0043780C" w:rsidRDefault="00000000">
            <w:r>
              <w:t>1.50</w:t>
            </w:r>
          </w:p>
        </w:tc>
        <w:tc>
          <w:tcPr>
            <w:tcW w:w="1471" w:type="dxa"/>
            <w:vAlign w:val="center"/>
          </w:tcPr>
          <w:p w14:paraId="3CAF14CA" w14:textId="77777777" w:rsidR="0043780C" w:rsidRDefault="00000000">
            <w:r>
              <w:t>满足</w:t>
            </w:r>
          </w:p>
        </w:tc>
      </w:tr>
      <w:tr w:rsidR="0043780C" w14:paraId="0B81C586" w14:textId="77777777">
        <w:tc>
          <w:tcPr>
            <w:tcW w:w="2739" w:type="dxa"/>
            <w:shd w:val="clear" w:color="auto" w:fill="E6E6E6"/>
            <w:vAlign w:val="center"/>
          </w:tcPr>
          <w:p w14:paraId="32CB1C6F" w14:textId="77777777" w:rsidR="0043780C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350E9548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43780C" w14:paraId="5AE07E00" w14:textId="77777777">
        <w:tc>
          <w:tcPr>
            <w:tcW w:w="2739" w:type="dxa"/>
            <w:shd w:val="clear" w:color="auto" w:fill="E6E6E6"/>
            <w:vAlign w:val="center"/>
          </w:tcPr>
          <w:p w14:paraId="0C835B68" w14:textId="77777777" w:rsidR="0043780C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26566153" w14:textId="77777777" w:rsidR="0043780C" w:rsidRDefault="00000000">
            <w:r>
              <w:t>K≤2.5</w:t>
            </w:r>
          </w:p>
        </w:tc>
      </w:tr>
      <w:tr w:rsidR="0043780C" w14:paraId="259AB64E" w14:textId="77777777">
        <w:tc>
          <w:tcPr>
            <w:tcW w:w="2739" w:type="dxa"/>
            <w:shd w:val="clear" w:color="auto" w:fill="E6E6E6"/>
            <w:vAlign w:val="center"/>
          </w:tcPr>
          <w:p w14:paraId="714E9F76" w14:textId="77777777" w:rsidR="0043780C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70486D6C" w14:textId="77777777" w:rsidR="0043780C" w:rsidRDefault="00000000">
            <w:r>
              <w:t>满足</w:t>
            </w:r>
          </w:p>
        </w:tc>
      </w:tr>
    </w:tbl>
    <w:p w14:paraId="3B50A1BB" w14:textId="77777777" w:rsidR="0043780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160353114"/>
      <w:r>
        <w:rPr>
          <w:color w:val="000000"/>
          <w:kern w:val="2"/>
          <w:szCs w:val="24"/>
        </w:rPr>
        <w:t>通往非封闭空间或户外的户门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43780C" w14:paraId="61C0775B" w14:textId="77777777">
        <w:tc>
          <w:tcPr>
            <w:tcW w:w="2739" w:type="dxa"/>
            <w:shd w:val="clear" w:color="auto" w:fill="E6E6E6"/>
            <w:vAlign w:val="center"/>
          </w:tcPr>
          <w:p w14:paraId="1F596325" w14:textId="77777777" w:rsidR="0043780C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33D3E9C" w14:textId="77777777" w:rsidR="0043780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F97BB0B" w14:textId="77777777" w:rsidR="0043780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1AEF5CB4" w14:textId="77777777" w:rsidR="0043780C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BC438B5" w14:textId="77777777" w:rsidR="0043780C" w:rsidRDefault="00000000">
            <w:pPr>
              <w:jc w:val="center"/>
            </w:pPr>
            <w:r>
              <w:t>是否满足</w:t>
            </w:r>
          </w:p>
        </w:tc>
      </w:tr>
      <w:tr w:rsidR="0043780C" w14:paraId="171F10D8" w14:textId="77777777">
        <w:tc>
          <w:tcPr>
            <w:tcW w:w="2739" w:type="dxa"/>
            <w:vAlign w:val="center"/>
          </w:tcPr>
          <w:p w14:paraId="2FAFC4C9" w14:textId="77777777" w:rsidR="0043780C" w:rsidRDefault="00000000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051D2DFD" w14:textId="77777777" w:rsidR="0043780C" w:rsidRDefault="00000000">
            <w:r>
              <w:t>15.99</w:t>
            </w:r>
          </w:p>
        </w:tc>
        <w:tc>
          <w:tcPr>
            <w:tcW w:w="1471" w:type="dxa"/>
            <w:vAlign w:val="center"/>
          </w:tcPr>
          <w:p w14:paraId="4B79E3A7" w14:textId="77777777" w:rsidR="0043780C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1E1F65F8" w14:textId="77777777" w:rsidR="0043780C" w:rsidRDefault="00000000">
            <w:r>
              <w:t>1.50</w:t>
            </w:r>
          </w:p>
        </w:tc>
        <w:tc>
          <w:tcPr>
            <w:tcW w:w="1471" w:type="dxa"/>
            <w:vAlign w:val="center"/>
          </w:tcPr>
          <w:p w14:paraId="3597AEF1" w14:textId="77777777" w:rsidR="0043780C" w:rsidRDefault="00000000">
            <w:r>
              <w:t>满足</w:t>
            </w:r>
          </w:p>
        </w:tc>
      </w:tr>
      <w:tr w:rsidR="0043780C" w14:paraId="5617E14C" w14:textId="77777777">
        <w:tc>
          <w:tcPr>
            <w:tcW w:w="2739" w:type="dxa"/>
            <w:shd w:val="clear" w:color="auto" w:fill="E6E6E6"/>
            <w:vAlign w:val="center"/>
          </w:tcPr>
          <w:p w14:paraId="1DD5F847" w14:textId="77777777" w:rsidR="0043780C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34A26C0C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43780C" w14:paraId="59D1BC3D" w14:textId="77777777">
        <w:tc>
          <w:tcPr>
            <w:tcW w:w="2739" w:type="dxa"/>
            <w:shd w:val="clear" w:color="auto" w:fill="E6E6E6"/>
            <w:vAlign w:val="center"/>
          </w:tcPr>
          <w:p w14:paraId="6D2B11C0" w14:textId="77777777" w:rsidR="0043780C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2854D73B" w14:textId="77777777" w:rsidR="0043780C" w:rsidRDefault="00000000">
            <w:r>
              <w:t>K≤2.0</w:t>
            </w:r>
          </w:p>
        </w:tc>
      </w:tr>
      <w:tr w:rsidR="0043780C" w14:paraId="62C3DD93" w14:textId="77777777">
        <w:tc>
          <w:tcPr>
            <w:tcW w:w="2739" w:type="dxa"/>
            <w:shd w:val="clear" w:color="auto" w:fill="E6E6E6"/>
            <w:vAlign w:val="center"/>
          </w:tcPr>
          <w:p w14:paraId="5E2F46C7" w14:textId="77777777" w:rsidR="0043780C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56BB193B" w14:textId="77777777" w:rsidR="0043780C" w:rsidRDefault="00000000">
            <w:r>
              <w:t>满足</w:t>
            </w:r>
          </w:p>
        </w:tc>
      </w:tr>
    </w:tbl>
    <w:p w14:paraId="0F1834E2" w14:textId="77777777" w:rsidR="0043780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160353115"/>
      <w:r>
        <w:rPr>
          <w:color w:val="000000"/>
          <w:kern w:val="2"/>
          <w:szCs w:val="24"/>
        </w:rPr>
        <w:lastRenderedPageBreak/>
        <w:t>窗墙比</w:t>
      </w:r>
      <w:bookmarkEnd w:id="60"/>
    </w:p>
    <w:p w14:paraId="2EB18BD5" w14:textId="77777777" w:rsidR="0043780C" w:rsidRDefault="00000000">
      <w:pPr>
        <w:pStyle w:val="2"/>
        <w:widowControl w:val="0"/>
        <w:rPr>
          <w:kern w:val="2"/>
        </w:rPr>
      </w:pPr>
      <w:bookmarkStart w:id="61" w:name="_Toc160353116"/>
      <w:r>
        <w:rPr>
          <w:kern w:val="2"/>
        </w:rPr>
        <w:t>窗墙比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377"/>
        <w:gridCol w:w="2377"/>
        <w:gridCol w:w="2377"/>
      </w:tblGrid>
      <w:tr w:rsidR="0043780C" w14:paraId="43C6F204" w14:textId="77777777">
        <w:tc>
          <w:tcPr>
            <w:tcW w:w="2201" w:type="dxa"/>
            <w:shd w:val="clear" w:color="auto" w:fill="E6E6E6"/>
            <w:vAlign w:val="center"/>
          </w:tcPr>
          <w:p w14:paraId="6C4E3A06" w14:textId="77777777" w:rsidR="0043780C" w:rsidRDefault="00000000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1014FB9B" w14:textId="77777777" w:rsidR="0043780C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100533DE" w14:textId="77777777" w:rsidR="0043780C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32A374DC" w14:textId="77777777" w:rsidR="0043780C" w:rsidRDefault="00000000">
            <w:pPr>
              <w:jc w:val="center"/>
            </w:pPr>
            <w:r>
              <w:t>窗墙比</w:t>
            </w:r>
          </w:p>
        </w:tc>
      </w:tr>
      <w:tr w:rsidR="0043780C" w14:paraId="22999D36" w14:textId="77777777">
        <w:tc>
          <w:tcPr>
            <w:tcW w:w="2201" w:type="dxa"/>
            <w:shd w:val="clear" w:color="auto" w:fill="E6E6E6"/>
            <w:vAlign w:val="center"/>
          </w:tcPr>
          <w:p w14:paraId="423F51FA" w14:textId="77777777" w:rsidR="0043780C" w:rsidRDefault="00000000">
            <w:r>
              <w:t>南向</w:t>
            </w:r>
          </w:p>
        </w:tc>
        <w:tc>
          <w:tcPr>
            <w:tcW w:w="2377" w:type="dxa"/>
            <w:vAlign w:val="center"/>
          </w:tcPr>
          <w:p w14:paraId="1238CB73" w14:textId="77777777" w:rsidR="0043780C" w:rsidRDefault="00000000">
            <w:r>
              <w:t>63.40</w:t>
            </w:r>
          </w:p>
        </w:tc>
        <w:tc>
          <w:tcPr>
            <w:tcW w:w="2377" w:type="dxa"/>
            <w:vAlign w:val="center"/>
          </w:tcPr>
          <w:p w14:paraId="27E1B646" w14:textId="77777777" w:rsidR="0043780C" w:rsidRDefault="00000000">
            <w:r>
              <w:t>169.03</w:t>
            </w:r>
          </w:p>
        </w:tc>
        <w:tc>
          <w:tcPr>
            <w:tcW w:w="2377" w:type="dxa"/>
            <w:vAlign w:val="center"/>
          </w:tcPr>
          <w:p w14:paraId="191A5773" w14:textId="77777777" w:rsidR="0043780C" w:rsidRDefault="00000000">
            <w:r>
              <w:t>0.38</w:t>
            </w:r>
          </w:p>
        </w:tc>
      </w:tr>
      <w:tr w:rsidR="0043780C" w14:paraId="09D3A24B" w14:textId="77777777">
        <w:tc>
          <w:tcPr>
            <w:tcW w:w="2201" w:type="dxa"/>
            <w:shd w:val="clear" w:color="auto" w:fill="E6E6E6"/>
            <w:vAlign w:val="center"/>
          </w:tcPr>
          <w:p w14:paraId="7A30F090" w14:textId="77777777" w:rsidR="0043780C" w:rsidRDefault="00000000">
            <w:r>
              <w:t>北向</w:t>
            </w:r>
          </w:p>
        </w:tc>
        <w:tc>
          <w:tcPr>
            <w:tcW w:w="2377" w:type="dxa"/>
            <w:vAlign w:val="center"/>
          </w:tcPr>
          <w:p w14:paraId="4289BD3F" w14:textId="77777777" w:rsidR="0043780C" w:rsidRDefault="00000000">
            <w:r>
              <w:t>63.52</w:t>
            </w:r>
          </w:p>
        </w:tc>
        <w:tc>
          <w:tcPr>
            <w:tcW w:w="2377" w:type="dxa"/>
            <w:vAlign w:val="center"/>
          </w:tcPr>
          <w:p w14:paraId="392DFA52" w14:textId="77777777" w:rsidR="0043780C" w:rsidRDefault="00000000">
            <w:r>
              <w:t>205.80</w:t>
            </w:r>
          </w:p>
        </w:tc>
        <w:tc>
          <w:tcPr>
            <w:tcW w:w="2377" w:type="dxa"/>
            <w:vAlign w:val="center"/>
          </w:tcPr>
          <w:p w14:paraId="33E8ECDD" w14:textId="77777777" w:rsidR="0043780C" w:rsidRDefault="00000000">
            <w:r>
              <w:t>0.31</w:t>
            </w:r>
          </w:p>
        </w:tc>
      </w:tr>
      <w:tr w:rsidR="0043780C" w14:paraId="2D4F02E6" w14:textId="77777777">
        <w:tc>
          <w:tcPr>
            <w:tcW w:w="2201" w:type="dxa"/>
            <w:shd w:val="clear" w:color="auto" w:fill="E6E6E6"/>
            <w:vAlign w:val="center"/>
          </w:tcPr>
          <w:p w14:paraId="1705E014" w14:textId="77777777" w:rsidR="0043780C" w:rsidRDefault="00000000">
            <w:r>
              <w:t>东向</w:t>
            </w:r>
          </w:p>
        </w:tc>
        <w:tc>
          <w:tcPr>
            <w:tcW w:w="2377" w:type="dxa"/>
            <w:vAlign w:val="center"/>
          </w:tcPr>
          <w:p w14:paraId="57722805" w14:textId="77777777" w:rsidR="0043780C" w:rsidRDefault="00000000">
            <w:r>
              <w:t>40.37</w:t>
            </w:r>
          </w:p>
        </w:tc>
        <w:tc>
          <w:tcPr>
            <w:tcW w:w="2377" w:type="dxa"/>
            <w:vAlign w:val="center"/>
          </w:tcPr>
          <w:p w14:paraId="51762FF7" w14:textId="77777777" w:rsidR="0043780C" w:rsidRDefault="00000000">
            <w:r>
              <w:t>170.22</w:t>
            </w:r>
          </w:p>
        </w:tc>
        <w:tc>
          <w:tcPr>
            <w:tcW w:w="2377" w:type="dxa"/>
            <w:vAlign w:val="center"/>
          </w:tcPr>
          <w:p w14:paraId="3E1B0301" w14:textId="77777777" w:rsidR="0043780C" w:rsidRDefault="00000000">
            <w:r>
              <w:t>0.24</w:t>
            </w:r>
          </w:p>
        </w:tc>
      </w:tr>
      <w:tr w:rsidR="0043780C" w14:paraId="39B5CC80" w14:textId="77777777">
        <w:tc>
          <w:tcPr>
            <w:tcW w:w="2201" w:type="dxa"/>
            <w:shd w:val="clear" w:color="auto" w:fill="E6E6E6"/>
            <w:vAlign w:val="center"/>
          </w:tcPr>
          <w:p w14:paraId="4B2EFA9C" w14:textId="77777777" w:rsidR="0043780C" w:rsidRDefault="00000000">
            <w:r>
              <w:t>西向</w:t>
            </w:r>
          </w:p>
        </w:tc>
        <w:tc>
          <w:tcPr>
            <w:tcW w:w="2377" w:type="dxa"/>
            <w:vAlign w:val="center"/>
          </w:tcPr>
          <w:p w14:paraId="64511055" w14:textId="77777777" w:rsidR="0043780C" w:rsidRDefault="00000000">
            <w:r>
              <w:t>22.50</w:t>
            </w:r>
          </w:p>
        </w:tc>
        <w:tc>
          <w:tcPr>
            <w:tcW w:w="2377" w:type="dxa"/>
            <w:vAlign w:val="center"/>
          </w:tcPr>
          <w:p w14:paraId="14EC68AB" w14:textId="77777777" w:rsidR="0043780C" w:rsidRDefault="00000000">
            <w:r>
              <w:t>156.46</w:t>
            </w:r>
          </w:p>
        </w:tc>
        <w:tc>
          <w:tcPr>
            <w:tcW w:w="2377" w:type="dxa"/>
            <w:vAlign w:val="center"/>
          </w:tcPr>
          <w:p w14:paraId="4C782F27" w14:textId="77777777" w:rsidR="0043780C" w:rsidRDefault="00000000">
            <w:r>
              <w:t>0.14</w:t>
            </w:r>
          </w:p>
        </w:tc>
      </w:tr>
    </w:tbl>
    <w:p w14:paraId="0E732278" w14:textId="77777777" w:rsidR="0043780C" w:rsidRDefault="00000000">
      <w:pPr>
        <w:pStyle w:val="2"/>
        <w:widowControl w:val="0"/>
        <w:rPr>
          <w:kern w:val="2"/>
        </w:rPr>
      </w:pPr>
      <w:bookmarkStart w:id="62" w:name="_Toc160353117"/>
      <w:r>
        <w:rPr>
          <w:kern w:val="2"/>
        </w:rPr>
        <w:t>外窗表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43780C" w14:paraId="63910015" w14:textId="77777777">
        <w:tc>
          <w:tcPr>
            <w:tcW w:w="1160" w:type="dxa"/>
            <w:shd w:val="clear" w:color="auto" w:fill="E6E6E6"/>
            <w:vAlign w:val="center"/>
          </w:tcPr>
          <w:p w14:paraId="71FE1282" w14:textId="77777777" w:rsidR="0043780C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B18F8EB" w14:textId="77777777" w:rsidR="0043780C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812143B" w14:textId="77777777" w:rsidR="0043780C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89EF27F" w14:textId="77777777" w:rsidR="0043780C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4C9F4E4" w14:textId="77777777" w:rsidR="0043780C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2C480F4" w14:textId="77777777" w:rsidR="0043780C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793FE56" w14:textId="77777777" w:rsidR="0043780C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43780C" w14:paraId="35A084B8" w14:textId="77777777">
        <w:tc>
          <w:tcPr>
            <w:tcW w:w="1160" w:type="dxa"/>
            <w:vMerge w:val="restart"/>
            <w:vAlign w:val="center"/>
          </w:tcPr>
          <w:p w14:paraId="4CBD1379" w14:textId="77777777" w:rsidR="0043780C" w:rsidRDefault="00000000">
            <w:r>
              <w:t>南向</w:t>
            </w:r>
            <w:r>
              <w:br/>
              <w:t>63.40</w:t>
            </w:r>
          </w:p>
        </w:tc>
        <w:tc>
          <w:tcPr>
            <w:tcW w:w="1562" w:type="dxa"/>
            <w:vAlign w:val="center"/>
          </w:tcPr>
          <w:p w14:paraId="0CA0EDBD" w14:textId="77777777" w:rsidR="0043780C" w:rsidRDefault="00000000">
            <w:r>
              <w:t>coffee</w:t>
            </w:r>
            <w:r>
              <w:t>窗</w:t>
            </w:r>
          </w:p>
        </w:tc>
        <w:tc>
          <w:tcPr>
            <w:tcW w:w="1386" w:type="dxa"/>
            <w:vAlign w:val="center"/>
          </w:tcPr>
          <w:p w14:paraId="14CD2AE7" w14:textId="77777777" w:rsidR="0043780C" w:rsidRDefault="00000000">
            <w:r>
              <w:t>3.00×2.00</w:t>
            </w:r>
          </w:p>
        </w:tc>
        <w:tc>
          <w:tcPr>
            <w:tcW w:w="1528" w:type="dxa"/>
            <w:vAlign w:val="center"/>
          </w:tcPr>
          <w:p w14:paraId="1DF39F16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62AC731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2285F1E" w14:textId="77777777" w:rsidR="0043780C" w:rsidRDefault="00000000">
            <w:r>
              <w:t>6.00</w:t>
            </w:r>
          </w:p>
        </w:tc>
        <w:tc>
          <w:tcPr>
            <w:tcW w:w="1262" w:type="dxa"/>
            <w:vAlign w:val="center"/>
          </w:tcPr>
          <w:p w14:paraId="71D5E434" w14:textId="77777777" w:rsidR="0043780C" w:rsidRDefault="00000000">
            <w:r>
              <w:t>6.00</w:t>
            </w:r>
          </w:p>
        </w:tc>
      </w:tr>
      <w:tr w:rsidR="0043780C" w14:paraId="30F6C69B" w14:textId="77777777">
        <w:tc>
          <w:tcPr>
            <w:tcW w:w="1160" w:type="dxa"/>
            <w:vMerge/>
            <w:vAlign w:val="center"/>
          </w:tcPr>
          <w:p w14:paraId="6A105AFC" w14:textId="77777777" w:rsidR="0043780C" w:rsidRDefault="0043780C"/>
        </w:tc>
        <w:tc>
          <w:tcPr>
            <w:tcW w:w="1562" w:type="dxa"/>
            <w:vAlign w:val="center"/>
          </w:tcPr>
          <w:p w14:paraId="107F7514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1386" w:type="dxa"/>
            <w:vAlign w:val="center"/>
          </w:tcPr>
          <w:p w14:paraId="04BB3997" w14:textId="77777777" w:rsidR="0043780C" w:rsidRDefault="00000000">
            <w:r>
              <w:t>1.80×2.00</w:t>
            </w:r>
          </w:p>
        </w:tc>
        <w:tc>
          <w:tcPr>
            <w:tcW w:w="1528" w:type="dxa"/>
            <w:vAlign w:val="center"/>
          </w:tcPr>
          <w:p w14:paraId="1D9D079C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C39B687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D1C1E21" w14:textId="77777777" w:rsidR="0043780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7ABC9D98" w14:textId="77777777" w:rsidR="0043780C" w:rsidRDefault="00000000">
            <w:r>
              <w:t>3.60</w:t>
            </w:r>
          </w:p>
        </w:tc>
      </w:tr>
      <w:tr w:rsidR="0043780C" w14:paraId="0B272093" w14:textId="77777777">
        <w:tc>
          <w:tcPr>
            <w:tcW w:w="1160" w:type="dxa"/>
            <w:vMerge/>
            <w:vAlign w:val="center"/>
          </w:tcPr>
          <w:p w14:paraId="062E01DA" w14:textId="77777777" w:rsidR="0043780C" w:rsidRDefault="0043780C"/>
        </w:tc>
        <w:tc>
          <w:tcPr>
            <w:tcW w:w="1562" w:type="dxa"/>
            <w:vAlign w:val="center"/>
          </w:tcPr>
          <w:p w14:paraId="2E09BDFF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1386" w:type="dxa"/>
            <w:vAlign w:val="center"/>
          </w:tcPr>
          <w:p w14:paraId="46CAA326" w14:textId="77777777" w:rsidR="0043780C" w:rsidRDefault="00000000">
            <w:r>
              <w:t>1.00×2.00</w:t>
            </w:r>
          </w:p>
        </w:tc>
        <w:tc>
          <w:tcPr>
            <w:tcW w:w="1528" w:type="dxa"/>
            <w:vAlign w:val="center"/>
          </w:tcPr>
          <w:p w14:paraId="66E1B587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BFDFC3E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9C2CE8F" w14:textId="77777777" w:rsidR="0043780C" w:rsidRDefault="00000000">
            <w:r>
              <w:t>2.00</w:t>
            </w:r>
          </w:p>
        </w:tc>
        <w:tc>
          <w:tcPr>
            <w:tcW w:w="1262" w:type="dxa"/>
            <w:vAlign w:val="center"/>
          </w:tcPr>
          <w:p w14:paraId="217B1D7E" w14:textId="77777777" w:rsidR="0043780C" w:rsidRDefault="00000000">
            <w:r>
              <w:t>2.00</w:t>
            </w:r>
          </w:p>
        </w:tc>
      </w:tr>
      <w:tr w:rsidR="0043780C" w14:paraId="3148FE8E" w14:textId="77777777">
        <w:tc>
          <w:tcPr>
            <w:tcW w:w="1160" w:type="dxa"/>
            <w:vMerge/>
            <w:vAlign w:val="center"/>
          </w:tcPr>
          <w:p w14:paraId="77196AE9" w14:textId="77777777" w:rsidR="0043780C" w:rsidRDefault="0043780C"/>
        </w:tc>
        <w:tc>
          <w:tcPr>
            <w:tcW w:w="1562" w:type="dxa"/>
            <w:vAlign w:val="center"/>
          </w:tcPr>
          <w:p w14:paraId="25275FBD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1386" w:type="dxa"/>
            <w:vAlign w:val="center"/>
          </w:tcPr>
          <w:p w14:paraId="72908922" w14:textId="77777777" w:rsidR="0043780C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2DE9D563" w14:textId="77777777" w:rsidR="0043780C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EAC1080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A020107" w14:textId="77777777" w:rsidR="0043780C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29EE2D34" w14:textId="77777777" w:rsidR="0043780C" w:rsidRDefault="00000000">
            <w:r>
              <w:t>2.70</w:t>
            </w:r>
          </w:p>
        </w:tc>
      </w:tr>
      <w:tr w:rsidR="0043780C" w14:paraId="6A08FECE" w14:textId="77777777">
        <w:tc>
          <w:tcPr>
            <w:tcW w:w="1160" w:type="dxa"/>
            <w:vMerge/>
            <w:vAlign w:val="center"/>
          </w:tcPr>
          <w:p w14:paraId="585A5F2F" w14:textId="77777777" w:rsidR="0043780C" w:rsidRDefault="0043780C"/>
        </w:tc>
        <w:tc>
          <w:tcPr>
            <w:tcW w:w="1562" w:type="dxa"/>
            <w:vAlign w:val="center"/>
          </w:tcPr>
          <w:p w14:paraId="1E02607F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1386" w:type="dxa"/>
            <w:vAlign w:val="center"/>
          </w:tcPr>
          <w:p w14:paraId="5C3CBA7B" w14:textId="77777777" w:rsidR="0043780C" w:rsidRDefault="00000000">
            <w:r>
              <w:t>1.00×1.50</w:t>
            </w:r>
          </w:p>
        </w:tc>
        <w:tc>
          <w:tcPr>
            <w:tcW w:w="1528" w:type="dxa"/>
            <w:vAlign w:val="center"/>
          </w:tcPr>
          <w:p w14:paraId="20CAF26D" w14:textId="77777777" w:rsidR="0043780C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4C30F19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A270134" w14:textId="77777777" w:rsidR="0043780C" w:rsidRDefault="00000000">
            <w:r>
              <w:t>1.50</w:t>
            </w:r>
          </w:p>
        </w:tc>
        <w:tc>
          <w:tcPr>
            <w:tcW w:w="1262" w:type="dxa"/>
            <w:vAlign w:val="center"/>
          </w:tcPr>
          <w:p w14:paraId="756620E6" w14:textId="77777777" w:rsidR="0043780C" w:rsidRDefault="00000000">
            <w:r>
              <w:t>1.50</w:t>
            </w:r>
          </w:p>
        </w:tc>
      </w:tr>
      <w:tr w:rsidR="0043780C" w14:paraId="00555A6B" w14:textId="77777777">
        <w:tc>
          <w:tcPr>
            <w:tcW w:w="1160" w:type="dxa"/>
            <w:vMerge/>
            <w:vAlign w:val="center"/>
          </w:tcPr>
          <w:p w14:paraId="76240A5C" w14:textId="77777777" w:rsidR="0043780C" w:rsidRDefault="0043780C"/>
        </w:tc>
        <w:tc>
          <w:tcPr>
            <w:tcW w:w="1562" w:type="dxa"/>
            <w:vAlign w:val="center"/>
          </w:tcPr>
          <w:p w14:paraId="5FAE7058" w14:textId="77777777" w:rsidR="0043780C" w:rsidRDefault="00000000">
            <w:r>
              <w:t>主窗</w:t>
            </w:r>
          </w:p>
        </w:tc>
        <w:tc>
          <w:tcPr>
            <w:tcW w:w="1386" w:type="dxa"/>
            <w:vAlign w:val="center"/>
          </w:tcPr>
          <w:p w14:paraId="4218C2CD" w14:textId="77777777" w:rsidR="0043780C" w:rsidRDefault="00000000">
            <w:r>
              <w:t>1.80×2.00</w:t>
            </w:r>
          </w:p>
        </w:tc>
        <w:tc>
          <w:tcPr>
            <w:tcW w:w="1528" w:type="dxa"/>
            <w:vAlign w:val="center"/>
          </w:tcPr>
          <w:p w14:paraId="4AF5FC5A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9DEE648" w14:textId="77777777" w:rsidR="0043780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7352CF9" w14:textId="77777777" w:rsidR="0043780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2E0B3DFA" w14:textId="77777777" w:rsidR="0043780C" w:rsidRDefault="00000000">
            <w:r>
              <w:t>7.20</w:t>
            </w:r>
          </w:p>
        </w:tc>
      </w:tr>
      <w:tr w:rsidR="0043780C" w14:paraId="292C5C75" w14:textId="77777777">
        <w:tc>
          <w:tcPr>
            <w:tcW w:w="1160" w:type="dxa"/>
            <w:vMerge/>
            <w:vAlign w:val="center"/>
          </w:tcPr>
          <w:p w14:paraId="657A6FFE" w14:textId="77777777" w:rsidR="0043780C" w:rsidRDefault="0043780C"/>
        </w:tc>
        <w:tc>
          <w:tcPr>
            <w:tcW w:w="1562" w:type="dxa"/>
            <w:vAlign w:val="center"/>
          </w:tcPr>
          <w:p w14:paraId="25275B2A" w14:textId="77777777" w:rsidR="0043780C" w:rsidRDefault="00000000">
            <w:r>
              <w:t>主窗</w:t>
            </w:r>
          </w:p>
        </w:tc>
        <w:tc>
          <w:tcPr>
            <w:tcW w:w="1386" w:type="dxa"/>
            <w:vAlign w:val="center"/>
          </w:tcPr>
          <w:p w14:paraId="71E10DBB" w14:textId="77777777" w:rsidR="0043780C" w:rsidRDefault="00000000">
            <w:r>
              <w:t>1.00×1.50</w:t>
            </w:r>
          </w:p>
        </w:tc>
        <w:tc>
          <w:tcPr>
            <w:tcW w:w="1528" w:type="dxa"/>
            <w:vAlign w:val="center"/>
          </w:tcPr>
          <w:p w14:paraId="61D8B6F8" w14:textId="77777777" w:rsidR="0043780C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1F021A2" w14:textId="77777777" w:rsidR="0043780C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04472004" w14:textId="77777777" w:rsidR="0043780C" w:rsidRDefault="00000000">
            <w:r>
              <w:t>1.50</w:t>
            </w:r>
          </w:p>
        </w:tc>
        <w:tc>
          <w:tcPr>
            <w:tcW w:w="1262" w:type="dxa"/>
            <w:vAlign w:val="center"/>
          </w:tcPr>
          <w:p w14:paraId="37A3FCF7" w14:textId="77777777" w:rsidR="0043780C" w:rsidRDefault="00000000">
            <w:r>
              <w:t>4.50</w:t>
            </w:r>
          </w:p>
        </w:tc>
      </w:tr>
      <w:tr w:rsidR="0043780C" w14:paraId="0653025F" w14:textId="77777777">
        <w:tc>
          <w:tcPr>
            <w:tcW w:w="1160" w:type="dxa"/>
            <w:vMerge/>
            <w:vAlign w:val="center"/>
          </w:tcPr>
          <w:p w14:paraId="25E3CE58" w14:textId="77777777" w:rsidR="0043780C" w:rsidRDefault="0043780C"/>
        </w:tc>
        <w:tc>
          <w:tcPr>
            <w:tcW w:w="1562" w:type="dxa"/>
            <w:vAlign w:val="center"/>
          </w:tcPr>
          <w:p w14:paraId="2F6FD7A4" w14:textId="77777777" w:rsidR="0043780C" w:rsidRDefault="00000000">
            <w:r>
              <w:t>主窗</w:t>
            </w:r>
          </w:p>
        </w:tc>
        <w:tc>
          <w:tcPr>
            <w:tcW w:w="1386" w:type="dxa"/>
            <w:vAlign w:val="center"/>
          </w:tcPr>
          <w:p w14:paraId="70B087F7" w14:textId="77777777" w:rsidR="0043780C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3F5D0352" w14:textId="77777777" w:rsidR="0043780C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E552C8A" w14:textId="77777777" w:rsidR="0043780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49A9C79" w14:textId="77777777" w:rsidR="0043780C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4A71AEFD" w14:textId="77777777" w:rsidR="0043780C" w:rsidRDefault="00000000">
            <w:r>
              <w:t>5.40</w:t>
            </w:r>
          </w:p>
        </w:tc>
      </w:tr>
      <w:tr w:rsidR="0043780C" w14:paraId="706F10EC" w14:textId="77777777">
        <w:tc>
          <w:tcPr>
            <w:tcW w:w="1160" w:type="dxa"/>
            <w:vMerge/>
            <w:vAlign w:val="center"/>
          </w:tcPr>
          <w:p w14:paraId="398E9D8D" w14:textId="77777777" w:rsidR="0043780C" w:rsidRDefault="0043780C"/>
        </w:tc>
        <w:tc>
          <w:tcPr>
            <w:tcW w:w="1562" w:type="dxa"/>
            <w:vAlign w:val="center"/>
          </w:tcPr>
          <w:p w14:paraId="2F3EF60D" w14:textId="77777777" w:rsidR="0043780C" w:rsidRDefault="00000000">
            <w:r>
              <w:t>副窗</w:t>
            </w:r>
          </w:p>
        </w:tc>
        <w:tc>
          <w:tcPr>
            <w:tcW w:w="1386" w:type="dxa"/>
            <w:vAlign w:val="center"/>
          </w:tcPr>
          <w:p w14:paraId="1D7223AC" w14:textId="77777777" w:rsidR="0043780C" w:rsidRDefault="00000000">
            <w:r>
              <w:t>0.60×2.10</w:t>
            </w:r>
          </w:p>
        </w:tc>
        <w:tc>
          <w:tcPr>
            <w:tcW w:w="1528" w:type="dxa"/>
            <w:vAlign w:val="center"/>
          </w:tcPr>
          <w:p w14:paraId="3ECF33E2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E0639FF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FEBBDC2" w14:textId="77777777" w:rsidR="0043780C" w:rsidRDefault="00000000">
            <w:r>
              <w:t>1.26</w:t>
            </w:r>
          </w:p>
        </w:tc>
        <w:tc>
          <w:tcPr>
            <w:tcW w:w="1262" w:type="dxa"/>
            <w:vAlign w:val="center"/>
          </w:tcPr>
          <w:p w14:paraId="51DB9850" w14:textId="77777777" w:rsidR="0043780C" w:rsidRDefault="00000000">
            <w:r>
              <w:t>1.26</w:t>
            </w:r>
          </w:p>
        </w:tc>
      </w:tr>
      <w:tr w:rsidR="0043780C" w14:paraId="550C4B4E" w14:textId="77777777">
        <w:tc>
          <w:tcPr>
            <w:tcW w:w="1160" w:type="dxa"/>
            <w:vMerge/>
            <w:vAlign w:val="center"/>
          </w:tcPr>
          <w:p w14:paraId="6FE92218" w14:textId="77777777" w:rsidR="0043780C" w:rsidRDefault="0043780C"/>
        </w:tc>
        <w:tc>
          <w:tcPr>
            <w:tcW w:w="1562" w:type="dxa"/>
            <w:vAlign w:val="center"/>
          </w:tcPr>
          <w:p w14:paraId="5DCDF65E" w14:textId="77777777" w:rsidR="0043780C" w:rsidRDefault="00000000">
            <w:r>
              <w:t>副窗</w:t>
            </w:r>
          </w:p>
        </w:tc>
        <w:tc>
          <w:tcPr>
            <w:tcW w:w="1386" w:type="dxa"/>
            <w:vAlign w:val="center"/>
          </w:tcPr>
          <w:p w14:paraId="41715388" w14:textId="77777777" w:rsidR="0043780C" w:rsidRDefault="00000000">
            <w:r>
              <w:t>3.00×2.10</w:t>
            </w:r>
          </w:p>
        </w:tc>
        <w:tc>
          <w:tcPr>
            <w:tcW w:w="1528" w:type="dxa"/>
            <w:vAlign w:val="center"/>
          </w:tcPr>
          <w:p w14:paraId="339E6B03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F7C2D6D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9E7988C" w14:textId="77777777" w:rsidR="0043780C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04D4068F" w14:textId="77777777" w:rsidR="0043780C" w:rsidRDefault="00000000">
            <w:r>
              <w:t>6.30</w:t>
            </w:r>
          </w:p>
        </w:tc>
      </w:tr>
      <w:tr w:rsidR="0043780C" w14:paraId="5002BAFC" w14:textId="77777777">
        <w:tc>
          <w:tcPr>
            <w:tcW w:w="1160" w:type="dxa"/>
            <w:vMerge/>
            <w:vAlign w:val="center"/>
          </w:tcPr>
          <w:p w14:paraId="53B1C162" w14:textId="77777777" w:rsidR="0043780C" w:rsidRDefault="0043780C"/>
        </w:tc>
        <w:tc>
          <w:tcPr>
            <w:tcW w:w="1562" w:type="dxa"/>
            <w:vAlign w:val="center"/>
          </w:tcPr>
          <w:p w14:paraId="6554A278" w14:textId="77777777" w:rsidR="0043780C" w:rsidRDefault="00000000">
            <w:r>
              <w:t>副窗</w:t>
            </w:r>
          </w:p>
        </w:tc>
        <w:tc>
          <w:tcPr>
            <w:tcW w:w="1386" w:type="dxa"/>
            <w:vAlign w:val="center"/>
          </w:tcPr>
          <w:p w14:paraId="7AE9B593" w14:textId="77777777" w:rsidR="0043780C" w:rsidRDefault="00000000">
            <w:r>
              <w:t>2.10×2.00</w:t>
            </w:r>
          </w:p>
        </w:tc>
        <w:tc>
          <w:tcPr>
            <w:tcW w:w="1528" w:type="dxa"/>
            <w:vAlign w:val="center"/>
          </w:tcPr>
          <w:p w14:paraId="72E7BC63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F332910" w14:textId="77777777" w:rsidR="0043780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8BB1179" w14:textId="77777777" w:rsidR="0043780C" w:rsidRDefault="00000000">
            <w:r>
              <w:t>4.20</w:t>
            </w:r>
          </w:p>
        </w:tc>
        <w:tc>
          <w:tcPr>
            <w:tcW w:w="1262" w:type="dxa"/>
            <w:vAlign w:val="center"/>
          </w:tcPr>
          <w:p w14:paraId="2B9A0D73" w14:textId="77777777" w:rsidR="0043780C" w:rsidRDefault="00000000">
            <w:r>
              <w:t>8.40</w:t>
            </w:r>
          </w:p>
        </w:tc>
      </w:tr>
      <w:tr w:rsidR="0043780C" w14:paraId="294B26F7" w14:textId="77777777">
        <w:tc>
          <w:tcPr>
            <w:tcW w:w="1160" w:type="dxa"/>
            <w:vMerge/>
            <w:vAlign w:val="center"/>
          </w:tcPr>
          <w:p w14:paraId="13CC36F5" w14:textId="77777777" w:rsidR="0043780C" w:rsidRDefault="0043780C"/>
        </w:tc>
        <w:tc>
          <w:tcPr>
            <w:tcW w:w="1562" w:type="dxa"/>
            <w:vAlign w:val="center"/>
          </w:tcPr>
          <w:p w14:paraId="1C650D94" w14:textId="77777777" w:rsidR="0043780C" w:rsidRDefault="00000000">
            <w:r>
              <w:t>副窗</w:t>
            </w:r>
          </w:p>
        </w:tc>
        <w:tc>
          <w:tcPr>
            <w:tcW w:w="1386" w:type="dxa"/>
            <w:vAlign w:val="center"/>
          </w:tcPr>
          <w:p w14:paraId="6BC69F8F" w14:textId="77777777" w:rsidR="0043780C" w:rsidRDefault="00000000">
            <w:r>
              <w:t>1.20×2.00</w:t>
            </w:r>
          </w:p>
        </w:tc>
        <w:tc>
          <w:tcPr>
            <w:tcW w:w="1528" w:type="dxa"/>
            <w:vAlign w:val="center"/>
          </w:tcPr>
          <w:p w14:paraId="3DE42503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46CCBDD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CD5CD15" w14:textId="77777777" w:rsidR="0043780C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01295269" w14:textId="77777777" w:rsidR="0043780C" w:rsidRDefault="00000000">
            <w:r>
              <w:t>2.40</w:t>
            </w:r>
          </w:p>
        </w:tc>
      </w:tr>
      <w:tr w:rsidR="0043780C" w14:paraId="1EA49BF7" w14:textId="77777777">
        <w:tc>
          <w:tcPr>
            <w:tcW w:w="1160" w:type="dxa"/>
            <w:vMerge/>
            <w:vAlign w:val="center"/>
          </w:tcPr>
          <w:p w14:paraId="43229AA3" w14:textId="77777777" w:rsidR="0043780C" w:rsidRDefault="0043780C"/>
        </w:tc>
        <w:tc>
          <w:tcPr>
            <w:tcW w:w="1562" w:type="dxa"/>
            <w:vAlign w:val="center"/>
          </w:tcPr>
          <w:p w14:paraId="21933A71" w14:textId="77777777" w:rsidR="0043780C" w:rsidRDefault="00000000">
            <w:r>
              <w:t>副窗</w:t>
            </w:r>
          </w:p>
        </w:tc>
        <w:tc>
          <w:tcPr>
            <w:tcW w:w="1386" w:type="dxa"/>
            <w:vAlign w:val="center"/>
          </w:tcPr>
          <w:p w14:paraId="2835CD54" w14:textId="77777777" w:rsidR="0043780C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3312E5E9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70ADFAD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733ED59" w14:textId="77777777" w:rsidR="0043780C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1E257921" w14:textId="77777777" w:rsidR="0043780C" w:rsidRDefault="00000000">
            <w:r>
              <w:t>1.80</w:t>
            </w:r>
          </w:p>
        </w:tc>
      </w:tr>
      <w:tr w:rsidR="0043780C" w14:paraId="19882518" w14:textId="77777777">
        <w:tc>
          <w:tcPr>
            <w:tcW w:w="1160" w:type="dxa"/>
            <w:vMerge/>
            <w:vAlign w:val="center"/>
          </w:tcPr>
          <w:p w14:paraId="2C001651" w14:textId="77777777" w:rsidR="0043780C" w:rsidRDefault="0043780C"/>
        </w:tc>
        <w:tc>
          <w:tcPr>
            <w:tcW w:w="1562" w:type="dxa"/>
            <w:vAlign w:val="center"/>
          </w:tcPr>
          <w:p w14:paraId="1A64F520" w14:textId="77777777" w:rsidR="0043780C" w:rsidRDefault="00000000">
            <w:r>
              <w:t>幕墙</w:t>
            </w:r>
          </w:p>
        </w:tc>
        <w:tc>
          <w:tcPr>
            <w:tcW w:w="1386" w:type="dxa"/>
            <w:vAlign w:val="center"/>
          </w:tcPr>
          <w:p w14:paraId="2E1C7BFB" w14:textId="77777777" w:rsidR="0043780C" w:rsidRDefault="00000000">
            <w:r>
              <w:t>1.05×2.10</w:t>
            </w:r>
          </w:p>
        </w:tc>
        <w:tc>
          <w:tcPr>
            <w:tcW w:w="1528" w:type="dxa"/>
            <w:vAlign w:val="center"/>
          </w:tcPr>
          <w:p w14:paraId="15CD1E3C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90D934C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8D8D0F5" w14:textId="77777777" w:rsidR="0043780C" w:rsidRDefault="00000000">
            <w:r>
              <w:t>2.21</w:t>
            </w:r>
          </w:p>
        </w:tc>
        <w:tc>
          <w:tcPr>
            <w:tcW w:w="1262" w:type="dxa"/>
            <w:vAlign w:val="center"/>
          </w:tcPr>
          <w:p w14:paraId="50D514B4" w14:textId="77777777" w:rsidR="0043780C" w:rsidRDefault="00000000">
            <w:r>
              <w:t>2.21</w:t>
            </w:r>
          </w:p>
        </w:tc>
      </w:tr>
      <w:tr w:rsidR="0043780C" w14:paraId="23E03921" w14:textId="77777777">
        <w:tc>
          <w:tcPr>
            <w:tcW w:w="1160" w:type="dxa"/>
            <w:vMerge/>
            <w:vAlign w:val="center"/>
          </w:tcPr>
          <w:p w14:paraId="1703CC2F" w14:textId="77777777" w:rsidR="0043780C" w:rsidRDefault="0043780C"/>
        </w:tc>
        <w:tc>
          <w:tcPr>
            <w:tcW w:w="1562" w:type="dxa"/>
            <w:vAlign w:val="center"/>
          </w:tcPr>
          <w:p w14:paraId="07BCDEF9" w14:textId="77777777" w:rsidR="0043780C" w:rsidRDefault="00000000">
            <w:r>
              <w:t>幕墙</w:t>
            </w:r>
          </w:p>
        </w:tc>
        <w:tc>
          <w:tcPr>
            <w:tcW w:w="1386" w:type="dxa"/>
            <w:vAlign w:val="center"/>
          </w:tcPr>
          <w:p w14:paraId="73C2BD43" w14:textId="77777777" w:rsidR="0043780C" w:rsidRDefault="00000000">
            <w:r>
              <w:t>2.00×2.80</w:t>
            </w:r>
          </w:p>
        </w:tc>
        <w:tc>
          <w:tcPr>
            <w:tcW w:w="1528" w:type="dxa"/>
            <w:vAlign w:val="center"/>
          </w:tcPr>
          <w:p w14:paraId="10E3A622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8692452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4A31995" w14:textId="77777777" w:rsidR="0043780C" w:rsidRDefault="00000000">
            <w:r>
              <w:t>5.60</w:t>
            </w:r>
          </w:p>
        </w:tc>
        <w:tc>
          <w:tcPr>
            <w:tcW w:w="1262" w:type="dxa"/>
            <w:vAlign w:val="center"/>
          </w:tcPr>
          <w:p w14:paraId="40194105" w14:textId="77777777" w:rsidR="0043780C" w:rsidRDefault="00000000">
            <w:r>
              <w:t>5.60</w:t>
            </w:r>
          </w:p>
        </w:tc>
      </w:tr>
      <w:tr w:rsidR="0043780C" w14:paraId="3959093A" w14:textId="77777777">
        <w:tc>
          <w:tcPr>
            <w:tcW w:w="1160" w:type="dxa"/>
            <w:vMerge/>
            <w:vAlign w:val="center"/>
          </w:tcPr>
          <w:p w14:paraId="6BFC786F" w14:textId="77777777" w:rsidR="0043780C" w:rsidRDefault="0043780C"/>
        </w:tc>
        <w:tc>
          <w:tcPr>
            <w:tcW w:w="1562" w:type="dxa"/>
            <w:vAlign w:val="center"/>
          </w:tcPr>
          <w:p w14:paraId="4FA5252C" w14:textId="77777777" w:rsidR="0043780C" w:rsidRDefault="00000000">
            <w:r>
              <w:t>幕墙</w:t>
            </w:r>
          </w:p>
        </w:tc>
        <w:tc>
          <w:tcPr>
            <w:tcW w:w="1386" w:type="dxa"/>
            <w:vAlign w:val="center"/>
          </w:tcPr>
          <w:p w14:paraId="0D8FE3BA" w14:textId="77777777" w:rsidR="0043780C" w:rsidRDefault="00000000">
            <w:r>
              <w:t>0.90×2.80</w:t>
            </w:r>
          </w:p>
        </w:tc>
        <w:tc>
          <w:tcPr>
            <w:tcW w:w="1528" w:type="dxa"/>
            <w:vAlign w:val="center"/>
          </w:tcPr>
          <w:p w14:paraId="642008C5" w14:textId="77777777" w:rsidR="0043780C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BFD623B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2AE4429" w14:textId="77777777" w:rsidR="0043780C" w:rsidRDefault="00000000">
            <w:r>
              <w:t>2.53</w:t>
            </w:r>
          </w:p>
        </w:tc>
        <w:tc>
          <w:tcPr>
            <w:tcW w:w="1262" w:type="dxa"/>
            <w:vAlign w:val="center"/>
          </w:tcPr>
          <w:p w14:paraId="72797A62" w14:textId="77777777" w:rsidR="0043780C" w:rsidRDefault="00000000">
            <w:r>
              <w:t>2.53</w:t>
            </w:r>
          </w:p>
        </w:tc>
      </w:tr>
      <w:tr w:rsidR="0043780C" w14:paraId="65F1A147" w14:textId="77777777">
        <w:tc>
          <w:tcPr>
            <w:tcW w:w="1160" w:type="dxa"/>
            <w:vMerge w:val="restart"/>
            <w:vAlign w:val="center"/>
          </w:tcPr>
          <w:p w14:paraId="27C3B7C9" w14:textId="77777777" w:rsidR="0043780C" w:rsidRDefault="00000000">
            <w:r>
              <w:t>北向</w:t>
            </w:r>
            <w:r>
              <w:br/>
              <w:t>63.52</w:t>
            </w:r>
          </w:p>
        </w:tc>
        <w:tc>
          <w:tcPr>
            <w:tcW w:w="1562" w:type="dxa"/>
            <w:vAlign w:val="center"/>
          </w:tcPr>
          <w:p w14:paraId="1A6E58F6" w14:textId="77777777" w:rsidR="0043780C" w:rsidRDefault="00000000">
            <w:r>
              <w:t>coffee</w:t>
            </w:r>
            <w:r>
              <w:t>窗</w:t>
            </w:r>
          </w:p>
        </w:tc>
        <w:tc>
          <w:tcPr>
            <w:tcW w:w="1386" w:type="dxa"/>
            <w:vAlign w:val="center"/>
          </w:tcPr>
          <w:p w14:paraId="16579F06" w14:textId="77777777" w:rsidR="0043780C" w:rsidRDefault="00000000">
            <w:r>
              <w:t>3.00×2.00</w:t>
            </w:r>
          </w:p>
        </w:tc>
        <w:tc>
          <w:tcPr>
            <w:tcW w:w="1528" w:type="dxa"/>
            <w:vAlign w:val="center"/>
          </w:tcPr>
          <w:p w14:paraId="3A7C71DC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328E61A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31063D6" w14:textId="77777777" w:rsidR="0043780C" w:rsidRDefault="00000000">
            <w:r>
              <w:t>6.00</w:t>
            </w:r>
          </w:p>
        </w:tc>
        <w:tc>
          <w:tcPr>
            <w:tcW w:w="1262" w:type="dxa"/>
            <w:vAlign w:val="center"/>
          </w:tcPr>
          <w:p w14:paraId="06D2F445" w14:textId="77777777" w:rsidR="0043780C" w:rsidRDefault="00000000">
            <w:r>
              <w:t>6.00</w:t>
            </w:r>
          </w:p>
        </w:tc>
      </w:tr>
      <w:tr w:rsidR="0043780C" w14:paraId="32A4EA63" w14:textId="77777777">
        <w:tc>
          <w:tcPr>
            <w:tcW w:w="1160" w:type="dxa"/>
            <w:vMerge/>
            <w:vAlign w:val="center"/>
          </w:tcPr>
          <w:p w14:paraId="01C51310" w14:textId="77777777" w:rsidR="0043780C" w:rsidRDefault="0043780C"/>
        </w:tc>
        <w:tc>
          <w:tcPr>
            <w:tcW w:w="1562" w:type="dxa"/>
            <w:vAlign w:val="center"/>
          </w:tcPr>
          <w:p w14:paraId="0079005E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1386" w:type="dxa"/>
            <w:vAlign w:val="center"/>
          </w:tcPr>
          <w:p w14:paraId="3D0FC86E" w14:textId="77777777" w:rsidR="0043780C" w:rsidRDefault="00000000">
            <w:r>
              <w:t>1.80×2.00</w:t>
            </w:r>
          </w:p>
        </w:tc>
        <w:tc>
          <w:tcPr>
            <w:tcW w:w="1528" w:type="dxa"/>
            <w:vAlign w:val="center"/>
          </w:tcPr>
          <w:p w14:paraId="2188E9DE" w14:textId="77777777" w:rsidR="0043780C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1C809C14" w14:textId="77777777" w:rsidR="0043780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CF0681C" w14:textId="77777777" w:rsidR="0043780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7DD6C087" w14:textId="77777777" w:rsidR="0043780C" w:rsidRDefault="00000000">
            <w:r>
              <w:t>7.20</w:t>
            </w:r>
          </w:p>
        </w:tc>
      </w:tr>
      <w:tr w:rsidR="0043780C" w14:paraId="21401FF5" w14:textId="77777777">
        <w:tc>
          <w:tcPr>
            <w:tcW w:w="1160" w:type="dxa"/>
            <w:vMerge/>
            <w:vAlign w:val="center"/>
          </w:tcPr>
          <w:p w14:paraId="7BC0AECE" w14:textId="77777777" w:rsidR="0043780C" w:rsidRDefault="0043780C"/>
        </w:tc>
        <w:tc>
          <w:tcPr>
            <w:tcW w:w="1562" w:type="dxa"/>
            <w:vAlign w:val="center"/>
          </w:tcPr>
          <w:p w14:paraId="29FF02AF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1386" w:type="dxa"/>
            <w:vAlign w:val="center"/>
          </w:tcPr>
          <w:p w14:paraId="3716B224" w14:textId="77777777" w:rsidR="0043780C" w:rsidRDefault="00000000">
            <w:r>
              <w:t>1.00×2.00</w:t>
            </w:r>
          </w:p>
        </w:tc>
        <w:tc>
          <w:tcPr>
            <w:tcW w:w="1528" w:type="dxa"/>
            <w:vAlign w:val="center"/>
          </w:tcPr>
          <w:p w14:paraId="7CBCDC40" w14:textId="77777777" w:rsidR="0043780C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45A86E5" w14:textId="77777777" w:rsidR="0043780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FF604F0" w14:textId="77777777" w:rsidR="0043780C" w:rsidRDefault="00000000">
            <w:r>
              <w:t>2.00</w:t>
            </w:r>
          </w:p>
        </w:tc>
        <w:tc>
          <w:tcPr>
            <w:tcW w:w="1262" w:type="dxa"/>
            <w:vAlign w:val="center"/>
          </w:tcPr>
          <w:p w14:paraId="2C284DDF" w14:textId="77777777" w:rsidR="0043780C" w:rsidRDefault="00000000">
            <w:r>
              <w:t>4.00</w:t>
            </w:r>
          </w:p>
        </w:tc>
      </w:tr>
      <w:tr w:rsidR="0043780C" w14:paraId="79A17130" w14:textId="77777777">
        <w:tc>
          <w:tcPr>
            <w:tcW w:w="1160" w:type="dxa"/>
            <w:vMerge/>
            <w:vAlign w:val="center"/>
          </w:tcPr>
          <w:p w14:paraId="3416B978" w14:textId="77777777" w:rsidR="0043780C" w:rsidRDefault="0043780C"/>
        </w:tc>
        <w:tc>
          <w:tcPr>
            <w:tcW w:w="1562" w:type="dxa"/>
            <w:vAlign w:val="center"/>
          </w:tcPr>
          <w:p w14:paraId="66D604A9" w14:textId="77777777" w:rsidR="0043780C" w:rsidRDefault="00000000">
            <w:r>
              <w:t>主窗</w:t>
            </w:r>
          </w:p>
        </w:tc>
        <w:tc>
          <w:tcPr>
            <w:tcW w:w="1386" w:type="dxa"/>
            <w:vAlign w:val="center"/>
          </w:tcPr>
          <w:p w14:paraId="3B7DBFF4" w14:textId="77777777" w:rsidR="0043780C" w:rsidRDefault="00000000">
            <w:r>
              <w:t>1.60×2.00</w:t>
            </w:r>
          </w:p>
        </w:tc>
        <w:tc>
          <w:tcPr>
            <w:tcW w:w="1528" w:type="dxa"/>
            <w:vAlign w:val="center"/>
          </w:tcPr>
          <w:p w14:paraId="6239D771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00B0827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244B4E9" w14:textId="77777777" w:rsidR="0043780C" w:rsidRDefault="00000000">
            <w:r>
              <w:t>3.20</w:t>
            </w:r>
          </w:p>
        </w:tc>
        <w:tc>
          <w:tcPr>
            <w:tcW w:w="1262" w:type="dxa"/>
            <w:vAlign w:val="center"/>
          </w:tcPr>
          <w:p w14:paraId="40DD01F8" w14:textId="77777777" w:rsidR="0043780C" w:rsidRDefault="00000000">
            <w:r>
              <w:t>3.20</w:t>
            </w:r>
          </w:p>
        </w:tc>
      </w:tr>
      <w:tr w:rsidR="0043780C" w14:paraId="69817B9F" w14:textId="77777777">
        <w:tc>
          <w:tcPr>
            <w:tcW w:w="1160" w:type="dxa"/>
            <w:vMerge/>
            <w:vAlign w:val="center"/>
          </w:tcPr>
          <w:p w14:paraId="4180466F" w14:textId="77777777" w:rsidR="0043780C" w:rsidRDefault="0043780C"/>
        </w:tc>
        <w:tc>
          <w:tcPr>
            <w:tcW w:w="1562" w:type="dxa"/>
            <w:vAlign w:val="center"/>
          </w:tcPr>
          <w:p w14:paraId="711ADDDF" w14:textId="77777777" w:rsidR="0043780C" w:rsidRDefault="00000000">
            <w:r>
              <w:t>主窗</w:t>
            </w:r>
          </w:p>
        </w:tc>
        <w:tc>
          <w:tcPr>
            <w:tcW w:w="1386" w:type="dxa"/>
            <w:vAlign w:val="center"/>
          </w:tcPr>
          <w:p w14:paraId="2EBEB424" w14:textId="77777777" w:rsidR="0043780C" w:rsidRDefault="00000000">
            <w:r>
              <w:t>1.20×2.00</w:t>
            </w:r>
          </w:p>
        </w:tc>
        <w:tc>
          <w:tcPr>
            <w:tcW w:w="1528" w:type="dxa"/>
            <w:vAlign w:val="center"/>
          </w:tcPr>
          <w:p w14:paraId="651193EE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E64FCE8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3473C41" w14:textId="77777777" w:rsidR="0043780C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4EDF59B6" w14:textId="77777777" w:rsidR="0043780C" w:rsidRDefault="00000000">
            <w:r>
              <w:t>2.40</w:t>
            </w:r>
          </w:p>
        </w:tc>
      </w:tr>
      <w:tr w:rsidR="0043780C" w14:paraId="4FA2AE54" w14:textId="77777777">
        <w:tc>
          <w:tcPr>
            <w:tcW w:w="1160" w:type="dxa"/>
            <w:vMerge/>
            <w:vAlign w:val="center"/>
          </w:tcPr>
          <w:p w14:paraId="2770812B" w14:textId="77777777" w:rsidR="0043780C" w:rsidRDefault="0043780C"/>
        </w:tc>
        <w:tc>
          <w:tcPr>
            <w:tcW w:w="1562" w:type="dxa"/>
            <w:vAlign w:val="center"/>
          </w:tcPr>
          <w:p w14:paraId="22181282" w14:textId="77777777" w:rsidR="0043780C" w:rsidRDefault="00000000">
            <w:r>
              <w:t>主窗</w:t>
            </w:r>
          </w:p>
        </w:tc>
        <w:tc>
          <w:tcPr>
            <w:tcW w:w="1386" w:type="dxa"/>
            <w:vAlign w:val="center"/>
          </w:tcPr>
          <w:p w14:paraId="108ACE6F" w14:textId="77777777" w:rsidR="0043780C" w:rsidRDefault="00000000">
            <w:r>
              <w:t>1.80×2.00</w:t>
            </w:r>
          </w:p>
        </w:tc>
        <w:tc>
          <w:tcPr>
            <w:tcW w:w="1528" w:type="dxa"/>
            <w:vAlign w:val="center"/>
          </w:tcPr>
          <w:p w14:paraId="381E3D8F" w14:textId="77777777" w:rsidR="0043780C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B2C6A7E" w14:textId="77777777" w:rsidR="0043780C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1FE51EA" w14:textId="77777777" w:rsidR="0043780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44997ECF" w14:textId="77777777" w:rsidR="0043780C" w:rsidRDefault="00000000">
            <w:r>
              <w:t>10.80</w:t>
            </w:r>
          </w:p>
        </w:tc>
      </w:tr>
      <w:tr w:rsidR="0043780C" w14:paraId="220E4EA5" w14:textId="77777777">
        <w:tc>
          <w:tcPr>
            <w:tcW w:w="1160" w:type="dxa"/>
            <w:vMerge/>
            <w:vAlign w:val="center"/>
          </w:tcPr>
          <w:p w14:paraId="2F06B245" w14:textId="77777777" w:rsidR="0043780C" w:rsidRDefault="0043780C"/>
        </w:tc>
        <w:tc>
          <w:tcPr>
            <w:tcW w:w="1562" w:type="dxa"/>
            <w:vAlign w:val="center"/>
          </w:tcPr>
          <w:p w14:paraId="2EF1CE2B" w14:textId="77777777" w:rsidR="0043780C" w:rsidRDefault="00000000">
            <w:r>
              <w:t>主窗</w:t>
            </w:r>
          </w:p>
        </w:tc>
        <w:tc>
          <w:tcPr>
            <w:tcW w:w="1386" w:type="dxa"/>
            <w:vAlign w:val="center"/>
          </w:tcPr>
          <w:p w14:paraId="0D7F1DF1" w14:textId="77777777" w:rsidR="0043780C" w:rsidRDefault="00000000">
            <w:r>
              <w:t>0.90×2.00</w:t>
            </w:r>
          </w:p>
        </w:tc>
        <w:tc>
          <w:tcPr>
            <w:tcW w:w="1528" w:type="dxa"/>
            <w:vAlign w:val="center"/>
          </w:tcPr>
          <w:p w14:paraId="60AC639E" w14:textId="77777777" w:rsidR="0043780C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50767FA9" w14:textId="77777777" w:rsidR="0043780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D0C595F" w14:textId="77777777" w:rsidR="0043780C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0DCD8FB2" w14:textId="77777777" w:rsidR="0043780C" w:rsidRDefault="00000000">
            <w:r>
              <w:t>3.60</w:t>
            </w:r>
          </w:p>
        </w:tc>
      </w:tr>
      <w:tr w:rsidR="0043780C" w14:paraId="597E65FA" w14:textId="77777777">
        <w:tc>
          <w:tcPr>
            <w:tcW w:w="1160" w:type="dxa"/>
            <w:vMerge/>
            <w:vAlign w:val="center"/>
          </w:tcPr>
          <w:p w14:paraId="19EBE583" w14:textId="77777777" w:rsidR="0043780C" w:rsidRDefault="0043780C"/>
        </w:tc>
        <w:tc>
          <w:tcPr>
            <w:tcW w:w="1562" w:type="dxa"/>
            <w:vAlign w:val="center"/>
          </w:tcPr>
          <w:p w14:paraId="09D096B4" w14:textId="77777777" w:rsidR="0043780C" w:rsidRDefault="00000000">
            <w:r>
              <w:t>主窗</w:t>
            </w:r>
          </w:p>
        </w:tc>
        <w:tc>
          <w:tcPr>
            <w:tcW w:w="1386" w:type="dxa"/>
            <w:vAlign w:val="center"/>
          </w:tcPr>
          <w:p w14:paraId="22322F24" w14:textId="77777777" w:rsidR="0043780C" w:rsidRDefault="00000000">
            <w:r>
              <w:t>3.20×1.50</w:t>
            </w:r>
          </w:p>
        </w:tc>
        <w:tc>
          <w:tcPr>
            <w:tcW w:w="1528" w:type="dxa"/>
            <w:vAlign w:val="center"/>
          </w:tcPr>
          <w:p w14:paraId="7A4730F2" w14:textId="77777777" w:rsidR="0043780C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82DAEF3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B9D5DA5" w14:textId="77777777" w:rsidR="0043780C" w:rsidRDefault="00000000">
            <w:r>
              <w:t>4.80</w:t>
            </w:r>
          </w:p>
        </w:tc>
        <w:tc>
          <w:tcPr>
            <w:tcW w:w="1262" w:type="dxa"/>
            <w:vAlign w:val="center"/>
          </w:tcPr>
          <w:p w14:paraId="4F1E53B7" w14:textId="77777777" w:rsidR="0043780C" w:rsidRDefault="00000000">
            <w:r>
              <w:t>4.80</w:t>
            </w:r>
          </w:p>
        </w:tc>
      </w:tr>
      <w:tr w:rsidR="0043780C" w14:paraId="7EBF9CAD" w14:textId="77777777">
        <w:tc>
          <w:tcPr>
            <w:tcW w:w="1160" w:type="dxa"/>
            <w:vMerge/>
            <w:vAlign w:val="center"/>
          </w:tcPr>
          <w:p w14:paraId="611B0122" w14:textId="77777777" w:rsidR="0043780C" w:rsidRDefault="0043780C"/>
        </w:tc>
        <w:tc>
          <w:tcPr>
            <w:tcW w:w="1562" w:type="dxa"/>
            <w:vAlign w:val="center"/>
          </w:tcPr>
          <w:p w14:paraId="640762F8" w14:textId="77777777" w:rsidR="0043780C" w:rsidRDefault="00000000">
            <w:r>
              <w:t>副窗</w:t>
            </w:r>
          </w:p>
        </w:tc>
        <w:tc>
          <w:tcPr>
            <w:tcW w:w="1386" w:type="dxa"/>
            <w:vAlign w:val="center"/>
          </w:tcPr>
          <w:p w14:paraId="0A6CBA56" w14:textId="77777777" w:rsidR="0043780C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08351A7C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845C516" w14:textId="77777777" w:rsidR="0043780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7A6C61E" w14:textId="77777777" w:rsidR="0043780C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440B40BE" w14:textId="77777777" w:rsidR="0043780C" w:rsidRDefault="00000000">
            <w:r>
              <w:t>4.50</w:t>
            </w:r>
          </w:p>
        </w:tc>
      </w:tr>
      <w:tr w:rsidR="0043780C" w14:paraId="0CE3F116" w14:textId="77777777">
        <w:tc>
          <w:tcPr>
            <w:tcW w:w="1160" w:type="dxa"/>
            <w:vMerge/>
            <w:vAlign w:val="center"/>
          </w:tcPr>
          <w:p w14:paraId="17EA8905" w14:textId="77777777" w:rsidR="0043780C" w:rsidRDefault="0043780C"/>
        </w:tc>
        <w:tc>
          <w:tcPr>
            <w:tcW w:w="1562" w:type="dxa"/>
            <w:vAlign w:val="center"/>
          </w:tcPr>
          <w:p w14:paraId="1B973526" w14:textId="77777777" w:rsidR="0043780C" w:rsidRDefault="00000000">
            <w:r>
              <w:t>副窗</w:t>
            </w:r>
          </w:p>
        </w:tc>
        <w:tc>
          <w:tcPr>
            <w:tcW w:w="1386" w:type="dxa"/>
            <w:vAlign w:val="center"/>
          </w:tcPr>
          <w:p w14:paraId="12DEAC5A" w14:textId="77777777" w:rsidR="0043780C" w:rsidRDefault="00000000">
            <w:r>
              <w:t>0.50×1.50</w:t>
            </w:r>
          </w:p>
        </w:tc>
        <w:tc>
          <w:tcPr>
            <w:tcW w:w="1528" w:type="dxa"/>
            <w:vAlign w:val="center"/>
          </w:tcPr>
          <w:p w14:paraId="0386BF5B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367C48C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EEC1B6F" w14:textId="77777777" w:rsidR="0043780C" w:rsidRDefault="00000000">
            <w:r>
              <w:t>0.75</w:t>
            </w:r>
          </w:p>
        </w:tc>
        <w:tc>
          <w:tcPr>
            <w:tcW w:w="1262" w:type="dxa"/>
            <w:vAlign w:val="center"/>
          </w:tcPr>
          <w:p w14:paraId="62E52C5E" w14:textId="77777777" w:rsidR="0043780C" w:rsidRDefault="00000000">
            <w:r>
              <w:t>0.75</w:t>
            </w:r>
          </w:p>
        </w:tc>
      </w:tr>
      <w:tr w:rsidR="0043780C" w14:paraId="7F21B0C9" w14:textId="77777777">
        <w:tc>
          <w:tcPr>
            <w:tcW w:w="1160" w:type="dxa"/>
            <w:vMerge/>
            <w:vAlign w:val="center"/>
          </w:tcPr>
          <w:p w14:paraId="1FA491CA" w14:textId="77777777" w:rsidR="0043780C" w:rsidRDefault="0043780C"/>
        </w:tc>
        <w:tc>
          <w:tcPr>
            <w:tcW w:w="1562" w:type="dxa"/>
            <w:vAlign w:val="center"/>
          </w:tcPr>
          <w:p w14:paraId="0779C016" w14:textId="77777777" w:rsidR="0043780C" w:rsidRDefault="00000000">
            <w:r>
              <w:t>副窗</w:t>
            </w:r>
          </w:p>
        </w:tc>
        <w:tc>
          <w:tcPr>
            <w:tcW w:w="1386" w:type="dxa"/>
            <w:vAlign w:val="center"/>
          </w:tcPr>
          <w:p w14:paraId="64CACD54" w14:textId="77777777" w:rsidR="0043780C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5333F857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BCAFFDE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5C6AE76" w14:textId="77777777" w:rsidR="0043780C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321F8AEF" w14:textId="77777777" w:rsidR="0043780C" w:rsidRDefault="00000000">
            <w:r>
              <w:t>2.70</w:t>
            </w:r>
          </w:p>
        </w:tc>
      </w:tr>
      <w:tr w:rsidR="0043780C" w14:paraId="33445EBA" w14:textId="77777777">
        <w:tc>
          <w:tcPr>
            <w:tcW w:w="1160" w:type="dxa"/>
            <w:vMerge/>
            <w:vAlign w:val="center"/>
          </w:tcPr>
          <w:p w14:paraId="4A88178A" w14:textId="77777777" w:rsidR="0043780C" w:rsidRDefault="0043780C"/>
        </w:tc>
        <w:tc>
          <w:tcPr>
            <w:tcW w:w="1562" w:type="dxa"/>
            <w:vAlign w:val="center"/>
          </w:tcPr>
          <w:p w14:paraId="61FBE12C" w14:textId="77777777" w:rsidR="0043780C" w:rsidRDefault="00000000">
            <w:r>
              <w:t>副窗</w:t>
            </w:r>
          </w:p>
        </w:tc>
        <w:tc>
          <w:tcPr>
            <w:tcW w:w="1386" w:type="dxa"/>
            <w:vAlign w:val="center"/>
          </w:tcPr>
          <w:p w14:paraId="16FA3F3C" w14:textId="77777777" w:rsidR="0043780C" w:rsidRDefault="00000000">
            <w:r>
              <w:t>3.00×1.50</w:t>
            </w:r>
          </w:p>
        </w:tc>
        <w:tc>
          <w:tcPr>
            <w:tcW w:w="1528" w:type="dxa"/>
            <w:vAlign w:val="center"/>
          </w:tcPr>
          <w:p w14:paraId="1958AA01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97EAD98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BD69A21" w14:textId="77777777" w:rsidR="0043780C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42E3ABD8" w14:textId="77777777" w:rsidR="0043780C" w:rsidRDefault="00000000">
            <w:r>
              <w:t>4.50</w:t>
            </w:r>
          </w:p>
        </w:tc>
      </w:tr>
      <w:tr w:rsidR="0043780C" w14:paraId="2D143318" w14:textId="77777777">
        <w:tc>
          <w:tcPr>
            <w:tcW w:w="1160" w:type="dxa"/>
            <w:vMerge/>
            <w:vAlign w:val="center"/>
          </w:tcPr>
          <w:p w14:paraId="60F2D691" w14:textId="77777777" w:rsidR="0043780C" w:rsidRDefault="0043780C"/>
        </w:tc>
        <w:tc>
          <w:tcPr>
            <w:tcW w:w="1562" w:type="dxa"/>
            <w:vAlign w:val="center"/>
          </w:tcPr>
          <w:p w14:paraId="5F1E6013" w14:textId="77777777" w:rsidR="0043780C" w:rsidRDefault="00000000">
            <w:r>
              <w:t>副窗</w:t>
            </w:r>
          </w:p>
        </w:tc>
        <w:tc>
          <w:tcPr>
            <w:tcW w:w="1386" w:type="dxa"/>
            <w:vAlign w:val="center"/>
          </w:tcPr>
          <w:p w14:paraId="2B58AC38" w14:textId="77777777" w:rsidR="0043780C" w:rsidRDefault="00000000">
            <w:r>
              <w:t>0.60×2.10</w:t>
            </w:r>
          </w:p>
        </w:tc>
        <w:tc>
          <w:tcPr>
            <w:tcW w:w="1528" w:type="dxa"/>
            <w:vAlign w:val="center"/>
          </w:tcPr>
          <w:p w14:paraId="03D3A8BA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9FCACE0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D810E41" w14:textId="77777777" w:rsidR="0043780C" w:rsidRDefault="00000000">
            <w:r>
              <w:t>1.26</w:t>
            </w:r>
          </w:p>
        </w:tc>
        <w:tc>
          <w:tcPr>
            <w:tcW w:w="1262" w:type="dxa"/>
            <w:vAlign w:val="center"/>
          </w:tcPr>
          <w:p w14:paraId="7B0C9745" w14:textId="77777777" w:rsidR="0043780C" w:rsidRDefault="00000000">
            <w:r>
              <w:t>1.26</w:t>
            </w:r>
          </w:p>
        </w:tc>
      </w:tr>
      <w:tr w:rsidR="0043780C" w14:paraId="5A0F5954" w14:textId="77777777">
        <w:tc>
          <w:tcPr>
            <w:tcW w:w="1160" w:type="dxa"/>
            <w:vMerge/>
            <w:vAlign w:val="center"/>
          </w:tcPr>
          <w:p w14:paraId="7AF8F176" w14:textId="77777777" w:rsidR="0043780C" w:rsidRDefault="0043780C"/>
        </w:tc>
        <w:tc>
          <w:tcPr>
            <w:tcW w:w="1562" w:type="dxa"/>
            <w:vAlign w:val="center"/>
          </w:tcPr>
          <w:p w14:paraId="3B544297" w14:textId="77777777" w:rsidR="0043780C" w:rsidRDefault="00000000">
            <w:r>
              <w:t>幕墙</w:t>
            </w:r>
          </w:p>
        </w:tc>
        <w:tc>
          <w:tcPr>
            <w:tcW w:w="1386" w:type="dxa"/>
            <w:vAlign w:val="center"/>
          </w:tcPr>
          <w:p w14:paraId="2A8B651C" w14:textId="77777777" w:rsidR="0043780C" w:rsidRDefault="00000000">
            <w:r>
              <w:t>1.05×2.10</w:t>
            </w:r>
          </w:p>
        </w:tc>
        <w:tc>
          <w:tcPr>
            <w:tcW w:w="1528" w:type="dxa"/>
            <w:vAlign w:val="center"/>
          </w:tcPr>
          <w:p w14:paraId="40B2BD3C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4128D60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6C668E6" w14:textId="77777777" w:rsidR="0043780C" w:rsidRDefault="00000000">
            <w:r>
              <w:t>2.21</w:t>
            </w:r>
          </w:p>
        </w:tc>
        <w:tc>
          <w:tcPr>
            <w:tcW w:w="1262" w:type="dxa"/>
            <w:vAlign w:val="center"/>
          </w:tcPr>
          <w:p w14:paraId="34B33545" w14:textId="77777777" w:rsidR="0043780C" w:rsidRDefault="00000000">
            <w:r>
              <w:t>2.21</w:t>
            </w:r>
          </w:p>
        </w:tc>
      </w:tr>
      <w:tr w:rsidR="0043780C" w14:paraId="147EB9A5" w14:textId="77777777">
        <w:tc>
          <w:tcPr>
            <w:tcW w:w="1160" w:type="dxa"/>
            <w:vMerge/>
            <w:vAlign w:val="center"/>
          </w:tcPr>
          <w:p w14:paraId="19E2CD60" w14:textId="77777777" w:rsidR="0043780C" w:rsidRDefault="0043780C"/>
        </w:tc>
        <w:tc>
          <w:tcPr>
            <w:tcW w:w="1562" w:type="dxa"/>
            <w:vAlign w:val="center"/>
          </w:tcPr>
          <w:p w14:paraId="2CED97E5" w14:textId="77777777" w:rsidR="0043780C" w:rsidRDefault="00000000">
            <w:r>
              <w:t>幕墙</w:t>
            </w:r>
          </w:p>
        </w:tc>
        <w:tc>
          <w:tcPr>
            <w:tcW w:w="1386" w:type="dxa"/>
            <w:vAlign w:val="center"/>
          </w:tcPr>
          <w:p w14:paraId="31E8F2A0" w14:textId="77777777" w:rsidR="0043780C" w:rsidRDefault="00000000">
            <w:r>
              <w:t>2.00×2.80</w:t>
            </w:r>
          </w:p>
        </w:tc>
        <w:tc>
          <w:tcPr>
            <w:tcW w:w="1528" w:type="dxa"/>
            <w:vAlign w:val="center"/>
          </w:tcPr>
          <w:p w14:paraId="50B0B413" w14:textId="77777777" w:rsidR="0043780C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5F90F7A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ED3753D" w14:textId="77777777" w:rsidR="0043780C" w:rsidRDefault="00000000">
            <w:r>
              <w:t>5.60</w:t>
            </w:r>
          </w:p>
        </w:tc>
        <w:tc>
          <w:tcPr>
            <w:tcW w:w="1262" w:type="dxa"/>
            <w:vAlign w:val="center"/>
          </w:tcPr>
          <w:p w14:paraId="71458EA8" w14:textId="77777777" w:rsidR="0043780C" w:rsidRDefault="00000000">
            <w:r>
              <w:t>5.60</w:t>
            </w:r>
          </w:p>
        </w:tc>
      </w:tr>
      <w:tr w:rsidR="0043780C" w14:paraId="06F6F3F7" w14:textId="77777777">
        <w:tc>
          <w:tcPr>
            <w:tcW w:w="1160" w:type="dxa"/>
            <w:vMerge w:val="restart"/>
            <w:vAlign w:val="center"/>
          </w:tcPr>
          <w:p w14:paraId="5CA4B719" w14:textId="77777777" w:rsidR="0043780C" w:rsidRDefault="00000000">
            <w:r>
              <w:t>东向</w:t>
            </w:r>
            <w:r>
              <w:br/>
              <w:t>40.37</w:t>
            </w:r>
          </w:p>
        </w:tc>
        <w:tc>
          <w:tcPr>
            <w:tcW w:w="1562" w:type="dxa"/>
            <w:vAlign w:val="center"/>
          </w:tcPr>
          <w:p w14:paraId="361110DA" w14:textId="77777777" w:rsidR="0043780C" w:rsidRDefault="00000000">
            <w:r>
              <w:t>coffee</w:t>
            </w:r>
            <w:r>
              <w:t>窗</w:t>
            </w:r>
          </w:p>
        </w:tc>
        <w:tc>
          <w:tcPr>
            <w:tcW w:w="1386" w:type="dxa"/>
            <w:vAlign w:val="center"/>
          </w:tcPr>
          <w:p w14:paraId="47C03BB5" w14:textId="77777777" w:rsidR="0043780C" w:rsidRDefault="00000000">
            <w:r>
              <w:t>3.37×1.50</w:t>
            </w:r>
          </w:p>
        </w:tc>
        <w:tc>
          <w:tcPr>
            <w:tcW w:w="1528" w:type="dxa"/>
            <w:vAlign w:val="center"/>
          </w:tcPr>
          <w:p w14:paraId="34BF77A8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05E26E6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707083E" w14:textId="77777777" w:rsidR="0043780C" w:rsidRDefault="00000000">
            <w:r>
              <w:t>5.05</w:t>
            </w:r>
          </w:p>
        </w:tc>
        <w:tc>
          <w:tcPr>
            <w:tcW w:w="1262" w:type="dxa"/>
            <w:vAlign w:val="center"/>
          </w:tcPr>
          <w:p w14:paraId="53D3FF53" w14:textId="77777777" w:rsidR="0043780C" w:rsidRDefault="00000000">
            <w:r>
              <w:t>5.05</w:t>
            </w:r>
          </w:p>
        </w:tc>
      </w:tr>
      <w:tr w:rsidR="0043780C" w14:paraId="2FB380E1" w14:textId="77777777">
        <w:tc>
          <w:tcPr>
            <w:tcW w:w="1160" w:type="dxa"/>
            <w:vMerge/>
            <w:vAlign w:val="center"/>
          </w:tcPr>
          <w:p w14:paraId="4AF9F1EB" w14:textId="77777777" w:rsidR="0043780C" w:rsidRDefault="0043780C"/>
        </w:tc>
        <w:tc>
          <w:tcPr>
            <w:tcW w:w="1562" w:type="dxa"/>
            <w:vAlign w:val="center"/>
          </w:tcPr>
          <w:p w14:paraId="71C29E22" w14:textId="77777777" w:rsidR="0043780C" w:rsidRDefault="00000000">
            <w:r>
              <w:t>coffee</w:t>
            </w:r>
            <w:r>
              <w:t>窗</w:t>
            </w:r>
          </w:p>
        </w:tc>
        <w:tc>
          <w:tcPr>
            <w:tcW w:w="1386" w:type="dxa"/>
            <w:vAlign w:val="center"/>
          </w:tcPr>
          <w:p w14:paraId="52396F6B" w14:textId="77777777" w:rsidR="0043780C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00743976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5CD1254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744C54F" w14:textId="77777777" w:rsidR="0043780C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14522DCB" w14:textId="77777777" w:rsidR="0043780C" w:rsidRDefault="00000000">
            <w:r>
              <w:t>1.35</w:t>
            </w:r>
          </w:p>
        </w:tc>
      </w:tr>
      <w:tr w:rsidR="0043780C" w14:paraId="0F5C5AA5" w14:textId="77777777">
        <w:tc>
          <w:tcPr>
            <w:tcW w:w="1160" w:type="dxa"/>
            <w:vMerge/>
            <w:vAlign w:val="center"/>
          </w:tcPr>
          <w:p w14:paraId="1463F572" w14:textId="77777777" w:rsidR="0043780C" w:rsidRDefault="0043780C"/>
        </w:tc>
        <w:tc>
          <w:tcPr>
            <w:tcW w:w="1562" w:type="dxa"/>
            <w:vAlign w:val="center"/>
          </w:tcPr>
          <w:p w14:paraId="59CBCD00" w14:textId="77777777" w:rsidR="0043780C" w:rsidRDefault="00000000">
            <w:r>
              <w:t>主窗</w:t>
            </w:r>
          </w:p>
        </w:tc>
        <w:tc>
          <w:tcPr>
            <w:tcW w:w="1386" w:type="dxa"/>
            <w:vAlign w:val="center"/>
          </w:tcPr>
          <w:p w14:paraId="7A844C21" w14:textId="77777777" w:rsidR="0043780C" w:rsidRDefault="00000000">
            <w:r>
              <w:t>2.10×2.00</w:t>
            </w:r>
          </w:p>
        </w:tc>
        <w:tc>
          <w:tcPr>
            <w:tcW w:w="1528" w:type="dxa"/>
            <w:vAlign w:val="center"/>
          </w:tcPr>
          <w:p w14:paraId="40698F51" w14:textId="77777777" w:rsidR="0043780C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CABDDAF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8645272" w14:textId="77777777" w:rsidR="0043780C" w:rsidRDefault="00000000">
            <w:r>
              <w:t>4.20</w:t>
            </w:r>
          </w:p>
        </w:tc>
        <w:tc>
          <w:tcPr>
            <w:tcW w:w="1262" w:type="dxa"/>
            <w:vAlign w:val="center"/>
          </w:tcPr>
          <w:p w14:paraId="1BBBD162" w14:textId="77777777" w:rsidR="0043780C" w:rsidRDefault="00000000">
            <w:r>
              <w:t>4.20</w:t>
            </w:r>
          </w:p>
        </w:tc>
      </w:tr>
      <w:tr w:rsidR="0043780C" w14:paraId="6DDA665F" w14:textId="77777777">
        <w:tc>
          <w:tcPr>
            <w:tcW w:w="1160" w:type="dxa"/>
            <w:vMerge/>
            <w:vAlign w:val="center"/>
          </w:tcPr>
          <w:p w14:paraId="650E2EB3" w14:textId="77777777" w:rsidR="0043780C" w:rsidRDefault="0043780C"/>
        </w:tc>
        <w:tc>
          <w:tcPr>
            <w:tcW w:w="1562" w:type="dxa"/>
            <w:vAlign w:val="center"/>
          </w:tcPr>
          <w:p w14:paraId="6C228328" w14:textId="77777777" w:rsidR="0043780C" w:rsidRDefault="00000000">
            <w:r>
              <w:t>副窗</w:t>
            </w:r>
          </w:p>
        </w:tc>
        <w:tc>
          <w:tcPr>
            <w:tcW w:w="1386" w:type="dxa"/>
            <w:vAlign w:val="center"/>
          </w:tcPr>
          <w:p w14:paraId="030E9896" w14:textId="77777777" w:rsidR="0043780C" w:rsidRDefault="00000000">
            <w:r>
              <w:t>2.36×1.50</w:t>
            </w:r>
          </w:p>
        </w:tc>
        <w:tc>
          <w:tcPr>
            <w:tcW w:w="1528" w:type="dxa"/>
            <w:vAlign w:val="center"/>
          </w:tcPr>
          <w:p w14:paraId="62005A21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28E8134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FF70DE" w14:textId="77777777" w:rsidR="0043780C" w:rsidRDefault="00000000">
            <w:r>
              <w:t>3.54</w:t>
            </w:r>
          </w:p>
        </w:tc>
        <w:tc>
          <w:tcPr>
            <w:tcW w:w="1262" w:type="dxa"/>
            <w:vAlign w:val="center"/>
          </w:tcPr>
          <w:p w14:paraId="3599F1B4" w14:textId="77777777" w:rsidR="0043780C" w:rsidRDefault="00000000">
            <w:r>
              <w:t>3.54</w:t>
            </w:r>
          </w:p>
        </w:tc>
      </w:tr>
      <w:tr w:rsidR="0043780C" w14:paraId="6387399E" w14:textId="77777777">
        <w:tc>
          <w:tcPr>
            <w:tcW w:w="1160" w:type="dxa"/>
            <w:vMerge/>
            <w:vAlign w:val="center"/>
          </w:tcPr>
          <w:p w14:paraId="6E963E80" w14:textId="77777777" w:rsidR="0043780C" w:rsidRDefault="0043780C"/>
        </w:tc>
        <w:tc>
          <w:tcPr>
            <w:tcW w:w="1562" w:type="dxa"/>
            <w:vAlign w:val="center"/>
          </w:tcPr>
          <w:p w14:paraId="14E8953C" w14:textId="77777777" w:rsidR="0043780C" w:rsidRDefault="00000000">
            <w:r>
              <w:t>副窗</w:t>
            </w:r>
          </w:p>
        </w:tc>
        <w:tc>
          <w:tcPr>
            <w:tcW w:w="1386" w:type="dxa"/>
            <w:vAlign w:val="center"/>
          </w:tcPr>
          <w:p w14:paraId="39B1E574" w14:textId="77777777" w:rsidR="0043780C" w:rsidRDefault="00000000">
            <w:r>
              <w:t>4.48×1.50</w:t>
            </w:r>
          </w:p>
        </w:tc>
        <w:tc>
          <w:tcPr>
            <w:tcW w:w="1528" w:type="dxa"/>
            <w:vAlign w:val="center"/>
          </w:tcPr>
          <w:p w14:paraId="78BC77FE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15437D8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6EF3AF3" w14:textId="77777777" w:rsidR="0043780C" w:rsidRDefault="00000000">
            <w:r>
              <w:t>6.72</w:t>
            </w:r>
          </w:p>
        </w:tc>
        <w:tc>
          <w:tcPr>
            <w:tcW w:w="1262" w:type="dxa"/>
            <w:vAlign w:val="center"/>
          </w:tcPr>
          <w:p w14:paraId="62B56241" w14:textId="77777777" w:rsidR="0043780C" w:rsidRDefault="00000000">
            <w:r>
              <w:t>6.72</w:t>
            </w:r>
          </w:p>
        </w:tc>
      </w:tr>
      <w:tr w:rsidR="0043780C" w14:paraId="1CC1DF9D" w14:textId="77777777">
        <w:tc>
          <w:tcPr>
            <w:tcW w:w="1160" w:type="dxa"/>
            <w:vMerge/>
            <w:vAlign w:val="center"/>
          </w:tcPr>
          <w:p w14:paraId="55BA52B7" w14:textId="77777777" w:rsidR="0043780C" w:rsidRDefault="0043780C"/>
        </w:tc>
        <w:tc>
          <w:tcPr>
            <w:tcW w:w="1562" w:type="dxa"/>
            <w:vAlign w:val="center"/>
          </w:tcPr>
          <w:p w14:paraId="68041B08" w14:textId="77777777" w:rsidR="0043780C" w:rsidRDefault="00000000">
            <w:r>
              <w:t>幕墙</w:t>
            </w:r>
          </w:p>
        </w:tc>
        <w:tc>
          <w:tcPr>
            <w:tcW w:w="1386" w:type="dxa"/>
            <w:vAlign w:val="center"/>
          </w:tcPr>
          <w:p w14:paraId="008DF8F9" w14:textId="77777777" w:rsidR="0043780C" w:rsidRDefault="00000000">
            <w:r>
              <w:t>2.00×2.80</w:t>
            </w:r>
          </w:p>
        </w:tc>
        <w:tc>
          <w:tcPr>
            <w:tcW w:w="1528" w:type="dxa"/>
            <w:vAlign w:val="center"/>
          </w:tcPr>
          <w:p w14:paraId="61950D9F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E386A33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54EF8E0" w14:textId="77777777" w:rsidR="0043780C" w:rsidRDefault="00000000">
            <w:r>
              <w:t>5.60</w:t>
            </w:r>
          </w:p>
        </w:tc>
        <w:tc>
          <w:tcPr>
            <w:tcW w:w="1262" w:type="dxa"/>
            <w:vAlign w:val="center"/>
          </w:tcPr>
          <w:p w14:paraId="01AE74C2" w14:textId="77777777" w:rsidR="0043780C" w:rsidRDefault="00000000">
            <w:r>
              <w:t>5.60</w:t>
            </w:r>
          </w:p>
        </w:tc>
      </w:tr>
      <w:tr w:rsidR="0043780C" w14:paraId="01A82D92" w14:textId="77777777">
        <w:tc>
          <w:tcPr>
            <w:tcW w:w="1160" w:type="dxa"/>
            <w:vMerge/>
            <w:vAlign w:val="center"/>
          </w:tcPr>
          <w:p w14:paraId="54AC5929" w14:textId="77777777" w:rsidR="0043780C" w:rsidRDefault="0043780C"/>
        </w:tc>
        <w:tc>
          <w:tcPr>
            <w:tcW w:w="1562" w:type="dxa"/>
            <w:vAlign w:val="center"/>
          </w:tcPr>
          <w:p w14:paraId="72E5638A" w14:textId="77777777" w:rsidR="0043780C" w:rsidRDefault="00000000">
            <w:r>
              <w:t>幕墙</w:t>
            </w:r>
          </w:p>
        </w:tc>
        <w:tc>
          <w:tcPr>
            <w:tcW w:w="1386" w:type="dxa"/>
            <w:vAlign w:val="center"/>
          </w:tcPr>
          <w:p w14:paraId="6528A9AE" w14:textId="77777777" w:rsidR="0043780C" w:rsidRDefault="00000000">
            <w:r>
              <w:t>3.10×2.10</w:t>
            </w:r>
          </w:p>
        </w:tc>
        <w:tc>
          <w:tcPr>
            <w:tcW w:w="1528" w:type="dxa"/>
            <w:vAlign w:val="center"/>
          </w:tcPr>
          <w:p w14:paraId="64025E7C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9EFB8ED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C963BEF" w14:textId="77777777" w:rsidR="0043780C" w:rsidRDefault="00000000">
            <w:r>
              <w:t>6.51</w:t>
            </w:r>
          </w:p>
        </w:tc>
        <w:tc>
          <w:tcPr>
            <w:tcW w:w="1262" w:type="dxa"/>
            <w:vAlign w:val="center"/>
          </w:tcPr>
          <w:p w14:paraId="7A85FF83" w14:textId="77777777" w:rsidR="0043780C" w:rsidRDefault="00000000">
            <w:r>
              <w:t>6.51</w:t>
            </w:r>
          </w:p>
        </w:tc>
      </w:tr>
      <w:tr w:rsidR="0043780C" w14:paraId="6804FDED" w14:textId="77777777">
        <w:tc>
          <w:tcPr>
            <w:tcW w:w="1160" w:type="dxa"/>
            <w:vMerge/>
            <w:vAlign w:val="center"/>
          </w:tcPr>
          <w:p w14:paraId="2BE8D996" w14:textId="77777777" w:rsidR="0043780C" w:rsidRDefault="0043780C"/>
        </w:tc>
        <w:tc>
          <w:tcPr>
            <w:tcW w:w="1562" w:type="dxa"/>
            <w:vAlign w:val="center"/>
          </w:tcPr>
          <w:p w14:paraId="1EF01507" w14:textId="77777777" w:rsidR="0043780C" w:rsidRDefault="00000000">
            <w:r>
              <w:t>幕墙</w:t>
            </w:r>
          </w:p>
        </w:tc>
        <w:tc>
          <w:tcPr>
            <w:tcW w:w="1386" w:type="dxa"/>
            <w:vAlign w:val="center"/>
          </w:tcPr>
          <w:p w14:paraId="7B638219" w14:textId="77777777" w:rsidR="0043780C" w:rsidRDefault="00000000">
            <w:r>
              <w:t>2.00×2.80</w:t>
            </w:r>
          </w:p>
        </w:tc>
        <w:tc>
          <w:tcPr>
            <w:tcW w:w="1528" w:type="dxa"/>
            <w:vAlign w:val="center"/>
          </w:tcPr>
          <w:p w14:paraId="3382E564" w14:textId="77777777" w:rsidR="0043780C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FA70991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626CA29" w14:textId="77777777" w:rsidR="0043780C" w:rsidRDefault="00000000">
            <w:r>
              <w:t>5.60</w:t>
            </w:r>
          </w:p>
        </w:tc>
        <w:tc>
          <w:tcPr>
            <w:tcW w:w="1262" w:type="dxa"/>
            <w:vAlign w:val="center"/>
          </w:tcPr>
          <w:p w14:paraId="19262924" w14:textId="77777777" w:rsidR="0043780C" w:rsidRDefault="00000000">
            <w:r>
              <w:t>5.60</w:t>
            </w:r>
          </w:p>
        </w:tc>
      </w:tr>
      <w:tr w:rsidR="0043780C" w14:paraId="4F92F19C" w14:textId="77777777">
        <w:tc>
          <w:tcPr>
            <w:tcW w:w="1160" w:type="dxa"/>
            <w:vMerge/>
            <w:vAlign w:val="center"/>
          </w:tcPr>
          <w:p w14:paraId="228E619D" w14:textId="77777777" w:rsidR="0043780C" w:rsidRDefault="0043780C"/>
        </w:tc>
        <w:tc>
          <w:tcPr>
            <w:tcW w:w="1562" w:type="dxa"/>
            <w:vAlign w:val="center"/>
          </w:tcPr>
          <w:p w14:paraId="4B4388D2" w14:textId="77777777" w:rsidR="0043780C" w:rsidRDefault="00000000">
            <w:r>
              <w:t>过道窗</w:t>
            </w:r>
          </w:p>
        </w:tc>
        <w:tc>
          <w:tcPr>
            <w:tcW w:w="1386" w:type="dxa"/>
            <w:vAlign w:val="center"/>
          </w:tcPr>
          <w:p w14:paraId="78E4B062" w14:textId="77777777" w:rsidR="0043780C" w:rsidRDefault="00000000">
            <w:r>
              <w:t>0.30×2.00</w:t>
            </w:r>
          </w:p>
        </w:tc>
        <w:tc>
          <w:tcPr>
            <w:tcW w:w="1528" w:type="dxa"/>
            <w:vAlign w:val="center"/>
          </w:tcPr>
          <w:p w14:paraId="784FA678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2B24800" w14:textId="77777777" w:rsidR="0043780C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C80EBF6" w14:textId="77777777" w:rsidR="0043780C" w:rsidRDefault="00000000">
            <w:r>
              <w:t>0.60</w:t>
            </w:r>
          </w:p>
        </w:tc>
        <w:tc>
          <w:tcPr>
            <w:tcW w:w="1262" w:type="dxa"/>
            <w:vAlign w:val="center"/>
          </w:tcPr>
          <w:p w14:paraId="68E90C8A" w14:textId="77777777" w:rsidR="0043780C" w:rsidRDefault="00000000">
            <w:r>
              <w:t>1.80</w:t>
            </w:r>
          </w:p>
        </w:tc>
      </w:tr>
      <w:tr w:rsidR="0043780C" w14:paraId="24629B3B" w14:textId="77777777">
        <w:tc>
          <w:tcPr>
            <w:tcW w:w="1160" w:type="dxa"/>
            <w:vMerge w:val="restart"/>
            <w:vAlign w:val="center"/>
          </w:tcPr>
          <w:p w14:paraId="534BC197" w14:textId="77777777" w:rsidR="0043780C" w:rsidRDefault="00000000">
            <w:r>
              <w:t>西向</w:t>
            </w:r>
            <w:r>
              <w:br/>
              <w:t>22.50</w:t>
            </w:r>
          </w:p>
        </w:tc>
        <w:tc>
          <w:tcPr>
            <w:tcW w:w="1562" w:type="dxa"/>
            <w:vAlign w:val="center"/>
          </w:tcPr>
          <w:p w14:paraId="1C4EA87B" w14:textId="77777777" w:rsidR="0043780C" w:rsidRDefault="00000000">
            <w:r>
              <w:t>主窗</w:t>
            </w:r>
          </w:p>
        </w:tc>
        <w:tc>
          <w:tcPr>
            <w:tcW w:w="1386" w:type="dxa"/>
            <w:vAlign w:val="center"/>
          </w:tcPr>
          <w:p w14:paraId="10A23C5F" w14:textId="77777777" w:rsidR="0043780C" w:rsidRDefault="00000000">
            <w:r>
              <w:t>0.60×2.00</w:t>
            </w:r>
          </w:p>
        </w:tc>
        <w:tc>
          <w:tcPr>
            <w:tcW w:w="1528" w:type="dxa"/>
            <w:vAlign w:val="center"/>
          </w:tcPr>
          <w:p w14:paraId="3AF2B924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CB56F80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78337AD" w14:textId="77777777" w:rsidR="0043780C" w:rsidRDefault="00000000">
            <w:r>
              <w:t>1.20</w:t>
            </w:r>
          </w:p>
        </w:tc>
        <w:tc>
          <w:tcPr>
            <w:tcW w:w="1262" w:type="dxa"/>
            <w:vAlign w:val="center"/>
          </w:tcPr>
          <w:p w14:paraId="6FFBA7D5" w14:textId="77777777" w:rsidR="0043780C" w:rsidRDefault="00000000">
            <w:r>
              <w:t>1.20</w:t>
            </w:r>
          </w:p>
        </w:tc>
      </w:tr>
      <w:tr w:rsidR="0043780C" w14:paraId="15758486" w14:textId="77777777">
        <w:tc>
          <w:tcPr>
            <w:tcW w:w="1160" w:type="dxa"/>
            <w:vMerge/>
            <w:vAlign w:val="center"/>
          </w:tcPr>
          <w:p w14:paraId="75E9DBDB" w14:textId="77777777" w:rsidR="0043780C" w:rsidRDefault="0043780C"/>
        </w:tc>
        <w:tc>
          <w:tcPr>
            <w:tcW w:w="1562" w:type="dxa"/>
            <w:vAlign w:val="center"/>
          </w:tcPr>
          <w:p w14:paraId="27A44DF5" w14:textId="77777777" w:rsidR="0043780C" w:rsidRDefault="00000000">
            <w:r>
              <w:t>副窗</w:t>
            </w:r>
          </w:p>
        </w:tc>
        <w:tc>
          <w:tcPr>
            <w:tcW w:w="1386" w:type="dxa"/>
            <w:vAlign w:val="center"/>
          </w:tcPr>
          <w:p w14:paraId="654F6AF8" w14:textId="77777777" w:rsidR="0043780C" w:rsidRDefault="00000000">
            <w:r>
              <w:t>1.20×2.00</w:t>
            </w:r>
          </w:p>
        </w:tc>
        <w:tc>
          <w:tcPr>
            <w:tcW w:w="1528" w:type="dxa"/>
            <w:vAlign w:val="center"/>
          </w:tcPr>
          <w:p w14:paraId="32C7AA6D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0E1D484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2A29947" w14:textId="77777777" w:rsidR="0043780C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12DF2405" w14:textId="77777777" w:rsidR="0043780C" w:rsidRDefault="00000000">
            <w:r>
              <w:t>2.40</w:t>
            </w:r>
          </w:p>
        </w:tc>
      </w:tr>
      <w:tr w:rsidR="0043780C" w14:paraId="3662C371" w14:textId="77777777">
        <w:tc>
          <w:tcPr>
            <w:tcW w:w="1160" w:type="dxa"/>
            <w:vMerge/>
            <w:vAlign w:val="center"/>
          </w:tcPr>
          <w:p w14:paraId="5869BEB4" w14:textId="77777777" w:rsidR="0043780C" w:rsidRDefault="0043780C"/>
        </w:tc>
        <w:tc>
          <w:tcPr>
            <w:tcW w:w="1562" w:type="dxa"/>
            <w:vAlign w:val="center"/>
          </w:tcPr>
          <w:p w14:paraId="6BC5D7CE" w14:textId="77777777" w:rsidR="0043780C" w:rsidRDefault="00000000">
            <w:r>
              <w:t>副窗</w:t>
            </w:r>
          </w:p>
        </w:tc>
        <w:tc>
          <w:tcPr>
            <w:tcW w:w="1386" w:type="dxa"/>
            <w:vAlign w:val="center"/>
          </w:tcPr>
          <w:p w14:paraId="1FF4E091" w14:textId="77777777" w:rsidR="0043780C" w:rsidRDefault="00000000">
            <w:r>
              <w:t>2.10×2.00</w:t>
            </w:r>
          </w:p>
        </w:tc>
        <w:tc>
          <w:tcPr>
            <w:tcW w:w="1528" w:type="dxa"/>
            <w:vAlign w:val="center"/>
          </w:tcPr>
          <w:p w14:paraId="1057CF5B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3BA7DC6" w14:textId="77777777" w:rsidR="0043780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477D2BE" w14:textId="77777777" w:rsidR="0043780C" w:rsidRDefault="00000000">
            <w:r>
              <w:t>4.20</w:t>
            </w:r>
          </w:p>
        </w:tc>
        <w:tc>
          <w:tcPr>
            <w:tcW w:w="1262" w:type="dxa"/>
            <w:vAlign w:val="center"/>
          </w:tcPr>
          <w:p w14:paraId="33DCBD9B" w14:textId="77777777" w:rsidR="0043780C" w:rsidRDefault="00000000">
            <w:r>
              <w:t>8.40</w:t>
            </w:r>
          </w:p>
        </w:tc>
      </w:tr>
      <w:tr w:rsidR="0043780C" w14:paraId="4C6D3057" w14:textId="77777777">
        <w:tc>
          <w:tcPr>
            <w:tcW w:w="1160" w:type="dxa"/>
            <w:vMerge/>
            <w:vAlign w:val="center"/>
          </w:tcPr>
          <w:p w14:paraId="05F0A19E" w14:textId="77777777" w:rsidR="0043780C" w:rsidRDefault="0043780C"/>
        </w:tc>
        <w:tc>
          <w:tcPr>
            <w:tcW w:w="1562" w:type="dxa"/>
            <w:vAlign w:val="center"/>
          </w:tcPr>
          <w:p w14:paraId="7B74DC86" w14:textId="77777777" w:rsidR="0043780C" w:rsidRDefault="00000000">
            <w:r>
              <w:t>副窗</w:t>
            </w:r>
          </w:p>
        </w:tc>
        <w:tc>
          <w:tcPr>
            <w:tcW w:w="1386" w:type="dxa"/>
            <w:vAlign w:val="center"/>
          </w:tcPr>
          <w:p w14:paraId="4D3CEE60" w14:textId="77777777" w:rsidR="0043780C" w:rsidRDefault="00000000">
            <w:r>
              <w:t>3.90×2.00</w:t>
            </w:r>
          </w:p>
        </w:tc>
        <w:tc>
          <w:tcPr>
            <w:tcW w:w="1528" w:type="dxa"/>
            <w:vAlign w:val="center"/>
          </w:tcPr>
          <w:p w14:paraId="3591AFB8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10EED54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B36DEF" w14:textId="77777777" w:rsidR="0043780C" w:rsidRDefault="00000000">
            <w:r>
              <w:t>7.80</w:t>
            </w:r>
          </w:p>
        </w:tc>
        <w:tc>
          <w:tcPr>
            <w:tcW w:w="1262" w:type="dxa"/>
            <w:vAlign w:val="center"/>
          </w:tcPr>
          <w:p w14:paraId="128D2911" w14:textId="77777777" w:rsidR="0043780C" w:rsidRDefault="00000000">
            <w:r>
              <w:t>7.80</w:t>
            </w:r>
          </w:p>
        </w:tc>
      </w:tr>
      <w:tr w:rsidR="0043780C" w14:paraId="6546C1E9" w14:textId="77777777">
        <w:tc>
          <w:tcPr>
            <w:tcW w:w="1160" w:type="dxa"/>
            <w:vMerge/>
            <w:vAlign w:val="center"/>
          </w:tcPr>
          <w:p w14:paraId="13E4582B" w14:textId="77777777" w:rsidR="0043780C" w:rsidRDefault="0043780C"/>
        </w:tc>
        <w:tc>
          <w:tcPr>
            <w:tcW w:w="1562" w:type="dxa"/>
            <w:vAlign w:val="center"/>
          </w:tcPr>
          <w:p w14:paraId="3A1725F0" w14:textId="77777777" w:rsidR="0043780C" w:rsidRDefault="00000000">
            <w:r>
              <w:t>过道窗</w:t>
            </w:r>
          </w:p>
        </w:tc>
        <w:tc>
          <w:tcPr>
            <w:tcW w:w="1386" w:type="dxa"/>
            <w:vAlign w:val="center"/>
          </w:tcPr>
          <w:p w14:paraId="25174A7F" w14:textId="77777777" w:rsidR="0043780C" w:rsidRDefault="00000000">
            <w:r>
              <w:t>1.80×0.50</w:t>
            </w:r>
          </w:p>
        </w:tc>
        <w:tc>
          <w:tcPr>
            <w:tcW w:w="1528" w:type="dxa"/>
            <w:vAlign w:val="center"/>
          </w:tcPr>
          <w:p w14:paraId="0991A99B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4244D04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AB64A6" w14:textId="77777777" w:rsidR="0043780C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1D41181D" w14:textId="77777777" w:rsidR="0043780C" w:rsidRDefault="00000000">
            <w:r>
              <w:t>0.90</w:t>
            </w:r>
          </w:p>
        </w:tc>
      </w:tr>
      <w:tr w:rsidR="0043780C" w14:paraId="301CC02D" w14:textId="77777777">
        <w:tc>
          <w:tcPr>
            <w:tcW w:w="1160" w:type="dxa"/>
            <w:vMerge/>
            <w:vAlign w:val="center"/>
          </w:tcPr>
          <w:p w14:paraId="6689FC61" w14:textId="77777777" w:rsidR="0043780C" w:rsidRDefault="0043780C"/>
        </w:tc>
        <w:tc>
          <w:tcPr>
            <w:tcW w:w="1562" w:type="dxa"/>
            <w:vAlign w:val="center"/>
          </w:tcPr>
          <w:p w14:paraId="56A4154A" w14:textId="77777777" w:rsidR="0043780C" w:rsidRDefault="00000000">
            <w:r>
              <w:t>过道窗</w:t>
            </w:r>
          </w:p>
        </w:tc>
        <w:tc>
          <w:tcPr>
            <w:tcW w:w="1386" w:type="dxa"/>
            <w:vAlign w:val="center"/>
          </w:tcPr>
          <w:p w14:paraId="6FD1A1FB" w14:textId="77777777" w:rsidR="0043780C" w:rsidRDefault="00000000">
            <w:r>
              <w:t>0.90×2.00</w:t>
            </w:r>
          </w:p>
        </w:tc>
        <w:tc>
          <w:tcPr>
            <w:tcW w:w="1528" w:type="dxa"/>
            <w:vAlign w:val="center"/>
          </w:tcPr>
          <w:p w14:paraId="583FFBD0" w14:textId="77777777" w:rsidR="0043780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9AC4E7A" w14:textId="77777777" w:rsidR="0043780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24B7815" w14:textId="77777777" w:rsidR="0043780C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344AAEB2" w14:textId="77777777" w:rsidR="0043780C" w:rsidRDefault="00000000">
            <w:r>
              <w:t>1.80</w:t>
            </w:r>
          </w:p>
        </w:tc>
      </w:tr>
    </w:tbl>
    <w:p w14:paraId="5A054C32" w14:textId="77777777" w:rsidR="0043780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160353118"/>
      <w:r>
        <w:rPr>
          <w:color w:val="000000"/>
          <w:kern w:val="2"/>
          <w:szCs w:val="24"/>
        </w:rPr>
        <w:t>外窗热工</w:t>
      </w:r>
      <w:bookmarkEnd w:id="63"/>
    </w:p>
    <w:p w14:paraId="18490FCE" w14:textId="77777777" w:rsidR="0043780C" w:rsidRDefault="00000000">
      <w:pPr>
        <w:pStyle w:val="2"/>
        <w:widowControl w:val="0"/>
        <w:rPr>
          <w:kern w:val="2"/>
        </w:rPr>
      </w:pPr>
      <w:bookmarkStart w:id="64" w:name="_Toc160353119"/>
      <w:r>
        <w:rPr>
          <w:kern w:val="2"/>
        </w:rPr>
        <w:t>外窗构造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3780C" w14:paraId="073C7038" w14:textId="77777777">
        <w:tc>
          <w:tcPr>
            <w:tcW w:w="905" w:type="dxa"/>
            <w:shd w:val="clear" w:color="auto" w:fill="E6E6E6"/>
            <w:vAlign w:val="center"/>
          </w:tcPr>
          <w:p w14:paraId="45F00C0E" w14:textId="77777777" w:rsidR="0043780C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50B5419" w14:textId="77777777" w:rsidR="0043780C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EA602D9" w14:textId="77777777" w:rsidR="0043780C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1C8086A" w14:textId="77777777" w:rsidR="0043780C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1F78C38" w14:textId="77777777" w:rsidR="0043780C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0CB25A6" w14:textId="77777777" w:rsidR="0043780C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C703209" w14:textId="77777777" w:rsidR="0043780C" w:rsidRDefault="00000000">
            <w:pPr>
              <w:jc w:val="center"/>
            </w:pPr>
            <w:r>
              <w:t>备注</w:t>
            </w:r>
          </w:p>
        </w:tc>
      </w:tr>
      <w:tr w:rsidR="0043780C" w14:paraId="7AC3010C" w14:textId="77777777">
        <w:tc>
          <w:tcPr>
            <w:tcW w:w="905" w:type="dxa"/>
            <w:vAlign w:val="center"/>
          </w:tcPr>
          <w:p w14:paraId="34A9CBDE" w14:textId="77777777" w:rsidR="0043780C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70FECDFA" w14:textId="77777777" w:rsidR="0043780C" w:rsidRDefault="00000000">
            <w:r>
              <w:t>单框低辐射中空玻璃窗</w:t>
            </w:r>
            <w:r>
              <w:t>(</w:t>
            </w:r>
            <w:r>
              <w:t>钢、铝合金窗框</w:t>
            </w:r>
            <w:r>
              <w:t>)</w:t>
            </w:r>
          </w:p>
        </w:tc>
        <w:tc>
          <w:tcPr>
            <w:tcW w:w="826" w:type="dxa"/>
            <w:vAlign w:val="center"/>
          </w:tcPr>
          <w:p w14:paraId="7A30D0D9" w14:textId="77777777" w:rsidR="0043780C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3DC91DBA" w14:textId="77777777" w:rsidR="0043780C" w:rsidRDefault="00000000">
            <w:r>
              <w:t>2.00</w:t>
            </w:r>
          </w:p>
        </w:tc>
        <w:tc>
          <w:tcPr>
            <w:tcW w:w="956" w:type="dxa"/>
            <w:vAlign w:val="center"/>
          </w:tcPr>
          <w:p w14:paraId="67863D03" w14:textId="77777777" w:rsidR="0043780C" w:rsidRDefault="00000000">
            <w:r>
              <w:t>0.30</w:t>
            </w:r>
          </w:p>
        </w:tc>
        <w:tc>
          <w:tcPr>
            <w:tcW w:w="956" w:type="dxa"/>
            <w:vAlign w:val="center"/>
          </w:tcPr>
          <w:p w14:paraId="23DF9121" w14:textId="77777777" w:rsidR="0043780C" w:rsidRDefault="00000000">
            <w:r>
              <w:t>0.830</w:t>
            </w:r>
          </w:p>
        </w:tc>
        <w:tc>
          <w:tcPr>
            <w:tcW w:w="2988" w:type="dxa"/>
            <w:vAlign w:val="center"/>
          </w:tcPr>
          <w:p w14:paraId="52CF6E30" w14:textId="77777777" w:rsidR="0043780C" w:rsidRDefault="00000000">
            <w:r>
              <w:t>窗框窗洞面积比</w:t>
            </w:r>
            <w:r>
              <w:t>20~30%</w:t>
            </w:r>
          </w:p>
        </w:tc>
      </w:tr>
      <w:tr w:rsidR="0043780C" w14:paraId="6BBBD91D" w14:textId="77777777">
        <w:tc>
          <w:tcPr>
            <w:tcW w:w="905" w:type="dxa"/>
            <w:vAlign w:val="center"/>
          </w:tcPr>
          <w:p w14:paraId="260C32DB" w14:textId="77777777" w:rsidR="0043780C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3D07BB06" w14:textId="77777777" w:rsidR="0043780C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6C9EA93F" w14:textId="77777777" w:rsidR="0043780C" w:rsidRDefault="00000000">
            <w:r>
              <w:t>67</w:t>
            </w:r>
          </w:p>
        </w:tc>
        <w:tc>
          <w:tcPr>
            <w:tcW w:w="832" w:type="dxa"/>
            <w:vAlign w:val="center"/>
          </w:tcPr>
          <w:p w14:paraId="1DCFCE73" w14:textId="77777777" w:rsidR="0043780C" w:rsidRDefault="00000000">
            <w:r>
              <w:t>2.00</w:t>
            </w:r>
          </w:p>
        </w:tc>
        <w:tc>
          <w:tcPr>
            <w:tcW w:w="956" w:type="dxa"/>
            <w:vAlign w:val="center"/>
          </w:tcPr>
          <w:p w14:paraId="482FCF4B" w14:textId="77777777" w:rsidR="0043780C" w:rsidRDefault="00000000">
            <w:r>
              <w:t>0.30</w:t>
            </w:r>
          </w:p>
        </w:tc>
        <w:tc>
          <w:tcPr>
            <w:tcW w:w="956" w:type="dxa"/>
            <w:vAlign w:val="center"/>
          </w:tcPr>
          <w:p w14:paraId="6D304EF4" w14:textId="77777777" w:rsidR="0043780C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7151D741" w14:textId="77777777" w:rsidR="0043780C" w:rsidRDefault="00000000">
            <w:r>
              <w:t>来源《民用建筑热工设计规范》</w:t>
            </w:r>
          </w:p>
        </w:tc>
      </w:tr>
      <w:tr w:rsidR="0043780C" w14:paraId="055F7C23" w14:textId="77777777">
        <w:tc>
          <w:tcPr>
            <w:tcW w:w="905" w:type="dxa"/>
            <w:vAlign w:val="center"/>
          </w:tcPr>
          <w:p w14:paraId="20851B28" w14:textId="77777777" w:rsidR="0043780C" w:rsidRDefault="00000000">
            <w:r>
              <w:t>3</w:t>
            </w:r>
          </w:p>
        </w:tc>
        <w:tc>
          <w:tcPr>
            <w:tcW w:w="1867" w:type="dxa"/>
            <w:vAlign w:val="center"/>
          </w:tcPr>
          <w:p w14:paraId="2D6F9D7B" w14:textId="77777777" w:rsidR="0043780C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2DF94A42" w14:textId="77777777" w:rsidR="0043780C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4FA27FE5" w14:textId="77777777" w:rsidR="0043780C" w:rsidRDefault="00000000">
            <w:r>
              <w:t>2.00</w:t>
            </w:r>
          </w:p>
        </w:tc>
        <w:tc>
          <w:tcPr>
            <w:tcW w:w="956" w:type="dxa"/>
            <w:vAlign w:val="center"/>
          </w:tcPr>
          <w:p w14:paraId="28115DB1" w14:textId="77777777" w:rsidR="0043780C" w:rsidRDefault="00000000">
            <w:r>
              <w:t>0.30</w:t>
            </w:r>
          </w:p>
        </w:tc>
        <w:tc>
          <w:tcPr>
            <w:tcW w:w="956" w:type="dxa"/>
            <w:vAlign w:val="center"/>
          </w:tcPr>
          <w:p w14:paraId="3D441F8D" w14:textId="77777777" w:rsidR="0043780C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797B2C4D" w14:textId="77777777" w:rsidR="0043780C" w:rsidRDefault="00000000">
            <w:r>
              <w:t>来源《民用建筑热工设计规范》</w:t>
            </w:r>
          </w:p>
        </w:tc>
      </w:tr>
    </w:tbl>
    <w:p w14:paraId="3B2A0F6D" w14:textId="77777777" w:rsidR="0043780C" w:rsidRDefault="00000000">
      <w:pPr>
        <w:pStyle w:val="2"/>
        <w:widowControl w:val="0"/>
        <w:rPr>
          <w:kern w:val="2"/>
        </w:rPr>
      </w:pPr>
      <w:bookmarkStart w:id="65" w:name="_Toc160353120"/>
      <w:r>
        <w:rPr>
          <w:kern w:val="2"/>
        </w:rPr>
        <w:t>外遮阳类型</w:t>
      </w:r>
      <w:bookmarkEnd w:id="65"/>
    </w:p>
    <w:p w14:paraId="579E91BA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79497132" w14:textId="77777777" w:rsidR="0043780C" w:rsidRDefault="00000000">
      <w:pPr>
        <w:pStyle w:val="2"/>
        <w:widowControl w:val="0"/>
        <w:rPr>
          <w:kern w:val="2"/>
        </w:rPr>
      </w:pPr>
      <w:bookmarkStart w:id="66" w:name="_Toc160353121"/>
      <w:r>
        <w:rPr>
          <w:kern w:val="2"/>
        </w:rPr>
        <w:t>平均传热系数</w:t>
      </w:r>
      <w:bookmarkEnd w:id="66"/>
    </w:p>
    <w:p w14:paraId="11888932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76"/>
        <w:gridCol w:w="707"/>
        <w:gridCol w:w="707"/>
        <w:gridCol w:w="1076"/>
        <w:gridCol w:w="1132"/>
        <w:gridCol w:w="707"/>
        <w:gridCol w:w="1189"/>
        <w:gridCol w:w="1189"/>
        <w:gridCol w:w="849"/>
      </w:tblGrid>
      <w:tr w:rsidR="0043780C" w14:paraId="46824DC0" w14:textId="77777777">
        <w:tc>
          <w:tcPr>
            <w:tcW w:w="701" w:type="dxa"/>
            <w:shd w:val="clear" w:color="auto" w:fill="E6E6E6"/>
            <w:vAlign w:val="center"/>
          </w:tcPr>
          <w:p w14:paraId="3E040AB9" w14:textId="77777777" w:rsidR="0043780C" w:rsidRDefault="00000000">
            <w:pPr>
              <w:jc w:val="center"/>
            </w:pPr>
            <w:r>
              <w:t>序号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1C2097" w14:textId="77777777" w:rsidR="0043780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1B2257" w14:textId="77777777" w:rsidR="0043780C" w:rsidRDefault="00000000">
            <w:pPr>
              <w:jc w:val="center"/>
            </w:pPr>
            <w:r>
              <w:t>楼层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2012326" w14:textId="77777777" w:rsidR="0043780C" w:rsidRDefault="00000000">
            <w:pPr>
              <w:jc w:val="center"/>
            </w:pPr>
            <w:r>
              <w:t>数量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AE1D7B" w14:textId="77777777" w:rsidR="0043780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ADC5C2" w14:textId="77777777" w:rsidR="0043780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8887A8" w14:textId="77777777" w:rsidR="0043780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C90C40" w14:textId="77777777" w:rsidR="0043780C" w:rsidRDefault="00000000">
            <w:pPr>
              <w:jc w:val="center"/>
            </w:pPr>
            <w:r>
              <w:t>遮阳类型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E7D362" w14:textId="77777777" w:rsidR="0043780C" w:rsidRDefault="00000000">
            <w:pPr>
              <w:jc w:val="center"/>
            </w:pPr>
            <w:r>
              <w:t>传热系数</w:t>
            </w:r>
            <w:r>
              <w:br/>
            </w:r>
            <w:r>
              <w:t>修正系数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A53229" w14:textId="77777777" w:rsidR="0043780C" w:rsidRDefault="00000000">
            <w:pPr>
              <w:jc w:val="center"/>
            </w:pPr>
            <w:r>
              <w:t>传热系数</w:t>
            </w:r>
          </w:p>
        </w:tc>
      </w:tr>
      <w:tr w:rsidR="0043780C" w14:paraId="14A4F12B" w14:textId="77777777">
        <w:tc>
          <w:tcPr>
            <w:tcW w:w="701" w:type="dxa"/>
            <w:vAlign w:val="center"/>
          </w:tcPr>
          <w:p w14:paraId="0FED8629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26408A58" w14:textId="77777777" w:rsidR="0043780C" w:rsidRDefault="00000000">
            <w:r>
              <w:t>coffee</w:t>
            </w:r>
            <w:r>
              <w:t>窗</w:t>
            </w:r>
          </w:p>
        </w:tc>
        <w:tc>
          <w:tcPr>
            <w:tcW w:w="707" w:type="dxa"/>
            <w:vAlign w:val="center"/>
          </w:tcPr>
          <w:p w14:paraId="15081555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72271CAB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6183AE33" w14:textId="77777777" w:rsidR="0043780C" w:rsidRDefault="00000000">
            <w:r>
              <w:t>6.000</w:t>
            </w:r>
          </w:p>
        </w:tc>
        <w:tc>
          <w:tcPr>
            <w:tcW w:w="1131" w:type="dxa"/>
            <w:vAlign w:val="center"/>
          </w:tcPr>
          <w:p w14:paraId="13BED1E4" w14:textId="77777777" w:rsidR="0043780C" w:rsidRDefault="00000000">
            <w:r>
              <w:t>6.000</w:t>
            </w:r>
          </w:p>
        </w:tc>
        <w:tc>
          <w:tcPr>
            <w:tcW w:w="707" w:type="dxa"/>
            <w:vAlign w:val="center"/>
          </w:tcPr>
          <w:p w14:paraId="1A86D8DE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3A899A" w14:textId="77777777" w:rsidR="0043780C" w:rsidRDefault="0043780C"/>
        </w:tc>
        <w:tc>
          <w:tcPr>
            <w:tcW w:w="1188" w:type="dxa"/>
            <w:vAlign w:val="center"/>
          </w:tcPr>
          <w:p w14:paraId="5ABDA153" w14:textId="77777777" w:rsidR="0043780C" w:rsidRDefault="0043780C"/>
        </w:tc>
        <w:tc>
          <w:tcPr>
            <w:tcW w:w="848" w:type="dxa"/>
            <w:vAlign w:val="center"/>
          </w:tcPr>
          <w:p w14:paraId="37E2D8D3" w14:textId="77777777" w:rsidR="0043780C" w:rsidRDefault="00000000">
            <w:r>
              <w:t>2.000</w:t>
            </w:r>
          </w:p>
        </w:tc>
      </w:tr>
      <w:tr w:rsidR="0043780C" w14:paraId="1CFBA3B7" w14:textId="77777777">
        <w:tc>
          <w:tcPr>
            <w:tcW w:w="701" w:type="dxa"/>
            <w:vAlign w:val="center"/>
          </w:tcPr>
          <w:p w14:paraId="16C4C249" w14:textId="77777777" w:rsidR="0043780C" w:rsidRDefault="00000000">
            <w:r>
              <w:lastRenderedPageBreak/>
              <w:t>2</w:t>
            </w:r>
          </w:p>
        </w:tc>
        <w:tc>
          <w:tcPr>
            <w:tcW w:w="1075" w:type="dxa"/>
            <w:vAlign w:val="center"/>
          </w:tcPr>
          <w:p w14:paraId="155E1ED3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707" w:type="dxa"/>
            <w:vAlign w:val="center"/>
          </w:tcPr>
          <w:p w14:paraId="56D12FE3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3226E9E3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19E77BD0" w14:textId="77777777" w:rsidR="0043780C" w:rsidRDefault="00000000">
            <w:r>
              <w:t>3.600</w:t>
            </w:r>
          </w:p>
        </w:tc>
        <w:tc>
          <w:tcPr>
            <w:tcW w:w="1131" w:type="dxa"/>
            <w:vAlign w:val="center"/>
          </w:tcPr>
          <w:p w14:paraId="6085A5F0" w14:textId="77777777" w:rsidR="0043780C" w:rsidRDefault="00000000">
            <w:r>
              <w:t>3.600</w:t>
            </w:r>
          </w:p>
        </w:tc>
        <w:tc>
          <w:tcPr>
            <w:tcW w:w="707" w:type="dxa"/>
            <w:vAlign w:val="center"/>
          </w:tcPr>
          <w:p w14:paraId="023BDE0E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DC267D9" w14:textId="77777777" w:rsidR="0043780C" w:rsidRDefault="0043780C"/>
        </w:tc>
        <w:tc>
          <w:tcPr>
            <w:tcW w:w="1188" w:type="dxa"/>
            <w:vAlign w:val="center"/>
          </w:tcPr>
          <w:p w14:paraId="3616C27B" w14:textId="77777777" w:rsidR="0043780C" w:rsidRDefault="0043780C"/>
        </w:tc>
        <w:tc>
          <w:tcPr>
            <w:tcW w:w="848" w:type="dxa"/>
            <w:vAlign w:val="center"/>
          </w:tcPr>
          <w:p w14:paraId="222FC094" w14:textId="77777777" w:rsidR="0043780C" w:rsidRDefault="00000000">
            <w:r>
              <w:t>2.000</w:t>
            </w:r>
          </w:p>
        </w:tc>
      </w:tr>
      <w:tr w:rsidR="0043780C" w14:paraId="6588A55B" w14:textId="77777777">
        <w:tc>
          <w:tcPr>
            <w:tcW w:w="701" w:type="dxa"/>
            <w:vAlign w:val="center"/>
          </w:tcPr>
          <w:p w14:paraId="7CC474ED" w14:textId="77777777" w:rsidR="0043780C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17C692F3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707" w:type="dxa"/>
            <w:vAlign w:val="center"/>
          </w:tcPr>
          <w:p w14:paraId="380028A7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7924673B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499371A" w14:textId="77777777" w:rsidR="0043780C" w:rsidRDefault="00000000">
            <w:r>
              <w:t>2.000</w:t>
            </w:r>
          </w:p>
        </w:tc>
        <w:tc>
          <w:tcPr>
            <w:tcW w:w="1131" w:type="dxa"/>
            <w:vAlign w:val="center"/>
          </w:tcPr>
          <w:p w14:paraId="04E38CE2" w14:textId="77777777" w:rsidR="0043780C" w:rsidRDefault="00000000">
            <w:r>
              <w:t>2.000</w:t>
            </w:r>
          </w:p>
        </w:tc>
        <w:tc>
          <w:tcPr>
            <w:tcW w:w="707" w:type="dxa"/>
            <w:vAlign w:val="center"/>
          </w:tcPr>
          <w:p w14:paraId="28A06291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F20B73" w14:textId="77777777" w:rsidR="0043780C" w:rsidRDefault="0043780C"/>
        </w:tc>
        <w:tc>
          <w:tcPr>
            <w:tcW w:w="1188" w:type="dxa"/>
            <w:vAlign w:val="center"/>
          </w:tcPr>
          <w:p w14:paraId="7FAE0C25" w14:textId="77777777" w:rsidR="0043780C" w:rsidRDefault="0043780C"/>
        </w:tc>
        <w:tc>
          <w:tcPr>
            <w:tcW w:w="848" w:type="dxa"/>
            <w:vAlign w:val="center"/>
          </w:tcPr>
          <w:p w14:paraId="5314F1AF" w14:textId="77777777" w:rsidR="0043780C" w:rsidRDefault="00000000">
            <w:r>
              <w:t>2.000</w:t>
            </w:r>
          </w:p>
        </w:tc>
      </w:tr>
      <w:tr w:rsidR="0043780C" w14:paraId="7CEEB7AF" w14:textId="77777777">
        <w:tc>
          <w:tcPr>
            <w:tcW w:w="701" w:type="dxa"/>
            <w:vAlign w:val="center"/>
          </w:tcPr>
          <w:p w14:paraId="463C8BA5" w14:textId="77777777" w:rsidR="0043780C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1BC60EE3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707" w:type="dxa"/>
            <w:vAlign w:val="center"/>
          </w:tcPr>
          <w:p w14:paraId="1835DB0E" w14:textId="77777777" w:rsidR="0043780C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65217197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4F0F8EF6" w14:textId="77777777" w:rsidR="0043780C" w:rsidRDefault="00000000">
            <w:r>
              <w:t>2.700</w:t>
            </w:r>
          </w:p>
        </w:tc>
        <w:tc>
          <w:tcPr>
            <w:tcW w:w="1131" w:type="dxa"/>
            <w:vAlign w:val="center"/>
          </w:tcPr>
          <w:p w14:paraId="22EC5CCB" w14:textId="77777777" w:rsidR="0043780C" w:rsidRDefault="00000000">
            <w:r>
              <w:t>2.700</w:t>
            </w:r>
          </w:p>
        </w:tc>
        <w:tc>
          <w:tcPr>
            <w:tcW w:w="707" w:type="dxa"/>
            <w:vAlign w:val="center"/>
          </w:tcPr>
          <w:p w14:paraId="60B0A106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1E55BE" w14:textId="77777777" w:rsidR="0043780C" w:rsidRDefault="0043780C"/>
        </w:tc>
        <w:tc>
          <w:tcPr>
            <w:tcW w:w="1188" w:type="dxa"/>
            <w:vAlign w:val="center"/>
          </w:tcPr>
          <w:p w14:paraId="6DCC4FCF" w14:textId="77777777" w:rsidR="0043780C" w:rsidRDefault="0043780C"/>
        </w:tc>
        <w:tc>
          <w:tcPr>
            <w:tcW w:w="848" w:type="dxa"/>
            <w:vAlign w:val="center"/>
          </w:tcPr>
          <w:p w14:paraId="521EA6B8" w14:textId="77777777" w:rsidR="0043780C" w:rsidRDefault="00000000">
            <w:r>
              <w:t>2.000</w:t>
            </w:r>
          </w:p>
        </w:tc>
      </w:tr>
      <w:tr w:rsidR="0043780C" w14:paraId="410D31A8" w14:textId="77777777">
        <w:tc>
          <w:tcPr>
            <w:tcW w:w="701" w:type="dxa"/>
            <w:vAlign w:val="center"/>
          </w:tcPr>
          <w:p w14:paraId="6D09A26B" w14:textId="77777777" w:rsidR="0043780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25A8C7CD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707" w:type="dxa"/>
            <w:vAlign w:val="center"/>
          </w:tcPr>
          <w:p w14:paraId="5705D0B9" w14:textId="77777777" w:rsidR="0043780C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15252D77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4E4DE30E" w14:textId="77777777" w:rsidR="0043780C" w:rsidRDefault="00000000">
            <w:r>
              <w:t>1.500</w:t>
            </w:r>
          </w:p>
        </w:tc>
        <w:tc>
          <w:tcPr>
            <w:tcW w:w="1131" w:type="dxa"/>
            <w:vAlign w:val="center"/>
          </w:tcPr>
          <w:p w14:paraId="1D0C6C1A" w14:textId="77777777" w:rsidR="0043780C" w:rsidRDefault="00000000">
            <w:r>
              <w:t>1.500</w:t>
            </w:r>
          </w:p>
        </w:tc>
        <w:tc>
          <w:tcPr>
            <w:tcW w:w="707" w:type="dxa"/>
            <w:vAlign w:val="center"/>
          </w:tcPr>
          <w:p w14:paraId="009BD706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94AFC8" w14:textId="77777777" w:rsidR="0043780C" w:rsidRDefault="0043780C"/>
        </w:tc>
        <w:tc>
          <w:tcPr>
            <w:tcW w:w="1188" w:type="dxa"/>
            <w:vAlign w:val="center"/>
          </w:tcPr>
          <w:p w14:paraId="64288B1C" w14:textId="77777777" w:rsidR="0043780C" w:rsidRDefault="0043780C"/>
        </w:tc>
        <w:tc>
          <w:tcPr>
            <w:tcW w:w="848" w:type="dxa"/>
            <w:vAlign w:val="center"/>
          </w:tcPr>
          <w:p w14:paraId="026D9581" w14:textId="77777777" w:rsidR="0043780C" w:rsidRDefault="00000000">
            <w:r>
              <w:t>2.000</w:t>
            </w:r>
          </w:p>
        </w:tc>
      </w:tr>
      <w:tr w:rsidR="0043780C" w14:paraId="4C382418" w14:textId="77777777">
        <w:tc>
          <w:tcPr>
            <w:tcW w:w="701" w:type="dxa"/>
            <w:vAlign w:val="center"/>
          </w:tcPr>
          <w:p w14:paraId="3236D1ED" w14:textId="77777777" w:rsidR="0043780C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7C203E0C" w14:textId="77777777" w:rsidR="0043780C" w:rsidRDefault="00000000">
            <w:r>
              <w:t>主窗</w:t>
            </w:r>
          </w:p>
        </w:tc>
        <w:tc>
          <w:tcPr>
            <w:tcW w:w="707" w:type="dxa"/>
            <w:vAlign w:val="center"/>
          </w:tcPr>
          <w:p w14:paraId="7BF9411A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24436E45" w14:textId="77777777" w:rsidR="0043780C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49EA0F3A" w14:textId="77777777" w:rsidR="0043780C" w:rsidRDefault="00000000">
            <w:r>
              <w:t>3.600</w:t>
            </w:r>
          </w:p>
        </w:tc>
        <w:tc>
          <w:tcPr>
            <w:tcW w:w="1131" w:type="dxa"/>
            <w:vAlign w:val="center"/>
          </w:tcPr>
          <w:p w14:paraId="33570CD2" w14:textId="77777777" w:rsidR="0043780C" w:rsidRDefault="00000000">
            <w:r>
              <w:t>7.200</w:t>
            </w:r>
          </w:p>
        </w:tc>
        <w:tc>
          <w:tcPr>
            <w:tcW w:w="707" w:type="dxa"/>
            <w:vAlign w:val="center"/>
          </w:tcPr>
          <w:p w14:paraId="2D93AB95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2A3E0F" w14:textId="77777777" w:rsidR="0043780C" w:rsidRDefault="0043780C"/>
        </w:tc>
        <w:tc>
          <w:tcPr>
            <w:tcW w:w="1188" w:type="dxa"/>
            <w:vAlign w:val="center"/>
          </w:tcPr>
          <w:p w14:paraId="109B9181" w14:textId="77777777" w:rsidR="0043780C" w:rsidRDefault="0043780C"/>
        </w:tc>
        <w:tc>
          <w:tcPr>
            <w:tcW w:w="848" w:type="dxa"/>
            <w:vAlign w:val="center"/>
          </w:tcPr>
          <w:p w14:paraId="3B29C35A" w14:textId="77777777" w:rsidR="0043780C" w:rsidRDefault="00000000">
            <w:r>
              <w:t>2.000</w:t>
            </w:r>
          </w:p>
        </w:tc>
      </w:tr>
      <w:tr w:rsidR="0043780C" w14:paraId="74C7799B" w14:textId="77777777">
        <w:tc>
          <w:tcPr>
            <w:tcW w:w="701" w:type="dxa"/>
            <w:vAlign w:val="center"/>
          </w:tcPr>
          <w:p w14:paraId="20CD82BD" w14:textId="77777777" w:rsidR="0043780C" w:rsidRDefault="00000000">
            <w:r>
              <w:t>7</w:t>
            </w:r>
          </w:p>
        </w:tc>
        <w:tc>
          <w:tcPr>
            <w:tcW w:w="1075" w:type="dxa"/>
            <w:vAlign w:val="center"/>
          </w:tcPr>
          <w:p w14:paraId="071D5438" w14:textId="77777777" w:rsidR="0043780C" w:rsidRDefault="00000000">
            <w:r>
              <w:t>主窗</w:t>
            </w:r>
          </w:p>
        </w:tc>
        <w:tc>
          <w:tcPr>
            <w:tcW w:w="707" w:type="dxa"/>
            <w:vAlign w:val="center"/>
          </w:tcPr>
          <w:p w14:paraId="0B34ADBB" w14:textId="77777777" w:rsidR="0043780C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7EF99A0C" w14:textId="77777777" w:rsidR="0043780C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4897CAA0" w14:textId="77777777" w:rsidR="0043780C" w:rsidRDefault="00000000">
            <w:r>
              <w:t>1.500</w:t>
            </w:r>
          </w:p>
        </w:tc>
        <w:tc>
          <w:tcPr>
            <w:tcW w:w="1131" w:type="dxa"/>
            <w:vAlign w:val="center"/>
          </w:tcPr>
          <w:p w14:paraId="0245372B" w14:textId="77777777" w:rsidR="0043780C" w:rsidRDefault="00000000">
            <w:r>
              <w:t>4.500</w:t>
            </w:r>
          </w:p>
        </w:tc>
        <w:tc>
          <w:tcPr>
            <w:tcW w:w="707" w:type="dxa"/>
            <w:vAlign w:val="center"/>
          </w:tcPr>
          <w:p w14:paraId="34621456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B2E510" w14:textId="77777777" w:rsidR="0043780C" w:rsidRDefault="0043780C"/>
        </w:tc>
        <w:tc>
          <w:tcPr>
            <w:tcW w:w="1188" w:type="dxa"/>
            <w:vAlign w:val="center"/>
          </w:tcPr>
          <w:p w14:paraId="370A5BAC" w14:textId="77777777" w:rsidR="0043780C" w:rsidRDefault="0043780C"/>
        </w:tc>
        <w:tc>
          <w:tcPr>
            <w:tcW w:w="848" w:type="dxa"/>
            <w:vAlign w:val="center"/>
          </w:tcPr>
          <w:p w14:paraId="236BAC8E" w14:textId="77777777" w:rsidR="0043780C" w:rsidRDefault="00000000">
            <w:r>
              <w:t>2.000</w:t>
            </w:r>
          </w:p>
        </w:tc>
      </w:tr>
      <w:tr w:rsidR="0043780C" w14:paraId="35418574" w14:textId="77777777">
        <w:tc>
          <w:tcPr>
            <w:tcW w:w="701" w:type="dxa"/>
            <w:vAlign w:val="center"/>
          </w:tcPr>
          <w:p w14:paraId="23912E17" w14:textId="77777777" w:rsidR="0043780C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13A1E8B9" w14:textId="77777777" w:rsidR="0043780C" w:rsidRDefault="00000000">
            <w:r>
              <w:t>主窗</w:t>
            </w:r>
          </w:p>
        </w:tc>
        <w:tc>
          <w:tcPr>
            <w:tcW w:w="707" w:type="dxa"/>
            <w:vAlign w:val="center"/>
          </w:tcPr>
          <w:p w14:paraId="4569B5CF" w14:textId="77777777" w:rsidR="0043780C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03708D4F" w14:textId="77777777" w:rsidR="0043780C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0FE9D1A4" w14:textId="77777777" w:rsidR="0043780C" w:rsidRDefault="00000000">
            <w:r>
              <w:t>2.700</w:t>
            </w:r>
          </w:p>
        </w:tc>
        <w:tc>
          <w:tcPr>
            <w:tcW w:w="1131" w:type="dxa"/>
            <w:vAlign w:val="center"/>
          </w:tcPr>
          <w:p w14:paraId="181C2E10" w14:textId="77777777" w:rsidR="0043780C" w:rsidRDefault="00000000">
            <w:r>
              <w:t>5.400</w:t>
            </w:r>
          </w:p>
        </w:tc>
        <w:tc>
          <w:tcPr>
            <w:tcW w:w="707" w:type="dxa"/>
            <w:vAlign w:val="center"/>
          </w:tcPr>
          <w:p w14:paraId="0C1FD91B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D8AA9D" w14:textId="77777777" w:rsidR="0043780C" w:rsidRDefault="0043780C"/>
        </w:tc>
        <w:tc>
          <w:tcPr>
            <w:tcW w:w="1188" w:type="dxa"/>
            <w:vAlign w:val="center"/>
          </w:tcPr>
          <w:p w14:paraId="5F161FA7" w14:textId="77777777" w:rsidR="0043780C" w:rsidRDefault="0043780C"/>
        </w:tc>
        <w:tc>
          <w:tcPr>
            <w:tcW w:w="848" w:type="dxa"/>
            <w:vAlign w:val="center"/>
          </w:tcPr>
          <w:p w14:paraId="6EC9229B" w14:textId="77777777" w:rsidR="0043780C" w:rsidRDefault="00000000">
            <w:r>
              <w:t>2.000</w:t>
            </w:r>
          </w:p>
        </w:tc>
      </w:tr>
      <w:tr w:rsidR="0043780C" w14:paraId="50386C86" w14:textId="77777777">
        <w:tc>
          <w:tcPr>
            <w:tcW w:w="701" w:type="dxa"/>
            <w:vAlign w:val="center"/>
          </w:tcPr>
          <w:p w14:paraId="2DA97168" w14:textId="77777777" w:rsidR="0043780C" w:rsidRDefault="00000000">
            <w:r>
              <w:t>9</w:t>
            </w:r>
          </w:p>
        </w:tc>
        <w:tc>
          <w:tcPr>
            <w:tcW w:w="1075" w:type="dxa"/>
            <w:vAlign w:val="center"/>
          </w:tcPr>
          <w:p w14:paraId="58707A72" w14:textId="77777777" w:rsidR="0043780C" w:rsidRDefault="00000000">
            <w:r>
              <w:t>副窗</w:t>
            </w:r>
          </w:p>
        </w:tc>
        <w:tc>
          <w:tcPr>
            <w:tcW w:w="707" w:type="dxa"/>
            <w:vAlign w:val="center"/>
          </w:tcPr>
          <w:p w14:paraId="6E16552E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69CEC9E2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3D23CCD3" w14:textId="77777777" w:rsidR="0043780C" w:rsidRDefault="00000000">
            <w:r>
              <w:t>1.260</w:t>
            </w:r>
          </w:p>
        </w:tc>
        <w:tc>
          <w:tcPr>
            <w:tcW w:w="1131" w:type="dxa"/>
            <w:vAlign w:val="center"/>
          </w:tcPr>
          <w:p w14:paraId="21759FCF" w14:textId="77777777" w:rsidR="0043780C" w:rsidRDefault="00000000">
            <w:r>
              <w:t>1.260</w:t>
            </w:r>
          </w:p>
        </w:tc>
        <w:tc>
          <w:tcPr>
            <w:tcW w:w="707" w:type="dxa"/>
            <w:vAlign w:val="center"/>
          </w:tcPr>
          <w:p w14:paraId="388083EB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519F4B" w14:textId="77777777" w:rsidR="0043780C" w:rsidRDefault="0043780C"/>
        </w:tc>
        <w:tc>
          <w:tcPr>
            <w:tcW w:w="1188" w:type="dxa"/>
            <w:vAlign w:val="center"/>
          </w:tcPr>
          <w:p w14:paraId="1758E0AE" w14:textId="77777777" w:rsidR="0043780C" w:rsidRDefault="0043780C"/>
        </w:tc>
        <w:tc>
          <w:tcPr>
            <w:tcW w:w="848" w:type="dxa"/>
            <w:vAlign w:val="center"/>
          </w:tcPr>
          <w:p w14:paraId="47B04449" w14:textId="77777777" w:rsidR="0043780C" w:rsidRDefault="00000000">
            <w:r>
              <w:t>2.000</w:t>
            </w:r>
          </w:p>
        </w:tc>
      </w:tr>
      <w:tr w:rsidR="0043780C" w14:paraId="5BC56B41" w14:textId="77777777">
        <w:tc>
          <w:tcPr>
            <w:tcW w:w="701" w:type="dxa"/>
            <w:vAlign w:val="center"/>
          </w:tcPr>
          <w:p w14:paraId="1FA83FE0" w14:textId="77777777" w:rsidR="0043780C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14A73D22" w14:textId="77777777" w:rsidR="0043780C" w:rsidRDefault="00000000">
            <w:r>
              <w:t>副窗</w:t>
            </w:r>
          </w:p>
        </w:tc>
        <w:tc>
          <w:tcPr>
            <w:tcW w:w="707" w:type="dxa"/>
            <w:vAlign w:val="center"/>
          </w:tcPr>
          <w:p w14:paraId="6EE10323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494241FC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DEA4C86" w14:textId="77777777" w:rsidR="0043780C" w:rsidRDefault="00000000">
            <w:r>
              <w:t>6.300</w:t>
            </w:r>
          </w:p>
        </w:tc>
        <w:tc>
          <w:tcPr>
            <w:tcW w:w="1131" w:type="dxa"/>
            <w:vAlign w:val="center"/>
          </w:tcPr>
          <w:p w14:paraId="70865A56" w14:textId="77777777" w:rsidR="0043780C" w:rsidRDefault="00000000">
            <w:r>
              <w:t>6.300</w:t>
            </w:r>
          </w:p>
        </w:tc>
        <w:tc>
          <w:tcPr>
            <w:tcW w:w="707" w:type="dxa"/>
            <w:vAlign w:val="center"/>
          </w:tcPr>
          <w:p w14:paraId="6D449524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B1A88AD" w14:textId="77777777" w:rsidR="0043780C" w:rsidRDefault="0043780C"/>
        </w:tc>
        <w:tc>
          <w:tcPr>
            <w:tcW w:w="1188" w:type="dxa"/>
            <w:vAlign w:val="center"/>
          </w:tcPr>
          <w:p w14:paraId="43FA45C4" w14:textId="77777777" w:rsidR="0043780C" w:rsidRDefault="0043780C"/>
        </w:tc>
        <w:tc>
          <w:tcPr>
            <w:tcW w:w="848" w:type="dxa"/>
            <w:vAlign w:val="center"/>
          </w:tcPr>
          <w:p w14:paraId="73533FD9" w14:textId="77777777" w:rsidR="0043780C" w:rsidRDefault="00000000">
            <w:r>
              <w:t>2.000</w:t>
            </w:r>
          </w:p>
        </w:tc>
      </w:tr>
      <w:tr w:rsidR="0043780C" w14:paraId="718E0183" w14:textId="77777777">
        <w:tc>
          <w:tcPr>
            <w:tcW w:w="701" w:type="dxa"/>
            <w:vAlign w:val="center"/>
          </w:tcPr>
          <w:p w14:paraId="3FB08D88" w14:textId="77777777" w:rsidR="0043780C" w:rsidRDefault="00000000">
            <w:r>
              <w:t>11</w:t>
            </w:r>
          </w:p>
        </w:tc>
        <w:tc>
          <w:tcPr>
            <w:tcW w:w="1075" w:type="dxa"/>
            <w:vAlign w:val="center"/>
          </w:tcPr>
          <w:p w14:paraId="733269FA" w14:textId="77777777" w:rsidR="0043780C" w:rsidRDefault="00000000">
            <w:r>
              <w:t>副窗</w:t>
            </w:r>
          </w:p>
        </w:tc>
        <w:tc>
          <w:tcPr>
            <w:tcW w:w="707" w:type="dxa"/>
            <w:vAlign w:val="center"/>
          </w:tcPr>
          <w:p w14:paraId="70189846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7A96AA64" w14:textId="77777777" w:rsidR="0043780C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0113AD00" w14:textId="77777777" w:rsidR="0043780C" w:rsidRDefault="00000000">
            <w:r>
              <w:t>4.200</w:t>
            </w:r>
          </w:p>
        </w:tc>
        <w:tc>
          <w:tcPr>
            <w:tcW w:w="1131" w:type="dxa"/>
            <w:vAlign w:val="center"/>
          </w:tcPr>
          <w:p w14:paraId="6AE0976A" w14:textId="77777777" w:rsidR="0043780C" w:rsidRDefault="00000000">
            <w:r>
              <w:t>8.400</w:t>
            </w:r>
          </w:p>
        </w:tc>
        <w:tc>
          <w:tcPr>
            <w:tcW w:w="707" w:type="dxa"/>
            <w:vAlign w:val="center"/>
          </w:tcPr>
          <w:p w14:paraId="451DA31D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D075A3E" w14:textId="77777777" w:rsidR="0043780C" w:rsidRDefault="0043780C"/>
        </w:tc>
        <w:tc>
          <w:tcPr>
            <w:tcW w:w="1188" w:type="dxa"/>
            <w:vAlign w:val="center"/>
          </w:tcPr>
          <w:p w14:paraId="3E1DB3AC" w14:textId="77777777" w:rsidR="0043780C" w:rsidRDefault="0043780C"/>
        </w:tc>
        <w:tc>
          <w:tcPr>
            <w:tcW w:w="848" w:type="dxa"/>
            <w:vAlign w:val="center"/>
          </w:tcPr>
          <w:p w14:paraId="14829B56" w14:textId="77777777" w:rsidR="0043780C" w:rsidRDefault="00000000">
            <w:r>
              <w:t>2.000</w:t>
            </w:r>
          </w:p>
        </w:tc>
      </w:tr>
      <w:tr w:rsidR="0043780C" w14:paraId="7E7E78DD" w14:textId="77777777">
        <w:tc>
          <w:tcPr>
            <w:tcW w:w="701" w:type="dxa"/>
            <w:vAlign w:val="center"/>
          </w:tcPr>
          <w:p w14:paraId="6FDD0588" w14:textId="77777777" w:rsidR="0043780C" w:rsidRDefault="00000000">
            <w:r>
              <w:t>12</w:t>
            </w:r>
          </w:p>
        </w:tc>
        <w:tc>
          <w:tcPr>
            <w:tcW w:w="1075" w:type="dxa"/>
            <w:vAlign w:val="center"/>
          </w:tcPr>
          <w:p w14:paraId="0D2A37DB" w14:textId="77777777" w:rsidR="0043780C" w:rsidRDefault="00000000">
            <w:r>
              <w:t>副窗</w:t>
            </w:r>
          </w:p>
        </w:tc>
        <w:tc>
          <w:tcPr>
            <w:tcW w:w="707" w:type="dxa"/>
            <w:vAlign w:val="center"/>
          </w:tcPr>
          <w:p w14:paraId="27AD935E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48FB4993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6B4270BB" w14:textId="77777777" w:rsidR="0043780C" w:rsidRDefault="00000000">
            <w:r>
              <w:t>2.400</w:t>
            </w:r>
          </w:p>
        </w:tc>
        <w:tc>
          <w:tcPr>
            <w:tcW w:w="1131" w:type="dxa"/>
            <w:vAlign w:val="center"/>
          </w:tcPr>
          <w:p w14:paraId="6EEB9816" w14:textId="77777777" w:rsidR="0043780C" w:rsidRDefault="00000000">
            <w:r>
              <w:t>2.400</w:t>
            </w:r>
          </w:p>
        </w:tc>
        <w:tc>
          <w:tcPr>
            <w:tcW w:w="707" w:type="dxa"/>
            <w:vAlign w:val="center"/>
          </w:tcPr>
          <w:p w14:paraId="5F368265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354704" w14:textId="77777777" w:rsidR="0043780C" w:rsidRDefault="0043780C"/>
        </w:tc>
        <w:tc>
          <w:tcPr>
            <w:tcW w:w="1188" w:type="dxa"/>
            <w:vAlign w:val="center"/>
          </w:tcPr>
          <w:p w14:paraId="1BF234A1" w14:textId="77777777" w:rsidR="0043780C" w:rsidRDefault="0043780C"/>
        </w:tc>
        <w:tc>
          <w:tcPr>
            <w:tcW w:w="848" w:type="dxa"/>
            <w:vAlign w:val="center"/>
          </w:tcPr>
          <w:p w14:paraId="35D9C59A" w14:textId="77777777" w:rsidR="0043780C" w:rsidRDefault="00000000">
            <w:r>
              <w:t>2.000</w:t>
            </w:r>
          </w:p>
        </w:tc>
      </w:tr>
      <w:tr w:rsidR="0043780C" w14:paraId="6AC3DFB3" w14:textId="77777777">
        <w:tc>
          <w:tcPr>
            <w:tcW w:w="701" w:type="dxa"/>
            <w:vAlign w:val="center"/>
          </w:tcPr>
          <w:p w14:paraId="54EFA0E8" w14:textId="77777777" w:rsidR="0043780C" w:rsidRDefault="00000000">
            <w:r>
              <w:t>13</w:t>
            </w:r>
          </w:p>
        </w:tc>
        <w:tc>
          <w:tcPr>
            <w:tcW w:w="1075" w:type="dxa"/>
            <w:vAlign w:val="center"/>
          </w:tcPr>
          <w:p w14:paraId="07FCD068" w14:textId="77777777" w:rsidR="0043780C" w:rsidRDefault="00000000">
            <w:r>
              <w:t>副窗</w:t>
            </w:r>
          </w:p>
        </w:tc>
        <w:tc>
          <w:tcPr>
            <w:tcW w:w="707" w:type="dxa"/>
            <w:vAlign w:val="center"/>
          </w:tcPr>
          <w:p w14:paraId="08D3DD62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42E0A389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3EEE9BAE" w14:textId="77777777" w:rsidR="0043780C" w:rsidRDefault="00000000">
            <w:r>
              <w:t>1.800</w:t>
            </w:r>
          </w:p>
        </w:tc>
        <w:tc>
          <w:tcPr>
            <w:tcW w:w="1131" w:type="dxa"/>
            <w:vAlign w:val="center"/>
          </w:tcPr>
          <w:p w14:paraId="62D7450A" w14:textId="77777777" w:rsidR="0043780C" w:rsidRDefault="00000000">
            <w:r>
              <w:t>1.800</w:t>
            </w:r>
          </w:p>
        </w:tc>
        <w:tc>
          <w:tcPr>
            <w:tcW w:w="707" w:type="dxa"/>
            <w:vAlign w:val="center"/>
          </w:tcPr>
          <w:p w14:paraId="778080DF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DCEEF7" w14:textId="77777777" w:rsidR="0043780C" w:rsidRDefault="0043780C"/>
        </w:tc>
        <w:tc>
          <w:tcPr>
            <w:tcW w:w="1188" w:type="dxa"/>
            <w:vAlign w:val="center"/>
          </w:tcPr>
          <w:p w14:paraId="11C82844" w14:textId="77777777" w:rsidR="0043780C" w:rsidRDefault="0043780C"/>
        </w:tc>
        <w:tc>
          <w:tcPr>
            <w:tcW w:w="848" w:type="dxa"/>
            <w:vAlign w:val="center"/>
          </w:tcPr>
          <w:p w14:paraId="46BD6476" w14:textId="77777777" w:rsidR="0043780C" w:rsidRDefault="00000000">
            <w:r>
              <w:t>2.000</w:t>
            </w:r>
          </w:p>
        </w:tc>
      </w:tr>
      <w:tr w:rsidR="0043780C" w14:paraId="68357300" w14:textId="77777777">
        <w:tc>
          <w:tcPr>
            <w:tcW w:w="701" w:type="dxa"/>
            <w:vAlign w:val="center"/>
          </w:tcPr>
          <w:p w14:paraId="7769D840" w14:textId="77777777" w:rsidR="0043780C" w:rsidRDefault="00000000">
            <w:r>
              <w:t>14</w:t>
            </w:r>
          </w:p>
        </w:tc>
        <w:tc>
          <w:tcPr>
            <w:tcW w:w="1075" w:type="dxa"/>
            <w:vAlign w:val="center"/>
          </w:tcPr>
          <w:p w14:paraId="329A039D" w14:textId="77777777" w:rsidR="0043780C" w:rsidRDefault="00000000">
            <w:r>
              <w:t>幕墙</w:t>
            </w:r>
          </w:p>
        </w:tc>
        <w:tc>
          <w:tcPr>
            <w:tcW w:w="707" w:type="dxa"/>
            <w:vAlign w:val="center"/>
          </w:tcPr>
          <w:p w14:paraId="59897B52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0A4CD81A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410B12B8" w14:textId="77777777" w:rsidR="0043780C" w:rsidRDefault="00000000">
            <w:r>
              <w:t>2.205</w:t>
            </w:r>
          </w:p>
        </w:tc>
        <w:tc>
          <w:tcPr>
            <w:tcW w:w="1131" w:type="dxa"/>
            <w:vAlign w:val="center"/>
          </w:tcPr>
          <w:p w14:paraId="60D9FC4D" w14:textId="77777777" w:rsidR="0043780C" w:rsidRDefault="00000000">
            <w:r>
              <w:t>2.205</w:t>
            </w:r>
          </w:p>
        </w:tc>
        <w:tc>
          <w:tcPr>
            <w:tcW w:w="707" w:type="dxa"/>
            <w:vAlign w:val="center"/>
          </w:tcPr>
          <w:p w14:paraId="25B0FF8C" w14:textId="77777777" w:rsidR="0043780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2487514" w14:textId="77777777" w:rsidR="0043780C" w:rsidRDefault="0043780C"/>
        </w:tc>
        <w:tc>
          <w:tcPr>
            <w:tcW w:w="1188" w:type="dxa"/>
            <w:vAlign w:val="center"/>
          </w:tcPr>
          <w:p w14:paraId="00C0443B" w14:textId="77777777" w:rsidR="0043780C" w:rsidRDefault="0043780C"/>
        </w:tc>
        <w:tc>
          <w:tcPr>
            <w:tcW w:w="848" w:type="dxa"/>
            <w:vAlign w:val="center"/>
          </w:tcPr>
          <w:p w14:paraId="6B06353E" w14:textId="77777777" w:rsidR="0043780C" w:rsidRDefault="00000000">
            <w:r>
              <w:t>2.000</w:t>
            </w:r>
          </w:p>
        </w:tc>
      </w:tr>
      <w:tr w:rsidR="0043780C" w14:paraId="44B87169" w14:textId="77777777">
        <w:tc>
          <w:tcPr>
            <w:tcW w:w="701" w:type="dxa"/>
            <w:vAlign w:val="center"/>
          </w:tcPr>
          <w:p w14:paraId="6589A688" w14:textId="77777777" w:rsidR="0043780C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6CC69FF2" w14:textId="77777777" w:rsidR="0043780C" w:rsidRDefault="00000000">
            <w:r>
              <w:t>幕墙</w:t>
            </w:r>
          </w:p>
        </w:tc>
        <w:tc>
          <w:tcPr>
            <w:tcW w:w="707" w:type="dxa"/>
            <w:vAlign w:val="center"/>
          </w:tcPr>
          <w:p w14:paraId="1AF30060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77622748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B89EF25" w14:textId="77777777" w:rsidR="0043780C" w:rsidRDefault="00000000">
            <w:r>
              <w:t>5.600</w:t>
            </w:r>
          </w:p>
        </w:tc>
        <w:tc>
          <w:tcPr>
            <w:tcW w:w="1131" w:type="dxa"/>
            <w:vAlign w:val="center"/>
          </w:tcPr>
          <w:p w14:paraId="45A806D4" w14:textId="77777777" w:rsidR="0043780C" w:rsidRDefault="00000000">
            <w:r>
              <w:t>5.600</w:t>
            </w:r>
          </w:p>
        </w:tc>
        <w:tc>
          <w:tcPr>
            <w:tcW w:w="707" w:type="dxa"/>
            <w:vAlign w:val="center"/>
          </w:tcPr>
          <w:p w14:paraId="5A1AC92F" w14:textId="77777777" w:rsidR="0043780C" w:rsidRDefault="00000000">
            <w:r>
              <w:t>67</w:t>
            </w:r>
          </w:p>
        </w:tc>
        <w:tc>
          <w:tcPr>
            <w:tcW w:w="1188" w:type="dxa"/>
            <w:vAlign w:val="center"/>
          </w:tcPr>
          <w:p w14:paraId="50A4E591" w14:textId="77777777" w:rsidR="0043780C" w:rsidRDefault="0043780C"/>
        </w:tc>
        <w:tc>
          <w:tcPr>
            <w:tcW w:w="1188" w:type="dxa"/>
            <w:vAlign w:val="center"/>
          </w:tcPr>
          <w:p w14:paraId="6107CF2E" w14:textId="77777777" w:rsidR="0043780C" w:rsidRDefault="0043780C"/>
        </w:tc>
        <w:tc>
          <w:tcPr>
            <w:tcW w:w="848" w:type="dxa"/>
            <w:vAlign w:val="center"/>
          </w:tcPr>
          <w:p w14:paraId="03A3F9F2" w14:textId="77777777" w:rsidR="0043780C" w:rsidRDefault="00000000">
            <w:r>
              <w:t>2.000</w:t>
            </w:r>
          </w:p>
        </w:tc>
      </w:tr>
      <w:tr w:rsidR="0043780C" w14:paraId="1E3EC202" w14:textId="77777777">
        <w:tc>
          <w:tcPr>
            <w:tcW w:w="701" w:type="dxa"/>
            <w:vAlign w:val="center"/>
          </w:tcPr>
          <w:p w14:paraId="72E3A155" w14:textId="77777777" w:rsidR="0043780C" w:rsidRDefault="00000000">
            <w:r>
              <w:t>16</w:t>
            </w:r>
          </w:p>
        </w:tc>
        <w:tc>
          <w:tcPr>
            <w:tcW w:w="1075" w:type="dxa"/>
            <w:vAlign w:val="center"/>
          </w:tcPr>
          <w:p w14:paraId="21B13211" w14:textId="77777777" w:rsidR="0043780C" w:rsidRDefault="00000000">
            <w:r>
              <w:t>幕墙</w:t>
            </w:r>
          </w:p>
        </w:tc>
        <w:tc>
          <w:tcPr>
            <w:tcW w:w="707" w:type="dxa"/>
            <w:vAlign w:val="center"/>
          </w:tcPr>
          <w:p w14:paraId="25DA7724" w14:textId="77777777" w:rsidR="0043780C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49196610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6E6D4050" w14:textId="77777777" w:rsidR="0043780C" w:rsidRDefault="00000000">
            <w:r>
              <w:t>2.531</w:t>
            </w:r>
          </w:p>
        </w:tc>
        <w:tc>
          <w:tcPr>
            <w:tcW w:w="1131" w:type="dxa"/>
            <w:vAlign w:val="center"/>
          </w:tcPr>
          <w:p w14:paraId="7049285B" w14:textId="77777777" w:rsidR="0043780C" w:rsidRDefault="00000000">
            <w:r>
              <w:t>2.531</w:t>
            </w:r>
          </w:p>
        </w:tc>
        <w:tc>
          <w:tcPr>
            <w:tcW w:w="707" w:type="dxa"/>
            <w:vAlign w:val="center"/>
          </w:tcPr>
          <w:p w14:paraId="419E2F75" w14:textId="77777777" w:rsidR="0043780C" w:rsidRDefault="00000000">
            <w:r>
              <w:t>67</w:t>
            </w:r>
          </w:p>
        </w:tc>
        <w:tc>
          <w:tcPr>
            <w:tcW w:w="1188" w:type="dxa"/>
            <w:vAlign w:val="center"/>
          </w:tcPr>
          <w:p w14:paraId="6C8F73D8" w14:textId="77777777" w:rsidR="0043780C" w:rsidRDefault="0043780C"/>
        </w:tc>
        <w:tc>
          <w:tcPr>
            <w:tcW w:w="1188" w:type="dxa"/>
            <w:vAlign w:val="center"/>
          </w:tcPr>
          <w:p w14:paraId="565C053A" w14:textId="77777777" w:rsidR="0043780C" w:rsidRDefault="0043780C"/>
        </w:tc>
        <w:tc>
          <w:tcPr>
            <w:tcW w:w="848" w:type="dxa"/>
            <w:vAlign w:val="center"/>
          </w:tcPr>
          <w:p w14:paraId="2341614E" w14:textId="77777777" w:rsidR="0043780C" w:rsidRDefault="00000000">
            <w:r>
              <w:t>2.000</w:t>
            </w:r>
          </w:p>
        </w:tc>
      </w:tr>
      <w:tr w:rsidR="0043780C" w14:paraId="41C55D1F" w14:textId="77777777">
        <w:tc>
          <w:tcPr>
            <w:tcW w:w="3190" w:type="dxa"/>
            <w:gridSpan w:val="4"/>
            <w:shd w:val="clear" w:color="auto" w:fill="E6E6E6"/>
            <w:vAlign w:val="center"/>
          </w:tcPr>
          <w:p w14:paraId="68A583F1" w14:textId="77777777" w:rsidR="0043780C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30C39DC0" w14:textId="77777777" w:rsidR="0043780C" w:rsidRDefault="00000000">
            <w:r>
              <w:t>63.396</w:t>
            </w:r>
          </w:p>
        </w:tc>
        <w:tc>
          <w:tcPr>
            <w:tcW w:w="4214" w:type="dxa"/>
            <w:gridSpan w:val="4"/>
            <w:shd w:val="clear" w:color="auto" w:fill="E6E6E6"/>
            <w:vAlign w:val="center"/>
          </w:tcPr>
          <w:p w14:paraId="5B87A97D" w14:textId="77777777" w:rsidR="0043780C" w:rsidRDefault="00000000">
            <w:r>
              <w:t>朝向平均传热系数</w:t>
            </w:r>
          </w:p>
        </w:tc>
        <w:tc>
          <w:tcPr>
            <w:tcW w:w="848" w:type="dxa"/>
            <w:vAlign w:val="center"/>
          </w:tcPr>
          <w:p w14:paraId="7E7DF8F9" w14:textId="77777777" w:rsidR="0043780C" w:rsidRDefault="00000000">
            <w:r>
              <w:t>2.000</w:t>
            </w:r>
          </w:p>
        </w:tc>
      </w:tr>
    </w:tbl>
    <w:p w14:paraId="4B92410F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76"/>
        <w:gridCol w:w="707"/>
        <w:gridCol w:w="707"/>
        <w:gridCol w:w="1076"/>
        <w:gridCol w:w="1132"/>
        <w:gridCol w:w="707"/>
        <w:gridCol w:w="1189"/>
        <w:gridCol w:w="1189"/>
        <w:gridCol w:w="849"/>
      </w:tblGrid>
      <w:tr w:rsidR="0043780C" w14:paraId="1D4F8B22" w14:textId="77777777">
        <w:tc>
          <w:tcPr>
            <w:tcW w:w="701" w:type="dxa"/>
            <w:shd w:val="clear" w:color="auto" w:fill="E6E6E6"/>
            <w:vAlign w:val="center"/>
          </w:tcPr>
          <w:p w14:paraId="44D6AB46" w14:textId="77777777" w:rsidR="0043780C" w:rsidRDefault="00000000">
            <w:pPr>
              <w:jc w:val="center"/>
            </w:pPr>
            <w:r>
              <w:t>序号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757990" w14:textId="77777777" w:rsidR="0043780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C5810D" w14:textId="77777777" w:rsidR="0043780C" w:rsidRDefault="00000000">
            <w:pPr>
              <w:jc w:val="center"/>
            </w:pPr>
            <w:r>
              <w:t>楼层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F48D64" w14:textId="77777777" w:rsidR="0043780C" w:rsidRDefault="00000000">
            <w:pPr>
              <w:jc w:val="center"/>
            </w:pPr>
            <w:r>
              <w:t>数量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E0FB9C" w14:textId="77777777" w:rsidR="0043780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21780C" w14:textId="77777777" w:rsidR="0043780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073F2C" w14:textId="77777777" w:rsidR="0043780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0F5A85" w14:textId="77777777" w:rsidR="0043780C" w:rsidRDefault="00000000">
            <w:pPr>
              <w:jc w:val="center"/>
            </w:pPr>
            <w:r>
              <w:t>遮阳类型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106A7F" w14:textId="77777777" w:rsidR="0043780C" w:rsidRDefault="00000000">
            <w:pPr>
              <w:jc w:val="center"/>
            </w:pPr>
            <w:r>
              <w:t>传热系数</w:t>
            </w:r>
            <w:r>
              <w:br/>
            </w:r>
            <w:r>
              <w:t>修正系数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D25D3C" w14:textId="77777777" w:rsidR="0043780C" w:rsidRDefault="00000000">
            <w:pPr>
              <w:jc w:val="center"/>
            </w:pPr>
            <w:r>
              <w:t>传热系数</w:t>
            </w:r>
          </w:p>
        </w:tc>
      </w:tr>
      <w:tr w:rsidR="0043780C" w14:paraId="31CF09DB" w14:textId="77777777">
        <w:tc>
          <w:tcPr>
            <w:tcW w:w="701" w:type="dxa"/>
            <w:vAlign w:val="center"/>
          </w:tcPr>
          <w:p w14:paraId="0F996402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A9E4D3D" w14:textId="77777777" w:rsidR="0043780C" w:rsidRDefault="00000000">
            <w:r>
              <w:t>coffee</w:t>
            </w:r>
            <w:r>
              <w:t>窗</w:t>
            </w:r>
          </w:p>
        </w:tc>
        <w:tc>
          <w:tcPr>
            <w:tcW w:w="707" w:type="dxa"/>
            <w:vAlign w:val="center"/>
          </w:tcPr>
          <w:p w14:paraId="7605CC96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578695DF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61305DC2" w14:textId="77777777" w:rsidR="0043780C" w:rsidRDefault="00000000">
            <w:r>
              <w:t>6.000</w:t>
            </w:r>
          </w:p>
        </w:tc>
        <w:tc>
          <w:tcPr>
            <w:tcW w:w="1131" w:type="dxa"/>
            <w:vAlign w:val="center"/>
          </w:tcPr>
          <w:p w14:paraId="1789BBD6" w14:textId="77777777" w:rsidR="0043780C" w:rsidRDefault="00000000">
            <w:r>
              <w:t>6.000</w:t>
            </w:r>
          </w:p>
        </w:tc>
        <w:tc>
          <w:tcPr>
            <w:tcW w:w="707" w:type="dxa"/>
            <w:vAlign w:val="center"/>
          </w:tcPr>
          <w:p w14:paraId="19F7CAD9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22DB2F5" w14:textId="77777777" w:rsidR="0043780C" w:rsidRDefault="0043780C"/>
        </w:tc>
        <w:tc>
          <w:tcPr>
            <w:tcW w:w="1188" w:type="dxa"/>
            <w:vAlign w:val="center"/>
          </w:tcPr>
          <w:p w14:paraId="3E374FD3" w14:textId="77777777" w:rsidR="0043780C" w:rsidRDefault="0043780C"/>
        </w:tc>
        <w:tc>
          <w:tcPr>
            <w:tcW w:w="848" w:type="dxa"/>
            <w:vAlign w:val="center"/>
          </w:tcPr>
          <w:p w14:paraId="6AFE1DED" w14:textId="77777777" w:rsidR="0043780C" w:rsidRDefault="00000000">
            <w:r>
              <w:t>2.000</w:t>
            </w:r>
          </w:p>
        </w:tc>
      </w:tr>
      <w:tr w:rsidR="0043780C" w14:paraId="130792E1" w14:textId="77777777">
        <w:tc>
          <w:tcPr>
            <w:tcW w:w="701" w:type="dxa"/>
            <w:vAlign w:val="center"/>
          </w:tcPr>
          <w:p w14:paraId="6EB9DAAA" w14:textId="77777777" w:rsidR="0043780C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6B06B03B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707" w:type="dxa"/>
            <w:vAlign w:val="center"/>
          </w:tcPr>
          <w:p w14:paraId="7AA3A6AA" w14:textId="77777777" w:rsidR="0043780C" w:rsidRDefault="00000000">
            <w:r>
              <w:t>1~2</w:t>
            </w:r>
          </w:p>
        </w:tc>
        <w:tc>
          <w:tcPr>
            <w:tcW w:w="707" w:type="dxa"/>
            <w:vAlign w:val="center"/>
          </w:tcPr>
          <w:p w14:paraId="733DC2DD" w14:textId="77777777" w:rsidR="0043780C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236982E9" w14:textId="77777777" w:rsidR="0043780C" w:rsidRDefault="00000000">
            <w:r>
              <w:t>3.600</w:t>
            </w:r>
          </w:p>
        </w:tc>
        <w:tc>
          <w:tcPr>
            <w:tcW w:w="1131" w:type="dxa"/>
            <w:vAlign w:val="center"/>
          </w:tcPr>
          <w:p w14:paraId="21CFEA68" w14:textId="77777777" w:rsidR="0043780C" w:rsidRDefault="00000000">
            <w:r>
              <w:t>7.200</w:t>
            </w:r>
          </w:p>
        </w:tc>
        <w:tc>
          <w:tcPr>
            <w:tcW w:w="707" w:type="dxa"/>
            <w:vAlign w:val="center"/>
          </w:tcPr>
          <w:p w14:paraId="40604F61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D20D89" w14:textId="77777777" w:rsidR="0043780C" w:rsidRDefault="0043780C"/>
        </w:tc>
        <w:tc>
          <w:tcPr>
            <w:tcW w:w="1188" w:type="dxa"/>
            <w:vAlign w:val="center"/>
          </w:tcPr>
          <w:p w14:paraId="1A5E1DAF" w14:textId="77777777" w:rsidR="0043780C" w:rsidRDefault="0043780C"/>
        </w:tc>
        <w:tc>
          <w:tcPr>
            <w:tcW w:w="848" w:type="dxa"/>
            <w:vAlign w:val="center"/>
          </w:tcPr>
          <w:p w14:paraId="27A57F0B" w14:textId="77777777" w:rsidR="0043780C" w:rsidRDefault="00000000">
            <w:r>
              <w:t>2.000</w:t>
            </w:r>
          </w:p>
        </w:tc>
      </w:tr>
      <w:tr w:rsidR="0043780C" w14:paraId="15AEBE34" w14:textId="77777777">
        <w:tc>
          <w:tcPr>
            <w:tcW w:w="701" w:type="dxa"/>
            <w:vAlign w:val="center"/>
          </w:tcPr>
          <w:p w14:paraId="249A78F6" w14:textId="77777777" w:rsidR="0043780C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551F4A2F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707" w:type="dxa"/>
            <w:vAlign w:val="center"/>
          </w:tcPr>
          <w:p w14:paraId="2C6DDE98" w14:textId="77777777" w:rsidR="0043780C" w:rsidRDefault="00000000">
            <w:r>
              <w:t>1~2</w:t>
            </w:r>
          </w:p>
        </w:tc>
        <w:tc>
          <w:tcPr>
            <w:tcW w:w="707" w:type="dxa"/>
            <w:vAlign w:val="center"/>
          </w:tcPr>
          <w:p w14:paraId="0E0127D1" w14:textId="77777777" w:rsidR="0043780C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5D61320C" w14:textId="77777777" w:rsidR="0043780C" w:rsidRDefault="00000000">
            <w:r>
              <w:t>2.000</w:t>
            </w:r>
          </w:p>
        </w:tc>
        <w:tc>
          <w:tcPr>
            <w:tcW w:w="1131" w:type="dxa"/>
            <w:vAlign w:val="center"/>
          </w:tcPr>
          <w:p w14:paraId="74C9EE3E" w14:textId="77777777" w:rsidR="0043780C" w:rsidRDefault="00000000">
            <w:r>
              <w:t>4.000</w:t>
            </w:r>
          </w:p>
        </w:tc>
        <w:tc>
          <w:tcPr>
            <w:tcW w:w="707" w:type="dxa"/>
            <w:vAlign w:val="center"/>
          </w:tcPr>
          <w:p w14:paraId="01C5B258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8578A27" w14:textId="77777777" w:rsidR="0043780C" w:rsidRDefault="0043780C"/>
        </w:tc>
        <w:tc>
          <w:tcPr>
            <w:tcW w:w="1188" w:type="dxa"/>
            <w:vAlign w:val="center"/>
          </w:tcPr>
          <w:p w14:paraId="715BA5C7" w14:textId="77777777" w:rsidR="0043780C" w:rsidRDefault="0043780C"/>
        </w:tc>
        <w:tc>
          <w:tcPr>
            <w:tcW w:w="848" w:type="dxa"/>
            <w:vAlign w:val="center"/>
          </w:tcPr>
          <w:p w14:paraId="63F3A932" w14:textId="77777777" w:rsidR="0043780C" w:rsidRDefault="00000000">
            <w:r>
              <w:t>2.000</w:t>
            </w:r>
          </w:p>
        </w:tc>
      </w:tr>
      <w:tr w:rsidR="0043780C" w14:paraId="63AF8B33" w14:textId="77777777">
        <w:tc>
          <w:tcPr>
            <w:tcW w:w="701" w:type="dxa"/>
            <w:vAlign w:val="center"/>
          </w:tcPr>
          <w:p w14:paraId="6BC39EF7" w14:textId="77777777" w:rsidR="0043780C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4AB64DE9" w14:textId="77777777" w:rsidR="0043780C" w:rsidRDefault="00000000">
            <w:r>
              <w:t>主窗</w:t>
            </w:r>
          </w:p>
        </w:tc>
        <w:tc>
          <w:tcPr>
            <w:tcW w:w="707" w:type="dxa"/>
            <w:vAlign w:val="center"/>
          </w:tcPr>
          <w:p w14:paraId="4ED7B7F0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44B8594A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6F464352" w14:textId="77777777" w:rsidR="0043780C" w:rsidRDefault="00000000">
            <w:r>
              <w:t>3.200</w:t>
            </w:r>
          </w:p>
        </w:tc>
        <w:tc>
          <w:tcPr>
            <w:tcW w:w="1131" w:type="dxa"/>
            <w:vAlign w:val="center"/>
          </w:tcPr>
          <w:p w14:paraId="7591A004" w14:textId="77777777" w:rsidR="0043780C" w:rsidRDefault="00000000">
            <w:r>
              <w:t>3.200</w:t>
            </w:r>
          </w:p>
        </w:tc>
        <w:tc>
          <w:tcPr>
            <w:tcW w:w="707" w:type="dxa"/>
            <w:vAlign w:val="center"/>
          </w:tcPr>
          <w:p w14:paraId="6EB4A3C6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FBD98B" w14:textId="77777777" w:rsidR="0043780C" w:rsidRDefault="0043780C"/>
        </w:tc>
        <w:tc>
          <w:tcPr>
            <w:tcW w:w="1188" w:type="dxa"/>
            <w:vAlign w:val="center"/>
          </w:tcPr>
          <w:p w14:paraId="32D571A7" w14:textId="77777777" w:rsidR="0043780C" w:rsidRDefault="0043780C"/>
        </w:tc>
        <w:tc>
          <w:tcPr>
            <w:tcW w:w="848" w:type="dxa"/>
            <w:vAlign w:val="center"/>
          </w:tcPr>
          <w:p w14:paraId="4175EA6F" w14:textId="77777777" w:rsidR="0043780C" w:rsidRDefault="00000000">
            <w:r>
              <w:t>2.000</w:t>
            </w:r>
          </w:p>
        </w:tc>
      </w:tr>
      <w:tr w:rsidR="0043780C" w14:paraId="0D91CAED" w14:textId="77777777">
        <w:tc>
          <w:tcPr>
            <w:tcW w:w="701" w:type="dxa"/>
            <w:vAlign w:val="center"/>
          </w:tcPr>
          <w:p w14:paraId="607C0C6D" w14:textId="77777777" w:rsidR="0043780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11F596D4" w14:textId="77777777" w:rsidR="0043780C" w:rsidRDefault="00000000">
            <w:r>
              <w:t>主窗</w:t>
            </w:r>
          </w:p>
        </w:tc>
        <w:tc>
          <w:tcPr>
            <w:tcW w:w="707" w:type="dxa"/>
            <w:vAlign w:val="center"/>
          </w:tcPr>
          <w:p w14:paraId="15A805B4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69EF9731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2788139C" w14:textId="77777777" w:rsidR="0043780C" w:rsidRDefault="00000000">
            <w:r>
              <w:t>2.400</w:t>
            </w:r>
          </w:p>
        </w:tc>
        <w:tc>
          <w:tcPr>
            <w:tcW w:w="1131" w:type="dxa"/>
            <w:vAlign w:val="center"/>
          </w:tcPr>
          <w:p w14:paraId="2A651539" w14:textId="77777777" w:rsidR="0043780C" w:rsidRDefault="00000000">
            <w:r>
              <w:t>2.400</w:t>
            </w:r>
          </w:p>
        </w:tc>
        <w:tc>
          <w:tcPr>
            <w:tcW w:w="707" w:type="dxa"/>
            <w:vAlign w:val="center"/>
          </w:tcPr>
          <w:p w14:paraId="02EC057A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39ABDA9" w14:textId="77777777" w:rsidR="0043780C" w:rsidRDefault="0043780C"/>
        </w:tc>
        <w:tc>
          <w:tcPr>
            <w:tcW w:w="1188" w:type="dxa"/>
            <w:vAlign w:val="center"/>
          </w:tcPr>
          <w:p w14:paraId="526AD9E8" w14:textId="77777777" w:rsidR="0043780C" w:rsidRDefault="0043780C"/>
        </w:tc>
        <w:tc>
          <w:tcPr>
            <w:tcW w:w="848" w:type="dxa"/>
            <w:vAlign w:val="center"/>
          </w:tcPr>
          <w:p w14:paraId="68367E22" w14:textId="77777777" w:rsidR="0043780C" w:rsidRDefault="00000000">
            <w:r>
              <w:t>2.000</w:t>
            </w:r>
          </w:p>
        </w:tc>
      </w:tr>
      <w:tr w:rsidR="0043780C" w14:paraId="7324EEBF" w14:textId="77777777">
        <w:tc>
          <w:tcPr>
            <w:tcW w:w="701" w:type="dxa"/>
            <w:vAlign w:val="center"/>
          </w:tcPr>
          <w:p w14:paraId="2D22A125" w14:textId="77777777" w:rsidR="0043780C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248CC104" w14:textId="77777777" w:rsidR="0043780C" w:rsidRDefault="00000000">
            <w:r>
              <w:t>主窗</w:t>
            </w:r>
          </w:p>
        </w:tc>
        <w:tc>
          <w:tcPr>
            <w:tcW w:w="707" w:type="dxa"/>
            <w:vAlign w:val="center"/>
          </w:tcPr>
          <w:p w14:paraId="46D56F40" w14:textId="77777777" w:rsidR="0043780C" w:rsidRDefault="00000000">
            <w:r>
              <w:t>1~2</w:t>
            </w:r>
          </w:p>
        </w:tc>
        <w:tc>
          <w:tcPr>
            <w:tcW w:w="707" w:type="dxa"/>
            <w:vAlign w:val="center"/>
          </w:tcPr>
          <w:p w14:paraId="0519B7F4" w14:textId="77777777" w:rsidR="0043780C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46B2CCFA" w14:textId="77777777" w:rsidR="0043780C" w:rsidRDefault="00000000">
            <w:r>
              <w:t>3.600</w:t>
            </w:r>
          </w:p>
        </w:tc>
        <w:tc>
          <w:tcPr>
            <w:tcW w:w="1131" w:type="dxa"/>
            <w:vAlign w:val="center"/>
          </w:tcPr>
          <w:p w14:paraId="546E7BA5" w14:textId="77777777" w:rsidR="0043780C" w:rsidRDefault="00000000">
            <w:r>
              <w:t>10.800</w:t>
            </w:r>
          </w:p>
        </w:tc>
        <w:tc>
          <w:tcPr>
            <w:tcW w:w="707" w:type="dxa"/>
            <w:vAlign w:val="center"/>
          </w:tcPr>
          <w:p w14:paraId="2D8A4734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CDA5CB3" w14:textId="77777777" w:rsidR="0043780C" w:rsidRDefault="0043780C"/>
        </w:tc>
        <w:tc>
          <w:tcPr>
            <w:tcW w:w="1188" w:type="dxa"/>
            <w:vAlign w:val="center"/>
          </w:tcPr>
          <w:p w14:paraId="50230B74" w14:textId="77777777" w:rsidR="0043780C" w:rsidRDefault="0043780C"/>
        </w:tc>
        <w:tc>
          <w:tcPr>
            <w:tcW w:w="848" w:type="dxa"/>
            <w:vAlign w:val="center"/>
          </w:tcPr>
          <w:p w14:paraId="6B7B4578" w14:textId="77777777" w:rsidR="0043780C" w:rsidRDefault="00000000">
            <w:r>
              <w:t>2.000</w:t>
            </w:r>
          </w:p>
        </w:tc>
      </w:tr>
      <w:tr w:rsidR="0043780C" w14:paraId="30F2888D" w14:textId="77777777">
        <w:tc>
          <w:tcPr>
            <w:tcW w:w="701" w:type="dxa"/>
            <w:vAlign w:val="center"/>
          </w:tcPr>
          <w:p w14:paraId="6AE813CA" w14:textId="77777777" w:rsidR="0043780C" w:rsidRDefault="00000000">
            <w:r>
              <w:t>7</w:t>
            </w:r>
          </w:p>
        </w:tc>
        <w:tc>
          <w:tcPr>
            <w:tcW w:w="1075" w:type="dxa"/>
            <w:vAlign w:val="center"/>
          </w:tcPr>
          <w:p w14:paraId="644C16B4" w14:textId="77777777" w:rsidR="0043780C" w:rsidRDefault="00000000">
            <w:r>
              <w:t>主窗</w:t>
            </w:r>
          </w:p>
        </w:tc>
        <w:tc>
          <w:tcPr>
            <w:tcW w:w="707" w:type="dxa"/>
            <w:vAlign w:val="center"/>
          </w:tcPr>
          <w:p w14:paraId="560FEE00" w14:textId="77777777" w:rsidR="0043780C" w:rsidRDefault="00000000">
            <w:r>
              <w:t>1~2</w:t>
            </w:r>
          </w:p>
        </w:tc>
        <w:tc>
          <w:tcPr>
            <w:tcW w:w="707" w:type="dxa"/>
            <w:vAlign w:val="center"/>
          </w:tcPr>
          <w:p w14:paraId="3C2A6472" w14:textId="77777777" w:rsidR="0043780C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415C3937" w14:textId="77777777" w:rsidR="0043780C" w:rsidRDefault="00000000">
            <w:r>
              <w:t>1.800</w:t>
            </w:r>
          </w:p>
        </w:tc>
        <w:tc>
          <w:tcPr>
            <w:tcW w:w="1131" w:type="dxa"/>
            <w:vAlign w:val="center"/>
          </w:tcPr>
          <w:p w14:paraId="0A0BB79E" w14:textId="77777777" w:rsidR="0043780C" w:rsidRDefault="00000000">
            <w:r>
              <w:t>3.600</w:t>
            </w:r>
          </w:p>
        </w:tc>
        <w:tc>
          <w:tcPr>
            <w:tcW w:w="707" w:type="dxa"/>
            <w:vAlign w:val="center"/>
          </w:tcPr>
          <w:p w14:paraId="7E8FEA8E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2658B2" w14:textId="77777777" w:rsidR="0043780C" w:rsidRDefault="0043780C"/>
        </w:tc>
        <w:tc>
          <w:tcPr>
            <w:tcW w:w="1188" w:type="dxa"/>
            <w:vAlign w:val="center"/>
          </w:tcPr>
          <w:p w14:paraId="4425A278" w14:textId="77777777" w:rsidR="0043780C" w:rsidRDefault="0043780C"/>
        </w:tc>
        <w:tc>
          <w:tcPr>
            <w:tcW w:w="848" w:type="dxa"/>
            <w:vAlign w:val="center"/>
          </w:tcPr>
          <w:p w14:paraId="72D6AE88" w14:textId="77777777" w:rsidR="0043780C" w:rsidRDefault="00000000">
            <w:r>
              <w:t>2.000</w:t>
            </w:r>
          </w:p>
        </w:tc>
      </w:tr>
      <w:tr w:rsidR="0043780C" w14:paraId="32E73736" w14:textId="77777777">
        <w:tc>
          <w:tcPr>
            <w:tcW w:w="701" w:type="dxa"/>
            <w:vAlign w:val="center"/>
          </w:tcPr>
          <w:p w14:paraId="636D477C" w14:textId="77777777" w:rsidR="0043780C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725C5E13" w14:textId="77777777" w:rsidR="0043780C" w:rsidRDefault="00000000">
            <w:r>
              <w:t>主窗</w:t>
            </w:r>
          </w:p>
        </w:tc>
        <w:tc>
          <w:tcPr>
            <w:tcW w:w="707" w:type="dxa"/>
            <w:vAlign w:val="center"/>
          </w:tcPr>
          <w:p w14:paraId="5C91ECAC" w14:textId="77777777" w:rsidR="0043780C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6531605E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324AE6D7" w14:textId="77777777" w:rsidR="0043780C" w:rsidRDefault="00000000">
            <w:r>
              <w:t>4.800</w:t>
            </w:r>
          </w:p>
        </w:tc>
        <w:tc>
          <w:tcPr>
            <w:tcW w:w="1131" w:type="dxa"/>
            <w:vAlign w:val="center"/>
          </w:tcPr>
          <w:p w14:paraId="7E86A722" w14:textId="77777777" w:rsidR="0043780C" w:rsidRDefault="00000000">
            <w:r>
              <w:t>4.800</w:t>
            </w:r>
          </w:p>
        </w:tc>
        <w:tc>
          <w:tcPr>
            <w:tcW w:w="707" w:type="dxa"/>
            <w:vAlign w:val="center"/>
          </w:tcPr>
          <w:p w14:paraId="0EC6CC2D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B938188" w14:textId="77777777" w:rsidR="0043780C" w:rsidRDefault="0043780C"/>
        </w:tc>
        <w:tc>
          <w:tcPr>
            <w:tcW w:w="1188" w:type="dxa"/>
            <w:vAlign w:val="center"/>
          </w:tcPr>
          <w:p w14:paraId="64DD3E88" w14:textId="77777777" w:rsidR="0043780C" w:rsidRDefault="0043780C"/>
        </w:tc>
        <w:tc>
          <w:tcPr>
            <w:tcW w:w="848" w:type="dxa"/>
            <w:vAlign w:val="center"/>
          </w:tcPr>
          <w:p w14:paraId="16B4D8A0" w14:textId="77777777" w:rsidR="0043780C" w:rsidRDefault="00000000">
            <w:r>
              <w:t>2.000</w:t>
            </w:r>
          </w:p>
        </w:tc>
      </w:tr>
      <w:tr w:rsidR="0043780C" w14:paraId="50CC762A" w14:textId="77777777">
        <w:tc>
          <w:tcPr>
            <w:tcW w:w="701" w:type="dxa"/>
            <w:vAlign w:val="center"/>
          </w:tcPr>
          <w:p w14:paraId="6B3DD839" w14:textId="77777777" w:rsidR="0043780C" w:rsidRDefault="00000000">
            <w:r>
              <w:t>9</w:t>
            </w:r>
          </w:p>
        </w:tc>
        <w:tc>
          <w:tcPr>
            <w:tcW w:w="1075" w:type="dxa"/>
            <w:vAlign w:val="center"/>
          </w:tcPr>
          <w:p w14:paraId="3E9CF918" w14:textId="77777777" w:rsidR="0043780C" w:rsidRDefault="00000000">
            <w:r>
              <w:t>副窗</w:t>
            </w:r>
          </w:p>
        </w:tc>
        <w:tc>
          <w:tcPr>
            <w:tcW w:w="707" w:type="dxa"/>
            <w:vAlign w:val="center"/>
          </w:tcPr>
          <w:p w14:paraId="270CE743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3510AB24" w14:textId="77777777" w:rsidR="0043780C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5B824796" w14:textId="77777777" w:rsidR="0043780C" w:rsidRDefault="00000000">
            <w:r>
              <w:t>2.250</w:t>
            </w:r>
          </w:p>
        </w:tc>
        <w:tc>
          <w:tcPr>
            <w:tcW w:w="1131" w:type="dxa"/>
            <w:vAlign w:val="center"/>
          </w:tcPr>
          <w:p w14:paraId="30013895" w14:textId="77777777" w:rsidR="0043780C" w:rsidRDefault="00000000">
            <w:r>
              <w:t>4.500</w:t>
            </w:r>
          </w:p>
        </w:tc>
        <w:tc>
          <w:tcPr>
            <w:tcW w:w="707" w:type="dxa"/>
            <w:vAlign w:val="center"/>
          </w:tcPr>
          <w:p w14:paraId="39E485F8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F44CC5" w14:textId="77777777" w:rsidR="0043780C" w:rsidRDefault="0043780C"/>
        </w:tc>
        <w:tc>
          <w:tcPr>
            <w:tcW w:w="1188" w:type="dxa"/>
            <w:vAlign w:val="center"/>
          </w:tcPr>
          <w:p w14:paraId="4D31D498" w14:textId="77777777" w:rsidR="0043780C" w:rsidRDefault="0043780C"/>
        </w:tc>
        <w:tc>
          <w:tcPr>
            <w:tcW w:w="848" w:type="dxa"/>
            <w:vAlign w:val="center"/>
          </w:tcPr>
          <w:p w14:paraId="0BB59973" w14:textId="77777777" w:rsidR="0043780C" w:rsidRDefault="00000000">
            <w:r>
              <w:t>2.000</w:t>
            </w:r>
          </w:p>
        </w:tc>
      </w:tr>
      <w:tr w:rsidR="0043780C" w14:paraId="3CC9C850" w14:textId="77777777">
        <w:tc>
          <w:tcPr>
            <w:tcW w:w="701" w:type="dxa"/>
            <w:vAlign w:val="center"/>
          </w:tcPr>
          <w:p w14:paraId="4EDE1B99" w14:textId="77777777" w:rsidR="0043780C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39D59D77" w14:textId="77777777" w:rsidR="0043780C" w:rsidRDefault="00000000">
            <w:r>
              <w:t>副窗</w:t>
            </w:r>
          </w:p>
        </w:tc>
        <w:tc>
          <w:tcPr>
            <w:tcW w:w="707" w:type="dxa"/>
            <w:vAlign w:val="center"/>
          </w:tcPr>
          <w:p w14:paraId="5306B2C0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43044565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15E6FEC6" w14:textId="77777777" w:rsidR="0043780C" w:rsidRDefault="00000000">
            <w:r>
              <w:t>0.750</w:t>
            </w:r>
          </w:p>
        </w:tc>
        <w:tc>
          <w:tcPr>
            <w:tcW w:w="1131" w:type="dxa"/>
            <w:vAlign w:val="center"/>
          </w:tcPr>
          <w:p w14:paraId="59C8A58E" w14:textId="77777777" w:rsidR="0043780C" w:rsidRDefault="00000000">
            <w:r>
              <w:t>0.750</w:t>
            </w:r>
          </w:p>
        </w:tc>
        <w:tc>
          <w:tcPr>
            <w:tcW w:w="707" w:type="dxa"/>
            <w:vAlign w:val="center"/>
          </w:tcPr>
          <w:p w14:paraId="01841833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A10750" w14:textId="77777777" w:rsidR="0043780C" w:rsidRDefault="0043780C"/>
        </w:tc>
        <w:tc>
          <w:tcPr>
            <w:tcW w:w="1188" w:type="dxa"/>
            <w:vAlign w:val="center"/>
          </w:tcPr>
          <w:p w14:paraId="13A2570B" w14:textId="77777777" w:rsidR="0043780C" w:rsidRDefault="0043780C"/>
        </w:tc>
        <w:tc>
          <w:tcPr>
            <w:tcW w:w="848" w:type="dxa"/>
            <w:vAlign w:val="center"/>
          </w:tcPr>
          <w:p w14:paraId="55F1EACE" w14:textId="77777777" w:rsidR="0043780C" w:rsidRDefault="00000000">
            <w:r>
              <w:t>2.000</w:t>
            </w:r>
          </w:p>
        </w:tc>
      </w:tr>
      <w:tr w:rsidR="0043780C" w14:paraId="3D43B909" w14:textId="77777777">
        <w:tc>
          <w:tcPr>
            <w:tcW w:w="701" w:type="dxa"/>
            <w:vAlign w:val="center"/>
          </w:tcPr>
          <w:p w14:paraId="241678FC" w14:textId="77777777" w:rsidR="0043780C" w:rsidRDefault="00000000">
            <w:r>
              <w:t>11</w:t>
            </w:r>
          </w:p>
        </w:tc>
        <w:tc>
          <w:tcPr>
            <w:tcW w:w="1075" w:type="dxa"/>
            <w:vAlign w:val="center"/>
          </w:tcPr>
          <w:p w14:paraId="0D2C1FCF" w14:textId="77777777" w:rsidR="0043780C" w:rsidRDefault="00000000">
            <w:r>
              <w:t>副窗</w:t>
            </w:r>
          </w:p>
        </w:tc>
        <w:tc>
          <w:tcPr>
            <w:tcW w:w="707" w:type="dxa"/>
            <w:vAlign w:val="center"/>
          </w:tcPr>
          <w:p w14:paraId="70CD0DE1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059A6E19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107E6437" w14:textId="77777777" w:rsidR="0043780C" w:rsidRDefault="00000000">
            <w:r>
              <w:t>2.700</w:t>
            </w:r>
          </w:p>
        </w:tc>
        <w:tc>
          <w:tcPr>
            <w:tcW w:w="1131" w:type="dxa"/>
            <w:vAlign w:val="center"/>
          </w:tcPr>
          <w:p w14:paraId="5BD74F1F" w14:textId="77777777" w:rsidR="0043780C" w:rsidRDefault="00000000">
            <w:r>
              <w:t>2.700</w:t>
            </w:r>
          </w:p>
        </w:tc>
        <w:tc>
          <w:tcPr>
            <w:tcW w:w="707" w:type="dxa"/>
            <w:vAlign w:val="center"/>
          </w:tcPr>
          <w:p w14:paraId="6E033A7D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E7D2A3" w14:textId="77777777" w:rsidR="0043780C" w:rsidRDefault="0043780C"/>
        </w:tc>
        <w:tc>
          <w:tcPr>
            <w:tcW w:w="1188" w:type="dxa"/>
            <w:vAlign w:val="center"/>
          </w:tcPr>
          <w:p w14:paraId="34886931" w14:textId="77777777" w:rsidR="0043780C" w:rsidRDefault="0043780C"/>
        </w:tc>
        <w:tc>
          <w:tcPr>
            <w:tcW w:w="848" w:type="dxa"/>
            <w:vAlign w:val="center"/>
          </w:tcPr>
          <w:p w14:paraId="70385C8E" w14:textId="77777777" w:rsidR="0043780C" w:rsidRDefault="00000000">
            <w:r>
              <w:t>2.000</w:t>
            </w:r>
          </w:p>
        </w:tc>
      </w:tr>
      <w:tr w:rsidR="0043780C" w14:paraId="32E89E6E" w14:textId="77777777">
        <w:tc>
          <w:tcPr>
            <w:tcW w:w="701" w:type="dxa"/>
            <w:vAlign w:val="center"/>
          </w:tcPr>
          <w:p w14:paraId="6A1E5513" w14:textId="77777777" w:rsidR="0043780C" w:rsidRDefault="00000000">
            <w:r>
              <w:t>12</w:t>
            </w:r>
          </w:p>
        </w:tc>
        <w:tc>
          <w:tcPr>
            <w:tcW w:w="1075" w:type="dxa"/>
            <w:vAlign w:val="center"/>
          </w:tcPr>
          <w:p w14:paraId="28B2ACB2" w14:textId="77777777" w:rsidR="0043780C" w:rsidRDefault="00000000">
            <w:r>
              <w:t>副窗</w:t>
            </w:r>
          </w:p>
        </w:tc>
        <w:tc>
          <w:tcPr>
            <w:tcW w:w="707" w:type="dxa"/>
            <w:vAlign w:val="center"/>
          </w:tcPr>
          <w:p w14:paraId="6997E6A1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037790A6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1CF4E1D6" w14:textId="77777777" w:rsidR="0043780C" w:rsidRDefault="00000000">
            <w:r>
              <w:t>4.500</w:t>
            </w:r>
          </w:p>
        </w:tc>
        <w:tc>
          <w:tcPr>
            <w:tcW w:w="1131" w:type="dxa"/>
            <w:vAlign w:val="center"/>
          </w:tcPr>
          <w:p w14:paraId="798884B0" w14:textId="77777777" w:rsidR="0043780C" w:rsidRDefault="00000000">
            <w:r>
              <w:t>4.500</w:t>
            </w:r>
          </w:p>
        </w:tc>
        <w:tc>
          <w:tcPr>
            <w:tcW w:w="707" w:type="dxa"/>
            <w:vAlign w:val="center"/>
          </w:tcPr>
          <w:p w14:paraId="05574BC0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01C950" w14:textId="77777777" w:rsidR="0043780C" w:rsidRDefault="0043780C"/>
        </w:tc>
        <w:tc>
          <w:tcPr>
            <w:tcW w:w="1188" w:type="dxa"/>
            <w:vAlign w:val="center"/>
          </w:tcPr>
          <w:p w14:paraId="3C94BD42" w14:textId="77777777" w:rsidR="0043780C" w:rsidRDefault="0043780C"/>
        </w:tc>
        <w:tc>
          <w:tcPr>
            <w:tcW w:w="848" w:type="dxa"/>
            <w:vAlign w:val="center"/>
          </w:tcPr>
          <w:p w14:paraId="312D537D" w14:textId="77777777" w:rsidR="0043780C" w:rsidRDefault="00000000">
            <w:r>
              <w:t>2.000</w:t>
            </w:r>
          </w:p>
        </w:tc>
      </w:tr>
      <w:tr w:rsidR="0043780C" w14:paraId="195ADC55" w14:textId="77777777">
        <w:tc>
          <w:tcPr>
            <w:tcW w:w="701" w:type="dxa"/>
            <w:vAlign w:val="center"/>
          </w:tcPr>
          <w:p w14:paraId="2112A865" w14:textId="77777777" w:rsidR="0043780C" w:rsidRDefault="00000000">
            <w:r>
              <w:t>13</w:t>
            </w:r>
          </w:p>
        </w:tc>
        <w:tc>
          <w:tcPr>
            <w:tcW w:w="1075" w:type="dxa"/>
            <w:vAlign w:val="center"/>
          </w:tcPr>
          <w:p w14:paraId="63D2FAA3" w14:textId="77777777" w:rsidR="0043780C" w:rsidRDefault="00000000">
            <w:r>
              <w:t>副窗</w:t>
            </w:r>
          </w:p>
        </w:tc>
        <w:tc>
          <w:tcPr>
            <w:tcW w:w="707" w:type="dxa"/>
            <w:vAlign w:val="center"/>
          </w:tcPr>
          <w:p w14:paraId="2FE63827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2E04EA17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D95377F" w14:textId="77777777" w:rsidR="0043780C" w:rsidRDefault="00000000">
            <w:r>
              <w:t>1.260</w:t>
            </w:r>
          </w:p>
        </w:tc>
        <w:tc>
          <w:tcPr>
            <w:tcW w:w="1131" w:type="dxa"/>
            <w:vAlign w:val="center"/>
          </w:tcPr>
          <w:p w14:paraId="307EAD06" w14:textId="77777777" w:rsidR="0043780C" w:rsidRDefault="00000000">
            <w:r>
              <w:t>1.260</w:t>
            </w:r>
          </w:p>
        </w:tc>
        <w:tc>
          <w:tcPr>
            <w:tcW w:w="707" w:type="dxa"/>
            <w:vAlign w:val="center"/>
          </w:tcPr>
          <w:p w14:paraId="06C08744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311E524" w14:textId="77777777" w:rsidR="0043780C" w:rsidRDefault="0043780C"/>
        </w:tc>
        <w:tc>
          <w:tcPr>
            <w:tcW w:w="1188" w:type="dxa"/>
            <w:vAlign w:val="center"/>
          </w:tcPr>
          <w:p w14:paraId="00905AB7" w14:textId="77777777" w:rsidR="0043780C" w:rsidRDefault="0043780C"/>
        </w:tc>
        <w:tc>
          <w:tcPr>
            <w:tcW w:w="848" w:type="dxa"/>
            <w:vAlign w:val="center"/>
          </w:tcPr>
          <w:p w14:paraId="3CF4E0A5" w14:textId="77777777" w:rsidR="0043780C" w:rsidRDefault="00000000">
            <w:r>
              <w:t>2.000</w:t>
            </w:r>
          </w:p>
        </w:tc>
      </w:tr>
      <w:tr w:rsidR="0043780C" w14:paraId="4E54ECE4" w14:textId="77777777">
        <w:tc>
          <w:tcPr>
            <w:tcW w:w="701" w:type="dxa"/>
            <w:vAlign w:val="center"/>
          </w:tcPr>
          <w:p w14:paraId="4DC36545" w14:textId="77777777" w:rsidR="0043780C" w:rsidRDefault="00000000">
            <w:r>
              <w:t>14</w:t>
            </w:r>
          </w:p>
        </w:tc>
        <w:tc>
          <w:tcPr>
            <w:tcW w:w="1075" w:type="dxa"/>
            <w:vAlign w:val="center"/>
          </w:tcPr>
          <w:p w14:paraId="5C10F157" w14:textId="77777777" w:rsidR="0043780C" w:rsidRDefault="00000000">
            <w:r>
              <w:t>幕墙</w:t>
            </w:r>
          </w:p>
        </w:tc>
        <w:tc>
          <w:tcPr>
            <w:tcW w:w="707" w:type="dxa"/>
            <w:vAlign w:val="center"/>
          </w:tcPr>
          <w:p w14:paraId="11077851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669F6981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C9F6EE8" w14:textId="77777777" w:rsidR="0043780C" w:rsidRDefault="00000000">
            <w:r>
              <w:t>2.205</w:t>
            </w:r>
          </w:p>
        </w:tc>
        <w:tc>
          <w:tcPr>
            <w:tcW w:w="1131" w:type="dxa"/>
            <w:vAlign w:val="center"/>
          </w:tcPr>
          <w:p w14:paraId="5B6E631E" w14:textId="77777777" w:rsidR="0043780C" w:rsidRDefault="00000000">
            <w:r>
              <w:t>2.205</w:t>
            </w:r>
          </w:p>
        </w:tc>
        <w:tc>
          <w:tcPr>
            <w:tcW w:w="707" w:type="dxa"/>
            <w:vAlign w:val="center"/>
          </w:tcPr>
          <w:p w14:paraId="34DD4F84" w14:textId="77777777" w:rsidR="0043780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94037B9" w14:textId="77777777" w:rsidR="0043780C" w:rsidRDefault="0043780C"/>
        </w:tc>
        <w:tc>
          <w:tcPr>
            <w:tcW w:w="1188" w:type="dxa"/>
            <w:vAlign w:val="center"/>
          </w:tcPr>
          <w:p w14:paraId="1FA67399" w14:textId="77777777" w:rsidR="0043780C" w:rsidRDefault="0043780C"/>
        </w:tc>
        <w:tc>
          <w:tcPr>
            <w:tcW w:w="848" w:type="dxa"/>
            <w:vAlign w:val="center"/>
          </w:tcPr>
          <w:p w14:paraId="4FAD81AF" w14:textId="77777777" w:rsidR="0043780C" w:rsidRDefault="00000000">
            <w:r>
              <w:t>2.000</w:t>
            </w:r>
          </w:p>
        </w:tc>
      </w:tr>
      <w:tr w:rsidR="0043780C" w14:paraId="299922C3" w14:textId="77777777">
        <w:tc>
          <w:tcPr>
            <w:tcW w:w="701" w:type="dxa"/>
            <w:vAlign w:val="center"/>
          </w:tcPr>
          <w:p w14:paraId="2B10CA42" w14:textId="77777777" w:rsidR="0043780C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3E2C213D" w14:textId="77777777" w:rsidR="0043780C" w:rsidRDefault="00000000">
            <w:r>
              <w:t>幕墙</w:t>
            </w:r>
          </w:p>
        </w:tc>
        <w:tc>
          <w:tcPr>
            <w:tcW w:w="707" w:type="dxa"/>
            <w:vAlign w:val="center"/>
          </w:tcPr>
          <w:p w14:paraId="3E040424" w14:textId="77777777" w:rsidR="0043780C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3B1FB0E5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49D21689" w14:textId="77777777" w:rsidR="0043780C" w:rsidRDefault="00000000">
            <w:r>
              <w:t>5.600</w:t>
            </w:r>
          </w:p>
        </w:tc>
        <w:tc>
          <w:tcPr>
            <w:tcW w:w="1131" w:type="dxa"/>
            <w:vAlign w:val="center"/>
          </w:tcPr>
          <w:p w14:paraId="1BB75B57" w14:textId="77777777" w:rsidR="0043780C" w:rsidRDefault="00000000">
            <w:r>
              <w:t>5.600</w:t>
            </w:r>
          </w:p>
        </w:tc>
        <w:tc>
          <w:tcPr>
            <w:tcW w:w="707" w:type="dxa"/>
            <w:vAlign w:val="center"/>
          </w:tcPr>
          <w:p w14:paraId="6437DCB7" w14:textId="77777777" w:rsidR="0043780C" w:rsidRDefault="00000000">
            <w:r>
              <w:t>67</w:t>
            </w:r>
          </w:p>
        </w:tc>
        <w:tc>
          <w:tcPr>
            <w:tcW w:w="1188" w:type="dxa"/>
            <w:vAlign w:val="center"/>
          </w:tcPr>
          <w:p w14:paraId="4E1B3697" w14:textId="77777777" w:rsidR="0043780C" w:rsidRDefault="0043780C"/>
        </w:tc>
        <w:tc>
          <w:tcPr>
            <w:tcW w:w="1188" w:type="dxa"/>
            <w:vAlign w:val="center"/>
          </w:tcPr>
          <w:p w14:paraId="050A1E18" w14:textId="77777777" w:rsidR="0043780C" w:rsidRDefault="0043780C"/>
        </w:tc>
        <w:tc>
          <w:tcPr>
            <w:tcW w:w="848" w:type="dxa"/>
            <w:vAlign w:val="center"/>
          </w:tcPr>
          <w:p w14:paraId="70312D06" w14:textId="77777777" w:rsidR="0043780C" w:rsidRDefault="00000000">
            <w:r>
              <w:t>2.000</w:t>
            </w:r>
          </w:p>
        </w:tc>
      </w:tr>
      <w:tr w:rsidR="0043780C" w14:paraId="5F6C9BD7" w14:textId="77777777">
        <w:tc>
          <w:tcPr>
            <w:tcW w:w="3190" w:type="dxa"/>
            <w:gridSpan w:val="4"/>
            <w:shd w:val="clear" w:color="auto" w:fill="E6E6E6"/>
            <w:vAlign w:val="center"/>
          </w:tcPr>
          <w:p w14:paraId="72D755BF" w14:textId="77777777" w:rsidR="0043780C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4A018875" w14:textId="77777777" w:rsidR="0043780C" w:rsidRDefault="00000000">
            <w:r>
              <w:t>63.515</w:t>
            </w:r>
          </w:p>
        </w:tc>
        <w:tc>
          <w:tcPr>
            <w:tcW w:w="4214" w:type="dxa"/>
            <w:gridSpan w:val="4"/>
            <w:shd w:val="clear" w:color="auto" w:fill="E6E6E6"/>
            <w:vAlign w:val="center"/>
          </w:tcPr>
          <w:p w14:paraId="37DCC4F3" w14:textId="77777777" w:rsidR="0043780C" w:rsidRDefault="00000000">
            <w:r>
              <w:t>朝向平均传热系数</w:t>
            </w:r>
          </w:p>
        </w:tc>
        <w:tc>
          <w:tcPr>
            <w:tcW w:w="848" w:type="dxa"/>
            <w:vAlign w:val="center"/>
          </w:tcPr>
          <w:p w14:paraId="2B7C6CF4" w14:textId="77777777" w:rsidR="0043780C" w:rsidRDefault="00000000">
            <w:r>
              <w:t>2.000</w:t>
            </w:r>
          </w:p>
        </w:tc>
      </w:tr>
    </w:tbl>
    <w:p w14:paraId="64A360B8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C255F9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76"/>
        <w:gridCol w:w="707"/>
        <w:gridCol w:w="707"/>
        <w:gridCol w:w="1076"/>
        <w:gridCol w:w="1132"/>
        <w:gridCol w:w="707"/>
        <w:gridCol w:w="1189"/>
        <w:gridCol w:w="1189"/>
        <w:gridCol w:w="849"/>
      </w:tblGrid>
      <w:tr w:rsidR="0043780C" w14:paraId="02097622" w14:textId="77777777">
        <w:tc>
          <w:tcPr>
            <w:tcW w:w="701" w:type="dxa"/>
            <w:shd w:val="clear" w:color="auto" w:fill="E6E6E6"/>
            <w:vAlign w:val="center"/>
          </w:tcPr>
          <w:p w14:paraId="3C691736" w14:textId="77777777" w:rsidR="0043780C" w:rsidRDefault="00000000">
            <w:pPr>
              <w:jc w:val="center"/>
            </w:pPr>
            <w:r>
              <w:t>序号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AC3FB8" w14:textId="77777777" w:rsidR="0043780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154C29" w14:textId="77777777" w:rsidR="0043780C" w:rsidRDefault="00000000">
            <w:pPr>
              <w:jc w:val="center"/>
            </w:pPr>
            <w:r>
              <w:t>楼层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17A454" w14:textId="77777777" w:rsidR="0043780C" w:rsidRDefault="00000000">
            <w:pPr>
              <w:jc w:val="center"/>
            </w:pPr>
            <w:r>
              <w:t>数量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7DF6B" w14:textId="77777777" w:rsidR="0043780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12C87D" w14:textId="77777777" w:rsidR="0043780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BA246BA" w14:textId="77777777" w:rsidR="0043780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801A99" w14:textId="77777777" w:rsidR="0043780C" w:rsidRDefault="00000000">
            <w:pPr>
              <w:jc w:val="center"/>
            </w:pPr>
            <w:r>
              <w:t>遮阳类型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892EEE" w14:textId="77777777" w:rsidR="0043780C" w:rsidRDefault="00000000">
            <w:pPr>
              <w:jc w:val="center"/>
            </w:pPr>
            <w:r>
              <w:t>传热系数</w:t>
            </w:r>
            <w:r>
              <w:br/>
            </w:r>
            <w:r>
              <w:t>修正系数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DA4803" w14:textId="77777777" w:rsidR="0043780C" w:rsidRDefault="00000000">
            <w:pPr>
              <w:jc w:val="center"/>
            </w:pPr>
            <w:r>
              <w:t>传热系数</w:t>
            </w:r>
          </w:p>
        </w:tc>
      </w:tr>
      <w:tr w:rsidR="0043780C" w14:paraId="53122972" w14:textId="77777777">
        <w:tc>
          <w:tcPr>
            <w:tcW w:w="701" w:type="dxa"/>
            <w:vAlign w:val="center"/>
          </w:tcPr>
          <w:p w14:paraId="40059E10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328DAFFF" w14:textId="77777777" w:rsidR="0043780C" w:rsidRDefault="00000000">
            <w:r>
              <w:t>coffee</w:t>
            </w:r>
            <w:r>
              <w:t>窗</w:t>
            </w:r>
          </w:p>
        </w:tc>
        <w:tc>
          <w:tcPr>
            <w:tcW w:w="707" w:type="dxa"/>
            <w:vAlign w:val="center"/>
          </w:tcPr>
          <w:p w14:paraId="00A58E80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6A587533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5E952847" w14:textId="77777777" w:rsidR="0043780C" w:rsidRDefault="00000000">
            <w:r>
              <w:t>5.049</w:t>
            </w:r>
          </w:p>
        </w:tc>
        <w:tc>
          <w:tcPr>
            <w:tcW w:w="1131" w:type="dxa"/>
            <w:vAlign w:val="center"/>
          </w:tcPr>
          <w:p w14:paraId="1B370FAD" w14:textId="77777777" w:rsidR="0043780C" w:rsidRDefault="00000000">
            <w:r>
              <w:t>5.049</w:t>
            </w:r>
          </w:p>
        </w:tc>
        <w:tc>
          <w:tcPr>
            <w:tcW w:w="707" w:type="dxa"/>
            <w:vAlign w:val="center"/>
          </w:tcPr>
          <w:p w14:paraId="2A611832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EA006A" w14:textId="77777777" w:rsidR="0043780C" w:rsidRDefault="0043780C"/>
        </w:tc>
        <w:tc>
          <w:tcPr>
            <w:tcW w:w="1188" w:type="dxa"/>
            <w:vAlign w:val="center"/>
          </w:tcPr>
          <w:p w14:paraId="511EE2EF" w14:textId="77777777" w:rsidR="0043780C" w:rsidRDefault="0043780C"/>
        </w:tc>
        <w:tc>
          <w:tcPr>
            <w:tcW w:w="848" w:type="dxa"/>
            <w:vAlign w:val="center"/>
          </w:tcPr>
          <w:p w14:paraId="28F4D167" w14:textId="77777777" w:rsidR="0043780C" w:rsidRDefault="00000000">
            <w:r>
              <w:t>2.000</w:t>
            </w:r>
          </w:p>
        </w:tc>
      </w:tr>
      <w:tr w:rsidR="0043780C" w14:paraId="2EC36E24" w14:textId="77777777">
        <w:tc>
          <w:tcPr>
            <w:tcW w:w="701" w:type="dxa"/>
            <w:vAlign w:val="center"/>
          </w:tcPr>
          <w:p w14:paraId="7ACCC9C3" w14:textId="77777777" w:rsidR="0043780C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1D652565" w14:textId="77777777" w:rsidR="0043780C" w:rsidRDefault="00000000">
            <w:r>
              <w:t>coffee</w:t>
            </w:r>
            <w:r>
              <w:t>窗</w:t>
            </w:r>
          </w:p>
        </w:tc>
        <w:tc>
          <w:tcPr>
            <w:tcW w:w="707" w:type="dxa"/>
            <w:vAlign w:val="center"/>
          </w:tcPr>
          <w:p w14:paraId="4C58485E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71DD0C39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482ACAE3" w14:textId="77777777" w:rsidR="0043780C" w:rsidRDefault="00000000">
            <w:r>
              <w:t>1.350</w:t>
            </w:r>
          </w:p>
        </w:tc>
        <w:tc>
          <w:tcPr>
            <w:tcW w:w="1131" w:type="dxa"/>
            <w:vAlign w:val="center"/>
          </w:tcPr>
          <w:p w14:paraId="2CB63AC3" w14:textId="77777777" w:rsidR="0043780C" w:rsidRDefault="00000000">
            <w:r>
              <w:t>1.350</w:t>
            </w:r>
          </w:p>
        </w:tc>
        <w:tc>
          <w:tcPr>
            <w:tcW w:w="707" w:type="dxa"/>
            <w:vAlign w:val="center"/>
          </w:tcPr>
          <w:p w14:paraId="65F90B93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3E0436" w14:textId="77777777" w:rsidR="0043780C" w:rsidRDefault="0043780C"/>
        </w:tc>
        <w:tc>
          <w:tcPr>
            <w:tcW w:w="1188" w:type="dxa"/>
            <w:vAlign w:val="center"/>
          </w:tcPr>
          <w:p w14:paraId="4C343E1E" w14:textId="77777777" w:rsidR="0043780C" w:rsidRDefault="0043780C"/>
        </w:tc>
        <w:tc>
          <w:tcPr>
            <w:tcW w:w="848" w:type="dxa"/>
            <w:vAlign w:val="center"/>
          </w:tcPr>
          <w:p w14:paraId="0B3FEF13" w14:textId="77777777" w:rsidR="0043780C" w:rsidRDefault="00000000">
            <w:r>
              <w:t>2.000</w:t>
            </w:r>
          </w:p>
        </w:tc>
      </w:tr>
      <w:tr w:rsidR="0043780C" w14:paraId="79C892DE" w14:textId="77777777">
        <w:tc>
          <w:tcPr>
            <w:tcW w:w="701" w:type="dxa"/>
            <w:vAlign w:val="center"/>
          </w:tcPr>
          <w:p w14:paraId="1A65246F" w14:textId="77777777" w:rsidR="0043780C" w:rsidRDefault="00000000">
            <w:r>
              <w:lastRenderedPageBreak/>
              <w:t>3</w:t>
            </w:r>
          </w:p>
        </w:tc>
        <w:tc>
          <w:tcPr>
            <w:tcW w:w="1075" w:type="dxa"/>
            <w:vAlign w:val="center"/>
          </w:tcPr>
          <w:p w14:paraId="3533897F" w14:textId="77777777" w:rsidR="0043780C" w:rsidRDefault="00000000">
            <w:r>
              <w:t>主窗</w:t>
            </w:r>
          </w:p>
        </w:tc>
        <w:tc>
          <w:tcPr>
            <w:tcW w:w="707" w:type="dxa"/>
            <w:vAlign w:val="center"/>
          </w:tcPr>
          <w:p w14:paraId="152E9871" w14:textId="77777777" w:rsidR="0043780C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379AEF95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4DE5FA60" w14:textId="77777777" w:rsidR="0043780C" w:rsidRDefault="00000000">
            <w:r>
              <w:t>4.200</w:t>
            </w:r>
          </w:p>
        </w:tc>
        <w:tc>
          <w:tcPr>
            <w:tcW w:w="1131" w:type="dxa"/>
            <w:vAlign w:val="center"/>
          </w:tcPr>
          <w:p w14:paraId="0AC30726" w14:textId="77777777" w:rsidR="0043780C" w:rsidRDefault="00000000">
            <w:r>
              <w:t>4.200</w:t>
            </w:r>
          </w:p>
        </w:tc>
        <w:tc>
          <w:tcPr>
            <w:tcW w:w="707" w:type="dxa"/>
            <w:vAlign w:val="center"/>
          </w:tcPr>
          <w:p w14:paraId="76F60136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996E99" w14:textId="77777777" w:rsidR="0043780C" w:rsidRDefault="0043780C"/>
        </w:tc>
        <w:tc>
          <w:tcPr>
            <w:tcW w:w="1188" w:type="dxa"/>
            <w:vAlign w:val="center"/>
          </w:tcPr>
          <w:p w14:paraId="5734D8B2" w14:textId="77777777" w:rsidR="0043780C" w:rsidRDefault="0043780C"/>
        </w:tc>
        <w:tc>
          <w:tcPr>
            <w:tcW w:w="848" w:type="dxa"/>
            <w:vAlign w:val="center"/>
          </w:tcPr>
          <w:p w14:paraId="2169FAD5" w14:textId="77777777" w:rsidR="0043780C" w:rsidRDefault="00000000">
            <w:r>
              <w:t>2.000</w:t>
            </w:r>
          </w:p>
        </w:tc>
      </w:tr>
      <w:tr w:rsidR="0043780C" w14:paraId="6F2F840A" w14:textId="77777777">
        <w:tc>
          <w:tcPr>
            <w:tcW w:w="701" w:type="dxa"/>
            <w:vAlign w:val="center"/>
          </w:tcPr>
          <w:p w14:paraId="1EB75885" w14:textId="77777777" w:rsidR="0043780C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7ACBA22E" w14:textId="77777777" w:rsidR="0043780C" w:rsidRDefault="00000000">
            <w:r>
              <w:t>副窗</w:t>
            </w:r>
          </w:p>
        </w:tc>
        <w:tc>
          <w:tcPr>
            <w:tcW w:w="707" w:type="dxa"/>
            <w:vAlign w:val="center"/>
          </w:tcPr>
          <w:p w14:paraId="7119C3EE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047E802B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407AB18" w14:textId="77777777" w:rsidR="0043780C" w:rsidRDefault="00000000">
            <w:r>
              <w:t>3.544</w:t>
            </w:r>
          </w:p>
        </w:tc>
        <w:tc>
          <w:tcPr>
            <w:tcW w:w="1131" w:type="dxa"/>
            <w:vAlign w:val="center"/>
          </w:tcPr>
          <w:p w14:paraId="353B7769" w14:textId="77777777" w:rsidR="0043780C" w:rsidRDefault="00000000">
            <w:r>
              <w:t>3.544</w:t>
            </w:r>
          </w:p>
        </w:tc>
        <w:tc>
          <w:tcPr>
            <w:tcW w:w="707" w:type="dxa"/>
            <w:vAlign w:val="center"/>
          </w:tcPr>
          <w:p w14:paraId="4560B9C1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AC30D50" w14:textId="77777777" w:rsidR="0043780C" w:rsidRDefault="0043780C"/>
        </w:tc>
        <w:tc>
          <w:tcPr>
            <w:tcW w:w="1188" w:type="dxa"/>
            <w:vAlign w:val="center"/>
          </w:tcPr>
          <w:p w14:paraId="17E274A1" w14:textId="77777777" w:rsidR="0043780C" w:rsidRDefault="0043780C"/>
        </w:tc>
        <w:tc>
          <w:tcPr>
            <w:tcW w:w="848" w:type="dxa"/>
            <w:vAlign w:val="center"/>
          </w:tcPr>
          <w:p w14:paraId="65A111AA" w14:textId="77777777" w:rsidR="0043780C" w:rsidRDefault="00000000">
            <w:r>
              <w:t>2.000</w:t>
            </w:r>
          </w:p>
        </w:tc>
      </w:tr>
      <w:tr w:rsidR="0043780C" w14:paraId="3A28BBBD" w14:textId="77777777">
        <w:tc>
          <w:tcPr>
            <w:tcW w:w="701" w:type="dxa"/>
            <w:vAlign w:val="center"/>
          </w:tcPr>
          <w:p w14:paraId="0CE9794F" w14:textId="77777777" w:rsidR="0043780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73DF80F8" w14:textId="77777777" w:rsidR="0043780C" w:rsidRDefault="00000000">
            <w:r>
              <w:t>副窗</w:t>
            </w:r>
          </w:p>
        </w:tc>
        <w:tc>
          <w:tcPr>
            <w:tcW w:w="707" w:type="dxa"/>
            <w:vAlign w:val="center"/>
          </w:tcPr>
          <w:p w14:paraId="6063AFEA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6B608DBB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722A2416" w14:textId="77777777" w:rsidR="0043780C" w:rsidRDefault="00000000">
            <w:r>
              <w:t>6.721</w:t>
            </w:r>
          </w:p>
        </w:tc>
        <w:tc>
          <w:tcPr>
            <w:tcW w:w="1131" w:type="dxa"/>
            <w:vAlign w:val="center"/>
          </w:tcPr>
          <w:p w14:paraId="55B74239" w14:textId="77777777" w:rsidR="0043780C" w:rsidRDefault="00000000">
            <w:r>
              <w:t>6.721</w:t>
            </w:r>
          </w:p>
        </w:tc>
        <w:tc>
          <w:tcPr>
            <w:tcW w:w="707" w:type="dxa"/>
            <w:vAlign w:val="center"/>
          </w:tcPr>
          <w:p w14:paraId="727463A3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61F69BC" w14:textId="77777777" w:rsidR="0043780C" w:rsidRDefault="0043780C"/>
        </w:tc>
        <w:tc>
          <w:tcPr>
            <w:tcW w:w="1188" w:type="dxa"/>
            <w:vAlign w:val="center"/>
          </w:tcPr>
          <w:p w14:paraId="2E284583" w14:textId="77777777" w:rsidR="0043780C" w:rsidRDefault="0043780C"/>
        </w:tc>
        <w:tc>
          <w:tcPr>
            <w:tcW w:w="848" w:type="dxa"/>
            <w:vAlign w:val="center"/>
          </w:tcPr>
          <w:p w14:paraId="59FF81F0" w14:textId="77777777" w:rsidR="0043780C" w:rsidRDefault="00000000">
            <w:r>
              <w:t>2.000</w:t>
            </w:r>
          </w:p>
        </w:tc>
      </w:tr>
      <w:tr w:rsidR="0043780C" w14:paraId="6B33C45A" w14:textId="77777777">
        <w:tc>
          <w:tcPr>
            <w:tcW w:w="701" w:type="dxa"/>
            <w:vAlign w:val="center"/>
          </w:tcPr>
          <w:p w14:paraId="47B71C8C" w14:textId="77777777" w:rsidR="0043780C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56CF0D5C" w14:textId="77777777" w:rsidR="0043780C" w:rsidRDefault="00000000">
            <w:r>
              <w:t>幕墙</w:t>
            </w:r>
          </w:p>
        </w:tc>
        <w:tc>
          <w:tcPr>
            <w:tcW w:w="707" w:type="dxa"/>
            <w:vAlign w:val="center"/>
          </w:tcPr>
          <w:p w14:paraId="60406ED7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22E927F1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65AE095D" w14:textId="77777777" w:rsidR="0043780C" w:rsidRDefault="00000000">
            <w:r>
              <w:t>5.598</w:t>
            </w:r>
          </w:p>
        </w:tc>
        <w:tc>
          <w:tcPr>
            <w:tcW w:w="1131" w:type="dxa"/>
            <w:vAlign w:val="center"/>
          </w:tcPr>
          <w:p w14:paraId="60AA1331" w14:textId="77777777" w:rsidR="0043780C" w:rsidRDefault="00000000">
            <w:r>
              <w:t>5.598</w:t>
            </w:r>
          </w:p>
        </w:tc>
        <w:tc>
          <w:tcPr>
            <w:tcW w:w="707" w:type="dxa"/>
            <w:vAlign w:val="center"/>
          </w:tcPr>
          <w:p w14:paraId="77AF39E8" w14:textId="77777777" w:rsidR="0043780C" w:rsidRDefault="00000000">
            <w:r>
              <w:t>67</w:t>
            </w:r>
          </w:p>
        </w:tc>
        <w:tc>
          <w:tcPr>
            <w:tcW w:w="1188" w:type="dxa"/>
            <w:vAlign w:val="center"/>
          </w:tcPr>
          <w:p w14:paraId="184D63D5" w14:textId="77777777" w:rsidR="0043780C" w:rsidRDefault="0043780C"/>
        </w:tc>
        <w:tc>
          <w:tcPr>
            <w:tcW w:w="1188" w:type="dxa"/>
            <w:vAlign w:val="center"/>
          </w:tcPr>
          <w:p w14:paraId="6BFBA13E" w14:textId="77777777" w:rsidR="0043780C" w:rsidRDefault="0043780C"/>
        </w:tc>
        <w:tc>
          <w:tcPr>
            <w:tcW w:w="848" w:type="dxa"/>
            <w:vAlign w:val="center"/>
          </w:tcPr>
          <w:p w14:paraId="2F65B093" w14:textId="77777777" w:rsidR="0043780C" w:rsidRDefault="00000000">
            <w:r>
              <w:t>2.000</w:t>
            </w:r>
          </w:p>
        </w:tc>
      </w:tr>
      <w:tr w:rsidR="0043780C" w14:paraId="48D1CF9A" w14:textId="77777777">
        <w:tc>
          <w:tcPr>
            <w:tcW w:w="701" w:type="dxa"/>
            <w:vAlign w:val="center"/>
          </w:tcPr>
          <w:p w14:paraId="3C009F71" w14:textId="77777777" w:rsidR="0043780C" w:rsidRDefault="00000000">
            <w:r>
              <w:t>7</w:t>
            </w:r>
          </w:p>
        </w:tc>
        <w:tc>
          <w:tcPr>
            <w:tcW w:w="1075" w:type="dxa"/>
            <w:vAlign w:val="center"/>
          </w:tcPr>
          <w:p w14:paraId="7EF17781" w14:textId="77777777" w:rsidR="0043780C" w:rsidRDefault="00000000">
            <w:r>
              <w:t>幕墙</w:t>
            </w:r>
          </w:p>
        </w:tc>
        <w:tc>
          <w:tcPr>
            <w:tcW w:w="707" w:type="dxa"/>
            <w:vAlign w:val="center"/>
          </w:tcPr>
          <w:p w14:paraId="10829EAE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7E0E34C7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20B9FA5" w14:textId="77777777" w:rsidR="0043780C" w:rsidRDefault="00000000">
            <w:r>
              <w:t>6.510</w:t>
            </w:r>
          </w:p>
        </w:tc>
        <w:tc>
          <w:tcPr>
            <w:tcW w:w="1131" w:type="dxa"/>
            <w:vAlign w:val="center"/>
          </w:tcPr>
          <w:p w14:paraId="12F83F68" w14:textId="77777777" w:rsidR="0043780C" w:rsidRDefault="00000000">
            <w:r>
              <w:t>6.510</w:t>
            </w:r>
          </w:p>
        </w:tc>
        <w:tc>
          <w:tcPr>
            <w:tcW w:w="707" w:type="dxa"/>
            <w:vAlign w:val="center"/>
          </w:tcPr>
          <w:p w14:paraId="58A530AE" w14:textId="77777777" w:rsidR="0043780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4496105" w14:textId="77777777" w:rsidR="0043780C" w:rsidRDefault="0043780C"/>
        </w:tc>
        <w:tc>
          <w:tcPr>
            <w:tcW w:w="1188" w:type="dxa"/>
            <w:vAlign w:val="center"/>
          </w:tcPr>
          <w:p w14:paraId="1E1BE68B" w14:textId="77777777" w:rsidR="0043780C" w:rsidRDefault="0043780C"/>
        </w:tc>
        <w:tc>
          <w:tcPr>
            <w:tcW w:w="848" w:type="dxa"/>
            <w:vAlign w:val="center"/>
          </w:tcPr>
          <w:p w14:paraId="2F68214A" w14:textId="77777777" w:rsidR="0043780C" w:rsidRDefault="00000000">
            <w:r>
              <w:t>2.000</w:t>
            </w:r>
          </w:p>
        </w:tc>
      </w:tr>
      <w:tr w:rsidR="0043780C" w14:paraId="6AEB446D" w14:textId="77777777">
        <w:tc>
          <w:tcPr>
            <w:tcW w:w="701" w:type="dxa"/>
            <w:vAlign w:val="center"/>
          </w:tcPr>
          <w:p w14:paraId="341617DE" w14:textId="77777777" w:rsidR="0043780C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4E9E8015" w14:textId="77777777" w:rsidR="0043780C" w:rsidRDefault="00000000">
            <w:r>
              <w:t>幕墙</w:t>
            </w:r>
          </w:p>
        </w:tc>
        <w:tc>
          <w:tcPr>
            <w:tcW w:w="707" w:type="dxa"/>
            <w:vAlign w:val="center"/>
          </w:tcPr>
          <w:p w14:paraId="31A476B4" w14:textId="77777777" w:rsidR="0043780C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0D6A9F66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4E71D4E2" w14:textId="77777777" w:rsidR="0043780C" w:rsidRDefault="00000000">
            <w:r>
              <w:t>5.600</w:t>
            </w:r>
          </w:p>
        </w:tc>
        <w:tc>
          <w:tcPr>
            <w:tcW w:w="1131" w:type="dxa"/>
            <w:vAlign w:val="center"/>
          </w:tcPr>
          <w:p w14:paraId="0000D139" w14:textId="77777777" w:rsidR="0043780C" w:rsidRDefault="00000000">
            <w:r>
              <w:t>5.600</w:t>
            </w:r>
          </w:p>
        </w:tc>
        <w:tc>
          <w:tcPr>
            <w:tcW w:w="707" w:type="dxa"/>
            <w:vAlign w:val="center"/>
          </w:tcPr>
          <w:p w14:paraId="3A67397F" w14:textId="77777777" w:rsidR="0043780C" w:rsidRDefault="00000000">
            <w:r>
              <w:t>67</w:t>
            </w:r>
          </w:p>
        </w:tc>
        <w:tc>
          <w:tcPr>
            <w:tcW w:w="1188" w:type="dxa"/>
            <w:vAlign w:val="center"/>
          </w:tcPr>
          <w:p w14:paraId="2515830C" w14:textId="77777777" w:rsidR="0043780C" w:rsidRDefault="0043780C"/>
        </w:tc>
        <w:tc>
          <w:tcPr>
            <w:tcW w:w="1188" w:type="dxa"/>
            <w:vAlign w:val="center"/>
          </w:tcPr>
          <w:p w14:paraId="455136AE" w14:textId="77777777" w:rsidR="0043780C" w:rsidRDefault="0043780C"/>
        </w:tc>
        <w:tc>
          <w:tcPr>
            <w:tcW w:w="848" w:type="dxa"/>
            <w:vAlign w:val="center"/>
          </w:tcPr>
          <w:p w14:paraId="57AB8A73" w14:textId="77777777" w:rsidR="0043780C" w:rsidRDefault="00000000">
            <w:r>
              <w:t>2.000</w:t>
            </w:r>
          </w:p>
        </w:tc>
      </w:tr>
      <w:tr w:rsidR="0043780C" w14:paraId="11A51ABB" w14:textId="77777777">
        <w:tc>
          <w:tcPr>
            <w:tcW w:w="701" w:type="dxa"/>
            <w:vAlign w:val="center"/>
          </w:tcPr>
          <w:p w14:paraId="5EAD03F4" w14:textId="77777777" w:rsidR="0043780C" w:rsidRDefault="00000000">
            <w:r>
              <w:t>9</w:t>
            </w:r>
          </w:p>
        </w:tc>
        <w:tc>
          <w:tcPr>
            <w:tcW w:w="1075" w:type="dxa"/>
            <w:vAlign w:val="center"/>
          </w:tcPr>
          <w:p w14:paraId="2E7D994F" w14:textId="77777777" w:rsidR="0043780C" w:rsidRDefault="00000000">
            <w:r>
              <w:t>过道窗</w:t>
            </w:r>
          </w:p>
        </w:tc>
        <w:tc>
          <w:tcPr>
            <w:tcW w:w="707" w:type="dxa"/>
            <w:vAlign w:val="center"/>
          </w:tcPr>
          <w:p w14:paraId="236F343B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7C338EAD" w14:textId="77777777" w:rsidR="0043780C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60F57B7B" w14:textId="77777777" w:rsidR="0043780C" w:rsidRDefault="00000000">
            <w:r>
              <w:t>0.600</w:t>
            </w:r>
          </w:p>
        </w:tc>
        <w:tc>
          <w:tcPr>
            <w:tcW w:w="1131" w:type="dxa"/>
            <w:vAlign w:val="center"/>
          </w:tcPr>
          <w:p w14:paraId="448F089B" w14:textId="77777777" w:rsidR="0043780C" w:rsidRDefault="00000000">
            <w:r>
              <w:t>1.800</w:t>
            </w:r>
          </w:p>
        </w:tc>
        <w:tc>
          <w:tcPr>
            <w:tcW w:w="707" w:type="dxa"/>
            <w:vAlign w:val="center"/>
          </w:tcPr>
          <w:p w14:paraId="3E4A03DE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832228" w14:textId="77777777" w:rsidR="0043780C" w:rsidRDefault="0043780C"/>
        </w:tc>
        <w:tc>
          <w:tcPr>
            <w:tcW w:w="1188" w:type="dxa"/>
            <w:vAlign w:val="center"/>
          </w:tcPr>
          <w:p w14:paraId="19C22F73" w14:textId="77777777" w:rsidR="0043780C" w:rsidRDefault="0043780C"/>
        </w:tc>
        <w:tc>
          <w:tcPr>
            <w:tcW w:w="848" w:type="dxa"/>
            <w:vAlign w:val="center"/>
          </w:tcPr>
          <w:p w14:paraId="49A31D3A" w14:textId="77777777" w:rsidR="0043780C" w:rsidRDefault="00000000">
            <w:r>
              <w:t>2.000</w:t>
            </w:r>
          </w:p>
        </w:tc>
      </w:tr>
      <w:tr w:rsidR="0043780C" w14:paraId="5B864832" w14:textId="77777777">
        <w:tc>
          <w:tcPr>
            <w:tcW w:w="3190" w:type="dxa"/>
            <w:gridSpan w:val="4"/>
            <w:shd w:val="clear" w:color="auto" w:fill="E6E6E6"/>
            <w:vAlign w:val="center"/>
          </w:tcPr>
          <w:p w14:paraId="05FF378D" w14:textId="77777777" w:rsidR="0043780C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2B02D7DE" w14:textId="77777777" w:rsidR="0043780C" w:rsidRDefault="00000000">
            <w:r>
              <w:t>40.373</w:t>
            </w:r>
          </w:p>
        </w:tc>
        <w:tc>
          <w:tcPr>
            <w:tcW w:w="4214" w:type="dxa"/>
            <w:gridSpan w:val="4"/>
            <w:shd w:val="clear" w:color="auto" w:fill="E6E6E6"/>
            <w:vAlign w:val="center"/>
          </w:tcPr>
          <w:p w14:paraId="2720299B" w14:textId="77777777" w:rsidR="0043780C" w:rsidRDefault="00000000">
            <w:r>
              <w:t>朝向平均传热系数</w:t>
            </w:r>
          </w:p>
        </w:tc>
        <w:tc>
          <w:tcPr>
            <w:tcW w:w="848" w:type="dxa"/>
            <w:vAlign w:val="center"/>
          </w:tcPr>
          <w:p w14:paraId="17E8DD80" w14:textId="77777777" w:rsidR="0043780C" w:rsidRDefault="00000000">
            <w:r>
              <w:t>2.000</w:t>
            </w:r>
          </w:p>
        </w:tc>
      </w:tr>
    </w:tbl>
    <w:p w14:paraId="498C980E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B22E86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76"/>
        <w:gridCol w:w="707"/>
        <w:gridCol w:w="707"/>
        <w:gridCol w:w="1076"/>
        <w:gridCol w:w="1132"/>
        <w:gridCol w:w="707"/>
        <w:gridCol w:w="1189"/>
        <w:gridCol w:w="1189"/>
        <w:gridCol w:w="849"/>
      </w:tblGrid>
      <w:tr w:rsidR="0043780C" w14:paraId="75110DD5" w14:textId="77777777">
        <w:tc>
          <w:tcPr>
            <w:tcW w:w="701" w:type="dxa"/>
            <w:shd w:val="clear" w:color="auto" w:fill="E6E6E6"/>
            <w:vAlign w:val="center"/>
          </w:tcPr>
          <w:p w14:paraId="1BAF9190" w14:textId="77777777" w:rsidR="0043780C" w:rsidRDefault="00000000">
            <w:pPr>
              <w:jc w:val="center"/>
            </w:pPr>
            <w:r>
              <w:t>序号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7014B5" w14:textId="77777777" w:rsidR="0043780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D743F7" w14:textId="77777777" w:rsidR="0043780C" w:rsidRDefault="00000000">
            <w:pPr>
              <w:jc w:val="center"/>
            </w:pPr>
            <w:r>
              <w:t>楼层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5716E6" w14:textId="77777777" w:rsidR="0043780C" w:rsidRDefault="00000000">
            <w:pPr>
              <w:jc w:val="center"/>
            </w:pPr>
            <w:r>
              <w:t>数量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1649ED" w14:textId="77777777" w:rsidR="0043780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1ED0CF" w14:textId="77777777" w:rsidR="0043780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3D4227" w14:textId="77777777" w:rsidR="0043780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1FD1C6" w14:textId="77777777" w:rsidR="0043780C" w:rsidRDefault="00000000">
            <w:pPr>
              <w:jc w:val="center"/>
            </w:pPr>
            <w:r>
              <w:t>遮阳类型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BF5938" w14:textId="77777777" w:rsidR="0043780C" w:rsidRDefault="00000000">
            <w:pPr>
              <w:jc w:val="center"/>
            </w:pPr>
            <w:r>
              <w:t>传热系数</w:t>
            </w:r>
            <w:r>
              <w:br/>
            </w:r>
            <w:r>
              <w:t>修正系数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CE8D57" w14:textId="77777777" w:rsidR="0043780C" w:rsidRDefault="00000000">
            <w:pPr>
              <w:jc w:val="center"/>
            </w:pPr>
            <w:r>
              <w:t>传热系数</w:t>
            </w:r>
          </w:p>
        </w:tc>
      </w:tr>
      <w:tr w:rsidR="0043780C" w14:paraId="3F4438CE" w14:textId="77777777">
        <w:tc>
          <w:tcPr>
            <w:tcW w:w="701" w:type="dxa"/>
            <w:vAlign w:val="center"/>
          </w:tcPr>
          <w:p w14:paraId="2A4C8C4E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55AF63C7" w14:textId="77777777" w:rsidR="0043780C" w:rsidRDefault="00000000">
            <w:r>
              <w:t>主窗</w:t>
            </w:r>
          </w:p>
        </w:tc>
        <w:tc>
          <w:tcPr>
            <w:tcW w:w="707" w:type="dxa"/>
            <w:vAlign w:val="center"/>
          </w:tcPr>
          <w:p w14:paraId="4493A228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6EC0C2B4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73FA5BFD" w14:textId="77777777" w:rsidR="0043780C" w:rsidRDefault="00000000">
            <w:r>
              <w:t>1.200</w:t>
            </w:r>
          </w:p>
        </w:tc>
        <w:tc>
          <w:tcPr>
            <w:tcW w:w="1131" w:type="dxa"/>
            <w:vAlign w:val="center"/>
          </w:tcPr>
          <w:p w14:paraId="66A7E8A0" w14:textId="77777777" w:rsidR="0043780C" w:rsidRDefault="00000000">
            <w:r>
              <w:t>1.200</w:t>
            </w:r>
          </w:p>
        </w:tc>
        <w:tc>
          <w:tcPr>
            <w:tcW w:w="707" w:type="dxa"/>
            <w:vAlign w:val="center"/>
          </w:tcPr>
          <w:p w14:paraId="52943BBC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C46D92" w14:textId="77777777" w:rsidR="0043780C" w:rsidRDefault="0043780C"/>
        </w:tc>
        <w:tc>
          <w:tcPr>
            <w:tcW w:w="1188" w:type="dxa"/>
            <w:vAlign w:val="center"/>
          </w:tcPr>
          <w:p w14:paraId="59AC3E73" w14:textId="77777777" w:rsidR="0043780C" w:rsidRDefault="0043780C"/>
        </w:tc>
        <w:tc>
          <w:tcPr>
            <w:tcW w:w="848" w:type="dxa"/>
            <w:vAlign w:val="center"/>
          </w:tcPr>
          <w:p w14:paraId="3FE49566" w14:textId="77777777" w:rsidR="0043780C" w:rsidRDefault="00000000">
            <w:r>
              <w:t>2.000</w:t>
            </w:r>
          </w:p>
        </w:tc>
      </w:tr>
      <w:tr w:rsidR="0043780C" w14:paraId="2CE23E84" w14:textId="77777777">
        <w:tc>
          <w:tcPr>
            <w:tcW w:w="701" w:type="dxa"/>
            <w:vAlign w:val="center"/>
          </w:tcPr>
          <w:p w14:paraId="37440D01" w14:textId="77777777" w:rsidR="0043780C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48B3B4DB" w14:textId="77777777" w:rsidR="0043780C" w:rsidRDefault="00000000">
            <w:r>
              <w:t>副窗</w:t>
            </w:r>
          </w:p>
        </w:tc>
        <w:tc>
          <w:tcPr>
            <w:tcW w:w="707" w:type="dxa"/>
            <w:vAlign w:val="center"/>
          </w:tcPr>
          <w:p w14:paraId="312E1911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50845D0B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0F24DDC" w14:textId="77777777" w:rsidR="0043780C" w:rsidRDefault="00000000">
            <w:r>
              <w:t>2.400</w:t>
            </w:r>
          </w:p>
        </w:tc>
        <w:tc>
          <w:tcPr>
            <w:tcW w:w="1131" w:type="dxa"/>
            <w:vAlign w:val="center"/>
          </w:tcPr>
          <w:p w14:paraId="6AA1A2BF" w14:textId="77777777" w:rsidR="0043780C" w:rsidRDefault="00000000">
            <w:r>
              <w:t>2.400</w:t>
            </w:r>
          </w:p>
        </w:tc>
        <w:tc>
          <w:tcPr>
            <w:tcW w:w="707" w:type="dxa"/>
            <w:vAlign w:val="center"/>
          </w:tcPr>
          <w:p w14:paraId="55ED7192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2AE0D5" w14:textId="77777777" w:rsidR="0043780C" w:rsidRDefault="0043780C"/>
        </w:tc>
        <w:tc>
          <w:tcPr>
            <w:tcW w:w="1188" w:type="dxa"/>
            <w:vAlign w:val="center"/>
          </w:tcPr>
          <w:p w14:paraId="35000958" w14:textId="77777777" w:rsidR="0043780C" w:rsidRDefault="0043780C"/>
        </w:tc>
        <w:tc>
          <w:tcPr>
            <w:tcW w:w="848" w:type="dxa"/>
            <w:vAlign w:val="center"/>
          </w:tcPr>
          <w:p w14:paraId="5D735720" w14:textId="77777777" w:rsidR="0043780C" w:rsidRDefault="00000000">
            <w:r>
              <w:t>2.000</w:t>
            </w:r>
          </w:p>
        </w:tc>
      </w:tr>
      <w:tr w:rsidR="0043780C" w14:paraId="0989AD1A" w14:textId="77777777">
        <w:tc>
          <w:tcPr>
            <w:tcW w:w="701" w:type="dxa"/>
            <w:vAlign w:val="center"/>
          </w:tcPr>
          <w:p w14:paraId="7E852A43" w14:textId="77777777" w:rsidR="0043780C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55B34426" w14:textId="77777777" w:rsidR="0043780C" w:rsidRDefault="00000000">
            <w:r>
              <w:t>副窗</w:t>
            </w:r>
          </w:p>
        </w:tc>
        <w:tc>
          <w:tcPr>
            <w:tcW w:w="707" w:type="dxa"/>
            <w:vAlign w:val="center"/>
          </w:tcPr>
          <w:p w14:paraId="594A50BA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1307D121" w14:textId="77777777" w:rsidR="0043780C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2DEEA57F" w14:textId="77777777" w:rsidR="0043780C" w:rsidRDefault="00000000">
            <w:r>
              <w:t>4.200</w:t>
            </w:r>
          </w:p>
        </w:tc>
        <w:tc>
          <w:tcPr>
            <w:tcW w:w="1131" w:type="dxa"/>
            <w:vAlign w:val="center"/>
          </w:tcPr>
          <w:p w14:paraId="374FD00E" w14:textId="77777777" w:rsidR="0043780C" w:rsidRDefault="00000000">
            <w:r>
              <w:t>8.400</w:t>
            </w:r>
          </w:p>
        </w:tc>
        <w:tc>
          <w:tcPr>
            <w:tcW w:w="707" w:type="dxa"/>
            <w:vAlign w:val="center"/>
          </w:tcPr>
          <w:p w14:paraId="0BED778A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0FA36E" w14:textId="77777777" w:rsidR="0043780C" w:rsidRDefault="0043780C"/>
        </w:tc>
        <w:tc>
          <w:tcPr>
            <w:tcW w:w="1188" w:type="dxa"/>
            <w:vAlign w:val="center"/>
          </w:tcPr>
          <w:p w14:paraId="62FD7293" w14:textId="77777777" w:rsidR="0043780C" w:rsidRDefault="0043780C"/>
        </w:tc>
        <w:tc>
          <w:tcPr>
            <w:tcW w:w="848" w:type="dxa"/>
            <w:vAlign w:val="center"/>
          </w:tcPr>
          <w:p w14:paraId="30215369" w14:textId="77777777" w:rsidR="0043780C" w:rsidRDefault="00000000">
            <w:r>
              <w:t>2.000</w:t>
            </w:r>
          </w:p>
        </w:tc>
      </w:tr>
      <w:tr w:rsidR="0043780C" w14:paraId="5F4BA036" w14:textId="77777777">
        <w:tc>
          <w:tcPr>
            <w:tcW w:w="701" w:type="dxa"/>
            <w:vAlign w:val="center"/>
          </w:tcPr>
          <w:p w14:paraId="01C27CA4" w14:textId="77777777" w:rsidR="0043780C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1D3449EA" w14:textId="77777777" w:rsidR="0043780C" w:rsidRDefault="00000000">
            <w:r>
              <w:t>副窗</w:t>
            </w:r>
          </w:p>
        </w:tc>
        <w:tc>
          <w:tcPr>
            <w:tcW w:w="707" w:type="dxa"/>
            <w:vAlign w:val="center"/>
          </w:tcPr>
          <w:p w14:paraId="7A046189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151EB936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56B40A95" w14:textId="77777777" w:rsidR="0043780C" w:rsidRDefault="00000000">
            <w:r>
              <w:t>7.800</w:t>
            </w:r>
          </w:p>
        </w:tc>
        <w:tc>
          <w:tcPr>
            <w:tcW w:w="1131" w:type="dxa"/>
            <w:vAlign w:val="center"/>
          </w:tcPr>
          <w:p w14:paraId="5406D849" w14:textId="77777777" w:rsidR="0043780C" w:rsidRDefault="00000000">
            <w:r>
              <w:t>7.800</w:t>
            </w:r>
          </w:p>
        </w:tc>
        <w:tc>
          <w:tcPr>
            <w:tcW w:w="707" w:type="dxa"/>
            <w:vAlign w:val="center"/>
          </w:tcPr>
          <w:p w14:paraId="25A4406A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47D875" w14:textId="77777777" w:rsidR="0043780C" w:rsidRDefault="0043780C"/>
        </w:tc>
        <w:tc>
          <w:tcPr>
            <w:tcW w:w="1188" w:type="dxa"/>
            <w:vAlign w:val="center"/>
          </w:tcPr>
          <w:p w14:paraId="4447D1F3" w14:textId="77777777" w:rsidR="0043780C" w:rsidRDefault="0043780C"/>
        </w:tc>
        <w:tc>
          <w:tcPr>
            <w:tcW w:w="848" w:type="dxa"/>
            <w:vAlign w:val="center"/>
          </w:tcPr>
          <w:p w14:paraId="124E4221" w14:textId="77777777" w:rsidR="0043780C" w:rsidRDefault="00000000">
            <w:r>
              <w:t>2.000</w:t>
            </w:r>
          </w:p>
        </w:tc>
      </w:tr>
      <w:tr w:rsidR="0043780C" w14:paraId="713A721A" w14:textId="77777777">
        <w:tc>
          <w:tcPr>
            <w:tcW w:w="701" w:type="dxa"/>
            <w:vAlign w:val="center"/>
          </w:tcPr>
          <w:p w14:paraId="734E289B" w14:textId="77777777" w:rsidR="0043780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1878BF38" w14:textId="77777777" w:rsidR="0043780C" w:rsidRDefault="00000000">
            <w:r>
              <w:t>过道窗</w:t>
            </w:r>
          </w:p>
        </w:tc>
        <w:tc>
          <w:tcPr>
            <w:tcW w:w="707" w:type="dxa"/>
            <w:vAlign w:val="center"/>
          </w:tcPr>
          <w:p w14:paraId="6B4C7306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6EE5A969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7BA10146" w14:textId="77777777" w:rsidR="0043780C" w:rsidRDefault="00000000">
            <w:r>
              <w:t>0.900</w:t>
            </w:r>
          </w:p>
        </w:tc>
        <w:tc>
          <w:tcPr>
            <w:tcW w:w="1131" w:type="dxa"/>
            <w:vAlign w:val="center"/>
          </w:tcPr>
          <w:p w14:paraId="6ABADC6E" w14:textId="77777777" w:rsidR="0043780C" w:rsidRDefault="00000000">
            <w:r>
              <w:t>0.900</w:t>
            </w:r>
          </w:p>
        </w:tc>
        <w:tc>
          <w:tcPr>
            <w:tcW w:w="707" w:type="dxa"/>
            <w:vAlign w:val="center"/>
          </w:tcPr>
          <w:p w14:paraId="1DA7477F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6E9D51" w14:textId="77777777" w:rsidR="0043780C" w:rsidRDefault="0043780C"/>
        </w:tc>
        <w:tc>
          <w:tcPr>
            <w:tcW w:w="1188" w:type="dxa"/>
            <w:vAlign w:val="center"/>
          </w:tcPr>
          <w:p w14:paraId="6F95FF85" w14:textId="77777777" w:rsidR="0043780C" w:rsidRDefault="0043780C"/>
        </w:tc>
        <w:tc>
          <w:tcPr>
            <w:tcW w:w="848" w:type="dxa"/>
            <w:vAlign w:val="center"/>
          </w:tcPr>
          <w:p w14:paraId="68787C03" w14:textId="77777777" w:rsidR="0043780C" w:rsidRDefault="00000000">
            <w:r>
              <w:t>2.000</w:t>
            </w:r>
          </w:p>
        </w:tc>
      </w:tr>
      <w:tr w:rsidR="0043780C" w14:paraId="6697A2AB" w14:textId="77777777">
        <w:tc>
          <w:tcPr>
            <w:tcW w:w="701" w:type="dxa"/>
            <w:vAlign w:val="center"/>
          </w:tcPr>
          <w:p w14:paraId="6A3848AD" w14:textId="77777777" w:rsidR="0043780C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0C491128" w14:textId="77777777" w:rsidR="0043780C" w:rsidRDefault="00000000">
            <w:r>
              <w:t>过道窗</w:t>
            </w:r>
          </w:p>
        </w:tc>
        <w:tc>
          <w:tcPr>
            <w:tcW w:w="707" w:type="dxa"/>
            <w:vAlign w:val="center"/>
          </w:tcPr>
          <w:p w14:paraId="6A23EC1E" w14:textId="77777777" w:rsidR="0043780C" w:rsidRDefault="00000000">
            <w:r>
              <w:t>1</w:t>
            </w:r>
          </w:p>
        </w:tc>
        <w:tc>
          <w:tcPr>
            <w:tcW w:w="707" w:type="dxa"/>
            <w:vAlign w:val="center"/>
          </w:tcPr>
          <w:p w14:paraId="7F262AC3" w14:textId="77777777" w:rsidR="0043780C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7643824F" w14:textId="77777777" w:rsidR="0043780C" w:rsidRDefault="00000000">
            <w:r>
              <w:t>1.800</w:t>
            </w:r>
          </w:p>
        </w:tc>
        <w:tc>
          <w:tcPr>
            <w:tcW w:w="1131" w:type="dxa"/>
            <w:vAlign w:val="center"/>
          </w:tcPr>
          <w:p w14:paraId="16EAFA20" w14:textId="77777777" w:rsidR="0043780C" w:rsidRDefault="00000000">
            <w:r>
              <w:t>1.800</w:t>
            </w:r>
          </w:p>
        </w:tc>
        <w:tc>
          <w:tcPr>
            <w:tcW w:w="707" w:type="dxa"/>
            <w:vAlign w:val="center"/>
          </w:tcPr>
          <w:p w14:paraId="4F8A66FB" w14:textId="77777777" w:rsidR="0043780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9D7E5C" w14:textId="77777777" w:rsidR="0043780C" w:rsidRDefault="0043780C"/>
        </w:tc>
        <w:tc>
          <w:tcPr>
            <w:tcW w:w="1188" w:type="dxa"/>
            <w:vAlign w:val="center"/>
          </w:tcPr>
          <w:p w14:paraId="3405345D" w14:textId="77777777" w:rsidR="0043780C" w:rsidRDefault="0043780C"/>
        </w:tc>
        <w:tc>
          <w:tcPr>
            <w:tcW w:w="848" w:type="dxa"/>
            <w:vAlign w:val="center"/>
          </w:tcPr>
          <w:p w14:paraId="46B69C51" w14:textId="77777777" w:rsidR="0043780C" w:rsidRDefault="00000000">
            <w:r>
              <w:t>2.000</w:t>
            </w:r>
          </w:p>
        </w:tc>
      </w:tr>
      <w:tr w:rsidR="0043780C" w14:paraId="25229931" w14:textId="77777777">
        <w:tc>
          <w:tcPr>
            <w:tcW w:w="3190" w:type="dxa"/>
            <w:gridSpan w:val="4"/>
            <w:shd w:val="clear" w:color="auto" w:fill="E6E6E6"/>
            <w:vAlign w:val="center"/>
          </w:tcPr>
          <w:p w14:paraId="624872C1" w14:textId="77777777" w:rsidR="0043780C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106740E4" w14:textId="77777777" w:rsidR="0043780C" w:rsidRDefault="00000000">
            <w:r>
              <w:t>22.500</w:t>
            </w:r>
          </w:p>
        </w:tc>
        <w:tc>
          <w:tcPr>
            <w:tcW w:w="4214" w:type="dxa"/>
            <w:gridSpan w:val="4"/>
            <w:shd w:val="clear" w:color="auto" w:fill="E6E6E6"/>
            <w:vAlign w:val="center"/>
          </w:tcPr>
          <w:p w14:paraId="64311815" w14:textId="77777777" w:rsidR="0043780C" w:rsidRDefault="00000000">
            <w:r>
              <w:t>朝向平均传热系数</w:t>
            </w:r>
          </w:p>
        </w:tc>
        <w:tc>
          <w:tcPr>
            <w:tcW w:w="848" w:type="dxa"/>
            <w:vAlign w:val="center"/>
          </w:tcPr>
          <w:p w14:paraId="4A75D2BE" w14:textId="77777777" w:rsidR="0043780C" w:rsidRDefault="00000000">
            <w:r>
              <w:t>2.000</w:t>
            </w:r>
          </w:p>
        </w:tc>
      </w:tr>
    </w:tbl>
    <w:p w14:paraId="3B5BC24B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399AC0" w14:textId="77777777" w:rsidR="0043780C" w:rsidRDefault="00000000">
      <w:pPr>
        <w:pStyle w:val="2"/>
        <w:widowControl w:val="0"/>
        <w:rPr>
          <w:kern w:val="2"/>
        </w:rPr>
      </w:pPr>
      <w:bookmarkStart w:id="67" w:name="_Toc160353122"/>
      <w:r>
        <w:rPr>
          <w:kern w:val="2"/>
        </w:rPr>
        <w:t>综合太阳得热系数</w:t>
      </w:r>
      <w:bookmarkEnd w:id="67"/>
    </w:p>
    <w:p w14:paraId="1EF299FC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3780C" w14:paraId="444B5766" w14:textId="77777777">
        <w:tc>
          <w:tcPr>
            <w:tcW w:w="656" w:type="dxa"/>
            <w:shd w:val="clear" w:color="auto" w:fill="E6E6E6"/>
            <w:vAlign w:val="center"/>
          </w:tcPr>
          <w:p w14:paraId="5C0A110B" w14:textId="77777777" w:rsidR="0043780C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93CAB31" w14:textId="77777777" w:rsidR="0043780C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7802242" w14:textId="77777777" w:rsidR="0043780C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9AF254E" w14:textId="77777777" w:rsidR="0043780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36E765" w14:textId="77777777" w:rsidR="0043780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57E12A" w14:textId="77777777" w:rsidR="0043780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E65C911" w14:textId="77777777" w:rsidR="0043780C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1DF95F3" w14:textId="77777777" w:rsidR="0043780C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886006" w14:textId="77777777" w:rsidR="0043780C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D88A5E" w14:textId="77777777" w:rsidR="0043780C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40F6DD" w14:textId="77777777" w:rsidR="0043780C" w:rsidRDefault="00000000">
            <w:pPr>
              <w:jc w:val="center"/>
            </w:pPr>
            <w:r>
              <w:t>综合太阳得热系数</w:t>
            </w:r>
          </w:p>
        </w:tc>
      </w:tr>
      <w:tr w:rsidR="0043780C" w14:paraId="71700F08" w14:textId="77777777">
        <w:tc>
          <w:tcPr>
            <w:tcW w:w="656" w:type="dxa"/>
            <w:vAlign w:val="center"/>
          </w:tcPr>
          <w:p w14:paraId="1964B91A" w14:textId="77777777" w:rsidR="0043780C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81DD424" w14:textId="77777777" w:rsidR="0043780C" w:rsidRDefault="00000000">
            <w:r>
              <w:t>coffee</w:t>
            </w:r>
            <w:r>
              <w:t>窗</w:t>
            </w:r>
          </w:p>
        </w:tc>
        <w:tc>
          <w:tcPr>
            <w:tcW w:w="769" w:type="dxa"/>
            <w:vAlign w:val="center"/>
          </w:tcPr>
          <w:p w14:paraId="3B603DAC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62ACC18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E4A20A" w14:textId="77777777" w:rsidR="0043780C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78293411" w14:textId="77777777" w:rsidR="0043780C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14:paraId="5FBF7998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FA89B27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2550654" w14:textId="77777777" w:rsidR="0043780C" w:rsidRDefault="0043780C"/>
        </w:tc>
        <w:tc>
          <w:tcPr>
            <w:tcW w:w="916" w:type="dxa"/>
            <w:vAlign w:val="center"/>
          </w:tcPr>
          <w:p w14:paraId="62E09237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C562FAE" w14:textId="77777777" w:rsidR="0043780C" w:rsidRDefault="00000000">
            <w:r>
              <w:t>0.300</w:t>
            </w:r>
          </w:p>
        </w:tc>
      </w:tr>
      <w:tr w:rsidR="0043780C" w14:paraId="17E1259B" w14:textId="77777777">
        <w:tc>
          <w:tcPr>
            <w:tcW w:w="656" w:type="dxa"/>
            <w:vAlign w:val="center"/>
          </w:tcPr>
          <w:p w14:paraId="72FDAA87" w14:textId="77777777" w:rsidR="0043780C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883EA5E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769" w:type="dxa"/>
            <w:vAlign w:val="center"/>
          </w:tcPr>
          <w:p w14:paraId="47C2CC39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72189C4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CAEDC9F" w14:textId="77777777" w:rsidR="0043780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5B52B759" w14:textId="77777777" w:rsidR="0043780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0F50A747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42E0F62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610EC1C" w14:textId="77777777" w:rsidR="0043780C" w:rsidRDefault="0043780C"/>
        </w:tc>
        <w:tc>
          <w:tcPr>
            <w:tcW w:w="916" w:type="dxa"/>
            <w:vAlign w:val="center"/>
          </w:tcPr>
          <w:p w14:paraId="223EA8EB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8E3026E" w14:textId="77777777" w:rsidR="0043780C" w:rsidRDefault="00000000">
            <w:r>
              <w:t>0.300</w:t>
            </w:r>
          </w:p>
        </w:tc>
      </w:tr>
      <w:tr w:rsidR="0043780C" w14:paraId="66A03419" w14:textId="77777777">
        <w:tc>
          <w:tcPr>
            <w:tcW w:w="656" w:type="dxa"/>
            <w:vAlign w:val="center"/>
          </w:tcPr>
          <w:p w14:paraId="336C7783" w14:textId="77777777" w:rsidR="0043780C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331AC03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769" w:type="dxa"/>
            <w:vAlign w:val="center"/>
          </w:tcPr>
          <w:p w14:paraId="03A0DD9D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D628070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6E62F90" w14:textId="77777777" w:rsidR="0043780C" w:rsidRDefault="00000000">
            <w:r>
              <w:t>2.000</w:t>
            </w:r>
          </w:p>
        </w:tc>
        <w:tc>
          <w:tcPr>
            <w:tcW w:w="848" w:type="dxa"/>
            <w:vAlign w:val="center"/>
          </w:tcPr>
          <w:p w14:paraId="57BB9036" w14:textId="77777777" w:rsidR="0043780C" w:rsidRDefault="00000000">
            <w:r>
              <w:t>2.000</w:t>
            </w:r>
          </w:p>
        </w:tc>
        <w:tc>
          <w:tcPr>
            <w:tcW w:w="781" w:type="dxa"/>
            <w:vAlign w:val="center"/>
          </w:tcPr>
          <w:p w14:paraId="51984CD8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C8E384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67CD321E" w14:textId="77777777" w:rsidR="0043780C" w:rsidRDefault="0043780C"/>
        </w:tc>
        <w:tc>
          <w:tcPr>
            <w:tcW w:w="916" w:type="dxa"/>
            <w:vAlign w:val="center"/>
          </w:tcPr>
          <w:p w14:paraId="460889B5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097B24E" w14:textId="77777777" w:rsidR="0043780C" w:rsidRDefault="00000000">
            <w:r>
              <w:t>0.300</w:t>
            </w:r>
          </w:p>
        </w:tc>
      </w:tr>
      <w:tr w:rsidR="0043780C" w14:paraId="00B09DD1" w14:textId="77777777">
        <w:tc>
          <w:tcPr>
            <w:tcW w:w="656" w:type="dxa"/>
            <w:vAlign w:val="center"/>
          </w:tcPr>
          <w:p w14:paraId="2AFB9427" w14:textId="77777777" w:rsidR="0043780C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06F5352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769" w:type="dxa"/>
            <w:vAlign w:val="center"/>
          </w:tcPr>
          <w:p w14:paraId="19DC1847" w14:textId="77777777" w:rsidR="0043780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B9C2B12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12D0BC3" w14:textId="77777777" w:rsidR="0043780C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5828F07C" w14:textId="77777777" w:rsidR="0043780C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359EAB2D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19A6EE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2A25BA2D" w14:textId="77777777" w:rsidR="0043780C" w:rsidRDefault="0043780C"/>
        </w:tc>
        <w:tc>
          <w:tcPr>
            <w:tcW w:w="916" w:type="dxa"/>
            <w:vAlign w:val="center"/>
          </w:tcPr>
          <w:p w14:paraId="04640F4B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DAB538A" w14:textId="77777777" w:rsidR="0043780C" w:rsidRDefault="00000000">
            <w:r>
              <w:t>0.300</w:t>
            </w:r>
          </w:p>
        </w:tc>
      </w:tr>
      <w:tr w:rsidR="0043780C" w14:paraId="0F6A02D9" w14:textId="77777777">
        <w:tc>
          <w:tcPr>
            <w:tcW w:w="656" w:type="dxa"/>
            <w:vAlign w:val="center"/>
          </w:tcPr>
          <w:p w14:paraId="12A315BF" w14:textId="77777777" w:rsidR="0043780C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5860A6C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769" w:type="dxa"/>
            <w:vAlign w:val="center"/>
          </w:tcPr>
          <w:p w14:paraId="524A7B88" w14:textId="77777777" w:rsidR="0043780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E71EBA3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3697221" w14:textId="77777777" w:rsidR="0043780C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3F4C3262" w14:textId="77777777" w:rsidR="0043780C" w:rsidRDefault="00000000">
            <w:r>
              <w:t>1.500</w:t>
            </w:r>
          </w:p>
        </w:tc>
        <w:tc>
          <w:tcPr>
            <w:tcW w:w="781" w:type="dxa"/>
            <w:vAlign w:val="center"/>
          </w:tcPr>
          <w:p w14:paraId="69359DA2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ED4D5B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52BD7F6A" w14:textId="77777777" w:rsidR="0043780C" w:rsidRDefault="0043780C"/>
        </w:tc>
        <w:tc>
          <w:tcPr>
            <w:tcW w:w="916" w:type="dxa"/>
            <w:vAlign w:val="center"/>
          </w:tcPr>
          <w:p w14:paraId="4ACDD9CD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6297493" w14:textId="77777777" w:rsidR="0043780C" w:rsidRDefault="00000000">
            <w:r>
              <w:t>0.300</w:t>
            </w:r>
          </w:p>
        </w:tc>
      </w:tr>
      <w:tr w:rsidR="0043780C" w14:paraId="2945311F" w14:textId="77777777">
        <w:tc>
          <w:tcPr>
            <w:tcW w:w="656" w:type="dxa"/>
            <w:vAlign w:val="center"/>
          </w:tcPr>
          <w:p w14:paraId="70FBF155" w14:textId="77777777" w:rsidR="0043780C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C66340E" w14:textId="77777777" w:rsidR="0043780C" w:rsidRDefault="00000000">
            <w:r>
              <w:t>主窗</w:t>
            </w:r>
          </w:p>
        </w:tc>
        <w:tc>
          <w:tcPr>
            <w:tcW w:w="769" w:type="dxa"/>
            <w:vAlign w:val="center"/>
          </w:tcPr>
          <w:p w14:paraId="47E7BF66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0A67C61" w14:textId="77777777" w:rsidR="0043780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DFE644A" w14:textId="77777777" w:rsidR="0043780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135A3690" w14:textId="77777777" w:rsidR="0043780C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06EBF753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7BE9CB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DC4E4E5" w14:textId="77777777" w:rsidR="0043780C" w:rsidRDefault="0043780C"/>
        </w:tc>
        <w:tc>
          <w:tcPr>
            <w:tcW w:w="916" w:type="dxa"/>
            <w:vAlign w:val="center"/>
          </w:tcPr>
          <w:p w14:paraId="258DD7FF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DA40AF5" w14:textId="77777777" w:rsidR="0043780C" w:rsidRDefault="00000000">
            <w:r>
              <w:t>0.300</w:t>
            </w:r>
          </w:p>
        </w:tc>
      </w:tr>
      <w:tr w:rsidR="0043780C" w14:paraId="4F0699A7" w14:textId="77777777">
        <w:tc>
          <w:tcPr>
            <w:tcW w:w="656" w:type="dxa"/>
            <w:vAlign w:val="center"/>
          </w:tcPr>
          <w:p w14:paraId="5E7A3D1D" w14:textId="77777777" w:rsidR="0043780C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12876CFC" w14:textId="77777777" w:rsidR="0043780C" w:rsidRDefault="00000000">
            <w:r>
              <w:t>主窗</w:t>
            </w:r>
          </w:p>
        </w:tc>
        <w:tc>
          <w:tcPr>
            <w:tcW w:w="769" w:type="dxa"/>
            <w:vAlign w:val="center"/>
          </w:tcPr>
          <w:p w14:paraId="706CC527" w14:textId="77777777" w:rsidR="0043780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7D45F8F" w14:textId="77777777" w:rsidR="0043780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962A420" w14:textId="77777777" w:rsidR="0043780C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683F3BC9" w14:textId="77777777" w:rsidR="0043780C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5CE577E4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3558EA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BA10936" w14:textId="77777777" w:rsidR="0043780C" w:rsidRDefault="0043780C"/>
        </w:tc>
        <w:tc>
          <w:tcPr>
            <w:tcW w:w="916" w:type="dxa"/>
            <w:vAlign w:val="center"/>
          </w:tcPr>
          <w:p w14:paraId="0BEB2E4B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85BA645" w14:textId="77777777" w:rsidR="0043780C" w:rsidRDefault="00000000">
            <w:r>
              <w:t>0.300</w:t>
            </w:r>
          </w:p>
        </w:tc>
      </w:tr>
      <w:tr w:rsidR="0043780C" w14:paraId="3DEDC5BF" w14:textId="77777777">
        <w:tc>
          <w:tcPr>
            <w:tcW w:w="656" w:type="dxa"/>
            <w:vAlign w:val="center"/>
          </w:tcPr>
          <w:p w14:paraId="4B418DC9" w14:textId="77777777" w:rsidR="0043780C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CE92400" w14:textId="77777777" w:rsidR="0043780C" w:rsidRDefault="00000000">
            <w:r>
              <w:t>主窗</w:t>
            </w:r>
          </w:p>
        </w:tc>
        <w:tc>
          <w:tcPr>
            <w:tcW w:w="769" w:type="dxa"/>
            <w:vAlign w:val="center"/>
          </w:tcPr>
          <w:p w14:paraId="0716CE86" w14:textId="77777777" w:rsidR="0043780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0FD98D7" w14:textId="77777777" w:rsidR="0043780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BDD1F62" w14:textId="77777777" w:rsidR="0043780C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1D09E40C" w14:textId="77777777" w:rsidR="0043780C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1F7E5423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6E89E5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7AD0576" w14:textId="77777777" w:rsidR="0043780C" w:rsidRDefault="0043780C"/>
        </w:tc>
        <w:tc>
          <w:tcPr>
            <w:tcW w:w="916" w:type="dxa"/>
            <w:vAlign w:val="center"/>
          </w:tcPr>
          <w:p w14:paraId="53B74F97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A7537E3" w14:textId="77777777" w:rsidR="0043780C" w:rsidRDefault="00000000">
            <w:r>
              <w:t>0.300</w:t>
            </w:r>
          </w:p>
        </w:tc>
      </w:tr>
      <w:tr w:rsidR="0043780C" w14:paraId="2C57BBB1" w14:textId="77777777">
        <w:tc>
          <w:tcPr>
            <w:tcW w:w="656" w:type="dxa"/>
            <w:vAlign w:val="center"/>
          </w:tcPr>
          <w:p w14:paraId="65C818C3" w14:textId="77777777" w:rsidR="0043780C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486ACBA7" w14:textId="77777777" w:rsidR="0043780C" w:rsidRDefault="00000000">
            <w:r>
              <w:t>副窗</w:t>
            </w:r>
          </w:p>
        </w:tc>
        <w:tc>
          <w:tcPr>
            <w:tcW w:w="769" w:type="dxa"/>
            <w:vAlign w:val="center"/>
          </w:tcPr>
          <w:p w14:paraId="4413A534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0B58612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E533A3" w14:textId="77777777" w:rsidR="0043780C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09FAB88E" w14:textId="77777777" w:rsidR="0043780C" w:rsidRDefault="00000000">
            <w:r>
              <w:t>1.260</w:t>
            </w:r>
          </w:p>
        </w:tc>
        <w:tc>
          <w:tcPr>
            <w:tcW w:w="781" w:type="dxa"/>
            <w:vAlign w:val="center"/>
          </w:tcPr>
          <w:p w14:paraId="7286C5DF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61F53F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40A47D4" w14:textId="77777777" w:rsidR="0043780C" w:rsidRDefault="0043780C"/>
        </w:tc>
        <w:tc>
          <w:tcPr>
            <w:tcW w:w="916" w:type="dxa"/>
            <w:vAlign w:val="center"/>
          </w:tcPr>
          <w:p w14:paraId="597276F7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74AD19A" w14:textId="77777777" w:rsidR="0043780C" w:rsidRDefault="00000000">
            <w:r>
              <w:t>0.300</w:t>
            </w:r>
          </w:p>
        </w:tc>
      </w:tr>
      <w:tr w:rsidR="0043780C" w14:paraId="215C6887" w14:textId="77777777">
        <w:tc>
          <w:tcPr>
            <w:tcW w:w="656" w:type="dxa"/>
            <w:vAlign w:val="center"/>
          </w:tcPr>
          <w:p w14:paraId="3CC8385D" w14:textId="77777777" w:rsidR="0043780C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68271110" w14:textId="77777777" w:rsidR="0043780C" w:rsidRDefault="00000000">
            <w:r>
              <w:t>副窗</w:t>
            </w:r>
          </w:p>
        </w:tc>
        <w:tc>
          <w:tcPr>
            <w:tcW w:w="769" w:type="dxa"/>
            <w:vAlign w:val="center"/>
          </w:tcPr>
          <w:p w14:paraId="3DC68561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3F7A9AB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F34A6EA" w14:textId="77777777" w:rsidR="0043780C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31F435C7" w14:textId="77777777" w:rsidR="0043780C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00BFD3CF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2D6EBC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BFE0787" w14:textId="77777777" w:rsidR="0043780C" w:rsidRDefault="0043780C"/>
        </w:tc>
        <w:tc>
          <w:tcPr>
            <w:tcW w:w="916" w:type="dxa"/>
            <w:vAlign w:val="center"/>
          </w:tcPr>
          <w:p w14:paraId="7B739431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C0906F3" w14:textId="77777777" w:rsidR="0043780C" w:rsidRDefault="00000000">
            <w:r>
              <w:t>0.300</w:t>
            </w:r>
          </w:p>
        </w:tc>
      </w:tr>
      <w:tr w:rsidR="0043780C" w14:paraId="0DFBAA4D" w14:textId="77777777">
        <w:tc>
          <w:tcPr>
            <w:tcW w:w="656" w:type="dxa"/>
            <w:vAlign w:val="center"/>
          </w:tcPr>
          <w:p w14:paraId="7122CB1F" w14:textId="77777777" w:rsidR="0043780C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5ED75A6C" w14:textId="77777777" w:rsidR="0043780C" w:rsidRDefault="00000000">
            <w:r>
              <w:t>副窗</w:t>
            </w:r>
          </w:p>
        </w:tc>
        <w:tc>
          <w:tcPr>
            <w:tcW w:w="769" w:type="dxa"/>
            <w:vAlign w:val="center"/>
          </w:tcPr>
          <w:p w14:paraId="06B4CC50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10EBBD4" w14:textId="77777777" w:rsidR="0043780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D4898A6" w14:textId="77777777" w:rsidR="0043780C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3514C99C" w14:textId="77777777" w:rsidR="0043780C" w:rsidRDefault="00000000">
            <w:r>
              <w:t>8.400</w:t>
            </w:r>
          </w:p>
        </w:tc>
        <w:tc>
          <w:tcPr>
            <w:tcW w:w="781" w:type="dxa"/>
            <w:vAlign w:val="center"/>
          </w:tcPr>
          <w:p w14:paraId="79872D13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D93613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4FC60A1" w14:textId="77777777" w:rsidR="0043780C" w:rsidRDefault="0043780C"/>
        </w:tc>
        <w:tc>
          <w:tcPr>
            <w:tcW w:w="916" w:type="dxa"/>
            <w:vAlign w:val="center"/>
          </w:tcPr>
          <w:p w14:paraId="3113BF48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D9DE8DF" w14:textId="77777777" w:rsidR="0043780C" w:rsidRDefault="00000000">
            <w:r>
              <w:t>0.300</w:t>
            </w:r>
          </w:p>
        </w:tc>
      </w:tr>
      <w:tr w:rsidR="0043780C" w14:paraId="22ED4F3E" w14:textId="77777777">
        <w:tc>
          <w:tcPr>
            <w:tcW w:w="656" w:type="dxa"/>
            <w:vAlign w:val="center"/>
          </w:tcPr>
          <w:p w14:paraId="0AC1060C" w14:textId="77777777" w:rsidR="0043780C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2A11A512" w14:textId="77777777" w:rsidR="0043780C" w:rsidRDefault="00000000">
            <w:r>
              <w:t>副窗</w:t>
            </w:r>
          </w:p>
        </w:tc>
        <w:tc>
          <w:tcPr>
            <w:tcW w:w="769" w:type="dxa"/>
            <w:vAlign w:val="center"/>
          </w:tcPr>
          <w:p w14:paraId="01F66B8D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588A2B0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5D6290F" w14:textId="77777777" w:rsidR="0043780C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43F1FD3D" w14:textId="77777777" w:rsidR="0043780C" w:rsidRDefault="00000000">
            <w:r>
              <w:t>2.400</w:t>
            </w:r>
          </w:p>
        </w:tc>
        <w:tc>
          <w:tcPr>
            <w:tcW w:w="781" w:type="dxa"/>
            <w:vAlign w:val="center"/>
          </w:tcPr>
          <w:p w14:paraId="358CF05E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AEE0C81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962A036" w14:textId="77777777" w:rsidR="0043780C" w:rsidRDefault="0043780C"/>
        </w:tc>
        <w:tc>
          <w:tcPr>
            <w:tcW w:w="916" w:type="dxa"/>
            <w:vAlign w:val="center"/>
          </w:tcPr>
          <w:p w14:paraId="77A8E818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5DCCE91" w14:textId="77777777" w:rsidR="0043780C" w:rsidRDefault="00000000">
            <w:r>
              <w:t>0.300</w:t>
            </w:r>
          </w:p>
        </w:tc>
      </w:tr>
      <w:tr w:rsidR="0043780C" w14:paraId="03803357" w14:textId="77777777">
        <w:tc>
          <w:tcPr>
            <w:tcW w:w="656" w:type="dxa"/>
            <w:vAlign w:val="center"/>
          </w:tcPr>
          <w:p w14:paraId="0505CAB4" w14:textId="77777777" w:rsidR="0043780C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4A3E1250" w14:textId="77777777" w:rsidR="0043780C" w:rsidRDefault="00000000">
            <w:r>
              <w:t>副窗</w:t>
            </w:r>
          </w:p>
        </w:tc>
        <w:tc>
          <w:tcPr>
            <w:tcW w:w="769" w:type="dxa"/>
            <w:vAlign w:val="center"/>
          </w:tcPr>
          <w:p w14:paraId="4A51665F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FD12626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5B15F44" w14:textId="77777777" w:rsidR="0043780C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00A076EB" w14:textId="77777777" w:rsidR="0043780C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26FEC63A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076309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16F0596" w14:textId="77777777" w:rsidR="0043780C" w:rsidRDefault="0043780C"/>
        </w:tc>
        <w:tc>
          <w:tcPr>
            <w:tcW w:w="916" w:type="dxa"/>
            <w:vAlign w:val="center"/>
          </w:tcPr>
          <w:p w14:paraId="6B35F4E3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00A32A" w14:textId="77777777" w:rsidR="0043780C" w:rsidRDefault="00000000">
            <w:r>
              <w:t>0.300</w:t>
            </w:r>
          </w:p>
        </w:tc>
      </w:tr>
      <w:tr w:rsidR="0043780C" w14:paraId="07304B8E" w14:textId="77777777">
        <w:tc>
          <w:tcPr>
            <w:tcW w:w="656" w:type="dxa"/>
            <w:vAlign w:val="center"/>
          </w:tcPr>
          <w:p w14:paraId="683E431B" w14:textId="77777777" w:rsidR="0043780C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37A14CFC" w14:textId="77777777" w:rsidR="0043780C" w:rsidRDefault="00000000">
            <w:r>
              <w:t>幕墙</w:t>
            </w:r>
          </w:p>
        </w:tc>
        <w:tc>
          <w:tcPr>
            <w:tcW w:w="769" w:type="dxa"/>
            <w:vAlign w:val="center"/>
          </w:tcPr>
          <w:p w14:paraId="421321C9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303E55F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783670B" w14:textId="77777777" w:rsidR="0043780C" w:rsidRDefault="00000000">
            <w:r>
              <w:t>2.205</w:t>
            </w:r>
          </w:p>
        </w:tc>
        <w:tc>
          <w:tcPr>
            <w:tcW w:w="848" w:type="dxa"/>
            <w:vAlign w:val="center"/>
          </w:tcPr>
          <w:p w14:paraId="071502D1" w14:textId="77777777" w:rsidR="0043780C" w:rsidRDefault="00000000">
            <w:r>
              <w:t>2.205</w:t>
            </w:r>
          </w:p>
        </w:tc>
        <w:tc>
          <w:tcPr>
            <w:tcW w:w="781" w:type="dxa"/>
            <w:vAlign w:val="center"/>
          </w:tcPr>
          <w:p w14:paraId="4C19BC1B" w14:textId="77777777" w:rsidR="0043780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25229C9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7519AC8E" w14:textId="77777777" w:rsidR="0043780C" w:rsidRDefault="0043780C"/>
        </w:tc>
        <w:tc>
          <w:tcPr>
            <w:tcW w:w="916" w:type="dxa"/>
            <w:vAlign w:val="center"/>
          </w:tcPr>
          <w:p w14:paraId="74FDA7B0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216FE8D" w14:textId="77777777" w:rsidR="0043780C" w:rsidRDefault="00000000">
            <w:r>
              <w:t>0.300</w:t>
            </w:r>
          </w:p>
        </w:tc>
      </w:tr>
      <w:tr w:rsidR="0043780C" w14:paraId="3B9ABA15" w14:textId="77777777">
        <w:tc>
          <w:tcPr>
            <w:tcW w:w="656" w:type="dxa"/>
            <w:vAlign w:val="center"/>
          </w:tcPr>
          <w:p w14:paraId="62CF4260" w14:textId="77777777" w:rsidR="0043780C" w:rsidRDefault="00000000">
            <w:r>
              <w:lastRenderedPageBreak/>
              <w:t>15</w:t>
            </w:r>
          </w:p>
        </w:tc>
        <w:tc>
          <w:tcPr>
            <w:tcW w:w="888" w:type="dxa"/>
            <w:vAlign w:val="center"/>
          </w:tcPr>
          <w:p w14:paraId="44325B21" w14:textId="77777777" w:rsidR="0043780C" w:rsidRDefault="00000000">
            <w:r>
              <w:t>幕墙</w:t>
            </w:r>
          </w:p>
        </w:tc>
        <w:tc>
          <w:tcPr>
            <w:tcW w:w="769" w:type="dxa"/>
            <w:vAlign w:val="center"/>
          </w:tcPr>
          <w:p w14:paraId="5ADEDD4C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2DCA46C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59C87B8" w14:textId="77777777" w:rsidR="0043780C" w:rsidRDefault="00000000">
            <w:r>
              <w:t>5.600</w:t>
            </w:r>
          </w:p>
        </w:tc>
        <w:tc>
          <w:tcPr>
            <w:tcW w:w="848" w:type="dxa"/>
            <w:vAlign w:val="center"/>
          </w:tcPr>
          <w:p w14:paraId="710F786E" w14:textId="77777777" w:rsidR="0043780C" w:rsidRDefault="00000000">
            <w:r>
              <w:t>5.600</w:t>
            </w:r>
          </w:p>
        </w:tc>
        <w:tc>
          <w:tcPr>
            <w:tcW w:w="781" w:type="dxa"/>
            <w:vAlign w:val="center"/>
          </w:tcPr>
          <w:p w14:paraId="798C04F3" w14:textId="77777777" w:rsidR="0043780C" w:rsidRDefault="00000000">
            <w:r>
              <w:t>67</w:t>
            </w:r>
          </w:p>
        </w:tc>
        <w:tc>
          <w:tcPr>
            <w:tcW w:w="916" w:type="dxa"/>
            <w:vAlign w:val="center"/>
          </w:tcPr>
          <w:p w14:paraId="0BA6DB30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B336C20" w14:textId="77777777" w:rsidR="0043780C" w:rsidRDefault="0043780C"/>
        </w:tc>
        <w:tc>
          <w:tcPr>
            <w:tcW w:w="916" w:type="dxa"/>
            <w:vAlign w:val="center"/>
          </w:tcPr>
          <w:p w14:paraId="1EC7B722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C94CF8" w14:textId="77777777" w:rsidR="0043780C" w:rsidRDefault="00000000">
            <w:r>
              <w:t>0.300</w:t>
            </w:r>
          </w:p>
        </w:tc>
      </w:tr>
      <w:tr w:rsidR="0043780C" w14:paraId="5D7A5240" w14:textId="77777777">
        <w:tc>
          <w:tcPr>
            <w:tcW w:w="656" w:type="dxa"/>
            <w:vAlign w:val="center"/>
          </w:tcPr>
          <w:p w14:paraId="39E1985D" w14:textId="77777777" w:rsidR="0043780C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1E9EEE5F" w14:textId="77777777" w:rsidR="0043780C" w:rsidRDefault="00000000">
            <w:r>
              <w:t>幕墙</w:t>
            </w:r>
          </w:p>
        </w:tc>
        <w:tc>
          <w:tcPr>
            <w:tcW w:w="769" w:type="dxa"/>
            <w:vAlign w:val="center"/>
          </w:tcPr>
          <w:p w14:paraId="522B6A08" w14:textId="77777777" w:rsidR="0043780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68FA599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FD0BF9E" w14:textId="77777777" w:rsidR="0043780C" w:rsidRDefault="00000000">
            <w:r>
              <w:t>2.531</w:t>
            </w:r>
          </w:p>
        </w:tc>
        <w:tc>
          <w:tcPr>
            <w:tcW w:w="848" w:type="dxa"/>
            <w:vAlign w:val="center"/>
          </w:tcPr>
          <w:p w14:paraId="7653CC7D" w14:textId="77777777" w:rsidR="0043780C" w:rsidRDefault="00000000">
            <w:r>
              <w:t>2.531</w:t>
            </w:r>
          </w:p>
        </w:tc>
        <w:tc>
          <w:tcPr>
            <w:tcW w:w="781" w:type="dxa"/>
            <w:vAlign w:val="center"/>
          </w:tcPr>
          <w:p w14:paraId="07D8CB2E" w14:textId="77777777" w:rsidR="0043780C" w:rsidRDefault="00000000">
            <w:r>
              <w:t>67</w:t>
            </w:r>
          </w:p>
        </w:tc>
        <w:tc>
          <w:tcPr>
            <w:tcW w:w="916" w:type="dxa"/>
            <w:vAlign w:val="center"/>
          </w:tcPr>
          <w:p w14:paraId="22F74941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03C1F62B" w14:textId="77777777" w:rsidR="0043780C" w:rsidRDefault="0043780C"/>
        </w:tc>
        <w:tc>
          <w:tcPr>
            <w:tcW w:w="916" w:type="dxa"/>
            <w:vAlign w:val="center"/>
          </w:tcPr>
          <w:p w14:paraId="430D81E6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83D29D2" w14:textId="77777777" w:rsidR="0043780C" w:rsidRDefault="00000000">
            <w:r>
              <w:t>0.300</w:t>
            </w:r>
          </w:p>
        </w:tc>
      </w:tr>
      <w:tr w:rsidR="0043780C" w14:paraId="5D70354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8B24FEB" w14:textId="77777777" w:rsidR="0043780C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BB0CF14" w14:textId="77777777" w:rsidR="0043780C" w:rsidRDefault="00000000">
            <w:r>
              <w:t>63.396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904EA8A" w14:textId="77777777" w:rsidR="0043780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CA6736C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8A6AE0E" w14:textId="77777777" w:rsidR="0043780C" w:rsidRDefault="00000000">
            <w:r>
              <w:t>0.300</w:t>
            </w:r>
          </w:p>
        </w:tc>
      </w:tr>
    </w:tbl>
    <w:p w14:paraId="34B9286F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3780C" w14:paraId="56723B03" w14:textId="77777777">
        <w:tc>
          <w:tcPr>
            <w:tcW w:w="656" w:type="dxa"/>
            <w:shd w:val="clear" w:color="auto" w:fill="E6E6E6"/>
            <w:vAlign w:val="center"/>
          </w:tcPr>
          <w:p w14:paraId="3E50E7EA" w14:textId="77777777" w:rsidR="0043780C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0DDE1B0" w14:textId="77777777" w:rsidR="0043780C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B27E313" w14:textId="77777777" w:rsidR="0043780C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43F03FA" w14:textId="77777777" w:rsidR="0043780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8870E0" w14:textId="77777777" w:rsidR="0043780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5F2028" w14:textId="77777777" w:rsidR="0043780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561961D" w14:textId="77777777" w:rsidR="0043780C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C8D2D7" w14:textId="77777777" w:rsidR="0043780C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4D6922" w14:textId="77777777" w:rsidR="0043780C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EC70DD4" w14:textId="77777777" w:rsidR="0043780C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56A34A4" w14:textId="77777777" w:rsidR="0043780C" w:rsidRDefault="00000000">
            <w:pPr>
              <w:jc w:val="center"/>
            </w:pPr>
            <w:r>
              <w:t>综合太阳得热系数</w:t>
            </w:r>
          </w:p>
        </w:tc>
      </w:tr>
      <w:tr w:rsidR="0043780C" w14:paraId="7B0A8197" w14:textId="77777777">
        <w:tc>
          <w:tcPr>
            <w:tcW w:w="656" w:type="dxa"/>
            <w:vAlign w:val="center"/>
          </w:tcPr>
          <w:p w14:paraId="774ECE35" w14:textId="77777777" w:rsidR="0043780C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549CB94" w14:textId="77777777" w:rsidR="0043780C" w:rsidRDefault="00000000">
            <w:r>
              <w:t>coffee</w:t>
            </w:r>
            <w:r>
              <w:t>窗</w:t>
            </w:r>
          </w:p>
        </w:tc>
        <w:tc>
          <w:tcPr>
            <w:tcW w:w="769" w:type="dxa"/>
            <w:vAlign w:val="center"/>
          </w:tcPr>
          <w:p w14:paraId="1B13BE37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F750877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7D297D2" w14:textId="77777777" w:rsidR="0043780C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55171DEB" w14:textId="77777777" w:rsidR="0043780C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14:paraId="72E396E9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2160FB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3B924C3C" w14:textId="77777777" w:rsidR="0043780C" w:rsidRDefault="0043780C"/>
        </w:tc>
        <w:tc>
          <w:tcPr>
            <w:tcW w:w="916" w:type="dxa"/>
            <w:vAlign w:val="center"/>
          </w:tcPr>
          <w:p w14:paraId="76836579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9D8BE55" w14:textId="77777777" w:rsidR="0043780C" w:rsidRDefault="00000000">
            <w:r>
              <w:t>0.300</w:t>
            </w:r>
          </w:p>
        </w:tc>
      </w:tr>
      <w:tr w:rsidR="0043780C" w14:paraId="575421D1" w14:textId="77777777">
        <w:tc>
          <w:tcPr>
            <w:tcW w:w="656" w:type="dxa"/>
            <w:vAlign w:val="center"/>
          </w:tcPr>
          <w:p w14:paraId="5D1A7F55" w14:textId="77777777" w:rsidR="0043780C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C93B4EC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769" w:type="dxa"/>
            <w:vAlign w:val="center"/>
          </w:tcPr>
          <w:p w14:paraId="2990A1CB" w14:textId="77777777" w:rsidR="0043780C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2C9BBD57" w14:textId="77777777" w:rsidR="0043780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DBB8F37" w14:textId="77777777" w:rsidR="0043780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F721E4D" w14:textId="77777777" w:rsidR="0043780C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68014A69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908134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06B96051" w14:textId="77777777" w:rsidR="0043780C" w:rsidRDefault="0043780C"/>
        </w:tc>
        <w:tc>
          <w:tcPr>
            <w:tcW w:w="916" w:type="dxa"/>
            <w:vAlign w:val="center"/>
          </w:tcPr>
          <w:p w14:paraId="10B0AE4A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51AFC76" w14:textId="77777777" w:rsidR="0043780C" w:rsidRDefault="00000000">
            <w:r>
              <w:t>0.300</w:t>
            </w:r>
          </w:p>
        </w:tc>
      </w:tr>
      <w:tr w:rsidR="0043780C" w14:paraId="4921E708" w14:textId="77777777">
        <w:tc>
          <w:tcPr>
            <w:tcW w:w="656" w:type="dxa"/>
            <w:vAlign w:val="center"/>
          </w:tcPr>
          <w:p w14:paraId="51A23ECB" w14:textId="77777777" w:rsidR="0043780C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84FD2DA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769" w:type="dxa"/>
            <w:vAlign w:val="center"/>
          </w:tcPr>
          <w:p w14:paraId="0958DEA0" w14:textId="77777777" w:rsidR="0043780C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3161430B" w14:textId="77777777" w:rsidR="0043780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B55C932" w14:textId="77777777" w:rsidR="0043780C" w:rsidRDefault="00000000">
            <w:r>
              <w:t>2.000</w:t>
            </w:r>
          </w:p>
        </w:tc>
        <w:tc>
          <w:tcPr>
            <w:tcW w:w="848" w:type="dxa"/>
            <w:vAlign w:val="center"/>
          </w:tcPr>
          <w:p w14:paraId="251478F4" w14:textId="77777777" w:rsidR="0043780C" w:rsidRDefault="00000000">
            <w:r>
              <w:t>4.000</w:t>
            </w:r>
          </w:p>
        </w:tc>
        <w:tc>
          <w:tcPr>
            <w:tcW w:w="781" w:type="dxa"/>
            <w:vAlign w:val="center"/>
          </w:tcPr>
          <w:p w14:paraId="1D70F0CD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D298E1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7A3FB040" w14:textId="77777777" w:rsidR="0043780C" w:rsidRDefault="0043780C"/>
        </w:tc>
        <w:tc>
          <w:tcPr>
            <w:tcW w:w="916" w:type="dxa"/>
            <w:vAlign w:val="center"/>
          </w:tcPr>
          <w:p w14:paraId="78597026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A304709" w14:textId="77777777" w:rsidR="0043780C" w:rsidRDefault="00000000">
            <w:r>
              <w:t>0.300</w:t>
            </w:r>
          </w:p>
        </w:tc>
      </w:tr>
      <w:tr w:rsidR="0043780C" w14:paraId="07AA6492" w14:textId="77777777">
        <w:tc>
          <w:tcPr>
            <w:tcW w:w="656" w:type="dxa"/>
            <w:vAlign w:val="center"/>
          </w:tcPr>
          <w:p w14:paraId="34A8F1AD" w14:textId="77777777" w:rsidR="0043780C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04C5689" w14:textId="77777777" w:rsidR="0043780C" w:rsidRDefault="00000000">
            <w:r>
              <w:t>主窗</w:t>
            </w:r>
          </w:p>
        </w:tc>
        <w:tc>
          <w:tcPr>
            <w:tcW w:w="769" w:type="dxa"/>
            <w:vAlign w:val="center"/>
          </w:tcPr>
          <w:p w14:paraId="1BA093B3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A4EE9E7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07045BE" w14:textId="77777777" w:rsidR="0043780C" w:rsidRDefault="00000000">
            <w:r>
              <w:t>3.200</w:t>
            </w:r>
          </w:p>
        </w:tc>
        <w:tc>
          <w:tcPr>
            <w:tcW w:w="848" w:type="dxa"/>
            <w:vAlign w:val="center"/>
          </w:tcPr>
          <w:p w14:paraId="2E30698F" w14:textId="77777777" w:rsidR="0043780C" w:rsidRDefault="00000000">
            <w:r>
              <w:t>3.200</w:t>
            </w:r>
          </w:p>
        </w:tc>
        <w:tc>
          <w:tcPr>
            <w:tcW w:w="781" w:type="dxa"/>
            <w:vAlign w:val="center"/>
          </w:tcPr>
          <w:p w14:paraId="124E5D22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3578E15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30F2A654" w14:textId="77777777" w:rsidR="0043780C" w:rsidRDefault="0043780C"/>
        </w:tc>
        <w:tc>
          <w:tcPr>
            <w:tcW w:w="916" w:type="dxa"/>
            <w:vAlign w:val="center"/>
          </w:tcPr>
          <w:p w14:paraId="67E3B12A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510917E" w14:textId="77777777" w:rsidR="0043780C" w:rsidRDefault="00000000">
            <w:r>
              <w:t>0.300</w:t>
            </w:r>
          </w:p>
        </w:tc>
      </w:tr>
      <w:tr w:rsidR="0043780C" w14:paraId="201D151B" w14:textId="77777777">
        <w:tc>
          <w:tcPr>
            <w:tcW w:w="656" w:type="dxa"/>
            <w:vAlign w:val="center"/>
          </w:tcPr>
          <w:p w14:paraId="2EE0E7B1" w14:textId="77777777" w:rsidR="0043780C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525430D" w14:textId="77777777" w:rsidR="0043780C" w:rsidRDefault="00000000">
            <w:r>
              <w:t>主窗</w:t>
            </w:r>
          </w:p>
        </w:tc>
        <w:tc>
          <w:tcPr>
            <w:tcW w:w="769" w:type="dxa"/>
            <w:vAlign w:val="center"/>
          </w:tcPr>
          <w:p w14:paraId="018A03B9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6BD73F3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D15FD68" w14:textId="77777777" w:rsidR="0043780C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5FA752BD" w14:textId="77777777" w:rsidR="0043780C" w:rsidRDefault="00000000">
            <w:r>
              <w:t>2.400</w:t>
            </w:r>
          </w:p>
        </w:tc>
        <w:tc>
          <w:tcPr>
            <w:tcW w:w="781" w:type="dxa"/>
            <w:vAlign w:val="center"/>
          </w:tcPr>
          <w:p w14:paraId="311DF7A0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5B17C3B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64F7CBBB" w14:textId="77777777" w:rsidR="0043780C" w:rsidRDefault="0043780C"/>
        </w:tc>
        <w:tc>
          <w:tcPr>
            <w:tcW w:w="916" w:type="dxa"/>
            <w:vAlign w:val="center"/>
          </w:tcPr>
          <w:p w14:paraId="114FBF25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64ABBC" w14:textId="77777777" w:rsidR="0043780C" w:rsidRDefault="00000000">
            <w:r>
              <w:t>0.300</w:t>
            </w:r>
          </w:p>
        </w:tc>
      </w:tr>
      <w:tr w:rsidR="0043780C" w14:paraId="78F9F75F" w14:textId="77777777">
        <w:tc>
          <w:tcPr>
            <w:tcW w:w="656" w:type="dxa"/>
            <w:vAlign w:val="center"/>
          </w:tcPr>
          <w:p w14:paraId="16BF5D11" w14:textId="77777777" w:rsidR="0043780C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466207C1" w14:textId="77777777" w:rsidR="0043780C" w:rsidRDefault="00000000">
            <w:r>
              <w:t>主窗</w:t>
            </w:r>
          </w:p>
        </w:tc>
        <w:tc>
          <w:tcPr>
            <w:tcW w:w="769" w:type="dxa"/>
            <w:vAlign w:val="center"/>
          </w:tcPr>
          <w:p w14:paraId="39D041E4" w14:textId="77777777" w:rsidR="0043780C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57CAC50" w14:textId="77777777" w:rsidR="0043780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AEB1C6E" w14:textId="77777777" w:rsidR="0043780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8AE779C" w14:textId="77777777" w:rsidR="0043780C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682F78BB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0378EB4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6E6A5106" w14:textId="77777777" w:rsidR="0043780C" w:rsidRDefault="0043780C"/>
        </w:tc>
        <w:tc>
          <w:tcPr>
            <w:tcW w:w="916" w:type="dxa"/>
            <w:vAlign w:val="center"/>
          </w:tcPr>
          <w:p w14:paraId="7FB357E0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E3F2EFA" w14:textId="77777777" w:rsidR="0043780C" w:rsidRDefault="00000000">
            <w:r>
              <w:t>0.300</w:t>
            </w:r>
          </w:p>
        </w:tc>
      </w:tr>
      <w:tr w:rsidR="0043780C" w14:paraId="5BD6B358" w14:textId="77777777">
        <w:tc>
          <w:tcPr>
            <w:tcW w:w="656" w:type="dxa"/>
            <w:vAlign w:val="center"/>
          </w:tcPr>
          <w:p w14:paraId="2893ED73" w14:textId="77777777" w:rsidR="0043780C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4E092B05" w14:textId="77777777" w:rsidR="0043780C" w:rsidRDefault="00000000">
            <w:r>
              <w:t>主窗</w:t>
            </w:r>
          </w:p>
        </w:tc>
        <w:tc>
          <w:tcPr>
            <w:tcW w:w="769" w:type="dxa"/>
            <w:vAlign w:val="center"/>
          </w:tcPr>
          <w:p w14:paraId="50C43B47" w14:textId="77777777" w:rsidR="0043780C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322F22E" w14:textId="77777777" w:rsidR="0043780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EB18AF4" w14:textId="77777777" w:rsidR="0043780C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3C2C8DFB" w14:textId="77777777" w:rsidR="0043780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144F99C6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CAEE43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2023560F" w14:textId="77777777" w:rsidR="0043780C" w:rsidRDefault="0043780C"/>
        </w:tc>
        <w:tc>
          <w:tcPr>
            <w:tcW w:w="916" w:type="dxa"/>
            <w:vAlign w:val="center"/>
          </w:tcPr>
          <w:p w14:paraId="06A94F80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5B9102" w14:textId="77777777" w:rsidR="0043780C" w:rsidRDefault="00000000">
            <w:r>
              <w:t>0.300</w:t>
            </w:r>
          </w:p>
        </w:tc>
      </w:tr>
      <w:tr w:rsidR="0043780C" w14:paraId="7C207575" w14:textId="77777777">
        <w:tc>
          <w:tcPr>
            <w:tcW w:w="656" w:type="dxa"/>
            <w:vAlign w:val="center"/>
          </w:tcPr>
          <w:p w14:paraId="56AB2AF5" w14:textId="77777777" w:rsidR="0043780C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7F9BD9BC" w14:textId="77777777" w:rsidR="0043780C" w:rsidRDefault="00000000">
            <w:r>
              <w:t>主窗</w:t>
            </w:r>
          </w:p>
        </w:tc>
        <w:tc>
          <w:tcPr>
            <w:tcW w:w="769" w:type="dxa"/>
            <w:vAlign w:val="center"/>
          </w:tcPr>
          <w:p w14:paraId="18FCEE3F" w14:textId="77777777" w:rsidR="0043780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A4C9E8F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86BAC37" w14:textId="77777777" w:rsidR="0043780C" w:rsidRDefault="00000000">
            <w:r>
              <w:t>4.800</w:t>
            </w:r>
          </w:p>
        </w:tc>
        <w:tc>
          <w:tcPr>
            <w:tcW w:w="848" w:type="dxa"/>
            <w:vAlign w:val="center"/>
          </w:tcPr>
          <w:p w14:paraId="45BA92C5" w14:textId="77777777" w:rsidR="0043780C" w:rsidRDefault="00000000">
            <w:r>
              <w:t>4.800</w:t>
            </w:r>
          </w:p>
        </w:tc>
        <w:tc>
          <w:tcPr>
            <w:tcW w:w="781" w:type="dxa"/>
            <w:vAlign w:val="center"/>
          </w:tcPr>
          <w:p w14:paraId="219D72C6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48DC4A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7637CBDC" w14:textId="77777777" w:rsidR="0043780C" w:rsidRDefault="0043780C"/>
        </w:tc>
        <w:tc>
          <w:tcPr>
            <w:tcW w:w="916" w:type="dxa"/>
            <w:vAlign w:val="center"/>
          </w:tcPr>
          <w:p w14:paraId="5594B3FA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4C95DCE" w14:textId="77777777" w:rsidR="0043780C" w:rsidRDefault="00000000">
            <w:r>
              <w:t>0.300</w:t>
            </w:r>
          </w:p>
        </w:tc>
      </w:tr>
      <w:tr w:rsidR="0043780C" w14:paraId="5789EBDB" w14:textId="77777777">
        <w:tc>
          <w:tcPr>
            <w:tcW w:w="656" w:type="dxa"/>
            <w:vAlign w:val="center"/>
          </w:tcPr>
          <w:p w14:paraId="0447109B" w14:textId="77777777" w:rsidR="0043780C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3554AA9B" w14:textId="77777777" w:rsidR="0043780C" w:rsidRDefault="00000000">
            <w:r>
              <w:t>副窗</w:t>
            </w:r>
          </w:p>
        </w:tc>
        <w:tc>
          <w:tcPr>
            <w:tcW w:w="769" w:type="dxa"/>
            <w:vAlign w:val="center"/>
          </w:tcPr>
          <w:p w14:paraId="0C21BACD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50810AF" w14:textId="77777777" w:rsidR="0043780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174C49F" w14:textId="77777777" w:rsidR="0043780C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17A7C056" w14:textId="77777777" w:rsidR="0043780C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198A5C0A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BF9B955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6647D994" w14:textId="77777777" w:rsidR="0043780C" w:rsidRDefault="0043780C"/>
        </w:tc>
        <w:tc>
          <w:tcPr>
            <w:tcW w:w="916" w:type="dxa"/>
            <w:vAlign w:val="center"/>
          </w:tcPr>
          <w:p w14:paraId="6D72EB96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CC4DE1D" w14:textId="77777777" w:rsidR="0043780C" w:rsidRDefault="00000000">
            <w:r>
              <w:t>0.300</w:t>
            </w:r>
          </w:p>
        </w:tc>
      </w:tr>
      <w:tr w:rsidR="0043780C" w14:paraId="5526E800" w14:textId="77777777">
        <w:tc>
          <w:tcPr>
            <w:tcW w:w="656" w:type="dxa"/>
            <w:vAlign w:val="center"/>
          </w:tcPr>
          <w:p w14:paraId="612A0AFF" w14:textId="77777777" w:rsidR="0043780C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24F4BBB2" w14:textId="77777777" w:rsidR="0043780C" w:rsidRDefault="00000000">
            <w:r>
              <w:t>副窗</w:t>
            </w:r>
          </w:p>
        </w:tc>
        <w:tc>
          <w:tcPr>
            <w:tcW w:w="769" w:type="dxa"/>
            <w:vAlign w:val="center"/>
          </w:tcPr>
          <w:p w14:paraId="5BD15415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893A138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29C90ED" w14:textId="77777777" w:rsidR="0043780C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6B7094AF" w14:textId="77777777" w:rsidR="0043780C" w:rsidRDefault="00000000">
            <w:r>
              <w:t>0.750</w:t>
            </w:r>
          </w:p>
        </w:tc>
        <w:tc>
          <w:tcPr>
            <w:tcW w:w="781" w:type="dxa"/>
            <w:vAlign w:val="center"/>
          </w:tcPr>
          <w:p w14:paraId="5904ED71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D15E93C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3CA16CD4" w14:textId="77777777" w:rsidR="0043780C" w:rsidRDefault="0043780C"/>
        </w:tc>
        <w:tc>
          <w:tcPr>
            <w:tcW w:w="916" w:type="dxa"/>
            <w:vAlign w:val="center"/>
          </w:tcPr>
          <w:p w14:paraId="17D8C62D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23778EC" w14:textId="77777777" w:rsidR="0043780C" w:rsidRDefault="00000000">
            <w:r>
              <w:t>0.300</w:t>
            </w:r>
          </w:p>
        </w:tc>
      </w:tr>
      <w:tr w:rsidR="0043780C" w14:paraId="053E78A7" w14:textId="77777777">
        <w:tc>
          <w:tcPr>
            <w:tcW w:w="656" w:type="dxa"/>
            <w:vAlign w:val="center"/>
          </w:tcPr>
          <w:p w14:paraId="509F21FD" w14:textId="77777777" w:rsidR="0043780C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03E7C686" w14:textId="77777777" w:rsidR="0043780C" w:rsidRDefault="00000000">
            <w:r>
              <w:t>副窗</w:t>
            </w:r>
          </w:p>
        </w:tc>
        <w:tc>
          <w:tcPr>
            <w:tcW w:w="769" w:type="dxa"/>
            <w:vAlign w:val="center"/>
          </w:tcPr>
          <w:p w14:paraId="6DB7AD76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A867D35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47E1F1D" w14:textId="77777777" w:rsidR="0043780C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057C729B" w14:textId="77777777" w:rsidR="0043780C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12455A56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A7474C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7166EEF8" w14:textId="77777777" w:rsidR="0043780C" w:rsidRDefault="0043780C"/>
        </w:tc>
        <w:tc>
          <w:tcPr>
            <w:tcW w:w="916" w:type="dxa"/>
            <w:vAlign w:val="center"/>
          </w:tcPr>
          <w:p w14:paraId="14EAA16C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3F737F" w14:textId="77777777" w:rsidR="0043780C" w:rsidRDefault="00000000">
            <w:r>
              <w:t>0.300</w:t>
            </w:r>
          </w:p>
        </w:tc>
      </w:tr>
      <w:tr w:rsidR="0043780C" w14:paraId="5FFD0792" w14:textId="77777777">
        <w:tc>
          <w:tcPr>
            <w:tcW w:w="656" w:type="dxa"/>
            <w:vAlign w:val="center"/>
          </w:tcPr>
          <w:p w14:paraId="48A743E8" w14:textId="77777777" w:rsidR="0043780C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53E4FFAF" w14:textId="77777777" w:rsidR="0043780C" w:rsidRDefault="00000000">
            <w:r>
              <w:t>副窗</w:t>
            </w:r>
          </w:p>
        </w:tc>
        <w:tc>
          <w:tcPr>
            <w:tcW w:w="769" w:type="dxa"/>
            <w:vAlign w:val="center"/>
          </w:tcPr>
          <w:p w14:paraId="1331C5B4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77A37CB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BB69CC" w14:textId="77777777" w:rsidR="0043780C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7ED6851B" w14:textId="77777777" w:rsidR="0043780C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06BD6063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A2767F2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4CB684F" w14:textId="77777777" w:rsidR="0043780C" w:rsidRDefault="0043780C"/>
        </w:tc>
        <w:tc>
          <w:tcPr>
            <w:tcW w:w="916" w:type="dxa"/>
            <w:vAlign w:val="center"/>
          </w:tcPr>
          <w:p w14:paraId="4A6D7DC8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57F4EC0" w14:textId="77777777" w:rsidR="0043780C" w:rsidRDefault="00000000">
            <w:r>
              <w:t>0.300</w:t>
            </w:r>
          </w:p>
        </w:tc>
      </w:tr>
      <w:tr w:rsidR="0043780C" w14:paraId="5D15EDA9" w14:textId="77777777">
        <w:tc>
          <w:tcPr>
            <w:tcW w:w="656" w:type="dxa"/>
            <w:vAlign w:val="center"/>
          </w:tcPr>
          <w:p w14:paraId="0918547E" w14:textId="77777777" w:rsidR="0043780C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056E2132" w14:textId="77777777" w:rsidR="0043780C" w:rsidRDefault="00000000">
            <w:r>
              <w:t>副窗</w:t>
            </w:r>
          </w:p>
        </w:tc>
        <w:tc>
          <w:tcPr>
            <w:tcW w:w="769" w:type="dxa"/>
            <w:vAlign w:val="center"/>
          </w:tcPr>
          <w:p w14:paraId="6CFC3036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1D27889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266EF6C" w14:textId="77777777" w:rsidR="0043780C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61FBB8EE" w14:textId="77777777" w:rsidR="0043780C" w:rsidRDefault="00000000">
            <w:r>
              <w:t>1.260</w:t>
            </w:r>
          </w:p>
        </w:tc>
        <w:tc>
          <w:tcPr>
            <w:tcW w:w="781" w:type="dxa"/>
            <w:vAlign w:val="center"/>
          </w:tcPr>
          <w:p w14:paraId="10F2733B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03B6012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0E170E0" w14:textId="77777777" w:rsidR="0043780C" w:rsidRDefault="0043780C"/>
        </w:tc>
        <w:tc>
          <w:tcPr>
            <w:tcW w:w="916" w:type="dxa"/>
            <w:vAlign w:val="center"/>
          </w:tcPr>
          <w:p w14:paraId="23B40F27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DB61379" w14:textId="77777777" w:rsidR="0043780C" w:rsidRDefault="00000000">
            <w:r>
              <w:t>0.300</w:t>
            </w:r>
          </w:p>
        </w:tc>
      </w:tr>
      <w:tr w:rsidR="0043780C" w14:paraId="624B0254" w14:textId="77777777">
        <w:tc>
          <w:tcPr>
            <w:tcW w:w="656" w:type="dxa"/>
            <w:vAlign w:val="center"/>
          </w:tcPr>
          <w:p w14:paraId="2D4B4B08" w14:textId="77777777" w:rsidR="0043780C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3C8A3531" w14:textId="77777777" w:rsidR="0043780C" w:rsidRDefault="00000000">
            <w:r>
              <w:t>幕墙</w:t>
            </w:r>
          </w:p>
        </w:tc>
        <w:tc>
          <w:tcPr>
            <w:tcW w:w="769" w:type="dxa"/>
            <w:vAlign w:val="center"/>
          </w:tcPr>
          <w:p w14:paraId="1D2776FD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E0C87C1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1C0A14D" w14:textId="77777777" w:rsidR="0043780C" w:rsidRDefault="00000000">
            <w:r>
              <w:t>2.205</w:t>
            </w:r>
          </w:p>
        </w:tc>
        <w:tc>
          <w:tcPr>
            <w:tcW w:w="848" w:type="dxa"/>
            <w:vAlign w:val="center"/>
          </w:tcPr>
          <w:p w14:paraId="25F8C491" w14:textId="77777777" w:rsidR="0043780C" w:rsidRDefault="00000000">
            <w:r>
              <w:t>2.205</w:t>
            </w:r>
          </w:p>
        </w:tc>
        <w:tc>
          <w:tcPr>
            <w:tcW w:w="781" w:type="dxa"/>
            <w:vAlign w:val="center"/>
          </w:tcPr>
          <w:p w14:paraId="5399ADFD" w14:textId="77777777" w:rsidR="0043780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9B4AF68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33BA0339" w14:textId="77777777" w:rsidR="0043780C" w:rsidRDefault="0043780C"/>
        </w:tc>
        <w:tc>
          <w:tcPr>
            <w:tcW w:w="916" w:type="dxa"/>
            <w:vAlign w:val="center"/>
          </w:tcPr>
          <w:p w14:paraId="021A5E67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8A44DD7" w14:textId="77777777" w:rsidR="0043780C" w:rsidRDefault="00000000">
            <w:r>
              <w:t>0.300</w:t>
            </w:r>
          </w:p>
        </w:tc>
      </w:tr>
      <w:tr w:rsidR="0043780C" w14:paraId="7490FF4C" w14:textId="77777777">
        <w:tc>
          <w:tcPr>
            <w:tcW w:w="656" w:type="dxa"/>
            <w:vAlign w:val="center"/>
          </w:tcPr>
          <w:p w14:paraId="72A53D75" w14:textId="77777777" w:rsidR="0043780C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4833B5C1" w14:textId="77777777" w:rsidR="0043780C" w:rsidRDefault="00000000">
            <w:r>
              <w:t>幕墙</w:t>
            </w:r>
          </w:p>
        </w:tc>
        <w:tc>
          <w:tcPr>
            <w:tcW w:w="769" w:type="dxa"/>
            <w:vAlign w:val="center"/>
          </w:tcPr>
          <w:p w14:paraId="02D07785" w14:textId="77777777" w:rsidR="0043780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285EAF5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9370FB" w14:textId="77777777" w:rsidR="0043780C" w:rsidRDefault="00000000">
            <w:r>
              <w:t>5.600</w:t>
            </w:r>
          </w:p>
        </w:tc>
        <w:tc>
          <w:tcPr>
            <w:tcW w:w="848" w:type="dxa"/>
            <w:vAlign w:val="center"/>
          </w:tcPr>
          <w:p w14:paraId="51620B99" w14:textId="77777777" w:rsidR="0043780C" w:rsidRDefault="00000000">
            <w:r>
              <w:t>5.600</w:t>
            </w:r>
          </w:p>
        </w:tc>
        <w:tc>
          <w:tcPr>
            <w:tcW w:w="781" w:type="dxa"/>
            <w:vAlign w:val="center"/>
          </w:tcPr>
          <w:p w14:paraId="3963D22F" w14:textId="77777777" w:rsidR="0043780C" w:rsidRDefault="00000000">
            <w:r>
              <w:t>67</w:t>
            </w:r>
          </w:p>
        </w:tc>
        <w:tc>
          <w:tcPr>
            <w:tcW w:w="916" w:type="dxa"/>
            <w:vAlign w:val="center"/>
          </w:tcPr>
          <w:p w14:paraId="45833A9A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566C0481" w14:textId="77777777" w:rsidR="0043780C" w:rsidRDefault="0043780C"/>
        </w:tc>
        <w:tc>
          <w:tcPr>
            <w:tcW w:w="916" w:type="dxa"/>
            <w:vAlign w:val="center"/>
          </w:tcPr>
          <w:p w14:paraId="08F5AB8C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3C2D5CD" w14:textId="77777777" w:rsidR="0043780C" w:rsidRDefault="00000000">
            <w:r>
              <w:t>0.300</w:t>
            </w:r>
          </w:p>
        </w:tc>
      </w:tr>
      <w:tr w:rsidR="0043780C" w14:paraId="79C1E2B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99F010A" w14:textId="77777777" w:rsidR="0043780C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3F7D557" w14:textId="77777777" w:rsidR="0043780C" w:rsidRDefault="00000000">
            <w:r>
              <w:t>63.515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5C05C6C" w14:textId="77777777" w:rsidR="0043780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FA671B4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F64D165" w14:textId="77777777" w:rsidR="0043780C" w:rsidRDefault="00000000">
            <w:r>
              <w:t>0.300</w:t>
            </w:r>
          </w:p>
        </w:tc>
      </w:tr>
    </w:tbl>
    <w:p w14:paraId="1E2343D9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EEACAE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3780C" w14:paraId="14CA52A5" w14:textId="77777777">
        <w:tc>
          <w:tcPr>
            <w:tcW w:w="656" w:type="dxa"/>
            <w:shd w:val="clear" w:color="auto" w:fill="E6E6E6"/>
            <w:vAlign w:val="center"/>
          </w:tcPr>
          <w:p w14:paraId="646368AC" w14:textId="77777777" w:rsidR="0043780C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4B38A0A" w14:textId="77777777" w:rsidR="0043780C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6C38FA2" w14:textId="77777777" w:rsidR="0043780C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769DFD8" w14:textId="77777777" w:rsidR="0043780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BD1877" w14:textId="77777777" w:rsidR="0043780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607383" w14:textId="77777777" w:rsidR="0043780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3C19BE" w14:textId="77777777" w:rsidR="0043780C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B46DDB" w14:textId="77777777" w:rsidR="0043780C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E7509D" w14:textId="77777777" w:rsidR="0043780C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80C59A6" w14:textId="77777777" w:rsidR="0043780C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CD7FB23" w14:textId="77777777" w:rsidR="0043780C" w:rsidRDefault="00000000">
            <w:pPr>
              <w:jc w:val="center"/>
            </w:pPr>
            <w:r>
              <w:t>综合太阳得热系数</w:t>
            </w:r>
          </w:p>
        </w:tc>
      </w:tr>
      <w:tr w:rsidR="0043780C" w14:paraId="18A1CAA4" w14:textId="77777777">
        <w:tc>
          <w:tcPr>
            <w:tcW w:w="656" w:type="dxa"/>
            <w:vAlign w:val="center"/>
          </w:tcPr>
          <w:p w14:paraId="30D1511E" w14:textId="77777777" w:rsidR="0043780C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921C92F" w14:textId="77777777" w:rsidR="0043780C" w:rsidRDefault="00000000">
            <w:r>
              <w:t>coffee</w:t>
            </w:r>
            <w:r>
              <w:t>窗</w:t>
            </w:r>
          </w:p>
        </w:tc>
        <w:tc>
          <w:tcPr>
            <w:tcW w:w="769" w:type="dxa"/>
            <w:vAlign w:val="center"/>
          </w:tcPr>
          <w:p w14:paraId="502FEF62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9FF5E3D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4CF299F" w14:textId="77777777" w:rsidR="0043780C" w:rsidRDefault="00000000">
            <w:r>
              <w:t>5.049</w:t>
            </w:r>
          </w:p>
        </w:tc>
        <w:tc>
          <w:tcPr>
            <w:tcW w:w="848" w:type="dxa"/>
            <w:vAlign w:val="center"/>
          </w:tcPr>
          <w:p w14:paraId="0A7C7BFA" w14:textId="77777777" w:rsidR="0043780C" w:rsidRDefault="00000000">
            <w:r>
              <w:t>5.049</w:t>
            </w:r>
          </w:p>
        </w:tc>
        <w:tc>
          <w:tcPr>
            <w:tcW w:w="781" w:type="dxa"/>
            <w:vAlign w:val="center"/>
          </w:tcPr>
          <w:p w14:paraId="64ACD6AC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5B46ECE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060BCB60" w14:textId="77777777" w:rsidR="0043780C" w:rsidRDefault="0043780C"/>
        </w:tc>
        <w:tc>
          <w:tcPr>
            <w:tcW w:w="916" w:type="dxa"/>
            <w:vAlign w:val="center"/>
          </w:tcPr>
          <w:p w14:paraId="0D85E2FE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461D7D4" w14:textId="77777777" w:rsidR="0043780C" w:rsidRDefault="00000000">
            <w:r>
              <w:t>0.300</w:t>
            </w:r>
          </w:p>
        </w:tc>
      </w:tr>
      <w:tr w:rsidR="0043780C" w14:paraId="539F0565" w14:textId="77777777">
        <w:tc>
          <w:tcPr>
            <w:tcW w:w="656" w:type="dxa"/>
            <w:vAlign w:val="center"/>
          </w:tcPr>
          <w:p w14:paraId="11E7BB44" w14:textId="77777777" w:rsidR="0043780C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207D056" w14:textId="77777777" w:rsidR="0043780C" w:rsidRDefault="00000000">
            <w:r>
              <w:t>coffee</w:t>
            </w:r>
            <w:r>
              <w:t>窗</w:t>
            </w:r>
          </w:p>
        </w:tc>
        <w:tc>
          <w:tcPr>
            <w:tcW w:w="769" w:type="dxa"/>
            <w:vAlign w:val="center"/>
          </w:tcPr>
          <w:p w14:paraId="00D0224D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BC09A26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E67ACB" w14:textId="77777777" w:rsidR="0043780C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4301800F" w14:textId="77777777" w:rsidR="0043780C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2B9A8FC6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38A6DFA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50AA01DC" w14:textId="77777777" w:rsidR="0043780C" w:rsidRDefault="0043780C"/>
        </w:tc>
        <w:tc>
          <w:tcPr>
            <w:tcW w:w="916" w:type="dxa"/>
            <w:vAlign w:val="center"/>
          </w:tcPr>
          <w:p w14:paraId="2516404C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1AD623F" w14:textId="77777777" w:rsidR="0043780C" w:rsidRDefault="00000000">
            <w:r>
              <w:t>0.300</w:t>
            </w:r>
          </w:p>
        </w:tc>
      </w:tr>
      <w:tr w:rsidR="0043780C" w14:paraId="4E30F0AA" w14:textId="77777777">
        <w:tc>
          <w:tcPr>
            <w:tcW w:w="656" w:type="dxa"/>
            <w:vAlign w:val="center"/>
          </w:tcPr>
          <w:p w14:paraId="169ECCDC" w14:textId="77777777" w:rsidR="0043780C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525CD3D" w14:textId="77777777" w:rsidR="0043780C" w:rsidRDefault="00000000">
            <w:r>
              <w:t>主窗</w:t>
            </w:r>
          </w:p>
        </w:tc>
        <w:tc>
          <w:tcPr>
            <w:tcW w:w="769" w:type="dxa"/>
            <w:vAlign w:val="center"/>
          </w:tcPr>
          <w:p w14:paraId="763F9BA3" w14:textId="77777777" w:rsidR="0043780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142AD70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604407B" w14:textId="77777777" w:rsidR="0043780C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1C2AA1A1" w14:textId="77777777" w:rsidR="0043780C" w:rsidRDefault="00000000">
            <w:r>
              <w:t>4.200</w:t>
            </w:r>
          </w:p>
        </w:tc>
        <w:tc>
          <w:tcPr>
            <w:tcW w:w="781" w:type="dxa"/>
            <w:vAlign w:val="center"/>
          </w:tcPr>
          <w:p w14:paraId="2A874E91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DDE98B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3553D4F" w14:textId="77777777" w:rsidR="0043780C" w:rsidRDefault="0043780C"/>
        </w:tc>
        <w:tc>
          <w:tcPr>
            <w:tcW w:w="916" w:type="dxa"/>
            <w:vAlign w:val="center"/>
          </w:tcPr>
          <w:p w14:paraId="481DC1F0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8A5DD8B" w14:textId="77777777" w:rsidR="0043780C" w:rsidRDefault="00000000">
            <w:r>
              <w:t>0.300</w:t>
            </w:r>
          </w:p>
        </w:tc>
      </w:tr>
      <w:tr w:rsidR="0043780C" w14:paraId="399A65F3" w14:textId="77777777">
        <w:tc>
          <w:tcPr>
            <w:tcW w:w="656" w:type="dxa"/>
            <w:vAlign w:val="center"/>
          </w:tcPr>
          <w:p w14:paraId="468D9B6D" w14:textId="77777777" w:rsidR="0043780C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1906D21" w14:textId="77777777" w:rsidR="0043780C" w:rsidRDefault="00000000">
            <w:r>
              <w:t>副窗</w:t>
            </w:r>
          </w:p>
        </w:tc>
        <w:tc>
          <w:tcPr>
            <w:tcW w:w="769" w:type="dxa"/>
            <w:vAlign w:val="center"/>
          </w:tcPr>
          <w:p w14:paraId="5CB75E3B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1A6F613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D3AD4F2" w14:textId="77777777" w:rsidR="0043780C" w:rsidRDefault="00000000">
            <w:r>
              <w:t>3.544</w:t>
            </w:r>
          </w:p>
        </w:tc>
        <w:tc>
          <w:tcPr>
            <w:tcW w:w="848" w:type="dxa"/>
            <w:vAlign w:val="center"/>
          </w:tcPr>
          <w:p w14:paraId="550841E6" w14:textId="77777777" w:rsidR="0043780C" w:rsidRDefault="00000000">
            <w:r>
              <w:t>3.544</w:t>
            </w:r>
          </w:p>
        </w:tc>
        <w:tc>
          <w:tcPr>
            <w:tcW w:w="781" w:type="dxa"/>
            <w:vAlign w:val="center"/>
          </w:tcPr>
          <w:p w14:paraId="38D4EED8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DBA996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505C686" w14:textId="77777777" w:rsidR="0043780C" w:rsidRDefault="0043780C"/>
        </w:tc>
        <w:tc>
          <w:tcPr>
            <w:tcW w:w="916" w:type="dxa"/>
            <w:vAlign w:val="center"/>
          </w:tcPr>
          <w:p w14:paraId="199DACCB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0FA9E5E" w14:textId="77777777" w:rsidR="0043780C" w:rsidRDefault="00000000">
            <w:r>
              <w:t>0.300</w:t>
            </w:r>
          </w:p>
        </w:tc>
      </w:tr>
      <w:tr w:rsidR="0043780C" w14:paraId="6D16129B" w14:textId="77777777">
        <w:tc>
          <w:tcPr>
            <w:tcW w:w="656" w:type="dxa"/>
            <w:vAlign w:val="center"/>
          </w:tcPr>
          <w:p w14:paraId="7345E108" w14:textId="77777777" w:rsidR="0043780C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AD6F43A" w14:textId="77777777" w:rsidR="0043780C" w:rsidRDefault="00000000">
            <w:r>
              <w:t>副窗</w:t>
            </w:r>
          </w:p>
        </w:tc>
        <w:tc>
          <w:tcPr>
            <w:tcW w:w="769" w:type="dxa"/>
            <w:vAlign w:val="center"/>
          </w:tcPr>
          <w:p w14:paraId="03644CE2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9E63E96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FBDB14" w14:textId="77777777" w:rsidR="0043780C" w:rsidRDefault="00000000">
            <w:r>
              <w:t>6.721</w:t>
            </w:r>
          </w:p>
        </w:tc>
        <w:tc>
          <w:tcPr>
            <w:tcW w:w="848" w:type="dxa"/>
            <w:vAlign w:val="center"/>
          </w:tcPr>
          <w:p w14:paraId="69107F41" w14:textId="77777777" w:rsidR="0043780C" w:rsidRDefault="00000000">
            <w:r>
              <w:t>6.721</w:t>
            </w:r>
          </w:p>
        </w:tc>
        <w:tc>
          <w:tcPr>
            <w:tcW w:w="781" w:type="dxa"/>
            <w:vAlign w:val="center"/>
          </w:tcPr>
          <w:p w14:paraId="38EEDD85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EB5094A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2322AC8" w14:textId="77777777" w:rsidR="0043780C" w:rsidRDefault="0043780C"/>
        </w:tc>
        <w:tc>
          <w:tcPr>
            <w:tcW w:w="916" w:type="dxa"/>
            <w:vAlign w:val="center"/>
          </w:tcPr>
          <w:p w14:paraId="19A01EC3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EC8EC18" w14:textId="77777777" w:rsidR="0043780C" w:rsidRDefault="00000000">
            <w:r>
              <w:t>0.300</w:t>
            </w:r>
          </w:p>
        </w:tc>
      </w:tr>
      <w:tr w:rsidR="0043780C" w14:paraId="286EBF4E" w14:textId="77777777">
        <w:tc>
          <w:tcPr>
            <w:tcW w:w="656" w:type="dxa"/>
            <w:vAlign w:val="center"/>
          </w:tcPr>
          <w:p w14:paraId="02D4C5DD" w14:textId="77777777" w:rsidR="0043780C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7B76502" w14:textId="77777777" w:rsidR="0043780C" w:rsidRDefault="00000000">
            <w:r>
              <w:t>幕墙</w:t>
            </w:r>
          </w:p>
        </w:tc>
        <w:tc>
          <w:tcPr>
            <w:tcW w:w="769" w:type="dxa"/>
            <w:vAlign w:val="center"/>
          </w:tcPr>
          <w:p w14:paraId="11AAE0A3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3788EB3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3075FCA" w14:textId="77777777" w:rsidR="0043780C" w:rsidRDefault="00000000">
            <w:r>
              <w:t>5.598</w:t>
            </w:r>
          </w:p>
        </w:tc>
        <w:tc>
          <w:tcPr>
            <w:tcW w:w="848" w:type="dxa"/>
            <w:vAlign w:val="center"/>
          </w:tcPr>
          <w:p w14:paraId="6CF29E66" w14:textId="77777777" w:rsidR="0043780C" w:rsidRDefault="00000000">
            <w:r>
              <w:t>5.598</w:t>
            </w:r>
          </w:p>
        </w:tc>
        <w:tc>
          <w:tcPr>
            <w:tcW w:w="781" w:type="dxa"/>
            <w:vAlign w:val="center"/>
          </w:tcPr>
          <w:p w14:paraId="32B39CFA" w14:textId="77777777" w:rsidR="0043780C" w:rsidRDefault="00000000">
            <w:r>
              <w:t>67</w:t>
            </w:r>
          </w:p>
        </w:tc>
        <w:tc>
          <w:tcPr>
            <w:tcW w:w="916" w:type="dxa"/>
            <w:vAlign w:val="center"/>
          </w:tcPr>
          <w:p w14:paraId="2F99E848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3E70D43E" w14:textId="77777777" w:rsidR="0043780C" w:rsidRDefault="0043780C"/>
        </w:tc>
        <w:tc>
          <w:tcPr>
            <w:tcW w:w="916" w:type="dxa"/>
            <w:vAlign w:val="center"/>
          </w:tcPr>
          <w:p w14:paraId="098B304F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C8FBC0" w14:textId="77777777" w:rsidR="0043780C" w:rsidRDefault="00000000">
            <w:r>
              <w:t>0.300</w:t>
            </w:r>
          </w:p>
        </w:tc>
      </w:tr>
      <w:tr w:rsidR="0043780C" w14:paraId="192C8A51" w14:textId="77777777">
        <w:tc>
          <w:tcPr>
            <w:tcW w:w="656" w:type="dxa"/>
            <w:vAlign w:val="center"/>
          </w:tcPr>
          <w:p w14:paraId="3BADE2E9" w14:textId="77777777" w:rsidR="0043780C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18E6DABD" w14:textId="77777777" w:rsidR="0043780C" w:rsidRDefault="00000000">
            <w:r>
              <w:t>幕墙</w:t>
            </w:r>
          </w:p>
        </w:tc>
        <w:tc>
          <w:tcPr>
            <w:tcW w:w="769" w:type="dxa"/>
            <w:vAlign w:val="center"/>
          </w:tcPr>
          <w:p w14:paraId="6B62532F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61E19B3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BCCC9F6" w14:textId="77777777" w:rsidR="0043780C" w:rsidRDefault="00000000">
            <w:r>
              <w:t>6.510</w:t>
            </w:r>
          </w:p>
        </w:tc>
        <w:tc>
          <w:tcPr>
            <w:tcW w:w="848" w:type="dxa"/>
            <w:vAlign w:val="center"/>
          </w:tcPr>
          <w:p w14:paraId="3A6CA55B" w14:textId="77777777" w:rsidR="0043780C" w:rsidRDefault="00000000">
            <w:r>
              <w:t>6.510</w:t>
            </w:r>
          </w:p>
        </w:tc>
        <w:tc>
          <w:tcPr>
            <w:tcW w:w="781" w:type="dxa"/>
            <w:vAlign w:val="center"/>
          </w:tcPr>
          <w:p w14:paraId="7510565E" w14:textId="77777777" w:rsidR="0043780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ECE4AD7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B19C2CB" w14:textId="77777777" w:rsidR="0043780C" w:rsidRDefault="0043780C"/>
        </w:tc>
        <w:tc>
          <w:tcPr>
            <w:tcW w:w="916" w:type="dxa"/>
            <w:vAlign w:val="center"/>
          </w:tcPr>
          <w:p w14:paraId="4652B16C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D6D679B" w14:textId="77777777" w:rsidR="0043780C" w:rsidRDefault="00000000">
            <w:r>
              <w:t>0.300</w:t>
            </w:r>
          </w:p>
        </w:tc>
      </w:tr>
      <w:tr w:rsidR="0043780C" w14:paraId="37CB6E0F" w14:textId="77777777">
        <w:tc>
          <w:tcPr>
            <w:tcW w:w="656" w:type="dxa"/>
            <w:vAlign w:val="center"/>
          </w:tcPr>
          <w:p w14:paraId="5CC2F335" w14:textId="77777777" w:rsidR="0043780C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3DF9116B" w14:textId="77777777" w:rsidR="0043780C" w:rsidRDefault="00000000">
            <w:r>
              <w:t>幕墙</w:t>
            </w:r>
          </w:p>
        </w:tc>
        <w:tc>
          <w:tcPr>
            <w:tcW w:w="769" w:type="dxa"/>
            <w:vAlign w:val="center"/>
          </w:tcPr>
          <w:p w14:paraId="171E158F" w14:textId="77777777" w:rsidR="0043780C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82DC0B3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46843F" w14:textId="77777777" w:rsidR="0043780C" w:rsidRDefault="00000000">
            <w:r>
              <w:t>5.600</w:t>
            </w:r>
          </w:p>
        </w:tc>
        <w:tc>
          <w:tcPr>
            <w:tcW w:w="848" w:type="dxa"/>
            <w:vAlign w:val="center"/>
          </w:tcPr>
          <w:p w14:paraId="424C2A0C" w14:textId="77777777" w:rsidR="0043780C" w:rsidRDefault="00000000">
            <w:r>
              <w:t>5.600</w:t>
            </w:r>
          </w:p>
        </w:tc>
        <w:tc>
          <w:tcPr>
            <w:tcW w:w="781" w:type="dxa"/>
            <w:vAlign w:val="center"/>
          </w:tcPr>
          <w:p w14:paraId="7EF5DAEF" w14:textId="77777777" w:rsidR="0043780C" w:rsidRDefault="00000000">
            <w:r>
              <w:t>67</w:t>
            </w:r>
          </w:p>
        </w:tc>
        <w:tc>
          <w:tcPr>
            <w:tcW w:w="916" w:type="dxa"/>
            <w:vAlign w:val="center"/>
          </w:tcPr>
          <w:p w14:paraId="38DCF517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0FB34D59" w14:textId="77777777" w:rsidR="0043780C" w:rsidRDefault="0043780C"/>
        </w:tc>
        <w:tc>
          <w:tcPr>
            <w:tcW w:w="916" w:type="dxa"/>
            <w:vAlign w:val="center"/>
          </w:tcPr>
          <w:p w14:paraId="6CAB0893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874E6E9" w14:textId="77777777" w:rsidR="0043780C" w:rsidRDefault="00000000">
            <w:r>
              <w:t>0.300</w:t>
            </w:r>
          </w:p>
        </w:tc>
      </w:tr>
      <w:tr w:rsidR="0043780C" w14:paraId="7DE6B535" w14:textId="77777777">
        <w:tc>
          <w:tcPr>
            <w:tcW w:w="656" w:type="dxa"/>
            <w:vAlign w:val="center"/>
          </w:tcPr>
          <w:p w14:paraId="124A0134" w14:textId="77777777" w:rsidR="0043780C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3C1CF3DE" w14:textId="77777777" w:rsidR="0043780C" w:rsidRDefault="00000000">
            <w:r>
              <w:t>过道窗</w:t>
            </w:r>
          </w:p>
        </w:tc>
        <w:tc>
          <w:tcPr>
            <w:tcW w:w="769" w:type="dxa"/>
            <w:vAlign w:val="center"/>
          </w:tcPr>
          <w:p w14:paraId="3DC46C88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38471ED" w14:textId="77777777" w:rsidR="0043780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B1366BD" w14:textId="77777777" w:rsidR="0043780C" w:rsidRDefault="00000000">
            <w:r>
              <w:t>0.600</w:t>
            </w:r>
          </w:p>
        </w:tc>
        <w:tc>
          <w:tcPr>
            <w:tcW w:w="848" w:type="dxa"/>
            <w:vAlign w:val="center"/>
          </w:tcPr>
          <w:p w14:paraId="3259521A" w14:textId="77777777" w:rsidR="0043780C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27AF8996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3E06AD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2A92E3C1" w14:textId="77777777" w:rsidR="0043780C" w:rsidRDefault="0043780C"/>
        </w:tc>
        <w:tc>
          <w:tcPr>
            <w:tcW w:w="916" w:type="dxa"/>
            <w:vAlign w:val="center"/>
          </w:tcPr>
          <w:p w14:paraId="603832D6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031FC5" w14:textId="77777777" w:rsidR="0043780C" w:rsidRDefault="00000000">
            <w:r>
              <w:t>0.300</w:t>
            </w:r>
          </w:p>
        </w:tc>
      </w:tr>
      <w:tr w:rsidR="0043780C" w14:paraId="4F51826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6C2C0FF" w14:textId="77777777" w:rsidR="0043780C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872AB29" w14:textId="77777777" w:rsidR="0043780C" w:rsidRDefault="00000000">
            <w:r>
              <w:t>40.373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21D2A65" w14:textId="77777777" w:rsidR="0043780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3F0511C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5649915" w14:textId="77777777" w:rsidR="0043780C" w:rsidRDefault="00000000">
            <w:r>
              <w:t>0.300</w:t>
            </w:r>
          </w:p>
        </w:tc>
      </w:tr>
    </w:tbl>
    <w:p w14:paraId="0504D070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BD0772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3780C" w14:paraId="685A695C" w14:textId="77777777">
        <w:tc>
          <w:tcPr>
            <w:tcW w:w="656" w:type="dxa"/>
            <w:shd w:val="clear" w:color="auto" w:fill="E6E6E6"/>
            <w:vAlign w:val="center"/>
          </w:tcPr>
          <w:p w14:paraId="02D36115" w14:textId="77777777" w:rsidR="0043780C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2400CBE" w14:textId="77777777" w:rsidR="0043780C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E358BA5" w14:textId="77777777" w:rsidR="0043780C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73B39BE" w14:textId="77777777" w:rsidR="0043780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22E326" w14:textId="77777777" w:rsidR="0043780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70FA54" w14:textId="77777777" w:rsidR="0043780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04033F7" w14:textId="77777777" w:rsidR="0043780C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16878F" w14:textId="77777777" w:rsidR="0043780C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5B6A76" w14:textId="77777777" w:rsidR="0043780C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103830" w14:textId="77777777" w:rsidR="0043780C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486514" w14:textId="77777777" w:rsidR="0043780C" w:rsidRDefault="00000000">
            <w:pPr>
              <w:jc w:val="center"/>
            </w:pPr>
            <w:r>
              <w:t>综合太阳得热系数</w:t>
            </w:r>
          </w:p>
        </w:tc>
      </w:tr>
      <w:tr w:rsidR="0043780C" w14:paraId="6F4F8867" w14:textId="77777777">
        <w:tc>
          <w:tcPr>
            <w:tcW w:w="656" w:type="dxa"/>
            <w:vAlign w:val="center"/>
          </w:tcPr>
          <w:p w14:paraId="6F88D7FE" w14:textId="77777777" w:rsidR="0043780C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FD328DA" w14:textId="77777777" w:rsidR="0043780C" w:rsidRDefault="00000000">
            <w:r>
              <w:t>主窗</w:t>
            </w:r>
          </w:p>
        </w:tc>
        <w:tc>
          <w:tcPr>
            <w:tcW w:w="769" w:type="dxa"/>
            <w:vAlign w:val="center"/>
          </w:tcPr>
          <w:p w14:paraId="12D31D86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8204790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9664DC2" w14:textId="77777777" w:rsidR="0043780C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04C1DB47" w14:textId="77777777" w:rsidR="0043780C" w:rsidRDefault="00000000">
            <w:r>
              <w:t>1.200</w:t>
            </w:r>
          </w:p>
        </w:tc>
        <w:tc>
          <w:tcPr>
            <w:tcW w:w="781" w:type="dxa"/>
            <w:vAlign w:val="center"/>
          </w:tcPr>
          <w:p w14:paraId="1C05F76E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F1F920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7CEF0302" w14:textId="77777777" w:rsidR="0043780C" w:rsidRDefault="0043780C"/>
        </w:tc>
        <w:tc>
          <w:tcPr>
            <w:tcW w:w="916" w:type="dxa"/>
            <w:vAlign w:val="center"/>
          </w:tcPr>
          <w:p w14:paraId="78536161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1CBB79B" w14:textId="77777777" w:rsidR="0043780C" w:rsidRDefault="00000000">
            <w:r>
              <w:t>0.300</w:t>
            </w:r>
          </w:p>
        </w:tc>
      </w:tr>
      <w:tr w:rsidR="0043780C" w14:paraId="2038F047" w14:textId="77777777">
        <w:tc>
          <w:tcPr>
            <w:tcW w:w="656" w:type="dxa"/>
            <w:vAlign w:val="center"/>
          </w:tcPr>
          <w:p w14:paraId="5930C21D" w14:textId="77777777" w:rsidR="0043780C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E93C58D" w14:textId="77777777" w:rsidR="0043780C" w:rsidRDefault="00000000">
            <w:r>
              <w:t>副窗</w:t>
            </w:r>
          </w:p>
        </w:tc>
        <w:tc>
          <w:tcPr>
            <w:tcW w:w="769" w:type="dxa"/>
            <w:vAlign w:val="center"/>
          </w:tcPr>
          <w:p w14:paraId="460E8518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614BF83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503DD9B" w14:textId="77777777" w:rsidR="0043780C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1059550F" w14:textId="77777777" w:rsidR="0043780C" w:rsidRDefault="00000000">
            <w:r>
              <w:t>2.400</w:t>
            </w:r>
          </w:p>
        </w:tc>
        <w:tc>
          <w:tcPr>
            <w:tcW w:w="781" w:type="dxa"/>
            <w:vAlign w:val="center"/>
          </w:tcPr>
          <w:p w14:paraId="4E20DA71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691184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22D1E772" w14:textId="77777777" w:rsidR="0043780C" w:rsidRDefault="0043780C"/>
        </w:tc>
        <w:tc>
          <w:tcPr>
            <w:tcW w:w="916" w:type="dxa"/>
            <w:vAlign w:val="center"/>
          </w:tcPr>
          <w:p w14:paraId="69A8C8DE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B2EDF4B" w14:textId="77777777" w:rsidR="0043780C" w:rsidRDefault="00000000">
            <w:r>
              <w:t>0.300</w:t>
            </w:r>
          </w:p>
        </w:tc>
      </w:tr>
      <w:tr w:rsidR="0043780C" w14:paraId="0B874CED" w14:textId="77777777">
        <w:tc>
          <w:tcPr>
            <w:tcW w:w="656" w:type="dxa"/>
            <w:vAlign w:val="center"/>
          </w:tcPr>
          <w:p w14:paraId="436697D4" w14:textId="77777777" w:rsidR="0043780C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1DB7728" w14:textId="77777777" w:rsidR="0043780C" w:rsidRDefault="00000000">
            <w:r>
              <w:t>副窗</w:t>
            </w:r>
          </w:p>
        </w:tc>
        <w:tc>
          <w:tcPr>
            <w:tcW w:w="769" w:type="dxa"/>
            <w:vAlign w:val="center"/>
          </w:tcPr>
          <w:p w14:paraId="6B771CE2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39C04C2" w14:textId="77777777" w:rsidR="0043780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36F6DA8" w14:textId="77777777" w:rsidR="0043780C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04CE7E15" w14:textId="77777777" w:rsidR="0043780C" w:rsidRDefault="00000000">
            <w:r>
              <w:t>8.400</w:t>
            </w:r>
          </w:p>
        </w:tc>
        <w:tc>
          <w:tcPr>
            <w:tcW w:w="781" w:type="dxa"/>
            <w:vAlign w:val="center"/>
          </w:tcPr>
          <w:p w14:paraId="00C79A04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6C2947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4784782" w14:textId="77777777" w:rsidR="0043780C" w:rsidRDefault="0043780C"/>
        </w:tc>
        <w:tc>
          <w:tcPr>
            <w:tcW w:w="916" w:type="dxa"/>
            <w:vAlign w:val="center"/>
          </w:tcPr>
          <w:p w14:paraId="555C2CD6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C30E9D4" w14:textId="77777777" w:rsidR="0043780C" w:rsidRDefault="00000000">
            <w:r>
              <w:t>0.300</w:t>
            </w:r>
          </w:p>
        </w:tc>
      </w:tr>
      <w:tr w:rsidR="0043780C" w14:paraId="678A6C6A" w14:textId="77777777">
        <w:tc>
          <w:tcPr>
            <w:tcW w:w="656" w:type="dxa"/>
            <w:vAlign w:val="center"/>
          </w:tcPr>
          <w:p w14:paraId="609ECA95" w14:textId="77777777" w:rsidR="0043780C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6CE8F98" w14:textId="77777777" w:rsidR="0043780C" w:rsidRDefault="00000000">
            <w:r>
              <w:t>副窗</w:t>
            </w:r>
          </w:p>
        </w:tc>
        <w:tc>
          <w:tcPr>
            <w:tcW w:w="769" w:type="dxa"/>
            <w:vAlign w:val="center"/>
          </w:tcPr>
          <w:p w14:paraId="7D678F69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8F59D25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19A3A6E" w14:textId="77777777" w:rsidR="0043780C" w:rsidRDefault="00000000">
            <w:r>
              <w:t>7.800</w:t>
            </w:r>
          </w:p>
        </w:tc>
        <w:tc>
          <w:tcPr>
            <w:tcW w:w="848" w:type="dxa"/>
            <w:vAlign w:val="center"/>
          </w:tcPr>
          <w:p w14:paraId="24C06B53" w14:textId="77777777" w:rsidR="0043780C" w:rsidRDefault="00000000">
            <w:r>
              <w:t>7.800</w:t>
            </w:r>
          </w:p>
        </w:tc>
        <w:tc>
          <w:tcPr>
            <w:tcW w:w="781" w:type="dxa"/>
            <w:vAlign w:val="center"/>
          </w:tcPr>
          <w:p w14:paraId="04E20F12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F68D6B1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24012423" w14:textId="77777777" w:rsidR="0043780C" w:rsidRDefault="0043780C"/>
        </w:tc>
        <w:tc>
          <w:tcPr>
            <w:tcW w:w="916" w:type="dxa"/>
            <w:vAlign w:val="center"/>
          </w:tcPr>
          <w:p w14:paraId="5AD4127A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4D5C244" w14:textId="77777777" w:rsidR="0043780C" w:rsidRDefault="00000000">
            <w:r>
              <w:t>0.300</w:t>
            </w:r>
          </w:p>
        </w:tc>
      </w:tr>
      <w:tr w:rsidR="0043780C" w14:paraId="51997CA0" w14:textId="77777777">
        <w:tc>
          <w:tcPr>
            <w:tcW w:w="656" w:type="dxa"/>
            <w:vAlign w:val="center"/>
          </w:tcPr>
          <w:p w14:paraId="446E03D0" w14:textId="77777777" w:rsidR="0043780C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B950C37" w14:textId="77777777" w:rsidR="0043780C" w:rsidRDefault="00000000">
            <w:r>
              <w:t>过道窗</w:t>
            </w:r>
          </w:p>
        </w:tc>
        <w:tc>
          <w:tcPr>
            <w:tcW w:w="769" w:type="dxa"/>
            <w:vAlign w:val="center"/>
          </w:tcPr>
          <w:p w14:paraId="30028907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C4F8C5C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2C895D1" w14:textId="77777777" w:rsidR="0043780C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24283816" w14:textId="77777777" w:rsidR="0043780C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35FC7092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775CF1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6E356376" w14:textId="77777777" w:rsidR="0043780C" w:rsidRDefault="0043780C"/>
        </w:tc>
        <w:tc>
          <w:tcPr>
            <w:tcW w:w="916" w:type="dxa"/>
            <w:vAlign w:val="center"/>
          </w:tcPr>
          <w:p w14:paraId="1135A4E0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202D45B" w14:textId="77777777" w:rsidR="0043780C" w:rsidRDefault="00000000">
            <w:r>
              <w:t>0.300</w:t>
            </w:r>
          </w:p>
        </w:tc>
      </w:tr>
      <w:tr w:rsidR="0043780C" w14:paraId="53B4F813" w14:textId="77777777">
        <w:tc>
          <w:tcPr>
            <w:tcW w:w="656" w:type="dxa"/>
            <w:vAlign w:val="center"/>
          </w:tcPr>
          <w:p w14:paraId="084EF09A" w14:textId="77777777" w:rsidR="0043780C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5770FBB1" w14:textId="77777777" w:rsidR="0043780C" w:rsidRDefault="00000000">
            <w:r>
              <w:t>过道窗</w:t>
            </w:r>
          </w:p>
        </w:tc>
        <w:tc>
          <w:tcPr>
            <w:tcW w:w="769" w:type="dxa"/>
            <w:vAlign w:val="center"/>
          </w:tcPr>
          <w:p w14:paraId="24749489" w14:textId="77777777" w:rsidR="0043780C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7732071" w14:textId="77777777" w:rsidR="0043780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6B04C45" w14:textId="77777777" w:rsidR="0043780C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346AB5E7" w14:textId="77777777" w:rsidR="0043780C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7CD139A7" w14:textId="77777777" w:rsidR="0043780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19DBA9A" w14:textId="77777777" w:rsidR="0043780C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B0C4E09" w14:textId="77777777" w:rsidR="0043780C" w:rsidRDefault="0043780C"/>
        </w:tc>
        <w:tc>
          <w:tcPr>
            <w:tcW w:w="916" w:type="dxa"/>
            <w:vAlign w:val="center"/>
          </w:tcPr>
          <w:p w14:paraId="421A6991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A50AACC" w14:textId="77777777" w:rsidR="0043780C" w:rsidRDefault="00000000">
            <w:r>
              <w:t>0.300</w:t>
            </w:r>
          </w:p>
        </w:tc>
      </w:tr>
      <w:tr w:rsidR="0043780C" w14:paraId="61D145E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09DD1EF" w14:textId="77777777" w:rsidR="0043780C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18BA048" w14:textId="77777777" w:rsidR="0043780C" w:rsidRDefault="00000000">
            <w:r>
              <w:t>22.500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490B790" w14:textId="77777777" w:rsidR="0043780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EDEB4C7" w14:textId="77777777" w:rsidR="0043780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0CA093E" w14:textId="77777777" w:rsidR="0043780C" w:rsidRDefault="00000000">
            <w:r>
              <w:t>0.300</w:t>
            </w:r>
          </w:p>
        </w:tc>
      </w:tr>
    </w:tbl>
    <w:p w14:paraId="347443A1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535512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5. </w:t>
      </w:r>
      <w:r>
        <w:rPr>
          <w:color w:val="000000"/>
          <w:kern w:val="2"/>
          <w:szCs w:val="24"/>
          <w:lang w:val="en-US"/>
        </w:rPr>
        <w:t>平均综合太阳得热系数：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43780C" w14:paraId="237B1C75" w14:textId="77777777">
        <w:tc>
          <w:tcPr>
            <w:tcW w:w="2310" w:type="auto"/>
            <w:vAlign w:val="center"/>
          </w:tcPr>
          <w:p w14:paraId="76F38EB8" w14:textId="77777777" w:rsidR="0043780C" w:rsidRDefault="00000000">
            <w:r>
              <w:rPr>
                <w:noProof/>
              </w:rPr>
              <w:drawing>
                <wp:inline distT="0" distB="0" distL="0" distR="0" wp14:anchorId="6B3A46EC" wp14:editId="35BFC232">
                  <wp:extent cx="4086654" cy="457248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78B71A5B" w14:textId="77777777" w:rsidR="0043780C" w:rsidRDefault="00000000">
            <w:r>
              <w:t>=0.300</w:t>
            </w:r>
          </w:p>
        </w:tc>
      </w:tr>
    </w:tbl>
    <w:p w14:paraId="44FF70AC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43780C" w14:paraId="041BDD87" w14:textId="77777777">
        <w:tc>
          <w:tcPr>
            <w:tcW w:w="2263" w:type="dxa"/>
            <w:shd w:val="clear" w:color="auto" w:fill="E6E6E6"/>
            <w:vAlign w:val="center"/>
          </w:tcPr>
          <w:p w14:paraId="16924ADB" w14:textId="77777777" w:rsidR="0043780C" w:rsidRDefault="00000000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54E7B45" w14:textId="77777777" w:rsidR="0043780C" w:rsidRDefault="00000000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2EDBB306" w14:textId="77777777" w:rsidR="0043780C" w:rsidRDefault="0000000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3D6FC66B" w14:textId="77777777" w:rsidR="0043780C" w:rsidRDefault="00000000">
            <w:pPr>
              <w:jc w:val="center"/>
            </w:pPr>
            <w:r>
              <w:t>综合太阳得热系数</w:t>
            </w:r>
          </w:p>
        </w:tc>
      </w:tr>
      <w:tr w:rsidR="0043780C" w14:paraId="06648681" w14:textId="77777777">
        <w:tc>
          <w:tcPr>
            <w:tcW w:w="2263" w:type="dxa"/>
            <w:shd w:val="clear" w:color="auto" w:fill="E6E6E6"/>
            <w:vAlign w:val="center"/>
          </w:tcPr>
          <w:p w14:paraId="3C0E31AD" w14:textId="77777777" w:rsidR="0043780C" w:rsidRDefault="00000000">
            <w:r>
              <w:t>南向</w:t>
            </w:r>
          </w:p>
        </w:tc>
        <w:tc>
          <w:tcPr>
            <w:tcW w:w="2263" w:type="dxa"/>
            <w:vAlign w:val="center"/>
          </w:tcPr>
          <w:p w14:paraId="07948514" w14:textId="77777777" w:rsidR="0043780C" w:rsidRDefault="00000000">
            <w:r>
              <w:t>63.396</w:t>
            </w:r>
          </w:p>
        </w:tc>
        <w:tc>
          <w:tcPr>
            <w:tcW w:w="2405" w:type="dxa"/>
            <w:vAlign w:val="center"/>
          </w:tcPr>
          <w:p w14:paraId="67C211D3" w14:textId="77777777" w:rsidR="0043780C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1B32C962" w14:textId="77777777" w:rsidR="0043780C" w:rsidRDefault="00000000">
            <w:r>
              <w:t>0.300</w:t>
            </w:r>
          </w:p>
        </w:tc>
      </w:tr>
      <w:tr w:rsidR="0043780C" w14:paraId="28851B89" w14:textId="77777777">
        <w:tc>
          <w:tcPr>
            <w:tcW w:w="2263" w:type="dxa"/>
            <w:shd w:val="clear" w:color="auto" w:fill="E6E6E6"/>
            <w:vAlign w:val="center"/>
          </w:tcPr>
          <w:p w14:paraId="5988A46E" w14:textId="77777777" w:rsidR="0043780C" w:rsidRDefault="00000000">
            <w:r>
              <w:t>北向</w:t>
            </w:r>
          </w:p>
        </w:tc>
        <w:tc>
          <w:tcPr>
            <w:tcW w:w="2263" w:type="dxa"/>
            <w:vAlign w:val="center"/>
          </w:tcPr>
          <w:p w14:paraId="6A18F82F" w14:textId="77777777" w:rsidR="0043780C" w:rsidRDefault="00000000">
            <w:r>
              <w:t>63.515</w:t>
            </w:r>
          </w:p>
        </w:tc>
        <w:tc>
          <w:tcPr>
            <w:tcW w:w="2405" w:type="dxa"/>
            <w:vAlign w:val="center"/>
          </w:tcPr>
          <w:p w14:paraId="5AF61650" w14:textId="77777777" w:rsidR="0043780C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2DC2E2D7" w14:textId="77777777" w:rsidR="0043780C" w:rsidRDefault="00000000">
            <w:r>
              <w:t>0.300</w:t>
            </w:r>
          </w:p>
        </w:tc>
      </w:tr>
      <w:tr w:rsidR="0043780C" w14:paraId="0DEC1F89" w14:textId="77777777">
        <w:tc>
          <w:tcPr>
            <w:tcW w:w="2263" w:type="dxa"/>
            <w:shd w:val="clear" w:color="auto" w:fill="E6E6E6"/>
            <w:vAlign w:val="center"/>
          </w:tcPr>
          <w:p w14:paraId="157E30E9" w14:textId="77777777" w:rsidR="0043780C" w:rsidRDefault="00000000">
            <w:r>
              <w:t>东向</w:t>
            </w:r>
          </w:p>
        </w:tc>
        <w:tc>
          <w:tcPr>
            <w:tcW w:w="2263" w:type="dxa"/>
            <w:vAlign w:val="center"/>
          </w:tcPr>
          <w:p w14:paraId="252721D4" w14:textId="77777777" w:rsidR="0043780C" w:rsidRDefault="00000000">
            <w:r>
              <w:t>40.373</w:t>
            </w:r>
          </w:p>
        </w:tc>
        <w:tc>
          <w:tcPr>
            <w:tcW w:w="2405" w:type="dxa"/>
            <w:vAlign w:val="center"/>
          </w:tcPr>
          <w:p w14:paraId="69498AEB" w14:textId="77777777" w:rsidR="0043780C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45634F75" w14:textId="77777777" w:rsidR="0043780C" w:rsidRDefault="00000000">
            <w:r>
              <w:t>0.300</w:t>
            </w:r>
          </w:p>
        </w:tc>
      </w:tr>
      <w:tr w:rsidR="0043780C" w14:paraId="70BBE2BF" w14:textId="77777777">
        <w:tc>
          <w:tcPr>
            <w:tcW w:w="2263" w:type="dxa"/>
            <w:shd w:val="clear" w:color="auto" w:fill="E6E6E6"/>
            <w:vAlign w:val="center"/>
          </w:tcPr>
          <w:p w14:paraId="3682910E" w14:textId="77777777" w:rsidR="0043780C" w:rsidRDefault="00000000">
            <w:r>
              <w:t>西向</w:t>
            </w:r>
          </w:p>
        </w:tc>
        <w:tc>
          <w:tcPr>
            <w:tcW w:w="2263" w:type="dxa"/>
            <w:vAlign w:val="center"/>
          </w:tcPr>
          <w:p w14:paraId="4A038819" w14:textId="77777777" w:rsidR="0043780C" w:rsidRDefault="00000000">
            <w:r>
              <w:t>22.500</w:t>
            </w:r>
          </w:p>
        </w:tc>
        <w:tc>
          <w:tcPr>
            <w:tcW w:w="2405" w:type="dxa"/>
            <w:vAlign w:val="center"/>
          </w:tcPr>
          <w:p w14:paraId="048901E6" w14:textId="77777777" w:rsidR="0043780C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171A8DBA" w14:textId="77777777" w:rsidR="0043780C" w:rsidRDefault="00000000">
            <w:r>
              <w:t>0.300</w:t>
            </w:r>
          </w:p>
        </w:tc>
      </w:tr>
      <w:tr w:rsidR="0043780C" w14:paraId="667B6537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72F6B2D8" w14:textId="77777777" w:rsidR="0043780C" w:rsidRDefault="00000000">
            <w:r>
              <w:t>整个建筑综合太阳得热系数</w:t>
            </w:r>
          </w:p>
        </w:tc>
        <w:tc>
          <w:tcPr>
            <w:tcW w:w="4804" w:type="dxa"/>
            <w:gridSpan w:val="2"/>
            <w:vAlign w:val="center"/>
          </w:tcPr>
          <w:p w14:paraId="7D37F33D" w14:textId="77777777" w:rsidR="0043780C" w:rsidRDefault="00000000">
            <w:r>
              <w:t>0.300</w:t>
            </w:r>
          </w:p>
        </w:tc>
      </w:tr>
    </w:tbl>
    <w:p w14:paraId="26E6EB23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D776BC" w14:textId="77777777" w:rsidR="0043780C" w:rsidRDefault="00000000">
      <w:pPr>
        <w:pStyle w:val="2"/>
        <w:widowControl w:val="0"/>
        <w:rPr>
          <w:kern w:val="2"/>
        </w:rPr>
      </w:pPr>
      <w:bookmarkStart w:id="68" w:name="_Toc160353123"/>
      <w:r>
        <w:rPr>
          <w:kern w:val="2"/>
        </w:rPr>
        <w:t>外窗传热系数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43780C" w14:paraId="6C996AC3" w14:textId="77777777">
        <w:tc>
          <w:tcPr>
            <w:tcW w:w="1245" w:type="dxa"/>
            <w:shd w:val="clear" w:color="auto" w:fill="E6E6E6"/>
            <w:vAlign w:val="center"/>
          </w:tcPr>
          <w:p w14:paraId="7BF2B5AD" w14:textId="77777777" w:rsidR="0043780C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30B492" w14:textId="77777777" w:rsidR="0043780C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8C0F4B" w14:textId="77777777" w:rsidR="0043780C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4338A50" w14:textId="77777777" w:rsidR="0043780C" w:rsidRDefault="00000000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84DDF47" w14:textId="77777777" w:rsidR="0043780C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E7B73D2" w14:textId="77777777" w:rsidR="0043780C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170EA4" w14:textId="77777777" w:rsidR="0043780C" w:rsidRDefault="00000000">
            <w:pPr>
              <w:jc w:val="center"/>
            </w:pPr>
            <w:r>
              <w:t>结论</w:t>
            </w:r>
          </w:p>
        </w:tc>
      </w:tr>
      <w:tr w:rsidR="0043780C" w14:paraId="0E6B7145" w14:textId="77777777">
        <w:tc>
          <w:tcPr>
            <w:tcW w:w="1245" w:type="dxa"/>
            <w:shd w:val="clear" w:color="auto" w:fill="E6E6E6"/>
            <w:vAlign w:val="center"/>
          </w:tcPr>
          <w:p w14:paraId="54A1BC17" w14:textId="77777777" w:rsidR="0043780C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5BB9B078" w14:textId="77777777" w:rsidR="0043780C" w:rsidRDefault="00000000">
            <w:r>
              <w:t>63.40</w:t>
            </w:r>
          </w:p>
        </w:tc>
        <w:tc>
          <w:tcPr>
            <w:tcW w:w="1131" w:type="dxa"/>
            <w:vAlign w:val="center"/>
          </w:tcPr>
          <w:p w14:paraId="7DB3DDEE" w14:textId="77777777" w:rsidR="0043780C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7855FAB4" w14:textId="77777777" w:rsidR="0043780C" w:rsidRDefault="00000000">
            <w:r>
              <w:t>0.34</w:t>
            </w:r>
          </w:p>
        </w:tc>
        <w:tc>
          <w:tcPr>
            <w:tcW w:w="1245" w:type="dxa"/>
            <w:vAlign w:val="center"/>
          </w:tcPr>
          <w:p w14:paraId="157FC65A" w14:textId="77777777" w:rsidR="0043780C" w:rsidRDefault="00000000">
            <w:r>
              <w:t>0.38</w:t>
            </w:r>
          </w:p>
        </w:tc>
        <w:tc>
          <w:tcPr>
            <w:tcW w:w="2314" w:type="dxa"/>
            <w:vAlign w:val="center"/>
          </w:tcPr>
          <w:p w14:paraId="61E92104" w14:textId="77777777" w:rsidR="0043780C" w:rsidRDefault="00000000">
            <w:r>
              <w:t>K≤2.80</w:t>
            </w:r>
          </w:p>
        </w:tc>
        <w:tc>
          <w:tcPr>
            <w:tcW w:w="1131" w:type="dxa"/>
            <w:vAlign w:val="center"/>
          </w:tcPr>
          <w:p w14:paraId="47A48ABE" w14:textId="77777777" w:rsidR="0043780C" w:rsidRDefault="00000000">
            <w:r>
              <w:t>满足</w:t>
            </w:r>
          </w:p>
        </w:tc>
      </w:tr>
      <w:tr w:rsidR="0043780C" w14:paraId="7CA3A51D" w14:textId="77777777">
        <w:tc>
          <w:tcPr>
            <w:tcW w:w="1245" w:type="dxa"/>
            <w:shd w:val="clear" w:color="auto" w:fill="E6E6E6"/>
            <w:vAlign w:val="center"/>
          </w:tcPr>
          <w:p w14:paraId="4AE51A2A" w14:textId="77777777" w:rsidR="0043780C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52299CA4" w14:textId="77777777" w:rsidR="0043780C" w:rsidRDefault="00000000">
            <w:r>
              <w:t>63.52</w:t>
            </w:r>
          </w:p>
        </w:tc>
        <w:tc>
          <w:tcPr>
            <w:tcW w:w="1131" w:type="dxa"/>
            <w:vAlign w:val="center"/>
          </w:tcPr>
          <w:p w14:paraId="216B2230" w14:textId="77777777" w:rsidR="0043780C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260B406A" w14:textId="77777777" w:rsidR="0043780C" w:rsidRDefault="00000000">
            <w:r>
              <w:t>0.34</w:t>
            </w:r>
          </w:p>
        </w:tc>
        <w:tc>
          <w:tcPr>
            <w:tcW w:w="1245" w:type="dxa"/>
            <w:vAlign w:val="center"/>
          </w:tcPr>
          <w:p w14:paraId="18B2E619" w14:textId="77777777" w:rsidR="0043780C" w:rsidRDefault="00000000">
            <w:r>
              <w:t>0.31</w:t>
            </w:r>
          </w:p>
        </w:tc>
        <w:tc>
          <w:tcPr>
            <w:tcW w:w="2314" w:type="dxa"/>
            <w:vAlign w:val="center"/>
          </w:tcPr>
          <w:p w14:paraId="2231FA6A" w14:textId="77777777" w:rsidR="0043780C" w:rsidRDefault="00000000">
            <w:r>
              <w:t>K≤3.20</w:t>
            </w:r>
          </w:p>
        </w:tc>
        <w:tc>
          <w:tcPr>
            <w:tcW w:w="1131" w:type="dxa"/>
            <w:vAlign w:val="center"/>
          </w:tcPr>
          <w:p w14:paraId="72608A39" w14:textId="77777777" w:rsidR="0043780C" w:rsidRDefault="00000000">
            <w:r>
              <w:t>满足</w:t>
            </w:r>
          </w:p>
        </w:tc>
      </w:tr>
      <w:tr w:rsidR="0043780C" w14:paraId="1F472D11" w14:textId="77777777">
        <w:tc>
          <w:tcPr>
            <w:tcW w:w="1245" w:type="dxa"/>
            <w:shd w:val="clear" w:color="auto" w:fill="E6E6E6"/>
            <w:vAlign w:val="center"/>
          </w:tcPr>
          <w:p w14:paraId="2D0245D8" w14:textId="77777777" w:rsidR="0043780C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4B3E3022" w14:textId="77777777" w:rsidR="0043780C" w:rsidRDefault="00000000">
            <w:r>
              <w:t>40.37</w:t>
            </w:r>
          </w:p>
        </w:tc>
        <w:tc>
          <w:tcPr>
            <w:tcW w:w="1131" w:type="dxa"/>
            <w:vAlign w:val="center"/>
          </w:tcPr>
          <w:p w14:paraId="2BC958D3" w14:textId="77777777" w:rsidR="0043780C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666173A3" w14:textId="77777777" w:rsidR="0043780C" w:rsidRDefault="00000000">
            <w:r>
              <w:t>0.34</w:t>
            </w:r>
          </w:p>
        </w:tc>
        <w:tc>
          <w:tcPr>
            <w:tcW w:w="1245" w:type="dxa"/>
            <w:vAlign w:val="center"/>
          </w:tcPr>
          <w:p w14:paraId="439E1E04" w14:textId="77777777" w:rsidR="0043780C" w:rsidRDefault="00000000">
            <w:r>
              <w:t>0.24</w:t>
            </w:r>
          </w:p>
        </w:tc>
        <w:tc>
          <w:tcPr>
            <w:tcW w:w="2314" w:type="dxa"/>
            <w:vAlign w:val="center"/>
          </w:tcPr>
          <w:p w14:paraId="23F24537" w14:textId="77777777" w:rsidR="0043780C" w:rsidRDefault="00000000">
            <w:r>
              <w:t>K≤3.20</w:t>
            </w:r>
          </w:p>
        </w:tc>
        <w:tc>
          <w:tcPr>
            <w:tcW w:w="1131" w:type="dxa"/>
            <w:vAlign w:val="center"/>
          </w:tcPr>
          <w:p w14:paraId="20560694" w14:textId="77777777" w:rsidR="0043780C" w:rsidRDefault="00000000">
            <w:r>
              <w:t>满足</w:t>
            </w:r>
          </w:p>
        </w:tc>
      </w:tr>
      <w:tr w:rsidR="0043780C" w14:paraId="3D92EDF4" w14:textId="77777777">
        <w:tc>
          <w:tcPr>
            <w:tcW w:w="1245" w:type="dxa"/>
            <w:shd w:val="clear" w:color="auto" w:fill="E6E6E6"/>
            <w:vAlign w:val="center"/>
          </w:tcPr>
          <w:p w14:paraId="08989BBA" w14:textId="77777777" w:rsidR="0043780C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619AEB09" w14:textId="77777777" w:rsidR="0043780C" w:rsidRDefault="00000000">
            <w:r>
              <w:t>22.50</w:t>
            </w:r>
          </w:p>
        </w:tc>
        <w:tc>
          <w:tcPr>
            <w:tcW w:w="1131" w:type="dxa"/>
            <w:vAlign w:val="center"/>
          </w:tcPr>
          <w:p w14:paraId="0F37A884" w14:textId="77777777" w:rsidR="0043780C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6548872C" w14:textId="77777777" w:rsidR="0043780C" w:rsidRDefault="00000000">
            <w:r>
              <w:t>0.34</w:t>
            </w:r>
          </w:p>
        </w:tc>
        <w:tc>
          <w:tcPr>
            <w:tcW w:w="1245" w:type="dxa"/>
            <w:vAlign w:val="center"/>
          </w:tcPr>
          <w:p w14:paraId="2A769E2B" w14:textId="77777777" w:rsidR="0043780C" w:rsidRDefault="00000000">
            <w:r>
              <w:t>0.14</w:t>
            </w:r>
          </w:p>
        </w:tc>
        <w:tc>
          <w:tcPr>
            <w:tcW w:w="2314" w:type="dxa"/>
            <w:vAlign w:val="center"/>
          </w:tcPr>
          <w:p w14:paraId="239EA2C7" w14:textId="77777777" w:rsidR="0043780C" w:rsidRDefault="00000000">
            <w:r>
              <w:t>K≤3.60</w:t>
            </w:r>
          </w:p>
        </w:tc>
        <w:tc>
          <w:tcPr>
            <w:tcW w:w="1131" w:type="dxa"/>
            <w:vAlign w:val="center"/>
          </w:tcPr>
          <w:p w14:paraId="17D766E4" w14:textId="77777777" w:rsidR="0043780C" w:rsidRDefault="00000000">
            <w:r>
              <w:t>满足</w:t>
            </w:r>
          </w:p>
        </w:tc>
      </w:tr>
      <w:tr w:rsidR="0043780C" w14:paraId="5D2E9FC5" w14:textId="77777777">
        <w:tc>
          <w:tcPr>
            <w:tcW w:w="1245" w:type="dxa"/>
            <w:shd w:val="clear" w:color="auto" w:fill="E6E6E6"/>
            <w:vAlign w:val="center"/>
          </w:tcPr>
          <w:p w14:paraId="48BF7B2A" w14:textId="77777777" w:rsidR="0043780C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74E4C5B5" w14:textId="77777777" w:rsidR="0043780C" w:rsidRDefault="00000000">
            <w:r>
              <w:t>189.78</w:t>
            </w:r>
          </w:p>
        </w:tc>
        <w:tc>
          <w:tcPr>
            <w:tcW w:w="1131" w:type="dxa"/>
            <w:vAlign w:val="center"/>
          </w:tcPr>
          <w:p w14:paraId="0781AD97" w14:textId="77777777" w:rsidR="0043780C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14ED1EA6" w14:textId="77777777" w:rsidR="0043780C" w:rsidRDefault="00000000">
            <w:r>
              <w:t>0.34</w:t>
            </w:r>
          </w:p>
        </w:tc>
        <w:tc>
          <w:tcPr>
            <w:tcW w:w="1245" w:type="dxa"/>
            <w:vAlign w:val="center"/>
          </w:tcPr>
          <w:p w14:paraId="67BD80E6" w14:textId="77777777" w:rsidR="0043780C" w:rsidRDefault="00000000">
            <w:r>
              <w:t>0.27</w:t>
            </w:r>
          </w:p>
        </w:tc>
        <w:tc>
          <w:tcPr>
            <w:tcW w:w="2314" w:type="dxa"/>
            <w:vAlign w:val="center"/>
          </w:tcPr>
          <w:p w14:paraId="6C06D30A" w14:textId="77777777" w:rsidR="0043780C" w:rsidRDefault="0043780C"/>
        </w:tc>
        <w:tc>
          <w:tcPr>
            <w:tcW w:w="1131" w:type="dxa"/>
            <w:vAlign w:val="center"/>
          </w:tcPr>
          <w:p w14:paraId="5CDB1E84" w14:textId="77777777" w:rsidR="0043780C" w:rsidRDefault="0043780C"/>
        </w:tc>
      </w:tr>
      <w:tr w:rsidR="0043780C" w14:paraId="11E1BB74" w14:textId="77777777">
        <w:tc>
          <w:tcPr>
            <w:tcW w:w="1245" w:type="dxa"/>
            <w:shd w:val="clear" w:color="auto" w:fill="E6E6E6"/>
            <w:vAlign w:val="center"/>
          </w:tcPr>
          <w:p w14:paraId="60B41F08" w14:textId="77777777" w:rsidR="0043780C" w:rsidRDefault="00000000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79176745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43780C" w14:paraId="3E1A6C7F" w14:textId="77777777">
        <w:tc>
          <w:tcPr>
            <w:tcW w:w="1245" w:type="dxa"/>
            <w:shd w:val="clear" w:color="auto" w:fill="E6E6E6"/>
            <w:vAlign w:val="center"/>
          </w:tcPr>
          <w:p w14:paraId="1BE10E82" w14:textId="77777777" w:rsidR="0043780C" w:rsidRDefault="00000000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23F66200" w14:textId="77777777" w:rsidR="0043780C" w:rsidRDefault="00000000">
            <w:r>
              <w:t>外窗传热系数、太阳得热系数应符合表</w:t>
            </w:r>
            <w:r>
              <w:t>4.2.2</w:t>
            </w:r>
            <w:r>
              <w:t>的要求</w:t>
            </w:r>
          </w:p>
        </w:tc>
      </w:tr>
      <w:tr w:rsidR="0043780C" w14:paraId="022FC2EF" w14:textId="77777777">
        <w:tc>
          <w:tcPr>
            <w:tcW w:w="1245" w:type="dxa"/>
            <w:shd w:val="clear" w:color="auto" w:fill="E6E6E6"/>
            <w:vAlign w:val="center"/>
          </w:tcPr>
          <w:p w14:paraId="16C11D74" w14:textId="77777777" w:rsidR="0043780C" w:rsidRDefault="00000000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0993B267" w14:textId="77777777" w:rsidR="0043780C" w:rsidRDefault="00000000">
            <w:r>
              <w:t>满足</w:t>
            </w:r>
          </w:p>
        </w:tc>
      </w:tr>
    </w:tbl>
    <w:p w14:paraId="7D55F00F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注：本表所统计的外窗不含凸窗。</w:t>
      </w:r>
    </w:p>
    <w:p w14:paraId="64E77A38" w14:textId="77777777" w:rsidR="0043780C" w:rsidRDefault="00000000">
      <w:pPr>
        <w:pStyle w:val="2"/>
        <w:widowControl w:val="0"/>
        <w:rPr>
          <w:kern w:val="2"/>
        </w:rPr>
      </w:pPr>
      <w:bookmarkStart w:id="69" w:name="_Toc160353124"/>
      <w:r>
        <w:rPr>
          <w:kern w:val="2"/>
        </w:rPr>
        <w:t>外窗太阳得热系数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43780C" w14:paraId="6DE28242" w14:textId="77777777">
        <w:tc>
          <w:tcPr>
            <w:tcW w:w="1245" w:type="dxa"/>
            <w:shd w:val="clear" w:color="auto" w:fill="E6E6E6"/>
            <w:vAlign w:val="center"/>
          </w:tcPr>
          <w:p w14:paraId="1F48902F" w14:textId="77777777" w:rsidR="0043780C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D02CBF" w14:textId="77777777" w:rsidR="0043780C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5174C6" w14:textId="77777777" w:rsidR="0043780C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DF9C485" w14:textId="77777777" w:rsidR="0043780C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1F4EE11" w14:textId="77777777" w:rsidR="0043780C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C5DF485" w14:textId="77777777" w:rsidR="0043780C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7A4CD7" w14:textId="77777777" w:rsidR="0043780C" w:rsidRDefault="00000000">
            <w:pPr>
              <w:jc w:val="center"/>
            </w:pPr>
            <w:r>
              <w:t>结论</w:t>
            </w:r>
          </w:p>
        </w:tc>
      </w:tr>
      <w:tr w:rsidR="0043780C" w14:paraId="1305C5A5" w14:textId="77777777">
        <w:tc>
          <w:tcPr>
            <w:tcW w:w="1245" w:type="dxa"/>
            <w:shd w:val="clear" w:color="auto" w:fill="E6E6E6"/>
            <w:vAlign w:val="center"/>
          </w:tcPr>
          <w:p w14:paraId="25AC19FC" w14:textId="77777777" w:rsidR="0043780C" w:rsidRDefault="00000000">
            <w:r>
              <w:lastRenderedPageBreak/>
              <w:t>南向</w:t>
            </w:r>
          </w:p>
        </w:tc>
        <w:tc>
          <w:tcPr>
            <w:tcW w:w="1018" w:type="dxa"/>
            <w:vAlign w:val="center"/>
          </w:tcPr>
          <w:p w14:paraId="566DA3B3" w14:textId="77777777" w:rsidR="0043780C" w:rsidRDefault="00000000">
            <w:r>
              <w:t>63.40</w:t>
            </w:r>
          </w:p>
        </w:tc>
        <w:tc>
          <w:tcPr>
            <w:tcW w:w="1131" w:type="dxa"/>
            <w:vAlign w:val="center"/>
          </w:tcPr>
          <w:p w14:paraId="472DEAFC" w14:textId="77777777" w:rsidR="0043780C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479CA109" w14:textId="77777777" w:rsidR="0043780C" w:rsidRDefault="00000000">
            <w:r>
              <w:t>0.30</w:t>
            </w:r>
          </w:p>
        </w:tc>
        <w:tc>
          <w:tcPr>
            <w:tcW w:w="1245" w:type="dxa"/>
            <w:vAlign w:val="center"/>
          </w:tcPr>
          <w:p w14:paraId="5EDAA7CA" w14:textId="77777777" w:rsidR="0043780C" w:rsidRDefault="00000000">
            <w:r>
              <w:t>0.38</w:t>
            </w:r>
          </w:p>
        </w:tc>
        <w:tc>
          <w:tcPr>
            <w:tcW w:w="2314" w:type="dxa"/>
            <w:vAlign w:val="center"/>
          </w:tcPr>
          <w:p w14:paraId="0563E234" w14:textId="77777777" w:rsidR="0043780C" w:rsidRDefault="00000000">
            <w:r>
              <w:t>SHGCSum≤0.40</w:t>
            </w:r>
          </w:p>
        </w:tc>
        <w:tc>
          <w:tcPr>
            <w:tcW w:w="1131" w:type="dxa"/>
            <w:vAlign w:val="center"/>
          </w:tcPr>
          <w:p w14:paraId="63E994FE" w14:textId="77777777" w:rsidR="0043780C" w:rsidRDefault="00000000">
            <w:r>
              <w:t>满足</w:t>
            </w:r>
          </w:p>
        </w:tc>
      </w:tr>
      <w:tr w:rsidR="0043780C" w14:paraId="1C8C992F" w14:textId="77777777">
        <w:tc>
          <w:tcPr>
            <w:tcW w:w="1245" w:type="dxa"/>
            <w:shd w:val="clear" w:color="auto" w:fill="E6E6E6"/>
            <w:vAlign w:val="center"/>
          </w:tcPr>
          <w:p w14:paraId="5F7BF799" w14:textId="77777777" w:rsidR="0043780C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31D68C50" w14:textId="77777777" w:rsidR="0043780C" w:rsidRDefault="00000000">
            <w:r>
              <w:t>63.52</w:t>
            </w:r>
          </w:p>
        </w:tc>
        <w:tc>
          <w:tcPr>
            <w:tcW w:w="1131" w:type="dxa"/>
            <w:vAlign w:val="center"/>
          </w:tcPr>
          <w:p w14:paraId="0ED1A9D7" w14:textId="77777777" w:rsidR="0043780C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1C6D493E" w14:textId="77777777" w:rsidR="0043780C" w:rsidRDefault="00000000">
            <w:r>
              <w:t>0.30</w:t>
            </w:r>
          </w:p>
        </w:tc>
        <w:tc>
          <w:tcPr>
            <w:tcW w:w="1245" w:type="dxa"/>
            <w:vAlign w:val="center"/>
          </w:tcPr>
          <w:p w14:paraId="279F827A" w14:textId="77777777" w:rsidR="0043780C" w:rsidRDefault="00000000">
            <w:r>
              <w:t>0.31</w:t>
            </w:r>
          </w:p>
        </w:tc>
        <w:tc>
          <w:tcPr>
            <w:tcW w:w="2314" w:type="dxa"/>
            <w:vAlign w:val="center"/>
          </w:tcPr>
          <w:p w14:paraId="2D5D4994" w14:textId="77777777" w:rsidR="0043780C" w:rsidRDefault="00000000">
            <w:r>
              <w:t>SHGCSum≤0.44</w:t>
            </w:r>
          </w:p>
        </w:tc>
        <w:tc>
          <w:tcPr>
            <w:tcW w:w="1131" w:type="dxa"/>
            <w:vAlign w:val="center"/>
          </w:tcPr>
          <w:p w14:paraId="6EDC82A3" w14:textId="77777777" w:rsidR="0043780C" w:rsidRDefault="00000000">
            <w:r>
              <w:t>满足</w:t>
            </w:r>
          </w:p>
        </w:tc>
      </w:tr>
      <w:tr w:rsidR="0043780C" w14:paraId="6F127620" w14:textId="77777777">
        <w:tc>
          <w:tcPr>
            <w:tcW w:w="1245" w:type="dxa"/>
            <w:shd w:val="clear" w:color="auto" w:fill="E6E6E6"/>
            <w:vAlign w:val="center"/>
          </w:tcPr>
          <w:p w14:paraId="58DD5E30" w14:textId="77777777" w:rsidR="0043780C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3F734788" w14:textId="77777777" w:rsidR="0043780C" w:rsidRDefault="00000000">
            <w:r>
              <w:t>40.37</w:t>
            </w:r>
          </w:p>
        </w:tc>
        <w:tc>
          <w:tcPr>
            <w:tcW w:w="1131" w:type="dxa"/>
            <w:vAlign w:val="center"/>
          </w:tcPr>
          <w:p w14:paraId="448BFC0E" w14:textId="77777777" w:rsidR="0043780C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49518226" w14:textId="77777777" w:rsidR="0043780C" w:rsidRDefault="00000000">
            <w:r>
              <w:t>0.30</w:t>
            </w:r>
          </w:p>
        </w:tc>
        <w:tc>
          <w:tcPr>
            <w:tcW w:w="1245" w:type="dxa"/>
            <w:vAlign w:val="center"/>
          </w:tcPr>
          <w:p w14:paraId="56FAB635" w14:textId="77777777" w:rsidR="0043780C" w:rsidRDefault="00000000">
            <w:r>
              <w:t>0.24</w:t>
            </w:r>
          </w:p>
        </w:tc>
        <w:tc>
          <w:tcPr>
            <w:tcW w:w="2314" w:type="dxa"/>
            <w:vAlign w:val="center"/>
          </w:tcPr>
          <w:p w14:paraId="6B2CF741" w14:textId="77777777" w:rsidR="0043780C" w:rsidRDefault="00000000">
            <w:r>
              <w:t>SHGCSum≤0.40</w:t>
            </w:r>
          </w:p>
        </w:tc>
        <w:tc>
          <w:tcPr>
            <w:tcW w:w="1131" w:type="dxa"/>
            <w:vAlign w:val="center"/>
          </w:tcPr>
          <w:p w14:paraId="371656F3" w14:textId="77777777" w:rsidR="0043780C" w:rsidRDefault="00000000">
            <w:r>
              <w:t>满足</w:t>
            </w:r>
          </w:p>
        </w:tc>
      </w:tr>
      <w:tr w:rsidR="0043780C" w14:paraId="0E4178B0" w14:textId="77777777">
        <w:tc>
          <w:tcPr>
            <w:tcW w:w="1245" w:type="dxa"/>
            <w:shd w:val="clear" w:color="auto" w:fill="E6E6E6"/>
            <w:vAlign w:val="center"/>
          </w:tcPr>
          <w:p w14:paraId="324A9F43" w14:textId="77777777" w:rsidR="0043780C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73CCAE12" w14:textId="77777777" w:rsidR="0043780C" w:rsidRDefault="00000000">
            <w:r>
              <w:t>22.50</w:t>
            </w:r>
          </w:p>
        </w:tc>
        <w:tc>
          <w:tcPr>
            <w:tcW w:w="1131" w:type="dxa"/>
            <w:vAlign w:val="center"/>
          </w:tcPr>
          <w:p w14:paraId="0E3ED57D" w14:textId="77777777" w:rsidR="0043780C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1B90D416" w14:textId="77777777" w:rsidR="0043780C" w:rsidRDefault="00000000">
            <w:r>
              <w:t>0.30</w:t>
            </w:r>
          </w:p>
        </w:tc>
        <w:tc>
          <w:tcPr>
            <w:tcW w:w="1245" w:type="dxa"/>
            <w:vAlign w:val="center"/>
          </w:tcPr>
          <w:p w14:paraId="1E2501E6" w14:textId="77777777" w:rsidR="0043780C" w:rsidRDefault="00000000">
            <w:r>
              <w:t>0.14</w:t>
            </w:r>
          </w:p>
        </w:tc>
        <w:tc>
          <w:tcPr>
            <w:tcW w:w="2314" w:type="dxa"/>
            <w:vAlign w:val="center"/>
          </w:tcPr>
          <w:p w14:paraId="0CC686FC" w14:textId="77777777" w:rsidR="0043780C" w:rsidRDefault="00000000">
            <w:r>
              <w:t>SHGCSum(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352E64" w14:textId="77777777" w:rsidR="0043780C" w:rsidRDefault="00000000">
            <w:r>
              <w:t>满足</w:t>
            </w:r>
          </w:p>
        </w:tc>
      </w:tr>
      <w:tr w:rsidR="0043780C" w14:paraId="5B42877D" w14:textId="77777777">
        <w:tc>
          <w:tcPr>
            <w:tcW w:w="1245" w:type="dxa"/>
            <w:shd w:val="clear" w:color="auto" w:fill="E6E6E6"/>
            <w:vAlign w:val="center"/>
          </w:tcPr>
          <w:p w14:paraId="00BFC0EC" w14:textId="77777777" w:rsidR="0043780C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5758CE10" w14:textId="77777777" w:rsidR="0043780C" w:rsidRDefault="00000000">
            <w:r>
              <w:t>189.78</w:t>
            </w:r>
          </w:p>
        </w:tc>
        <w:tc>
          <w:tcPr>
            <w:tcW w:w="1131" w:type="dxa"/>
            <w:vAlign w:val="center"/>
          </w:tcPr>
          <w:p w14:paraId="04E61BBA" w14:textId="77777777" w:rsidR="0043780C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0AC25A55" w14:textId="77777777" w:rsidR="0043780C" w:rsidRDefault="00000000">
            <w:r>
              <w:t>0.30</w:t>
            </w:r>
          </w:p>
        </w:tc>
        <w:tc>
          <w:tcPr>
            <w:tcW w:w="1245" w:type="dxa"/>
            <w:vAlign w:val="center"/>
          </w:tcPr>
          <w:p w14:paraId="5D10255A" w14:textId="77777777" w:rsidR="0043780C" w:rsidRDefault="00000000">
            <w:r>
              <w:t>0.27</w:t>
            </w:r>
          </w:p>
        </w:tc>
        <w:tc>
          <w:tcPr>
            <w:tcW w:w="2314" w:type="dxa"/>
            <w:vAlign w:val="center"/>
          </w:tcPr>
          <w:p w14:paraId="4F75C98F" w14:textId="77777777" w:rsidR="0043780C" w:rsidRDefault="0043780C"/>
        </w:tc>
        <w:tc>
          <w:tcPr>
            <w:tcW w:w="1131" w:type="dxa"/>
            <w:vAlign w:val="center"/>
          </w:tcPr>
          <w:p w14:paraId="74C240F2" w14:textId="77777777" w:rsidR="0043780C" w:rsidRDefault="0043780C"/>
        </w:tc>
      </w:tr>
      <w:tr w:rsidR="0043780C" w14:paraId="76D5594F" w14:textId="77777777">
        <w:tc>
          <w:tcPr>
            <w:tcW w:w="1245" w:type="dxa"/>
            <w:shd w:val="clear" w:color="auto" w:fill="E6E6E6"/>
            <w:vAlign w:val="center"/>
          </w:tcPr>
          <w:p w14:paraId="22549EC1" w14:textId="77777777" w:rsidR="0043780C" w:rsidRDefault="00000000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235B0B83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43780C" w14:paraId="4EE61633" w14:textId="77777777">
        <w:tc>
          <w:tcPr>
            <w:tcW w:w="1245" w:type="dxa"/>
            <w:shd w:val="clear" w:color="auto" w:fill="E6E6E6"/>
            <w:vAlign w:val="center"/>
          </w:tcPr>
          <w:p w14:paraId="71D018CB" w14:textId="77777777" w:rsidR="0043780C" w:rsidRDefault="00000000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57540F91" w14:textId="77777777" w:rsidR="0043780C" w:rsidRDefault="00000000">
            <w:r>
              <w:t>外窗传热系数、太阳得热系数应符合表</w:t>
            </w:r>
            <w:r>
              <w:t>4.2.2</w:t>
            </w:r>
            <w:r>
              <w:t>的要求</w:t>
            </w:r>
          </w:p>
        </w:tc>
      </w:tr>
      <w:tr w:rsidR="0043780C" w14:paraId="7EC3E8FE" w14:textId="77777777">
        <w:tc>
          <w:tcPr>
            <w:tcW w:w="1245" w:type="dxa"/>
            <w:shd w:val="clear" w:color="auto" w:fill="E6E6E6"/>
            <w:vAlign w:val="center"/>
          </w:tcPr>
          <w:p w14:paraId="6BEE8B46" w14:textId="77777777" w:rsidR="0043780C" w:rsidRDefault="00000000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3961FA16" w14:textId="77777777" w:rsidR="0043780C" w:rsidRDefault="00000000">
            <w:r>
              <w:t>满足</w:t>
            </w:r>
          </w:p>
        </w:tc>
      </w:tr>
    </w:tbl>
    <w:p w14:paraId="3CCE51A8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21F7DC3" w14:textId="77777777" w:rsidR="0043780C" w:rsidRDefault="00000000">
      <w:pPr>
        <w:pStyle w:val="2"/>
        <w:widowControl w:val="0"/>
        <w:rPr>
          <w:kern w:val="2"/>
        </w:rPr>
      </w:pPr>
      <w:bookmarkStart w:id="70" w:name="_Toc160353125"/>
      <w:r>
        <w:rPr>
          <w:kern w:val="2"/>
        </w:rPr>
        <w:t>外窗活动外遮阳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415"/>
        <w:gridCol w:w="1550"/>
        <w:gridCol w:w="1505"/>
        <w:gridCol w:w="2117"/>
        <w:gridCol w:w="1585"/>
      </w:tblGrid>
      <w:tr w:rsidR="0043780C" w14:paraId="25DBA98D" w14:textId="77777777">
        <w:tc>
          <w:tcPr>
            <w:tcW w:w="1160" w:type="dxa"/>
            <w:shd w:val="clear" w:color="auto" w:fill="E6E6E6"/>
            <w:vAlign w:val="center"/>
          </w:tcPr>
          <w:p w14:paraId="1D28729D" w14:textId="77777777" w:rsidR="0043780C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3C1C388" w14:textId="77777777" w:rsidR="0043780C" w:rsidRDefault="00000000">
            <w:pPr>
              <w:jc w:val="center"/>
            </w:pPr>
            <w:r>
              <w:t>房间编号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B7711B9" w14:textId="77777777" w:rsidR="0043780C" w:rsidRDefault="00000000">
            <w:pPr>
              <w:jc w:val="center"/>
            </w:pPr>
            <w:r>
              <w:t>窗构造编号</w:t>
            </w:r>
          </w:p>
        </w:tc>
        <w:tc>
          <w:tcPr>
            <w:tcW w:w="1505" w:type="dxa"/>
            <w:shd w:val="clear" w:color="auto" w:fill="E6E6E6"/>
            <w:vAlign w:val="center"/>
          </w:tcPr>
          <w:p w14:paraId="11EFAD78" w14:textId="77777777" w:rsidR="0043780C" w:rsidRDefault="00000000">
            <w:pPr>
              <w:jc w:val="center"/>
            </w:pPr>
            <w:r>
              <w:t>活动外遮阳</w:t>
            </w:r>
          </w:p>
        </w:tc>
        <w:tc>
          <w:tcPr>
            <w:tcW w:w="2116" w:type="dxa"/>
            <w:shd w:val="clear" w:color="auto" w:fill="E6E6E6"/>
            <w:vAlign w:val="center"/>
          </w:tcPr>
          <w:p w14:paraId="32DE7E1B" w14:textId="77777777" w:rsidR="0043780C" w:rsidRDefault="00000000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C989D6A" w14:textId="77777777" w:rsidR="0043780C" w:rsidRDefault="00000000">
            <w:pPr>
              <w:jc w:val="center"/>
            </w:pPr>
            <w:r>
              <w:t>是否满足</w:t>
            </w:r>
          </w:p>
        </w:tc>
      </w:tr>
      <w:tr w:rsidR="0043780C" w14:paraId="7D34393F" w14:textId="77777777">
        <w:tc>
          <w:tcPr>
            <w:tcW w:w="1160" w:type="dxa"/>
            <w:vAlign w:val="center"/>
          </w:tcPr>
          <w:p w14:paraId="770448FB" w14:textId="77777777" w:rsidR="0043780C" w:rsidRDefault="00000000">
            <w:r>
              <w:t>南向</w:t>
            </w:r>
          </w:p>
        </w:tc>
        <w:tc>
          <w:tcPr>
            <w:tcW w:w="1415" w:type="dxa"/>
            <w:vAlign w:val="center"/>
          </w:tcPr>
          <w:p w14:paraId="7A70BF50" w14:textId="77777777" w:rsidR="0043780C" w:rsidRDefault="00000000">
            <w:r>
              <w:t>1003</w:t>
            </w:r>
          </w:p>
        </w:tc>
        <w:tc>
          <w:tcPr>
            <w:tcW w:w="1550" w:type="dxa"/>
            <w:vAlign w:val="center"/>
          </w:tcPr>
          <w:p w14:paraId="52686343" w14:textId="77777777" w:rsidR="0043780C" w:rsidRDefault="00000000">
            <w:r>
              <w:t>18</w:t>
            </w:r>
          </w:p>
        </w:tc>
        <w:tc>
          <w:tcPr>
            <w:tcW w:w="1505" w:type="dxa"/>
            <w:vAlign w:val="center"/>
          </w:tcPr>
          <w:p w14:paraId="09B4DD48" w14:textId="77777777" w:rsidR="0043780C" w:rsidRDefault="00000000">
            <w:r>
              <w:t>无</w:t>
            </w:r>
          </w:p>
        </w:tc>
        <w:tc>
          <w:tcPr>
            <w:tcW w:w="2116" w:type="dxa"/>
            <w:vAlign w:val="center"/>
          </w:tcPr>
          <w:p w14:paraId="7A99C1C2" w14:textId="77777777" w:rsidR="0043780C" w:rsidRDefault="00000000">
            <w:r>
              <w:t>不要求</w:t>
            </w:r>
          </w:p>
        </w:tc>
        <w:tc>
          <w:tcPr>
            <w:tcW w:w="1584" w:type="dxa"/>
            <w:vAlign w:val="center"/>
          </w:tcPr>
          <w:p w14:paraId="77AB2EED" w14:textId="77777777" w:rsidR="0043780C" w:rsidRDefault="00000000">
            <w:r>
              <w:t>满足</w:t>
            </w:r>
          </w:p>
        </w:tc>
      </w:tr>
      <w:tr w:rsidR="0043780C" w14:paraId="4F9CB0C0" w14:textId="77777777">
        <w:tc>
          <w:tcPr>
            <w:tcW w:w="1160" w:type="dxa"/>
            <w:vAlign w:val="center"/>
          </w:tcPr>
          <w:p w14:paraId="57852F87" w14:textId="77777777" w:rsidR="0043780C" w:rsidRDefault="00000000">
            <w:r>
              <w:t>北向</w:t>
            </w:r>
          </w:p>
        </w:tc>
        <w:tc>
          <w:tcPr>
            <w:tcW w:w="1415" w:type="dxa"/>
            <w:vAlign w:val="center"/>
          </w:tcPr>
          <w:p w14:paraId="2B7D41CF" w14:textId="77777777" w:rsidR="0043780C" w:rsidRDefault="00000000">
            <w:r>
              <w:t>1003</w:t>
            </w:r>
          </w:p>
        </w:tc>
        <w:tc>
          <w:tcPr>
            <w:tcW w:w="1550" w:type="dxa"/>
            <w:vAlign w:val="center"/>
          </w:tcPr>
          <w:p w14:paraId="7F526E06" w14:textId="77777777" w:rsidR="0043780C" w:rsidRDefault="00000000">
            <w:r>
              <w:t>18</w:t>
            </w:r>
          </w:p>
        </w:tc>
        <w:tc>
          <w:tcPr>
            <w:tcW w:w="1505" w:type="dxa"/>
            <w:vAlign w:val="center"/>
          </w:tcPr>
          <w:p w14:paraId="1853D57E" w14:textId="77777777" w:rsidR="0043780C" w:rsidRDefault="00000000">
            <w:r>
              <w:t>无</w:t>
            </w:r>
          </w:p>
        </w:tc>
        <w:tc>
          <w:tcPr>
            <w:tcW w:w="2116" w:type="dxa"/>
            <w:vAlign w:val="center"/>
          </w:tcPr>
          <w:p w14:paraId="6331F93F" w14:textId="77777777" w:rsidR="0043780C" w:rsidRDefault="00000000">
            <w:r>
              <w:t>不要求</w:t>
            </w:r>
          </w:p>
        </w:tc>
        <w:tc>
          <w:tcPr>
            <w:tcW w:w="1584" w:type="dxa"/>
            <w:vAlign w:val="center"/>
          </w:tcPr>
          <w:p w14:paraId="0F33C1C1" w14:textId="77777777" w:rsidR="0043780C" w:rsidRDefault="00000000">
            <w:r>
              <w:t>满足</w:t>
            </w:r>
          </w:p>
        </w:tc>
      </w:tr>
      <w:tr w:rsidR="0043780C" w14:paraId="52EE6283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493592F6" w14:textId="77777777" w:rsidR="0043780C" w:rsidRDefault="00000000">
            <w:r>
              <w:t>标准依据</w:t>
            </w:r>
          </w:p>
        </w:tc>
        <w:tc>
          <w:tcPr>
            <w:tcW w:w="6755" w:type="dxa"/>
            <w:gridSpan w:val="4"/>
            <w:vAlign w:val="center"/>
          </w:tcPr>
          <w:p w14:paraId="2753BFB6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43780C" w14:paraId="23008A97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1E461AAD" w14:textId="77777777" w:rsidR="0043780C" w:rsidRDefault="00000000">
            <w:r>
              <w:t>标准要求</w:t>
            </w:r>
          </w:p>
        </w:tc>
        <w:tc>
          <w:tcPr>
            <w:tcW w:w="6755" w:type="dxa"/>
            <w:gridSpan w:val="4"/>
            <w:vAlign w:val="center"/>
          </w:tcPr>
          <w:p w14:paraId="027A2596" w14:textId="77777777" w:rsidR="0043780C" w:rsidRDefault="00000000">
            <w:r>
              <w:t>活动外遮阳装置应符合表</w:t>
            </w:r>
            <w:r>
              <w:t>4.2.2</w:t>
            </w:r>
            <w:r>
              <w:t>的要求</w:t>
            </w:r>
          </w:p>
        </w:tc>
      </w:tr>
      <w:tr w:rsidR="0043780C" w14:paraId="2A275797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66D184F1" w14:textId="77777777" w:rsidR="0043780C" w:rsidRDefault="00000000">
            <w:r>
              <w:t>结论</w:t>
            </w:r>
          </w:p>
        </w:tc>
        <w:tc>
          <w:tcPr>
            <w:tcW w:w="6755" w:type="dxa"/>
            <w:gridSpan w:val="4"/>
            <w:vAlign w:val="center"/>
          </w:tcPr>
          <w:p w14:paraId="0EE60A57" w14:textId="77777777" w:rsidR="0043780C" w:rsidRDefault="00000000">
            <w:r>
              <w:t>满足</w:t>
            </w:r>
          </w:p>
        </w:tc>
      </w:tr>
    </w:tbl>
    <w:p w14:paraId="4258073C" w14:textId="77777777" w:rsidR="0043780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</w:t>
      </w:r>
    </w:p>
    <w:p w14:paraId="461A584C" w14:textId="77777777" w:rsidR="0043780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71" w:name="_Toc160353126"/>
      <w:r>
        <w:rPr>
          <w:color w:val="000000"/>
          <w:kern w:val="2"/>
          <w:szCs w:val="24"/>
        </w:rPr>
        <w:t>凸窗热工</w:t>
      </w:r>
      <w:bookmarkEnd w:id="71"/>
    </w:p>
    <w:p w14:paraId="7BBA2ABB" w14:textId="77777777" w:rsidR="0043780C" w:rsidRDefault="004378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0640F2" w14:textId="77777777" w:rsidR="0043780C" w:rsidRDefault="00000000">
      <w:r>
        <w:tab/>
      </w:r>
      <w:r>
        <w:t>本工程无此项内容</w:t>
      </w:r>
    </w:p>
    <w:p w14:paraId="7AF644E0" w14:textId="77777777" w:rsidR="0043780C" w:rsidRDefault="00000000">
      <w:pPr>
        <w:pStyle w:val="1"/>
      </w:pPr>
      <w:bookmarkStart w:id="72" w:name="_Toc160353127"/>
      <w:r>
        <w:t>可见光透射比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43780C" w14:paraId="26394F56" w14:textId="77777777">
        <w:tc>
          <w:tcPr>
            <w:tcW w:w="1301" w:type="dxa"/>
            <w:shd w:val="clear" w:color="auto" w:fill="E6E6E6"/>
            <w:vAlign w:val="center"/>
          </w:tcPr>
          <w:p w14:paraId="54BD31B8" w14:textId="77777777" w:rsidR="0043780C" w:rsidRDefault="00000000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92952DB" w14:textId="77777777" w:rsidR="0043780C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15C94CB" w14:textId="77777777" w:rsidR="0043780C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7C505B1" w14:textId="77777777" w:rsidR="0043780C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C7817E3" w14:textId="77777777" w:rsidR="0043780C" w:rsidRDefault="00000000">
            <w:pPr>
              <w:jc w:val="center"/>
            </w:pPr>
            <w:r>
              <w:t>透射比限值</w:t>
            </w:r>
          </w:p>
        </w:tc>
      </w:tr>
      <w:tr w:rsidR="0043780C" w14:paraId="75B9F12D" w14:textId="77777777">
        <w:tc>
          <w:tcPr>
            <w:tcW w:w="1301" w:type="dxa"/>
            <w:shd w:val="clear" w:color="auto" w:fill="E6E6E6"/>
            <w:vAlign w:val="center"/>
          </w:tcPr>
          <w:p w14:paraId="7FA5510F" w14:textId="77777777" w:rsidR="0043780C" w:rsidRDefault="00000000">
            <w:r>
              <w:t>南向</w:t>
            </w:r>
          </w:p>
        </w:tc>
        <w:tc>
          <w:tcPr>
            <w:tcW w:w="1924" w:type="dxa"/>
            <w:vAlign w:val="center"/>
          </w:tcPr>
          <w:p w14:paraId="04239CD8" w14:textId="77777777" w:rsidR="0043780C" w:rsidRDefault="00000000">
            <w:r>
              <w:t>0.38</w:t>
            </w:r>
          </w:p>
        </w:tc>
        <w:tc>
          <w:tcPr>
            <w:tcW w:w="2088" w:type="dxa"/>
            <w:vAlign w:val="center"/>
          </w:tcPr>
          <w:p w14:paraId="6544CFA0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2009" w:type="dxa"/>
            <w:vAlign w:val="center"/>
          </w:tcPr>
          <w:p w14:paraId="1BDE2011" w14:textId="77777777" w:rsidR="0043780C" w:rsidRDefault="00000000">
            <w:r>
              <w:t>0.83</w:t>
            </w:r>
          </w:p>
        </w:tc>
        <w:tc>
          <w:tcPr>
            <w:tcW w:w="2009" w:type="dxa"/>
            <w:vAlign w:val="center"/>
          </w:tcPr>
          <w:p w14:paraId="3380F814" w14:textId="77777777" w:rsidR="0043780C" w:rsidRDefault="00000000">
            <w:r>
              <w:t>0.50</w:t>
            </w:r>
          </w:p>
        </w:tc>
      </w:tr>
      <w:tr w:rsidR="0043780C" w14:paraId="0AEA6B9D" w14:textId="77777777">
        <w:tc>
          <w:tcPr>
            <w:tcW w:w="1301" w:type="dxa"/>
            <w:shd w:val="clear" w:color="auto" w:fill="E6E6E6"/>
            <w:vAlign w:val="center"/>
          </w:tcPr>
          <w:p w14:paraId="79664A59" w14:textId="77777777" w:rsidR="0043780C" w:rsidRDefault="00000000">
            <w:r>
              <w:t>北向</w:t>
            </w:r>
          </w:p>
        </w:tc>
        <w:tc>
          <w:tcPr>
            <w:tcW w:w="1924" w:type="dxa"/>
            <w:vAlign w:val="center"/>
          </w:tcPr>
          <w:p w14:paraId="643F3409" w14:textId="77777777" w:rsidR="0043780C" w:rsidRDefault="00000000">
            <w:r>
              <w:t>0.31</w:t>
            </w:r>
          </w:p>
        </w:tc>
        <w:tc>
          <w:tcPr>
            <w:tcW w:w="2088" w:type="dxa"/>
            <w:vAlign w:val="center"/>
          </w:tcPr>
          <w:p w14:paraId="67BC3946" w14:textId="77777777" w:rsidR="0043780C" w:rsidRDefault="00000000">
            <w:r>
              <w:t>no</w:t>
            </w:r>
            <w:r>
              <w:t>窗</w:t>
            </w:r>
          </w:p>
        </w:tc>
        <w:tc>
          <w:tcPr>
            <w:tcW w:w="2009" w:type="dxa"/>
            <w:vAlign w:val="center"/>
          </w:tcPr>
          <w:p w14:paraId="3AEE23DF" w14:textId="77777777" w:rsidR="0043780C" w:rsidRDefault="00000000">
            <w:r>
              <w:t>0.83</w:t>
            </w:r>
          </w:p>
        </w:tc>
        <w:tc>
          <w:tcPr>
            <w:tcW w:w="2009" w:type="dxa"/>
            <w:vAlign w:val="center"/>
          </w:tcPr>
          <w:p w14:paraId="5CE2FC00" w14:textId="77777777" w:rsidR="0043780C" w:rsidRDefault="00000000">
            <w:r>
              <w:t>0.60</w:t>
            </w:r>
          </w:p>
        </w:tc>
      </w:tr>
      <w:tr w:rsidR="0043780C" w14:paraId="71667622" w14:textId="77777777">
        <w:tc>
          <w:tcPr>
            <w:tcW w:w="1301" w:type="dxa"/>
            <w:shd w:val="clear" w:color="auto" w:fill="E6E6E6"/>
            <w:vAlign w:val="center"/>
          </w:tcPr>
          <w:p w14:paraId="5E2F10D1" w14:textId="77777777" w:rsidR="0043780C" w:rsidRDefault="00000000">
            <w:r>
              <w:t>东向</w:t>
            </w:r>
          </w:p>
        </w:tc>
        <w:tc>
          <w:tcPr>
            <w:tcW w:w="1924" w:type="dxa"/>
            <w:vAlign w:val="center"/>
          </w:tcPr>
          <w:p w14:paraId="4EA51743" w14:textId="77777777" w:rsidR="0043780C" w:rsidRDefault="00000000">
            <w:r>
              <w:t>0.24</w:t>
            </w:r>
          </w:p>
        </w:tc>
        <w:tc>
          <w:tcPr>
            <w:tcW w:w="2088" w:type="dxa"/>
            <w:vAlign w:val="center"/>
          </w:tcPr>
          <w:p w14:paraId="2E7A506A" w14:textId="77777777" w:rsidR="0043780C" w:rsidRDefault="00000000">
            <w:r>
              <w:t>主窗</w:t>
            </w:r>
          </w:p>
        </w:tc>
        <w:tc>
          <w:tcPr>
            <w:tcW w:w="2009" w:type="dxa"/>
            <w:vAlign w:val="center"/>
          </w:tcPr>
          <w:p w14:paraId="256BBBA4" w14:textId="77777777" w:rsidR="0043780C" w:rsidRDefault="00000000">
            <w:r>
              <w:t>0.83</w:t>
            </w:r>
          </w:p>
        </w:tc>
        <w:tc>
          <w:tcPr>
            <w:tcW w:w="2009" w:type="dxa"/>
            <w:vAlign w:val="center"/>
          </w:tcPr>
          <w:p w14:paraId="310A40D8" w14:textId="77777777" w:rsidR="0043780C" w:rsidRDefault="00000000">
            <w:r>
              <w:t>0.60</w:t>
            </w:r>
          </w:p>
        </w:tc>
      </w:tr>
      <w:tr w:rsidR="0043780C" w14:paraId="49580749" w14:textId="77777777">
        <w:tc>
          <w:tcPr>
            <w:tcW w:w="1301" w:type="dxa"/>
            <w:shd w:val="clear" w:color="auto" w:fill="E6E6E6"/>
            <w:vAlign w:val="center"/>
          </w:tcPr>
          <w:p w14:paraId="02CEE420" w14:textId="77777777" w:rsidR="0043780C" w:rsidRDefault="00000000">
            <w:r>
              <w:t>西向</w:t>
            </w:r>
          </w:p>
        </w:tc>
        <w:tc>
          <w:tcPr>
            <w:tcW w:w="1924" w:type="dxa"/>
            <w:vAlign w:val="center"/>
          </w:tcPr>
          <w:p w14:paraId="56125725" w14:textId="77777777" w:rsidR="0043780C" w:rsidRDefault="00000000">
            <w:r>
              <w:t>0.14</w:t>
            </w:r>
          </w:p>
        </w:tc>
        <w:tc>
          <w:tcPr>
            <w:tcW w:w="2088" w:type="dxa"/>
            <w:vAlign w:val="center"/>
          </w:tcPr>
          <w:p w14:paraId="18A61723" w14:textId="77777777" w:rsidR="0043780C" w:rsidRDefault="00000000">
            <w:r>
              <w:t>副窗</w:t>
            </w:r>
          </w:p>
        </w:tc>
        <w:tc>
          <w:tcPr>
            <w:tcW w:w="2009" w:type="dxa"/>
            <w:vAlign w:val="center"/>
          </w:tcPr>
          <w:p w14:paraId="36D26B63" w14:textId="77777777" w:rsidR="0043780C" w:rsidRDefault="00000000">
            <w:r>
              <w:t>0.83</w:t>
            </w:r>
          </w:p>
        </w:tc>
        <w:tc>
          <w:tcPr>
            <w:tcW w:w="2009" w:type="dxa"/>
            <w:vAlign w:val="center"/>
          </w:tcPr>
          <w:p w14:paraId="416E8E5B" w14:textId="77777777" w:rsidR="0043780C" w:rsidRDefault="00000000">
            <w:r>
              <w:t>0.60</w:t>
            </w:r>
          </w:p>
        </w:tc>
      </w:tr>
      <w:tr w:rsidR="0043780C" w14:paraId="7006BAA9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511C4745" w14:textId="77777777" w:rsidR="0043780C" w:rsidRDefault="00000000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44E71468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43780C" w14:paraId="78B568C3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4D33E047" w14:textId="77777777" w:rsidR="0043780C" w:rsidRDefault="00000000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5A2FD96F" w14:textId="77777777" w:rsidR="0043780C" w:rsidRDefault="00000000">
            <w:r>
              <w:t>外窗可见光透射比应符合表</w:t>
            </w:r>
            <w:r>
              <w:t>4.2.2</w:t>
            </w:r>
            <w:r>
              <w:t>的要求</w:t>
            </w:r>
          </w:p>
        </w:tc>
      </w:tr>
      <w:tr w:rsidR="0043780C" w14:paraId="45A8312A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62810131" w14:textId="77777777" w:rsidR="0043780C" w:rsidRDefault="00000000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0A17947D" w14:textId="77777777" w:rsidR="0043780C" w:rsidRDefault="00000000">
            <w:r>
              <w:t>满足</w:t>
            </w:r>
          </w:p>
        </w:tc>
      </w:tr>
    </w:tbl>
    <w:p w14:paraId="6072E31C" w14:textId="77777777" w:rsidR="0043780C" w:rsidRDefault="00000000">
      <w:pPr>
        <w:pStyle w:val="1"/>
      </w:pPr>
      <w:bookmarkStart w:id="73" w:name="_Toc160353128"/>
      <w:r>
        <w:t>天窗屋顶比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43780C" w14:paraId="0687DDCD" w14:textId="77777777">
        <w:tc>
          <w:tcPr>
            <w:tcW w:w="2088" w:type="dxa"/>
            <w:shd w:val="clear" w:color="auto" w:fill="E6E6E6"/>
            <w:vAlign w:val="center"/>
          </w:tcPr>
          <w:p w14:paraId="327F949F" w14:textId="77777777" w:rsidR="0043780C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3755D5E" w14:textId="77777777" w:rsidR="0043780C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88BD589" w14:textId="77777777" w:rsidR="0043780C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78BC250" w14:textId="77777777" w:rsidR="0043780C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7AA2CDC" w14:textId="77777777" w:rsidR="0043780C" w:rsidRDefault="00000000">
            <w:pPr>
              <w:jc w:val="center"/>
            </w:pPr>
            <w:r>
              <w:t>面积比</w:t>
            </w:r>
          </w:p>
        </w:tc>
      </w:tr>
      <w:tr w:rsidR="0043780C" w14:paraId="53EC3157" w14:textId="77777777">
        <w:tc>
          <w:tcPr>
            <w:tcW w:w="2088" w:type="dxa"/>
            <w:vAlign w:val="center"/>
          </w:tcPr>
          <w:p w14:paraId="2554A7D7" w14:textId="77777777" w:rsidR="0043780C" w:rsidRDefault="00000000">
            <w:r>
              <w:t>2001</w:t>
            </w:r>
          </w:p>
        </w:tc>
        <w:tc>
          <w:tcPr>
            <w:tcW w:w="1811" w:type="dxa"/>
            <w:vAlign w:val="center"/>
          </w:tcPr>
          <w:p w14:paraId="3BB79695" w14:textId="77777777" w:rsidR="0043780C" w:rsidRDefault="0043780C"/>
        </w:tc>
        <w:tc>
          <w:tcPr>
            <w:tcW w:w="1811" w:type="dxa"/>
            <w:vAlign w:val="center"/>
          </w:tcPr>
          <w:p w14:paraId="0D18A3CE" w14:textId="77777777" w:rsidR="0043780C" w:rsidRDefault="00000000">
            <w:r>
              <w:t>11.21</w:t>
            </w:r>
          </w:p>
        </w:tc>
        <w:tc>
          <w:tcPr>
            <w:tcW w:w="1811" w:type="dxa"/>
            <w:vAlign w:val="center"/>
          </w:tcPr>
          <w:p w14:paraId="0550C8DE" w14:textId="77777777" w:rsidR="0043780C" w:rsidRDefault="00000000">
            <w:r>
              <w:t>19.48</w:t>
            </w:r>
          </w:p>
        </w:tc>
        <w:tc>
          <w:tcPr>
            <w:tcW w:w="1811" w:type="dxa"/>
            <w:vAlign w:val="center"/>
          </w:tcPr>
          <w:p w14:paraId="07369484" w14:textId="77777777" w:rsidR="0043780C" w:rsidRDefault="00000000">
            <w:r>
              <w:t>0.58</w:t>
            </w:r>
          </w:p>
        </w:tc>
      </w:tr>
      <w:tr w:rsidR="0043780C" w14:paraId="0A577CF4" w14:textId="77777777">
        <w:tc>
          <w:tcPr>
            <w:tcW w:w="2088" w:type="dxa"/>
            <w:vAlign w:val="center"/>
          </w:tcPr>
          <w:p w14:paraId="272DC8F3" w14:textId="77777777" w:rsidR="0043780C" w:rsidRDefault="00000000">
            <w:r>
              <w:t>2023</w:t>
            </w:r>
          </w:p>
        </w:tc>
        <w:tc>
          <w:tcPr>
            <w:tcW w:w="1811" w:type="dxa"/>
            <w:vAlign w:val="center"/>
          </w:tcPr>
          <w:p w14:paraId="2282CCCC" w14:textId="77777777" w:rsidR="0043780C" w:rsidRDefault="0043780C"/>
        </w:tc>
        <w:tc>
          <w:tcPr>
            <w:tcW w:w="1811" w:type="dxa"/>
            <w:vAlign w:val="center"/>
          </w:tcPr>
          <w:p w14:paraId="0EF782A2" w14:textId="77777777" w:rsidR="0043780C" w:rsidRDefault="00000000">
            <w:r>
              <w:t>0.52</w:t>
            </w:r>
          </w:p>
        </w:tc>
        <w:tc>
          <w:tcPr>
            <w:tcW w:w="1811" w:type="dxa"/>
            <w:vAlign w:val="center"/>
          </w:tcPr>
          <w:p w14:paraId="485B3022" w14:textId="77777777" w:rsidR="0043780C" w:rsidRDefault="00000000">
            <w:r>
              <w:t>17.55</w:t>
            </w:r>
          </w:p>
        </w:tc>
        <w:tc>
          <w:tcPr>
            <w:tcW w:w="1811" w:type="dxa"/>
            <w:vAlign w:val="center"/>
          </w:tcPr>
          <w:p w14:paraId="6D52536D" w14:textId="77777777" w:rsidR="0043780C" w:rsidRDefault="00000000">
            <w:r>
              <w:t>0.03</w:t>
            </w:r>
          </w:p>
        </w:tc>
      </w:tr>
      <w:tr w:rsidR="0043780C" w14:paraId="34D58B7B" w14:textId="77777777">
        <w:tc>
          <w:tcPr>
            <w:tcW w:w="2088" w:type="dxa"/>
            <w:vAlign w:val="center"/>
          </w:tcPr>
          <w:p w14:paraId="596155F6" w14:textId="77777777" w:rsidR="0043780C" w:rsidRDefault="00000000">
            <w:r>
              <w:t>阳光间</w:t>
            </w:r>
          </w:p>
        </w:tc>
        <w:tc>
          <w:tcPr>
            <w:tcW w:w="1811" w:type="dxa"/>
            <w:vAlign w:val="center"/>
          </w:tcPr>
          <w:p w14:paraId="062B967D" w14:textId="77777777" w:rsidR="0043780C" w:rsidRDefault="0043780C"/>
        </w:tc>
        <w:tc>
          <w:tcPr>
            <w:tcW w:w="1811" w:type="dxa"/>
            <w:vAlign w:val="center"/>
          </w:tcPr>
          <w:p w14:paraId="5138DDE6" w14:textId="77777777" w:rsidR="0043780C" w:rsidRDefault="00000000">
            <w:r>
              <w:t>3.20</w:t>
            </w:r>
          </w:p>
        </w:tc>
        <w:tc>
          <w:tcPr>
            <w:tcW w:w="1811" w:type="dxa"/>
            <w:vAlign w:val="center"/>
          </w:tcPr>
          <w:p w14:paraId="0DA5AC01" w14:textId="77777777" w:rsidR="0043780C" w:rsidRDefault="00000000">
            <w:r>
              <w:t>5.52</w:t>
            </w:r>
          </w:p>
        </w:tc>
        <w:tc>
          <w:tcPr>
            <w:tcW w:w="1811" w:type="dxa"/>
            <w:vAlign w:val="center"/>
          </w:tcPr>
          <w:p w14:paraId="27C467F9" w14:textId="77777777" w:rsidR="0043780C" w:rsidRDefault="00000000">
            <w:r>
              <w:t>0.58</w:t>
            </w:r>
          </w:p>
        </w:tc>
      </w:tr>
      <w:tr w:rsidR="0043780C" w14:paraId="369E7346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7F54C738" w14:textId="77777777" w:rsidR="0043780C" w:rsidRDefault="00000000">
            <w:r>
              <w:lastRenderedPageBreak/>
              <w:t>整栋建筑</w:t>
            </w:r>
          </w:p>
        </w:tc>
        <w:tc>
          <w:tcPr>
            <w:tcW w:w="1811" w:type="dxa"/>
            <w:vAlign w:val="center"/>
          </w:tcPr>
          <w:p w14:paraId="726BB1DE" w14:textId="77777777" w:rsidR="0043780C" w:rsidRDefault="00000000">
            <w:r>
              <w:t>11.74</w:t>
            </w:r>
          </w:p>
        </w:tc>
        <w:tc>
          <w:tcPr>
            <w:tcW w:w="1811" w:type="dxa"/>
            <w:vAlign w:val="center"/>
          </w:tcPr>
          <w:p w14:paraId="28937BAC" w14:textId="77777777" w:rsidR="0043780C" w:rsidRDefault="00000000">
            <w:r>
              <w:t>335.38</w:t>
            </w:r>
          </w:p>
        </w:tc>
        <w:tc>
          <w:tcPr>
            <w:tcW w:w="1811" w:type="dxa"/>
            <w:vAlign w:val="center"/>
          </w:tcPr>
          <w:p w14:paraId="3CFC5039" w14:textId="77777777" w:rsidR="0043780C" w:rsidRDefault="00000000">
            <w:r>
              <w:t>0.03</w:t>
            </w:r>
          </w:p>
        </w:tc>
      </w:tr>
      <w:tr w:rsidR="0043780C" w14:paraId="19A58EE4" w14:textId="77777777">
        <w:tc>
          <w:tcPr>
            <w:tcW w:w="2088" w:type="dxa"/>
            <w:shd w:val="clear" w:color="auto" w:fill="E6E6E6"/>
            <w:vAlign w:val="center"/>
          </w:tcPr>
          <w:p w14:paraId="77B912BA" w14:textId="77777777" w:rsidR="0043780C" w:rsidRDefault="00000000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121062A8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43780C" w14:paraId="3059675E" w14:textId="77777777">
        <w:tc>
          <w:tcPr>
            <w:tcW w:w="2088" w:type="dxa"/>
            <w:shd w:val="clear" w:color="auto" w:fill="E6E6E6"/>
            <w:vAlign w:val="center"/>
          </w:tcPr>
          <w:p w14:paraId="7F677BB8" w14:textId="77777777" w:rsidR="0043780C" w:rsidRDefault="00000000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40023934" w14:textId="77777777" w:rsidR="0043780C" w:rsidRDefault="00000000">
            <w:r>
              <w:t>天窗面积不应大于屋顶总面积的</w:t>
            </w:r>
            <w:r>
              <w:t>4%</w:t>
            </w:r>
          </w:p>
        </w:tc>
      </w:tr>
      <w:tr w:rsidR="0043780C" w14:paraId="2768193C" w14:textId="77777777">
        <w:tc>
          <w:tcPr>
            <w:tcW w:w="2088" w:type="dxa"/>
            <w:shd w:val="clear" w:color="auto" w:fill="E6E6E6"/>
            <w:vAlign w:val="center"/>
          </w:tcPr>
          <w:p w14:paraId="70DF5511" w14:textId="77777777" w:rsidR="0043780C" w:rsidRDefault="00000000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42CF57CD" w14:textId="77777777" w:rsidR="0043780C" w:rsidRDefault="00000000">
            <w:r>
              <w:t>满足</w:t>
            </w:r>
          </w:p>
        </w:tc>
      </w:tr>
    </w:tbl>
    <w:p w14:paraId="5F9CCA64" w14:textId="77777777" w:rsidR="0043780C" w:rsidRDefault="00000000">
      <w:pPr>
        <w:pStyle w:val="1"/>
      </w:pPr>
      <w:bookmarkStart w:id="74" w:name="_Toc160353129"/>
      <w:r>
        <w:t>天窗</w:t>
      </w:r>
      <w:bookmarkEnd w:id="74"/>
    </w:p>
    <w:p w14:paraId="1D0D55FE" w14:textId="77777777" w:rsidR="0043780C" w:rsidRDefault="00000000">
      <w:pPr>
        <w:pStyle w:val="2"/>
      </w:pPr>
      <w:bookmarkStart w:id="75" w:name="_Toc160353130"/>
      <w:r>
        <w:t>天窗类型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43780C" w14:paraId="7B39E553" w14:textId="77777777">
        <w:tc>
          <w:tcPr>
            <w:tcW w:w="905" w:type="dxa"/>
            <w:shd w:val="clear" w:color="auto" w:fill="E6E6E6"/>
            <w:vAlign w:val="center"/>
          </w:tcPr>
          <w:p w14:paraId="23A8A7D3" w14:textId="77777777" w:rsidR="0043780C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83B061F" w14:textId="77777777" w:rsidR="0043780C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669D25" w14:textId="77777777" w:rsidR="0043780C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A74BAB" w14:textId="77777777" w:rsidR="0043780C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F0E8D94" w14:textId="77777777" w:rsidR="0043780C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0C5A31EC" w14:textId="77777777" w:rsidR="0043780C" w:rsidRDefault="00000000">
            <w:pPr>
              <w:jc w:val="center"/>
            </w:pPr>
            <w:r>
              <w:t>备注</w:t>
            </w:r>
          </w:p>
        </w:tc>
      </w:tr>
      <w:tr w:rsidR="0043780C" w14:paraId="3C1A57F5" w14:textId="77777777">
        <w:tc>
          <w:tcPr>
            <w:tcW w:w="905" w:type="dxa"/>
            <w:vAlign w:val="center"/>
          </w:tcPr>
          <w:p w14:paraId="771FA300" w14:textId="77777777" w:rsidR="0043780C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13BD2EF7" w14:textId="77777777" w:rsidR="0043780C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1188" w:type="dxa"/>
            <w:vAlign w:val="center"/>
          </w:tcPr>
          <w:p w14:paraId="5BBF65DD" w14:textId="77777777" w:rsidR="0043780C" w:rsidRDefault="00000000">
            <w:r>
              <w:t>66</w:t>
            </w:r>
          </w:p>
        </w:tc>
        <w:tc>
          <w:tcPr>
            <w:tcW w:w="1188" w:type="dxa"/>
            <w:vAlign w:val="center"/>
          </w:tcPr>
          <w:p w14:paraId="58B3A899" w14:textId="77777777" w:rsidR="0043780C" w:rsidRDefault="00000000">
            <w:r>
              <w:t>2.00</w:t>
            </w:r>
          </w:p>
        </w:tc>
        <w:tc>
          <w:tcPr>
            <w:tcW w:w="1301" w:type="dxa"/>
            <w:vAlign w:val="center"/>
          </w:tcPr>
          <w:p w14:paraId="7F57E333" w14:textId="77777777" w:rsidR="0043780C" w:rsidRDefault="00000000">
            <w:r>
              <w:t>0.30</w:t>
            </w:r>
          </w:p>
        </w:tc>
        <w:tc>
          <w:tcPr>
            <w:tcW w:w="2773" w:type="dxa"/>
            <w:vAlign w:val="center"/>
          </w:tcPr>
          <w:p w14:paraId="69B411C3" w14:textId="77777777" w:rsidR="0043780C" w:rsidRDefault="00000000">
            <w:r>
              <w:t>来源《民用建筑热工设计规范》</w:t>
            </w:r>
          </w:p>
        </w:tc>
      </w:tr>
      <w:tr w:rsidR="0043780C" w14:paraId="61C9D248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9AD1DFB" w14:textId="77777777" w:rsidR="0043780C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61640710" w14:textId="77777777" w:rsidR="0043780C" w:rsidRDefault="0043780C"/>
        </w:tc>
        <w:tc>
          <w:tcPr>
            <w:tcW w:w="1188" w:type="dxa"/>
            <w:vAlign w:val="center"/>
          </w:tcPr>
          <w:p w14:paraId="556FEBB2" w14:textId="77777777" w:rsidR="0043780C" w:rsidRDefault="00000000">
            <w:r>
              <w:t>2.00</w:t>
            </w:r>
          </w:p>
        </w:tc>
        <w:tc>
          <w:tcPr>
            <w:tcW w:w="1301" w:type="dxa"/>
            <w:vAlign w:val="center"/>
          </w:tcPr>
          <w:p w14:paraId="41B1E14F" w14:textId="77777777" w:rsidR="0043780C" w:rsidRDefault="00000000">
            <w:r>
              <w:t>0.30</w:t>
            </w:r>
          </w:p>
        </w:tc>
        <w:tc>
          <w:tcPr>
            <w:tcW w:w="2773" w:type="dxa"/>
            <w:vAlign w:val="center"/>
          </w:tcPr>
          <w:p w14:paraId="601D5EC7" w14:textId="77777777" w:rsidR="0043780C" w:rsidRDefault="0043780C"/>
        </w:tc>
      </w:tr>
      <w:tr w:rsidR="0043780C" w14:paraId="3BE786AC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694F3C5" w14:textId="77777777" w:rsidR="0043780C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6B587759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43780C" w14:paraId="49A481A8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C263958" w14:textId="77777777" w:rsidR="0043780C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2172BC0A" w14:textId="77777777" w:rsidR="0043780C" w:rsidRDefault="00000000">
            <w:r>
              <w:t>K≤2.5,SHGC≤0.35</w:t>
            </w:r>
          </w:p>
        </w:tc>
      </w:tr>
      <w:tr w:rsidR="0043780C" w14:paraId="4DE83E0A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70EE272" w14:textId="77777777" w:rsidR="0043780C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21121625" w14:textId="77777777" w:rsidR="0043780C" w:rsidRDefault="00000000">
            <w:r>
              <w:t>满足</w:t>
            </w:r>
          </w:p>
        </w:tc>
      </w:tr>
    </w:tbl>
    <w:p w14:paraId="61A0F31A" w14:textId="77777777" w:rsidR="0043780C" w:rsidRDefault="00000000">
      <w:pPr>
        <w:pStyle w:val="1"/>
      </w:pPr>
      <w:bookmarkStart w:id="76" w:name="_Toc160353131"/>
      <w:r>
        <w:t>隔热检查</w:t>
      </w:r>
      <w:bookmarkEnd w:id="76"/>
    </w:p>
    <w:p w14:paraId="769B14BE" w14:textId="77777777" w:rsidR="0043780C" w:rsidRDefault="0043780C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43780C" w14:paraId="17369205" w14:textId="77777777">
        <w:tc>
          <w:tcPr>
            <w:tcW w:w="1709" w:type="dxa"/>
            <w:shd w:val="clear" w:color="auto" w:fill="E6E6E6"/>
            <w:vAlign w:val="center"/>
          </w:tcPr>
          <w:p w14:paraId="3677B73B" w14:textId="77777777" w:rsidR="0043780C" w:rsidRDefault="00000000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9BD362A" w14:textId="77777777" w:rsidR="0043780C" w:rsidRDefault="00000000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AD3BA07" w14:textId="77777777" w:rsidR="0043780C" w:rsidRDefault="00000000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7949768" w14:textId="77777777" w:rsidR="0043780C" w:rsidRDefault="00000000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A8123BB" w14:textId="77777777" w:rsidR="0043780C" w:rsidRDefault="00000000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744AA8D" w14:textId="77777777" w:rsidR="0043780C" w:rsidRDefault="00000000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204FD976" w14:textId="77777777" w:rsidR="0043780C" w:rsidRDefault="00000000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564F9F" w14:textId="77777777" w:rsidR="0043780C" w:rsidRDefault="00000000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43952BD" w14:textId="77777777" w:rsidR="0043780C" w:rsidRDefault="00000000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27FD8C" w14:textId="77777777" w:rsidR="0043780C" w:rsidRDefault="00000000">
            <w:pPr>
              <w:jc w:val="center"/>
            </w:pPr>
            <w:r>
              <w:t>结论</w:t>
            </w:r>
          </w:p>
        </w:tc>
      </w:tr>
      <w:tr w:rsidR="0043780C" w14:paraId="3A7D6741" w14:textId="77777777">
        <w:tc>
          <w:tcPr>
            <w:tcW w:w="1709" w:type="dxa"/>
            <w:vAlign w:val="center"/>
          </w:tcPr>
          <w:p w14:paraId="238C7919" w14:textId="77777777" w:rsidR="0043780C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5F0E7F29" w14:textId="77777777" w:rsidR="0043780C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4A3121E2" w14:textId="77777777" w:rsidR="0043780C" w:rsidRDefault="00000000">
            <w:r>
              <w:t>东</w:t>
            </w:r>
          </w:p>
        </w:tc>
        <w:tc>
          <w:tcPr>
            <w:tcW w:w="718" w:type="dxa"/>
            <w:vAlign w:val="center"/>
          </w:tcPr>
          <w:p w14:paraId="59EDBAB5" w14:textId="77777777" w:rsidR="0043780C" w:rsidRDefault="00000000">
            <w:r>
              <w:t>0.50</w:t>
            </w:r>
          </w:p>
        </w:tc>
        <w:tc>
          <w:tcPr>
            <w:tcW w:w="905" w:type="dxa"/>
            <w:vAlign w:val="center"/>
          </w:tcPr>
          <w:p w14:paraId="1020A945" w14:textId="77777777" w:rsidR="0043780C" w:rsidRDefault="00000000">
            <w:r>
              <w:t>1.91</w:t>
            </w:r>
          </w:p>
        </w:tc>
        <w:tc>
          <w:tcPr>
            <w:tcW w:w="718" w:type="dxa"/>
            <w:vAlign w:val="center"/>
          </w:tcPr>
          <w:p w14:paraId="500A64AD" w14:textId="77777777" w:rsidR="0043780C" w:rsidRDefault="00000000">
            <w:r>
              <w:t>138</w:t>
            </w:r>
          </w:p>
        </w:tc>
        <w:tc>
          <w:tcPr>
            <w:tcW w:w="899" w:type="dxa"/>
            <w:vAlign w:val="center"/>
          </w:tcPr>
          <w:p w14:paraId="39C52BEC" w14:textId="77777777" w:rsidR="0043780C" w:rsidRDefault="00000000">
            <w:r>
              <w:t>113.34</w:t>
            </w:r>
          </w:p>
        </w:tc>
        <w:tc>
          <w:tcPr>
            <w:tcW w:w="1131" w:type="dxa"/>
            <w:vAlign w:val="center"/>
          </w:tcPr>
          <w:p w14:paraId="5C32C5DD" w14:textId="77777777" w:rsidR="0043780C" w:rsidRDefault="00000000">
            <w:r>
              <w:t>39.64</w:t>
            </w:r>
          </w:p>
        </w:tc>
        <w:tc>
          <w:tcPr>
            <w:tcW w:w="888" w:type="dxa"/>
            <w:vAlign w:val="center"/>
          </w:tcPr>
          <w:p w14:paraId="22DD93EA" w14:textId="77777777" w:rsidR="0043780C" w:rsidRDefault="00000000">
            <w:r>
              <w:t>40.40</w:t>
            </w:r>
          </w:p>
        </w:tc>
        <w:tc>
          <w:tcPr>
            <w:tcW w:w="1075" w:type="dxa"/>
            <w:vAlign w:val="center"/>
          </w:tcPr>
          <w:p w14:paraId="29804FAD" w14:textId="77777777" w:rsidR="0043780C" w:rsidRDefault="00000000">
            <w:r>
              <w:t>满足</w:t>
            </w:r>
          </w:p>
        </w:tc>
      </w:tr>
      <w:tr w:rsidR="0043780C" w14:paraId="03DDBB8B" w14:textId="77777777">
        <w:tc>
          <w:tcPr>
            <w:tcW w:w="1709" w:type="dxa"/>
            <w:vAlign w:val="center"/>
          </w:tcPr>
          <w:p w14:paraId="77EF066C" w14:textId="77777777" w:rsidR="0043780C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27D646F6" w14:textId="77777777" w:rsidR="0043780C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626D0A3B" w14:textId="77777777" w:rsidR="0043780C" w:rsidRDefault="00000000">
            <w:r>
              <w:t>西</w:t>
            </w:r>
          </w:p>
        </w:tc>
        <w:tc>
          <w:tcPr>
            <w:tcW w:w="718" w:type="dxa"/>
            <w:vAlign w:val="center"/>
          </w:tcPr>
          <w:p w14:paraId="0C2E627D" w14:textId="77777777" w:rsidR="0043780C" w:rsidRDefault="00000000">
            <w:r>
              <w:t>0.50</w:t>
            </w:r>
          </w:p>
        </w:tc>
        <w:tc>
          <w:tcPr>
            <w:tcW w:w="905" w:type="dxa"/>
            <w:vAlign w:val="center"/>
          </w:tcPr>
          <w:p w14:paraId="6A84FBD9" w14:textId="77777777" w:rsidR="0043780C" w:rsidRDefault="00000000">
            <w:r>
              <w:t>1.91</w:t>
            </w:r>
          </w:p>
        </w:tc>
        <w:tc>
          <w:tcPr>
            <w:tcW w:w="718" w:type="dxa"/>
            <w:vAlign w:val="center"/>
          </w:tcPr>
          <w:p w14:paraId="0ABE94A5" w14:textId="77777777" w:rsidR="0043780C" w:rsidRDefault="00000000">
            <w:r>
              <w:t>138</w:t>
            </w:r>
          </w:p>
        </w:tc>
        <w:tc>
          <w:tcPr>
            <w:tcW w:w="899" w:type="dxa"/>
            <w:vAlign w:val="center"/>
          </w:tcPr>
          <w:p w14:paraId="4C592521" w14:textId="77777777" w:rsidR="0043780C" w:rsidRDefault="00000000">
            <w:r>
              <w:t>133.96</w:t>
            </w:r>
          </w:p>
        </w:tc>
        <w:tc>
          <w:tcPr>
            <w:tcW w:w="1131" w:type="dxa"/>
            <w:vAlign w:val="center"/>
          </w:tcPr>
          <w:p w14:paraId="12F23CC1" w14:textId="77777777" w:rsidR="0043780C" w:rsidRDefault="00000000">
            <w:r>
              <w:t>40.12</w:t>
            </w:r>
          </w:p>
        </w:tc>
        <w:tc>
          <w:tcPr>
            <w:tcW w:w="888" w:type="dxa"/>
            <w:vAlign w:val="center"/>
          </w:tcPr>
          <w:p w14:paraId="721182D0" w14:textId="77777777" w:rsidR="0043780C" w:rsidRDefault="00000000">
            <w:r>
              <w:t>40.40</w:t>
            </w:r>
          </w:p>
        </w:tc>
        <w:tc>
          <w:tcPr>
            <w:tcW w:w="1075" w:type="dxa"/>
            <w:vAlign w:val="center"/>
          </w:tcPr>
          <w:p w14:paraId="24D46970" w14:textId="77777777" w:rsidR="0043780C" w:rsidRDefault="00000000">
            <w:r>
              <w:t>满足</w:t>
            </w:r>
          </w:p>
        </w:tc>
      </w:tr>
      <w:tr w:rsidR="0043780C" w14:paraId="3B9F51E6" w14:textId="77777777">
        <w:tc>
          <w:tcPr>
            <w:tcW w:w="1709" w:type="dxa"/>
            <w:vAlign w:val="center"/>
          </w:tcPr>
          <w:p w14:paraId="6C706C68" w14:textId="77777777" w:rsidR="0043780C" w:rsidRDefault="00000000">
            <w:r>
              <w:t>屋顶构造一</w:t>
            </w:r>
          </w:p>
        </w:tc>
        <w:tc>
          <w:tcPr>
            <w:tcW w:w="718" w:type="dxa"/>
            <w:vAlign w:val="center"/>
          </w:tcPr>
          <w:p w14:paraId="2FFBB25D" w14:textId="77777777" w:rsidR="0043780C" w:rsidRDefault="00000000">
            <w:r>
              <w:t>屋顶</w:t>
            </w:r>
          </w:p>
        </w:tc>
        <w:tc>
          <w:tcPr>
            <w:tcW w:w="565" w:type="dxa"/>
            <w:vAlign w:val="center"/>
          </w:tcPr>
          <w:p w14:paraId="65F678DE" w14:textId="77777777" w:rsidR="0043780C" w:rsidRDefault="00000000">
            <w:r>
              <w:t>上</w:t>
            </w:r>
          </w:p>
        </w:tc>
        <w:tc>
          <w:tcPr>
            <w:tcW w:w="718" w:type="dxa"/>
            <w:vAlign w:val="center"/>
          </w:tcPr>
          <w:p w14:paraId="3B87C9BF" w14:textId="77777777" w:rsidR="0043780C" w:rsidRDefault="00000000">
            <w:r>
              <w:t>0.58</w:t>
            </w:r>
          </w:p>
        </w:tc>
        <w:tc>
          <w:tcPr>
            <w:tcW w:w="905" w:type="dxa"/>
            <w:vAlign w:val="center"/>
          </w:tcPr>
          <w:p w14:paraId="635369D8" w14:textId="77777777" w:rsidR="0043780C" w:rsidRDefault="00000000">
            <w:r>
              <w:t>3.68</w:t>
            </w:r>
          </w:p>
        </w:tc>
        <w:tc>
          <w:tcPr>
            <w:tcW w:w="718" w:type="dxa"/>
            <w:vAlign w:val="center"/>
          </w:tcPr>
          <w:p w14:paraId="12106BEC" w14:textId="77777777" w:rsidR="0043780C" w:rsidRDefault="00000000">
            <w:r>
              <w:t>429</w:t>
            </w:r>
          </w:p>
        </w:tc>
        <w:tc>
          <w:tcPr>
            <w:tcW w:w="899" w:type="dxa"/>
            <w:vAlign w:val="center"/>
          </w:tcPr>
          <w:p w14:paraId="1B08F828" w14:textId="77777777" w:rsidR="0043780C" w:rsidRDefault="00000000">
            <w:r>
              <w:t>323.64</w:t>
            </w:r>
          </w:p>
        </w:tc>
        <w:tc>
          <w:tcPr>
            <w:tcW w:w="1131" w:type="dxa"/>
            <w:vAlign w:val="center"/>
          </w:tcPr>
          <w:p w14:paraId="4224CB95" w14:textId="77777777" w:rsidR="0043780C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18A2DDAF" w14:textId="77777777" w:rsidR="0043780C" w:rsidRDefault="00000000">
            <w:r>
              <w:t>40.40</w:t>
            </w:r>
          </w:p>
        </w:tc>
        <w:tc>
          <w:tcPr>
            <w:tcW w:w="1075" w:type="dxa"/>
            <w:vAlign w:val="center"/>
          </w:tcPr>
          <w:p w14:paraId="3B1F5226" w14:textId="77777777" w:rsidR="0043780C" w:rsidRDefault="00000000">
            <w:r>
              <w:t>无需验算</w:t>
            </w:r>
          </w:p>
        </w:tc>
      </w:tr>
      <w:tr w:rsidR="0043780C" w14:paraId="294A25B0" w14:textId="77777777">
        <w:tc>
          <w:tcPr>
            <w:tcW w:w="1709" w:type="dxa"/>
            <w:shd w:val="clear" w:color="auto" w:fill="E6E6E6"/>
            <w:vAlign w:val="center"/>
          </w:tcPr>
          <w:p w14:paraId="6A15B314" w14:textId="77777777" w:rsidR="0043780C" w:rsidRDefault="00000000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5D83EDE4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4.2.3</w:t>
            </w:r>
            <w:r>
              <w:t>条和《民用建筑热工设计规范》</w:t>
            </w:r>
            <w:r>
              <w:t>GB50176</w:t>
            </w:r>
          </w:p>
        </w:tc>
      </w:tr>
      <w:tr w:rsidR="0043780C" w14:paraId="64A3EDA2" w14:textId="77777777">
        <w:tc>
          <w:tcPr>
            <w:tcW w:w="1709" w:type="dxa"/>
            <w:shd w:val="clear" w:color="auto" w:fill="E6E6E6"/>
            <w:vAlign w:val="center"/>
          </w:tcPr>
          <w:p w14:paraId="1C948CF5" w14:textId="77777777" w:rsidR="0043780C" w:rsidRDefault="00000000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09F05971" w14:textId="77777777" w:rsidR="0043780C" w:rsidRDefault="00000000">
            <w:r>
              <w:t>内表面温度不超过限值</w:t>
            </w:r>
          </w:p>
        </w:tc>
      </w:tr>
      <w:tr w:rsidR="0043780C" w14:paraId="0BAE2E8D" w14:textId="77777777">
        <w:tc>
          <w:tcPr>
            <w:tcW w:w="1709" w:type="dxa"/>
            <w:shd w:val="clear" w:color="auto" w:fill="E6E6E6"/>
            <w:vAlign w:val="center"/>
          </w:tcPr>
          <w:p w14:paraId="7FE058C8" w14:textId="77777777" w:rsidR="0043780C" w:rsidRDefault="00000000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5CBAF74D" w14:textId="77777777" w:rsidR="0043780C" w:rsidRDefault="00000000">
            <w:r>
              <w:t>满足</w:t>
            </w:r>
          </w:p>
        </w:tc>
      </w:tr>
    </w:tbl>
    <w:p w14:paraId="343C8814" w14:textId="77777777" w:rsidR="0043780C" w:rsidRDefault="00000000">
      <w:pPr>
        <w:pStyle w:val="1"/>
      </w:pPr>
      <w:bookmarkStart w:id="77" w:name="_Toc160353132"/>
      <w:r>
        <w:t>外窗气密性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43780C" w14:paraId="31721DFF" w14:textId="77777777">
        <w:tc>
          <w:tcPr>
            <w:tcW w:w="2263" w:type="dxa"/>
            <w:shd w:val="clear" w:color="auto" w:fill="E6E6E6"/>
            <w:vAlign w:val="center"/>
          </w:tcPr>
          <w:p w14:paraId="113D2B3B" w14:textId="77777777" w:rsidR="0043780C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72B0203E" w14:textId="77777777" w:rsidR="0043780C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9D1D1FF" w14:textId="77777777" w:rsidR="0043780C" w:rsidRDefault="00000000">
            <w:r>
              <w:t>10</w:t>
            </w:r>
            <w:r>
              <w:t>层以上</w:t>
            </w:r>
          </w:p>
        </w:tc>
      </w:tr>
      <w:tr w:rsidR="0043780C" w14:paraId="744D8A72" w14:textId="77777777">
        <w:tc>
          <w:tcPr>
            <w:tcW w:w="2263" w:type="dxa"/>
            <w:shd w:val="clear" w:color="auto" w:fill="E6E6E6"/>
            <w:vAlign w:val="center"/>
          </w:tcPr>
          <w:p w14:paraId="01F58ADE" w14:textId="77777777" w:rsidR="0043780C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3DD2836" w14:textId="77777777" w:rsidR="0043780C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165C76FD" w14:textId="77777777" w:rsidR="0043780C" w:rsidRDefault="00000000">
            <w:r>
              <w:t>－</w:t>
            </w:r>
          </w:p>
        </w:tc>
      </w:tr>
      <w:tr w:rsidR="0043780C" w14:paraId="48AA62BB" w14:textId="77777777">
        <w:tc>
          <w:tcPr>
            <w:tcW w:w="2263" w:type="dxa"/>
            <w:shd w:val="clear" w:color="auto" w:fill="E6E6E6"/>
            <w:vAlign w:val="center"/>
          </w:tcPr>
          <w:p w14:paraId="5DC51CA4" w14:textId="77777777" w:rsidR="0043780C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DE8A8B3" w14:textId="77777777" w:rsidR="0043780C" w:rsidRDefault="0043780C"/>
        </w:tc>
        <w:tc>
          <w:tcPr>
            <w:tcW w:w="3534" w:type="dxa"/>
            <w:vAlign w:val="center"/>
          </w:tcPr>
          <w:p w14:paraId="119CD52A" w14:textId="77777777" w:rsidR="0043780C" w:rsidRDefault="0043780C"/>
        </w:tc>
      </w:tr>
      <w:tr w:rsidR="0043780C" w14:paraId="7E92C1F1" w14:textId="77777777">
        <w:tc>
          <w:tcPr>
            <w:tcW w:w="2263" w:type="dxa"/>
            <w:shd w:val="clear" w:color="auto" w:fill="E6E6E6"/>
            <w:vAlign w:val="center"/>
          </w:tcPr>
          <w:p w14:paraId="4B9A7BCC" w14:textId="77777777" w:rsidR="0043780C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008C0F1D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4.2.4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  <w:tc>
          <w:tcPr>
            <w:tcW w:w="3534" w:type="dxa"/>
            <w:vAlign w:val="center"/>
          </w:tcPr>
          <w:p w14:paraId="182C8263" w14:textId="77777777" w:rsidR="0043780C" w:rsidRDefault="00000000">
            <w:r>
              <w:t>《湖南省居住建筑节能设计标准》</w:t>
            </w:r>
            <w:r>
              <w:t>DBJ 43/001-2017</w:t>
            </w:r>
            <w:r>
              <w:t>第</w:t>
            </w:r>
            <w:r>
              <w:t>4.2.4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</w:tr>
      <w:tr w:rsidR="0043780C" w14:paraId="2E3CCDA5" w14:textId="77777777">
        <w:tc>
          <w:tcPr>
            <w:tcW w:w="2263" w:type="dxa"/>
            <w:shd w:val="clear" w:color="auto" w:fill="E6E6E6"/>
            <w:vAlign w:val="center"/>
          </w:tcPr>
          <w:p w14:paraId="5F2725CF" w14:textId="77777777" w:rsidR="0043780C" w:rsidRDefault="00000000">
            <w:r>
              <w:lastRenderedPageBreak/>
              <w:t>标准要求</w:t>
            </w:r>
          </w:p>
        </w:tc>
        <w:tc>
          <w:tcPr>
            <w:tcW w:w="3534" w:type="dxa"/>
            <w:vAlign w:val="center"/>
          </w:tcPr>
          <w:p w14:paraId="7BE263F7" w14:textId="77777777" w:rsidR="0043780C" w:rsidRDefault="00000000">
            <w:r>
              <w:t>10</w:t>
            </w:r>
            <w:r>
              <w:t>层以下外窗气密性不应低于《建筑外门窗气密，水密，抗风压性能分级及检测方法》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3721FEE8" w14:textId="77777777" w:rsidR="0043780C" w:rsidRDefault="00000000">
            <w:r>
              <w:t>10</w:t>
            </w:r>
            <w:r>
              <w:t>层及以上外窗气密性不应低于《建筑外门窗气密，水密，抗风压性能分级及检测方法》</w:t>
            </w:r>
            <w:r>
              <w:t>GB/T 7106-2008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43780C" w14:paraId="16B9822E" w14:textId="77777777">
        <w:tc>
          <w:tcPr>
            <w:tcW w:w="2263" w:type="dxa"/>
            <w:shd w:val="clear" w:color="auto" w:fill="E6E6E6"/>
            <w:vAlign w:val="center"/>
          </w:tcPr>
          <w:p w14:paraId="6DA9F1BB" w14:textId="77777777" w:rsidR="0043780C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2BAB7504" w14:textId="77777777" w:rsidR="0043780C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6BB4EB73" w14:textId="77777777" w:rsidR="0043780C" w:rsidRDefault="00000000">
            <w:r>
              <w:t>－</w:t>
            </w:r>
          </w:p>
        </w:tc>
      </w:tr>
    </w:tbl>
    <w:p w14:paraId="65C3EBA9" w14:textId="77777777" w:rsidR="0043780C" w:rsidRDefault="00000000">
      <w:pPr>
        <w:pStyle w:val="1"/>
      </w:pPr>
      <w:bookmarkStart w:id="78" w:name="_Toc160353133"/>
      <w:r>
        <w:t>规定性指标检查结论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43780C" w14:paraId="2A624158" w14:textId="77777777">
        <w:tc>
          <w:tcPr>
            <w:tcW w:w="1131" w:type="dxa"/>
            <w:shd w:val="clear" w:color="auto" w:fill="E6E6E6"/>
            <w:vAlign w:val="center"/>
          </w:tcPr>
          <w:p w14:paraId="2834A124" w14:textId="77777777" w:rsidR="0043780C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616A764" w14:textId="77777777" w:rsidR="0043780C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E205B7B" w14:textId="77777777" w:rsidR="0043780C" w:rsidRDefault="00000000">
            <w:pPr>
              <w:jc w:val="center"/>
            </w:pPr>
            <w:r>
              <w:t>结论</w:t>
            </w:r>
          </w:p>
        </w:tc>
      </w:tr>
      <w:tr w:rsidR="0043780C" w14:paraId="659BA7DF" w14:textId="77777777">
        <w:tc>
          <w:tcPr>
            <w:tcW w:w="1131" w:type="dxa"/>
            <w:vAlign w:val="center"/>
          </w:tcPr>
          <w:p w14:paraId="1671A7A3" w14:textId="77777777" w:rsidR="0043780C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138C373" w14:textId="77777777" w:rsidR="0043780C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14:paraId="19AEE533" w14:textId="77777777" w:rsidR="0043780C" w:rsidRDefault="00000000">
            <w:r>
              <w:t>满足</w:t>
            </w:r>
          </w:p>
        </w:tc>
      </w:tr>
      <w:tr w:rsidR="0043780C" w14:paraId="0BE92B8B" w14:textId="77777777">
        <w:tc>
          <w:tcPr>
            <w:tcW w:w="1131" w:type="dxa"/>
            <w:vAlign w:val="center"/>
          </w:tcPr>
          <w:p w14:paraId="1F8407C1" w14:textId="77777777" w:rsidR="0043780C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272A469D" w14:textId="77777777" w:rsidR="0043780C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14:paraId="1BE3C429" w14:textId="77777777" w:rsidR="0043780C" w:rsidRDefault="00000000">
            <w:r>
              <w:t>满足</w:t>
            </w:r>
          </w:p>
        </w:tc>
      </w:tr>
      <w:tr w:rsidR="0043780C" w14:paraId="064F9AC3" w14:textId="77777777">
        <w:tc>
          <w:tcPr>
            <w:tcW w:w="1131" w:type="dxa"/>
            <w:vAlign w:val="center"/>
          </w:tcPr>
          <w:p w14:paraId="0B383463" w14:textId="77777777" w:rsidR="0043780C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063E78FC" w14:textId="77777777" w:rsidR="0043780C" w:rsidRDefault="00000000">
            <w:r>
              <w:t>挑空楼板构造</w:t>
            </w:r>
          </w:p>
        </w:tc>
        <w:tc>
          <w:tcPr>
            <w:tcW w:w="4131" w:type="dxa"/>
            <w:vAlign w:val="center"/>
          </w:tcPr>
          <w:p w14:paraId="25B405CF" w14:textId="77777777" w:rsidR="0043780C" w:rsidRDefault="00000000">
            <w:r>
              <w:t>满足</w:t>
            </w:r>
          </w:p>
        </w:tc>
      </w:tr>
      <w:tr w:rsidR="0043780C" w14:paraId="73082010" w14:textId="77777777">
        <w:tc>
          <w:tcPr>
            <w:tcW w:w="1131" w:type="dxa"/>
            <w:vAlign w:val="center"/>
          </w:tcPr>
          <w:p w14:paraId="36F0E609" w14:textId="77777777" w:rsidR="0043780C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2B5ADC7" w14:textId="77777777" w:rsidR="0043780C" w:rsidRDefault="00000000">
            <w:r>
              <w:t>楼梯间隔墙或封闭外走廊隔墙</w:t>
            </w:r>
          </w:p>
        </w:tc>
        <w:tc>
          <w:tcPr>
            <w:tcW w:w="4131" w:type="dxa"/>
            <w:vAlign w:val="center"/>
          </w:tcPr>
          <w:p w14:paraId="1ED88236" w14:textId="77777777" w:rsidR="0043780C" w:rsidRDefault="00000000">
            <w:r>
              <w:t>满足</w:t>
            </w:r>
          </w:p>
        </w:tc>
      </w:tr>
      <w:tr w:rsidR="0043780C" w14:paraId="61A8D00F" w14:textId="77777777">
        <w:tc>
          <w:tcPr>
            <w:tcW w:w="1131" w:type="dxa"/>
            <w:vAlign w:val="center"/>
          </w:tcPr>
          <w:p w14:paraId="19C30CD6" w14:textId="77777777" w:rsidR="0043780C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AD02D81" w14:textId="77777777" w:rsidR="0043780C" w:rsidRDefault="00000000">
            <w:r>
              <w:t>楼板构造</w:t>
            </w:r>
          </w:p>
        </w:tc>
        <w:tc>
          <w:tcPr>
            <w:tcW w:w="4131" w:type="dxa"/>
            <w:vAlign w:val="center"/>
          </w:tcPr>
          <w:p w14:paraId="4F6E9DCE" w14:textId="77777777" w:rsidR="0043780C" w:rsidRDefault="00000000">
            <w:r>
              <w:t>满足</w:t>
            </w:r>
          </w:p>
        </w:tc>
      </w:tr>
      <w:tr w:rsidR="0043780C" w14:paraId="7DC88EC8" w14:textId="77777777">
        <w:tc>
          <w:tcPr>
            <w:tcW w:w="1131" w:type="dxa"/>
            <w:vAlign w:val="center"/>
          </w:tcPr>
          <w:p w14:paraId="2442C2B1" w14:textId="77777777" w:rsidR="0043780C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3033C1B7" w14:textId="77777777" w:rsidR="0043780C" w:rsidRDefault="00000000">
            <w:r>
              <w:t>通往封闭空间的户门</w:t>
            </w:r>
          </w:p>
        </w:tc>
        <w:tc>
          <w:tcPr>
            <w:tcW w:w="4131" w:type="dxa"/>
            <w:vAlign w:val="center"/>
          </w:tcPr>
          <w:p w14:paraId="4C9B52E9" w14:textId="77777777" w:rsidR="0043780C" w:rsidRDefault="00000000">
            <w:r>
              <w:t>满足</w:t>
            </w:r>
          </w:p>
        </w:tc>
      </w:tr>
      <w:tr w:rsidR="0043780C" w14:paraId="26F4B731" w14:textId="77777777">
        <w:tc>
          <w:tcPr>
            <w:tcW w:w="1131" w:type="dxa"/>
            <w:vAlign w:val="center"/>
          </w:tcPr>
          <w:p w14:paraId="121A7C34" w14:textId="77777777" w:rsidR="0043780C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1D1B9FF3" w14:textId="77777777" w:rsidR="0043780C" w:rsidRDefault="00000000">
            <w:r>
              <w:t>通往非封闭空间或户外的户门</w:t>
            </w:r>
          </w:p>
        </w:tc>
        <w:tc>
          <w:tcPr>
            <w:tcW w:w="4131" w:type="dxa"/>
            <w:vAlign w:val="center"/>
          </w:tcPr>
          <w:p w14:paraId="47D3E493" w14:textId="77777777" w:rsidR="0043780C" w:rsidRDefault="00000000">
            <w:r>
              <w:t>满足</w:t>
            </w:r>
          </w:p>
        </w:tc>
      </w:tr>
      <w:tr w:rsidR="0043780C" w14:paraId="261E17E9" w14:textId="77777777">
        <w:tc>
          <w:tcPr>
            <w:tcW w:w="1131" w:type="dxa"/>
            <w:vAlign w:val="center"/>
          </w:tcPr>
          <w:p w14:paraId="152499D6" w14:textId="77777777" w:rsidR="0043780C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382E61B6" w14:textId="77777777" w:rsidR="0043780C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66675B15" w14:textId="77777777" w:rsidR="0043780C" w:rsidRDefault="00000000">
            <w:r>
              <w:t>满足</w:t>
            </w:r>
          </w:p>
        </w:tc>
      </w:tr>
      <w:tr w:rsidR="0043780C" w14:paraId="64DD4707" w14:textId="77777777">
        <w:tc>
          <w:tcPr>
            <w:tcW w:w="1131" w:type="dxa"/>
            <w:vAlign w:val="center"/>
          </w:tcPr>
          <w:p w14:paraId="6B8812F8" w14:textId="77777777" w:rsidR="0043780C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5E4C9F51" w14:textId="77777777" w:rsidR="0043780C" w:rsidRDefault="00000000">
            <w:r>
              <w:t>可见光透射比</w:t>
            </w:r>
          </w:p>
        </w:tc>
        <w:tc>
          <w:tcPr>
            <w:tcW w:w="4131" w:type="dxa"/>
            <w:vAlign w:val="center"/>
          </w:tcPr>
          <w:p w14:paraId="3C88BD91" w14:textId="77777777" w:rsidR="0043780C" w:rsidRDefault="00000000">
            <w:r>
              <w:t>满足</w:t>
            </w:r>
          </w:p>
        </w:tc>
      </w:tr>
      <w:tr w:rsidR="0043780C" w14:paraId="18FE7B54" w14:textId="77777777">
        <w:tc>
          <w:tcPr>
            <w:tcW w:w="1131" w:type="dxa"/>
            <w:vAlign w:val="center"/>
          </w:tcPr>
          <w:p w14:paraId="17FAD234" w14:textId="77777777" w:rsidR="0043780C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0C5ED5A2" w14:textId="77777777" w:rsidR="0043780C" w:rsidRDefault="00000000">
            <w:r>
              <w:t>天窗屋顶比</w:t>
            </w:r>
          </w:p>
        </w:tc>
        <w:tc>
          <w:tcPr>
            <w:tcW w:w="4131" w:type="dxa"/>
            <w:vAlign w:val="center"/>
          </w:tcPr>
          <w:p w14:paraId="2D3658EE" w14:textId="77777777" w:rsidR="0043780C" w:rsidRDefault="00000000">
            <w:r>
              <w:t>满足</w:t>
            </w:r>
          </w:p>
        </w:tc>
      </w:tr>
      <w:tr w:rsidR="0043780C" w14:paraId="7E0FD4D6" w14:textId="77777777">
        <w:tc>
          <w:tcPr>
            <w:tcW w:w="1131" w:type="dxa"/>
            <w:vAlign w:val="center"/>
          </w:tcPr>
          <w:p w14:paraId="75CE0953" w14:textId="77777777" w:rsidR="0043780C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7C489DC0" w14:textId="77777777" w:rsidR="0043780C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08D8BE79" w14:textId="77777777" w:rsidR="0043780C" w:rsidRDefault="00000000">
            <w:r>
              <w:t>满足</w:t>
            </w:r>
          </w:p>
        </w:tc>
      </w:tr>
      <w:tr w:rsidR="0043780C" w14:paraId="0F32E8C8" w14:textId="77777777">
        <w:tc>
          <w:tcPr>
            <w:tcW w:w="1131" w:type="dxa"/>
            <w:vAlign w:val="center"/>
          </w:tcPr>
          <w:p w14:paraId="40650E61" w14:textId="77777777" w:rsidR="0043780C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7FE563CB" w14:textId="77777777" w:rsidR="0043780C" w:rsidRDefault="00000000">
            <w:r>
              <w:t>隔热检查</w:t>
            </w:r>
          </w:p>
        </w:tc>
        <w:tc>
          <w:tcPr>
            <w:tcW w:w="4131" w:type="dxa"/>
            <w:vAlign w:val="center"/>
          </w:tcPr>
          <w:p w14:paraId="1E326AAB" w14:textId="77777777" w:rsidR="0043780C" w:rsidRDefault="00000000">
            <w:r>
              <w:t>满足</w:t>
            </w:r>
          </w:p>
        </w:tc>
      </w:tr>
      <w:tr w:rsidR="0043780C" w14:paraId="753C9E11" w14:textId="77777777">
        <w:tc>
          <w:tcPr>
            <w:tcW w:w="1131" w:type="dxa"/>
            <w:vAlign w:val="center"/>
          </w:tcPr>
          <w:p w14:paraId="2F18FF26" w14:textId="77777777" w:rsidR="0043780C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6D011B03" w14:textId="77777777" w:rsidR="0043780C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5E76237F" w14:textId="77777777" w:rsidR="0043780C" w:rsidRDefault="00000000">
            <w:r>
              <w:t>满足</w:t>
            </w:r>
          </w:p>
        </w:tc>
      </w:tr>
      <w:tr w:rsidR="0043780C" w14:paraId="2638960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188F7B3" w14:textId="77777777" w:rsidR="0043780C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6E935BE0" w14:textId="77777777" w:rsidR="0043780C" w:rsidRDefault="00000000">
            <w:r>
              <w:t>满足</w:t>
            </w:r>
          </w:p>
        </w:tc>
      </w:tr>
    </w:tbl>
    <w:p w14:paraId="63DFD1D2" w14:textId="77777777" w:rsidR="0043780C" w:rsidRDefault="0043780C"/>
    <w:p w14:paraId="1C81523D" w14:textId="77777777" w:rsidR="0043780C" w:rsidRDefault="00000000">
      <w:r>
        <w:rPr>
          <w:color w:val="000000"/>
        </w:rPr>
        <w:t>■</w:t>
      </w:r>
      <w:r>
        <w:rPr>
          <w:color w:val="000000"/>
        </w:rPr>
        <w:t>说明：本工程建筑围护结构热工性能设计指标</w:t>
      </w:r>
      <w:r>
        <w:rPr>
          <w:b/>
          <w:color w:val="000000"/>
        </w:rPr>
        <w:t>满足</w:t>
      </w:r>
      <w:r>
        <w:rPr>
          <w:color w:val="000000"/>
        </w:rPr>
        <w:t>《湖南省居住建筑节能设计标准》</w:t>
      </w:r>
      <w:r>
        <w:rPr>
          <w:color w:val="000000"/>
        </w:rPr>
        <w:t>DBJ 43/001-2017</w:t>
      </w:r>
      <w:r>
        <w:rPr>
          <w:color w:val="000000"/>
        </w:rPr>
        <w:t>规定的要求</w:t>
      </w:r>
      <w:r>
        <w:rPr>
          <w:color w:val="000000"/>
        </w:rPr>
        <w:t>,</w:t>
      </w:r>
      <w:r>
        <w:rPr>
          <w:color w:val="000000"/>
        </w:rPr>
        <w:t>节能设计符合要求。</w:t>
      </w:r>
    </w:p>
    <w:p w14:paraId="283CA5AF" w14:textId="77777777" w:rsidR="0043780C" w:rsidRDefault="0043780C"/>
    <w:sectPr w:rsidR="0043780C" w:rsidSect="005C2F1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294BE" w14:textId="77777777" w:rsidR="005C2F19" w:rsidRDefault="005C2F19" w:rsidP="00203A7D">
      <w:r>
        <w:separator/>
      </w:r>
    </w:p>
  </w:endnote>
  <w:endnote w:type="continuationSeparator" w:id="0">
    <w:p w14:paraId="68486DA5" w14:textId="77777777" w:rsidR="005C2F19" w:rsidRDefault="005C2F1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5D00A1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EDF682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B63F" w14:textId="77777777" w:rsidR="005C2F19" w:rsidRDefault="005C2F19" w:rsidP="00203A7D">
      <w:r>
        <w:separator/>
      </w:r>
    </w:p>
  </w:footnote>
  <w:footnote w:type="continuationSeparator" w:id="0">
    <w:p w14:paraId="1740B972" w14:textId="77777777" w:rsidR="005C2F19" w:rsidRDefault="005C2F1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1A41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3148753" wp14:editId="65983FC9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0466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8602052">
    <w:abstractNumId w:val="0"/>
  </w:num>
  <w:num w:numId="2" w16cid:durableId="425425176">
    <w:abstractNumId w:val="2"/>
  </w:num>
  <w:num w:numId="3" w16cid:durableId="64913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3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3780C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C2F19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4834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CD3EA8C"/>
  <w15:chartTrackingRefBased/>
  <w15:docId w15:val="{E25FDFC5-BB28-42C1-9995-16C269CF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25</Pages>
  <Words>2798</Words>
  <Characters>15949</Characters>
  <Application>Microsoft Office Word</Application>
  <DocSecurity>0</DocSecurity>
  <Lines>132</Lines>
  <Paragraphs>37</Paragraphs>
  <ScaleCrop>false</ScaleCrop>
  <Company>ths</Company>
  <LinksUpToDate>false</LinksUpToDate>
  <CharactersWithSpaces>18710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</dc:creator>
  <cp:keywords/>
  <dc:description/>
  <cp:lastModifiedBy>烨 杨</cp:lastModifiedBy>
  <cp:revision>1</cp:revision>
  <cp:lastPrinted>1899-12-31T16:00:00Z</cp:lastPrinted>
  <dcterms:created xsi:type="dcterms:W3CDTF">2024-03-03T02:11:00Z</dcterms:created>
  <dcterms:modified xsi:type="dcterms:W3CDTF">2024-03-03T02:11:00Z</dcterms:modified>
</cp:coreProperties>
</file>