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237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71AF2EC5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68A231A7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3157B7B3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D2F1450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22B0313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5A299A2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721CAB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66AAE0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7220A7A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ECAEF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80064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E4E600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CDDD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9C3242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湖南工程学院</w:t>
            </w:r>
            <w:bookmarkEnd w:id="4"/>
          </w:p>
        </w:tc>
      </w:tr>
      <w:tr w:rsidR="00D40158" w:rsidRPr="00D40158" w14:paraId="4B5B258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C6DC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B02895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湖南工程学院</w:t>
            </w:r>
            <w:bookmarkEnd w:id="5"/>
          </w:p>
        </w:tc>
      </w:tr>
      <w:tr w:rsidR="00D40158" w:rsidRPr="00D40158" w14:paraId="16BF439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BC310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8B1596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DEA58C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910F20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1FE255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16498B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5BFD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E189D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5FA08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B443D50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3F0F7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2024年3月3日</w:t>
              </w:r>
            </w:smartTag>
            <w:bookmarkEnd w:id="6"/>
          </w:p>
        </w:tc>
      </w:tr>
    </w:tbl>
    <w:p w14:paraId="059F580F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4D01DD36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3550308E" wp14:editId="606380F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5B904F6F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39080AA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A4447F7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889A52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05E2F8EC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9A4AA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D2F2D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0D77BD" w:rsidRPr="00D40158" w14:paraId="266EFCFF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6F743678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85A9766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4DE56A4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AEC8D6B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FF9FFFD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T19330235087</w:t>
            </w:r>
            <w:bookmarkEnd w:id="10"/>
          </w:p>
        </w:tc>
      </w:tr>
    </w:tbl>
    <w:p w14:paraId="00AEA13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66C0B2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9F3E1C2" w14:textId="77777777" w:rsidR="0031214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369181" w:history="1">
        <w:r w:rsidR="00312146" w:rsidRPr="0045735B">
          <w:rPr>
            <w:rStyle w:val="a7"/>
          </w:rPr>
          <w:t>1</w:t>
        </w:r>
        <w:r w:rsidR="0031214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312146" w:rsidRPr="0045735B">
          <w:rPr>
            <w:rStyle w:val="a7"/>
          </w:rPr>
          <w:t>建筑概况</w:t>
        </w:r>
        <w:r w:rsidR="00312146">
          <w:rPr>
            <w:webHidden/>
          </w:rPr>
          <w:tab/>
        </w:r>
        <w:r w:rsidR="00312146">
          <w:rPr>
            <w:webHidden/>
          </w:rPr>
          <w:fldChar w:fldCharType="begin"/>
        </w:r>
        <w:r w:rsidR="00312146">
          <w:rPr>
            <w:webHidden/>
          </w:rPr>
          <w:instrText xml:space="preserve"> PAGEREF _Toc160369181 \h </w:instrText>
        </w:r>
        <w:r w:rsidR="00312146">
          <w:rPr>
            <w:webHidden/>
          </w:rPr>
        </w:r>
        <w:r w:rsidR="00312146">
          <w:rPr>
            <w:webHidden/>
          </w:rPr>
          <w:fldChar w:fldCharType="separate"/>
        </w:r>
        <w:r w:rsidR="00312146">
          <w:rPr>
            <w:webHidden/>
          </w:rPr>
          <w:t>1</w:t>
        </w:r>
        <w:r w:rsidR="00312146">
          <w:rPr>
            <w:webHidden/>
          </w:rPr>
          <w:fldChar w:fldCharType="end"/>
        </w:r>
      </w:hyperlink>
    </w:p>
    <w:p w14:paraId="5C289C94" w14:textId="77777777" w:rsidR="00312146" w:rsidRDefault="003121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9182" w:history="1">
        <w:r w:rsidRPr="0045735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5735B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D0BB016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183" w:history="1">
        <w:r w:rsidRPr="0045735B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46EF90F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184" w:history="1">
        <w:r w:rsidRPr="0045735B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0558FB7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185" w:history="1">
        <w:r w:rsidRPr="0045735B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D771C19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186" w:history="1">
        <w:r w:rsidRPr="0045735B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D7DC2E7" w14:textId="77777777" w:rsidR="00312146" w:rsidRDefault="003121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9187" w:history="1">
        <w:r w:rsidRPr="0045735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5735B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CAAC6E5" w14:textId="77777777" w:rsidR="00312146" w:rsidRDefault="003121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9188" w:history="1">
        <w:r w:rsidRPr="0045735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5735B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E9D3B20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189" w:history="1">
        <w:r w:rsidRPr="0045735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0F1FEE3" w14:textId="77777777" w:rsidR="00312146" w:rsidRDefault="003121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190" w:history="1">
        <w:r w:rsidRPr="0045735B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ECC1026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191" w:history="1">
        <w:r w:rsidRPr="0045735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59458CD" w14:textId="77777777" w:rsidR="00312146" w:rsidRDefault="003121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192" w:history="1">
        <w:r w:rsidRPr="0045735B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71F5F88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193" w:history="1">
        <w:r w:rsidRPr="0045735B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9A09A94" w14:textId="77777777" w:rsidR="00312146" w:rsidRDefault="003121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194" w:history="1">
        <w:r w:rsidRPr="0045735B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挑空楼板构造二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57061F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195" w:history="1">
        <w:r w:rsidRPr="0045735B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2928B89" w14:textId="77777777" w:rsidR="00312146" w:rsidRDefault="003121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196" w:history="1">
        <w:r w:rsidRPr="0045735B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AFFCA0E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197" w:history="1">
        <w:r w:rsidRPr="0045735B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F75945" w14:textId="77777777" w:rsidR="00312146" w:rsidRDefault="003121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198" w:history="1">
        <w:r w:rsidRPr="0045735B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控温房间楼板构造二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289258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199" w:history="1">
        <w:r w:rsidRPr="0045735B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483118F" w14:textId="77777777" w:rsidR="00312146" w:rsidRDefault="003121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200" w:history="1">
        <w:r w:rsidRPr="0045735B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4581C1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201" w:history="1">
        <w:r w:rsidRPr="0045735B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8F84AE" w14:textId="77777777" w:rsidR="00312146" w:rsidRDefault="0031214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202" w:history="1">
        <w:r w:rsidRPr="0045735B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8E1F08F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203" w:history="1">
        <w:r w:rsidRPr="0045735B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D686C5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204" w:history="1">
        <w:r w:rsidRPr="0045735B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FD3831" w14:textId="77777777" w:rsidR="00312146" w:rsidRDefault="003121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9205" w:history="1">
        <w:r w:rsidRPr="0045735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5735B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B6176C2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206" w:history="1">
        <w:r w:rsidRPr="0045735B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515CAD7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207" w:history="1">
        <w:r w:rsidRPr="0045735B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137631" w14:textId="77777777" w:rsidR="00312146" w:rsidRDefault="003121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9208" w:history="1">
        <w:r w:rsidRPr="0045735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5735B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5AA18B5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209" w:history="1">
        <w:r w:rsidRPr="0045735B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982A89A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210" w:history="1">
        <w:r w:rsidRPr="0045735B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48AF56A" w14:textId="77777777" w:rsidR="00312146" w:rsidRDefault="003121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9211" w:history="1">
        <w:r w:rsidRPr="0045735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5735B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F59257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212" w:history="1">
        <w:r w:rsidRPr="0045735B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FBDB3D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213" w:history="1">
        <w:r w:rsidRPr="0045735B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D167F83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214" w:history="1">
        <w:r w:rsidRPr="0045735B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26A1F4" w14:textId="77777777" w:rsidR="00312146" w:rsidRDefault="0031214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69215" w:history="1">
        <w:r w:rsidRPr="0045735B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5735B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C1FCD8F" w14:textId="77777777" w:rsidR="00312146" w:rsidRDefault="003121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69216" w:history="1">
        <w:r w:rsidRPr="0045735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5735B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_Toc160369216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B1D981B" w14:textId="77777777" w:rsidR="007B79CB" w:rsidRPr="009C4D39" w:rsidRDefault="00D40158" w:rsidP="00EF1EC2">
      <w:pPr>
        <w:pStyle w:val="TOC1"/>
        <w:sectPr w:rsidR="007B79CB" w:rsidRPr="009C4D39" w:rsidSect="00A36E44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960FD48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60369181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0B472840" w14:textId="77777777" w:rsidTr="00432A98">
        <w:tc>
          <w:tcPr>
            <w:tcW w:w="2831" w:type="dxa"/>
            <w:shd w:val="clear" w:color="auto" w:fill="E6E6E6"/>
            <w:vAlign w:val="center"/>
          </w:tcPr>
          <w:p w14:paraId="68E172D8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BFFB172" w14:textId="77777777" w:rsidR="00432A98" w:rsidRDefault="00432A98" w:rsidP="00025AFE">
            <w:bookmarkStart w:id="13" w:name="地理位置"/>
            <w:r>
              <w:t>湖南</w:t>
            </w:r>
            <w:r>
              <w:t>-</w:t>
            </w:r>
            <w:r>
              <w:t>湘潭</w:t>
            </w:r>
            <w:bookmarkEnd w:id="13"/>
          </w:p>
        </w:tc>
      </w:tr>
      <w:tr w:rsidR="00432A98" w14:paraId="7A9F8ABA" w14:textId="77777777" w:rsidTr="00432A98">
        <w:tc>
          <w:tcPr>
            <w:tcW w:w="2831" w:type="dxa"/>
            <w:shd w:val="clear" w:color="auto" w:fill="E6E6E6"/>
            <w:vAlign w:val="center"/>
          </w:tcPr>
          <w:p w14:paraId="43DFDDD1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E4D6819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50269B1D" w14:textId="77777777" w:rsidTr="00432A98">
        <w:tc>
          <w:tcPr>
            <w:tcW w:w="2831" w:type="dxa"/>
            <w:shd w:val="clear" w:color="auto" w:fill="E6E6E6"/>
            <w:vAlign w:val="center"/>
          </w:tcPr>
          <w:p w14:paraId="559A0751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117911C" w14:textId="77777777" w:rsidR="00432A98" w:rsidRDefault="00432A98" w:rsidP="00025AFE">
            <w:bookmarkStart w:id="15" w:name="纬度"/>
            <w:r>
              <w:t>27.90</w:t>
            </w:r>
            <w:bookmarkEnd w:id="15"/>
          </w:p>
        </w:tc>
      </w:tr>
      <w:tr w:rsidR="00432A98" w14:paraId="25012FE8" w14:textId="77777777" w:rsidTr="00432A98">
        <w:tc>
          <w:tcPr>
            <w:tcW w:w="2831" w:type="dxa"/>
            <w:shd w:val="clear" w:color="auto" w:fill="E6E6E6"/>
            <w:vAlign w:val="center"/>
          </w:tcPr>
          <w:p w14:paraId="74198D5C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350FCDC" w14:textId="77777777" w:rsidR="00432A98" w:rsidRDefault="00432A98" w:rsidP="00025AFE">
            <w:bookmarkStart w:id="16" w:name="经度"/>
            <w:r>
              <w:t>112.90</w:t>
            </w:r>
            <w:bookmarkEnd w:id="16"/>
          </w:p>
        </w:tc>
      </w:tr>
      <w:tr w:rsidR="00432A98" w14:paraId="29BDAC51" w14:textId="77777777" w:rsidTr="00432A98">
        <w:tc>
          <w:tcPr>
            <w:tcW w:w="2831" w:type="dxa"/>
            <w:shd w:val="clear" w:color="auto" w:fill="E6E6E6"/>
            <w:vAlign w:val="center"/>
          </w:tcPr>
          <w:p w14:paraId="3997A2A9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947FCE6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7A086633" w14:textId="77777777" w:rsidTr="00432A98">
        <w:tc>
          <w:tcPr>
            <w:tcW w:w="2831" w:type="dxa"/>
            <w:shd w:val="clear" w:color="auto" w:fill="E6E6E6"/>
            <w:vAlign w:val="center"/>
          </w:tcPr>
          <w:p w14:paraId="6C887212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498D03CA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41D741E9" w14:textId="77777777" w:rsidR="00432A98" w:rsidRDefault="00432A98" w:rsidP="00025AFE"/>
        </w:tc>
      </w:tr>
      <w:tr w:rsidR="00432A98" w14:paraId="3DC03312" w14:textId="77777777" w:rsidTr="00432A98">
        <w:tc>
          <w:tcPr>
            <w:tcW w:w="2831" w:type="dxa"/>
            <w:shd w:val="clear" w:color="auto" w:fill="E6E6E6"/>
            <w:vAlign w:val="center"/>
          </w:tcPr>
          <w:p w14:paraId="2F45BB93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2139B26C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464.16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D7E9FAB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219E00D4" w14:textId="77777777" w:rsidTr="00432A98">
        <w:tc>
          <w:tcPr>
            <w:tcW w:w="2831" w:type="dxa"/>
            <w:shd w:val="clear" w:color="auto" w:fill="E6E6E6"/>
            <w:vAlign w:val="center"/>
          </w:tcPr>
          <w:p w14:paraId="11740C1D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2C016E75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8.94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4DF741A4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63002DD2" w14:textId="77777777" w:rsidTr="00432A98">
        <w:tc>
          <w:tcPr>
            <w:tcW w:w="2831" w:type="dxa"/>
            <w:shd w:val="clear" w:color="auto" w:fill="E6E6E6"/>
            <w:vAlign w:val="center"/>
          </w:tcPr>
          <w:p w14:paraId="45928D19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23BC7E2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6A6FEDBC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31C79707" w14:textId="77777777" w:rsidTr="00432A98">
        <w:tc>
          <w:tcPr>
            <w:tcW w:w="2831" w:type="dxa"/>
            <w:shd w:val="clear" w:color="auto" w:fill="E6E6E6"/>
            <w:vAlign w:val="center"/>
          </w:tcPr>
          <w:p w14:paraId="18EABA0B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7FEFE8EC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50F9B398" w14:textId="77777777" w:rsidR="00467D84" w:rsidRDefault="00CA6DD4" w:rsidP="00070074">
      <w:pPr>
        <w:pStyle w:val="1"/>
      </w:pPr>
      <w:bookmarkStart w:id="25" w:name="_Toc160369182"/>
      <w:r>
        <w:rPr>
          <w:rFonts w:hint="eastAsia"/>
        </w:rPr>
        <w:t>气象</w:t>
      </w:r>
      <w:r>
        <w:t>数据</w:t>
      </w:r>
      <w:bookmarkEnd w:id="25"/>
    </w:p>
    <w:p w14:paraId="166BB612" w14:textId="77777777" w:rsidR="00033DE7" w:rsidRDefault="00033DE7" w:rsidP="00033DE7">
      <w:pPr>
        <w:pStyle w:val="2"/>
      </w:pPr>
      <w:bookmarkStart w:id="26" w:name="_Toc160369183"/>
      <w:r>
        <w:rPr>
          <w:rFonts w:hint="eastAsia"/>
        </w:rPr>
        <w:t>气象地点</w:t>
      </w:r>
      <w:bookmarkEnd w:id="26"/>
    </w:p>
    <w:p w14:paraId="3D34A0F0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湖南</w:t>
      </w:r>
      <w:r>
        <w:t>-</w:t>
      </w:r>
      <w:r>
        <w:t>长沙（望城）</w:t>
      </w:r>
      <w:r>
        <w:t xml:space="preserve">, </w:t>
      </w:r>
      <w:r>
        <w:t>《中国建筑热环境分析专用气象数据集》</w:t>
      </w:r>
      <w:bookmarkEnd w:id="27"/>
    </w:p>
    <w:p w14:paraId="270EED35" w14:textId="77777777" w:rsidR="00640E36" w:rsidRDefault="009C2673" w:rsidP="00640E36">
      <w:pPr>
        <w:pStyle w:val="2"/>
      </w:pPr>
      <w:bookmarkStart w:id="28" w:name="_Toc160369184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02AED1D1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1506B5B2" wp14:editId="3D7531ED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3DDF3" w14:textId="77777777" w:rsidR="00F25477" w:rsidRDefault="00615FD8" w:rsidP="00615FD8">
      <w:pPr>
        <w:pStyle w:val="2"/>
      </w:pPr>
      <w:bookmarkStart w:id="30" w:name="日最小干球温度变化表"/>
      <w:bookmarkStart w:id="31" w:name="_Toc160369185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1A566E67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540916C8" wp14:editId="7BBBCDA5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61597" w14:textId="77777777" w:rsidR="00615FD8" w:rsidRDefault="00A71379" w:rsidP="00A71379">
      <w:pPr>
        <w:pStyle w:val="2"/>
      </w:pPr>
      <w:bookmarkStart w:id="33" w:name="_Toc160369186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F439F" w14:paraId="056EF020" w14:textId="77777777">
        <w:tc>
          <w:tcPr>
            <w:tcW w:w="1131" w:type="dxa"/>
            <w:shd w:val="clear" w:color="auto" w:fill="E6E6E6"/>
            <w:vAlign w:val="center"/>
          </w:tcPr>
          <w:p w14:paraId="30070495" w14:textId="77777777" w:rsidR="008F439F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847853D" w14:textId="77777777" w:rsidR="008F439F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CF25DE" w14:textId="77777777" w:rsidR="008F439F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EC6BAC" w14:textId="77777777" w:rsidR="008F439F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EB7DE6" w14:textId="77777777" w:rsidR="008F439F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49C749" w14:textId="77777777" w:rsidR="008F439F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8F439F" w14:paraId="44359B2C" w14:textId="77777777">
        <w:tc>
          <w:tcPr>
            <w:tcW w:w="1131" w:type="dxa"/>
            <w:shd w:val="clear" w:color="auto" w:fill="E6E6E6"/>
            <w:vAlign w:val="center"/>
          </w:tcPr>
          <w:p w14:paraId="0BFE9C5F" w14:textId="77777777" w:rsidR="008F439F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1C1AA73" w14:textId="77777777" w:rsidR="008F439F" w:rsidRDefault="00000000">
            <w:r>
              <w:t>08</w:t>
            </w:r>
            <w:r>
              <w:t>月</w:t>
            </w:r>
            <w:r>
              <w:t>06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DB4D19F" w14:textId="77777777" w:rsidR="008F439F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5CDAA46A" w14:textId="77777777" w:rsidR="008F439F" w:rsidRDefault="00000000">
            <w:r>
              <w:t>28.9</w:t>
            </w:r>
          </w:p>
        </w:tc>
        <w:tc>
          <w:tcPr>
            <w:tcW w:w="1556" w:type="dxa"/>
            <w:vAlign w:val="center"/>
          </w:tcPr>
          <w:p w14:paraId="4AE266AD" w14:textId="77777777" w:rsidR="008F439F" w:rsidRDefault="00000000">
            <w:r>
              <w:t>21.4</w:t>
            </w:r>
          </w:p>
        </w:tc>
        <w:tc>
          <w:tcPr>
            <w:tcW w:w="1556" w:type="dxa"/>
            <w:vAlign w:val="center"/>
          </w:tcPr>
          <w:p w14:paraId="6A89D176" w14:textId="77777777" w:rsidR="008F439F" w:rsidRDefault="00000000">
            <w:r>
              <w:t>93.5</w:t>
            </w:r>
          </w:p>
        </w:tc>
      </w:tr>
      <w:tr w:rsidR="008F439F" w14:paraId="63C36DCE" w14:textId="77777777">
        <w:tc>
          <w:tcPr>
            <w:tcW w:w="1131" w:type="dxa"/>
            <w:shd w:val="clear" w:color="auto" w:fill="E6E6E6"/>
            <w:vAlign w:val="center"/>
          </w:tcPr>
          <w:p w14:paraId="578EB1C3" w14:textId="77777777" w:rsidR="008F439F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8466A52" w14:textId="77777777" w:rsidR="008F439F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0699584" w14:textId="77777777" w:rsidR="008F439F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4D99DEF7" w14:textId="77777777" w:rsidR="008F439F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230B86CB" w14:textId="77777777" w:rsidR="008F439F" w:rsidRDefault="00000000">
            <w:r>
              <w:t>2.9</w:t>
            </w:r>
          </w:p>
        </w:tc>
        <w:tc>
          <w:tcPr>
            <w:tcW w:w="1556" w:type="dxa"/>
            <w:vAlign w:val="center"/>
          </w:tcPr>
          <w:p w14:paraId="0C3EE427" w14:textId="77777777" w:rsidR="008F439F" w:rsidRDefault="00000000">
            <w:r>
              <w:t>3.9</w:t>
            </w:r>
          </w:p>
        </w:tc>
      </w:tr>
    </w:tbl>
    <w:p w14:paraId="5B58562B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6EEA3C2" w14:textId="77777777" w:rsidR="00A71379" w:rsidRDefault="001C5FD8" w:rsidP="000843B1">
      <w:pPr>
        <w:pStyle w:val="1"/>
      </w:pPr>
      <w:bookmarkStart w:id="35" w:name="_Toc160369187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6C0D3825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522FC825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0E1E1214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2A84C8D" w14:textId="77777777" w:rsidR="00BC2B16" w:rsidRDefault="00BC2B16" w:rsidP="00BC2B16">
      <w:pPr>
        <w:pStyle w:val="1"/>
      </w:pPr>
      <w:bookmarkStart w:id="37" w:name="_Toc160369188"/>
      <w:r>
        <w:rPr>
          <w:rFonts w:hint="eastAsia"/>
        </w:rPr>
        <w:t>围护</w:t>
      </w:r>
      <w:r>
        <w:t>结构</w:t>
      </w:r>
      <w:bookmarkEnd w:id="37"/>
    </w:p>
    <w:p w14:paraId="7D8D9B67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60369189"/>
      <w:bookmarkEnd w:id="38"/>
      <w:r>
        <w:rPr>
          <w:kern w:val="2"/>
        </w:rPr>
        <w:t>屋顶构造</w:t>
      </w:r>
      <w:bookmarkEnd w:id="39"/>
    </w:p>
    <w:p w14:paraId="3C8FCAFC" w14:textId="77777777" w:rsidR="008F439F" w:rsidRDefault="00000000">
      <w:pPr>
        <w:pStyle w:val="3"/>
        <w:widowControl w:val="0"/>
        <w:rPr>
          <w:kern w:val="2"/>
          <w:szCs w:val="24"/>
        </w:rPr>
      </w:pPr>
      <w:bookmarkStart w:id="40" w:name="_Toc160369190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439F" w14:paraId="56AF4D4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36AF618" w14:textId="77777777" w:rsidR="008F439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6FDAAC" w14:textId="77777777" w:rsidR="008F439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24DE51" w14:textId="77777777" w:rsidR="008F439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17722" w14:textId="77777777" w:rsidR="008F439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F4258C" w14:textId="77777777" w:rsidR="008F439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5166AA" w14:textId="77777777" w:rsidR="008F439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DC7CDE" w14:textId="77777777" w:rsidR="008F439F" w:rsidRDefault="00000000">
            <w:pPr>
              <w:jc w:val="center"/>
            </w:pPr>
            <w:r>
              <w:t>热惰性指标</w:t>
            </w:r>
          </w:p>
        </w:tc>
      </w:tr>
      <w:tr w:rsidR="008F439F" w14:paraId="4EE3773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E339314" w14:textId="77777777" w:rsidR="008F439F" w:rsidRDefault="008F439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9E1F49" w14:textId="77777777" w:rsidR="008F439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231620" w14:textId="77777777" w:rsidR="008F439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14A4F7" w14:textId="77777777" w:rsidR="008F439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095B52" w14:textId="77777777" w:rsidR="008F439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01061F" w14:textId="77777777" w:rsidR="008F439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54A8FB" w14:textId="77777777" w:rsidR="008F439F" w:rsidRDefault="00000000">
            <w:pPr>
              <w:jc w:val="center"/>
            </w:pPr>
            <w:r>
              <w:t>D=R*S</w:t>
            </w:r>
          </w:p>
        </w:tc>
      </w:tr>
      <w:tr w:rsidR="008F439F" w14:paraId="7BA35C38" w14:textId="77777777">
        <w:tc>
          <w:tcPr>
            <w:tcW w:w="3345" w:type="dxa"/>
            <w:vAlign w:val="center"/>
          </w:tcPr>
          <w:p w14:paraId="0761E84E" w14:textId="77777777" w:rsidR="008F439F" w:rsidRDefault="00000000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219B1F4" w14:textId="77777777" w:rsidR="008F439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CCD1A1" w14:textId="77777777" w:rsidR="008F439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292EE38" w14:textId="77777777" w:rsidR="008F439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9C9C74A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CEF3FC4" w14:textId="77777777" w:rsidR="008F439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16E32E6" w14:textId="77777777" w:rsidR="008F439F" w:rsidRDefault="00000000">
            <w:r>
              <w:t>0.245</w:t>
            </w:r>
          </w:p>
        </w:tc>
      </w:tr>
      <w:tr w:rsidR="008F439F" w14:paraId="1E6A455C" w14:textId="77777777">
        <w:tc>
          <w:tcPr>
            <w:tcW w:w="3345" w:type="dxa"/>
            <w:vAlign w:val="center"/>
          </w:tcPr>
          <w:p w14:paraId="4515D92A" w14:textId="77777777" w:rsidR="008F439F" w:rsidRDefault="00000000">
            <w:r>
              <w:t>聚苯颗粒保温砂浆（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238F932" w14:textId="77777777" w:rsidR="008F439F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0EBCE44F" w14:textId="77777777" w:rsidR="008F439F" w:rsidRDefault="00000000">
            <w:r>
              <w:t>0.059</w:t>
            </w:r>
          </w:p>
        </w:tc>
        <w:tc>
          <w:tcPr>
            <w:tcW w:w="1075" w:type="dxa"/>
            <w:vAlign w:val="center"/>
          </w:tcPr>
          <w:p w14:paraId="7F8F68F6" w14:textId="77777777" w:rsidR="008F439F" w:rsidRDefault="00000000">
            <w:r>
              <w:t>1.047</w:t>
            </w:r>
          </w:p>
        </w:tc>
        <w:tc>
          <w:tcPr>
            <w:tcW w:w="848" w:type="dxa"/>
            <w:vAlign w:val="center"/>
          </w:tcPr>
          <w:p w14:paraId="3BBAA366" w14:textId="77777777" w:rsidR="008F439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21B479E" w14:textId="77777777" w:rsidR="008F439F" w:rsidRDefault="00000000">
            <w:r>
              <w:t>1.412</w:t>
            </w:r>
          </w:p>
        </w:tc>
        <w:tc>
          <w:tcPr>
            <w:tcW w:w="1064" w:type="dxa"/>
            <w:vAlign w:val="center"/>
          </w:tcPr>
          <w:p w14:paraId="6B97176B" w14:textId="77777777" w:rsidR="008F439F" w:rsidRDefault="00000000">
            <w:r>
              <w:t>1.775</w:t>
            </w:r>
          </w:p>
        </w:tc>
      </w:tr>
      <w:tr w:rsidR="008F439F" w14:paraId="6916025C" w14:textId="77777777">
        <w:tc>
          <w:tcPr>
            <w:tcW w:w="3345" w:type="dxa"/>
            <w:vAlign w:val="center"/>
          </w:tcPr>
          <w:p w14:paraId="6DF38A99" w14:textId="77777777" w:rsidR="008F439F" w:rsidRDefault="00000000">
            <w:r>
              <w:lastRenderedPageBreak/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331907EB" w14:textId="77777777" w:rsidR="008F439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251916B" w14:textId="77777777" w:rsidR="008F439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E44A7E9" w14:textId="77777777" w:rsidR="008F439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AEA8104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645B87" w14:textId="77777777" w:rsidR="008F439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2184B85" w14:textId="77777777" w:rsidR="008F439F" w:rsidRDefault="00000000">
            <w:r>
              <w:t>0.245</w:t>
            </w:r>
          </w:p>
        </w:tc>
      </w:tr>
      <w:tr w:rsidR="008F439F" w14:paraId="589D9185" w14:textId="77777777">
        <w:tc>
          <w:tcPr>
            <w:tcW w:w="3345" w:type="dxa"/>
            <w:vAlign w:val="center"/>
          </w:tcPr>
          <w:p w14:paraId="0C65637C" w14:textId="77777777" w:rsidR="008F439F" w:rsidRDefault="00000000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28A63A48" w14:textId="77777777" w:rsidR="008F439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C169268" w14:textId="77777777" w:rsidR="008F439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8FB66BD" w14:textId="77777777" w:rsidR="008F439F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3FA13B06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623145" w14:textId="77777777" w:rsidR="008F439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D08E09B" w14:textId="77777777" w:rsidR="008F439F" w:rsidRDefault="00000000">
            <w:r>
              <w:t>1.177</w:t>
            </w:r>
          </w:p>
        </w:tc>
      </w:tr>
      <w:tr w:rsidR="008F439F" w14:paraId="17966DFF" w14:textId="77777777">
        <w:tc>
          <w:tcPr>
            <w:tcW w:w="3345" w:type="dxa"/>
            <w:vAlign w:val="center"/>
          </w:tcPr>
          <w:p w14:paraId="2FE474DB" w14:textId="77777777" w:rsidR="008F439F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A63D1B8" w14:textId="77777777" w:rsidR="008F439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27169B8" w14:textId="77777777" w:rsidR="008F439F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23F18493" w14:textId="77777777" w:rsidR="008F439F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0377AEE2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7CBF6A" w14:textId="77777777" w:rsidR="008F439F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49C7F889" w14:textId="77777777" w:rsidR="008F439F" w:rsidRDefault="00000000">
            <w:r>
              <w:t>0.244</w:t>
            </w:r>
          </w:p>
        </w:tc>
      </w:tr>
      <w:tr w:rsidR="008F439F" w14:paraId="28A82311" w14:textId="77777777">
        <w:tc>
          <w:tcPr>
            <w:tcW w:w="3345" w:type="dxa"/>
            <w:vAlign w:val="center"/>
          </w:tcPr>
          <w:p w14:paraId="01069B65" w14:textId="77777777" w:rsidR="008F439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84174D" w14:textId="77777777" w:rsidR="008F439F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677EEC38" w14:textId="77777777" w:rsidR="008F439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B39007B" w14:textId="77777777" w:rsidR="008F439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4D423E2" w14:textId="77777777" w:rsidR="008F439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9716D97" w14:textId="77777777" w:rsidR="008F439F" w:rsidRDefault="00000000">
            <w:r>
              <w:t>1.547</w:t>
            </w:r>
          </w:p>
        </w:tc>
        <w:tc>
          <w:tcPr>
            <w:tcW w:w="1064" w:type="dxa"/>
            <w:vAlign w:val="center"/>
          </w:tcPr>
          <w:p w14:paraId="0F86278E" w14:textId="77777777" w:rsidR="008F439F" w:rsidRDefault="00000000">
            <w:r>
              <w:t>3.684</w:t>
            </w:r>
          </w:p>
        </w:tc>
      </w:tr>
      <w:tr w:rsidR="008F439F" w14:paraId="1A75F1CE" w14:textId="77777777">
        <w:tc>
          <w:tcPr>
            <w:tcW w:w="3345" w:type="dxa"/>
            <w:shd w:val="clear" w:color="auto" w:fill="E6E6E6"/>
            <w:vAlign w:val="center"/>
          </w:tcPr>
          <w:p w14:paraId="55560AA8" w14:textId="77777777" w:rsidR="008F439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0E3B3CF" w14:textId="77777777" w:rsidR="008F439F" w:rsidRDefault="00000000">
            <w:pPr>
              <w:jc w:val="center"/>
            </w:pPr>
            <w:r>
              <w:t>0.75</w:t>
            </w:r>
          </w:p>
        </w:tc>
      </w:tr>
      <w:tr w:rsidR="008F439F" w14:paraId="0E3DB9A2" w14:textId="77777777">
        <w:tc>
          <w:tcPr>
            <w:tcW w:w="3345" w:type="dxa"/>
            <w:shd w:val="clear" w:color="auto" w:fill="E6E6E6"/>
            <w:vAlign w:val="center"/>
          </w:tcPr>
          <w:p w14:paraId="39CA2B00" w14:textId="77777777" w:rsidR="008F439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BE07D90" w14:textId="77777777" w:rsidR="008F439F" w:rsidRDefault="00000000">
            <w:pPr>
              <w:jc w:val="center"/>
            </w:pPr>
            <w:r>
              <w:t>0.59</w:t>
            </w:r>
          </w:p>
        </w:tc>
      </w:tr>
      <w:tr w:rsidR="008F439F" w14:paraId="032A778D" w14:textId="77777777">
        <w:tc>
          <w:tcPr>
            <w:tcW w:w="3345" w:type="dxa"/>
            <w:shd w:val="clear" w:color="auto" w:fill="E6E6E6"/>
            <w:vAlign w:val="center"/>
          </w:tcPr>
          <w:p w14:paraId="710737CB" w14:textId="77777777" w:rsidR="008F439F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CF44C93" w14:textId="77777777" w:rsidR="008F439F" w:rsidRDefault="00000000">
            <w:pPr>
              <w:jc w:val="center"/>
            </w:pPr>
            <w:r>
              <w:t>K = 0.58, D = 3.68</w:t>
            </w:r>
          </w:p>
        </w:tc>
      </w:tr>
      <w:tr w:rsidR="008F439F" w14:paraId="3F4C6567" w14:textId="77777777">
        <w:tc>
          <w:tcPr>
            <w:tcW w:w="3345" w:type="dxa"/>
            <w:shd w:val="clear" w:color="auto" w:fill="E6E6E6"/>
            <w:vAlign w:val="center"/>
          </w:tcPr>
          <w:p w14:paraId="0F390F07" w14:textId="77777777" w:rsidR="008F439F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B0238DE" w14:textId="77777777" w:rsidR="008F439F" w:rsidRDefault="008F439F"/>
        </w:tc>
      </w:tr>
    </w:tbl>
    <w:p w14:paraId="70DB0891" w14:textId="77777777" w:rsidR="008F439F" w:rsidRDefault="00000000">
      <w:pPr>
        <w:pStyle w:val="2"/>
        <w:widowControl w:val="0"/>
        <w:rPr>
          <w:kern w:val="2"/>
        </w:rPr>
      </w:pPr>
      <w:bookmarkStart w:id="41" w:name="_Toc160369191"/>
      <w:r>
        <w:rPr>
          <w:kern w:val="2"/>
        </w:rPr>
        <w:t>外墙构造</w:t>
      </w:r>
      <w:bookmarkEnd w:id="41"/>
    </w:p>
    <w:p w14:paraId="1DE48EF3" w14:textId="77777777" w:rsidR="008F439F" w:rsidRDefault="00000000">
      <w:pPr>
        <w:pStyle w:val="3"/>
        <w:widowControl w:val="0"/>
        <w:rPr>
          <w:kern w:val="2"/>
          <w:szCs w:val="24"/>
        </w:rPr>
      </w:pPr>
      <w:bookmarkStart w:id="42" w:name="_Toc160369192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439F" w14:paraId="04A5CA0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44CC5E2" w14:textId="77777777" w:rsidR="008F439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50657C" w14:textId="77777777" w:rsidR="008F439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5245F3" w14:textId="77777777" w:rsidR="008F439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525785" w14:textId="77777777" w:rsidR="008F439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F42D6F" w14:textId="77777777" w:rsidR="008F439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7FC3EF" w14:textId="77777777" w:rsidR="008F439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8C5BAC" w14:textId="77777777" w:rsidR="008F439F" w:rsidRDefault="00000000">
            <w:pPr>
              <w:jc w:val="center"/>
            </w:pPr>
            <w:r>
              <w:t>热惰性指标</w:t>
            </w:r>
          </w:p>
        </w:tc>
      </w:tr>
      <w:tr w:rsidR="008F439F" w14:paraId="08369FA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74326C8" w14:textId="77777777" w:rsidR="008F439F" w:rsidRDefault="008F439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33BD1F" w14:textId="77777777" w:rsidR="008F439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EB0868" w14:textId="77777777" w:rsidR="008F439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AE55D3" w14:textId="77777777" w:rsidR="008F439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1F438A" w14:textId="77777777" w:rsidR="008F439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ECE57" w14:textId="77777777" w:rsidR="008F439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EEA4D7" w14:textId="77777777" w:rsidR="008F439F" w:rsidRDefault="00000000">
            <w:pPr>
              <w:jc w:val="center"/>
            </w:pPr>
            <w:r>
              <w:t>D=R*S</w:t>
            </w:r>
          </w:p>
        </w:tc>
      </w:tr>
      <w:tr w:rsidR="008F439F" w14:paraId="3513EA9A" w14:textId="77777777">
        <w:tc>
          <w:tcPr>
            <w:tcW w:w="3345" w:type="dxa"/>
            <w:vAlign w:val="center"/>
          </w:tcPr>
          <w:p w14:paraId="32979173" w14:textId="77777777" w:rsidR="008F439F" w:rsidRDefault="00000000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7BB3C310" w14:textId="77777777" w:rsidR="008F439F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3A4F384C" w14:textId="77777777" w:rsidR="008F439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C2F7C47" w14:textId="77777777" w:rsidR="008F439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4BF59E8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BE8CFE8" w14:textId="77777777" w:rsidR="008F439F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7D7CBAB7" w14:textId="77777777" w:rsidR="008F439F" w:rsidRDefault="00000000">
            <w:r>
              <w:t>0.061</w:t>
            </w:r>
          </w:p>
        </w:tc>
      </w:tr>
      <w:tr w:rsidR="008F439F" w14:paraId="342D7355" w14:textId="77777777">
        <w:tc>
          <w:tcPr>
            <w:tcW w:w="3345" w:type="dxa"/>
            <w:vAlign w:val="center"/>
          </w:tcPr>
          <w:p w14:paraId="581BF3FB" w14:textId="77777777" w:rsidR="008F439F" w:rsidRDefault="00000000">
            <w:r>
              <w:t>膨胀聚苯板</w:t>
            </w:r>
            <w:r>
              <w:t>(ρ=20~30)</w:t>
            </w:r>
          </w:p>
        </w:tc>
        <w:tc>
          <w:tcPr>
            <w:tcW w:w="848" w:type="dxa"/>
            <w:vAlign w:val="center"/>
          </w:tcPr>
          <w:p w14:paraId="436BBC73" w14:textId="77777777" w:rsidR="008F439F" w:rsidRDefault="00000000">
            <w:r>
              <w:t>85</w:t>
            </w:r>
          </w:p>
        </w:tc>
        <w:tc>
          <w:tcPr>
            <w:tcW w:w="1075" w:type="dxa"/>
            <w:vAlign w:val="center"/>
          </w:tcPr>
          <w:p w14:paraId="17296092" w14:textId="77777777" w:rsidR="008F439F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296A7DE2" w14:textId="77777777" w:rsidR="008F439F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756C0D75" w14:textId="77777777" w:rsidR="008F439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D4D30D9" w14:textId="77777777" w:rsidR="008F439F" w:rsidRDefault="00000000">
            <w:r>
              <w:t>1.687</w:t>
            </w:r>
          </w:p>
        </w:tc>
        <w:tc>
          <w:tcPr>
            <w:tcW w:w="1064" w:type="dxa"/>
            <w:vAlign w:val="center"/>
          </w:tcPr>
          <w:p w14:paraId="2557CBAD" w14:textId="77777777" w:rsidR="008F439F" w:rsidRDefault="00000000">
            <w:r>
              <w:t>0.729</w:t>
            </w:r>
          </w:p>
        </w:tc>
      </w:tr>
      <w:tr w:rsidR="008F439F" w14:paraId="20C06BA5" w14:textId="77777777">
        <w:tc>
          <w:tcPr>
            <w:tcW w:w="3345" w:type="dxa"/>
            <w:vAlign w:val="center"/>
          </w:tcPr>
          <w:p w14:paraId="4EAE424B" w14:textId="77777777" w:rsidR="008F439F" w:rsidRDefault="00000000">
            <w:r>
              <w:t>陶粒混凝土多孔砖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E321CDA" w14:textId="77777777" w:rsidR="008F439F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3389965C" w14:textId="77777777" w:rsidR="008F439F" w:rsidRDefault="00000000">
            <w:r>
              <w:t>0.600</w:t>
            </w:r>
          </w:p>
        </w:tc>
        <w:tc>
          <w:tcPr>
            <w:tcW w:w="1075" w:type="dxa"/>
            <w:vAlign w:val="center"/>
          </w:tcPr>
          <w:p w14:paraId="405A25FB" w14:textId="77777777" w:rsidR="008F439F" w:rsidRDefault="00000000">
            <w:r>
              <w:t>6.010</w:t>
            </w:r>
          </w:p>
        </w:tc>
        <w:tc>
          <w:tcPr>
            <w:tcW w:w="848" w:type="dxa"/>
            <w:vAlign w:val="center"/>
          </w:tcPr>
          <w:p w14:paraId="5D6FF0DD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783098" w14:textId="77777777" w:rsidR="008F439F" w:rsidRDefault="00000000">
            <w:r>
              <w:t>0.167</w:t>
            </w:r>
          </w:p>
        </w:tc>
        <w:tc>
          <w:tcPr>
            <w:tcW w:w="1064" w:type="dxa"/>
            <w:vAlign w:val="center"/>
          </w:tcPr>
          <w:p w14:paraId="5FECF6AE" w14:textId="77777777" w:rsidR="008F439F" w:rsidRDefault="00000000">
            <w:r>
              <w:t>1.002</w:t>
            </w:r>
          </w:p>
        </w:tc>
      </w:tr>
      <w:tr w:rsidR="008F439F" w14:paraId="56AC69A8" w14:textId="77777777">
        <w:tc>
          <w:tcPr>
            <w:tcW w:w="3345" w:type="dxa"/>
            <w:vAlign w:val="center"/>
          </w:tcPr>
          <w:p w14:paraId="10EE6B24" w14:textId="77777777" w:rsidR="008F439F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25910185" w14:textId="77777777" w:rsidR="008F439F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46F4230F" w14:textId="77777777" w:rsidR="008F439F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1EF1C4D4" w14:textId="77777777" w:rsidR="008F439F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3C18AC58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986FB5" w14:textId="77777777" w:rsidR="008F439F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08022E07" w14:textId="77777777" w:rsidR="008F439F" w:rsidRDefault="00000000">
            <w:r>
              <w:t>0.122</w:t>
            </w:r>
          </w:p>
        </w:tc>
      </w:tr>
      <w:tr w:rsidR="008F439F" w14:paraId="62F218ED" w14:textId="77777777">
        <w:tc>
          <w:tcPr>
            <w:tcW w:w="3345" w:type="dxa"/>
            <w:vAlign w:val="center"/>
          </w:tcPr>
          <w:p w14:paraId="2F5E24D4" w14:textId="77777777" w:rsidR="008F439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9B7A7D7" w14:textId="77777777" w:rsidR="008F439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5AEC03E" w14:textId="77777777" w:rsidR="008F439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C11DBE5" w14:textId="77777777" w:rsidR="008F439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42DC413" w14:textId="77777777" w:rsidR="008F439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AC7C540" w14:textId="77777777" w:rsidR="008F439F" w:rsidRDefault="00000000">
            <w:r>
              <w:t>1.870</w:t>
            </w:r>
          </w:p>
        </w:tc>
        <w:tc>
          <w:tcPr>
            <w:tcW w:w="1064" w:type="dxa"/>
            <w:vAlign w:val="center"/>
          </w:tcPr>
          <w:p w14:paraId="1CE6F282" w14:textId="77777777" w:rsidR="008F439F" w:rsidRDefault="00000000">
            <w:r>
              <w:t>1.913</w:t>
            </w:r>
          </w:p>
        </w:tc>
      </w:tr>
      <w:tr w:rsidR="008F439F" w14:paraId="3E7547B9" w14:textId="77777777">
        <w:tc>
          <w:tcPr>
            <w:tcW w:w="3345" w:type="dxa"/>
            <w:shd w:val="clear" w:color="auto" w:fill="E6E6E6"/>
            <w:vAlign w:val="center"/>
          </w:tcPr>
          <w:p w14:paraId="7CB322AC" w14:textId="77777777" w:rsidR="008F439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F4613DF" w14:textId="77777777" w:rsidR="008F439F" w:rsidRDefault="00000000">
            <w:pPr>
              <w:jc w:val="center"/>
            </w:pPr>
            <w:r>
              <w:t>0.75</w:t>
            </w:r>
          </w:p>
        </w:tc>
      </w:tr>
      <w:tr w:rsidR="008F439F" w14:paraId="2E925C2E" w14:textId="77777777">
        <w:tc>
          <w:tcPr>
            <w:tcW w:w="3345" w:type="dxa"/>
            <w:shd w:val="clear" w:color="auto" w:fill="E6E6E6"/>
            <w:vAlign w:val="center"/>
          </w:tcPr>
          <w:p w14:paraId="344D6BD5" w14:textId="77777777" w:rsidR="008F439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92EAC3D" w14:textId="77777777" w:rsidR="008F439F" w:rsidRDefault="00000000">
            <w:pPr>
              <w:jc w:val="center"/>
            </w:pPr>
            <w:r>
              <w:t>0.50</w:t>
            </w:r>
          </w:p>
        </w:tc>
      </w:tr>
    </w:tbl>
    <w:p w14:paraId="3FE71725" w14:textId="77777777" w:rsidR="008F439F" w:rsidRDefault="00000000">
      <w:pPr>
        <w:pStyle w:val="2"/>
        <w:widowControl w:val="0"/>
        <w:rPr>
          <w:kern w:val="2"/>
        </w:rPr>
      </w:pPr>
      <w:bookmarkStart w:id="43" w:name="_Toc160369193"/>
      <w:r>
        <w:rPr>
          <w:kern w:val="2"/>
        </w:rPr>
        <w:t>挑空楼板构造</w:t>
      </w:r>
      <w:bookmarkEnd w:id="43"/>
    </w:p>
    <w:p w14:paraId="1F6FB664" w14:textId="77777777" w:rsidR="008F439F" w:rsidRDefault="00000000">
      <w:pPr>
        <w:pStyle w:val="3"/>
        <w:widowControl w:val="0"/>
        <w:rPr>
          <w:kern w:val="2"/>
          <w:szCs w:val="24"/>
        </w:rPr>
      </w:pPr>
      <w:bookmarkStart w:id="44" w:name="_Toc160369194"/>
      <w:r>
        <w:rPr>
          <w:kern w:val="2"/>
          <w:szCs w:val="24"/>
        </w:rPr>
        <w:t>挑空楼板构造二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439F" w14:paraId="7EB0F46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BB4ECE7" w14:textId="77777777" w:rsidR="008F439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F113D7" w14:textId="77777777" w:rsidR="008F439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92E23D" w14:textId="77777777" w:rsidR="008F439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FE34C6" w14:textId="77777777" w:rsidR="008F439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3B5803" w14:textId="77777777" w:rsidR="008F439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AC3AE3" w14:textId="77777777" w:rsidR="008F439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5C0176" w14:textId="77777777" w:rsidR="008F439F" w:rsidRDefault="00000000">
            <w:pPr>
              <w:jc w:val="center"/>
            </w:pPr>
            <w:r>
              <w:t>热惰性指标</w:t>
            </w:r>
          </w:p>
        </w:tc>
      </w:tr>
      <w:tr w:rsidR="008F439F" w14:paraId="415263F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59C8913" w14:textId="77777777" w:rsidR="008F439F" w:rsidRDefault="008F439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439BB5" w14:textId="77777777" w:rsidR="008F439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B9479E" w14:textId="77777777" w:rsidR="008F439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FD6293" w14:textId="77777777" w:rsidR="008F439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BB63A4" w14:textId="77777777" w:rsidR="008F439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EA53EF" w14:textId="77777777" w:rsidR="008F439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A2CAFF" w14:textId="77777777" w:rsidR="008F439F" w:rsidRDefault="00000000">
            <w:pPr>
              <w:jc w:val="center"/>
            </w:pPr>
            <w:r>
              <w:t>D=R*S</w:t>
            </w:r>
          </w:p>
        </w:tc>
      </w:tr>
      <w:tr w:rsidR="008F439F" w14:paraId="2F7F8E86" w14:textId="77777777">
        <w:tc>
          <w:tcPr>
            <w:tcW w:w="3345" w:type="dxa"/>
            <w:vAlign w:val="center"/>
          </w:tcPr>
          <w:p w14:paraId="10D0DD16" w14:textId="77777777" w:rsidR="008F439F" w:rsidRDefault="00000000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37BE41E0" w14:textId="77777777" w:rsidR="008F439F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18F200A6" w14:textId="77777777" w:rsidR="008F439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70FA4B8" w14:textId="77777777" w:rsidR="008F439F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E2ED41A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8BB831" w14:textId="77777777" w:rsidR="008F439F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0C262C56" w14:textId="77777777" w:rsidR="008F439F" w:rsidRDefault="00000000">
            <w:r>
              <w:t>0.061</w:t>
            </w:r>
          </w:p>
        </w:tc>
      </w:tr>
      <w:tr w:rsidR="008F439F" w14:paraId="66B70576" w14:textId="77777777">
        <w:tc>
          <w:tcPr>
            <w:tcW w:w="3345" w:type="dxa"/>
            <w:vAlign w:val="center"/>
          </w:tcPr>
          <w:p w14:paraId="4B8B75C2" w14:textId="77777777" w:rsidR="008F439F" w:rsidRDefault="00000000">
            <w:r>
              <w:t>膨胀聚苯板</w:t>
            </w:r>
            <w:r>
              <w:t>(ρ=20~30)</w:t>
            </w:r>
          </w:p>
        </w:tc>
        <w:tc>
          <w:tcPr>
            <w:tcW w:w="848" w:type="dxa"/>
            <w:vAlign w:val="center"/>
          </w:tcPr>
          <w:p w14:paraId="40316D77" w14:textId="77777777" w:rsidR="008F439F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43414DD7" w14:textId="77777777" w:rsidR="008F439F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3B540241" w14:textId="77777777" w:rsidR="008F439F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20E74697" w14:textId="77777777" w:rsidR="008F439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38BD390" w14:textId="77777777" w:rsidR="008F439F" w:rsidRDefault="00000000">
            <w:r>
              <w:t>1.190</w:t>
            </w:r>
          </w:p>
        </w:tc>
        <w:tc>
          <w:tcPr>
            <w:tcW w:w="1064" w:type="dxa"/>
            <w:vAlign w:val="center"/>
          </w:tcPr>
          <w:p w14:paraId="06402ACF" w14:textId="77777777" w:rsidR="008F439F" w:rsidRDefault="00000000">
            <w:r>
              <w:t>0.514</w:t>
            </w:r>
          </w:p>
        </w:tc>
      </w:tr>
      <w:tr w:rsidR="008F439F" w14:paraId="2C8AD45D" w14:textId="77777777">
        <w:tc>
          <w:tcPr>
            <w:tcW w:w="3345" w:type="dxa"/>
            <w:vAlign w:val="center"/>
          </w:tcPr>
          <w:p w14:paraId="16597DE6" w14:textId="77777777" w:rsidR="008F439F" w:rsidRDefault="00000000">
            <w:r>
              <w:t>陶粒混凝土多孔砖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23FA7F7" w14:textId="77777777" w:rsidR="008F439F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5F1B662D" w14:textId="77777777" w:rsidR="008F439F" w:rsidRDefault="00000000">
            <w:r>
              <w:t>0.600</w:t>
            </w:r>
          </w:p>
        </w:tc>
        <w:tc>
          <w:tcPr>
            <w:tcW w:w="1075" w:type="dxa"/>
            <w:vAlign w:val="center"/>
          </w:tcPr>
          <w:p w14:paraId="392BB613" w14:textId="77777777" w:rsidR="008F439F" w:rsidRDefault="00000000">
            <w:r>
              <w:t>6.010</w:t>
            </w:r>
          </w:p>
        </w:tc>
        <w:tc>
          <w:tcPr>
            <w:tcW w:w="848" w:type="dxa"/>
            <w:vAlign w:val="center"/>
          </w:tcPr>
          <w:p w14:paraId="5CF4CCB2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5DA1AE" w14:textId="77777777" w:rsidR="008F439F" w:rsidRDefault="00000000">
            <w:r>
              <w:t>0.400</w:t>
            </w:r>
          </w:p>
        </w:tc>
        <w:tc>
          <w:tcPr>
            <w:tcW w:w="1064" w:type="dxa"/>
            <w:vAlign w:val="center"/>
          </w:tcPr>
          <w:p w14:paraId="411061F5" w14:textId="77777777" w:rsidR="008F439F" w:rsidRDefault="00000000">
            <w:r>
              <w:t>2.404</w:t>
            </w:r>
          </w:p>
        </w:tc>
      </w:tr>
      <w:tr w:rsidR="008F439F" w14:paraId="7CF4FB91" w14:textId="77777777">
        <w:tc>
          <w:tcPr>
            <w:tcW w:w="3345" w:type="dxa"/>
            <w:vAlign w:val="center"/>
          </w:tcPr>
          <w:p w14:paraId="6501BDE3" w14:textId="77777777" w:rsidR="008F439F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0EDE9FF5" w14:textId="77777777" w:rsidR="008F439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DAB4277" w14:textId="77777777" w:rsidR="008F439F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E217524" w14:textId="77777777" w:rsidR="008F439F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6497E2D5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E5EFDA" w14:textId="77777777" w:rsidR="008F439F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D2F5C4E" w14:textId="77777777" w:rsidR="008F439F" w:rsidRDefault="00000000">
            <w:r>
              <w:t>0.244</w:t>
            </w:r>
          </w:p>
        </w:tc>
      </w:tr>
      <w:tr w:rsidR="008F439F" w14:paraId="0E77EC98" w14:textId="77777777">
        <w:tc>
          <w:tcPr>
            <w:tcW w:w="3345" w:type="dxa"/>
            <w:vAlign w:val="center"/>
          </w:tcPr>
          <w:p w14:paraId="5D63E4B5" w14:textId="77777777" w:rsidR="008F439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49D77B" w14:textId="77777777" w:rsidR="008F439F" w:rsidRDefault="00000000">
            <w:r>
              <w:t>325</w:t>
            </w:r>
          </w:p>
        </w:tc>
        <w:tc>
          <w:tcPr>
            <w:tcW w:w="1075" w:type="dxa"/>
            <w:vAlign w:val="center"/>
          </w:tcPr>
          <w:p w14:paraId="17DC80D3" w14:textId="77777777" w:rsidR="008F439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146CACA" w14:textId="77777777" w:rsidR="008F439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3DE5A56" w14:textId="77777777" w:rsidR="008F439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43C5C80" w14:textId="77777777" w:rsidR="008F439F" w:rsidRDefault="00000000">
            <w:r>
              <w:t>1.619</w:t>
            </w:r>
          </w:p>
        </w:tc>
        <w:tc>
          <w:tcPr>
            <w:tcW w:w="1064" w:type="dxa"/>
            <w:vAlign w:val="center"/>
          </w:tcPr>
          <w:p w14:paraId="2AB575E0" w14:textId="77777777" w:rsidR="008F439F" w:rsidRDefault="00000000">
            <w:r>
              <w:t>3.223</w:t>
            </w:r>
          </w:p>
        </w:tc>
      </w:tr>
      <w:tr w:rsidR="008F439F" w14:paraId="24E261B1" w14:textId="77777777">
        <w:tc>
          <w:tcPr>
            <w:tcW w:w="3345" w:type="dxa"/>
            <w:shd w:val="clear" w:color="auto" w:fill="E6E6E6"/>
            <w:vAlign w:val="center"/>
          </w:tcPr>
          <w:p w14:paraId="29BC2B02" w14:textId="77777777" w:rsidR="008F439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2CAB083" w14:textId="77777777" w:rsidR="008F439F" w:rsidRDefault="00000000">
            <w:pPr>
              <w:jc w:val="center"/>
            </w:pPr>
            <w:r>
              <w:t>0.57</w:t>
            </w:r>
          </w:p>
        </w:tc>
      </w:tr>
    </w:tbl>
    <w:p w14:paraId="1BCA7D73" w14:textId="77777777" w:rsidR="008F439F" w:rsidRDefault="00000000">
      <w:pPr>
        <w:pStyle w:val="2"/>
        <w:widowControl w:val="0"/>
        <w:rPr>
          <w:kern w:val="2"/>
        </w:rPr>
      </w:pPr>
      <w:bookmarkStart w:id="45" w:name="_Toc160369195"/>
      <w:r>
        <w:rPr>
          <w:kern w:val="2"/>
        </w:rPr>
        <w:t>户墙构造</w:t>
      </w:r>
      <w:bookmarkEnd w:id="45"/>
    </w:p>
    <w:p w14:paraId="423B5674" w14:textId="77777777" w:rsidR="008F439F" w:rsidRDefault="00000000">
      <w:pPr>
        <w:pStyle w:val="3"/>
        <w:widowControl w:val="0"/>
        <w:rPr>
          <w:kern w:val="2"/>
          <w:szCs w:val="24"/>
        </w:rPr>
      </w:pPr>
      <w:bookmarkStart w:id="46" w:name="_Toc160369196"/>
      <w:r>
        <w:rPr>
          <w:kern w:val="2"/>
          <w:szCs w:val="24"/>
        </w:rPr>
        <w:t>楼梯间隔墙构造一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439F" w14:paraId="3F0AFCA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9708A63" w14:textId="77777777" w:rsidR="008F439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79E788" w14:textId="77777777" w:rsidR="008F439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B43813" w14:textId="77777777" w:rsidR="008F439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831DB" w14:textId="77777777" w:rsidR="008F439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FD6943" w14:textId="77777777" w:rsidR="008F439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BC0CD9" w14:textId="77777777" w:rsidR="008F439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45D50D" w14:textId="77777777" w:rsidR="008F439F" w:rsidRDefault="00000000">
            <w:pPr>
              <w:jc w:val="center"/>
            </w:pPr>
            <w:r>
              <w:t>热惰性指标</w:t>
            </w:r>
          </w:p>
        </w:tc>
      </w:tr>
      <w:tr w:rsidR="008F439F" w14:paraId="249DC20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8AB370" w14:textId="77777777" w:rsidR="008F439F" w:rsidRDefault="008F439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128856" w14:textId="77777777" w:rsidR="008F439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50B02" w14:textId="77777777" w:rsidR="008F439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84154F" w14:textId="77777777" w:rsidR="008F439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323969" w14:textId="77777777" w:rsidR="008F439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D15672" w14:textId="77777777" w:rsidR="008F439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EE436E" w14:textId="77777777" w:rsidR="008F439F" w:rsidRDefault="00000000">
            <w:pPr>
              <w:jc w:val="center"/>
            </w:pPr>
            <w:r>
              <w:t>D=R*S</w:t>
            </w:r>
          </w:p>
        </w:tc>
      </w:tr>
      <w:tr w:rsidR="008F439F" w14:paraId="55B1AE48" w14:textId="77777777">
        <w:tc>
          <w:tcPr>
            <w:tcW w:w="3345" w:type="dxa"/>
            <w:vAlign w:val="center"/>
          </w:tcPr>
          <w:p w14:paraId="5328818B" w14:textId="77777777" w:rsidR="008F439F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53FEA1E3" w14:textId="77777777" w:rsidR="008F439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A956CFC" w14:textId="77777777" w:rsidR="008F439F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0182F27E" w14:textId="77777777" w:rsidR="008F439F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179D7151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10E3FB" w14:textId="77777777" w:rsidR="008F439F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3906D1F6" w14:textId="77777777" w:rsidR="008F439F" w:rsidRDefault="00000000">
            <w:r>
              <w:t>0.244</w:t>
            </w:r>
          </w:p>
        </w:tc>
      </w:tr>
      <w:tr w:rsidR="008F439F" w14:paraId="1E03A71B" w14:textId="77777777">
        <w:tc>
          <w:tcPr>
            <w:tcW w:w="3345" w:type="dxa"/>
            <w:vAlign w:val="center"/>
          </w:tcPr>
          <w:p w14:paraId="1C77F57F" w14:textId="77777777" w:rsidR="008F439F" w:rsidRDefault="00000000">
            <w:r>
              <w:lastRenderedPageBreak/>
              <w:t>加气混凝土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4111CDD9" w14:textId="77777777" w:rsidR="008F439F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6312C6F6" w14:textId="77777777" w:rsidR="008F439F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6267AFFE" w14:textId="77777777" w:rsidR="008F439F" w:rsidRDefault="00000000">
            <w:r>
              <w:t>3.123</w:t>
            </w:r>
          </w:p>
        </w:tc>
        <w:tc>
          <w:tcPr>
            <w:tcW w:w="848" w:type="dxa"/>
            <w:vAlign w:val="center"/>
          </w:tcPr>
          <w:p w14:paraId="3ED7A14E" w14:textId="77777777" w:rsidR="008F439F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7153F4BD" w14:textId="77777777" w:rsidR="008F439F" w:rsidRDefault="00000000">
            <w:r>
              <w:t>0.632</w:t>
            </w:r>
          </w:p>
        </w:tc>
        <w:tc>
          <w:tcPr>
            <w:tcW w:w="1064" w:type="dxa"/>
            <w:vAlign w:val="center"/>
          </w:tcPr>
          <w:p w14:paraId="3CE0FAD6" w14:textId="77777777" w:rsidR="008F439F" w:rsidRDefault="00000000">
            <w:r>
              <w:t>2.466</w:t>
            </w:r>
          </w:p>
        </w:tc>
      </w:tr>
      <w:tr w:rsidR="008F439F" w14:paraId="5D4A6BC8" w14:textId="77777777">
        <w:tc>
          <w:tcPr>
            <w:tcW w:w="3345" w:type="dxa"/>
            <w:vAlign w:val="center"/>
          </w:tcPr>
          <w:p w14:paraId="0D2E759A" w14:textId="77777777" w:rsidR="008F439F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4A6250AA" w14:textId="77777777" w:rsidR="008F439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8BD5AAE" w14:textId="77777777" w:rsidR="008F439F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34CA5A5" w14:textId="77777777" w:rsidR="008F439F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3E7B7C04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516D76" w14:textId="77777777" w:rsidR="008F439F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28E110B3" w14:textId="77777777" w:rsidR="008F439F" w:rsidRDefault="00000000">
            <w:r>
              <w:t>0.244</w:t>
            </w:r>
          </w:p>
        </w:tc>
      </w:tr>
      <w:tr w:rsidR="008F439F" w14:paraId="0BAFF224" w14:textId="77777777">
        <w:tc>
          <w:tcPr>
            <w:tcW w:w="3345" w:type="dxa"/>
            <w:vAlign w:val="center"/>
          </w:tcPr>
          <w:p w14:paraId="0B15BFCF" w14:textId="77777777" w:rsidR="008F439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6C2E1B" w14:textId="77777777" w:rsidR="008F439F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3D31ADB5" w14:textId="77777777" w:rsidR="008F439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E1C1CF" w14:textId="77777777" w:rsidR="008F439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0D4FFDC" w14:textId="77777777" w:rsidR="008F439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66876B5" w14:textId="77777777" w:rsidR="008F439F" w:rsidRDefault="00000000">
            <w:r>
              <w:t>0.678</w:t>
            </w:r>
          </w:p>
        </w:tc>
        <w:tc>
          <w:tcPr>
            <w:tcW w:w="1064" w:type="dxa"/>
            <w:vAlign w:val="center"/>
          </w:tcPr>
          <w:p w14:paraId="209EEB27" w14:textId="77777777" w:rsidR="008F439F" w:rsidRDefault="00000000">
            <w:r>
              <w:t>2.954</w:t>
            </w:r>
          </w:p>
        </w:tc>
      </w:tr>
      <w:tr w:rsidR="008F439F" w14:paraId="6BBC0D2C" w14:textId="77777777">
        <w:tc>
          <w:tcPr>
            <w:tcW w:w="3345" w:type="dxa"/>
            <w:shd w:val="clear" w:color="auto" w:fill="E6E6E6"/>
            <w:vAlign w:val="center"/>
          </w:tcPr>
          <w:p w14:paraId="77E900AD" w14:textId="77777777" w:rsidR="008F439F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0CBF67E" w14:textId="77777777" w:rsidR="008F439F" w:rsidRDefault="00000000">
            <w:pPr>
              <w:jc w:val="center"/>
            </w:pPr>
            <w:r>
              <w:t>1.11</w:t>
            </w:r>
          </w:p>
        </w:tc>
      </w:tr>
      <w:tr w:rsidR="008F439F" w14:paraId="39C76202" w14:textId="77777777">
        <w:tc>
          <w:tcPr>
            <w:tcW w:w="3345" w:type="dxa"/>
            <w:shd w:val="clear" w:color="auto" w:fill="E6E6E6"/>
            <w:vAlign w:val="center"/>
          </w:tcPr>
          <w:p w14:paraId="2852432D" w14:textId="77777777" w:rsidR="008F439F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6E7E84A" w14:textId="77777777" w:rsidR="008F439F" w:rsidRDefault="00000000">
            <w:pPr>
              <w:jc w:val="center"/>
            </w:pPr>
            <w:r>
              <w:t>K = 1.12, D = 2.68</w:t>
            </w:r>
          </w:p>
        </w:tc>
      </w:tr>
      <w:tr w:rsidR="008F439F" w14:paraId="7DAA52B7" w14:textId="77777777">
        <w:tc>
          <w:tcPr>
            <w:tcW w:w="3345" w:type="dxa"/>
            <w:shd w:val="clear" w:color="auto" w:fill="E6E6E6"/>
            <w:vAlign w:val="center"/>
          </w:tcPr>
          <w:p w14:paraId="3107BBC5" w14:textId="77777777" w:rsidR="008F439F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0BB54A1" w14:textId="77777777" w:rsidR="008F439F" w:rsidRDefault="008F439F"/>
        </w:tc>
      </w:tr>
    </w:tbl>
    <w:p w14:paraId="0A343975" w14:textId="77777777" w:rsidR="008F439F" w:rsidRDefault="00000000">
      <w:pPr>
        <w:pStyle w:val="2"/>
        <w:widowControl w:val="0"/>
        <w:rPr>
          <w:kern w:val="2"/>
        </w:rPr>
      </w:pPr>
      <w:bookmarkStart w:id="47" w:name="_Toc160369197"/>
      <w:r>
        <w:rPr>
          <w:kern w:val="2"/>
        </w:rPr>
        <w:t>楼板构造</w:t>
      </w:r>
      <w:bookmarkEnd w:id="47"/>
    </w:p>
    <w:p w14:paraId="108D0477" w14:textId="77777777" w:rsidR="008F439F" w:rsidRDefault="00000000">
      <w:pPr>
        <w:pStyle w:val="3"/>
        <w:widowControl w:val="0"/>
        <w:rPr>
          <w:kern w:val="2"/>
          <w:szCs w:val="24"/>
        </w:rPr>
      </w:pPr>
      <w:bookmarkStart w:id="48" w:name="_Toc160369198"/>
      <w:r>
        <w:rPr>
          <w:kern w:val="2"/>
          <w:szCs w:val="24"/>
        </w:rPr>
        <w:t>控温房间楼板构造二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439F" w14:paraId="14B3C6F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CF0FD3C" w14:textId="77777777" w:rsidR="008F439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2F9C86" w14:textId="77777777" w:rsidR="008F439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947D3A" w14:textId="77777777" w:rsidR="008F439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94C48E" w14:textId="77777777" w:rsidR="008F439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45550D" w14:textId="77777777" w:rsidR="008F439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DCB462" w14:textId="77777777" w:rsidR="008F439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00D338" w14:textId="77777777" w:rsidR="008F439F" w:rsidRDefault="00000000">
            <w:pPr>
              <w:jc w:val="center"/>
            </w:pPr>
            <w:r>
              <w:t>热惰性指标</w:t>
            </w:r>
          </w:p>
        </w:tc>
      </w:tr>
      <w:tr w:rsidR="008F439F" w14:paraId="40A6CE7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E5A1DD" w14:textId="77777777" w:rsidR="008F439F" w:rsidRDefault="008F439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7F7FD7" w14:textId="77777777" w:rsidR="008F439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582BCE" w14:textId="77777777" w:rsidR="008F439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95495E" w14:textId="77777777" w:rsidR="008F439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2C5238" w14:textId="77777777" w:rsidR="008F439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5B1B97" w14:textId="77777777" w:rsidR="008F439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3E4341" w14:textId="77777777" w:rsidR="008F439F" w:rsidRDefault="00000000">
            <w:pPr>
              <w:jc w:val="center"/>
            </w:pPr>
            <w:r>
              <w:t>D=R*S</w:t>
            </w:r>
          </w:p>
        </w:tc>
      </w:tr>
      <w:tr w:rsidR="008F439F" w14:paraId="2DDFB999" w14:textId="77777777">
        <w:tc>
          <w:tcPr>
            <w:tcW w:w="3345" w:type="dxa"/>
            <w:vAlign w:val="center"/>
          </w:tcPr>
          <w:p w14:paraId="5A4B4109" w14:textId="77777777" w:rsidR="008F439F" w:rsidRDefault="00000000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40ACAA4" w14:textId="77777777" w:rsidR="008F439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D0CBD48" w14:textId="77777777" w:rsidR="008F439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CC66CD6" w14:textId="77777777" w:rsidR="008F439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4A4D59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4860FB3" w14:textId="77777777" w:rsidR="008F439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614FAA1" w14:textId="77777777" w:rsidR="008F439F" w:rsidRDefault="00000000">
            <w:r>
              <w:t>0.245</w:t>
            </w:r>
          </w:p>
        </w:tc>
      </w:tr>
      <w:tr w:rsidR="008F439F" w14:paraId="55B3D612" w14:textId="77777777">
        <w:tc>
          <w:tcPr>
            <w:tcW w:w="3345" w:type="dxa"/>
            <w:vAlign w:val="center"/>
          </w:tcPr>
          <w:p w14:paraId="7ADFE484" w14:textId="77777777" w:rsidR="008F439F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7A4E9628" w14:textId="77777777" w:rsidR="008F439F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3E386A0" w14:textId="77777777" w:rsidR="008F439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AB078F9" w14:textId="77777777" w:rsidR="008F439F" w:rsidRDefault="00000000">
            <w:r>
              <w:t>0.381</w:t>
            </w:r>
          </w:p>
        </w:tc>
        <w:tc>
          <w:tcPr>
            <w:tcW w:w="848" w:type="dxa"/>
            <w:vAlign w:val="center"/>
          </w:tcPr>
          <w:p w14:paraId="1F1DC1EC" w14:textId="77777777" w:rsidR="008F439F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53A54FED" w14:textId="77777777" w:rsidR="008F439F" w:rsidRDefault="00000000">
            <w:r>
              <w:t>0.909</w:t>
            </w:r>
          </w:p>
        </w:tc>
        <w:tc>
          <w:tcPr>
            <w:tcW w:w="1064" w:type="dxa"/>
            <w:vAlign w:val="center"/>
          </w:tcPr>
          <w:p w14:paraId="07F82519" w14:textId="77777777" w:rsidR="008F439F" w:rsidRDefault="00000000">
            <w:r>
              <w:t>0.381</w:t>
            </w:r>
          </w:p>
        </w:tc>
      </w:tr>
      <w:tr w:rsidR="008F439F" w14:paraId="292CCA1F" w14:textId="77777777">
        <w:tc>
          <w:tcPr>
            <w:tcW w:w="3345" w:type="dxa"/>
            <w:vAlign w:val="center"/>
          </w:tcPr>
          <w:p w14:paraId="6F284DE6" w14:textId="77777777" w:rsidR="008F439F" w:rsidRDefault="00000000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784156D4" w14:textId="77777777" w:rsidR="008F439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DAD00F7" w14:textId="77777777" w:rsidR="008F439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10B10F8" w14:textId="77777777" w:rsidR="008F439F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5096E311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791EF72" w14:textId="77777777" w:rsidR="008F439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49BD450" w14:textId="77777777" w:rsidR="008F439F" w:rsidRDefault="00000000">
            <w:r>
              <w:t>1.177</w:t>
            </w:r>
          </w:p>
        </w:tc>
      </w:tr>
      <w:tr w:rsidR="008F439F" w14:paraId="4A862FC6" w14:textId="77777777">
        <w:tc>
          <w:tcPr>
            <w:tcW w:w="3345" w:type="dxa"/>
            <w:vAlign w:val="center"/>
          </w:tcPr>
          <w:p w14:paraId="3652BE8F" w14:textId="77777777" w:rsidR="008F439F" w:rsidRDefault="00000000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F654FBD" w14:textId="77777777" w:rsidR="008F439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CB0CCB2" w14:textId="77777777" w:rsidR="008F439F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75A983A1" w14:textId="77777777" w:rsidR="008F439F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032BB5D2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EAF65B" w14:textId="77777777" w:rsidR="008F439F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56F9DC53" w14:textId="77777777" w:rsidR="008F439F" w:rsidRDefault="00000000">
            <w:r>
              <w:t>0.244</w:t>
            </w:r>
          </w:p>
        </w:tc>
      </w:tr>
      <w:tr w:rsidR="008F439F" w14:paraId="351DAF98" w14:textId="77777777">
        <w:tc>
          <w:tcPr>
            <w:tcW w:w="3345" w:type="dxa"/>
            <w:vAlign w:val="center"/>
          </w:tcPr>
          <w:p w14:paraId="18E38DAF" w14:textId="77777777" w:rsidR="008F439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CBF2260" w14:textId="77777777" w:rsidR="008F439F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7B96B8BA" w14:textId="77777777" w:rsidR="008F439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039C183" w14:textId="77777777" w:rsidR="008F439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2C1A7DE" w14:textId="77777777" w:rsidR="008F439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A51AAFD" w14:textId="77777777" w:rsidR="008F439F" w:rsidRDefault="00000000">
            <w:r>
              <w:t>1.023</w:t>
            </w:r>
          </w:p>
        </w:tc>
        <w:tc>
          <w:tcPr>
            <w:tcW w:w="1064" w:type="dxa"/>
            <w:vAlign w:val="center"/>
          </w:tcPr>
          <w:p w14:paraId="2A19A6B8" w14:textId="77777777" w:rsidR="008F439F" w:rsidRDefault="00000000">
            <w:r>
              <w:t>2.046</w:t>
            </w:r>
          </w:p>
        </w:tc>
      </w:tr>
      <w:tr w:rsidR="008F439F" w14:paraId="43B93B02" w14:textId="77777777">
        <w:tc>
          <w:tcPr>
            <w:tcW w:w="3345" w:type="dxa"/>
            <w:shd w:val="clear" w:color="auto" w:fill="E6E6E6"/>
            <w:vAlign w:val="center"/>
          </w:tcPr>
          <w:p w14:paraId="4EE63063" w14:textId="77777777" w:rsidR="008F439F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FDB1B75" w14:textId="77777777" w:rsidR="008F439F" w:rsidRDefault="00000000">
            <w:pPr>
              <w:jc w:val="center"/>
            </w:pPr>
            <w:r>
              <w:t>0.81</w:t>
            </w:r>
          </w:p>
        </w:tc>
      </w:tr>
      <w:tr w:rsidR="008F439F" w14:paraId="4C545C7A" w14:textId="77777777">
        <w:tc>
          <w:tcPr>
            <w:tcW w:w="3345" w:type="dxa"/>
            <w:shd w:val="clear" w:color="auto" w:fill="E6E6E6"/>
            <w:vAlign w:val="center"/>
          </w:tcPr>
          <w:p w14:paraId="34199DF5" w14:textId="77777777" w:rsidR="008F439F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5CD9EDD" w14:textId="77777777" w:rsidR="008F439F" w:rsidRDefault="00000000">
            <w:pPr>
              <w:jc w:val="center"/>
            </w:pPr>
            <w:r>
              <w:t>K = 0.81, D = 2.03</w:t>
            </w:r>
          </w:p>
        </w:tc>
      </w:tr>
      <w:tr w:rsidR="008F439F" w14:paraId="092D2DC5" w14:textId="77777777">
        <w:tc>
          <w:tcPr>
            <w:tcW w:w="3345" w:type="dxa"/>
            <w:shd w:val="clear" w:color="auto" w:fill="E6E6E6"/>
            <w:vAlign w:val="center"/>
          </w:tcPr>
          <w:p w14:paraId="5B6C8624" w14:textId="77777777" w:rsidR="008F439F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D62FA67" w14:textId="77777777" w:rsidR="008F439F" w:rsidRDefault="008F439F"/>
        </w:tc>
      </w:tr>
    </w:tbl>
    <w:p w14:paraId="254184DB" w14:textId="77777777" w:rsidR="008F439F" w:rsidRDefault="00000000">
      <w:pPr>
        <w:pStyle w:val="2"/>
        <w:widowControl w:val="0"/>
        <w:rPr>
          <w:kern w:val="2"/>
        </w:rPr>
      </w:pPr>
      <w:bookmarkStart w:id="49" w:name="_Toc160369199"/>
      <w:r>
        <w:rPr>
          <w:kern w:val="2"/>
        </w:rPr>
        <w:t>周边地面构造</w:t>
      </w:r>
      <w:bookmarkEnd w:id="49"/>
    </w:p>
    <w:p w14:paraId="5D92986E" w14:textId="77777777" w:rsidR="008F439F" w:rsidRDefault="00000000">
      <w:pPr>
        <w:pStyle w:val="3"/>
        <w:widowControl w:val="0"/>
        <w:rPr>
          <w:kern w:val="2"/>
          <w:szCs w:val="24"/>
        </w:rPr>
      </w:pPr>
      <w:bookmarkStart w:id="50" w:name="_Toc160369200"/>
      <w:r>
        <w:rPr>
          <w:kern w:val="2"/>
          <w:szCs w:val="24"/>
        </w:rPr>
        <w:t>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439F" w14:paraId="6875985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BEE89C1" w14:textId="77777777" w:rsidR="008F439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278A20" w14:textId="77777777" w:rsidR="008F439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EAE5BD" w14:textId="77777777" w:rsidR="008F439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7C3DA8" w14:textId="77777777" w:rsidR="008F439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562023" w14:textId="77777777" w:rsidR="008F439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1BAAD7" w14:textId="77777777" w:rsidR="008F439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75E8EE" w14:textId="77777777" w:rsidR="008F439F" w:rsidRDefault="00000000">
            <w:pPr>
              <w:jc w:val="center"/>
            </w:pPr>
            <w:r>
              <w:t>热惰性指标</w:t>
            </w:r>
          </w:p>
        </w:tc>
      </w:tr>
      <w:tr w:rsidR="008F439F" w14:paraId="60FABD7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2637145" w14:textId="77777777" w:rsidR="008F439F" w:rsidRDefault="008F439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FD281A" w14:textId="77777777" w:rsidR="008F439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F84496" w14:textId="77777777" w:rsidR="008F439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6C28DA" w14:textId="77777777" w:rsidR="008F439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67FE81" w14:textId="77777777" w:rsidR="008F439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9B3D08" w14:textId="77777777" w:rsidR="008F439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812F26" w14:textId="77777777" w:rsidR="008F439F" w:rsidRDefault="00000000">
            <w:pPr>
              <w:jc w:val="center"/>
            </w:pPr>
            <w:r>
              <w:t>D=R*S</w:t>
            </w:r>
          </w:p>
        </w:tc>
      </w:tr>
      <w:tr w:rsidR="008F439F" w14:paraId="256B74D7" w14:textId="77777777">
        <w:tc>
          <w:tcPr>
            <w:tcW w:w="3345" w:type="dxa"/>
            <w:vAlign w:val="center"/>
          </w:tcPr>
          <w:p w14:paraId="0E425C9D" w14:textId="77777777" w:rsidR="008F439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2E7AE3B" w14:textId="77777777" w:rsidR="008F439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D13D3F1" w14:textId="77777777" w:rsidR="008F439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CB69B77" w14:textId="77777777" w:rsidR="008F439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477190B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8089BBA" w14:textId="77777777" w:rsidR="008F439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D4B1B84" w14:textId="77777777" w:rsidR="008F439F" w:rsidRDefault="00000000">
            <w:r>
              <w:t>0.245</w:t>
            </w:r>
          </w:p>
        </w:tc>
      </w:tr>
      <w:tr w:rsidR="008F439F" w14:paraId="1A3523EA" w14:textId="77777777">
        <w:tc>
          <w:tcPr>
            <w:tcW w:w="3345" w:type="dxa"/>
            <w:vAlign w:val="center"/>
          </w:tcPr>
          <w:p w14:paraId="266E2670" w14:textId="77777777" w:rsidR="008F439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AC5515B" w14:textId="77777777" w:rsidR="008F439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ECEF284" w14:textId="77777777" w:rsidR="008F439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43A7F81" w14:textId="77777777" w:rsidR="008F439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33A51A0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5A5831" w14:textId="77777777" w:rsidR="008F439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7F62D4F" w14:textId="77777777" w:rsidR="008F439F" w:rsidRDefault="00000000">
            <w:r>
              <w:t>1.186</w:t>
            </w:r>
          </w:p>
        </w:tc>
      </w:tr>
      <w:tr w:rsidR="008F439F" w14:paraId="24AC5B60" w14:textId="77777777">
        <w:tc>
          <w:tcPr>
            <w:tcW w:w="3345" w:type="dxa"/>
            <w:vAlign w:val="center"/>
          </w:tcPr>
          <w:p w14:paraId="03AF9749" w14:textId="77777777" w:rsidR="008F439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4B85BE" w14:textId="77777777" w:rsidR="008F439F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265682AC" w14:textId="77777777" w:rsidR="008F439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DFC040" w14:textId="77777777" w:rsidR="008F439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5DF37D6" w14:textId="77777777" w:rsidR="008F439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F6DC562" w14:textId="77777777" w:rsidR="008F439F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313A4D18" w14:textId="77777777" w:rsidR="008F439F" w:rsidRDefault="00000000">
            <w:r>
              <w:t>1.431</w:t>
            </w:r>
          </w:p>
        </w:tc>
      </w:tr>
      <w:tr w:rsidR="008F439F" w14:paraId="540C6199" w14:textId="77777777">
        <w:tc>
          <w:tcPr>
            <w:tcW w:w="3345" w:type="dxa"/>
            <w:shd w:val="clear" w:color="auto" w:fill="E6E6E6"/>
            <w:vAlign w:val="center"/>
          </w:tcPr>
          <w:p w14:paraId="033A3A8F" w14:textId="77777777" w:rsidR="008F439F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BE53AC4" w14:textId="77777777" w:rsidR="008F439F" w:rsidRDefault="00000000">
            <w:pPr>
              <w:jc w:val="center"/>
            </w:pPr>
            <w:r>
              <w:t>0.52</w:t>
            </w:r>
          </w:p>
        </w:tc>
      </w:tr>
      <w:tr w:rsidR="008F439F" w14:paraId="01E52AD7" w14:textId="77777777">
        <w:tc>
          <w:tcPr>
            <w:tcW w:w="3345" w:type="dxa"/>
            <w:vAlign w:val="center"/>
          </w:tcPr>
          <w:p w14:paraId="7A0906D1" w14:textId="77777777" w:rsidR="008F439F" w:rsidRDefault="008F439F"/>
        </w:tc>
        <w:tc>
          <w:tcPr>
            <w:tcW w:w="848" w:type="dxa"/>
            <w:vAlign w:val="center"/>
          </w:tcPr>
          <w:p w14:paraId="475770C5" w14:textId="77777777" w:rsidR="008F439F" w:rsidRDefault="008F439F"/>
        </w:tc>
        <w:tc>
          <w:tcPr>
            <w:tcW w:w="1075" w:type="dxa"/>
            <w:vAlign w:val="center"/>
          </w:tcPr>
          <w:p w14:paraId="008DFE53" w14:textId="77777777" w:rsidR="008F439F" w:rsidRDefault="008F439F"/>
        </w:tc>
        <w:tc>
          <w:tcPr>
            <w:tcW w:w="1075" w:type="dxa"/>
            <w:vAlign w:val="center"/>
          </w:tcPr>
          <w:p w14:paraId="626277F0" w14:textId="77777777" w:rsidR="008F439F" w:rsidRDefault="008F439F"/>
        </w:tc>
        <w:tc>
          <w:tcPr>
            <w:tcW w:w="848" w:type="dxa"/>
            <w:vAlign w:val="center"/>
          </w:tcPr>
          <w:p w14:paraId="76A01E75" w14:textId="77777777" w:rsidR="008F439F" w:rsidRDefault="008F439F"/>
        </w:tc>
        <w:tc>
          <w:tcPr>
            <w:tcW w:w="1075" w:type="dxa"/>
            <w:vAlign w:val="center"/>
          </w:tcPr>
          <w:p w14:paraId="77BD65DD" w14:textId="77777777" w:rsidR="008F439F" w:rsidRDefault="008F439F"/>
        </w:tc>
        <w:tc>
          <w:tcPr>
            <w:tcW w:w="1064" w:type="dxa"/>
            <w:vAlign w:val="center"/>
          </w:tcPr>
          <w:p w14:paraId="37F9B6C3" w14:textId="77777777" w:rsidR="008F439F" w:rsidRDefault="008F439F"/>
        </w:tc>
      </w:tr>
    </w:tbl>
    <w:p w14:paraId="4FA91EF8" w14:textId="77777777" w:rsidR="008F439F" w:rsidRDefault="00000000">
      <w:pPr>
        <w:pStyle w:val="2"/>
        <w:widowControl w:val="0"/>
        <w:rPr>
          <w:kern w:val="2"/>
        </w:rPr>
      </w:pPr>
      <w:bookmarkStart w:id="51" w:name="_Toc160369201"/>
      <w:r>
        <w:rPr>
          <w:kern w:val="2"/>
        </w:rPr>
        <w:t>非周边地面构造</w:t>
      </w:r>
      <w:bookmarkEnd w:id="51"/>
    </w:p>
    <w:p w14:paraId="2615F806" w14:textId="77777777" w:rsidR="008F439F" w:rsidRDefault="00000000">
      <w:pPr>
        <w:pStyle w:val="3"/>
        <w:widowControl w:val="0"/>
        <w:rPr>
          <w:kern w:val="2"/>
          <w:szCs w:val="24"/>
        </w:rPr>
      </w:pPr>
      <w:bookmarkStart w:id="52" w:name="_Toc160369202"/>
      <w:r>
        <w:rPr>
          <w:kern w:val="2"/>
          <w:szCs w:val="24"/>
        </w:rPr>
        <w:t>非周边地面构造一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439F" w14:paraId="7A97170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3D8C630" w14:textId="77777777" w:rsidR="008F439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37E845" w14:textId="77777777" w:rsidR="008F439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D667D2" w14:textId="77777777" w:rsidR="008F439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59CB70" w14:textId="77777777" w:rsidR="008F439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DE73F6" w14:textId="77777777" w:rsidR="008F439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1369F9" w14:textId="77777777" w:rsidR="008F439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D56BD8" w14:textId="77777777" w:rsidR="008F439F" w:rsidRDefault="00000000">
            <w:pPr>
              <w:jc w:val="center"/>
            </w:pPr>
            <w:r>
              <w:t>热惰性指标</w:t>
            </w:r>
          </w:p>
        </w:tc>
      </w:tr>
      <w:tr w:rsidR="008F439F" w14:paraId="42E7FE3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15A83E4" w14:textId="77777777" w:rsidR="008F439F" w:rsidRDefault="008F439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82857D" w14:textId="77777777" w:rsidR="008F439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47E713" w14:textId="77777777" w:rsidR="008F439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789580" w14:textId="77777777" w:rsidR="008F439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0C21EC" w14:textId="77777777" w:rsidR="008F439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7E2D15" w14:textId="77777777" w:rsidR="008F439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944A02" w14:textId="77777777" w:rsidR="008F439F" w:rsidRDefault="00000000">
            <w:pPr>
              <w:jc w:val="center"/>
            </w:pPr>
            <w:r>
              <w:t>D=R*S</w:t>
            </w:r>
          </w:p>
        </w:tc>
      </w:tr>
      <w:tr w:rsidR="008F439F" w14:paraId="2F5C0859" w14:textId="77777777">
        <w:tc>
          <w:tcPr>
            <w:tcW w:w="3345" w:type="dxa"/>
            <w:vAlign w:val="center"/>
          </w:tcPr>
          <w:p w14:paraId="5910C632" w14:textId="77777777" w:rsidR="008F439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3903ECF" w14:textId="77777777" w:rsidR="008F439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FC67272" w14:textId="77777777" w:rsidR="008F439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B218B4D" w14:textId="77777777" w:rsidR="008F439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0EA0DF8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26CCD1" w14:textId="77777777" w:rsidR="008F439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18C5314" w14:textId="77777777" w:rsidR="008F439F" w:rsidRDefault="00000000">
            <w:r>
              <w:t>0.245</w:t>
            </w:r>
          </w:p>
        </w:tc>
      </w:tr>
      <w:tr w:rsidR="008F439F" w14:paraId="6EFBDF75" w14:textId="77777777">
        <w:tc>
          <w:tcPr>
            <w:tcW w:w="3345" w:type="dxa"/>
            <w:vAlign w:val="center"/>
          </w:tcPr>
          <w:p w14:paraId="78B90F54" w14:textId="77777777" w:rsidR="008F439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E8DF0EA" w14:textId="77777777" w:rsidR="008F439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6603452" w14:textId="77777777" w:rsidR="008F439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3C41C9C" w14:textId="77777777" w:rsidR="008F439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58A58F3" w14:textId="77777777" w:rsidR="008F439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78338AC" w14:textId="77777777" w:rsidR="008F439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021E285" w14:textId="77777777" w:rsidR="008F439F" w:rsidRDefault="00000000">
            <w:r>
              <w:t>1.186</w:t>
            </w:r>
          </w:p>
        </w:tc>
      </w:tr>
      <w:tr w:rsidR="008F439F" w14:paraId="4F889DE8" w14:textId="77777777">
        <w:tc>
          <w:tcPr>
            <w:tcW w:w="3345" w:type="dxa"/>
            <w:vAlign w:val="center"/>
          </w:tcPr>
          <w:p w14:paraId="4FB86EDC" w14:textId="77777777" w:rsidR="008F439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81C25D" w14:textId="77777777" w:rsidR="008F439F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1A0A5ED3" w14:textId="77777777" w:rsidR="008F439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AE49401" w14:textId="77777777" w:rsidR="008F439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E0EAB8D" w14:textId="77777777" w:rsidR="008F439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3D81B1D" w14:textId="77777777" w:rsidR="008F439F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3494E7AD" w14:textId="77777777" w:rsidR="008F439F" w:rsidRDefault="00000000">
            <w:r>
              <w:t>1.431</w:t>
            </w:r>
          </w:p>
        </w:tc>
      </w:tr>
      <w:tr w:rsidR="008F439F" w14:paraId="7C077E81" w14:textId="77777777">
        <w:tc>
          <w:tcPr>
            <w:tcW w:w="3345" w:type="dxa"/>
            <w:shd w:val="clear" w:color="auto" w:fill="E6E6E6"/>
            <w:vAlign w:val="center"/>
          </w:tcPr>
          <w:p w14:paraId="471EA0C0" w14:textId="77777777" w:rsidR="008F439F" w:rsidRDefault="00000000">
            <w:r>
              <w:lastRenderedPageBreak/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D09CCEC" w14:textId="77777777" w:rsidR="008F439F" w:rsidRDefault="00000000">
            <w:pPr>
              <w:jc w:val="center"/>
            </w:pPr>
            <w:r>
              <w:t>0.30</w:t>
            </w:r>
          </w:p>
        </w:tc>
      </w:tr>
      <w:tr w:rsidR="008F439F" w14:paraId="7B48762E" w14:textId="77777777">
        <w:tc>
          <w:tcPr>
            <w:tcW w:w="3345" w:type="dxa"/>
            <w:vAlign w:val="center"/>
          </w:tcPr>
          <w:p w14:paraId="468D15F8" w14:textId="77777777" w:rsidR="008F439F" w:rsidRDefault="008F439F"/>
        </w:tc>
        <w:tc>
          <w:tcPr>
            <w:tcW w:w="848" w:type="dxa"/>
            <w:vAlign w:val="center"/>
          </w:tcPr>
          <w:p w14:paraId="2D90B5B8" w14:textId="77777777" w:rsidR="008F439F" w:rsidRDefault="008F439F"/>
        </w:tc>
        <w:tc>
          <w:tcPr>
            <w:tcW w:w="1075" w:type="dxa"/>
            <w:vAlign w:val="center"/>
          </w:tcPr>
          <w:p w14:paraId="23981987" w14:textId="77777777" w:rsidR="008F439F" w:rsidRDefault="008F439F"/>
        </w:tc>
        <w:tc>
          <w:tcPr>
            <w:tcW w:w="1075" w:type="dxa"/>
            <w:vAlign w:val="center"/>
          </w:tcPr>
          <w:p w14:paraId="1D18270A" w14:textId="77777777" w:rsidR="008F439F" w:rsidRDefault="008F439F"/>
        </w:tc>
        <w:tc>
          <w:tcPr>
            <w:tcW w:w="848" w:type="dxa"/>
            <w:vAlign w:val="center"/>
          </w:tcPr>
          <w:p w14:paraId="429E59B0" w14:textId="77777777" w:rsidR="008F439F" w:rsidRDefault="008F439F"/>
        </w:tc>
        <w:tc>
          <w:tcPr>
            <w:tcW w:w="1075" w:type="dxa"/>
            <w:vAlign w:val="center"/>
          </w:tcPr>
          <w:p w14:paraId="4FE39179" w14:textId="77777777" w:rsidR="008F439F" w:rsidRDefault="008F439F"/>
        </w:tc>
        <w:tc>
          <w:tcPr>
            <w:tcW w:w="1064" w:type="dxa"/>
            <w:vAlign w:val="center"/>
          </w:tcPr>
          <w:p w14:paraId="6850B54F" w14:textId="77777777" w:rsidR="008F439F" w:rsidRDefault="008F439F"/>
        </w:tc>
      </w:tr>
    </w:tbl>
    <w:p w14:paraId="25EAC4CA" w14:textId="77777777" w:rsidR="008F439F" w:rsidRDefault="00000000">
      <w:pPr>
        <w:pStyle w:val="2"/>
        <w:widowControl w:val="0"/>
        <w:rPr>
          <w:kern w:val="2"/>
        </w:rPr>
      </w:pPr>
      <w:bookmarkStart w:id="53" w:name="_Toc160369203"/>
      <w:r>
        <w:rPr>
          <w:kern w:val="2"/>
        </w:rPr>
        <w:t>门构造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8F439F" w14:paraId="55DEC84C" w14:textId="77777777">
        <w:tc>
          <w:tcPr>
            <w:tcW w:w="645" w:type="dxa"/>
            <w:shd w:val="clear" w:color="auto" w:fill="E6E6E6"/>
            <w:vAlign w:val="center"/>
          </w:tcPr>
          <w:p w14:paraId="3A8C3972" w14:textId="77777777" w:rsidR="008F439F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084AFDE" w14:textId="77777777" w:rsidR="008F439F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D5BAF3D" w14:textId="77777777" w:rsidR="008F439F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715E9DF6" w14:textId="77777777" w:rsidR="008F439F" w:rsidRDefault="00000000">
            <w:pPr>
              <w:jc w:val="center"/>
            </w:pPr>
            <w:r>
              <w:t>备注</w:t>
            </w:r>
          </w:p>
        </w:tc>
      </w:tr>
      <w:tr w:rsidR="008F439F" w14:paraId="1C85E357" w14:textId="77777777">
        <w:tc>
          <w:tcPr>
            <w:tcW w:w="645" w:type="dxa"/>
            <w:shd w:val="clear" w:color="auto" w:fill="E6E6E6"/>
            <w:vAlign w:val="center"/>
          </w:tcPr>
          <w:p w14:paraId="5EB6F508" w14:textId="77777777" w:rsidR="008F439F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2BE3238D" w14:textId="77777777" w:rsidR="008F439F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43D7A46D" w14:textId="77777777" w:rsidR="008F439F" w:rsidRDefault="00000000">
            <w:r>
              <w:t>1.500</w:t>
            </w:r>
          </w:p>
        </w:tc>
        <w:tc>
          <w:tcPr>
            <w:tcW w:w="3560" w:type="dxa"/>
            <w:vAlign w:val="center"/>
          </w:tcPr>
          <w:p w14:paraId="42CBB906" w14:textId="77777777" w:rsidR="008F439F" w:rsidRDefault="008F439F"/>
        </w:tc>
      </w:tr>
      <w:tr w:rsidR="008F439F" w14:paraId="356FC8B7" w14:textId="77777777">
        <w:tc>
          <w:tcPr>
            <w:tcW w:w="645" w:type="dxa"/>
            <w:shd w:val="clear" w:color="auto" w:fill="E6E6E6"/>
            <w:vAlign w:val="center"/>
          </w:tcPr>
          <w:p w14:paraId="576F3102" w14:textId="77777777" w:rsidR="008F439F" w:rsidRDefault="00000000">
            <w:r>
              <w:t>2</w:t>
            </w:r>
          </w:p>
        </w:tc>
        <w:tc>
          <w:tcPr>
            <w:tcW w:w="3667" w:type="dxa"/>
            <w:vAlign w:val="center"/>
          </w:tcPr>
          <w:p w14:paraId="5FB8009A" w14:textId="77777777" w:rsidR="008F439F" w:rsidRDefault="00000000">
            <w:r>
              <w:t>单层实体门</w:t>
            </w:r>
          </w:p>
        </w:tc>
        <w:tc>
          <w:tcPr>
            <w:tcW w:w="1460" w:type="dxa"/>
            <w:vAlign w:val="center"/>
          </w:tcPr>
          <w:p w14:paraId="30FBFCD9" w14:textId="77777777" w:rsidR="008F439F" w:rsidRDefault="00000000">
            <w:r>
              <w:t>1.500</w:t>
            </w:r>
          </w:p>
        </w:tc>
        <w:tc>
          <w:tcPr>
            <w:tcW w:w="3560" w:type="dxa"/>
            <w:vAlign w:val="center"/>
          </w:tcPr>
          <w:p w14:paraId="4E1FCFB2" w14:textId="77777777" w:rsidR="008F439F" w:rsidRDefault="008F439F"/>
        </w:tc>
      </w:tr>
    </w:tbl>
    <w:p w14:paraId="1C73E149" w14:textId="77777777" w:rsidR="008F439F" w:rsidRDefault="00000000">
      <w:pPr>
        <w:pStyle w:val="2"/>
      </w:pPr>
      <w:bookmarkStart w:id="54" w:name="_Toc160369204"/>
      <w:r>
        <w:t>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8F439F" w14:paraId="2A9CE968" w14:textId="77777777">
        <w:tc>
          <w:tcPr>
            <w:tcW w:w="905" w:type="dxa"/>
            <w:shd w:val="clear" w:color="auto" w:fill="E6E6E6"/>
            <w:vAlign w:val="center"/>
          </w:tcPr>
          <w:p w14:paraId="249667F7" w14:textId="77777777" w:rsidR="008F439F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391F3C48" w14:textId="77777777" w:rsidR="008F439F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E586FEB" w14:textId="77777777" w:rsidR="008F439F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1CA7B71" w14:textId="77777777" w:rsidR="008F439F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FEE5545" w14:textId="77777777" w:rsidR="008F439F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54A3340" w14:textId="77777777" w:rsidR="008F439F" w:rsidRDefault="00000000">
            <w:pPr>
              <w:jc w:val="center"/>
            </w:pPr>
            <w:r>
              <w:t>备注</w:t>
            </w:r>
          </w:p>
        </w:tc>
      </w:tr>
      <w:tr w:rsidR="008F439F" w14:paraId="0BDF3B5E" w14:textId="77777777">
        <w:tc>
          <w:tcPr>
            <w:tcW w:w="905" w:type="dxa"/>
            <w:shd w:val="clear" w:color="auto" w:fill="E6E6E6"/>
            <w:vAlign w:val="center"/>
          </w:tcPr>
          <w:p w14:paraId="60B2F560" w14:textId="77777777" w:rsidR="008F439F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4C7C3F5D" w14:textId="77777777" w:rsidR="008F439F" w:rsidRDefault="00000000">
            <w:r>
              <w:t>单框低辐射中空玻璃窗</w:t>
            </w:r>
            <w:r>
              <w:t>(</w:t>
            </w:r>
            <w:r>
              <w:t>钢、铝合金窗框</w:t>
            </w:r>
            <w:r>
              <w:t>)</w:t>
            </w:r>
          </w:p>
        </w:tc>
        <w:tc>
          <w:tcPr>
            <w:tcW w:w="832" w:type="dxa"/>
            <w:vAlign w:val="center"/>
          </w:tcPr>
          <w:p w14:paraId="5597A44E" w14:textId="77777777" w:rsidR="008F439F" w:rsidRDefault="00000000">
            <w:r>
              <w:t>2.000</w:t>
            </w:r>
          </w:p>
        </w:tc>
        <w:tc>
          <w:tcPr>
            <w:tcW w:w="956" w:type="dxa"/>
            <w:vAlign w:val="center"/>
          </w:tcPr>
          <w:p w14:paraId="35873627" w14:textId="77777777" w:rsidR="008F439F" w:rsidRDefault="00000000">
            <w:r>
              <w:t>0.345</w:t>
            </w:r>
          </w:p>
        </w:tc>
        <w:tc>
          <w:tcPr>
            <w:tcW w:w="956" w:type="dxa"/>
            <w:vAlign w:val="center"/>
          </w:tcPr>
          <w:p w14:paraId="1F354CA3" w14:textId="77777777" w:rsidR="008F439F" w:rsidRDefault="00000000">
            <w:r>
              <w:t>0.830</w:t>
            </w:r>
          </w:p>
        </w:tc>
        <w:tc>
          <w:tcPr>
            <w:tcW w:w="2988" w:type="dxa"/>
            <w:vAlign w:val="center"/>
          </w:tcPr>
          <w:p w14:paraId="5AC9D437" w14:textId="77777777" w:rsidR="008F439F" w:rsidRDefault="00000000">
            <w:r>
              <w:t>窗框窗洞面积比</w:t>
            </w:r>
            <w:r>
              <w:t>20~30%</w:t>
            </w:r>
          </w:p>
        </w:tc>
      </w:tr>
      <w:tr w:rsidR="008F439F" w14:paraId="289AA469" w14:textId="77777777">
        <w:tc>
          <w:tcPr>
            <w:tcW w:w="905" w:type="dxa"/>
            <w:shd w:val="clear" w:color="auto" w:fill="E6E6E6"/>
            <w:vAlign w:val="center"/>
          </w:tcPr>
          <w:p w14:paraId="0DF54285" w14:textId="77777777" w:rsidR="008F439F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150592BB" w14:textId="77777777" w:rsidR="008F439F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11DABC12" w14:textId="77777777" w:rsidR="008F439F" w:rsidRDefault="00000000">
            <w:r>
              <w:t>2.000</w:t>
            </w:r>
          </w:p>
        </w:tc>
        <w:tc>
          <w:tcPr>
            <w:tcW w:w="956" w:type="dxa"/>
            <w:vAlign w:val="center"/>
          </w:tcPr>
          <w:p w14:paraId="0F6DB17E" w14:textId="77777777" w:rsidR="008F439F" w:rsidRDefault="00000000">
            <w:r>
              <w:t>0.345</w:t>
            </w:r>
          </w:p>
        </w:tc>
        <w:tc>
          <w:tcPr>
            <w:tcW w:w="956" w:type="dxa"/>
            <w:vAlign w:val="center"/>
          </w:tcPr>
          <w:p w14:paraId="7E3EF607" w14:textId="77777777" w:rsidR="008F439F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507160C7" w14:textId="77777777" w:rsidR="008F439F" w:rsidRDefault="00000000">
            <w:r>
              <w:t>来源《民用建筑热工设计规范》</w:t>
            </w:r>
          </w:p>
        </w:tc>
      </w:tr>
      <w:tr w:rsidR="008F439F" w14:paraId="62B3055A" w14:textId="77777777">
        <w:tc>
          <w:tcPr>
            <w:tcW w:w="905" w:type="dxa"/>
            <w:shd w:val="clear" w:color="auto" w:fill="E6E6E6"/>
            <w:vAlign w:val="center"/>
          </w:tcPr>
          <w:p w14:paraId="4FA21C1F" w14:textId="77777777" w:rsidR="008F439F" w:rsidRDefault="00000000">
            <w:r>
              <w:t>3</w:t>
            </w:r>
          </w:p>
        </w:tc>
        <w:tc>
          <w:tcPr>
            <w:tcW w:w="2694" w:type="dxa"/>
            <w:vAlign w:val="center"/>
          </w:tcPr>
          <w:p w14:paraId="191DB226" w14:textId="77777777" w:rsidR="008F439F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234809F6" w14:textId="77777777" w:rsidR="008F439F" w:rsidRDefault="00000000">
            <w:r>
              <w:t>2.000</w:t>
            </w:r>
          </w:p>
        </w:tc>
        <w:tc>
          <w:tcPr>
            <w:tcW w:w="956" w:type="dxa"/>
            <w:vAlign w:val="center"/>
          </w:tcPr>
          <w:p w14:paraId="1DB2F803" w14:textId="77777777" w:rsidR="008F439F" w:rsidRDefault="00000000">
            <w:r>
              <w:t>0.345</w:t>
            </w:r>
          </w:p>
        </w:tc>
        <w:tc>
          <w:tcPr>
            <w:tcW w:w="956" w:type="dxa"/>
            <w:vAlign w:val="center"/>
          </w:tcPr>
          <w:p w14:paraId="75E1562A" w14:textId="77777777" w:rsidR="008F439F" w:rsidRDefault="00000000">
            <w:r>
              <w:t>0.160</w:t>
            </w:r>
          </w:p>
        </w:tc>
        <w:tc>
          <w:tcPr>
            <w:tcW w:w="2988" w:type="dxa"/>
            <w:vAlign w:val="center"/>
          </w:tcPr>
          <w:p w14:paraId="60B3899C" w14:textId="77777777" w:rsidR="008F439F" w:rsidRDefault="00000000">
            <w:r>
              <w:t>来源《民用建筑热工设计规范》</w:t>
            </w:r>
          </w:p>
        </w:tc>
      </w:tr>
    </w:tbl>
    <w:p w14:paraId="08E14C2E" w14:textId="77777777" w:rsidR="008F439F" w:rsidRDefault="00000000">
      <w:pPr>
        <w:pStyle w:val="1"/>
      </w:pPr>
      <w:bookmarkStart w:id="55" w:name="_Toc160369205"/>
      <w:r>
        <w:t>房间类型</w:t>
      </w:r>
      <w:bookmarkEnd w:id="55"/>
    </w:p>
    <w:p w14:paraId="46342533" w14:textId="77777777" w:rsidR="008F439F" w:rsidRDefault="00000000">
      <w:pPr>
        <w:pStyle w:val="2"/>
        <w:widowControl w:val="0"/>
        <w:rPr>
          <w:kern w:val="2"/>
        </w:rPr>
      </w:pPr>
      <w:bookmarkStart w:id="56" w:name="_Toc160369206"/>
      <w:r>
        <w:rPr>
          <w:kern w:val="2"/>
        </w:rPr>
        <w:t>房间表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8F439F" w14:paraId="0D048F0D" w14:textId="77777777">
        <w:tc>
          <w:tcPr>
            <w:tcW w:w="1862" w:type="dxa"/>
            <w:shd w:val="clear" w:color="auto" w:fill="E6E6E6"/>
            <w:vAlign w:val="center"/>
          </w:tcPr>
          <w:p w14:paraId="598400F9" w14:textId="77777777" w:rsidR="008F439F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8263C6E" w14:textId="77777777" w:rsidR="008F439F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DE917FC" w14:textId="77777777" w:rsidR="008F439F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249F816" w14:textId="77777777" w:rsidR="008F439F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ABF4027" w14:textId="77777777" w:rsidR="008F439F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60D020B" w14:textId="77777777" w:rsidR="008F439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142CB9" w14:textId="77777777" w:rsidR="008F439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F439F" w14:paraId="18A92141" w14:textId="77777777">
        <w:tc>
          <w:tcPr>
            <w:tcW w:w="1862" w:type="dxa"/>
            <w:shd w:val="clear" w:color="auto" w:fill="E6E6E6"/>
            <w:vAlign w:val="center"/>
          </w:tcPr>
          <w:p w14:paraId="02F09109" w14:textId="77777777" w:rsidR="008F439F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61F8B94B" w14:textId="77777777" w:rsidR="008F439F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DE966D7" w14:textId="77777777" w:rsidR="008F439F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1E1B0280" w14:textId="77777777" w:rsidR="008F439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D3BAB6A" w14:textId="77777777" w:rsidR="008F439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52BBCDA" w14:textId="77777777" w:rsidR="008F439F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9F8CBA4" w14:textId="77777777" w:rsidR="008F439F" w:rsidRDefault="00000000">
            <w:pPr>
              <w:jc w:val="center"/>
            </w:pPr>
            <w:r>
              <w:t>0(W/m^2)</w:t>
            </w:r>
          </w:p>
        </w:tc>
      </w:tr>
      <w:tr w:rsidR="008F439F" w14:paraId="660B3BD7" w14:textId="77777777">
        <w:tc>
          <w:tcPr>
            <w:tcW w:w="1862" w:type="dxa"/>
            <w:shd w:val="clear" w:color="auto" w:fill="E6E6E6"/>
            <w:vAlign w:val="center"/>
          </w:tcPr>
          <w:p w14:paraId="2B6D89D0" w14:textId="77777777" w:rsidR="008F439F" w:rsidRDefault="00000000">
            <w:r>
              <w:t>厨房</w:t>
            </w:r>
          </w:p>
        </w:tc>
        <w:tc>
          <w:tcPr>
            <w:tcW w:w="781" w:type="dxa"/>
            <w:vAlign w:val="center"/>
          </w:tcPr>
          <w:p w14:paraId="244CCA2E" w14:textId="77777777" w:rsidR="008F439F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0F5037B" w14:textId="77777777" w:rsidR="008F439F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2934513" w14:textId="77777777" w:rsidR="008F439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26CDB701" w14:textId="77777777" w:rsidR="008F439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CF277AE" w14:textId="77777777" w:rsidR="008F439F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CE631A4" w14:textId="77777777" w:rsidR="008F439F" w:rsidRDefault="00000000">
            <w:pPr>
              <w:jc w:val="center"/>
            </w:pPr>
            <w:r>
              <w:t>24(W/m^2)</w:t>
            </w:r>
          </w:p>
        </w:tc>
      </w:tr>
      <w:tr w:rsidR="008F439F" w14:paraId="65EDD44F" w14:textId="77777777">
        <w:tc>
          <w:tcPr>
            <w:tcW w:w="1862" w:type="dxa"/>
            <w:shd w:val="clear" w:color="auto" w:fill="E6E6E6"/>
            <w:vAlign w:val="center"/>
          </w:tcPr>
          <w:p w14:paraId="58038A16" w14:textId="77777777" w:rsidR="008F439F" w:rsidRDefault="00000000">
            <w:r>
              <w:t>封闭阳台</w:t>
            </w:r>
          </w:p>
        </w:tc>
        <w:tc>
          <w:tcPr>
            <w:tcW w:w="781" w:type="dxa"/>
            <w:vAlign w:val="center"/>
          </w:tcPr>
          <w:p w14:paraId="1AD545D0" w14:textId="77777777" w:rsidR="008F439F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2E3EB8C" w14:textId="77777777" w:rsidR="008F439F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CD00910" w14:textId="77777777" w:rsidR="008F439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53F89549" w14:textId="77777777" w:rsidR="008F439F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28406A3" w14:textId="77777777" w:rsidR="008F439F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1DFF4B06" w14:textId="77777777" w:rsidR="008F439F" w:rsidRDefault="00000000">
            <w:pPr>
              <w:jc w:val="center"/>
            </w:pPr>
            <w:r>
              <w:t>5(W/m^2)</w:t>
            </w:r>
          </w:p>
        </w:tc>
      </w:tr>
      <w:tr w:rsidR="008F439F" w14:paraId="78037261" w14:textId="77777777">
        <w:tc>
          <w:tcPr>
            <w:tcW w:w="1862" w:type="dxa"/>
            <w:shd w:val="clear" w:color="auto" w:fill="E6E6E6"/>
            <w:vAlign w:val="center"/>
          </w:tcPr>
          <w:p w14:paraId="6FF6D534" w14:textId="77777777" w:rsidR="008F439F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6B5E2B6B" w14:textId="77777777" w:rsidR="008F439F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6B487B5" w14:textId="77777777" w:rsidR="008F439F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6C6EA85" w14:textId="77777777" w:rsidR="008F439F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81FB9E6" w14:textId="77777777" w:rsidR="008F439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42B6E45" w14:textId="77777777" w:rsidR="008F439F" w:rsidRDefault="0000000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01320C03" w14:textId="77777777" w:rsidR="008F439F" w:rsidRDefault="00000000">
            <w:pPr>
              <w:jc w:val="center"/>
            </w:pPr>
            <w:r>
              <w:t>0(W/m^2)</w:t>
            </w:r>
          </w:p>
        </w:tc>
      </w:tr>
      <w:tr w:rsidR="008F439F" w14:paraId="4DED0413" w14:textId="77777777">
        <w:tc>
          <w:tcPr>
            <w:tcW w:w="1862" w:type="dxa"/>
            <w:shd w:val="clear" w:color="auto" w:fill="E6E6E6"/>
            <w:vAlign w:val="center"/>
          </w:tcPr>
          <w:p w14:paraId="3747E249" w14:textId="77777777" w:rsidR="008F439F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5BC0D0E0" w14:textId="77777777" w:rsidR="008F439F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F1A10B9" w14:textId="77777777" w:rsidR="008F439F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6003988" w14:textId="77777777" w:rsidR="008F439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1AC1CAF" w14:textId="77777777" w:rsidR="008F439F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D505DE" w14:textId="77777777" w:rsidR="008F439F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14EFA82" w14:textId="77777777" w:rsidR="008F439F" w:rsidRDefault="00000000">
            <w:pPr>
              <w:jc w:val="center"/>
            </w:pPr>
            <w:r>
              <w:t>5(W/m^2)</w:t>
            </w:r>
          </w:p>
        </w:tc>
      </w:tr>
      <w:tr w:rsidR="008F439F" w14:paraId="34D0B48D" w14:textId="77777777">
        <w:tc>
          <w:tcPr>
            <w:tcW w:w="1862" w:type="dxa"/>
            <w:shd w:val="clear" w:color="auto" w:fill="E6E6E6"/>
            <w:vAlign w:val="center"/>
          </w:tcPr>
          <w:p w14:paraId="18C2253F" w14:textId="77777777" w:rsidR="008F439F" w:rsidRDefault="00000000">
            <w:r>
              <w:t>过厅</w:t>
            </w:r>
          </w:p>
        </w:tc>
        <w:tc>
          <w:tcPr>
            <w:tcW w:w="781" w:type="dxa"/>
            <w:vAlign w:val="center"/>
          </w:tcPr>
          <w:p w14:paraId="6B1BA6BE" w14:textId="77777777" w:rsidR="008F439F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ED8C475" w14:textId="77777777" w:rsidR="008F439F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CF572AC" w14:textId="77777777" w:rsidR="008F439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F3D3D32" w14:textId="77777777" w:rsidR="008F439F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B61AC2A" w14:textId="77777777" w:rsidR="008F439F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D168A9F" w14:textId="77777777" w:rsidR="008F439F" w:rsidRDefault="00000000">
            <w:pPr>
              <w:jc w:val="center"/>
            </w:pPr>
            <w:r>
              <w:t>5(W/m^2)</w:t>
            </w:r>
          </w:p>
        </w:tc>
      </w:tr>
      <w:tr w:rsidR="008F439F" w14:paraId="4C113756" w14:textId="77777777">
        <w:tc>
          <w:tcPr>
            <w:tcW w:w="1862" w:type="dxa"/>
            <w:shd w:val="clear" w:color="auto" w:fill="E6E6E6"/>
            <w:vAlign w:val="center"/>
          </w:tcPr>
          <w:p w14:paraId="45AB674E" w14:textId="77777777" w:rsidR="008F439F" w:rsidRDefault="00000000">
            <w:r>
              <w:t>餐厅</w:t>
            </w:r>
          </w:p>
        </w:tc>
        <w:tc>
          <w:tcPr>
            <w:tcW w:w="781" w:type="dxa"/>
            <w:vAlign w:val="center"/>
          </w:tcPr>
          <w:p w14:paraId="5BA6EC42" w14:textId="77777777" w:rsidR="008F439F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DC28069" w14:textId="77777777" w:rsidR="008F439F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9C50D38" w14:textId="77777777" w:rsidR="008F439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798E55A" w14:textId="77777777" w:rsidR="008F439F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FA37686" w14:textId="77777777" w:rsidR="008F439F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D06E1CD" w14:textId="77777777" w:rsidR="008F439F" w:rsidRDefault="00000000">
            <w:pPr>
              <w:jc w:val="center"/>
            </w:pPr>
            <w:r>
              <w:t>5(W/m^2)</w:t>
            </w:r>
          </w:p>
        </w:tc>
      </w:tr>
    </w:tbl>
    <w:p w14:paraId="4B84AB1E" w14:textId="77777777" w:rsidR="008F439F" w:rsidRDefault="00000000">
      <w:pPr>
        <w:pStyle w:val="2"/>
        <w:widowControl w:val="0"/>
        <w:rPr>
          <w:kern w:val="2"/>
        </w:rPr>
      </w:pPr>
      <w:bookmarkStart w:id="57" w:name="_Toc160369207"/>
      <w:r>
        <w:rPr>
          <w:kern w:val="2"/>
        </w:rPr>
        <w:t>作息时间表</w:t>
      </w:r>
      <w:bookmarkEnd w:id="57"/>
    </w:p>
    <w:p w14:paraId="3BA585AD" w14:textId="77777777" w:rsidR="008F439F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8060747" w14:textId="77777777" w:rsidR="008F439F" w:rsidRDefault="00000000">
      <w:pPr>
        <w:pStyle w:val="1"/>
        <w:widowControl w:val="0"/>
        <w:rPr>
          <w:kern w:val="2"/>
          <w:szCs w:val="24"/>
        </w:rPr>
      </w:pPr>
      <w:bookmarkStart w:id="58" w:name="_Toc160369208"/>
      <w:r>
        <w:rPr>
          <w:kern w:val="2"/>
          <w:szCs w:val="24"/>
        </w:rPr>
        <w:lastRenderedPageBreak/>
        <w:t>系统设置</w:t>
      </w:r>
      <w:bookmarkEnd w:id="58"/>
    </w:p>
    <w:p w14:paraId="7A5208EE" w14:textId="77777777" w:rsidR="008F439F" w:rsidRDefault="00000000">
      <w:pPr>
        <w:pStyle w:val="2"/>
        <w:widowControl w:val="0"/>
        <w:rPr>
          <w:kern w:val="2"/>
        </w:rPr>
      </w:pPr>
      <w:bookmarkStart w:id="59" w:name="_Toc160369209"/>
      <w:r>
        <w:rPr>
          <w:kern w:val="2"/>
        </w:rPr>
        <w:t>系统划分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8F439F" w14:paraId="08DA10D0" w14:textId="77777777">
        <w:tc>
          <w:tcPr>
            <w:tcW w:w="1131" w:type="dxa"/>
            <w:shd w:val="clear" w:color="auto" w:fill="E6E6E6"/>
            <w:vAlign w:val="center"/>
          </w:tcPr>
          <w:p w14:paraId="382D8002" w14:textId="77777777" w:rsidR="008F439F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9495C8" w14:textId="77777777" w:rsidR="008F439F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342F752" w14:textId="77777777" w:rsidR="008F439F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16BA37" w14:textId="77777777" w:rsidR="008F439F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1F29704" w14:textId="77777777" w:rsidR="008F439F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2982F6C" w14:textId="77777777" w:rsidR="008F439F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3601A34" w14:textId="77777777" w:rsidR="008F439F" w:rsidRDefault="00000000">
            <w:pPr>
              <w:jc w:val="center"/>
            </w:pPr>
            <w:r>
              <w:t>包含的房间</w:t>
            </w:r>
          </w:p>
        </w:tc>
      </w:tr>
      <w:tr w:rsidR="008F439F" w14:paraId="09B8EE01" w14:textId="77777777">
        <w:tc>
          <w:tcPr>
            <w:tcW w:w="1131" w:type="dxa"/>
            <w:vAlign w:val="center"/>
          </w:tcPr>
          <w:p w14:paraId="30C3BFD3" w14:textId="77777777" w:rsidR="008F439F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60A2C756" w14:textId="77777777" w:rsidR="008F439F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5FC6053B" w14:textId="77777777" w:rsidR="008F439F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4AC3A437" w14:textId="77777777" w:rsidR="008F439F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4E7FAE84" w14:textId="77777777" w:rsidR="008F439F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1356E44F" w14:textId="77777777" w:rsidR="008F439F" w:rsidRDefault="00000000">
            <w:r>
              <w:t>76.51</w:t>
            </w:r>
          </w:p>
        </w:tc>
        <w:tc>
          <w:tcPr>
            <w:tcW w:w="2830" w:type="dxa"/>
            <w:vAlign w:val="center"/>
          </w:tcPr>
          <w:p w14:paraId="078162D3" w14:textId="77777777" w:rsidR="008F439F" w:rsidRDefault="00000000">
            <w:r>
              <w:t>阳光间</w:t>
            </w:r>
            <w:r>
              <w:t>,1032,1031,1030,1029,1026,1021,1002,1001,</w:t>
            </w:r>
            <w:r>
              <w:t>阳光间</w:t>
            </w:r>
            <w:r>
              <w:t>,2001,2035,2034,2033,2027</w:t>
            </w:r>
          </w:p>
        </w:tc>
      </w:tr>
      <w:tr w:rsidR="008F439F" w14:paraId="0A1E8E21" w14:textId="77777777">
        <w:tc>
          <w:tcPr>
            <w:tcW w:w="1131" w:type="dxa"/>
            <w:vAlign w:val="center"/>
          </w:tcPr>
          <w:p w14:paraId="168F5C6E" w14:textId="77777777" w:rsidR="008F439F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14D9A70E" w14:textId="77777777" w:rsidR="008F439F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7CEA754F" w14:textId="77777777" w:rsidR="008F439F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49A364DD" w14:textId="77777777" w:rsidR="008F439F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1C615438" w14:textId="77777777" w:rsidR="008F439F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5CE8AB54" w14:textId="77777777" w:rsidR="008F439F" w:rsidRDefault="00000000">
            <w:r>
              <w:t>322.10</w:t>
            </w:r>
          </w:p>
        </w:tc>
        <w:tc>
          <w:tcPr>
            <w:tcW w:w="2830" w:type="dxa"/>
            <w:vAlign w:val="center"/>
          </w:tcPr>
          <w:p w14:paraId="65019E30" w14:textId="77777777" w:rsidR="008F439F" w:rsidRDefault="00000000">
            <w:r>
              <w:t>1036,1024,1022,1019,1018,1011,1010,1009,1008,1007,1006,1005,1004,1003,2028,2025,2023,2020,2017,2015,2014,2013,2012</w:t>
            </w:r>
          </w:p>
        </w:tc>
      </w:tr>
    </w:tbl>
    <w:p w14:paraId="513F30AC" w14:textId="77777777" w:rsidR="008F439F" w:rsidRDefault="00000000">
      <w:pPr>
        <w:pStyle w:val="2"/>
        <w:widowControl w:val="0"/>
        <w:rPr>
          <w:kern w:val="2"/>
        </w:rPr>
      </w:pPr>
      <w:bookmarkStart w:id="60" w:name="_Toc160369210"/>
      <w:r>
        <w:rPr>
          <w:kern w:val="2"/>
        </w:rPr>
        <w:t>运行时间表</w:t>
      </w:r>
      <w:bookmarkEnd w:id="60"/>
    </w:p>
    <w:p w14:paraId="003B2888" w14:textId="77777777" w:rsidR="008F439F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88E880C" w14:textId="77777777" w:rsidR="008F439F" w:rsidRDefault="00000000">
      <w:pPr>
        <w:pStyle w:val="1"/>
        <w:widowControl w:val="0"/>
        <w:rPr>
          <w:kern w:val="2"/>
          <w:szCs w:val="24"/>
        </w:rPr>
      </w:pPr>
      <w:bookmarkStart w:id="61" w:name="_Toc160369211"/>
      <w:r>
        <w:rPr>
          <w:kern w:val="2"/>
          <w:szCs w:val="24"/>
        </w:rPr>
        <w:t>计算结果</w:t>
      </w:r>
      <w:bookmarkEnd w:id="61"/>
    </w:p>
    <w:p w14:paraId="0F063FBB" w14:textId="77777777" w:rsidR="008F439F" w:rsidRDefault="00000000">
      <w:pPr>
        <w:pStyle w:val="2"/>
        <w:widowControl w:val="0"/>
        <w:rPr>
          <w:kern w:val="2"/>
        </w:rPr>
      </w:pPr>
      <w:bookmarkStart w:id="62" w:name="_Toc160369212"/>
      <w:r>
        <w:rPr>
          <w:kern w:val="2"/>
        </w:rPr>
        <w:t>模拟周期</w:t>
      </w:r>
      <w:bookmarkEnd w:id="62"/>
    </w:p>
    <w:p w14:paraId="7DC7A519" w14:textId="77777777" w:rsidR="008F439F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(11.30-2.28)</w:t>
      </w:r>
    </w:p>
    <w:p w14:paraId="6F15AAD0" w14:textId="77777777" w:rsidR="008F439F" w:rsidRDefault="00000000">
      <w:pPr>
        <w:pStyle w:val="2"/>
        <w:widowControl w:val="0"/>
        <w:rPr>
          <w:kern w:val="2"/>
        </w:rPr>
      </w:pPr>
      <w:bookmarkStart w:id="63" w:name="_Toc160369213"/>
      <w:r>
        <w:rPr>
          <w:kern w:val="2"/>
        </w:rPr>
        <w:t>全年冷暖需求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8F439F" w14:paraId="649C2147" w14:textId="77777777">
        <w:tc>
          <w:tcPr>
            <w:tcW w:w="1975" w:type="dxa"/>
            <w:shd w:val="clear" w:color="auto" w:fill="E6E6E6"/>
            <w:vAlign w:val="center"/>
          </w:tcPr>
          <w:p w14:paraId="2D46DBC9" w14:textId="77777777" w:rsidR="008F439F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26A68FE" w14:textId="77777777" w:rsidR="008F439F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74A89E1" w14:textId="77777777" w:rsidR="008F439F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19839A8" w14:textId="77777777" w:rsidR="008F439F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7E8AF5B" w14:textId="77777777" w:rsidR="008F439F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8F439F" w14:paraId="6147998A" w14:textId="77777777">
        <w:tc>
          <w:tcPr>
            <w:tcW w:w="1975" w:type="dxa"/>
            <w:shd w:val="clear" w:color="auto" w:fill="E6E6E6"/>
            <w:vAlign w:val="center"/>
          </w:tcPr>
          <w:p w14:paraId="54B59E39" w14:textId="77777777" w:rsidR="008F439F" w:rsidRDefault="00000000">
            <w:r>
              <w:t>Sys</w:t>
            </w:r>
          </w:p>
        </w:tc>
        <w:tc>
          <w:tcPr>
            <w:tcW w:w="1839" w:type="dxa"/>
            <w:vAlign w:val="center"/>
          </w:tcPr>
          <w:p w14:paraId="5683CD18" w14:textId="77777777" w:rsidR="008F439F" w:rsidRDefault="00000000">
            <w:r>
              <w:t>21109</w:t>
            </w:r>
          </w:p>
        </w:tc>
        <w:tc>
          <w:tcPr>
            <w:tcW w:w="1839" w:type="dxa"/>
            <w:vAlign w:val="center"/>
          </w:tcPr>
          <w:p w14:paraId="195FEA23" w14:textId="77777777" w:rsidR="008F439F" w:rsidRDefault="00000000">
            <w:r>
              <w:t>65.54</w:t>
            </w:r>
          </w:p>
        </w:tc>
        <w:tc>
          <w:tcPr>
            <w:tcW w:w="1839" w:type="dxa"/>
            <w:vAlign w:val="center"/>
          </w:tcPr>
          <w:p w14:paraId="0FA60115" w14:textId="77777777" w:rsidR="008F439F" w:rsidRDefault="00000000">
            <w:r>
              <w:t>8075</w:t>
            </w:r>
          </w:p>
        </w:tc>
        <w:tc>
          <w:tcPr>
            <w:tcW w:w="1839" w:type="dxa"/>
            <w:vAlign w:val="center"/>
          </w:tcPr>
          <w:p w14:paraId="6E84373A" w14:textId="77777777" w:rsidR="008F439F" w:rsidRDefault="00000000">
            <w:r>
              <w:t>25.07</w:t>
            </w:r>
          </w:p>
        </w:tc>
      </w:tr>
      <w:tr w:rsidR="008F439F" w14:paraId="464C5760" w14:textId="77777777">
        <w:tc>
          <w:tcPr>
            <w:tcW w:w="1975" w:type="dxa"/>
            <w:shd w:val="clear" w:color="auto" w:fill="E6E6E6"/>
            <w:vAlign w:val="center"/>
          </w:tcPr>
          <w:p w14:paraId="12DA2B83" w14:textId="77777777" w:rsidR="008F439F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56C3F50A" w14:textId="77777777" w:rsidR="008F439F" w:rsidRDefault="00000000">
            <w:r>
              <w:t>1239</w:t>
            </w:r>
          </w:p>
        </w:tc>
        <w:tc>
          <w:tcPr>
            <w:tcW w:w="1839" w:type="dxa"/>
            <w:vAlign w:val="center"/>
          </w:tcPr>
          <w:p w14:paraId="369C602B" w14:textId="77777777" w:rsidR="008F439F" w:rsidRDefault="00000000">
            <w:r>
              <w:t>16.20</w:t>
            </w:r>
          </w:p>
        </w:tc>
        <w:tc>
          <w:tcPr>
            <w:tcW w:w="1839" w:type="dxa"/>
            <w:vAlign w:val="center"/>
          </w:tcPr>
          <w:p w14:paraId="28221BCD" w14:textId="77777777" w:rsidR="008F439F" w:rsidRDefault="00000000">
            <w:r>
              <w:t>528</w:t>
            </w:r>
          </w:p>
        </w:tc>
        <w:tc>
          <w:tcPr>
            <w:tcW w:w="1839" w:type="dxa"/>
            <w:vAlign w:val="center"/>
          </w:tcPr>
          <w:p w14:paraId="3F915A92" w14:textId="77777777" w:rsidR="008F439F" w:rsidRDefault="00000000">
            <w:r>
              <w:t>6.90</w:t>
            </w:r>
          </w:p>
        </w:tc>
      </w:tr>
      <w:tr w:rsidR="008F439F" w14:paraId="774123B9" w14:textId="77777777">
        <w:tc>
          <w:tcPr>
            <w:tcW w:w="1975" w:type="dxa"/>
            <w:shd w:val="clear" w:color="auto" w:fill="E6E6E6"/>
            <w:vAlign w:val="center"/>
          </w:tcPr>
          <w:p w14:paraId="79C0CA86" w14:textId="77777777" w:rsidR="008F439F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74266FE9" w14:textId="77777777" w:rsidR="008F439F" w:rsidRDefault="00000000">
            <w:r>
              <w:t>22349</w:t>
            </w:r>
          </w:p>
        </w:tc>
        <w:tc>
          <w:tcPr>
            <w:tcW w:w="1839" w:type="dxa"/>
            <w:vAlign w:val="center"/>
          </w:tcPr>
          <w:p w14:paraId="01A039F4" w14:textId="77777777" w:rsidR="008F439F" w:rsidRDefault="00000000">
            <w:r>
              <w:t>48.15</w:t>
            </w:r>
          </w:p>
        </w:tc>
        <w:tc>
          <w:tcPr>
            <w:tcW w:w="1839" w:type="dxa"/>
            <w:vAlign w:val="center"/>
          </w:tcPr>
          <w:p w14:paraId="7ADC064D" w14:textId="77777777" w:rsidR="008F439F" w:rsidRDefault="00000000">
            <w:r>
              <w:t>8602</w:t>
            </w:r>
          </w:p>
        </w:tc>
        <w:tc>
          <w:tcPr>
            <w:tcW w:w="1839" w:type="dxa"/>
            <w:vAlign w:val="center"/>
          </w:tcPr>
          <w:p w14:paraId="65EAAECF" w14:textId="77777777" w:rsidR="008F439F" w:rsidRDefault="00000000">
            <w:r>
              <w:t>18.53</w:t>
            </w:r>
          </w:p>
        </w:tc>
      </w:tr>
    </w:tbl>
    <w:p w14:paraId="190458F6" w14:textId="77777777" w:rsidR="008F439F" w:rsidRDefault="00000000">
      <w:r>
        <w:rPr>
          <w:noProof/>
        </w:rPr>
        <w:lastRenderedPageBreak/>
        <w:drawing>
          <wp:inline distT="0" distB="0" distL="0" distR="0" wp14:anchorId="6ECD2EB8" wp14:editId="50864BBE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58672" w14:textId="77777777" w:rsidR="008F439F" w:rsidRDefault="008F439F"/>
    <w:p w14:paraId="58939C47" w14:textId="77777777" w:rsidR="008F439F" w:rsidRDefault="00000000">
      <w:pPr>
        <w:pStyle w:val="2"/>
        <w:widowControl w:val="0"/>
        <w:rPr>
          <w:kern w:val="2"/>
        </w:rPr>
      </w:pPr>
      <w:bookmarkStart w:id="64" w:name="_Toc160369214"/>
      <w:r>
        <w:rPr>
          <w:kern w:val="2"/>
        </w:rPr>
        <w:t>负荷分项统计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8F439F" w14:paraId="7D70D6EE" w14:textId="77777777">
        <w:tc>
          <w:tcPr>
            <w:tcW w:w="1964" w:type="dxa"/>
            <w:shd w:val="clear" w:color="auto" w:fill="E6E6E6"/>
            <w:vAlign w:val="center"/>
          </w:tcPr>
          <w:p w14:paraId="31DF39F8" w14:textId="77777777" w:rsidR="008F439F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BBFA154" w14:textId="77777777" w:rsidR="008F439F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9D033B" w14:textId="77777777" w:rsidR="008F439F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91E7F7" w14:textId="77777777" w:rsidR="008F439F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7CE065" w14:textId="77777777" w:rsidR="008F439F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B97197" w14:textId="77777777" w:rsidR="008F439F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5475ABC" w14:textId="77777777" w:rsidR="008F439F" w:rsidRDefault="00000000">
            <w:pPr>
              <w:jc w:val="center"/>
            </w:pPr>
            <w:r>
              <w:t>合计</w:t>
            </w:r>
          </w:p>
        </w:tc>
      </w:tr>
      <w:tr w:rsidR="008F439F" w14:paraId="6D288603" w14:textId="77777777">
        <w:tc>
          <w:tcPr>
            <w:tcW w:w="1964" w:type="dxa"/>
            <w:shd w:val="clear" w:color="auto" w:fill="E6E6E6"/>
            <w:vAlign w:val="center"/>
          </w:tcPr>
          <w:p w14:paraId="6CF25EB2" w14:textId="77777777" w:rsidR="008F439F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927C4C8" w14:textId="77777777" w:rsidR="008F439F" w:rsidRDefault="00000000">
            <w:r>
              <w:t>-48.37</w:t>
            </w:r>
          </w:p>
        </w:tc>
        <w:tc>
          <w:tcPr>
            <w:tcW w:w="1273" w:type="dxa"/>
            <w:vAlign w:val="center"/>
          </w:tcPr>
          <w:p w14:paraId="75B4F8B5" w14:textId="77777777" w:rsidR="008F439F" w:rsidRDefault="00000000">
            <w:r>
              <w:t>5.32</w:t>
            </w:r>
          </w:p>
        </w:tc>
        <w:tc>
          <w:tcPr>
            <w:tcW w:w="1131" w:type="dxa"/>
            <w:vAlign w:val="center"/>
          </w:tcPr>
          <w:p w14:paraId="3AB61F9B" w14:textId="77777777" w:rsidR="008F439F" w:rsidRDefault="00000000">
            <w:r>
              <w:t>3.94</w:t>
            </w:r>
          </w:p>
        </w:tc>
        <w:tc>
          <w:tcPr>
            <w:tcW w:w="1131" w:type="dxa"/>
            <w:vAlign w:val="center"/>
          </w:tcPr>
          <w:p w14:paraId="77E74DDA" w14:textId="77777777" w:rsidR="008F439F" w:rsidRDefault="00000000">
            <w:r>
              <w:t>-9.04</w:t>
            </w:r>
          </w:p>
        </w:tc>
        <w:tc>
          <w:tcPr>
            <w:tcW w:w="1131" w:type="dxa"/>
            <w:vAlign w:val="center"/>
          </w:tcPr>
          <w:p w14:paraId="7FA2AE82" w14:textId="77777777" w:rsidR="008F439F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F0DBD6B" w14:textId="77777777" w:rsidR="008F439F" w:rsidRDefault="00000000">
            <w:r>
              <w:t>-48.15</w:t>
            </w:r>
          </w:p>
        </w:tc>
      </w:tr>
      <w:tr w:rsidR="008F439F" w14:paraId="21477990" w14:textId="77777777">
        <w:tc>
          <w:tcPr>
            <w:tcW w:w="1964" w:type="dxa"/>
            <w:shd w:val="clear" w:color="auto" w:fill="E6E6E6"/>
            <w:vAlign w:val="center"/>
          </w:tcPr>
          <w:p w14:paraId="46AA209E" w14:textId="77777777" w:rsidR="008F439F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7B22D3C" w14:textId="77777777" w:rsidR="008F439F" w:rsidRDefault="00000000">
            <w:r>
              <w:t>6.11</w:t>
            </w:r>
          </w:p>
        </w:tc>
        <w:tc>
          <w:tcPr>
            <w:tcW w:w="1273" w:type="dxa"/>
            <w:vAlign w:val="center"/>
          </w:tcPr>
          <w:p w14:paraId="597E167C" w14:textId="77777777" w:rsidR="008F439F" w:rsidRDefault="00000000">
            <w:r>
              <w:t>2.59</w:t>
            </w:r>
          </w:p>
        </w:tc>
        <w:tc>
          <w:tcPr>
            <w:tcW w:w="1131" w:type="dxa"/>
            <w:vAlign w:val="center"/>
          </w:tcPr>
          <w:p w14:paraId="55317C05" w14:textId="77777777" w:rsidR="008F439F" w:rsidRDefault="00000000">
            <w:r>
              <w:t>2.87</w:t>
            </w:r>
          </w:p>
        </w:tc>
        <w:tc>
          <w:tcPr>
            <w:tcW w:w="1131" w:type="dxa"/>
            <w:vAlign w:val="center"/>
          </w:tcPr>
          <w:p w14:paraId="666FB803" w14:textId="77777777" w:rsidR="008F439F" w:rsidRDefault="00000000">
            <w:r>
              <w:t>6.97</w:t>
            </w:r>
          </w:p>
        </w:tc>
        <w:tc>
          <w:tcPr>
            <w:tcW w:w="1131" w:type="dxa"/>
            <w:vAlign w:val="center"/>
          </w:tcPr>
          <w:p w14:paraId="66F33004" w14:textId="77777777" w:rsidR="008F439F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A85FCFF" w14:textId="77777777" w:rsidR="008F439F" w:rsidRDefault="00000000">
            <w:r>
              <w:t>18.53</w:t>
            </w:r>
          </w:p>
        </w:tc>
      </w:tr>
    </w:tbl>
    <w:p w14:paraId="4E0F4242" w14:textId="77777777" w:rsidR="008F439F" w:rsidRDefault="00000000">
      <w:r>
        <w:rPr>
          <w:noProof/>
        </w:rPr>
        <w:drawing>
          <wp:inline distT="0" distB="0" distL="0" distR="0" wp14:anchorId="4B149E73" wp14:editId="710F873A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DB99D" w14:textId="77777777" w:rsidR="008F439F" w:rsidRDefault="008F439F"/>
    <w:p w14:paraId="1E769B7F" w14:textId="77777777" w:rsidR="008F439F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BC3BA05" wp14:editId="1EC45F0F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81A59" w14:textId="77777777" w:rsidR="008F439F" w:rsidRDefault="00000000">
      <w:pPr>
        <w:pStyle w:val="2"/>
        <w:widowControl w:val="0"/>
        <w:rPr>
          <w:kern w:val="2"/>
        </w:rPr>
      </w:pPr>
      <w:bookmarkStart w:id="65" w:name="_Toc160369215"/>
      <w:r>
        <w:rPr>
          <w:kern w:val="2"/>
        </w:rPr>
        <w:t>逐月负荷表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F439F" w14:paraId="310A4A94" w14:textId="77777777">
        <w:tc>
          <w:tcPr>
            <w:tcW w:w="854" w:type="dxa"/>
            <w:shd w:val="clear" w:color="auto" w:fill="E6E6E6"/>
            <w:vAlign w:val="center"/>
          </w:tcPr>
          <w:p w14:paraId="4E579F8C" w14:textId="77777777" w:rsidR="008F439F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90A830" w14:textId="77777777" w:rsidR="008F439F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90E33F" w14:textId="77777777" w:rsidR="008F439F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6ACF5E" w14:textId="77777777" w:rsidR="008F439F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BA1F6B4" w14:textId="77777777" w:rsidR="008F439F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824204" w14:textId="77777777" w:rsidR="008F439F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32B5937" w14:textId="77777777" w:rsidR="008F439F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F439F" w14:paraId="1C0C8884" w14:textId="77777777">
        <w:tc>
          <w:tcPr>
            <w:tcW w:w="854" w:type="dxa"/>
            <w:shd w:val="clear" w:color="auto" w:fill="E6E6E6"/>
            <w:vAlign w:val="center"/>
          </w:tcPr>
          <w:p w14:paraId="72DBE110" w14:textId="77777777" w:rsidR="008F439F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5616B9" w14:textId="77777777" w:rsidR="008F439F" w:rsidRDefault="00000000">
            <w:pPr>
              <w:jc w:val="right"/>
            </w:pPr>
            <w:r>
              <w:t>8523</w:t>
            </w:r>
          </w:p>
        </w:tc>
        <w:tc>
          <w:tcPr>
            <w:tcW w:w="1188" w:type="dxa"/>
            <w:vAlign w:val="center"/>
          </w:tcPr>
          <w:p w14:paraId="19B2B769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3308E3" w14:textId="77777777" w:rsidR="008F439F" w:rsidRDefault="00000000">
            <w:pPr>
              <w:jc w:val="right"/>
            </w:pPr>
            <w:r>
              <w:t>33.390</w:t>
            </w:r>
          </w:p>
        </w:tc>
        <w:tc>
          <w:tcPr>
            <w:tcW w:w="1862" w:type="dxa"/>
            <w:vAlign w:val="center"/>
          </w:tcPr>
          <w:p w14:paraId="58E8F32F" w14:textId="77777777" w:rsidR="008F439F" w:rsidRDefault="00000000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BC642B0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F95A5C" w14:textId="77777777" w:rsidR="008F439F" w:rsidRDefault="00000000">
            <w:r>
              <w:t>--</w:t>
            </w:r>
          </w:p>
        </w:tc>
      </w:tr>
      <w:tr w:rsidR="008F439F" w14:paraId="1E4D9634" w14:textId="77777777">
        <w:tc>
          <w:tcPr>
            <w:tcW w:w="854" w:type="dxa"/>
            <w:shd w:val="clear" w:color="auto" w:fill="E6E6E6"/>
            <w:vAlign w:val="center"/>
          </w:tcPr>
          <w:p w14:paraId="27DDE4A1" w14:textId="77777777" w:rsidR="008F439F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98C291" w14:textId="77777777" w:rsidR="008F439F" w:rsidRDefault="00000000">
            <w:pPr>
              <w:jc w:val="right"/>
            </w:pPr>
            <w:r>
              <w:t>8133</w:t>
            </w:r>
          </w:p>
        </w:tc>
        <w:tc>
          <w:tcPr>
            <w:tcW w:w="1188" w:type="dxa"/>
            <w:vAlign w:val="center"/>
          </w:tcPr>
          <w:p w14:paraId="2D6CF27E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9F9FFE" w14:textId="77777777" w:rsidR="008F439F" w:rsidRDefault="00000000">
            <w:pPr>
              <w:jc w:val="right"/>
            </w:pPr>
            <w:r>
              <w:rPr>
                <w:color w:val="FF0000"/>
              </w:rPr>
              <w:t>37.475</w:t>
            </w:r>
          </w:p>
        </w:tc>
        <w:tc>
          <w:tcPr>
            <w:tcW w:w="1862" w:type="dxa"/>
            <w:vAlign w:val="center"/>
          </w:tcPr>
          <w:p w14:paraId="51C9B368" w14:textId="77777777" w:rsidR="008F439F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17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1F47858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B9A075" w14:textId="77777777" w:rsidR="008F439F" w:rsidRDefault="00000000">
            <w:r>
              <w:t>--</w:t>
            </w:r>
          </w:p>
        </w:tc>
      </w:tr>
      <w:tr w:rsidR="008F439F" w14:paraId="1D7305C4" w14:textId="77777777">
        <w:tc>
          <w:tcPr>
            <w:tcW w:w="854" w:type="dxa"/>
            <w:shd w:val="clear" w:color="auto" w:fill="E6E6E6"/>
            <w:vAlign w:val="center"/>
          </w:tcPr>
          <w:p w14:paraId="2187F95F" w14:textId="77777777" w:rsidR="008F439F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7678FD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0C8D0D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8C1167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8462A0" w14:textId="77777777" w:rsidR="008F43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9C87588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51C158" w14:textId="77777777" w:rsidR="008F439F" w:rsidRDefault="00000000">
            <w:r>
              <w:t>--</w:t>
            </w:r>
          </w:p>
        </w:tc>
      </w:tr>
      <w:tr w:rsidR="008F439F" w14:paraId="2BBFE6CA" w14:textId="77777777">
        <w:tc>
          <w:tcPr>
            <w:tcW w:w="854" w:type="dxa"/>
            <w:shd w:val="clear" w:color="auto" w:fill="E6E6E6"/>
            <w:vAlign w:val="center"/>
          </w:tcPr>
          <w:p w14:paraId="60B0FDE7" w14:textId="77777777" w:rsidR="008F439F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096E9F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E58C39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4144F8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FFB05D" w14:textId="77777777" w:rsidR="008F43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41DCA8F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F0A391" w14:textId="77777777" w:rsidR="008F439F" w:rsidRDefault="00000000">
            <w:r>
              <w:t>--</w:t>
            </w:r>
          </w:p>
        </w:tc>
      </w:tr>
      <w:tr w:rsidR="008F439F" w14:paraId="5AA1DE6F" w14:textId="77777777">
        <w:tc>
          <w:tcPr>
            <w:tcW w:w="854" w:type="dxa"/>
            <w:shd w:val="clear" w:color="auto" w:fill="E6E6E6"/>
            <w:vAlign w:val="center"/>
          </w:tcPr>
          <w:p w14:paraId="7C05A99F" w14:textId="77777777" w:rsidR="008F439F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0493B97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7FC907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4FDBBA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AD29AB" w14:textId="77777777" w:rsidR="008F43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2472E0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57BAB0" w14:textId="77777777" w:rsidR="008F439F" w:rsidRDefault="00000000">
            <w:r>
              <w:t>--</w:t>
            </w:r>
          </w:p>
        </w:tc>
      </w:tr>
      <w:tr w:rsidR="008F439F" w14:paraId="347ED674" w14:textId="77777777">
        <w:tc>
          <w:tcPr>
            <w:tcW w:w="854" w:type="dxa"/>
            <w:shd w:val="clear" w:color="auto" w:fill="E6E6E6"/>
            <w:vAlign w:val="center"/>
          </w:tcPr>
          <w:p w14:paraId="0EDF22C4" w14:textId="77777777" w:rsidR="008F439F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4575E6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C8B0FB" w14:textId="77777777" w:rsidR="008F439F" w:rsidRDefault="00000000">
            <w:pPr>
              <w:jc w:val="right"/>
            </w:pPr>
            <w:r>
              <w:t>848</w:t>
            </w:r>
          </w:p>
        </w:tc>
        <w:tc>
          <w:tcPr>
            <w:tcW w:w="1188" w:type="dxa"/>
            <w:vAlign w:val="center"/>
          </w:tcPr>
          <w:p w14:paraId="2E3A380B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84D3F2" w14:textId="77777777" w:rsidR="008F43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4C390A4" w14:textId="77777777" w:rsidR="008F439F" w:rsidRDefault="00000000">
            <w:pPr>
              <w:jc w:val="right"/>
            </w:pPr>
            <w:r>
              <w:t>19.297</w:t>
            </w:r>
          </w:p>
        </w:tc>
        <w:tc>
          <w:tcPr>
            <w:tcW w:w="1862" w:type="dxa"/>
            <w:vAlign w:val="center"/>
          </w:tcPr>
          <w:p w14:paraId="7D90BBBA" w14:textId="77777777" w:rsidR="008F439F" w:rsidRDefault="00000000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8F439F" w14:paraId="7A806E15" w14:textId="77777777">
        <w:tc>
          <w:tcPr>
            <w:tcW w:w="854" w:type="dxa"/>
            <w:shd w:val="clear" w:color="auto" w:fill="E6E6E6"/>
            <w:vAlign w:val="center"/>
          </w:tcPr>
          <w:p w14:paraId="00F5F663" w14:textId="77777777" w:rsidR="008F439F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F9EA0F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954732" w14:textId="77777777" w:rsidR="008F439F" w:rsidRDefault="00000000">
            <w:pPr>
              <w:jc w:val="right"/>
            </w:pPr>
            <w:r>
              <w:t>3945</w:t>
            </w:r>
          </w:p>
        </w:tc>
        <w:tc>
          <w:tcPr>
            <w:tcW w:w="1188" w:type="dxa"/>
            <w:vAlign w:val="center"/>
          </w:tcPr>
          <w:p w14:paraId="35D93762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2E8BEE" w14:textId="77777777" w:rsidR="008F43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9BB27CA" w14:textId="77777777" w:rsidR="008F439F" w:rsidRDefault="00000000">
            <w:pPr>
              <w:jc w:val="right"/>
            </w:pPr>
            <w:r>
              <w:t>32.115</w:t>
            </w:r>
          </w:p>
        </w:tc>
        <w:tc>
          <w:tcPr>
            <w:tcW w:w="1862" w:type="dxa"/>
            <w:vAlign w:val="center"/>
          </w:tcPr>
          <w:p w14:paraId="5BF253A9" w14:textId="77777777" w:rsidR="008F439F" w:rsidRDefault="00000000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8F439F" w14:paraId="1CF4CE91" w14:textId="77777777">
        <w:tc>
          <w:tcPr>
            <w:tcW w:w="854" w:type="dxa"/>
            <w:shd w:val="clear" w:color="auto" w:fill="E6E6E6"/>
            <w:vAlign w:val="center"/>
          </w:tcPr>
          <w:p w14:paraId="2C0C06DA" w14:textId="77777777" w:rsidR="008F439F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6FB056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CCB699" w14:textId="77777777" w:rsidR="008F439F" w:rsidRDefault="00000000">
            <w:pPr>
              <w:jc w:val="right"/>
            </w:pPr>
            <w:r>
              <w:t>3810</w:t>
            </w:r>
          </w:p>
        </w:tc>
        <w:tc>
          <w:tcPr>
            <w:tcW w:w="1188" w:type="dxa"/>
            <w:vAlign w:val="center"/>
          </w:tcPr>
          <w:p w14:paraId="6785DFE0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EA7B7B" w14:textId="77777777" w:rsidR="008F43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F8FCEC3" w14:textId="77777777" w:rsidR="008F439F" w:rsidRDefault="00000000">
            <w:pPr>
              <w:jc w:val="right"/>
            </w:pPr>
            <w:r>
              <w:rPr>
                <w:color w:val="0000FF"/>
              </w:rPr>
              <w:t>34.891</w:t>
            </w:r>
          </w:p>
        </w:tc>
        <w:tc>
          <w:tcPr>
            <w:tcW w:w="1862" w:type="dxa"/>
            <w:vAlign w:val="center"/>
          </w:tcPr>
          <w:p w14:paraId="2AFBE7B5" w14:textId="77777777" w:rsidR="008F439F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20</w:t>
            </w:r>
            <w:r>
              <w:rPr>
                <w:color w:val="0000FF"/>
              </w:rPr>
              <w:t>时</w:t>
            </w:r>
          </w:p>
        </w:tc>
      </w:tr>
      <w:tr w:rsidR="008F439F" w14:paraId="7A15C2C4" w14:textId="77777777">
        <w:tc>
          <w:tcPr>
            <w:tcW w:w="854" w:type="dxa"/>
            <w:shd w:val="clear" w:color="auto" w:fill="E6E6E6"/>
            <w:vAlign w:val="center"/>
          </w:tcPr>
          <w:p w14:paraId="76A552E9" w14:textId="77777777" w:rsidR="008F439F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6AA45D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305707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87A02D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18C945" w14:textId="77777777" w:rsidR="008F43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EE3DA0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BEE9A3" w14:textId="77777777" w:rsidR="008F439F" w:rsidRDefault="00000000">
            <w:r>
              <w:t>--</w:t>
            </w:r>
          </w:p>
        </w:tc>
      </w:tr>
      <w:tr w:rsidR="008F439F" w14:paraId="138E2DB9" w14:textId="77777777">
        <w:tc>
          <w:tcPr>
            <w:tcW w:w="854" w:type="dxa"/>
            <w:shd w:val="clear" w:color="auto" w:fill="E6E6E6"/>
            <w:vAlign w:val="center"/>
          </w:tcPr>
          <w:p w14:paraId="2FDDCE05" w14:textId="77777777" w:rsidR="008F439F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35502F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520804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0A85DB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BDD48A" w14:textId="77777777" w:rsidR="008F439F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8F6B88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1CF921" w14:textId="77777777" w:rsidR="008F439F" w:rsidRDefault="00000000">
            <w:r>
              <w:t>--</w:t>
            </w:r>
          </w:p>
        </w:tc>
      </w:tr>
      <w:tr w:rsidR="008F439F" w14:paraId="325F834F" w14:textId="77777777">
        <w:tc>
          <w:tcPr>
            <w:tcW w:w="854" w:type="dxa"/>
            <w:shd w:val="clear" w:color="auto" w:fill="E6E6E6"/>
            <w:vAlign w:val="center"/>
          </w:tcPr>
          <w:p w14:paraId="507CD7AA" w14:textId="77777777" w:rsidR="008F439F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6A7D35" w14:textId="77777777" w:rsidR="008F439F" w:rsidRDefault="00000000">
            <w:pPr>
              <w:jc w:val="right"/>
            </w:pPr>
            <w:r>
              <w:t>75</w:t>
            </w:r>
          </w:p>
        </w:tc>
        <w:tc>
          <w:tcPr>
            <w:tcW w:w="1188" w:type="dxa"/>
            <w:vAlign w:val="center"/>
          </w:tcPr>
          <w:p w14:paraId="70523C08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D600AF" w14:textId="77777777" w:rsidR="008F439F" w:rsidRDefault="00000000">
            <w:pPr>
              <w:jc w:val="right"/>
            </w:pPr>
            <w:r>
              <w:t>6.468</w:t>
            </w:r>
          </w:p>
        </w:tc>
        <w:tc>
          <w:tcPr>
            <w:tcW w:w="1862" w:type="dxa"/>
            <w:vAlign w:val="center"/>
          </w:tcPr>
          <w:p w14:paraId="35E50421" w14:textId="77777777" w:rsidR="008F439F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DC3590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FFAB67" w14:textId="77777777" w:rsidR="008F439F" w:rsidRDefault="00000000">
            <w:r>
              <w:t>--</w:t>
            </w:r>
          </w:p>
        </w:tc>
      </w:tr>
      <w:tr w:rsidR="008F439F" w14:paraId="33F51306" w14:textId="77777777">
        <w:tc>
          <w:tcPr>
            <w:tcW w:w="854" w:type="dxa"/>
            <w:shd w:val="clear" w:color="auto" w:fill="E6E6E6"/>
            <w:vAlign w:val="center"/>
          </w:tcPr>
          <w:p w14:paraId="153D2EF7" w14:textId="77777777" w:rsidR="008F439F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3F7539" w14:textId="77777777" w:rsidR="008F439F" w:rsidRDefault="00000000">
            <w:pPr>
              <w:jc w:val="right"/>
            </w:pPr>
            <w:r>
              <w:t>5617</w:t>
            </w:r>
          </w:p>
        </w:tc>
        <w:tc>
          <w:tcPr>
            <w:tcW w:w="1188" w:type="dxa"/>
            <w:vAlign w:val="center"/>
          </w:tcPr>
          <w:p w14:paraId="0880EE17" w14:textId="77777777" w:rsidR="008F439F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3AAEC9" w14:textId="77777777" w:rsidR="008F439F" w:rsidRDefault="00000000">
            <w:pPr>
              <w:jc w:val="right"/>
            </w:pPr>
            <w:r>
              <w:t>24.793</w:t>
            </w:r>
          </w:p>
        </w:tc>
        <w:tc>
          <w:tcPr>
            <w:tcW w:w="1862" w:type="dxa"/>
            <w:vAlign w:val="center"/>
          </w:tcPr>
          <w:p w14:paraId="47504B55" w14:textId="77777777" w:rsidR="008F439F" w:rsidRDefault="00000000">
            <w:r>
              <w:t>12</w:t>
            </w:r>
            <w:r>
              <w:t>月</w:t>
            </w:r>
            <w:r>
              <w:t>17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E66CE73" w14:textId="77777777" w:rsidR="008F439F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0AF20F" w14:textId="77777777" w:rsidR="008F439F" w:rsidRDefault="00000000">
            <w:r>
              <w:t>--</w:t>
            </w:r>
          </w:p>
        </w:tc>
      </w:tr>
    </w:tbl>
    <w:p w14:paraId="5BE7A478" w14:textId="77777777" w:rsidR="008F439F" w:rsidRDefault="00000000">
      <w:r>
        <w:rPr>
          <w:noProof/>
        </w:rPr>
        <w:lastRenderedPageBreak/>
        <w:drawing>
          <wp:inline distT="0" distB="0" distL="0" distR="0" wp14:anchorId="6E7F850F" wp14:editId="2D207CA6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D80E2" w14:textId="77777777" w:rsidR="008F439F" w:rsidRDefault="008F439F"/>
    <w:p w14:paraId="15665085" w14:textId="77777777" w:rsidR="008F439F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25AAADE" wp14:editId="7B59FA2F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BBFCF" w14:textId="77777777" w:rsidR="008F439F" w:rsidRDefault="008F439F">
      <w:pPr>
        <w:widowControl w:val="0"/>
        <w:rPr>
          <w:kern w:val="2"/>
          <w:szCs w:val="24"/>
          <w:lang w:val="en-US"/>
        </w:rPr>
      </w:pPr>
    </w:p>
    <w:p w14:paraId="566A123C" w14:textId="77777777" w:rsidR="008F439F" w:rsidRDefault="008F439F">
      <w:pPr>
        <w:sectPr w:rsidR="008F439F" w:rsidSect="00A36E4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3E4A5DD1" w14:textId="77777777" w:rsidR="008F439F" w:rsidRDefault="00000000">
      <w:pPr>
        <w:pStyle w:val="1"/>
        <w:widowControl w:val="0"/>
        <w:rPr>
          <w:kern w:val="2"/>
          <w:szCs w:val="24"/>
        </w:rPr>
      </w:pPr>
      <w:bookmarkStart w:id="66" w:name="_Toc160369216"/>
      <w:r>
        <w:rPr>
          <w:kern w:val="2"/>
          <w:szCs w:val="24"/>
        </w:rPr>
        <w:lastRenderedPageBreak/>
        <w:t>附录</w:t>
      </w:r>
      <w:bookmarkEnd w:id="66"/>
    </w:p>
    <w:p w14:paraId="45FDE27B" w14:textId="77777777" w:rsidR="008F439F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7E6746E" w14:textId="77777777" w:rsidR="008F439F" w:rsidRDefault="008F439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0E4823A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D8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2BB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6B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7B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C0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2A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CE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8F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39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38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EC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C1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88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6E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45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91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D8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0B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C9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35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6A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77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A4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BE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59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F439F" w14:paraId="7833DF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9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E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7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8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F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8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2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2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0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F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C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7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6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D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5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D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9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A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D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B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4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9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F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8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C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439F" w14:paraId="6532B4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6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7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7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F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B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F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D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EC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6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7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6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0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E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9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7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0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3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D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0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1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7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8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8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8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7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439F" w14:paraId="12875F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4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1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8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D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C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C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4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B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E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B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6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D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7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6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6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B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B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2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C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4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C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C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9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439F" w14:paraId="12B61D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C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D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0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1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2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B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F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2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8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2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E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6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4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D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E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E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C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1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E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4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8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1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4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C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4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439F" w14:paraId="69DF54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7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B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8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9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9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C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E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C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4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0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3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7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3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A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B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B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4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7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6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E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8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B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A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F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8F439F" w14:paraId="007F5C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9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D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F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F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F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B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A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2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7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D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9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1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D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3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0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D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9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4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0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F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A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7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8F439F" w14:paraId="7BC975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A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C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8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1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1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7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1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B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F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3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A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A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8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E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4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F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0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A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D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F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A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2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A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B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439F" w14:paraId="56225B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D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E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B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3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2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5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4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C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4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9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C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5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9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7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1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A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8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1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8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F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A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D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8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F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439F" w14:paraId="3B622D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6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C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4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3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3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6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5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9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A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1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4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9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4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7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3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B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7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C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B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0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B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3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7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1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8F439F" w14:paraId="643C14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C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9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6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6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6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9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9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4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B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3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7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3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B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B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4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4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F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F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1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D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3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B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5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2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8F439F" w14:paraId="2B558B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0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7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2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0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A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F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4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C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F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8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D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F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8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8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3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2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A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C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6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C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D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8F439F" w14:paraId="169A84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3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2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8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2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7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D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E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4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4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A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5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3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E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9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A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4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2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4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2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3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7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2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B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F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A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8F439F" w14:paraId="0FCDB7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8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7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8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E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E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3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3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0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7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1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5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2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7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8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F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5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A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F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1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5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7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A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5E7FD666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E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0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B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6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B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9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B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E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B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2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7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3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5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4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3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9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E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7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F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8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A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D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0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5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6950DEF2" w14:textId="77777777" w:rsidR="008F439F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E85C639" w14:textId="77777777" w:rsidR="008F439F" w:rsidRDefault="008F439F">
      <w:pPr>
        <w:widowControl w:val="0"/>
        <w:rPr>
          <w:kern w:val="2"/>
          <w:szCs w:val="24"/>
          <w:lang w:val="en-US"/>
        </w:rPr>
      </w:pPr>
    </w:p>
    <w:p w14:paraId="4D127084" w14:textId="77777777" w:rsidR="008F439F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77362CD" w14:textId="77777777" w:rsidR="008F439F" w:rsidRDefault="008F439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7FF926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22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A78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508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1C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EE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08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F1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AB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84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44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8A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DE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44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65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19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F9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F1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9C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D4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D5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7C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A7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BD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29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FFC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F439F" w14:paraId="3E4F59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F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7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A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D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D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7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7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7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1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1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2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1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6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0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3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7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C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2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3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2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1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6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5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2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7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439F" w14:paraId="7EA73B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D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D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2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4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7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6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2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0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B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A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9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D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F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F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4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0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4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2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C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F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3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A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439F" w14:paraId="60EAC9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E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4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9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7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6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E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A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E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A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A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A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D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B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D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A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F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2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B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9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6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F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7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D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B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439F" w14:paraId="4F39D2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9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F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5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1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F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9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C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F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8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A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D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1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9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2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9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1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E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6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7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2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C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439F" w14:paraId="660839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3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4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F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0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6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3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8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6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E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1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0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0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C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5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B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3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F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A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5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F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D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0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F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1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8F439F" w14:paraId="4F7580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2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8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8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0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0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9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1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4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4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4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0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B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2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1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2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5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8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9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C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3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4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6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7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8F439F" w14:paraId="39C862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C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E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1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C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C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4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0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4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1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2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A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7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B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0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5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B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8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0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5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2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E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E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D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5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439F" w14:paraId="152E1F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B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3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8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B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E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2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E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F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1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9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C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6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0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1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D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D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0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C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E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5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1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3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F439F" w14:paraId="018169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8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D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7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E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D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6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F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D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9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A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E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4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F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E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1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8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D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D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8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B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A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B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A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8F439F" w14:paraId="09C53F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8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2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B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1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5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4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7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4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D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8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1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5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F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9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A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E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F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A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8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F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D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C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4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8F439F" w14:paraId="16801C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5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9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3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8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E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2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F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C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9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0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A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9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C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D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4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7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1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1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3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F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8F439F" w14:paraId="4A64E8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8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7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9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5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D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0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6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3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0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8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7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E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5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F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7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B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9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C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2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0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4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4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B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3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7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8F439F" w14:paraId="10E7FF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D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4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4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7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2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D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A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E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3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C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C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3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9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1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E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8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7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1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2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A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B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6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56BCBD5C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0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9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F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E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4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D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9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1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8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5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F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5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6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0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2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9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F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F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C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E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5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9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7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E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21B951CF" w14:textId="77777777" w:rsidR="008F439F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D842E71" w14:textId="77777777" w:rsidR="008F439F" w:rsidRDefault="008F439F">
      <w:pPr>
        <w:widowControl w:val="0"/>
        <w:rPr>
          <w:kern w:val="2"/>
          <w:szCs w:val="24"/>
          <w:lang w:val="en-US"/>
        </w:rPr>
      </w:pPr>
    </w:p>
    <w:p w14:paraId="32F68064" w14:textId="77777777" w:rsidR="008F439F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5A83FEA" w14:textId="77777777" w:rsidR="008F439F" w:rsidRDefault="008F439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949901E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8C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021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07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41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48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0D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33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A7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8F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3F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9D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07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B7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D6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3E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9F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A6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71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D2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8E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B5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F4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44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4E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99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F439F" w14:paraId="35D26A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B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9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8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6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0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3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F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1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C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B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7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4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7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C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3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D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9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9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3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4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1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439F" w14:paraId="444440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A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A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C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2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C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E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7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3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1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3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0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3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9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E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5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C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B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2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0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D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F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E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4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6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0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439F" w14:paraId="6456AE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2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F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F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D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0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1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B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A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5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6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B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6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6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8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4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D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7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B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D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2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F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E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E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C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2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439F" w14:paraId="30E92E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7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6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7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3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C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5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D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4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8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C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D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8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4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9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A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0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1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4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B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5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2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8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E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F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439F" w14:paraId="30A898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4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F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3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E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0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5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D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2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7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4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E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3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9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D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6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E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6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0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8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0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0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8F439F" w14:paraId="334E51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F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6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0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3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8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1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0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D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6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0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E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7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5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3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C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3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F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B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A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5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4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2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1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8F439F" w14:paraId="3E0037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F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F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5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1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3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2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3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5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8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4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D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7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B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2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1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5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1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B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B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4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C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D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3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6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439F" w14:paraId="4E7E85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4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A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B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5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C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9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E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8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4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C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6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F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1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5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C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4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6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7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1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C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9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0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5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2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2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F439F" w14:paraId="139F1B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A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F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5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4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6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4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8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8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C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F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7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B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7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6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6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3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F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C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B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7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4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8F439F" w14:paraId="7DF65F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0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6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8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1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E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F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C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A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6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0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F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8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C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9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F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1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5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8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1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5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5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8F439F" w14:paraId="59E0C0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A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F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E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E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9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A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3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B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1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A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5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5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D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6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E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A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6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9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F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5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0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0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1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F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8F439F" w14:paraId="7EDFED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C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2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A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4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1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1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4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B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2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2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0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B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C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7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9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4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9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0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A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1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9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F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9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F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8F439F" w14:paraId="741C2D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8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8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D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5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6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F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A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3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1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8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2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F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E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8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8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E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E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D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5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5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1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E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8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9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1375A484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2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9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7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3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4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A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E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A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A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3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B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8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A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3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2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5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9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C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E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2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3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3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9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F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D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3350D1C" w14:textId="77777777" w:rsidR="008F439F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544A4A4" w14:textId="77777777" w:rsidR="008F439F" w:rsidRDefault="008F439F">
      <w:pPr>
        <w:widowControl w:val="0"/>
        <w:rPr>
          <w:kern w:val="2"/>
          <w:szCs w:val="24"/>
          <w:lang w:val="en-US"/>
        </w:rPr>
      </w:pPr>
    </w:p>
    <w:p w14:paraId="756D0DA1" w14:textId="77777777" w:rsidR="008F439F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73B0C276" w14:textId="77777777" w:rsidR="008F439F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B3FF80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11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34C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6E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A2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99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66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5A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C7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88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8C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F4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F0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29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F8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20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7CA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8B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4D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59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2B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FE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CA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27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A5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13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F439F" w14:paraId="592AB9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A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4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D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4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A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E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1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9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9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8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E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0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5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7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0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2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3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6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A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1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5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0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8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3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8F439F" w14:paraId="7F5BEC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5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F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5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2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4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3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9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0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2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B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4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E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5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D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F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2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6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1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8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2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8F439F" w14:paraId="3C72DD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3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7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1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B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6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C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3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8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F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0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3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8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4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7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D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0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6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2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5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F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D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4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8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14FB43D2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B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8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2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D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D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4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9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B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4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A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8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A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A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A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1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A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8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7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7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1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6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8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9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66593B4" w14:textId="77777777" w:rsidR="008F439F" w:rsidRDefault="00000000">
      <w:r>
        <w:t>供冷期：</w:t>
      </w:r>
    </w:p>
    <w:p w14:paraId="01E00DA7" w14:textId="77777777" w:rsidR="008F439F" w:rsidRDefault="008F439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59A7DD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86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3CB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F2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F2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A3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87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76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6D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03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52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C8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307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AB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81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8C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BE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3E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7C3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956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C8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600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1B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41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27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BE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F439F" w14:paraId="3B7020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A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9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5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7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1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8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D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F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E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4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5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C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5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0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C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5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C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A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5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9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6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D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C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5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8F439F" w14:paraId="13D9CD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E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D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B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B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3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F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0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1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C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B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4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1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B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F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B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6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C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2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8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E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0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B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8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8F439F" w14:paraId="1F4D08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1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4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5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9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3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C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A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F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F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6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1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8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8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1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F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3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6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3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9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A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4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4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3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F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1ABCBD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9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C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E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3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7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5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1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7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0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8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2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9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1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4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A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4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7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4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0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A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E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2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6B8DB18" w14:textId="77777777" w:rsidR="008F439F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4CB9DA38" w14:textId="77777777" w:rsidR="008F439F" w:rsidRDefault="008F439F"/>
    <w:p w14:paraId="10F58085" w14:textId="77777777" w:rsidR="008F439F" w:rsidRDefault="008F439F"/>
    <w:sectPr w:rsidR="008F439F" w:rsidSect="00A36E4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1F3D" w14:textId="77777777" w:rsidR="00A36E44" w:rsidRDefault="00A36E44" w:rsidP="00DD1B15">
      <w:r>
        <w:separator/>
      </w:r>
    </w:p>
  </w:endnote>
  <w:endnote w:type="continuationSeparator" w:id="0">
    <w:p w14:paraId="7C42B553" w14:textId="77777777" w:rsidR="00A36E44" w:rsidRDefault="00A36E44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AA3D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7CA5CDCA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FD4B597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006FA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D1E5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346771"/>
      <w:docPartObj>
        <w:docPartGallery w:val="Page Numbers (Bottom of Page)"/>
        <w:docPartUnique/>
      </w:docPartObj>
    </w:sdtPr>
    <w:sdtContent>
      <w:p w14:paraId="121D4069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73CA8F5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F6EA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027A8" w14:textId="77777777" w:rsidR="00A36E44" w:rsidRDefault="00A36E44" w:rsidP="00DD1B15">
      <w:r>
        <w:separator/>
      </w:r>
    </w:p>
  </w:footnote>
  <w:footnote w:type="continuationSeparator" w:id="0">
    <w:p w14:paraId="43E4E99C" w14:textId="77777777" w:rsidR="00A36E44" w:rsidRDefault="00A36E44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2C04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3939CE3A" wp14:editId="79A94CD3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F916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8D767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EF53EF9" wp14:editId="517DCE4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2BB7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8CA3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E61A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FAFB3DE" wp14:editId="7294452E">
          <wp:extent cx="972199" cy="252000"/>
          <wp:effectExtent l="0" t="0" r="0" b="0"/>
          <wp:docPr id="1542418938" name="图片 1542418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7BBE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8440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46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46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8F439F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36E44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25EF1A0"/>
  <w15:chartTrackingRefBased/>
  <w15:docId w15:val="{E4537098-4124-455D-B959-D852A589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72;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14</Pages>
  <Words>1713</Words>
  <Characters>9769</Characters>
  <Application>Microsoft Office Word</Application>
  <DocSecurity>0</DocSecurity>
  <Lines>81</Lines>
  <Paragraphs>22</Paragraphs>
  <ScaleCrop>false</ScaleCrop>
  <Company>ths</Company>
  <LinksUpToDate>false</LinksUpToDate>
  <CharactersWithSpaces>11460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杨</dc:creator>
  <cp:keywords/>
  <dc:description/>
  <cp:lastModifiedBy>烨 杨</cp:lastModifiedBy>
  <cp:revision>1</cp:revision>
  <cp:lastPrinted>1899-12-31T16:00:00Z</cp:lastPrinted>
  <dcterms:created xsi:type="dcterms:W3CDTF">2024-03-03T06:39:00Z</dcterms:created>
  <dcterms:modified xsi:type="dcterms:W3CDTF">2024-03-03T06:40:00Z</dcterms:modified>
</cp:coreProperties>
</file>