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C5F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3CD745E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老旧小区改造</w:t>
      </w:r>
      <w:bookmarkEnd w:id="1"/>
    </w:p>
    <w:p w14:paraId="5BF624D8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CF0657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D7218E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32C52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0CD899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C2B55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B3F00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老旧小区改造</w:t>
            </w:r>
            <w:bookmarkEnd w:id="2"/>
          </w:p>
        </w:tc>
      </w:tr>
      <w:tr w:rsidR="00D40158" w:rsidRPr="00D40158" w14:paraId="2C58491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DE30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E69E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334682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F89F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9FE13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17BC2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8D1A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303C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554F3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EF8ED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846F5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D7E48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C47A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F631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27B0F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672E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699F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8FCC8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BCC3F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3B73C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52A5357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70231A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3B19F9E" wp14:editId="40453C1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A380926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48A572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C3A7B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06A23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4E896D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3D28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38B0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6177169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9EFA40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97465ED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163FAF9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0AA11A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74A82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T19330235087</w:t>
            </w:r>
            <w:bookmarkEnd w:id="10"/>
          </w:p>
        </w:tc>
      </w:tr>
    </w:tbl>
    <w:p w14:paraId="139FE04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6BB1A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8B0D6F" w14:textId="77777777" w:rsidR="003963D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57064" w:history="1">
        <w:r w:rsidR="003963DC" w:rsidRPr="00D96F45">
          <w:rPr>
            <w:rStyle w:val="a7"/>
          </w:rPr>
          <w:t>1</w:t>
        </w:r>
        <w:r w:rsidR="003963DC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3963DC" w:rsidRPr="00D96F45">
          <w:rPr>
            <w:rStyle w:val="a7"/>
          </w:rPr>
          <w:t>建筑概况</w:t>
        </w:r>
        <w:r w:rsidR="003963DC">
          <w:rPr>
            <w:webHidden/>
          </w:rPr>
          <w:tab/>
        </w:r>
        <w:r w:rsidR="003963DC">
          <w:rPr>
            <w:webHidden/>
          </w:rPr>
          <w:fldChar w:fldCharType="begin"/>
        </w:r>
        <w:r w:rsidR="003963DC">
          <w:rPr>
            <w:webHidden/>
          </w:rPr>
          <w:instrText xml:space="preserve"> PAGEREF _Toc155757064 \h </w:instrText>
        </w:r>
        <w:r w:rsidR="003963DC">
          <w:rPr>
            <w:webHidden/>
          </w:rPr>
        </w:r>
        <w:r w:rsidR="003963DC">
          <w:rPr>
            <w:webHidden/>
          </w:rPr>
          <w:fldChar w:fldCharType="separate"/>
        </w:r>
        <w:r w:rsidR="003963DC">
          <w:rPr>
            <w:webHidden/>
          </w:rPr>
          <w:t>1</w:t>
        </w:r>
        <w:r w:rsidR="003963DC">
          <w:rPr>
            <w:webHidden/>
          </w:rPr>
          <w:fldChar w:fldCharType="end"/>
        </w:r>
      </w:hyperlink>
    </w:p>
    <w:p w14:paraId="668F5D53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65" w:history="1">
        <w:r w:rsidRPr="00D96F4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FC18B0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66" w:history="1">
        <w:r w:rsidRPr="00D96F4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64BE21D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67" w:history="1">
        <w:r w:rsidRPr="00D96F4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82E6BFE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68" w:history="1">
        <w:r w:rsidRPr="00D96F4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F1DA0D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69" w:history="1">
        <w:r w:rsidRPr="00D96F4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46D1FA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70" w:history="1">
        <w:r w:rsidRPr="00D96F4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F258F0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71" w:history="1">
        <w:r w:rsidRPr="00D96F4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4A9EFD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2" w:history="1">
        <w:r w:rsidRPr="00D96F4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8C24BC5" w14:textId="77777777" w:rsidR="003963DC" w:rsidRDefault="003963D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3" w:history="1">
        <w:r w:rsidRPr="00D96F4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E181C8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4" w:history="1">
        <w:r w:rsidRPr="00D96F4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3CBEDC" w14:textId="77777777" w:rsidR="003963DC" w:rsidRDefault="003963D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5" w:history="1">
        <w:r w:rsidRPr="00D96F4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72B24D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6" w:history="1">
        <w:r w:rsidRPr="00D96F4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2EE62C" w14:textId="77777777" w:rsidR="003963DC" w:rsidRDefault="003963D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7" w:history="1">
        <w:r w:rsidRPr="00D96F4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411AA6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8" w:history="1">
        <w:r w:rsidRPr="00D96F4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A82507" w14:textId="77777777" w:rsidR="003963DC" w:rsidRDefault="003963D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79" w:history="1">
        <w:r w:rsidRPr="00D96F4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A14566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0" w:history="1">
        <w:r w:rsidRPr="00D96F4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F03B50" w14:textId="77777777" w:rsidR="003963DC" w:rsidRDefault="003963D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1" w:history="1">
        <w:r w:rsidRPr="00D96F4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控温房间楼板构造二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203D0F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2" w:history="1">
        <w:r w:rsidRPr="00D96F4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D34FDA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3" w:history="1">
        <w:r w:rsidRPr="00D96F4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AB2B26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84" w:history="1">
        <w:r w:rsidRPr="00D96F4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A31930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5" w:history="1">
        <w:r w:rsidRPr="00D96F4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0A0BBF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6" w:history="1">
        <w:r w:rsidRPr="00D96F4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7178E7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87" w:history="1">
        <w:r w:rsidRPr="00D96F4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37F994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8" w:history="1">
        <w:r w:rsidRPr="00D96F4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6E7D6E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89" w:history="1">
        <w:r w:rsidRPr="00D96F4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CEB68F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90" w:history="1">
        <w:r w:rsidRPr="00D96F4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3E5E60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91" w:history="1">
        <w:r w:rsidRPr="00D96F4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B734DC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92" w:history="1">
        <w:r w:rsidRPr="00D96F4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73A74D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93" w:history="1">
        <w:r w:rsidRPr="00D96F4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E61B7A" w14:textId="77777777" w:rsidR="003963DC" w:rsidRDefault="003963D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57094" w:history="1">
        <w:r w:rsidRPr="00D96F4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D96F4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B8DD62" w14:textId="77777777" w:rsidR="003963DC" w:rsidRDefault="003963D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57095" w:history="1">
        <w:r w:rsidRPr="00D96F4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D96F4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_Toc155757095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11A5B4" w14:textId="77777777" w:rsidR="007B79CB" w:rsidRPr="009C4D39" w:rsidRDefault="00D40158" w:rsidP="00EF1EC2">
      <w:pPr>
        <w:pStyle w:val="TOC1"/>
        <w:sectPr w:rsidR="007B79CB" w:rsidRPr="009C4D39" w:rsidSect="00C14455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C0EF7E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75706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E5CBE8E" w14:textId="77777777" w:rsidTr="00432A98">
        <w:tc>
          <w:tcPr>
            <w:tcW w:w="2831" w:type="dxa"/>
            <w:shd w:val="clear" w:color="auto" w:fill="E6E6E6"/>
            <w:vAlign w:val="center"/>
          </w:tcPr>
          <w:p w14:paraId="754A43F1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D1D76A0" w14:textId="77777777" w:rsidR="00432A98" w:rsidRDefault="00432A98" w:rsidP="00025AFE">
            <w:bookmarkStart w:id="13" w:name="地理位置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432A98" w14:paraId="15AF4F7E" w14:textId="77777777" w:rsidTr="00432A98">
        <w:tc>
          <w:tcPr>
            <w:tcW w:w="2831" w:type="dxa"/>
            <w:shd w:val="clear" w:color="auto" w:fill="E6E6E6"/>
            <w:vAlign w:val="center"/>
          </w:tcPr>
          <w:p w14:paraId="37070CAD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47E2071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126A3352" w14:textId="77777777" w:rsidTr="00432A98">
        <w:tc>
          <w:tcPr>
            <w:tcW w:w="2831" w:type="dxa"/>
            <w:shd w:val="clear" w:color="auto" w:fill="E6E6E6"/>
            <w:vAlign w:val="center"/>
          </w:tcPr>
          <w:p w14:paraId="0189505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BDC02F5" w14:textId="77777777" w:rsidR="00432A98" w:rsidRDefault="00432A98" w:rsidP="00025AFE">
            <w:bookmarkStart w:id="15" w:name="纬度"/>
            <w:r>
              <w:t>28.00</w:t>
            </w:r>
            <w:bookmarkEnd w:id="15"/>
          </w:p>
        </w:tc>
      </w:tr>
      <w:tr w:rsidR="00432A98" w14:paraId="205F905F" w14:textId="77777777" w:rsidTr="00432A98">
        <w:tc>
          <w:tcPr>
            <w:tcW w:w="2831" w:type="dxa"/>
            <w:shd w:val="clear" w:color="auto" w:fill="E6E6E6"/>
            <w:vAlign w:val="center"/>
          </w:tcPr>
          <w:p w14:paraId="0F3F864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30E22F3" w14:textId="77777777" w:rsidR="00432A98" w:rsidRDefault="00432A98" w:rsidP="00025AFE">
            <w:bookmarkStart w:id="16" w:name="经度"/>
            <w:r>
              <w:t>113.08</w:t>
            </w:r>
            <w:bookmarkEnd w:id="16"/>
          </w:p>
        </w:tc>
      </w:tr>
      <w:tr w:rsidR="00432A98" w14:paraId="491944FA" w14:textId="77777777" w:rsidTr="00432A98">
        <w:tc>
          <w:tcPr>
            <w:tcW w:w="2831" w:type="dxa"/>
            <w:shd w:val="clear" w:color="auto" w:fill="E6E6E6"/>
            <w:vAlign w:val="center"/>
          </w:tcPr>
          <w:p w14:paraId="0D323E4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B8CF17E" w14:textId="77777777" w:rsidR="00432A98" w:rsidRDefault="00432A98" w:rsidP="00025AFE">
            <w:bookmarkStart w:id="17" w:name="项目名称＃2"/>
            <w:r>
              <w:t>老旧小区改造</w:t>
            </w:r>
            <w:bookmarkEnd w:id="17"/>
          </w:p>
        </w:tc>
      </w:tr>
      <w:tr w:rsidR="00432A98" w14:paraId="147D1C95" w14:textId="77777777" w:rsidTr="00432A98">
        <w:tc>
          <w:tcPr>
            <w:tcW w:w="2831" w:type="dxa"/>
            <w:shd w:val="clear" w:color="auto" w:fill="E6E6E6"/>
            <w:vAlign w:val="center"/>
          </w:tcPr>
          <w:p w14:paraId="6978170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F17D962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10FB51C8" w14:textId="77777777" w:rsidR="00432A98" w:rsidRDefault="00432A98" w:rsidP="00025AFE"/>
        </w:tc>
      </w:tr>
      <w:tr w:rsidR="00432A98" w14:paraId="45B9346F" w14:textId="77777777" w:rsidTr="00432A98">
        <w:tc>
          <w:tcPr>
            <w:tcW w:w="2831" w:type="dxa"/>
            <w:shd w:val="clear" w:color="auto" w:fill="E6E6E6"/>
            <w:vAlign w:val="center"/>
          </w:tcPr>
          <w:p w14:paraId="1EBE3914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2A0698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468.16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EFDB29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DF97B80" w14:textId="77777777" w:rsidTr="00432A98">
        <w:tc>
          <w:tcPr>
            <w:tcW w:w="2831" w:type="dxa"/>
            <w:shd w:val="clear" w:color="auto" w:fill="E6E6E6"/>
            <w:vAlign w:val="center"/>
          </w:tcPr>
          <w:p w14:paraId="6D1D4E2E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84D1BF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8.94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136CA3D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F206F1E" w14:textId="77777777" w:rsidTr="00432A98">
        <w:tc>
          <w:tcPr>
            <w:tcW w:w="2831" w:type="dxa"/>
            <w:shd w:val="clear" w:color="auto" w:fill="E6E6E6"/>
            <w:vAlign w:val="center"/>
          </w:tcPr>
          <w:p w14:paraId="3703A236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172BAC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973160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F7DF430" w14:textId="77777777" w:rsidTr="00432A98">
        <w:tc>
          <w:tcPr>
            <w:tcW w:w="2831" w:type="dxa"/>
            <w:shd w:val="clear" w:color="auto" w:fill="E6E6E6"/>
            <w:vAlign w:val="center"/>
          </w:tcPr>
          <w:p w14:paraId="7A53BFAA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9ECE0EE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E0D944D" w14:textId="77777777" w:rsidR="00467D84" w:rsidRDefault="00CA6DD4" w:rsidP="00070074">
      <w:pPr>
        <w:pStyle w:val="1"/>
      </w:pPr>
      <w:bookmarkStart w:id="25" w:name="_Toc155757065"/>
      <w:r>
        <w:rPr>
          <w:rFonts w:hint="eastAsia"/>
        </w:rPr>
        <w:t>气象</w:t>
      </w:r>
      <w:r>
        <w:t>数据</w:t>
      </w:r>
      <w:bookmarkEnd w:id="25"/>
    </w:p>
    <w:p w14:paraId="19FF3706" w14:textId="77777777" w:rsidR="00033DE7" w:rsidRDefault="00033DE7" w:rsidP="00033DE7">
      <w:pPr>
        <w:pStyle w:val="2"/>
      </w:pPr>
      <w:bookmarkStart w:id="26" w:name="_Toc155757066"/>
      <w:r>
        <w:rPr>
          <w:rFonts w:hint="eastAsia"/>
        </w:rPr>
        <w:t>气象地点</w:t>
      </w:r>
      <w:bookmarkEnd w:id="26"/>
    </w:p>
    <w:p w14:paraId="6EEEAE2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湖南</w:t>
      </w:r>
      <w:r>
        <w:t>-</w:t>
      </w:r>
      <w:r>
        <w:t>长沙（望城）</w:t>
      </w:r>
      <w:r>
        <w:t xml:space="preserve">, </w:t>
      </w:r>
      <w:r>
        <w:t>《中国建筑热环境分析专用气象数据集》</w:t>
      </w:r>
      <w:bookmarkEnd w:id="27"/>
    </w:p>
    <w:p w14:paraId="559B16BB" w14:textId="77777777" w:rsidR="00640E36" w:rsidRDefault="009C2673" w:rsidP="00640E36">
      <w:pPr>
        <w:pStyle w:val="2"/>
      </w:pPr>
      <w:bookmarkStart w:id="28" w:name="_Toc15575706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9C3EFC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2C531BC" wp14:editId="1211F88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A791" w14:textId="77777777" w:rsidR="00F25477" w:rsidRDefault="00615FD8" w:rsidP="00615FD8">
      <w:pPr>
        <w:pStyle w:val="2"/>
      </w:pPr>
      <w:bookmarkStart w:id="30" w:name="日最小干球温度变化表"/>
      <w:bookmarkStart w:id="31" w:name="_Toc15575706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216211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6781700" wp14:editId="58175189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07122" w14:textId="77777777" w:rsidR="00615FD8" w:rsidRDefault="00A71379" w:rsidP="00A71379">
      <w:pPr>
        <w:pStyle w:val="2"/>
      </w:pPr>
      <w:bookmarkStart w:id="33" w:name="_Toc15575706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72B45" w14:paraId="4A72B82B" w14:textId="77777777">
        <w:tc>
          <w:tcPr>
            <w:tcW w:w="1131" w:type="dxa"/>
            <w:shd w:val="clear" w:color="auto" w:fill="E6E6E6"/>
            <w:vAlign w:val="center"/>
          </w:tcPr>
          <w:p w14:paraId="7A00EFE8" w14:textId="77777777" w:rsidR="00B72B4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007DDC" w14:textId="77777777" w:rsidR="00B72B4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E92E06" w14:textId="77777777" w:rsidR="00B72B4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97727F" w14:textId="77777777" w:rsidR="00B72B4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105591" w14:textId="77777777" w:rsidR="00B72B4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F76F1" w14:textId="77777777" w:rsidR="00B72B45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72B45" w14:paraId="41541A99" w14:textId="77777777">
        <w:tc>
          <w:tcPr>
            <w:tcW w:w="1131" w:type="dxa"/>
            <w:shd w:val="clear" w:color="auto" w:fill="E6E6E6"/>
            <w:vAlign w:val="center"/>
          </w:tcPr>
          <w:p w14:paraId="2E102170" w14:textId="77777777" w:rsidR="00B72B4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BDF9B08" w14:textId="77777777" w:rsidR="00B72B45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C4B577A" w14:textId="77777777" w:rsidR="00B72B45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4167A76E" w14:textId="77777777" w:rsidR="00B72B45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408F0512" w14:textId="77777777" w:rsidR="00B72B45" w:rsidRDefault="00000000">
            <w:r>
              <w:t>21.4</w:t>
            </w:r>
          </w:p>
        </w:tc>
        <w:tc>
          <w:tcPr>
            <w:tcW w:w="1556" w:type="dxa"/>
            <w:vAlign w:val="center"/>
          </w:tcPr>
          <w:p w14:paraId="49C262C6" w14:textId="77777777" w:rsidR="00B72B45" w:rsidRDefault="00000000">
            <w:r>
              <w:t>93.5</w:t>
            </w:r>
          </w:p>
        </w:tc>
      </w:tr>
      <w:tr w:rsidR="00B72B45" w14:paraId="5FEAF7DF" w14:textId="77777777">
        <w:tc>
          <w:tcPr>
            <w:tcW w:w="1131" w:type="dxa"/>
            <w:shd w:val="clear" w:color="auto" w:fill="E6E6E6"/>
            <w:vAlign w:val="center"/>
          </w:tcPr>
          <w:p w14:paraId="528D4329" w14:textId="77777777" w:rsidR="00B72B4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0566519" w14:textId="77777777" w:rsidR="00B72B45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712475" w14:textId="77777777" w:rsidR="00B72B45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58907511" w14:textId="77777777" w:rsidR="00B72B45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8E801D7" w14:textId="77777777" w:rsidR="00B72B45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379B67D4" w14:textId="77777777" w:rsidR="00B72B45" w:rsidRDefault="00000000">
            <w:r>
              <w:t>3.9</w:t>
            </w:r>
          </w:p>
        </w:tc>
      </w:tr>
    </w:tbl>
    <w:p w14:paraId="54340745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B07B310" w14:textId="77777777" w:rsidR="00A71379" w:rsidRDefault="001C5FD8" w:rsidP="000843B1">
      <w:pPr>
        <w:pStyle w:val="1"/>
      </w:pPr>
      <w:bookmarkStart w:id="35" w:name="_Toc15575707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16D5437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A448EEE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32C2F3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11BC9B6" w14:textId="77777777" w:rsidR="00BC2B16" w:rsidRDefault="00BC2B16" w:rsidP="00BC2B16">
      <w:pPr>
        <w:pStyle w:val="1"/>
      </w:pPr>
      <w:bookmarkStart w:id="37" w:name="_Toc155757071"/>
      <w:r>
        <w:rPr>
          <w:rFonts w:hint="eastAsia"/>
        </w:rPr>
        <w:t>围护</w:t>
      </w:r>
      <w:r>
        <w:t>结构</w:t>
      </w:r>
      <w:bookmarkEnd w:id="37"/>
    </w:p>
    <w:p w14:paraId="62163391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757072"/>
      <w:bookmarkEnd w:id="38"/>
      <w:r>
        <w:rPr>
          <w:kern w:val="2"/>
        </w:rPr>
        <w:t>屋顶构造</w:t>
      </w:r>
      <w:bookmarkEnd w:id="39"/>
    </w:p>
    <w:p w14:paraId="08C52376" w14:textId="77777777" w:rsidR="00B72B45" w:rsidRDefault="00000000">
      <w:pPr>
        <w:pStyle w:val="3"/>
        <w:widowControl w:val="0"/>
        <w:rPr>
          <w:kern w:val="2"/>
          <w:szCs w:val="24"/>
        </w:rPr>
      </w:pPr>
      <w:bookmarkStart w:id="40" w:name="_Toc15575707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72B45" w14:paraId="591D87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EE1AEB" w14:textId="77777777" w:rsidR="00B72B4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B73EE" w14:textId="77777777" w:rsidR="00B72B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B1AAC" w14:textId="77777777" w:rsidR="00B72B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6B0E94" w14:textId="77777777" w:rsidR="00B72B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B294A" w14:textId="77777777" w:rsidR="00B72B4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C00CF" w14:textId="77777777" w:rsidR="00B72B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87C1AB" w14:textId="77777777" w:rsidR="00B72B45" w:rsidRDefault="00000000">
            <w:pPr>
              <w:jc w:val="center"/>
            </w:pPr>
            <w:r>
              <w:t>热惰性指标</w:t>
            </w:r>
          </w:p>
        </w:tc>
      </w:tr>
      <w:tr w:rsidR="00B72B45" w14:paraId="714112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D0E896" w14:textId="77777777" w:rsidR="00B72B45" w:rsidRDefault="00B72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77974F" w14:textId="77777777" w:rsidR="00B72B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4A337" w14:textId="77777777" w:rsidR="00B72B4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655F0" w14:textId="77777777" w:rsidR="00B72B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BB3AC" w14:textId="77777777" w:rsidR="00B72B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8C55E" w14:textId="77777777" w:rsidR="00B72B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E898F7" w14:textId="77777777" w:rsidR="00B72B45" w:rsidRDefault="00000000">
            <w:pPr>
              <w:jc w:val="center"/>
            </w:pPr>
            <w:r>
              <w:t>D=R*S</w:t>
            </w:r>
          </w:p>
        </w:tc>
      </w:tr>
      <w:tr w:rsidR="00B72B45" w14:paraId="096CD6A8" w14:textId="77777777">
        <w:tc>
          <w:tcPr>
            <w:tcW w:w="3345" w:type="dxa"/>
            <w:vAlign w:val="center"/>
          </w:tcPr>
          <w:p w14:paraId="6866D966" w14:textId="77777777" w:rsidR="00B72B45" w:rsidRDefault="00000000">
            <w:r>
              <w:t>袋装珍珠岩</w:t>
            </w:r>
          </w:p>
        </w:tc>
        <w:tc>
          <w:tcPr>
            <w:tcW w:w="848" w:type="dxa"/>
            <w:vAlign w:val="center"/>
          </w:tcPr>
          <w:p w14:paraId="4CAF1378" w14:textId="77777777" w:rsidR="00B72B45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738AAE45" w14:textId="77777777" w:rsidR="00B72B45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2A4C7871" w14:textId="77777777" w:rsidR="00B72B45" w:rsidRDefault="00000000">
            <w:r>
              <w:t>0.845</w:t>
            </w:r>
          </w:p>
        </w:tc>
        <w:tc>
          <w:tcPr>
            <w:tcW w:w="848" w:type="dxa"/>
            <w:vAlign w:val="center"/>
          </w:tcPr>
          <w:p w14:paraId="52B545C4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424B52" w14:textId="77777777" w:rsidR="00B72B45" w:rsidRDefault="00000000">
            <w:r>
              <w:t>2.571</w:t>
            </w:r>
          </w:p>
        </w:tc>
        <w:tc>
          <w:tcPr>
            <w:tcW w:w="1064" w:type="dxa"/>
            <w:vAlign w:val="center"/>
          </w:tcPr>
          <w:p w14:paraId="7D503777" w14:textId="77777777" w:rsidR="00B72B45" w:rsidRDefault="00000000">
            <w:r>
              <w:t>2.173</w:t>
            </w:r>
          </w:p>
        </w:tc>
      </w:tr>
      <w:tr w:rsidR="00B72B45" w14:paraId="795B066A" w14:textId="77777777">
        <w:tc>
          <w:tcPr>
            <w:tcW w:w="3345" w:type="dxa"/>
            <w:vAlign w:val="center"/>
          </w:tcPr>
          <w:p w14:paraId="2F73996A" w14:textId="77777777" w:rsidR="00B72B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D13BB2" w14:textId="77777777" w:rsidR="00B72B45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75EBDA60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259659" w14:textId="77777777" w:rsidR="00B72B4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05DB47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BA11E1" w14:textId="77777777" w:rsidR="00B72B45" w:rsidRDefault="00000000">
            <w:r>
              <w:t>2.571</w:t>
            </w:r>
          </w:p>
        </w:tc>
        <w:tc>
          <w:tcPr>
            <w:tcW w:w="1064" w:type="dxa"/>
            <w:vAlign w:val="center"/>
          </w:tcPr>
          <w:p w14:paraId="554CAB78" w14:textId="77777777" w:rsidR="00B72B45" w:rsidRDefault="00000000">
            <w:r>
              <w:t>2.173</w:t>
            </w:r>
          </w:p>
        </w:tc>
      </w:tr>
      <w:tr w:rsidR="00B72B45" w14:paraId="06F8AA2D" w14:textId="77777777">
        <w:tc>
          <w:tcPr>
            <w:tcW w:w="3345" w:type="dxa"/>
            <w:shd w:val="clear" w:color="auto" w:fill="E6E6E6"/>
            <w:vAlign w:val="center"/>
          </w:tcPr>
          <w:p w14:paraId="3411F8F5" w14:textId="77777777" w:rsidR="00B72B45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3088B0F0" w14:textId="77777777" w:rsidR="00B72B45" w:rsidRDefault="00000000">
            <w:pPr>
              <w:jc w:val="center"/>
            </w:pPr>
            <w:r>
              <w:t>0.75</w:t>
            </w:r>
          </w:p>
        </w:tc>
      </w:tr>
      <w:tr w:rsidR="00B72B45" w14:paraId="4EAFEAE4" w14:textId="77777777">
        <w:tc>
          <w:tcPr>
            <w:tcW w:w="3345" w:type="dxa"/>
            <w:shd w:val="clear" w:color="auto" w:fill="E6E6E6"/>
            <w:vAlign w:val="center"/>
          </w:tcPr>
          <w:p w14:paraId="0CA542AA" w14:textId="77777777" w:rsidR="00B72B4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FB1DB8" w14:textId="77777777" w:rsidR="00B72B45" w:rsidRDefault="00000000">
            <w:pPr>
              <w:jc w:val="center"/>
            </w:pPr>
            <w:r>
              <w:t>0.37</w:t>
            </w:r>
          </w:p>
        </w:tc>
      </w:tr>
    </w:tbl>
    <w:p w14:paraId="4DD31EDE" w14:textId="77777777" w:rsidR="00B72B45" w:rsidRDefault="00000000">
      <w:pPr>
        <w:pStyle w:val="2"/>
        <w:widowControl w:val="0"/>
        <w:rPr>
          <w:kern w:val="2"/>
        </w:rPr>
      </w:pPr>
      <w:bookmarkStart w:id="41" w:name="_Toc155757074"/>
      <w:r>
        <w:rPr>
          <w:kern w:val="2"/>
        </w:rPr>
        <w:t>外墙构造</w:t>
      </w:r>
      <w:bookmarkEnd w:id="41"/>
    </w:p>
    <w:p w14:paraId="37541606" w14:textId="77777777" w:rsidR="00B72B45" w:rsidRDefault="00000000">
      <w:pPr>
        <w:pStyle w:val="3"/>
        <w:widowControl w:val="0"/>
        <w:rPr>
          <w:kern w:val="2"/>
          <w:szCs w:val="24"/>
        </w:rPr>
      </w:pPr>
      <w:bookmarkStart w:id="42" w:name="_Toc15575707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72B45" w14:paraId="150A1B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DDA2D2" w14:textId="77777777" w:rsidR="00B72B4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C266E" w14:textId="77777777" w:rsidR="00B72B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B497E" w14:textId="77777777" w:rsidR="00B72B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F2018" w14:textId="77777777" w:rsidR="00B72B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F10D6" w14:textId="77777777" w:rsidR="00B72B4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5AC98" w14:textId="77777777" w:rsidR="00B72B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0B2EAB" w14:textId="77777777" w:rsidR="00B72B45" w:rsidRDefault="00000000">
            <w:pPr>
              <w:jc w:val="center"/>
            </w:pPr>
            <w:r>
              <w:t>热惰性指标</w:t>
            </w:r>
          </w:p>
        </w:tc>
      </w:tr>
      <w:tr w:rsidR="00B72B45" w14:paraId="067620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D6A4F5" w14:textId="77777777" w:rsidR="00B72B45" w:rsidRDefault="00B72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83248C" w14:textId="77777777" w:rsidR="00B72B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DC4A8" w14:textId="77777777" w:rsidR="00B72B4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E4AE7" w14:textId="77777777" w:rsidR="00B72B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C7303" w14:textId="77777777" w:rsidR="00B72B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4ED91" w14:textId="77777777" w:rsidR="00B72B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0AA558" w14:textId="77777777" w:rsidR="00B72B45" w:rsidRDefault="00000000">
            <w:pPr>
              <w:jc w:val="center"/>
            </w:pPr>
            <w:r>
              <w:t>D=R*S</w:t>
            </w:r>
          </w:p>
        </w:tc>
      </w:tr>
      <w:tr w:rsidR="00B72B45" w14:paraId="7DF207D0" w14:textId="77777777">
        <w:tc>
          <w:tcPr>
            <w:tcW w:w="3345" w:type="dxa"/>
            <w:vAlign w:val="center"/>
          </w:tcPr>
          <w:p w14:paraId="7CD22781" w14:textId="77777777" w:rsidR="00B72B45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254278F3" w14:textId="77777777" w:rsidR="00B72B45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226CA23" w14:textId="77777777" w:rsidR="00B72B4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255B9C" w14:textId="77777777" w:rsidR="00B72B4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53840AC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15DE86" w14:textId="77777777" w:rsidR="00B72B45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406A4EE" w14:textId="77777777" w:rsidR="00B72B45" w:rsidRDefault="00000000">
            <w:r>
              <w:t>0.061</w:t>
            </w:r>
          </w:p>
        </w:tc>
      </w:tr>
      <w:tr w:rsidR="00B72B45" w14:paraId="33E609CA" w14:textId="77777777">
        <w:tc>
          <w:tcPr>
            <w:tcW w:w="3345" w:type="dxa"/>
            <w:vAlign w:val="center"/>
          </w:tcPr>
          <w:p w14:paraId="4922B019" w14:textId="77777777" w:rsidR="00B72B45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52CA7A89" w14:textId="77777777" w:rsidR="00B72B45" w:rsidRDefault="00000000">
            <w:r>
              <w:t>85</w:t>
            </w:r>
          </w:p>
        </w:tc>
        <w:tc>
          <w:tcPr>
            <w:tcW w:w="1075" w:type="dxa"/>
            <w:vAlign w:val="center"/>
          </w:tcPr>
          <w:p w14:paraId="3CCBB03D" w14:textId="77777777" w:rsidR="00B72B45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D34DF29" w14:textId="77777777" w:rsidR="00B72B45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0622148" w14:textId="77777777" w:rsidR="00B72B4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FA38485" w14:textId="77777777" w:rsidR="00B72B45" w:rsidRDefault="00000000">
            <w:r>
              <w:t>1.687</w:t>
            </w:r>
          </w:p>
        </w:tc>
        <w:tc>
          <w:tcPr>
            <w:tcW w:w="1064" w:type="dxa"/>
            <w:vAlign w:val="center"/>
          </w:tcPr>
          <w:p w14:paraId="6F1FD973" w14:textId="77777777" w:rsidR="00B72B45" w:rsidRDefault="00000000">
            <w:r>
              <w:t>0.729</w:t>
            </w:r>
          </w:p>
        </w:tc>
      </w:tr>
      <w:tr w:rsidR="00B72B45" w14:paraId="248BBA9D" w14:textId="77777777">
        <w:tc>
          <w:tcPr>
            <w:tcW w:w="3345" w:type="dxa"/>
            <w:vAlign w:val="center"/>
          </w:tcPr>
          <w:p w14:paraId="1B124B59" w14:textId="77777777" w:rsidR="00B72B45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7E15B51" w14:textId="77777777" w:rsidR="00B72B45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B78FEEE" w14:textId="77777777" w:rsidR="00B72B45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3BD8B565" w14:textId="77777777" w:rsidR="00B72B45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03B3C1BB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1BD4D7" w14:textId="77777777" w:rsidR="00B72B45" w:rsidRDefault="00000000">
            <w:r>
              <w:t>0.167</w:t>
            </w:r>
          </w:p>
        </w:tc>
        <w:tc>
          <w:tcPr>
            <w:tcW w:w="1064" w:type="dxa"/>
            <w:vAlign w:val="center"/>
          </w:tcPr>
          <w:p w14:paraId="20C0EE89" w14:textId="77777777" w:rsidR="00B72B45" w:rsidRDefault="00000000">
            <w:r>
              <w:t>1.002</w:t>
            </w:r>
          </w:p>
        </w:tc>
      </w:tr>
      <w:tr w:rsidR="00B72B45" w14:paraId="73567124" w14:textId="77777777">
        <w:tc>
          <w:tcPr>
            <w:tcW w:w="3345" w:type="dxa"/>
            <w:vAlign w:val="center"/>
          </w:tcPr>
          <w:p w14:paraId="1F82DF65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AC0EEAB" w14:textId="77777777" w:rsidR="00B72B45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691132D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6998555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A9CDB82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9DC499" w14:textId="77777777" w:rsidR="00B72B45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558BE82A" w14:textId="77777777" w:rsidR="00B72B45" w:rsidRDefault="00000000">
            <w:r>
              <w:t>0.122</w:t>
            </w:r>
          </w:p>
        </w:tc>
      </w:tr>
      <w:tr w:rsidR="00B72B45" w14:paraId="7BBBF23A" w14:textId="77777777">
        <w:tc>
          <w:tcPr>
            <w:tcW w:w="3345" w:type="dxa"/>
            <w:vAlign w:val="center"/>
          </w:tcPr>
          <w:p w14:paraId="563F62C5" w14:textId="77777777" w:rsidR="00B72B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BD0099" w14:textId="77777777" w:rsidR="00B72B4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5CCD009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55DD08" w14:textId="77777777" w:rsidR="00B72B4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0D6E18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458807" w14:textId="77777777" w:rsidR="00B72B45" w:rsidRDefault="00000000">
            <w:r>
              <w:t>1.870</w:t>
            </w:r>
          </w:p>
        </w:tc>
        <w:tc>
          <w:tcPr>
            <w:tcW w:w="1064" w:type="dxa"/>
            <w:vAlign w:val="center"/>
          </w:tcPr>
          <w:p w14:paraId="5E80514D" w14:textId="77777777" w:rsidR="00B72B45" w:rsidRDefault="00000000">
            <w:r>
              <w:t>1.913</w:t>
            </w:r>
          </w:p>
        </w:tc>
      </w:tr>
      <w:tr w:rsidR="00B72B45" w14:paraId="165E8A2D" w14:textId="77777777">
        <w:tc>
          <w:tcPr>
            <w:tcW w:w="3345" w:type="dxa"/>
            <w:shd w:val="clear" w:color="auto" w:fill="E6E6E6"/>
            <w:vAlign w:val="center"/>
          </w:tcPr>
          <w:p w14:paraId="7448938D" w14:textId="77777777" w:rsidR="00B72B4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518B6D" w14:textId="77777777" w:rsidR="00B72B45" w:rsidRDefault="00000000">
            <w:pPr>
              <w:jc w:val="center"/>
            </w:pPr>
            <w:r>
              <w:t>0.75</w:t>
            </w:r>
          </w:p>
        </w:tc>
      </w:tr>
      <w:tr w:rsidR="00B72B45" w14:paraId="085681A7" w14:textId="77777777">
        <w:tc>
          <w:tcPr>
            <w:tcW w:w="3345" w:type="dxa"/>
            <w:shd w:val="clear" w:color="auto" w:fill="E6E6E6"/>
            <w:vAlign w:val="center"/>
          </w:tcPr>
          <w:p w14:paraId="43E78EF4" w14:textId="77777777" w:rsidR="00B72B4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563FFBB" w14:textId="77777777" w:rsidR="00B72B45" w:rsidRDefault="00000000">
            <w:pPr>
              <w:jc w:val="center"/>
            </w:pPr>
            <w:r>
              <w:t>0.50</w:t>
            </w:r>
          </w:p>
        </w:tc>
      </w:tr>
    </w:tbl>
    <w:p w14:paraId="79B8998A" w14:textId="77777777" w:rsidR="00B72B45" w:rsidRDefault="00000000">
      <w:pPr>
        <w:pStyle w:val="2"/>
        <w:widowControl w:val="0"/>
        <w:rPr>
          <w:kern w:val="2"/>
        </w:rPr>
      </w:pPr>
      <w:bookmarkStart w:id="43" w:name="_Toc155757076"/>
      <w:r>
        <w:rPr>
          <w:kern w:val="2"/>
        </w:rPr>
        <w:t>户墙构造</w:t>
      </w:r>
      <w:bookmarkEnd w:id="43"/>
    </w:p>
    <w:p w14:paraId="39E733FA" w14:textId="77777777" w:rsidR="00B72B45" w:rsidRDefault="00000000">
      <w:pPr>
        <w:pStyle w:val="3"/>
        <w:widowControl w:val="0"/>
        <w:rPr>
          <w:kern w:val="2"/>
          <w:szCs w:val="24"/>
        </w:rPr>
      </w:pPr>
      <w:bookmarkStart w:id="44" w:name="_Toc155757077"/>
      <w:r>
        <w:rPr>
          <w:kern w:val="2"/>
          <w:szCs w:val="24"/>
        </w:rPr>
        <w:t>楼梯间隔墙构造一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72B45" w14:paraId="70BA88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C1C693" w14:textId="77777777" w:rsidR="00B72B4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BDD8E" w14:textId="77777777" w:rsidR="00B72B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F56A4" w14:textId="77777777" w:rsidR="00B72B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BCB69" w14:textId="77777777" w:rsidR="00B72B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76252" w14:textId="77777777" w:rsidR="00B72B4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3C233" w14:textId="77777777" w:rsidR="00B72B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DF345" w14:textId="77777777" w:rsidR="00B72B45" w:rsidRDefault="00000000">
            <w:pPr>
              <w:jc w:val="center"/>
            </w:pPr>
            <w:r>
              <w:t>热惰性指标</w:t>
            </w:r>
          </w:p>
        </w:tc>
      </w:tr>
      <w:tr w:rsidR="00B72B45" w14:paraId="2424DA6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17D41D" w14:textId="77777777" w:rsidR="00B72B45" w:rsidRDefault="00B72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3137BA" w14:textId="77777777" w:rsidR="00B72B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39038" w14:textId="77777777" w:rsidR="00B72B4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09049" w14:textId="77777777" w:rsidR="00B72B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BEF20" w14:textId="77777777" w:rsidR="00B72B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177B8" w14:textId="77777777" w:rsidR="00B72B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4A8031" w14:textId="77777777" w:rsidR="00B72B45" w:rsidRDefault="00000000">
            <w:pPr>
              <w:jc w:val="center"/>
            </w:pPr>
            <w:r>
              <w:t>D=R*S</w:t>
            </w:r>
          </w:p>
        </w:tc>
      </w:tr>
      <w:tr w:rsidR="00B72B45" w14:paraId="4D7CDB82" w14:textId="77777777">
        <w:tc>
          <w:tcPr>
            <w:tcW w:w="3345" w:type="dxa"/>
            <w:vAlign w:val="center"/>
          </w:tcPr>
          <w:p w14:paraId="34DB6BF9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0C9FF07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49AC00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5584A86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72FDE4F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703831" w14:textId="77777777" w:rsidR="00B72B4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628922F" w14:textId="77777777" w:rsidR="00B72B45" w:rsidRDefault="00000000">
            <w:r>
              <w:t>0.244</w:t>
            </w:r>
          </w:p>
        </w:tc>
      </w:tr>
      <w:tr w:rsidR="00B72B45" w14:paraId="71C7063B" w14:textId="77777777">
        <w:tc>
          <w:tcPr>
            <w:tcW w:w="3345" w:type="dxa"/>
            <w:vAlign w:val="center"/>
          </w:tcPr>
          <w:p w14:paraId="49FDDA2D" w14:textId="77777777" w:rsidR="00B72B45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2AA7C2EC" w14:textId="77777777" w:rsidR="00B72B45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00ED91A8" w14:textId="77777777" w:rsidR="00B72B45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34F99D2B" w14:textId="77777777" w:rsidR="00B72B45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670F4ADE" w14:textId="77777777" w:rsidR="00B72B45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0B82098" w14:textId="77777777" w:rsidR="00B72B45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42C745A1" w14:textId="77777777" w:rsidR="00B72B45" w:rsidRDefault="00000000">
            <w:r>
              <w:t>2.466</w:t>
            </w:r>
          </w:p>
        </w:tc>
      </w:tr>
      <w:tr w:rsidR="00B72B45" w14:paraId="59CBA4C9" w14:textId="77777777">
        <w:tc>
          <w:tcPr>
            <w:tcW w:w="3345" w:type="dxa"/>
            <w:vAlign w:val="center"/>
          </w:tcPr>
          <w:p w14:paraId="7B46EFFA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B715569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E68644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7B9D8EA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FC34660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6FA1A6" w14:textId="77777777" w:rsidR="00B72B4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2992FCD" w14:textId="77777777" w:rsidR="00B72B45" w:rsidRDefault="00000000">
            <w:r>
              <w:t>0.244</w:t>
            </w:r>
          </w:p>
        </w:tc>
      </w:tr>
      <w:tr w:rsidR="00B72B45" w14:paraId="4D1DF143" w14:textId="77777777">
        <w:tc>
          <w:tcPr>
            <w:tcW w:w="3345" w:type="dxa"/>
            <w:vAlign w:val="center"/>
          </w:tcPr>
          <w:p w14:paraId="747DA0A3" w14:textId="77777777" w:rsidR="00B72B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888374" w14:textId="77777777" w:rsidR="00B72B45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A27C4E5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B9512C" w14:textId="77777777" w:rsidR="00B72B4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6BBF82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9E8C63" w14:textId="77777777" w:rsidR="00B72B45" w:rsidRDefault="00000000">
            <w:r>
              <w:t>0.678</w:t>
            </w:r>
          </w:p>
        </w:tc>
        <w:tc>
          <w:tcPr>
            <w:tcW w:w="1064" w:type="dxa"/>
            <w:vAlign w:val="center"/>
          </w:tcPr>
          <w:p w14:paraId="077C7840" w14:textId="77777777" w:rsidR="00B72B45" w:rsidRDefault="00000000">
            <w:r>
              <w:t>2.954</w:t>
            </w:r>
          </w:p>
        </w:tc>
      </w:tr>
      <w:tr w:rsidR="00B72B45" w14:paraId="4806C092" w14:textId="77777777">
        <w:tc>
          <w:tcPr>
            <w:tcW w:w="3345" w:type="dxa"/>
            <w:shd w:val="clear" w:color="auto" w:fill="E6E6E6"/>
            <w:vAlign w:val="center"/>
          </w:tcPr>
          <w:p w14:paraId="10BD7228" w14:textId="77777777" w:rsidR="00B72B4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ED121B3" w14:textId="77777777" w:rsidR="00B72B45" w:rsidRDefault="00000000">
            <w:pPr>
              <w:jc w:val="center"/>
            </w:pPr>
            <w:r>
              <w:t>1.11</w:t>
            </w:r>
          </w:p>
        </w:tc>
      </w:tr>
      <w:tr w:rsidR="00B72B45" w14:paraId="4450EA60" w14:textId="77777777">
        <w:tc>
          <w:tcPr>
            <w:tcW w:w="3345" w:type="dxa"/>
            <w:shd w:val="clear" w:color="auto" w:fill="E6E6E6"/>
            <w:vAlign w:val="center"/>
          </w:tcPr>
          <w:p w14:paraId="46167422" w14:textId="77777777" w:rsidR="00B72B45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672270C" w14:textId="77777777" w:rsidR="00B72B45" w:rsidRDefault="00000000">
            <w:pPr>
              <w:jc w:val="center"/>
            </w:pPr>
            <w:r>
              <w:t>K = 1.12, D = 2.68</w:t>
            </w:r>
          </w:p>
        </w:tc>
      </w:tr>
      <w:tr w:rsidR="00B72B45" w14:paraId="74636DCC" w14:textId="77777777">
        <w:tc>
          <w:tcPr>
            <w:tcW w:w="3345" w:type="dxa"/>
            <w:shd w:val="clear" w:color="auto" w:fill="E6E6E6"/>
            <w:vAlign w:val="center"/>
          </w:tcPr>
          <w:p w14:paraId="6F3C37BE" w14:textId="77777777" w:rsidR="00B72B45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433702D" w14:textId="77777777" w:rsidR="00B72B45" w:rsidRDefault="00B72B45"/>
        </w:tc>
      </w:tr>
    </w:tbl>
    <w:p w14:paraId="25782A44" w14:textId="77777777" w:rsidR="00B72B45" w:rsidRDefault="00000000">
      <w:pPr>
        <w:pStyle w:val="2"/>
        <w:widowControl w:val="0"/>
        <w:rPr>
          <w:kern w:val="2"/>
        </w:rPr>
      </w:pPr>
      <w:bookmarkStart w:id="45" w:name="_Toc155757078"/>
      <w:r>
        <w:rPr>
          <w:kern w:val="2"/>
        </w:rPr>
        <w:t>分户墙构造</w:t>
      </w:r>
      <w:bookmarkEnd w:id="45"/>
    </w:p>
    <w:p w14:paraId="0DFA2FA0" w14:textId="77777777" w:rsidR="00B72B45" w:rsidRDefault="00000000">
      <w:pPr>
        <w:pStyle w:val="3"/>
        <w:widowControl w:val="0"/>
        <w:rPr>
          <w:kern w:val="2"/>
          <w:szCs w:val="24"/>
        </w:rPr>
      </w:pPr>
      <w:bookmarkStart w:id="46" w:name="_Toc155757079"/>
      <w:r>
        <w:rPr>
          <w:kern w:val="2"/>
          <w:szCs w:val="24"/>
        </w:rPr>
        <w:t>户间隔墙构造一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72B45" w14:paraId="1E4AB1E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01B416" w14:textId="77777777" w:rsidR="00B72B4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669B37" w14:textId="77777777" w:rsidR="00B72B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D640C" w14:textId="77777777" w:rsidR="00B72B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3FCC0" w14:textId="77777777" w:rsidR="00B72B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403CD" w14:textId="77777777" w:rsidR="00B72B4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2B633" w14:textId="77777777" w:rsidR="00B72B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F49D7E" w14:textId="77777777" w:rsidR="00B72B45" w:rsidRDefault="00000000">
            <w:pPr>
              <w:jc w:val="center"/>
            </w:pPr>
            <w:r>
              <w:t>热惰性指标</w:t>
            </w:r>
          </w:p>
        </w:tc>
      </w:tr>
      <w:tr w:rsidR="00B72B45" w14:paraId="23D179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96ED0A" w14:textId="77777777" w:rsidR="00B72B45" w:rsidRDefault="00B72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106C7A" w14:textId="77777777" w:rsidR="00B72B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E67FB" w14:textId="77777777" w:rsidR="00B72B4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7ABA1" w14:textId="77777777" w:rsidR="00B72B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CFEFBF" w14:textId="77777777" w:rsidR="00B72B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D24F6" w14:textId="77777777" w:rsidR="00B72B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EFE283" w14:textId="77777777" w:rsidR="00B72B45" w:rsidRDefault="00000000">
            <w:pPr>
              <w:jc w:val="center"/>
            </w:pPr>
            <w:r>
              <w:t>D=R*S</w:t>
            </w:r>
          </w:p>
        </w:tc>
      </w:tr>
      <w:tr w:rsidR="00B72B45" w14:paraId="0AA23902" w14:textId="77777777">
        <w:tc>
          <w:tcPr>
            <w:tcW w:w="3345" w:type="dxa"/>
            <w:vAlign w:val="center"/>
          </w:tcPr>
          <w:p w14:paraId="363C9E3A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E8EDE7A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F9CC21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F18F7B6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BE3E645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05C726" w14:textId="77777777" w:rsidR="00B72B4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65B5CDBA" w14:textId="77777777" w:rsidR="00B72B45" w:rsidRDefault="00000000">
            <w:r>
              <w:t>0.244</w:t>
            </w:r>
          </w:p>
        </w:tc>
      </w:tr>
      <w:tr w:rsidR="00B72B45" w14:paraId="16050EAC" w14:textId="77777777">
        <w:tc>
          <w:tcPr>
            <w:tcW w:w="3345" w:type="dxa"/>
            <w:vAlign w:val="center"/>
          </w:tcPr>
          <w:p w14:paraId="0C71AC70" w14:textId="77777777" w:rsidR="00B72B45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7FF10CB1" w14:textId="77777777" w:rsidR="00B72B45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5D80D17E" w14:textId="77777777" w:rsidR="00B72B45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31F1BDE5" w14:textId="77777777" w:rsidR="00B72B45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220EBBFB" w14:textId="77777777" w:rsidR="00B72B45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A4E5218" w14:textId="77777777" w:rsidR="00B72B45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19B02841" w14:textId="77777777" w:rsidR="00B72B45" w:rsidRDefault="00000000">
            <w:r>
              <w:t>2.466</w:t>
            </w:r>
          </w:p>
        </w:tc>
      </w:tr>
      <w:tr w:rsidR="00B72B45" w14:paraId="43DB3989" w14:textId="77777777">
        <w:tc>
          <w:tcPr>
            <w:tcW w:w="3345" w:type="dxa"/>
            <w:vAlign w:val="center"/>
          </w:tcPr>
          <w:p w14:paraId="5B1093C8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6023B72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AF4B72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5EE35BE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7E90B859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FD37FA" w14:textId="77777777" w:rsidR="00B72B4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D593F38" w14:textId="77777777" w:rsidR="00B72B45" w:rsidRDefault="00000000">
            <w:r>
              <w:t>0.244</w:t>
            </w:r>
          </w:p>
        </w:tc>
      </w:tr>
      <w:tr w:rsidR="00B72B45" w14:paraId="27211E48" w14:textId="77777777">
        <w:tc>
          <w:tcPr>
            <w:tcW w:w="3345" w:type="dxa"/>
            <w:vAlign w:val="center"/>
          </w:tcPr>
          <w:p w14:paraId="4C3B0FB7" w14:textId="77777777" w:rsidR="00B72B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D6BC3F" w14:textId="77777777" w:rsidR="00B72B45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9006B6B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25B9FE" w14:textId="77777777" w:rsidR="00B72B4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5D221D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F26809" w14:textId="77777777" w:rsidR="00B72B45" w:rsidRDefault="00000000">
            <w:r>
              <w:t>0.678</w:t>
            </w:r>
          </w:p>
        </w:tc>
        <w:tc>
          <w:tcPr>
            <w:tcW w:w="1064" w:type="dxa"/>
            <w:vAlign w:val="center"/>
          </w:tcPr>
          <w:p w14:paraId="738DEF45" w14:textId="77777777" w:rsidR="00B72B45" w:rsidRDefault="00000000">
            <w:r>
              <w:t>2.954</w:t>
            </w:r>
          </w:p>
        </w:tc>
      </w:tr>
      <w:tr w:rsidR="00B72B45" w14:paraId="744C4065" w14:textId="77777777">
        <w:tc>
          <w:tcPr>
            <w:tcW w:w="3345" w:type="dxa"/>
            <w:shd w:val="clear" w:color="auto" w:fill="E6E6E6"/>
            <w:vAlign w:val="center"/>
          </w:tcPr>
          <w:p w14:paraId="3C937F81" w14:textId="77777777" w:rsidR="00B72B4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18F5F6B" w14:textId="77777777" w:rsidR="00B72B45" w:rsidRDefault="00000000">
            <w:pPr>
              <w:jc w:val="center"/>
            </w:pPr>
            <w:r>
              <w:t>1.11</w:t>
            </w:r>
          </w:p>
        </w:tc>
      </w:tr>
      <w:tr w:rsidR="00B72B45" w14:paraId="3F6A0F43" w14:textId="77777777">
        <w:tc>
          <w:tcPr>
            <w:tcW w:w="3345" w:type="dxa"/>
            <w:shd w:val="clear" w:color="auto" w:fill="E6E6E6"/>
            <w:vAlign w:val="center"/>
          </w:tcPr>
          <w:p w14:paraId="2C4F4932" w14:textId="77777777" w:rsidR="00B72B45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8B7D4C2" w14:textId="77777777" w:rsidR="00B72B45" w:rsidRDefault="00000000">
            <w:pPr>
              <w:jc w:val="center"/>
            </w:pPr>
            <w:r>
              <w:t>K = 1.12, D = 2.68</w:t>
            </w:r>
          </w:p>
        </w:tc>
      </w:tr>
      <w:tr w:rsidR="00B72B45" w14:paraId="07DE98EE" w14:textId="77777777">
        <w:tc>
          <w:tcPr>
            <w:tcW w:w="3345" w:type="dxa"/>
            <w:shd w:val="clear" w:color="auto" w:fill="E6E6E6"/>
            <w:vAlign w:val="center"/>
          </w:tcPr>
          <w:p w14:paraId="62D84FAF" w14:textId="77777777" w:rsidR="00B72B45" w:rsidRDefault="00000000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F75DE51" w14:textId="77777777" w:rsidR="00B72B45" w:rsidRDefault="00B72B45"/>
        </w:tc>
      </w:tr>
    </w:tbl>
    <w:p w14:paraId="019D8B3A" w14:textId="77777777" w:rsidR="00B72B45" w:rsidRDefault="00000000">
      <w:pPr>
        <w:pStyle w:val="2"/>
        <w:widowControl w:val="0"/>
        <w:rPr>
          <w:kern w:val="2"/>
        </w:rPr>
      </w:pPr>
      <w:bookmarkStart w:id="47" w:name="_Toc155757080"/>
      <w:r>
        <w:rPr>
          <w:kern w:val="2"/>
        </w:rPr>
        <w:t>楼板构造</w:t>
      </w:r>
      <w:bookmarkEnd w:id="47"/>
    </w:p>
    <w:p w14:paraId="13F2DC5B" w14:textId="77777777" w:rsidR="00B72B45" w:rsidRDefault="00000000">
      <w:pPr>
        <w:pStyle w:val="3"/>
        <w:widowControl w:val="0"/>
        <w:rPr>
          <w:kern w:val="2"/>
          <w:szCs w:val="24"/>
        </w:rPr>
      </w:pPr>
      <w:bookmarkStart w:id="48" w:name="_Toc155757081"/>
      <w:r>
        <w:rPr>
          <w:kern w:val="2"/>
          <w:szCs w:val="24"/>
        </w:rPr>
        <w:t>控温房间楼板构造二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72B45" w14:paraId="47C42C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FC4FF2" w14:textId="77777777" w:rsidR="00B72B4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93E7CA" w14:textId="77777777" w:rsidR="00B72B4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0360E" w14:textId="77777777" w:rsidR="00B72B4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692BA" w14:textId="77777777" w:rsidR="00B72B4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7A2AB" w14:textId="77777777" w:rsidR="00B72B4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83D55" w14:textId="77777777" w:rsidR="00B72B4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D5BD18" w14:textId="77777777" w:rsidR="00B72B45" w:rsidRDefault="00000000">
            <w:pPr>
              <w:jc w:val="center"/>
            </w:pPr>
            <w:r>
              <w:t>热惰性指标</w:t>
            </w:r>
          </w:p>
        </w:tc>
      </w:tr>
      <w:tr w:rsidR="00B72B45" w14:paraId="39BA10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DA722B" w14:textId="77777777" w:rsidR="00B72B45" w:rsidRDefault="00B72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5AC31A" w14:textId="77777777" w:rsidR="00B72B4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B6A01" w14:textId="77777777" w:rsidR="00B72B4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E6C9F" w14:textId="77777777" w:rsidR="00B72B4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9FBD0" w14:textId="77777777" w:rsidR="00B72B4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E0B58" w14:textId="77777777" w:rsidR="00B72B4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85EBF5" w14:textId="77777777" w:rsidR="00B72B45" w:rsidRDefault="00000000">
            <w:pPr>
              <w:jc w:val="center"/>
            </w:pPr>
            <w:r>
              <w:t>D=R*S</w:t>
            </w:r>
          </w:p>
        </w:tc>
      </w:tr>
      <w:tr w:rsidR="00B72B45" w14:paraId="2271B3B8" w14:textId="77777777">
        <w:tc>
          <w:tcPr>
            <w:tcW w:w="3345" w:type="dxa"/>
            <w:vAlign w:val="center"/>
          </w:tcPr>
          <w:p w14:paraId="321E0A92" w14:textId="77777777" w:rsidR="00B72B45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5886173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0F4D86" w14:textId="77777777" w:rsidR="00B72B4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1DD1DE" w14:textId="77777777" w:rsidR="00B72B4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08F05E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F9FAE5" w14:textId="77777777" w:rsidR="00B72B4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31B1E99" w14:textId="77777777" w:rsidR="00B72B45" w:rsidRDefault="00000000">
            <w:r>
              <w:t>0.245</w:t>
            </w:r>
          </w:p>
        </w:tc>
      </w:tr>
      <w:tr w:rsidR="00B72B45" w14:paraId="2DEA76A4" w14:textId="77777777">
        <w:tc>
          <w:tcPr>
            <w:tcW w:w="3345" w:type="dxa"/>
            <w:vAlign w:val="center"/>
          </w:tcPr>
          <w:p w14:paraId="7F084F0A" w14:textId="77777777" w:rsidR="00B72B45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7CCD317C" w14:textId="77777777" w:rsidR="00B72B45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6F04FD1" w14:textId="77777777" w:rsidR="00B72B4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C32E2D0" w14:textId="77777777" w:rsidR="00B72B45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37340FE4" w14:textId="77777777" w:rsidR="00B72B45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3527EDC" w14:textId="77777777" w:rsidR="00B72B45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6ED9A060" w14:textId="77777777" w:rsidR="00B72B45" w:rsidRDefault="00000000">
            <w:r>
              <w:t>0.381</w:t>
            </w:r>
          </w:p>
        </w:tc>
      </w:tr>
      <w:tr w:rsidR="00B72B45" w14:paraId="182D2861" w14:textId="77777777">
        <w:tc>
          <w:tcPr>
            <w:tcW w:w="3345" w:type="dxa"/>
            <w:vAlign w:val="center"/>
          </w:tcPr>
          <w:p w14:paraId="16D63D7C" w14:textId="77777777" w:rsidR="00B72B45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34017199" w14:textId="77777777" w:rsidR="00B72B4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66FD339" w14:textId="77777777" w:rsidR="00B72B4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B0706F9" w14:textId="77777777" w:rsidR="00B72B45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7A3736B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8FBE8B" w14:textId="77777777" w:rsidR="00B72B4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98D98D7" w14:textId="77777777" w:rsidR="00B72B45" w:rsidRDefault="00000000">
            <w:r>
              <w:t>1.177</w:t>
            </w:r>
          </w:p>
        </w:tc>
      </w:tr>
      <w:tr w:rsidR="00B72B45" w14:paraId="397A6732" w14:textId="77777777">
        <w:tc>
          <w:tcPr>
            <w:tcW w:w="3345" w:type="dxa"/>
            <w:vAlign w:val="center"/>
          </w:tcPr>
          <w:p w14:paraId="1772D487" w14:textId="77777777" w:rsidR="00B72B45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B4FF6DE" w14:textId="77777777" w:rsidR="00B72B4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BE627D" w14:textId="77777777" w:rsidR="00B72B45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3D525F5" w14:textId="77777777" w:rsidR="00B72B45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31E0BF6" w14:textId="77777777" w:rsidR="00B72B4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BD9BAF" w14:textId="77777777" w:rsidR="00B72B45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F0A4EB6" w14:textId="77777777" w:rsidR="00B72B45" w:rsidRDefault="00000000">
            <w:r>
              <w:t>0.244</w:t>
            </w:r>
          </w:p>
        </w:tc>
      </w:tr>
      <w:tr w:rsidR="00B72B45" w14:paraId="5545D555" w14:textId="77777777">
        <w:tc>
          <w:tcPr>
            <w:tcW w:w="3345" w:type="dxa"/>
            <w:vAlign w:val="center"/>
          </w:tcPr>
          <w:p w14:paraId="27D5C328" w14:textId="77777777" w:rsidR="00B72B4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AC8EC7" w14:textId="77777777" w:rsidR="00B72B45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4CEE3971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1E7306" w14:textId="77777777" w:rsidR="00B72B4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2F9841" w14:textId="77777777" w:rsidR="00B72B4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F0BEBF" w14:textId="77777777" w:rsidR="00B72B45" w:rsidRDefault="00000000">
            <w:r>
              <w:t>1.023</w:t>
            </w:r>
          </w:p>
        </w:tc>
        <w:tc>
          <w:tcPr>
            <w:tcW w:w="1064" w:type="dxa"/>
            <w:vAlign w:val="center"/>
          </w:tcPr>
          <w:p w14:paraId="4FD263A7" w14:textId="77777777" w:rsidR="00B72B45" w:rsidRDefault="00000000">
            <w:r>
              <w:t>2.046</w:t>
            </w:r>
          </w:p>
        </w:tc>
      </w:tr>
      <w:tr w:rsidR="00B72B45" w14:paraId="6968EB42" w14:textId="77777777">
        <w:tc>
          <w:tcPr>
            <w:tcW w:w="3345" w:type="dxa"/>
            <w:shd w:val="clear" w:color="auto" w:fill="E6E6E6"/>
            <w:vAlign w:val="center"/>
          </w:tcPr>
          <w:p w14:paraId="73160BA5" w14:textId="77777777" w:rsidR="00B72B4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FC9BD1E" w14:textId="77777777" w:rsidR="00B72B45" w:rsidRDefault="00000000">
            <w:pPr>
              <w:jc w:val="center"/>
            </w:pPr>
            <w:r>
              <w:t>0.81</w:t>
            </w:r>
          </w:p>
        </w:tc>
      </w:tr>
      <w:tr w:rsidR="00B72B45" w14:paraId="5BEEEF89" w14:textId="77777777">
        <w:tc>
          <w:tcPr>
            <w:tcW w:w="3345" w:type="dxa"/>
            <w:shd w:val="clear" w:color="auto" w:fill="E6E6E6"/>
            <w:vAlign w:val="center"/>
          </w:tcPr>
          <w:p w14:paraId="79162820" w14:textId="77777777" w:rsidR="00B72B45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20E5C11" w14:textId="77777777" w:rsidR="00B72B45" w:rsidRDefault="00000000">
            <w:pPr>
              <w:jc w:val="center"/>
            </w:pPr>
            <w:r>
              <w:t>K = 0.81, D = 2.03</w:t>
            </w:r>
          </w:p>
        </w:tc>
      </w:tr>
      <w:tr w:rsidR="00B72B45" w14:paraId="12A9E5A5" w14:textId="77777777">
        <w:tc>
          <w:tcPr>
            <w:tcW w:w="3345" w:type="dxa"/>
            <w:shd w:val="clear" w:color="auto" w:fill="E6E6E6"/>
            <w:vAlign w:val="center"/>
          </w:tcPr>
          <w:p w14:paraId="7868422B" w14:textId="77777777" w:rsidR="00B72B45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2BF5EEF" w14:textId="77777777" w:rsidR="00B72B45" w:rsidRDefault="00B72B45"/>
        </w:tc>
      </w:tr>
    </w:tbl>
    <w:p w14:paraId="1ADBB739" w14:textId="77777777" w:rsidR="00B72B45" w:rsidRDefault="00000000">
      <w:pPr>
        <w:pStyle w:val="2"/>
        <w:widowControl w:val="0"/>
        <w:rPr>
          <w:kern w:val="2"/>
        </w:rPr>
      </w:pPr>
      <w:bookmarkStart w:id="49" w:name="_Toc155757082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72B45" w14:paraId="76F993F6" w14:textId="77777777">
        <w:tc>
          <w:tcPr>
            <w:tcW w:w="645" w:type="dxa"/>
            <w:shd w:val="clear" w:color="auto" w:fill="E6E6E6"/>
            <w:vAlign w:val="center"/>
          </w:tcPr>
          <w:p w14:paraId="7A10B5BC" w14:textId="77777777" w:rsidR="00B72B45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E18D7B1" w14:textId="77777777" w:rsidR="00B72B45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A179ECE" w14:textId="77777777" w:rsidR="00B72B45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7342845" w14:textId="77777777" w:rsidR="00B72B45" w:rsidRDefault="00000000">
            <w:pPr>
              <w:jc w:val="center"/>
            </w:pPr>
            <w:r>
              <w:t>备注</w:t>
            </w:r>
          </w:p>
        </w:tc>
      </w:tr>
      <w:tr w:rsidR="00B72B45" w14:paraId="1263FB1E" w14:textId="77777777">
        <w:tc>
          <w:tcPr>
            <w:tcW w:w="645" w:type="dxa"/>
            <w:shd w:val="clear" w:color="auto" w:fill="E6E6E6"/>
            <w:vAlign w:val="center"/>
          </w:tcPr>
          <w:p w14:paraId="5FAE4DB6" w14:textId="77777777" w:rsidR="00B72B45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3CE81702" w14:textId="77777777" w:rsidR="00B72B45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EC7840A" w14:textId="77777777" w:rsidR="00B72B45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37214515" w14:textId="77777777" w:rsidR="00B72B45" w:rsidRDefault="00B72B45"/>
        </w:tc>
      </w:tr>
      <w:tr w:rsidR="00B72B45" w14:paraId="6FCED7C3" w14:textId="77777777">
        <w:tc>
          <w:tcPr>
            <w:tcW w:w="645" w:type="dxa"/>
            <w:shd w:val="clear" w:color="auto" w:fill="E6E6E6"/>
            <w:vAlign w:val="center"/>
          </w:tcPr>
          <w:p w14:paraId="20A56220" w14:textId="77777777" w:rsidR="00B72B45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03B23042" w14:textId="77777777" w:rsidR="00B72B45" w:rsidRDefault="00000000">
            <w:r>
              <w:t>单层实体门</w:t>
            </w:r>
          </w:p>
        </w:tc>
        <w:tc>
          <w:tcPr>
            <w:tcW w:w="1460" w:type="dxa"/>
            <w:vAlign w:val="center"/>
          </w:tcPr>
          <w:p w14:paraId="65F20427" w14:textId="77777777" w:rsidR="00B72B45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10964482" w14:textId="77777777" w:rsidR="00B72B45" w:rsidRDefault="00B72B45"/>
        </w:tc>
      </w:tr>
    </w:tbl>
    <w:p w14:paraId="6D3837F1" w14:textId="77777777" w:rsidR="00B72B45" w:rsidRDefault="00000000">
      <w:pPr>
        <w:pStyle w:val="2"/>
      </w:pPr>
      <w:bookmarkStart w:id="50" w:name="_Toc155757083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72B45" w14:paraId="3CB4D5F1" w14:textId="77777777">
        <w:tc>
          <w:tcPr>
            <w:tcW w:w="905" w:type="dxa"/>
            <w:shd w:val="clear" w:color="auto" w:fill="E6E6E6"/>
            <w:vAlign w:val="center"/>
          </w:tcPr>
          <w:p w14:paraId="20C70C2B" w14:textId="77777777" w:rsidR="00B72B45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F2A8B97" w14:textId="77777777" w:rsidR="00B72B45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E39DBA5" w14:textId="77777777" w:rsidR="00B72B4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AC4732" w14:textId="77777777" w:rsidR="00B72B45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834258D" w14:textId="77777777" w:rsidR="00B72B4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3916AA3" w14:textId="77777777" w:rsidR="00B72B45" w:rsidRDefault="00000000">
            <w:pPr>
              <w:jc w:val="center"/>
            </w:pPr>
            <w:r>
              <w:t>备注</w:t>
            </w:r>
          </w:p>
        </w:tc>
      </w:tr>
      <w:tr w:rsidR="00B72B45" w14:paraId="4AF41B5A" w14:textId="77777777">
        <w:tc>
          <w:tcPr>
            <w:tcW w:w="905" w:type="dxa"/>
            <w:shd w:val="clear" w:color="auto" w:fill="E6E6E6"/>
            <w:vAlign w:val="center"/>
          </w:tcPr>
          <w:p w14:paraId="00805985" w14:textId="77777777" w:rsidR="00B72B45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6F6E40F" w14:textId="77777777" w:rsidR="00B72B45" w:rsidRDefault="00000000">
            <w:r>
              <w:t>单框低辐射中空玻璃窗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5897FBC0" w14:textId="77777777" w:rsidR="00B72B45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59A1D40F" w14:textId="77777777" w:rsidR="00B72B45" w:rsidRDefault="00000000">
            <w:r>
              <w:t>0.345</w:t>
            </w:r>
          </w:p>
        </w:tc>
        <w:tc>
          <w:tcPr>
            <w:tcW w:w="956" w:type="dxa"/>
            <w:vAlign w:val="center"/>
          </w:tcPr>
          <w:p w14:paraId="30511F16" w14:textId="77777777" w:rsidR="00B72B45" w:rsidRDefault="00000000">
            <w:r>
              <w:t>0.830</w:t>
            </w:r>
          </w:p>
        </w:tc>
        <w:tc>
          <w:tcPr>
            <w:tcW w:w="2988" w:type="dxa"/>
            <w:vAlign w:val="center"/>
          </w:tcPr>
          <w:p w14:paraId="33226E74" w14:textId="77777777" w:rsidR="00B72B45" w:rsidRDefault="00000000">
            <w:r>
              <w:t>窗框窗洞面积比</w:t>
            </w:r>
            <w:r>
              <w:t>20~30%</w:t>
            </w:r>
          </w:p>
        </w:tc>
      </w:tr>
      <w:tr w:rsidR="00B72B45" w14:paraId="7F66BD37" w14:textId="77777777">
        <w:tc>
          <w:tcPr>
            <w:tcW w:w="905" w:type="dxa"/>
            <w:shd w:val="clear" w:color="auto" w:fill="E6E6E6"/>
            <w:vAlign w:val="center"/>
          </w:tcPr>
          <w:p w14:paraId="11CA22EA" w14:textId="77777777" w:rsidR="00B72B45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12AA2EF9" w14:textId="77777777" w:rsidR="00B72B4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5D8B045" w14:textId="77777777" w:rsidR="00B72B45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04EF082F" w14:textId="77777777" w:rsidR="00B72B45" w:rsidRDefault="00000000">
            <w:r>
              <w:t>0.345</w:t>
            </w:r>
          </w:p>
        </w:tc>
        <w:tc>
          <w:tcPr>
            <w:tcW w:w="956" w:type="dxa"/>
            <w:vAlign w:val="center"/>
          </w:tcPr>
          <w:p w14:paraId="6119A0A1" w14:textId="77777777" w:rsidR="00B72B45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2F342B1D" w14:textId="77777777" w:rsidR="00B72B45" w:rsidRDefault="00000000">
            <w:r>
              <w:t>来源《民用建筑热工设计规范》</w:t>
            </w:r>
          </w:p>
        </w:tc>
      </w:tr>
    </w:tbl>
    <w:p w14:paraId="2375E456" w14:textId="77777777" w:rsidR="00B72B45" w:rsidRDefault="00000000">
      <w:pPr>
        <w:pStyle w:val="1"/>
      </w:pPr>
      <w:bookmarkStart w:id="51" w:name="_Toc155757084"/>
      <w:r>
        <w:t>房间类型</w:t>
      </w:r>
      <w:bookmarkEnd w:id="51"/>
    </w:p>
    <w:p w14:paraId="7CC58CBB" w14:textId="77777777" w:rsidR="00B72B45" w:rsidRDefault="00000000">
      <w:pPr>
        <w:pStyle w:val="2"/>
        <w:widowControl w:val="0"/>
        <w:rPr>
          <w:kern w:val="2"/>
        </w:rPr>
      </w:pPr>
      <w:bookmarkStart w:id="52" w:name="_Toc155757085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72B45" w14:paraId="12420611" w14:textId="77777777">
        <w:tc>
          <w:tcPr>
            <w:tcW w:w="1862" w:type="dxa"/>
            <w:shd w:val="clear" w:color="auto" w:fill="E6E6E6"/>
            <w:vAlign w:val="center"/>
          </w:tcPr>
          <w:p w14:paraId="41B4EBCD" w14:textId="77777777" w:rsidR="00B72B45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C6F9B4" w14:textId="77777777" w:rsidR="00B72B45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664D3F" w14:textId="77777777" w:rsidR="00B72B45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FAE6871" w14:textId="77777777" w:rsidR="00B72B45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0E988F4" w14:textId="77777777" w:rsidR="00B72B45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A379A36" w14:textId="77777777" w:rsidR="00B72B4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23CB7B" w14:textId="77777777" w:rsidR="00B72B4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72B45" w14:paraId="36E5382E" w14:textId="77777777">
        <w:tc>
          <w:tcPr>
            <w:tcW w:w="1862" w:type="dxa"/>
            <w:shd w:val="clear" w:color="auto" w:fill="E6E6E6"/>
            <w:vAlign w:val="center"/>
          </w:tcPr>
          <w:p w14:paraId="09EF63D7" w14:textId="77777777" w:rsidR="00B72B45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3FD5E248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B56C052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A1CCD4D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DFCCFB3" w14:textId="77777777" w:rsidR="00B72B4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B8DFDE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D711952" w14:textId="77777777" w:rsidR="00B72B45" w:rsidRDefault="00000000">
            <w:pPr>
              <w:jc w:val="center"/>
            </w:pPr>
            <w:r>
              <w:t>0(W/m^2)</w:t>
            </w:r>
          </w:p>
        </w:tc>
      </w:tr>
      <w:tr w:rsidR="00B72B45" w14:paraId="08306CCD" w14:textId="77777777">
        <w:tc>
          <w:tcPr>
            <w:tcW w:w="1862" w:type="dxa"/>
            <w:shd w:val="clear" w:color="auto" w:fill="E6E6E6"/>
            <w:vAlign w:val="center"/>
          </w:tcPr>
          <w:p w14:paraId="12A90AF0" w14:textId="77777777" w:rsidR="00B72B45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7A1564F0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1CE3D88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01B4514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135CC5C" w14:textId="77777777" w:rsidR="00B72B4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EDB2D2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4F222DD" w14:textId="77777777" w:rsidR="00B72B45" w:rsidRDefault="00000000">
            <w:pPr>
              <w:jc w:val="center"/>
            </w:pPr>
            <w:r>
              <w:t>24(W/m^2)</w:t>
            </w:r>
          </w:p>
        </w:tc>
      </w:tr>
      <w:tr w:rsidR="00B72B45" w14:paraId="7318A77F" w14:textId="77777777">
        <w:tc>
          <w:tcPr>
            <w:tcW w:w="1862" w:type="dxa"/>
            <w:shd w:val="clear" w:color="auto" w:fill="E6E6E6"/>
            <w:vAlign w:val="center"/>
          </w:tcPr>
          <w:p w14:paraId="44CAB955" w14:textId="77777777" w:rsidR="00B72B45" w:rsidRDefault="00000000">
            <w:r>
              <w:t>封闭阳台</w:t>
            </w:r>
          </w:p>
        </w:tc>
        <w:tc>
          <w:tcPr>
            <w:tcW w:w="781" w:type="dxa"/>
            <w:vAlign w:val="center"/>
          </w:tcPr>
          <w:p w14:paraId="3034C8F2" w14:textId="77777777" w:rsidR="00B72B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40DC84C" w14:textId="77777777" w:rsidR="00B72B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FCA0A63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4FD5EB2" w14:textId="77777777" w:rsidR="00B72B45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268743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C2002CF" w14:textId="77777777" w:rsidR="00B72B45" w:rsidRDefault="00000000">
            <w:pPr>
              <w:jc w:val="center"/>
            </w:pPr>
            <w:r>
              <w:t>5(W/m^2)</w:t>
            </w:r>
          </w:p>
        </w:tc>
      </w:tr>
      <w:tr w:rsidR="00B72B45" w14:paraId="56F4AEFF" w14:textId="77777777">
        <w:tc>
          <w:tcPr>
            <w:tcW w:w="1862" w:type="dxa"/>
            <w:shd w:val="clear" w:color="auto" w:fill="E6E6E6"/>
            <w:vAlign w:val="center"/>
          </w:tcPr>
          <w:p w14:paraId="13DEAD59" w14:textId="77777777" w:rsidR="00B72B45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60ACECB2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5015FCC" w14:textId="77777777" w:rsidR="00B72B45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0C50DF9" w14:textId="77777777" w:rsidR="00B72B45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B5BC69" w14:textId="77777777" w:rsidR="00B72B4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09CF67" w14:textId="77777777" w:rsidR="00B72B45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0667DCB" w14:textId="77777777" w:rsidR="00B72B45" w:rsidRDefault="00000000">
            <w:pPr>
              <w:jc w:val="center"/>
            </w:pPr>
            <w:r>
              <w:t>0(W/m^2)</w:t>
            </w:r>
          </w:p>
        </w:tc>
      </w:tr>
      <w:tr w:rsidR="00B72B45" w14:paraId="58E7E71C" w14:textId="77777777">
        <w:tc>
          <w:tcPr>
            <w:tcW w:w="1862" w:type="dxa"/>
            <w:shd w:val="clear" w:color="auto" w:fill="E6E6E6"/>
            <w:vAlign w:val="center"/>
          </w:tcPr>
          <w:p w14:paraId="03EA517F" w14:textId="77777777" w:rsidR="00B72B45" w:rsidRDefault="00000000">
            <w:r>
              <w:lastRenderedPageBreak/>
              <w:t>次卧室</w:t>
            </w:r>
          </w:p>
        </w:tc>
        <w:tc>
          <w:tcPr>
            <w:tcW w:w="781" w:type="dxa"/>
            <w:vAlign w:val="center"/>
          </w:tcPr>
          <w:p w14:paraId="4F4514FB" w14:textId="77777777" w:rsidR="00B72B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42C298" w14:textId="77777777" w:rsidR="00B72B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42FF9CB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F8E998A" w14:textId="77777777" w:rsidR="00B72B45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A53731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694360DD" w14:textId="77777777" w:rsidR="00B72B45" w:rsidRDefault="00000000">
            <w:pPr>
              <w:jc w:val="center"/>
            </w:pPr>
            <w:r>
              <w:t>5(W/m^2)</w:t>
            </w:r>
          </w:p>
        </w:tc>
      </w:tr>
      <w:tr w:rsidR="00B72B45" w14:paraId="01E8381E" w14:textId="77777777">
        <w:tc>
          <w:tcPr>
            <w:tcW w:w="1862" w:type="dxa"/>
            <w:shd w:val="clear" w:color="auto" w:fill="E6E6E6"/>
            <w:vAlign w:val="center"/>
          </w:tcPr>
          <w:p w14:paraId="5399FB6E" w14:textId="77777777" w:rsidR="00B72B45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554F9821" w14:textId="77777777" w:rsidR="00B72B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98C1CC7" w14:textId="77777777" w:rsidR="00B72B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F38E29F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45ACFEC" w14:textId="77777777" w:rsidR="00B72B45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E74243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4E5E0A8" w14:textId="77777777" w:rsidR="00B72B45" w:rsidRDefault="00000000">
            <w:pPr>
              <w:jc w:val="center"/>
            </w:pPr>
            <w:r>
              <w:t>5(W/m^2)</w:t>
            </w:r>
          </w:p>
        </w:tc>
      </w:tr>
      <w:tr w:rsidR="00B72B45" w14:paraId="6CB8B91A" w14:textId="77777777">
        <w:tc>
          <w:tcPr>
            <w:tcW w:w="1862" w:type="dxa"/>
            <w:shd w:val="clear" w:color="auto" w:fill="E6E6E6"/>
            <w:vAlign w:val="center"/>
          </w:tcPr>
          <w:p w14:paraId="44BD9B62" w14:textId="77777777" w:rsidR="00B72B45" w:rsidRDefault="00000000">
            <w:r>
              <w:t>过厅</w:t>
            </w:r>
          </w:p>
        </w:tc>
        <w:tc>
          <w:tcPr>
            <w:tcW w:w="781" w:type="dxa"/>
            <w:vAlign w:val="center"/>
          </w:tcPr>
          <w:p w14:paraId="38FED931" w14:textId="77777777" w:rsidR="00B72B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3DF0E6F" w14:textId="77777777" w:rsidR="00B72B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F3985CD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CCEDC45" w14:textId="77777777" w:rsidR="00B72B45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E511E4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CEC34F6" w14:textId="77777777" w:rsidR="00B72B45" w:rsidRDefault="00000000">
            <w:pPr>
              <w:jc w:val="center"/>
            </w:pPr>
            <w:r>
              <w:t>5(W/m^2)</w:t>
            </w:r>
          </w:p>
        </w:tc>
      </w:tr>
      <w:tr w:rsidR="00B72B45" w14:paraId="6565023F" w14:textId="77777777">
        <w:tc>
          <w:tcPr>
            <w:tcW w:w="1862" w:type="dxa"/>
            <w:shd w:val="clear" w:color="auto" w:fill="E6E6E6"/>
            <w:vAlign w:val="center"/>
          </w:tcPr>
          <w:p w14:paraId="05A1FE54" w14:textId="77777777" w:rsidR="00B72B45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32A694F0" w14:textId="77777777" w:rsidR="00B72B4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AC8C69" w14:textId="77777777" w:rsidR="00B72B45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5936E16" w14:textId="77777777" w:rsidR="00B72B4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3F328F1" w14:textId="77777777" w:rsidR="00B72B45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76956C" w14:textId="77777777" w:rsidR="00B72B45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A4F0AFB" w14:textId="77777777" w:rsidR="00B72B45" w:rsidRDefault="00000000">
            <w:pPr>
              <w:jc w:val="center"/>
            </w:pPr>
            <w:r>
              <w:t>5(W/m^2)</w:t>
            </w:r>
          </w:p>
        </w:tc>
      </w:tr>
    </w:tbl>
    <w:p w14:paraId="6F140B2B" w14:textId="77777777" w:rsidR="00B72B45" w:rsidRDefault="00000000">
      <w:pPr>
        <w:pStyle w:val="2"/>
        <w:widowControl w:val="0"/>
        <w:rPr>
          <w:kern w:val="2"/>
        </w:rPr>
      </w:pPr>
      <w:bookmarkStart w:id="53" w:name="_Toc155757086"/>
      <w:r>
        <w:rPr>
          <w:kern w:val="2"/>
        </w:rPr>
        <w:t>作息时间表</w:t>
      </w:r>
      <w:bookmarkEnd w:id="53"/>
    </w:p>
    <w:p w14:paraId="6EFD5A1E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8772783" w14:textId="77777777" w:rsidR="00B72B45" w:rsidRDefault="00000000">
      <w:pPr>
        <w:pStyle w:val="1"/>
        <w:widowControl w:val="0"/>
        <w:rPr>
          <w:kern w:val="2"/>
          <w:szCs w:val="24"/>
        </w:rPr>
      </w:pPr>
      <w:bookmarkStart w:id="54" w:name="_Toc155757087"/>
      <w:r>
        <w:rPr>
          <w:kern w:val="2"/>
          <w:szCs w:val="24"/>
        </w:rPr>
        <w:t>系统设置</w:t>
      </w:r>
      <w:bookmarkEnd w:id="54"/>
    </w:p>
    <w:p w14:paraId="5E3394BF" w14:textId="77777777" w:rsidR="00B72B45" w:rsidRDefault="00000000">
      <w:pPr>
        <w:pStyle w:val="2"/>
        <w:widowControl w:val="0"/>
        <w:rPr>
          <w:kern w:val="2"/>
        </w:rPr>
      </w:pPr>
      <w:bookmarkStart w:id="55" w:name="_Toc155757088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72B45" w14:paraId="41F3AA39" w14:textId="77777777">
        <w:tc>
          <w:tcPr>
            <w:tcW w:w="1131" w:type="dxa"/>
            <w:shd w:val="clear" w:color="auto" w:fill="E6E6E6"/>
            <w:vAlign w:val="center"/>
          </w:tcPr>
          <w:p w14:paraId="7BDE3A26" w14:textId="77777777" w:rsidR="00B72B4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69D10C" w14:textId="77777777" w:rsidR="00B72B45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857BF8" w14:textId="77777777" w:rsidR="00B72B45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F1C54B" w14:textId="77777777" w:rsidR="00B72B45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2A8CD0" w14:textId="77777777" w:rsidR="00B72B45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68D4BE" w14:textId="77777777" w:rsidR="00B72B45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DB633F3" w14:textId="77777777" w:rsidR="00B72B45" w:rsidRDefault="00000000">
            <w:pPr>
              <w:jc w:val="center"/>
            </w:pPr>
            <w:r>
              <w:t>包含的房间</w:t>
            </w:r>
          </w:p>
        </w:tc>
      </w:tr>
      <w:tr w:rsidR="00B72B45" w14:paraId="134F50E5" w14:textId="77777777">
        <w:tc>
          <w:tcPr>
            <w:tcW w:w="1131" w:type="dxa"/>
            <w:vAlign w:val="center"/>
          </w:tcPr>
          <w:p w14:paraId="3BD633D9" w14:textId="77777777" w:rsidR="00B72B4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38FD39E" w14:textId="77777777" w:rsidR="00B72B45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FB60852" w14:textId="77777777" w:rsidR="00B72B45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56A2D45" w14:textId="77777777" w:rsidR="00B72B45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35579718" w14:textId="77777777" w:rsidR="00B72B45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C4C4430" w14:textId="77777777" w:rsidR="00B72B45" w:rsidRDefault="00000000">
            <w:r>
              <w:t>317.40</w:t>
            </w:r>
          </w:p>
        </w:tc>
        <w:tc>
          <w:tcPr>
            <w:tcW w:w="2830" w:type="dxa"/>
            <w:vAlign w:val="center"/>
          </w:tcPr>
          <w:p w14:paraId="14E0E8CA" w14:textId="77777777" w:rsidR="00B72B45" w:rsidRDefault="00000000">
            <w:r>
              <w:t>所有房间</w:t>
            </w:r>
          </w:p>
        </w:tc>
      </w:tr>
    </w:tbl>
    <w:p w14:paraId="64DF2DEB" w14:textId="77777777" w:rsidR="00B72B45" w:rsidRDefault="00000000">
      <w:pPr>
        <w:pStyle w:val="2"/>
        <w:widowControl w:val="0"/>
        <w:rPr>
          <w:kern w:val="2"/>
        </w:rPr>
      </w:pPr>
      <w:bookmarkStart w:id="56" w:name="_Toc155757089"/>
      <w:r>
        <w:rPr>
          <w:kern w:val="2"/>
        </w:rPr>
        <w:t>运行时间表</w:t>
      </w:r>
      <w:bookmarkEnd w:id="56"/>
    </w:p>
    <w:p w14:paraId="60F16A35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8846B4A" w14:textId="77777777" w:rsidR="00B72B45" w:rsidRDefault="00000000">
      <w:pPr>
        <w:pStyle w:val="1"/>
        <w:widowControl w:val="0"/>
        <w:rPr>
          <w:kern w:val="2"/>
          <w:szCs w:val="24"/>
        </w:rPr>
      </w:pPr>
      <w:bookmarkStart w:id="57" w:name="_Toc155757090"/>
      <w:r>
        <w:rPr>
          <w:kern w:val="2"/>
          <w:szCs w:val="24"/>
        </w:rPr>
        <w:t>计算结果</w:t>
      </w:r>
      <w:bookmarkEnd w:id="57"/>
    </w:p>
    <w:p w14:paraId="7B14CF45" w14:textId="77777777" w:rsidR="00B72B45" w:rsidRDefault="00000000">
      <w:pPr>
        <w:pStyle w:val="2"/>
        <w:widowControl w:val="0"/>
        <w:rPr>
          <w:kern w:val="2"/>
        </w:rPr>
      </w:pPr>
      <w:bookmarkStart w:id="58" w:name="_Toc155757091"/>
      <w:r>
        <w:rPr>
          <w:kern w:val="2"/>
        </w:rPr>
        <w:t>模拟周期</w:t>
      </w:r>
      <w:bookmarkEnd w:id="58"/>
    </w:p>
    <w:p w14:paraId="68607EA7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8E7BEC8" w14:textId="77777777" w:rsidR="00B72B45" w:rsidRDefault="00000000">
      <w:pPr>
        <w:pStyle w:val="2"/>
        <w:widowControl w:val="0"/>
        <w:rPr>
          <w:kern w:val="2"/>
        </w:rPr>
      </w:pPr>
      <w:bookmarkStart w:id="59" w:name="_Toc155757092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72B45" w14:paraId="71891CFB" w14:textId="77777777">
        <w:tc>
          <w:tcPr>
            <w:tcW w:w="1975" w:type="dxa"/>
            <w:shd w:val="clear" w:color="auto" w:fill="E6E6E6"/>
            <w:vAlign w:val="center"/>
          </w:tcPr>
          <w:p w14:paraId="4D8EF0FF" w14:textId="77777777" w:rsidR="00B72B45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FC04784" w14:textId="77777777" w:rsidR="00B72B45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848DD7" w14:textId="77777777" w:rsidR="00B72B45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422063" w14:textId="77777777" w:rsidR="00B72B45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9E1410C" w14:textId="77777777" w:rsidR="00B72B45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72B45" w14:paraId="22FF1953" w14:textId="77777777">
        <w:tc>
          <w:tcPr>
            <w:tcW w:w="1975" w:type="dxa"/>
            <w:shd w:val="clear" w:color="auto" w:fill="E6E6E6"/>
            <w:vAlign w:val="center"/>
          </w:tcPr>
          <w:p w14:paraId="3429CF28" w14:textId="77777777" w:rsidR="00B72B45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2FD02AE" w14:textId="77777777" w:rsidR="00B72B45" w:rsidRDefault="00000000">
            <w:r>
              <w:t>17769</w:t>
            </w:r>
          </w:p>
        </w:tc>
        <w:tc>
          <w:tcPr>
            <w:tcW w:w="1839" w:type="dxa"/>
            <w:vAlign w:val="center"/>
          </w:tcPr>
          <w:p w14:paraId="7F5C9C2F" w14:textId="77777777" w:rsidR="00B72B45" w:rsidRDefault="00000000">
            <w:r>
              <w:t>55.98</w:t>
            </w:r>
          </w:p>
        </w:tc>
        <w:tc>
          <w:tcPr>
            <w:tcW w:w="1839" w:type="dxa"/>
            <w:vAlign w:val="center"/>
          </w:tcPr>
          <w:p w14:paraId="1EE0A226" w14:textId="77777777" w:rsidR="00B72B45" w:rsidRDefault="00000000">
            <w:r>
              <w:t>26929</w:t>
            </w:r>
          </w:p>
        </w:tc>
        <w:tc>
          <w:tcPr>
            <w:tcW w:w="1839" w:type="dxa"/>
            <w:vAlign w:val="center"/>
          </w:tcPr>
          <w:p w14:paraId="2AB95503" w14:textId="77777777" w:rsidR="00B72B45" w:rsidRDefault="00000000">
            <w:r>
              <w:t>84.84</w:t>
            </w:r>
          </w:p>
        </w:tc>
      </w:tr>
      <w:tr w:rsidR="00B72B45" w14:paraId="396B7A03" w14:textId="77777777">
        <w:tc>
          <w:tcPr>
            <w:tcW w:w="1975" w:type="dxa"/>
            <w:shd w:val="clear" w:color="auto" w:fill="E6E6E6"/>
            <w:vAlign w:val="center"/>
          </w:tcPr>
          <w:p w14:paraId="2F7B58B3" w14:textId="77777777" w:rsidR="00B72B45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2A0692CF" w14:textId="77777777" w:rsidR="00B72B45" w:rsidRDefault="00000000">
            <w:r>
              <w:t>17769</w:t>
            </w:r>
          </w:p>
        </w:tc>
        <w:tc>
          <w:tcPr>
            <w:tcW w:w="1839" w:type="dxa"/>
            <w:vAlign w:val="center"/>
          </w:tcPr>
          <w:p w14:paraId="593AE97D" w14:textId="77777777" w:rsidR="00B72B45" w:rsidRDefault="00000000">
            <w:r>
              <w:t>37.96</w:t>
            </w:r>
          </w:p>
        </w:tc>
        <w:tc>
          <w:tcPr>
            <w:tcW w:w="1839" w:type="dxa"/>
            <w:vAlign w:val="center"/>
          </w:tcPr>
          <w:p w14:paraId="441C3587" w14:textId="77777777" w:rsidR="00B72B45" w:rsidRDefault="00000000">
            <w:r>
              <w:t>26929</w:t>
            </w:r>
          </w:p>
        </w:tc>
        <w:tc>
          <w:tcPr>
            <w:tcW w:w="1839" w:type="dxa"/>
            <w:vAlign w:val="center"/>
          </w:tcPr>
          <w:p w14:paraId="093E6313" w14:textId="77777777" w:rsidR="00B72B45" w:rsidRDefault="00000000">
            <w:r>
              <w:t>57.52</w:t>
            </w:r>
          </w:p>
        </w:tc>
      </w:tr>
    </w:tbl>
    <w:p w14:paraId="6B34A213" w14:textId="77777777" w:rsidR="00B72B45" w:rsidRDefault="00000000">
      <w:r>
        <w:rPr>
          <w:noProof/>
        </w:rPr>
        <w:lastRenderedPageBreak/>
        <w:drawing>
          <wp:inline distT="0" distB="0" distL="0" distR="0" wp14:anchorId="119FDC40" wp14:editId="3CD130CF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9CB3" w14:textId="77777777" w:rsidR="00B72B45" w:rsidRDefault="00B72B45"/>
    <w:p w14:paraId="2C9A6B26" w14:textId="77777777" w:rsidR="00B72B45" w:rsidRDefault="00000000">
      <w:pPr>
        <w:pStyle w:val="2"/>
        <w:widowControl w:val="0"/>
        <w:rPr>
          <w:kern w:val="2"/>
        </w:rPr>
      </w:pPr>
      <w:bookmarkStart w:id="60" w:name="_Toc155757093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72B45" w14:paraId="35D0FEB6" w14:textId="77777777">
        <w:tc>
          <w:tcPr>
            <w:tcW w:w="1964" w:type="dxa"/>
            <w:shd w:val="clear" w:color="auto" w:fill="E6E6E6"/>
            <w:vAlign w:val="center"/>
          </w:tcPr>
          <w:p w14:paraId="3B0D6EC4" w14:textId="77777777" w:rsidR="00B72B4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5F2681" w14:textId="77777777" w:rsidR="00B72B4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54D96A" w14:textId="77777777" w:rsidR="00B72B4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2573F9" w14:textId="77777777" w:rsidR="00B72B4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F07B3" w14:textId="77777777" w:rsidR="00B72B4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373B9D" w14:textId="77777777" w:rsidR="00B72B4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F6CADB" w14:textId="77777777" w:rsidR="00B72B45" w:rsidRDefault="00000000">
            <w:pPr>
              <w:jc w:val="center"/>
            </w:pPr>
            <w:r>
              <w:t>合计</w:t>
            </w:r>
          </w:p>
        </w:tc>
      </w:tr>
      <w:tr w:rsidR="00B72B45" w14:paraId="35CF6C72" w14:textId="77777777">
        <w:tc>
          <w:tcPr>
            <w:tcW w:w="1964" w:type="dxa"/>
            <w:shd w:val="clear" w:color="auto" w:fill="E6E6E6"/>
            <w:vAlign w:val="center"/>
          </w:tcPr>
          <w:p w14:paraId="2DC86D13" w14:textId="77777777" w:rsidR="00B72B45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D0D4D63" w14:textId="77777777" w:rsidR="00B72B45" w:rsidRDefault="00000000">
            <w:r>
              <w:t>-42.47</w:t>
            </w:r>
          </w:p>
        </w:tc>
        <w:tc>
          <w:tcPr>
            <w:tcW w:w="1273" w:type="dxa"/>
            <w:vAlign w:val="center"/>
          </w:tcPr>
          <w:p w14:paraId="025EC6DB" w14:textId="77777777" w:rsidR="00B72B45" w:rsidRDefault="00000000">
            <w:r>
              <w:t>7.42</w:t>
            </w:r>
          </w:p>
        </w:tc>
        <w:tc>
          <w:tcPr>
            <w:tcW w:w="1131" w:type="dxa"/>
            <w:vAlign w:val="center"/>
          </w:tcPr>
          <w:p w14:paraId="08FF64A7" w14:textId="77777777" w:rsidR="00B72B45" w:rsidRDefault="00000000">
            <w:r>
              <w:t>6.34</w:t>
            </w:r>
          </w:p>
        </w:tc>
        <w:tc>
          <w:tcPr>
            <w:tcW w:w="1131" w:type="dxa"/>
            <w:vAlign w:val="center"/>
          </w:tcPr>
          <w:p w14:paraId="48C50AC6" w14:textId="77777777" w:rsidR="00B72B45" w:rsidRDefault="00000000">
            <w:r>
              <w:t>-9.25</w:t>
            </w:r>
          </w:p>
        </w:tc>
        <w:tc>
          <w:tcPr>
            <w:tcW w:w="1131" w:type="dxa"/>
            <w:vAlign w:val="center"/>
          </w:tcPr>
          <w:p w14:paraId="4A3B2FED" w14:textId="77777777" w:rsidR="00B72B4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BAA7821" w14:textId="77777777" w:rsidR="00B72B45" w:rsidRDefault="00000000">
            <w:r>
              <w:t>-37.96</w:t>
            </w:r>
          </w:p>
        </w:tc>
      </w:tr>
      <w:tr w:rsidR="00B72B45" w14:paraId="1422A781" w14:textId="77777777">
        <w:tc>
          <w:tcPr>
            <w:tcW w:w="1964" w:type="dxa"/>
            <w:shd w:val="clear" w:color="auto" w:fill="E6E6E6"/>
            <w:vAlign w:val="center"/>
          </w:tcPr>
          <w:p w14:paraId="71801ED0" w14:textId="77777777" w:rsidR="00B72B45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B2B03C0" w14:textId="77777777" w:rsidR="00B72B45" w:rsidRDefault="00000000">
            <w:r>
              <w:t>14.52</w:t>
            </w:r>
          </w:p>
        </w:tc>
        <w:tc>
          <w:tcPr>
            <w:tcW w:w="1273" w:type="dxa"/>
            <w:vAlign w:val="center"/>
          </w:tcPr>
          <w:p w14:paraId="1C3BD610" w14:textId="77777777" w:rsidR="00B72B45" w:rsidRDefault="00000000">
            <w:r>
              <w:t>9.11</w:t>
            </w:r>
          </w:p>
        </w:tc>
        <w:tc>
          <w:tcPr>
            <w:tcW w:w="1131" w:type="dxa"/>
            <w:vAlign w:val="center"/>
          </w:tcPr>
          <w:p w14:paraId="3E8FDA36" w14:textId="77777777" w:rsidR="00B72B45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2FB31E83" w14:textId="77777777" w:rsidR="00B72B45" w:rsidRDefault="00000000">
            <w:r>
              <w:t>17.28</w:t>
            </w:r>
          </w:p>
        </w:tc>
        <w:tc>
          <w:tcPr>
            <w:tcW w:w="1131" w:type="dxa"/>
            <w:vAlign w:val="center"/>
          </w:tcPr>
          <w:p w14:paraId="05A659B7" w14:textId="77777777" w:rsidR="00B72B4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9CC77F4" w14:textId="77777777" w:rsidR="00B72B45" w:rsidRDefault="00000000">
            <w:r>
              <w:t>57.52</w:t>
            </w:r>
          </w:p>
        </w:tc>
      </w:tr>
    </w:tbl>
    <w:p w14:paraId="1080CDDE" w14:textId="77777777" w:rsidR="00B72B45" w:rsidRDefault="00000000">
      <w:r>
        <w:rPr>
          <w:noProof/>
        </w:rPr>
        <w:drawing>
          <wp:inline distT="0" distB="0" distL="0" distR="0" wp14:anchorId="404A3976" wp14:editId="7A8B298C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747F" w14:textId="77777777" w:rsidR="00B72B45" w:rsidRDefault="00B72B45"/>
    <w:p w14:paraId="4D90047A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C5DD37" wp14:editId="0CC45C7A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89C15" w14:textId="77777777" w:rsidR="00B72B45" w:rsidRDefault="00000000">
      <w:pPr>
        <w:pStyle w:val="2"/>
        <w:widowControl w:val="0"/>
        <w:rPr>
          <w:kern w:val="2"/>
        </w:rPr>
      </w:pPr>
      <w:bookmarkStart w:id="61" w:name="_Toc155757094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72B45" w14:paraId="2B0FB63D" w14:textId="77777777">
        <w:tc>
          <w:tcPr>
            <w:tcW w:w="854" w:type="dxa"/>
            <w:shd w:val="clear" w:color="auto" w:fill="E6E6E6"/>
            <w:vAlign w:val="center"/>
          </w:tcPr>
          <w:p w14:paraId="4A588A59" w14:textId="77777777" w:rsidR="00B72B4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0656E" w14:textId="77777777" w:rsidR="00B72B45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FFF26C" w14:textId="77777777" w:rsidR="00B72B45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3DB52" w14:textId="77777777" w:rsidR="00B72B4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01BA91" w14:textId="77777777" w:rsidR="00B72B4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5F4E73" w14:textId="77777777" w:rsidR="00B72B4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5182B2" w14:textId="77777777" w:rsidR="00B72B4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72B45" w14:paraId="4460BD8C" w14:textId="77777777">
        <w:tc>
          <w:tcPr>
            <w:tcW w:w="854" w:type="dxa"/>
            <w:shd w:val="clear" w:color="auto" w:fill="E6E6E6"/>
            <w:vAlign w:val="center"/>
          </w:tcPr>
          <w:p w14:paraId="14CF1841" w14:textId="77777777" w:rsidR="00B72B4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E24423" w14:textId="77777777" w:rsidR="00B72B45" w:rsidRDefault="00000000">
            <w:pPr>
              <w:jc w:val="right"/>
            </w:pPr>
            <w:r>
              <w:t>5145</w:t>
            </w:r>
          </w:p>
        </w:tc>
        <w:tc>
          <w:tcPr>
            <w:tcW w:w="1188" w:type="dxa"/>
            <w:vAlign w:val="center"/>
          </w:tcPr>
          <w:p w14:paraId="6E5CDA57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311D75" w14:textId="77777777" w:rsidR="00B72B45" w:rsidRDefault="00000000">
            <w:pPr>
              <w:jc w:val="right"/>
            </w:pPr>
            <w:r>
              <w:rPr>
                <w:color w:val="FF0000"/>
              </w:rPr>
              <w:t>14.038</w:t>
            </w:r>
          </w:p>
        </w:tc>
        <w:tc>
          <w:tcPr>
            <w:tcW w:w="1862" w:type="dxa"/>
            <w:vAlign w:val="center"/>
          </w:tcPr>
          <w:p w14:paraId="26441A66" w14:textId="77777777" w:rsidR="00B72B45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05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DB58F80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4EF02C" w14:textId="77777777" w:rsidR="00B72B45" w:rsidRDefault="00000000">
            <w:r>
              <w:t>--</w:t>
            </w:r>
          </w:p>
        </w:tc>
      </w:tr>
      <w:tr w:rsidR="00B72B45" w14:paraId="7CF9B377" w14:textId="77777777">
        <w:tc>
          <w:tcPr>
            <w:tcW w:w="854" w:type="dxa"/>
            <w:shd w:val="clear" w:color="auto" w:fill="E6E6E6"/>
            <w:vAlign w:val="center"/>
          </w:tcPr>
          <w:p w14:paraId="4E547D79" w14:textId="77777777" w:rsidR="00B72B4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5E6E17" w14:textId="77777777" w:rsidR="00B72B45" w:rsidRDefault="00000000">
            <w:pPr>
              <w:jc w:val="right"/>
            </w:pPr>
            <w:r>
              <w:t>4224</w:t>
            </w:r>
          </w:p>
        </w:tc>
        <w:tc>
          <w:tcPr>
            <w:tcW w:w="1188" w:type="dxa"/>
            <w:vAlign w:val="center"/>
          </w:tcPr>
          <w:p w14:paraId="33B227BF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B977D" w14:textId="77777777" w:rsidR="00B72B45" w:rsidRDefault="00000000">
            <w:pPr>
              <w:jc w:val="right"/>
            </w:pPr>
            <w:r>
              <w:t>12.964</w:t>
            </w:r>
          </w:p>
        </w:tc>
        <w:tc>
          <w:tcPr>
            <w:tcW w:w="1862" w:type="dxa"/>
            <w:vAlign w:val="center"/>
          </w:tcPr>
          <w:p w14:paraId="55DF6CBA" w14:textId="77777777" w:rsidR="00B72B45" w:rsidRDefault="00000000">
            <w:r>
              <w:t>02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5AFEFF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F57E42" w14:textId="77777777" w:rsidR="00B72B45" w:rsidRDefault="00000000">
            <w:r>
              <w:t>--</w:t>
            </w:r>
          </w:p>
        </w:tc>
      </w:tr>
      <w:tr w:rsidR="00B72B45" w14:paraId="7DC7575C" w14:textId="77777777">
        <w:tc>
          <w:tcPr>
            <w:tcW w:w="854" w:type="dxa"/>
            <w:shd w:val="clear" w:color="auto" w:fill="E6E6E6"/>
            <w:vAlign w:val="center"/>
          </w:tcPr>
          <w:p w14:paraId="1266E86D" w14:textId="77777777" w:rsidR="00B72B4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EF4B62" w14:textId="77777777" w:rsidR="00B72B45" w:rsidRDefault="00000000">
            <w:pPr>
              <w:jc w:val="right"/>
            </w:pPr>
            <w:r>
              <w:t>2769</w:t>
            </w:r>
          </w:p>
        </w:tc>
        <w:tc>
          <w:tcPr>
            <w:tcW w:w="1188" w:type="dxa"/>
            <w:vAlign w:val="center"/>
          </w:tcPr>
          <w:p w14:paraId="472BA167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DBCC19" w14:textId="77777777" w:rsidR="00B72B45" w:rsidRDefault="00000000">
            <w:pPr>
              <w:jc w:val="right"/>
            </w:pPr>
            <w:r>
              <w:t>10.384</w:t>
            </w:r>
          </w:p>
        </w:tc>
        <w:tc>
          <w:tcPr>
            <w:tcW w:w="1862" w:type="dxa"/>
            <w:vAlign w:val="center"/>
          </w:tcPr>
          <w:p w14:paraId="5E31D98F" w14:textId="77777777" w:rsidR="00B72B45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74342B" w14:textId="77777777" w:rsidR="00B72B45" w:rsidRDefault="00000000">
            <w:pPr>
              <w:jc w:val="right"/>
            </w:pPr>
            <w:r>
              <w:t>0.051</w:t>
            </w:r>
          </w:p>
        </w:tc>
        <w:tc>
          <w:tcPr>
            <w:tcW w:w="1862" w:type="dxa"/>
            <w:vAlign w:val="center"/>
          </w:tcPr>
          <w:p w14:paraId="3A021AB5" w14:textId="77777777" w:rsidR="00B72B45" w:rsidRDefault="00000000">
            <w:r>
              <w:t>03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72B45" w14:paraId="6C67A1CE" w14:textId="77777777">
        <w:tc>
          <w:tcPr>
            <w:tcW w:w="854" w:type="dxa"/>
            <w:shd w:val="clear" w:color="auto" w:fill="E6E6E6"/>
            <w:vAlign w:val="center"/>
          </w:tcPr>
          <w:p w14:paraId="636F5ACF" w14:textId="77777777" w:rsidR="00B72B4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B90BD" w14:textId="77777777" w:rsidR="00B72B45" w:rsidRDefault="00000000">
            <w:pPr>
              <w:jc w:val="right"/>
            </w:pPr>
            <w:r>
              <w:t>373</w:t>
            </w:r>
          </w:p>
        </w:tc>
        <w:tc>
          <w:tcPr>
            <w:tcW w:w="1188" w:type="dxa"/>
            <w:vAlign w:val="center"/>
          </w:tcPr>
          <w:p w14:paraId="6AEC7ED2" w14:textId="77777777" w:rsidR="00B72B45" w:rsidRDefault="00000000">
            <w:pPr>
              <w:jc w:val="right"/>
            </w:pPr>
            <w:r>
              <w:t>187</w:t>
            </w:r>
          </w:p>
        </w:tc>
        <w:tc>
          <w:tcPr>
            <w:tcW w:w="1188" w:type="dxa"/>
            <w:vAlign w:val="center"/>
          </w:tcPr>
          <w:p w14:paraId="0DCA282B" w14:textId="77777777" w:rsidR="00B72B45" w:rsidRDefault="00000000">
            <w:pPr>
              <w:jc w:val="right"/>
            </w:pPr>
            <w:r>
              <w:t>6.385</w:t>
            </w:r>
          </w:p>
        </w:tc>
        <w:tc>
          <w:tcPr>
            <w:tcW w:w="1862" w:type="dxa"/>
            <w:vAlign w:val="center"/>
          </w:tcPr>
          <w:p w14:paraId="1F73A010" w14:textId="77777777" w:rsidR="00B72B45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D04042" w14:textId="77777777" w:rsidR="00B72B45" w:rsidRDefault="00000000">
            <w:pPr>
              <w:jc w:val="right"/>
            </w:pPr>
            <w:r>
              <w:t>6.880</w:t>
            </w:r>
          </w:p>
        </w:tc>
        <w:tc>
          <w:tcPr>
            <w:tcW w:w="1862" w:type="dxa"/>
            <w:vAlign w:val="center"/>
          </w:tcPr>
          <w:p w14:paraId="1D3DF188" w14:textId="77777777" w:rsidR="00B72B45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B72B45" w14:paraId="176A2DDC" w14:textId="77777777">
        <w:tc>
          <w:tcPr>
            <w:tcW w:w="854" w:type="dxa"/>
            <w:shd w:val="clear" w:color="auto" w:fill="E6E6E6"/>
            <w:vAlign w:val="center"/>
          </w:tcPr>
          <w:p w14:paraId="5EB74CE7" w14:textId="77777777" w:rsidR="00B72B4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0E1781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A884AE" w14:textId="77777777" w:rsidR="00B72B45" w:rsidRDefault="00000000">
            <w:pPr>
              <w:jc w:val="right"/>
            </w:pPr>
            <w:r>
              <w:t>1913</w:t>
            </w:r>
          </w:p>
        </w:tc>
        <w:tc>
          <w:tcPr>
            <w:tcW w:w="1188" w:type="dxa"/>
            <w:vAlign w:val="center"/>
          </w:tcPr>
          <w:p w14:paraId="17F6F8BB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B0D899" w14:textId="77777777" w:rsidR="00B72B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726E67" w14:textId="77777777" w:rsidR="00B72B45" w:rsidRDefault="00000000">
            <w:pPr>
              <w:jc w:val="right"/>
            </w:pPr>
            <w:r>
              <w:t>12.672</w:t>
            </w:r>
          </w:p>
        </w:tc>
        <w:tc>
          <w:tcPr>
            <w:tcW w:w="1862" w:type="dxa"/>
            <w:vAlign w:val="center"/>
          </w:tcPr>
          <w:p w14:paraId="480232F8" w14:textId="77777777" w:rsidR="00B72B45" w:rsidRDefault="0000000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72B45" w14:paraId="0F4D69F0" w14:textId="77777777">
        <w:tc>
          <w:tcPr>
            <w:tcW w:w="854" w:type="dxa"/>
            <w:shd w:val="clear" w:color="auto" w:fill="E6E6E6"/>
            <w:vAlign w:val="center"/>
          </w:tcPr>
          <w:p w14:paraId="5F6E1BA0" w14:textId="77777777" w:rsidR="00B72B4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26A6A3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D38911" w14:textId="77777777" w:rsidR="00B72B45" w:rsidRDefault="00000000">
            <w:pPr>
              <w:jc w:val="right"/>
            </w:pPr>
            <w:r>
              <w:t>5028</w:t>
            </w:r>
          </w:p>
        </w:tc>
        <w:tc>
          <w:tcPr>
            <w:tcW w:w="1188" w:type="dxa"/>
            <w:vAlign w:val="center"/>
          </w:tcPr>
          <w:p w14:paraId="0D3E2074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6FBC5D" w14:textId="77777777" w:rsidR="00B72B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99F46F" w14:textId="77777777" w:rsidR="00B72B45" w:rsidRDefault="00000000">
            <w:pPr>
              <w:jc w:val="right"/>
            </w:pPr>
            <w:r>
              <w:t>16.852</w:t>
            </w:r>
          </w:p>
        </w:tc>
        <w:tc>
          <w:tcPr>
            <w:tcW w:w="1862" w:type="dxa"/>
            <w:vAlign w:val="center"/>
          </w:tcPr>
          <w:p w14:paraId="7D430616" w14:textId="77777777" w:rsidR="00B72B45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72B45" w14:paraId="65A15D96" w14:textId="77777777">
        <w:tc>
          <w:tcPr>
            <w:tcW w:w="854" w:type="dxa"/>
            <w:shd w:val="clear" w:color="auto" w:fill="E6E6E6"/>
            <w:vAlign w:val="center"/>
          </w:tcPr>
          <w:p w14:paraId="27E5DE0D" w14:textId="77777777" w:rsidR="00B72B4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84659A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3A865B" w14:textId="77777777" w:rsidR="00B72B45" w:rsidRDefault="00000000">
            <w:pPr>
              <w:jc w:val="right"/>
            </w:pPr>
            <w:r>
              <w:t>8433</w:t>
            </w:r>
          </w:p>
        </w:tc>
        <w:tc>
          <w:tcPr>
            <w:tcW w:w="1188" w:type="dxa"/>
            <w:vAlign w:val="center"/>
          </w:tcPr>
          <w:p w14:paraId="424140DA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61C555" w14:textId="77777777" w:rsidR="00B72B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DC3B6D" w14:textId="77777777" w:rsidR="00B72B45" w:rsidRDefault="00000000">
            <w:pPr>
              <w:jc w:val="right"/>
            </w:pPr>
            <w:r>
              <w:t>19.854</w:t>
            </w:r>
          </w:p>
        </w:tc>
        <w:tc>
          <w:tcPr>
            <w:tcW w:w="1862" w:type="dxa"/>
            <w:vAlign w:val="center"/>
          </w:tcPr>
          <w:p w14:paraId="74E08D80" w14:textId="77777777" w:rsidR="00B72B45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72B45" w14:paraId="197033BC" w14:textId="77777777">
        <w:tc>
          <w:tcPr>
            <w:tcW w:w="854" w:type="dxa"/>
            <w:shd w:val="clear" w:color="auto" w:fill="E6E6E6"/>
            <w:vAlign w:val="center"/>
          </w:tcPr>
          <w:p w14:paraId="7A902785" w14:textId="77777777" w:rsidR="00B72B4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4905F7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7696E5" w14:textId="77777777" w:rsidR="00B72B45" w:rsidRDefault="00000000">
            <w:pPr>
              <w:jc w:val="right"/>
            </w:pPr>
            <w:r>
              <w:t>6867</w:t>
            </w:r>
          </w:p>
        </w:tc>
        <w:tc>
          <w:tcPr>
            <w:tcW w:w="1188" w:type="dxa"/>
            <w:vAlign w:val="center"/>
          </w:tcPr>
          <w:p w14:paraId="3B879194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E8B20E" w14:textId="77777777" w:rsidR="00B72B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03B461" w14:textId="77777777" w:rsidR="00B72B45" w:rsidRDefault="00000000">
            <w:pPr>
              <w:jc w:val="right"/>
            </w:pPr>
            <w:r>
              <w:rPr>
                <w:color w:val="0000FF"/>
              </w:rPr>
              <w:t>20.212</w:t>
            </w:r>
          </w:p>
        </w:tc>
        <w:tc>
          <w:tcPr>
            <w:tcW w:w="1862" w:type="dxa"/>
            <w:vAlign w:val="center"/>
          </w:tcPr>
          <w:p w14:paraId="252BB94B" w14:textId="77777777" w:rsidR="00B72B45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B72B45" w14:paraId="53B4296C" w14:textId="77777777">
        <w:tc>
          <w:tcPr>
            <w:tcW w:w="854" w:type="dxa"/>
            <w:shd w:val="clear" w:color="auto" w:fill="E6E6E6"/>
            <w:vAlign w:val="center"/>
          </w:tcPr>
          <w:p w14:paraId="007D83B3" w14:textId="77777777" w:rsidR="00B72B4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3219AE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01622" w14:textId="77777777" w:rsidR="00B72B45" w:rsidRDefault="00000000">
            <w:pPr>
              <w:jc w:val="right"/>
            </w:pPr>
            <w:r>
              <w:t>3211</w:t>
            </w:r>
          </w:p>
        </w:tc>
        <w:tc>
          <w:tcPr>
            <w:tcW w:w="1188" w:type="dxa"/>
            <w:vAlign w:val="center"/>
          </w:tcPr>
          <w:p w14:paraId="472DE733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0B68FE" w14:textId="77777777" w:rsidR="00B72B4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C7AD78" w14:textId="77777777" w:rsidR="00B72B45" w:rsidRDefault="00000000">
            <w:pPr>
              <w:jc w:val="right"/>
            </w:pPr>
            <w:r>
              <w:t>17.537</w:t>
            </w:r>
          </w:p>
        </w:tc>
        <w:tc>
          <w:tcPr>
            <w:tcW w:w="1862" w:type="dxa"/>
            <w:vAlign w:val="center"/>
          </w:tcPr>
          <w:p w14:paraId="56569C39" w14:textId="77777777" w:rsidR="00B72B45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72B45" w14:paraId="29F22548" w14:textId="77777777">
        <w:tc>
          <w:tcPr>
            <w:tcW w:w="854" w:type="dxa"/>
            <w:shd w:val="clear" w:color="auto" w:fill="E6E6E6"/>
            <w:vAlign w:val="center"/>
          </w:tcPr>
          <w:p w14:paraId="41A5F198" w14:textId="77777777" w:rsidR="00B72B4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323A80" w14:textId="77777777" w:rsidR="00B72B45" w:rsidRDefault="00000000">
            <w:pPr>
              <w:jc w:val="right"/>
            </w:pPr>
            <w:r>
              <w:t>305</w:t>
            </w:r>
          </w:p>
        </w:tc>
        <w:tc>
          <w:tcPr>
            <w:tcW w:w="1188" w:type="dxa"/>
            <w:vAlign w:val="center"/>
          </w:tcPr>
          <w:p w14:paraId="1FFAF1A8" w14:textId="77777777" w:rsidR="00B72B45" w:rsidRDefault="00000000">
            <w:pPr>
              <w:jc w:val="right"/>
            </w:pPr>
            <w:r>
              <w:t>1225</w:t>
            </w:r>
          </w:p>
        </w:tc>
        <w:tc>
          <w:tcPr>
            <w:tcW w:w="1188" w:type="dxa"/>
            <w:vAlign w:val="center"/>
          </w:tcPr>
          <w:p w14:paraId="79157380" w14:textId="77777777" w:rsidR="00B72B45" w:rsidRDefault="00000000">
            <w:pPr>
              <w:jc w:val="right"/>
            </w:pPr>
            <w:r>
              <w:t>5.359</w:t>
            </w:r>
          </w:p>
        </w:tc>
        <w:tc>
          <w:tcPr>
            <w:tcW w:w="1862" w:type="dxa"/>
            <w:vAlign w:val="center"/>
          </w:tcPr>
          <w:p w14:paraId="46FCDB8D" w14:textId="77777777" w:rsidR="00B72B45" w:rsidRDefault="00000000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7F9958" w14:textId="77777777" w:rsidR="00B72B45" w:rsidRDefault="00000000">
            <w:pPr>
              <w:jc w:val="right"/>
            </w:pPr>
            <w:r>
              <w:t>12.267</w:t>
            </w:r>
          </w:p>
        </w:tc>
        <w:tc>
          <w:tcPr>
            <w:tcW w:w="1862" w:type="dxa"/>
            <w:vAlign w:val="center"/>
          </w:tcPr>
          <w:p w14:paraId="532ABF1A" w14:textId="77777777" w:rsidR="00B72B45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72B45" w14:paraId="2D24D440" w14:textId="77777777">
        <w:tc>
          <w:tcPr>
            <w:tcW w:w="854" w:type="dxa"/>
            <w:shd w:val="clear" w:color="auto" w:fill="E6E6E6"/>
            <w:vAlign w:val="center"/>
          </w:tcPr>
          <w:p w14:paraId="498D1705" w14:textId="77777777" w:rsidR="00B72B4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B8E8D1" w14:textId="77777777" w:rsidR="00B72B45" w:rsidRDefault="00000000">
            <w:pPr>
              <w:jc w:val="right"/>
            </w:pPr>
            <w:r>
              <w:t>1211</w:t>
            </w:r>
          </w:p>
        </w:tc>
        <w:tc>
          <w:tcPr>
            <w:tcW w:w="1188" w:type="dxa"/>
            <w:vAlign w:val="center"/>
          </w:tcPr>
          <w:p w14:paraId="04C87724" w14:textId="77777777" w:rsidR="00B72B45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98F520F" w14:textId="77777777" w:rsidR="00B72B45" w:rsidRDefault="00000000">
            <w:pPr>
              <w:jc w:val="right"/>
            </w:pPr>
            <w:r>
              <w:t>8.147</w:t>
            </w:r>
          </w:p>
        </w:tc>
        <w:tc>
          <w:tcPr>
            <w:tcW w:w="1862" w:type="dxa"/>
            <w:vAlign w:val="center"/>
          </w:tcPr>
          <w:p w14:paraId="2A4BC2D9" w14:textId="77777777" w:rsidR="00B72B45" w:rsidRDefault="00000000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11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7EB78E" w14:textId="77777777" w:rsidR="00B72B45" w:rsidRDefault="00000000">
            <w:pPr>
              <w:jc w:val="right"/>
            </w:pPr>
            <w:r>
              <w:t>3.952</w:t>
            </w:r>
          </w:p>
        </w:tc>
        <w:tc>
          <w:tcPr>
            <w:tcW w:w="1862" w:type="dxa"/>
            <w:vAlign w:val="center"/>
          </w:tcPr>
          <w:p w14:paraId="13548952" w14:textId="77777777" w:rsidR="00B72B45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72B45" w14:paraId="3B3403A7" w14:textId="77777777">
        <w:tc>
          <w:tcPr>
            <w:tcW w:w="854" w:type="dxa"/>
            <w:shd w:val="clear" w:color="auto" w:fill="E6E6E6"/>
            <w:vAlign w:val="center"/>
          </w:tcPr>
          <w:p w14:paraId="78EF5D55" w14:textId="77777777" w:rsidR="00B72B4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DC8E07" w14:textId="77777777" w:rsidR="00B72B45" w:rsidRDefault="00000000">
            <w:pPr>
              <w:jc w:val="right"/>
            </w:pPr>
            <w:r>
              <w:t>3744</w:t>
            </w:r>
          </w:p>
        </w:tc>
        <w:tc>
          <w:tcPr>
            <w:tcW w:w="1188" w:type="dxa"/>
            <w:vAlign w:val="center"/>
          </w:tcPr>
          <w:p w14:paraId="554157AB" w14:textId="77777777" w:rsidR="00B72B4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CD0CA5" w14:textId="77777777" w:rsidR="00B72B45" w:rsidRDefault="00000000">
            <w:pPr>
              <w:jc w:val="right"/>
            </w:pPr>
            <w:r>
              <w:t>12.004</w:t>
            </w:r>
          </w:p>
        </w:tc>
        <w:tc>
          <w:tcPr>
            <w:tcW w:w="1862" w:type="dxa"/>
            <w:vAlign w:val="center"/>
          </w:tcPr>
          <w:p w14:paraId="436AE165" w14:textId="77777777" w:rsidR="00B72B45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55B628" w14:textId="77777777" w:rsidR="00B72B4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3A0DE6" w14:textId="77777777" w:rsidR="00B72B45" w:rsidRDefault="00000000">
            <w:r>
              <w:t>--</w:t>
            </w:r>
          </w:p>
        </w:tc>
      </w:tr>
    </w:tbl>
    <w:p w14:paraId="557CE200" w14:textId="77777777" w:rsidR="00B72B45" w:rsidRDefault="00000000">
      <w:r>
        <w:rPr>
          <w:noProof/>
        </w:rPr>
        <w:lastRenderedPageBreak/>
        <w:drawing>
          <wp:inline distT="0" distB="0" distL="0" distR="0" wp14:anchorId="641C7176" wp14:editId="32399E19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0D04" w14:textId="77777777" w:rsidR="00B72B45" w:rsidRDefault="00B72B45"/>
    <w:p w14:paraId="4ABB2553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7303F0" wp14:editId="426B0CBE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B6F3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p w14:paraId="25DE3AEE" w14:textId="77777777" w:rsidR="00B72B45" w:rsidRDefault="00B72B45">
      <w:pPr>
        <w:sectPr w:rsidR="00B72B45" w:rsidSect="00C14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9878E35" w14:textId="77777777" w:rsidR="00B72B45" w:rsidRDefault="00000000">
      <w:pPr>
        <w:pStyle w:val="1"/>
        <w:widowControl w:val="0"/>
        <w:rPr>
          <w:kern w:val="2"/>
          <w:szCs w:val="24"/>
        </w:rPr>
      </w:pPr>
      <w:bookmarkStart w:id="62" w:name="_Toc155757095"/>
      <w:r>
        <w:rPr>
          <w:kern w:val="2"/>
          <w:szCs w:val="24"/>
        </w:rPr>
        <w:lastRenderedPageBreak/>
        <w:t>附录</w:t>
      </w:r>
      <w:bookmarkEnd w:id="62"/>
    </w:p>
    <w:p w14:paraId="4067679D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9FEBC23" w14:textId="77777777" w:rsidR="00B72B45" w:rsidRDefault="00B72B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A3996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47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C42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46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F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4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8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B9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5C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AD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83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1C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7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A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1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A8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A7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13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95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9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F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03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F4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7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15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5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2B45" w14:paraId="02E353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5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4FB976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7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3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C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F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B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1C3632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B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7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2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589D13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1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6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4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2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637B9B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7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3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B72B45" w14:paraId="698A05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A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0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2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B72B45" w14:paraId="39B54E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C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B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7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7AEA26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F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9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7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E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D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2EDF88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B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9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3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4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8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B72B45" w14:paraId="3476D8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9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5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A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B72B45" w14:paraId="46B46F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D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4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0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B72B45" w14:paraId="397A5D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F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0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8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0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B72B45" w14:paraId="3974F2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A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9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7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7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B72B45" w14:paraId="5729C3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8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B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9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B72B45" w14:paraId="6D822C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4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B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F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7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A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120A38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8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A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D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4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2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C2E6FED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C889091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p w14:paraId="4E1EF0BA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405F8B3" w14:textId="77777777" w:rsidR="00B72B45" w:rsidRDefault="00B72B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A7E81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2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3EB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FB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CB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7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2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18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B4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9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39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E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16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A3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22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EE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EA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35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1A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6D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79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B5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F0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9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17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2B45" w14:paraId="03F140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D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1298B9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2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B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5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8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0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37A039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6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6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B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5E331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C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F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2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C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E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07CAA6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9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9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6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3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B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4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C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3E69E5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0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2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F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8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43F5CE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B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1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F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618632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1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7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7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2B45" w14:paraId="1EB5C0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6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7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A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2B45" w14:paraId="5C68FF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C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0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C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2B45" w14:paraId="49C518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E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1C7A2F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0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0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3FB404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5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585E3F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B72B45" w14:paraId="77CFF1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2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058F95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9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F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062779D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C93A94A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p w14:paraId="67D23AE5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72A5A2E" w14:textId="77777777" w:rsidR="00B72B45" w:rsidRDefault="00B72B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C7BED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2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044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C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B5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8D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21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F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E0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66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B5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A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FE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3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4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C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40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CA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8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E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3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85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8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3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19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86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2B45" w14:paraId="0FBC07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7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E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8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4AAF78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9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01A0B2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D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F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F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2139C8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4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9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4D38F4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1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E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A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6584C0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8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9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A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701A65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F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B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F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09FE09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D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A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2B45" w14:paraId="34EFBB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4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2B45" w14:paraId="0A72A0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C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2B45" w14:paraId="3EC784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0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8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3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4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10CD2D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1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5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4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647386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2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2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0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5997F5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A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B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4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7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A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B72B45" w14:paraId="4ADB1E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9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5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7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A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0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10824B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2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C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0754736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E39CE70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p w14:paraId="4AB18723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79A2B80" w14:textId="77777777" w:rsidR="00B72B45" w:rsidRDefault="00B72B4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D7B5A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38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34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A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2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6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1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B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0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A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1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0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3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30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0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5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C7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1D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7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E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43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A9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3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07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1D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2B45" w14:paraId="0613D6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6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3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E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735D15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7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5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4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6AD0652" w14:textId="77777777" w:rsidR="00B72B4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D83A1B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p w14:paraId="3039C7C5" w14:textId="77777777" w:rsidR="00B72B45" w:rsidRDefault="00B72B45">
      <w:pPr>
        <w:widowControl w:val="0"/>
        <w:rPr>
          <w:kern w:val="2"/>
          <w:szCs w:val="24"/>
          <w:lang w:val="en-US"/>
        </w:rPr>
      </w:pPr>
    </w:p>
    <w:sectPr w:rsidR="00B72B45" w:rsidSect="00C1445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5776" w14:textId="77777777" w:rsidR="00C14455" w:rsidRDefault="00C14455" w:rsidP="00DD1B15">
      <w:r>
        <w:separator/>
      </w:r>
    </w:p>
  </w:endnote>
  <w:endnote w:type="continuationSeparator" w:id="0">
    <w:p w14:paraId="56606B37" w14:textId="77777777" w:rsidR="00C14455" w:rsidRDefault="00C14455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48B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191F856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94CC1DD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2AE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1C2C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264628"/>
      <w:docPartObj>
        <w:docPartGallery w:val="Page Numbers (Bottom of Page)"/>
        <w:docPartUnique/>
      </w:docPartObj>
    </w:sdtPr>
    <w:sdtContent>
      <w:p w14:paraId="3CE6FDE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4A82F7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7624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D501" w14:textId="77777777" w:rsidR="00C14455" w:rsidRDefault="00C14455" w:rsidP="00DD1B15">
      <w:r>
        <w:separator/>
      </w:r>
    </w:p>
  </w:footnote>
  <w:footnote w:type="continuationSeparator" w:id="0">
    <w:p w14:paraId="6E230A3E" w14:textId="77777777" w:rsidR="00C14455" w:rsidRDefault="00C14455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C7EB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B025511" wp14:editId="138647D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3641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95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17ED4B4" wp14:editId="19B2CFD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D076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FA9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0FC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D16478F" wp14:editId="4AC40381">
          <wp:extent cx="972199" cy="252000"/>
          <wp:effectExtent l="0" t="0" r="0" b="0"/>
          <wp:docPr id="875015766" name="图片 875015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F78A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7527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DC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963DC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72B45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4455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BDB30E8"/>
  <w15:chartTrackingRefBased/>
  <w15:docId w15:val="{77244F60-CD61-49E0-A434-C9D4A24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TotalTime>2</TotalTime>
  <Pages>1</Pages>
  <Words>1535</Words>
  <Characters>8752</Characters>
  <Application>Microsoft Office Word</Application>
  <DocSecurity>0</DocSecurity>
  <Lines>72</Lines>
  <Paragraphs>20</Paragraphs>
  <ScaleCrop>false</ScaleCrop>
  <Company>ths</Company>
  <LinksUpToDate>false</LinksUpToDate>
  <CharactersWithSpaces>10267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杨</dc:creator>
  <cp:keywords/>
  <dc:description/>
  <cp:lastModifiedBy>烨 杨</cp:lastModifiedBy>
  <cp:revision>2</cp:revision>
  <cp:lastPrinted>1899-12-31T16:00:00Z</cp:lastPrinted>
  <dcterms:created xsi:type="dcterms:W3CDTF">2024-01-09T21:30:00Z</dcterms:created>
  <dcterms:modified xsi:type="dcterms:W3CDTF">2024-01-09T21:32:00Z</dcterms:modified>
</cp:coreProperties>
</file>