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6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6BF8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0C12C437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46FE3185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20BE965B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632A68A0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A9AEF22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4D4CF88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46B41BC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FCA24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2E9998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湘潭</w:t>
            </w:r>
            <w:bookmarkEnd w:id="1"/>
          </w:p>
        </w:tc>
      </w:tr>
      <w:tr w:rsidR="00F87D86" w:rsidRPr="00497D0F" w14:paraId="46CA513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9A503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03832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33052A1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AAF1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3B750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4040F48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2C962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188982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595C056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F2481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7C3B0A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DE3887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471B8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4F6DF5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218223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F61D7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8D5EDF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8B0F75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E52B8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CC4104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1DB427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80CBD8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BCF116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02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43924D03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3AE5BA1" wp14:editId="32FE0B20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14E3F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67364FC1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D439EC6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62F149B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14:paraId="4D098DA2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9E89F6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21F7CF5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 w:rsidR="00497D0F" w:rsidRPr="00D40158" w14:paraId="226A72A9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8B5666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E32AA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4267766B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BD9223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B9C3343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T19330235087</w:t>
            </w:r>
            <w:bookmarkEnd w:id="9"/>
          </w:p>
        </w:tc>
      </w:tr>
    </w:tbl>
    <w:p w14:paraId="1636C1FD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4DBCB597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5B8F41EA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21E0829B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3CFF2A8F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241076E9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26AE7CA6" w14:textId="77777777" w:rsidR="00E376F7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60306145" w:history="1">
        <w:r w:rsidR="00E376F7" w:rsidRPr="00587E34">
          <w:rPr>
            <w:rStyle w:val="a7"/>
            <w:rFonts w:ascii="黑体" w:hAnsi="黑体"/>
            <w:noProof/>
            <w:kern w:val="32"/>
          </w:rPr>
          <w:t>1.</w:t>
        </w:r>
        <w:r w:rsidR="00E376F7"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="00E376F7" w:rsidRPr="00587E34">
          <w:rPr>
            <w:rStyle w:val="a7"/>
            <w:rFonts w:ascii="黑体" w:hAnsi="黑体"/>
            <w:noProof/>
            <w:kern w:val="32"/>
          </w:rPr>
          <w:t>项目概况</w:t>
        </w:r>
        <w:r w:rsidR="00E376F7">
          <w:rPr>
            <w:noProof/>
            <w:webHidden/>
          </w:rPr>
          <w:tab/>
        </w:r>
        <w:r w:rsidR="00E376F7">
          <w:rPr>
            <w:noProof/>
            <w:webHidden/>
          </w:rPr>
          <w:fldChar w:fldCharType="begin"/>
        </w:r>
        <w:r w:rsidR="00E376F7">
          <w:rPr>
            <w:noProof/>
            <w:webHidden/>
          </w:rPr>
          <w:instrText xml:space="preserve"> PAGEREF _Toc160306145 \h </w:instrText>
        </w:r>
        <w:r w:rsidR="00E376F7">
          <w:rPr>
            <w:noProof/>
            <w:webHidden/>
          </w:rPr>
        </w:r>
        <w:r w:rsidR="00E376F7">
          <w:rPr>
            <w:noProof/>
            <w:webHidden/>
          </w:rPr>
          <w:fldChar w:fldCharType="separate"/>
        </w:r>
        <w:r w:rsidR="00E376F7">
          <w:rPr>
            <w:noProof/>
            <w:webHidden/>
          </w:rPr>
          <w:t>3</w:t>
        </w:r>
        <w:r w:rsidR="00E376F7">
          <w:rPr>
            <w:noProof/>
            <w:webHidden/>
          </w:rPr>
          <w:fldChar w:fldCharType="end"/>
        </w:r>
      </w:hyperlink>
    </w:p>
    <w:p w14:paraId="0EF0A208" w14:textId="77777777" w:rsidR="00E376F7" w:rsidRDefault="00E376F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46" w:history="1">
        <w:r w:rsidRPr="00587E34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84C973" w14:textId="77777777" w:rsidR="00E376F7" w:rsidRDefault="00E376F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47" w:history="1">
        <w:r w:rsidRPr="00587E34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3111A0" w14:textId="77777777" w:rsidR="00E376F7" w:rsidRDefault="00E376F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48" w:history="1">
        <w:r w:rsidRPr="00587E34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7E0098" w14:textId="77777777" w:rsidR="00E376F7" w:rsidRDefault="00E376F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49" w:history="1">
        <w:r w:rsidRPr="00587E34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E9760E" w14:textId="77777777" w:rsidR="00E376F7" w:rsidRDefault="00E376F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50" w:history="1">
        <w:r w:rsidRPr="00587E34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62985B" w14:textId="77777777" w:rsidR="00E376F7" w:rsidRDefault="00E376F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51" w:history="1">
        <w:r w:rsidRPr="00587E34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7BA768" w14:textId="77777777" w:rsidR="00E376F7" w:rsidRDefault="00E376F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52" w:history="1">
        <w:r w:rsidRPr="00587E34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D24482" w14:textId="77777777" w:rsidR="00E376F7" w:rsidRDefault="00E376F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53" w:history="1">
        <w:r w:rsidRPr="00587E34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99AEF49" w14:textId="77777777" w:rsidR="00E376F7" w:rsidRDefault="00E376F7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54" w:history="1">
        <w:r w:rsidRPr="00587E34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DACF56" w14:textId="77777777" w:rsidR="00E376F7" w:rsidRDefault="00E376F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55" w:history="1">
        <w:r w:rsidRPr="00587E34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050EDFC" w14:textId="77777777" w:rsidR="00E376F7" w:rsidRDefault="00E376F7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160306156" w:history="1">
        <w:r w:rsidRPr="00587E34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14:ligatures w14:val="standardContextual"/>
          </w:rPr>
          <w:tab/>
        </w:r>
        <w:r w:rsidRPr="00587E34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_Toc160306156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BC6AAEC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7F97F96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4488E56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E89348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0B05311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76F8620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7C793005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0342B13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721D5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7C654A18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54D884E3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60306145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116ED036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60306146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373A9DD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3364FA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599AD2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3958172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93D40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湘潭</w:t>
            </w:r>
            <w:bookmarkEnd w:id="13"/>
          </w:p>
        </w:tc>
      </w:tr>
      <w:tr w:rsidR="006E556C" w:rsidRPr="00497D0F" w14:paraId="18AB896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5EC5EDB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A3C55B2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472.16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7B088EC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A8197D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8.940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3A28BDB1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7C2C38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D4EC9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48513B3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051B8BB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48020E62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11EEB2B3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60306147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0D4A427D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74E5777E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22624EC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765639FC" wp14:editId="64FB759A">
            <wp:extent cx="5667375" cy="70294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326DC" w14:textId="77777777" w:rsidR="00722DE9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72D69771" w14:textId="77777777" w:rsidR="00722DE9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1DDB74EE" wp14:editId="07219C17">
            <wp:extent cx="5667375" cy="4438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CBBDE" w14:textId="77777777" w:rsidR="00722DE9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25400A31" w14:textId="77777777" w:rsidR="00722DE9" w:rsidRDefault="00722DE9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24D3CBC6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C3D39D4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60306148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p w14:paraId="03E05E20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59F2BDD8" w14:textId="77777777" w:rsidTr="00785457">
        <w:tc>
          <w:tcPr>
            <w:tcW w:w="8277" w:type="dxa"/>
          </w:tcPr>
          <w:p w14:paraId="51879883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5069E2A8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929230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60306149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0A3238F0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43BEFDC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111B2DD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5ABA437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36BABBB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34C13281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72BB4777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15B1A0CF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60306150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评价标准</w:t>
      </w:r>
      <w:bookmarkEnd w:id="22"/>
    </w:p>
    <w:p w14:paraId="5A72F359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1C69272B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6EE887C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07F6A6C9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2385CF39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9104E4D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5198A3DB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7D2F820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2506404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F6B9140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3CB03265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4E8A26FB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7268D217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BDDB0FF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02DC1D7A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1638818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3A50B73D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59274CE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01EE98C0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1E97CDEB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40C363F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22E00D3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0868FB0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3E73573F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69E6D098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56DD46B6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5BEF39A9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3966AF0E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3356737F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16999D97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1E3F6427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0F1EBC9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00263F6A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0383F8B8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94E22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675D66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7D76CD0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51A43725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23E469E0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0CBE6B47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565B76F6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0DEF90B7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38052820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3A8F7A12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2D4AEA3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2E082C7A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0A9F1EC3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156BDB89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65D1CF3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3D065C0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327A5CB4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38E11437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2DD14B7D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5149B527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13B78298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0219CA81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4677F4B9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1B4334D2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7C4E151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8BBAB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6001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BDC8B2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92ECF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58155C0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4B34526C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02F42CEF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6C6C8A7D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B09CA10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61997A8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7FED8D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6D1D91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1B81520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0804BB95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314AD373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1E9EB0EE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F65F3F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EB0C3F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E5B7B0E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68CA02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BE7D5DF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89D0870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7B598B33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60306151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353E0D8D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289AB4F6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521D19EF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lastRenderedPageBreak/>
        <w:drawing>
          <wp:inline distT="0" distB="0" distL="0" distR="0" wp14:anchorId="2F6DD8BA" wp14:editId="24201E28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8B420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4EA30258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5E9DD830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687B8AB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66849FA9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08EDFDC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2D2E4810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638F563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0CEA817A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1B75D979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60306152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1324BA9F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03181A11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60306153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4EACA969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50EBF391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7" w:name="渗透风量"/>
      <w:r>
        <w:t>本项目忽略渗透风量的影响。</w:t>
      </w:r>
      <w:bookmarkEnd w:id="27"/>
    </w:p>
    <w:p w14:paraId="06EBEB07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23A42DDB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60306154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6C7FFAE1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722DE9" w14:paraId="566B7D72" w14:textId="77777777">
        <w:tc>
          <w:tcPr>
            <w:tcW w:w="1647" w:type="dxa"/>
            <w:shd w:val="clear" w:color="auto" w:fill="E6E6E6"/>
            <w:vAlign w:val="center"/>
          </w:tcPr>
          <w:p w14:paraId="04C87F28" w14:textId="77777777" w:rsidR="00722DE9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AC2C6EC" w14:textId="77777777" w:rsidR="00722DE9" w:rsidRDefault="000000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D5617B6" w14:textId="77777777" w:rsidR="00722DE9" w:rsidRDefault="000000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D88200" w14:textId="77777777" w:rsidR="00722DE9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000E85" w14:textId="77777777" w:rsidR="00722DE9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9D9F5" w14:textId="77777777" w:rsidR="00722DE9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722DE9" w14:paraId="7579D6C5" w14:textId="77777777">
        <w:tc>
          <w:tcPr>
            <w:tcW w:w="1647" w:type="dxa"/>
            <w:vAlign w:val="center"/>
          </w:tcPr>
          <w:p w14:paraId="74B85866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1647" w:type="dxa"/>
            <w:vAlign w:val="center"/>
          </w:tcPr>
          <w:p w14:paraId="5F244706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1301" w:type="dxa"/>
            <w:vAlign w:val="center"/>
          </w:tcPr>
          <w:p w14:paraId="0DC5A8B2" w14:textId="77777777" w:rsidR="00722DE9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72E55D46" w14:textId="77777777" w:rsidR="00722DE9" w:rsidRDefault="00000000">
            <w:pPr>
              <w:jc w:val="center"/>
            </w:pPr>
            <w:r>
              <w:t>0.0042</w:t>
            </w:r>
          </w:p>
        </w:tc>
        <w:tc>
          <w:tcPr>
            <w:tcW w:w="1188" w:type="dxa"/>
            <w:vAlign w:val="center"/>
          </w:tcPr>
          <w:p w14:paraId="64383180" w14:textId="77777777" w:rsidR="00722DE9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CFEB11" w14:textId="77777777" w:rsidR="00722DE9" w:rsidRDefault="00000000">
            <w:pPr>
              <w:jc w:val="center"/>
            </w:pPr>
            <w:r>
              <w:t>0.0169</w:t>
            </w:r>
          </w:p>
        </w:tc>
      </w:tr>
      <w:tr w:rsidR="00722DE9" w14:paraId="7CA2EC6A" w14:textId="77777777">
        <w:tc>
          <w:tcPr>
            <w:tcW w:w="1647" w:type="dxa"/>
            <w:vAlign w:val="center"/>
          </w:tcPr>
          <w:p w14:paraId="5E313D79" w14:textId="77777777" w:rsidR="00722DE9" w:rsidRDefault="00000000">
            <w:pPr>
              <w:jc w:val="center"/>
            </w:pPr>
            <w:r>
              <w:lastRenderedPageBreak/>
              <w:t>床</w:t>
            </w:r>
          </w:p>
        </w:tc>
        <w:tc>
          <w:tcPr>
            <w:tcW w:w="1647" w:type="dxa"/>
            <w:vAlign w:val="center"/>
          </w:tcPr>
          <w:p w14:paraId="2210392E" w14:textId="77777777" w:rsidR="00722DE9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636E549A" w14:textId="77777777" w:rsidR="00722DE9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1AB08F4F" w14:textId="77777777" w:rsidR="00722DE9" w:rsidRDefault="00000000">
            <w:pPr>
              <w:jc w:val="center"/>
            </w:pPr>
            <w:r>
              <w:t>0.0191</w:t>
            </w:r>
          </w:p>
        </w:tc>
        <w:tc>
          <w:tcPr>
            <w:tcW w:w="1188" w:type="dxa"/>
            <w:vAlign w:val="center"/>
          </w:tcPr>
          <w:p w14:paraId="02768ABE" w14:textId="77777777" w:rsidR="00722DE9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B5419D" w14:textId="77777777" w:rsidR="00722DE9" w:rsidRDefault="00000000">
            <w:pPr>
              <w:jc w:val="center"/>
            </w:pPr>
            <w:r>
              <w:t>0.122</w:t>
            </w:r>
          </w:p>
        </w:tc>
      </w:tr>
      <w:tr w:rsidR="00722DE9" w14:paraId="7EDDCD98" w14:textId="77777777">
        <w:tc>
          <w:tcPr>
            <w:tcW w:w="1647" w:type="dxa"/>
            <w:vAlign w:val="center"/>
          </w:tcPr>
          <w:p w14:paraId="1154A130" w14:textId="77777777" w:rsidR="00722DE9" w:rsidRDefault="00000000"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 w14:paraId="76B85985" w14:textId="77777777" w:rsidR="00722DE9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194F2E2B" w14:textId="77777777" w:rsidR="00722DE9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DAADC00" w14:textId="77777777" w:rsidR="00722DE9" w:rsidRDefault="00000000"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 w14:paraId="6EC69E33" w14:textId="77777777" w:rsidR="00722DE9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AFFF31" w14:textId="77777777" w:rsidR="00722DE9" w:rsidRDefault="00000000">
            <w:pPr>
              <w:jc w:val="center"/>
            </w:pPr>
            <w:r>
              <w:t>0.0062</w:t>
            </w:r>
          </w:p>
        </w:tc>
      </w:tr>
    </w:tbl>
    <w:p w14:paraId="1E253569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147EB3EC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5BC90FBE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722DE9" w14:paraId="07B51F3C" w14:textId="77777777">
        <w:tc>
          <w:tcPr>
            <w:tcW w:w="452" w:type="dxa"/>
            <w:shd w:val="clear" w:color="auto" w:fill="E6E6E6"/>
            <w:vAlign w:val="center"/>
          </w:tcPr>
          <w:p w14:paraId="4B6DCFE7" w14:textId="77777777" w:rsidR="00722DE9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ECDAFA0" w14:textId="77777777" w:rsidR="00722DE9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3D77DBE" w14:textId="77777777" w:rsidR="00722DE9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CFFBC16" w14:textId="77777777" w:rsidR="00722DE9" w:rsidRDefault="000000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9DF7E92" w14:textId="77777777" w:rsidR="00722DE9" w:rsidRDefault="000000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E077411" w14:textId="77777777" w:rsidR="00722DE9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EFC7F87" w14:textId="77777777" w:rsidR="00722DE9" w:rsidRDefault="000000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722DE9" w14:paraId="1F37505F" w14:textId="77777777">
        <w:tc>
          <w:tcPr>
            <w:tcW w:w="452" w:type="dxa"/>
            <w:vMerge w:val="restart"/>
            <w:vAlign w:val="center"/>
          </w:tcPr>
          <w:p w14:paraId="4A7BF552" w14:textId="77777777" w:rsidR="00722DE9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07F314B" w14:textId="77777777" w:rsidR="00722DE9" w:rsidRDefault="00000000">
            <w:pPr>
              <w:jc w:val="center"/>
            </w:pPr>
            <w:r>
              <w:t>1010</w:t>
            </w:r>
          </w:p>
        </w:tc>
        <w:tc>
          <w:tcPr>
            <w:tcW w:w="1358" w:type="dxa"/>
            <w:vMerge w:val="restart"/>
            <w:vAlign w:val="center"/>
          </w:tcPr>
          <w:p w14:paraId="7A92D04D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6D4E13CE" w14:textId="77777777" w:rsidR="00722DE9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14:paraId="675AAD29" w14:textId="77777777" w:rsidR="00722DE9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CB1EA51" w14:textId="77777777" w:rsidR="00722DE9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7076F8E5" w14:textId="77777777" w:rsidR="00722DE9" w:rsidRDefault="00000000">
            <w:pPr>
              <w:jc w:val="center"/>
            </w:pPr>
            <w:r>
              <w:t>4.0</w:t>
            </w:r>
          </w:p>
        </w:tc>
      </w:tr>
      <w:tr w:rsidR="00722DE9" w14:paraId="3BB748F7" w14:textId="77777777">
        <w:tc>
          <w:tcPr>
            <w:tcW w:w="452" w:type="dxa"/>
            <w:vMerge/>
            <w:vAlign w:val="center"/>
          </w:tcPr>
          <w:p w14:paraId="281304A3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CA5968F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78DF8BD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C8C5031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DED2012" w14:textId="77777777" w:rsidR="00722DE9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CF43C31" w14:textId="77777777" w:rsidR="00722DE9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60B5DB9F" w14:textId="77777777" w:rsidR="00722DE9" w:rsidRDefault="00000000">
            <w:pPr>
              <w:jc w:val="center"/>
            </w:pPr>
            <w:r>
              <w:t>2.2</w:t>
            </w:r>
          </w:p>
        </w:tc>
      </w:tr>
      <w:tr w:rsidR="00722DE9" w14:paraId="7C40F593" w14:textId="77777777">
        <w:tc>
          <w:tcPr>
            <w:tcW w:w="452" w:type="dxa"/>
            <w:vMerge/>
            <w:vAlign w:val="center"/>
          </w:tcPr>
          <w:p w14:paraId="0176FC48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CB913BF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3376C10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03999C6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CCD136D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526F15E9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14:paraId="0AA87945" w14:textId="77777777" w:rsidR="00722DE9" w:rsidRDefault="00000000">
            <w:pPr>
              <w:jc w:val="center"/>
            </w:pPr>
            <w:r>
              <w:t>7.1</w:t>
            </w:r>
          </w:p>
        </w:tc>
      </w:tr>
      <w:tr w:rsidR="00722DE9" w14:paraId="5B3FF0FB" w14:textId="77777777">
        <w:tc>
          <w:tcPr>
            <w:tcW w:w="452" w:type="dxa"/>
            <w:vMerge/>
            <w:vAlign w:val="center"/>
          </w:tcPr>
          <w:p w14:paraId="6319FA5E" w14:textId="77777777" w:rsidR="00722DE9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6A6CCA0" w14:textId="77777777" w:rsidR="00722DE9" w:rsidRDefault="00000000">
            <w:pPr>
              <w:jc w:val="center"/>
            </w:pPr>
            <w:r>
              <w:t>1011</w:t>
            </w:r>
          </w:p>
        </w:tc>
        <w:tc>
          <w:tcPr>
            <w:tcW w:w="1358" w:type="dxa"/>
            <w:vMerge w:val="restart"/>
            <w:vAlign w:val="center"/>
          </w:tcPr>
          <w:p w14:paraId="78050637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73CC61FD" w14:textId="77777777" w:rsidR="00722DE9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14:paraId="02D82A6A" w14:textId="77777777" w:rsidR="00722DE9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9DFCF98" w14:textId="77777777" w:rsidR="00722DE9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5A2BBEB4" w14:textId="77777777" w:rsidR="00722DE9" w:rsidRDefault="00000000">
            <w:pPr>
              <w:jc w:val="center"/>
            </w:pPr>
            <w:r>
              <w:t>4.0</w:t>
            </w:r>
          </w:p>
        </w:tc>
      </w:tr>
      <w:tr w:rsidR="00722DE9" w14:paraId="0607CF73" w14:textId="77777777">
        <w:tc>
          <w:tcPr>
            <w:tcW w:w="452" w:type="dxa"/>
            <w:vMerge/>
            <w:vAlign w:val="center"/>
          </w:tcPr>
          <w:p w14:paraId="3F0CB51C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8CCA89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542E207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1E614D6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2BA3DF9" w14:textId="77777777" w:rsidR="00722DE9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DE81FF8" w14:textId="77777777" w:rsidR="00722DE9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0D1F54E0" w14:textId="77777777" w:rsidR="00722DE9" w:rsidRDefault="00000000">
            <w:pPr>
              <w:jc w:val="center"/>
            </w:pPr>
            <w:r>
              <w:t>2.2</w:t>
            </w:r>
          </w:p>
        </w:tc>
      </w:tr>
      <w:tr w:rsidR="00722DE9" w14:paraId="1ACDB0AF" w14:textId="77777777">
        <w:tc>
          <w:tcPr>
            <w:tcW w:w="452" w:type="dxa"/>
            <w:vMerge/>
            <w:vAlign w:val="center"/>
          </w:tcPr>
          <w:p w14:paraId="74AE197C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614986A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F2809C6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E0BE704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9AA687B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79772367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14:paraId="6A9615C2" w14:textId="77777777" w:rsidR="00722DE9" w:rsidRDefault="00000000">
            <w:pPr>
              <w:jc w:val="center"/>
            </w:pPr>
            <w:r>
              <w:t>7.1</w:t>
            </w:r>
          </w:p>
        </w:tc>
      </w:tr>
      <w:tr w:rsidR="00722DE9" w14:paraId="13FDACF2" w14:textId="77777777">
        <w:tc>
          <w:tcPr>
            <w:tcW w:w="452" w:type="dxa"/>
            <w:vMerge/>
            <w:vAlign w:val="center"/>
          </w:tcPr>
          <w:p w14:paraId="5FFFF10E" w14:textId="77777777" w:rsidR="00722DE9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8CF8ADD" w14:textId="77777777" w:rsidR="00722DE9" w:rsidRDefault="00000000">
            <w:pPr>
              <w:jc w:val="center"/>
            </w:pPr>
            <w:r>
              <w:t>1036</w:t>
            </w:r>
          </w:p>
        </w:tc>
        <w:tc>
          <w:tcPr>
            <w:tcW w:w="1358" w:type="dxa"/>
            <w:vMerge w:val="restart"/>
            <w:vAlign w:val="center"/>
          </w:tcPr>
          <w:p w14:paraId="4D0F25E3" w14:textId="77777777" w:rsidR="00722DE9" w:rsidRDefault="00000000">
            <w:pPr>
              <w:jc w:val="center"/>
            </w:pPr>
            <w:r>
              <w:t>书房</w:t>
            </w:r>
          </w:p>
        </w:tc>
        <w:tc>
          <w:tcPr>
            <w:tcW w:w="1528" w:type="dxa"/>
            <w:vMerge w:val="restart"/>
            <w:vAlign w:val="center"/>
          </w:tcPr>
          <w:p w14:paraId="592D5AFE" w14:textId="77777777" w:rsidR="00722DE9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14:paraId="3C08A0D5" w14:textId="77777777" w:rsidR="00722DE9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20EEE10" w14:textId="77777777" w:rsidR="00722DE9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01CF97C2" w14:textId="77777777" w:rsidR="00722DE9" w:rsidRDefault="00000000">
            <w:pPr>
              <w:jc w:val="center"/>
            </w:pPr>
            <w:r>
              <w:t>2.0</w:t>
            </w:r>
          </w:p>
        </w:tc>
      </w:tr>
      <w:tr w:rsidR="00722DE9" w14:paraId="5520ECF3" w14:textId="77777777">
        <w:tc>
          <w:tcPr>
            <w:tcW w:w="452" w:type="dxa"/>
            <w:vMerge/>
            <w:vAlign w:val="center"/>
          </w:tcPr>
          <w:p w14:paraId="05E06DA0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DDA55F7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C20991C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9E795F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FA3262D" w14:textId="77777777" w:rsidR="00722DE9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0FC5F12" w14:textId="77777777" w:rsidR="00722DE9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0CD7FD66" w14:textId="77777777" w:rsidR="00722DE9" w:rsidRDefault="00000000">
            <w:pPr>
              <w:jc w:val="center"/>
            </w:pPr>
            <w:r>
              <w:t>1.1</w:t>
            </w:r>
          </w:p>
        </w:tc>
      </w:tr>
      <w:tr w:rsidR="00722DE9" w14:paraId="699ABD03" w14:textId="77777777">
        <w:tc>
          <w:tcPr>
            <w:tcW w:w="452" w:type="dxa"/>
            <w:vMerge/>
            <w:vAlign w:val="center"/>
          </w:tcPr>
          <w:p w14:paraId="6B2EF746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3D11FD6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8BEFB55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1BCB443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F5C33A6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6F3641D1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14:paraId="0F87D8F4" w14:textId="77777777" w:rsidR="00722DE9" w:rsidRDefault="00000000">
            <w:pPr>
              <w:jc w:val="center"/>
            </w:pPr>
            <w:r>
              <w:t>3.5</w:t>
            </w:r>
          </w:p>
        </w:tc>
      </w:tr>
      <w:tr w:rsidR="00722DE9" w14:paraId="5C436BC5" w14:textId="77777777">
        <w:tc>
          <w:tcPr>
            <w:tcW w:w="452" w:type="dxa"/>
            <w:vMerge w:val="restart"/>
            <w:vAlign w:val="center"/>
          </w:tcPr>
          <w:p w14:paraId="70521B04" w14:textId="77777777" w:rsidR="00722DE9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8E35D1F" w14:textId="77777777" w:rsidR="00722DE9" w:rsidRDefault="00000000">
            <w:pPr>
              <w:jc w:val="center"/>
            </w:pPr>
            <w:r>
              <w:t>2014</w:t>
            </w:r>
          </w:p>
        </w:tc>
        <w:tc>
          <w:tcPr>
            <w:tcW w:w="1358" w:type="dxa"/>
            <w:vMerge w:val="restart"/>
            <w:vAlign w:val="center"/>
          </w:tcPr>
          <w:p w14:paraId="65781AB1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4BA4ED7D" w14:textId="77777777" w:rsidR="00722DE9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14:paraId="1137B18D" w14:textId="77777777" w:rsidR="00722DE9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0A3193C" w14:textId="77777777" w:rsidR="00722DE9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C0BD051" w14:textId="77777777" w:rsidR="00722DE9" w:rsidRDefault="00000000">
            <w:pPr>
              <w:jc w:val="center"/>
            </w:pPr>
            <w:r>
              <w:t>4.0</w:t>
            </w:r>
          </w:p>
        </w:tc>
      </w:tr>
      <w:tr w:rsidR="00722DE9" w14:paraId="4226BC90" w14:textId="77777777">
        <w:tc>
          <w:tcPr>
            <w:tcW w:w="452" w:type="dxa"/>
            <w:vMerge/>
            <w:vAlign w:val="center"/>
          </w:tcPr>
          <w:p w14:paraId="218A5530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2F2C623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6A8134B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8F8F146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14CD9C7" w14:textId="77777777" w:rsidR="00722DE9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C4B8ED8" w14:textId="77777777" w:rsidR="00722DE9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39B3CF5C" w14:textId="77777777" w:rsidR="00722DE9" w:rsidRDefault="00000000">
            <w:pPr>
              <w:jc w:val="center"/>
            </w:pPr>
            <w:r>
              <w:t>2.2</w:t>
            </w:r>
          </w:p>
        </w:tc>
      </w:tr>
      <w:tr w:rsidR="00722DE9" w14:paraId="431327FB" w14:textId="77777777">
        <w:tc>
          <w:tcPr>
            <w:tcW w:w="452" w:type="dxa"/>
            <w:vMerge/>
            <w:vAlign w:val="center"/>
          </w:tcPr>
          <w:p w14:paraId="631CA65E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D275DFB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A4D4D5C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29DA0D6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42FE01F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7BB5EFCE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14:paraId="0DBDBD48" w14:textId="77777777" w:rsidR="00722DE9" w:rsidRDefault="00000000">
            <w:pPr>
              <w:jc w:val="center"/>
            </w:pPr>
            <w:r>
              <w:t>7.1</w:t>
            </w:r>
          </w:p>
        </w:tc>
      </w:tr>
      <w:tr w:rsidR="00722DE9" w14:paraId="0888FFAD" w14:textId="77777777">
        <w:tc>
          <w:tcPr>
            <w:tcW w:w="452" w:type="dxa"/>
            <w:vMerge/>
            <w:vAlign w:val="center"/>
          </w:tcPr>
          <w:p w14:paraId="50F1A432" w14:textId="77777777" w:rsidR="00722DE9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6134EE19" w14:textId="77777777" w:rsidR="00722DE9" w:rsidRDefault="00000000">
            <w:pPr>
              <w:jc w:val="center"/>
            </w:pPr>
            <w:r>
              <w:t>2015</w:t>
            </w:r>
          </w:p>
        </w:tc>
        <w:tc>
          <w:tcPr>
            <w:tcW w:w="1358" w:type="dxa"/>
            <w:vMerge w:val="restart"/>
            <w:vAlign w:val="center"/>
          </w:tcPr>
          <w:p w14:paraId="469F306A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64112B98" w14:textId="77777777" w:rsidR="00722DE9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14:paraId="01C2654D" w14:textId="77777777" w:rsidR="00722DE9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9B4F0D9" w14:textId="77777777" w:rsidR="00722DE9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D887F50" w14:textId="77777777" w:rsidR="00722DE9" w:rsidRDefault="00000000">
            <w:pPr>
              <w:jc w:val="center"/>
            </w:pPr>
            <w:r>
              <w:t>4.1</w:t>
            </w:r>
          </w:p>
        </w:tc>
      </w:tr>
      <w:tr w:rsidR="00722DE9" w14:paraId="0D4AF523" w14:textId="77777777">
        <w:tc>
          <w:tcPr>
            <w:tcW w:w="452" w:type="dxa"/>
            <w:vMerge/>
            <w:vAlign w:val="center"/>
          </w:tcPr>
          <w:p w14:paraId="0AC53AA3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B6727D3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6FB4B9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B750CB4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47513A8" w14:textId="77777777" w:rsidR="00722DE9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A7FEBB3" w14:textId="77777777" w:rsidR="00722DE9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5881F96F" w14:textId="77777777" w:rsidR="00722DE9" w:rsidRDefault="00000000">
            <w:pPr>
              <w:jc w:val="center"/>
            </w:pPr>
            <w:r>
              <w:t>2.3</w:t>
            </w:r>
          </w:p>
        </w:tc>
      </w:tr>
      <w:tr w:rsidR="00722DE9" w14:paraId="7E7D731F" w14:textId="77777777">
        <w:tc>
          <w:tcPr>
            <w:tcW w:w="452" w:type="dxa"/>
            <w:vMerge/>
            <w:vAlign w:val="center"/>
          </w:tcPr>
          <w:p w14:paraId="0FAB0314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EA1D50F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1775C2C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B17AE8C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68FEAEE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1A347D89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14:paraId="6AC0B8C6" w14:textId="77777777" w:rsidR="00722DE9" w:rsidRDefault="00000000">
            <w:pPr>
              <w:jc w:val="center"/>
            </w:pPr>
            <w:r>
              <w:t>7.4</w:t>
            </w:r>
          </w:p>
        </w:tc>
      </w:tr>
      <w:tr w:rsidR="00722DE9" w14:paraId="544ADA0E" w14:textId="77777777">
        <w:tc>
          <w:tcPr>
            <w:tcW w:w="452" w:type="dxa"/>
            <w:vMerge/>
            <w:vAlign w:val="center"/>
          </w:tcPr>
          <w:p w14:paraId="2DB65B62" w14:textId="77777777" w:rsidR="00722DE9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7DC8077" w14:textId="77777777" w:rsidR="00722DE9" w:rsidRDefault="00000000">
            <w:pPr>
              <w:jc w:val="center"/>
            </w:pPr>
            <w:r>
              <w:t>2017</w:t>
            </w:r>
          </w:p>
        </w:tc>
        <w:tc>
          <w:tcPr>
            <w:tcW w:w="1358" w:type="dxa"/>
            <w:vMerge w:val="restart"/>
            <w:vAlign w:val="center"/>
          </w:tcPr>
          <w:p w14:paraId="7139221B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Merge w:val="restart"/>
            <w:vAlign w:val="center"/>
          </w:tcPr>
          <w:p w14:paraId="37DE4D96" w14:textId="77777777" w:rsidR="00722DE9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14:paraId="66533CFF" w14:textId="77777777" w:rsidR="00722DE9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2257E3BF" w14:textId="77777777" w:rsidR="00722DE9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20C8D973" w14:textId="77777777" w:rsidR="00722DE9" w:rsidRDefault="00000000">
            <w:pPr>
              <w:jc w:val="center"/>
            </w:pPr>
            <w:r>
              <w:t>9.9</w:t>
            </w:r>
          </w:p>
        </w:tc>
      </w:tr>
      <w:tr w:rsidR="00722DE9" w14:paraId="5871EF43" w14:textId="77777777">
        <w:tc>
          <w:tcPr>
            <w:tcW w:w="452" w:type="dxa"/>
            <w:vMerge/>
            <w:vAlign w:val="center"/>
          </w:tcPr>
          <w:p w14:paraId="569C3DA6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2F5FF18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24803DF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FC97F24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01F6F1C" w14:textId="77777777" w:rsidR="00722DE9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50F62F48" w14:textId="77777777" w:rsidR="00722DE9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0F80BA26" w14:textId="77777777" w:rsidR="00722DE9" w:rsidRDefault="00000000">
            <w:pPr>
              <w:jc w:val="center"/>
            </w:pPr>
            <w:r>
              <w:t>5.5</w:t>
            </w:r>
          </w:p>
        </w:tc>
      </w:tr>
      <w:tr w:rsidR="00722DE9" w14:paraId="378FFC57" w14:textId="77777777">
        <w:tc>
          <w:tcPr>
            <w:tcW w:w="452" w:type="dxa"/>
            <w:vMerge/>
            <w:vAlign w:val="center"/>
          </w:tcPr>
          <w:p w14:paraId="25F4C4AB" w14:textId="77777777" w:rsidR="00722DE9" w:rsidRDefault="00722DE9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A299A1B" w14:textId="77777777" w:rsidR="00722DE9" w:rsidRDefault="00722DE9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909CA4F" w14:textId="77777777" w:rsidR="00722DE9" w:rsidRDefault="00722DE9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7A323FF" w14:textId="77777777" w:rsidR="00722DE9" w:rsidRDefault="00722DE9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8A8CBAD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14:paraId="4E9A5DC0" w14:textId="77777777" w:rsidR="00722DE9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14:paraId="130B678B" w14:textId="77777777" w:rsidR="00722DE9" w:rsidRDefault="00000000">
            <w:pPr>
              <w:jc w:val="center"/>
            </w:pPr>
            <w:r>
              <w:t>17.7</w:t>
            </w:r>
          </w:p>
        </w:tc>
      </w:tr>
    </w:tbl>
    <w:p w14:paraId="29D05BF7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3964DBB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60306155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6D4DABCF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57C5041B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6671A7AF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3C3B6CD4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4ECAE5DE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58E16238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5981DFC0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049E0212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313AC3BC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3673D100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1425AE57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3F43B0BC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3CC22470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FCA37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D190B9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04DD77A5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73DBBBD6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22DFF431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4A7B1C1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5AE43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9F13D0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26BE76AE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5831E487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4FC1FDA6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02C9B59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50A191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252F14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2FFBE3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0D18FC11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128AD6AB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lastRenderedPageBreak/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722DE9" w14:paraId="0584733D" w14:textId="77777777">
        <w:tc>
          <w:tcPr>
            <w:tcW w:w="679" w:type="dxa"/>
            <w:shd w:val="clear" w:color="auto" w:fill="E6E6E6"/>
            <w:vAlign w:val="center"/>
          </w:tcPr>
          <w:p w14:paraId="735A2453" w14:textId="77777777" w:rsidR="00722DE9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08BEC" w14:textId="77777777" w:rsidR="00722DE9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574BBAB" w14:textId="77777777" w:rsidR="00722DE9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A506E47" w14:textId="77777777" w:rsidR="00722DE9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AA38DDB" w14:textId="77777777" w:rsidR="00722DE9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F85F242" w14:textId="77777777" w:rsidR="00722DE9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BB6CD" w14:textId="77777777" w:rsidR="00722DE9" w:rsidRDefault="000000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90B4BC" w14:textId="77777777" w:rsidR="00722DE9" w:rsidRDefault="00000000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72571A" w14:textId="77777777" w:rsidR="00722DE9" w:rsidRDefault="00000000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722DE9" w14:paraId="7808CEB6" w14:textId="77777777">
        <w:tc>
          <w:tcPr>
            <w:tcW w:w="679" w:type="dxa"/>
            <w:vMerge w:val="restart"/>
            <w:vAlign w:val="center"/>
          </w:tcPr>
          <w:p w14:paraId="4545A920" w14:textId="77777777" w:rsidR="00722DE9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7612C9" w14:textId="77777777" w:rsidR="00722DE9" w:rsidRDefault="00000000"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 w14:paraId="78BB5A8B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14:paraId="468D892C" w14:textId="77777777" w:rsidR="00722DE9" w:rsidRDefault="00000000">
            <w:pPr>
              <w:jc w:val="center"/>
            </w:pPr>
            <w:r>
              <w:t>0.043</w:t>
            </w:r>
          </w:p>
        </w:tc>
        <w:tc>
          <w:tcPr>
            <w:tcW w:w="792" w:type="dxa"/>
            <w:vAlign w:val="center"/>
          </w:tcPr>
          <w:p w14:paraId="3ED42E6F" w14:textId="77777777" w:rsidR="00722DE9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D061CCE" w14:textId="77777777" w:rsidR="00722DE9" w:rsidRDefault="00000000">
            <w:pPr>
              <w:jc w:val="center"/>
            </w:pPr>
            <w:r>
              <w:t>0.259</w:t>
            </w:r>
          </w:p>
        </w:tc>
        <w:tc>
          <w:tcPr>
            <w:tcW w:w="848" w:type="dxa"/>
            <w:vAlign w:val="center"/>
          </w:tcPr>
          <w:p w14:paraId="1E8C0BCA" w14:textId="77777777" w:rsidR="00722DE9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DAD0F15" w14:textId="77777777" w:rsidR="00722DE9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3289C80" w14:textId="77777777" w:rsidR="00722DE9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722DE9" w14:paraId="42E1CBD3" w14:textId="77777777">
        <w:tc>
          <w:tcPr>
            <w:tcW w:w="679" w:type="dxa"/>
            <w:vMerge/>
            <w:vAlign w:val="center"/>
          </w:tcPr>
          <w:p w14:paraId="04EF11D5" w14:textId="77777777" w:rsidR="00722DE9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8BD9A4" w14:textId="77777777" w:rsidR="00722DE9" w:rsidRDefault="00000000">
            <w:pPr>
              <w:jc w:val="center"/>
            </w:pPr>
            <w:r>
              <w:t>1011</w:t>
            </w:r>
          </w:p>
        </w:tc>
        <w:tc>
          <w:tcPr>
            <w:tcW w:w="1301" w:type="dxa"/>
            <w:vAlign w:val="center"/>
          </w:tcPr>
          <w:p w14:paraId="2A294A70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14:paraId="0D1966B5" w14:textId="77777777" w:rsidR="00722DE9" w:rsidRDefault="00000000">
            <w:pPr>
              <w:jc w:val="center"/>
            </w:pPr>
            <w:r>
              <w:t>0.043</w:t>
            </w:r>
          </w:p>
        </w:tc>
        <w:tc>
          <w:tcPr>
            <w:tcW w:w="792" w:type="dxa"/>
            <w:vAlign w:val="center"/>
          </w:tcPr>
          <w:p w14:paraId="2285F430" w14:textId="77777777" w:rsidR="00722DE9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7F5A564" w14:textId="77777777" w:rsidR="00722DE9" w:rsidRDefault="00000000">
            <w:pPr>
              <w:jc w:val="center"/>
            </w:pPr>
            <w:r>
              <w:t>0.259</w:t>
            </w:r>
          </w:p>
        </w:tc>
        <w:tc>
          <w:tcPr>
            <w:tcW w:w="848" w:type="dxa"/>
            <w:vAlign w:val="center"/>
          </w:tcPr>
          <w:p w14:paraId="75D69988" w14:textId="77777777" w:rsidR="00722DE9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4CCFD0D" w14:textId="77777777" w:rsidR="00722DE9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714C54D" w14:textId="77777777" w:rsidR="00722DE9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722DE9" w14:paraId="2C3E06E1" w14:textId="77777777">
        <w:tc>
          <w:tcPr>
            <w:tcW w:w="679" w:type="dxa"/>
            <w:vMerge/>
            <w:vAlign w:val="center"/>
          </w:tcPr>
          <w:p w14:paraId="6B5547F9" w14:textId="77777777" w:rsidR="00722DE9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B711FE" w14:textId="77777777" w:rsidR="00722DE9" w:rsidRDefault="00000000">
            <w:pPr>
              <w:jc w:val="center"/>
            </w:pPr>
            <w:r>
              <w:t>1036</w:t>
            </w:r>
          </w:p>
        </w:tc>
        <w:tc>
          <w:tcPr>
            <w:tcW w:w="1301" w:type="dxa"/>
            <w:vAlign w:val="center"/>
          </w:tcPr>
          <w:p w14:paraId="273A24E7" w14:textId="77777777" w:rsidR="00722DE9" w:rsidRDefault="00000000">
            <w:pPr>
              <w:jc w:val="center"/>
            </w:pPr>
            <w:r>
              <w:t>书房</w:t>
            </w:r>
          </w:p>
        </w:tc>
        <w:tc>
          <w:tcPr>
            <w:tcW w:w="792" w:type="dxa"/>
            <w:vAlign w:val="center"/>
          </w:tcPr>
          <w:p w14:paraId="7CA66D68" w14:textId="77777777" w:rsidR="00722DE9" w:rsidRDefault="00000000">
            <w:pPr>
              <w:jc w:val="center"/>
            </w:pPr>
            <w:r>
              <w:t>0.043</w:t>
            </w:r>
          </w:p>
        </w:tc>
        <w:tc>
          <w:tcPr>
            <w:tcW w:w="792" w:type="dxa"/>
            <w:vAlign w:val="center"/>
          </w:tcPr>
          <w:p w14:paraId="17C03787" w14:textId="77777777" w:rsidR="00722DE9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41EFC8D" w14:textId="77777777" w:rsidR="00722DE9" w:rsidRDefault="00000000">
            <w:pPr>
              <w:jc w:val="center"/>
            </w:pPr>
            <w:r>
              <w:t>0.259</w:t>
            </w:r>
          </w:p>
        </w:tc>
        <w:tc>
          <w:tcPr>
            <w:tcW w:w="848" w:type="dxa"/>
            <w:vAlign w:val="center"/>
          </w:tcPr>
          <w:p w14:paraId="73CB8423" w14:textId="77777777" w:rsidR="00722DE9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1992787" w14:textId="77777777" w:rsidR="00722DE9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B8E46C6" w14:textId="77777777" w:rsidR="00722DE9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722DE9" w14:paraId="6C8DEE33" w14:textId="77777777">
        <w:tc>
          <w:tcPr>
            <w:tcW w:w="679" w:type="dxa"/>
            <w:vMerge w:val="restart"/>
            <w:vAlign w:val="center"/>
          </w:tcPr>
          <w:p w14:paraId="629A9D42" w14:textId="77777777" w:rsidR="00722DE9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08FDDAB" w14:textId="77777777" w:rsidR="00722DE9" w:rsidRDefault="00000000"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 w14:paraId="0A37CA28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14:paraId="19531CA0" w14:textId="77777777" w:rsidR="00722DE9" w:rsidRDefault="00000000">
            <w:pPr>
              <w:jc w:val="center"/>
            </w:pPr>
            <w:r>
              <w:t>0.043</w:t>
            </w:r>
          </w:p>
        </w:tc>
        <w:tc>
          <w:tcPr>
            <w:tcW w:w="792" w:type="dxa"/>
            <w:vAlign w:val="center"/>
          </w:tcPr>
          <w:p w14:paraId="247DF387" w14:textId="77777777" w:rsidR="00722DE9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0EF44DE0" w14:textId="77777777" w:rsidR="00722DE9" w:rsidRDefault="00000000">
            <w:pPr>
              <w:jc w:val="center"/>
            </w:pPr>
            <w:r>
              <w:t>0.259</w:t>
            </w:r>
          </w:p>
        </w:tc>
        <w:tc>
          <w:tcPr>
            <w:tcW w:w="848" w:type="dxa"/>
            <w:vAlign w:val="center"/>
          </w:tcPr>
          <w:p w14:paraId="4D5C36F5" w14:textId="77777777" w:rsidR="00722DE9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5B531C3" w14:textId="77777777" w:rsidR="00722DE9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3430118" w14:textId="77777777" w:rsidR="00722DE9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722DE9" w14:paraId="0AAD1695" w14:textId="77777777">
        <w:tc>
          <w:tcPr>
            <w:tcW w:w="679" w:type="dxa"/>
            <w:vMerge/>
            <w:vAlign w:val="center"/>
          </w:tcPr>
          <w:p w14:paraId="1BF81DBB" w14:textId="77777777" w:rsidR="00722DE9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8994483" w14:textId="77777777" w:rsidR="00722DE9" w:rsidRDefault="00000000">
            <w:pPr>
              <w:jc w:val="center"/>
            </w:pPr>
            <w:r>
              <w:t>2015</w:t>
            </w:r>
          </w:p>
        </w:tc>
        <w:tc>
          <w:tcPr>
            <w:tcW w:w="1301" w:type="dxa"/>
            <w:vAlign w:val="center"/>
          </w:tcPr>
          <w:p w14:paraId="4AE60432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14:paraId="753BCB40" w14:textId="77777777" w:rsidR="00722DE9" w:rsidRDefault="00000000">
            <w:pPr>
              <w:jc w:val="center"/>
            </w:pPr>
            <w:r>
              <w:t>0.043</w:t>
            </w:r>
          </w:p>
        </w:tc>
        <w:tc>
          <w:tcPr>
            <w:tcW w:w="792" w:type="dxa"/>
            <w:vAlign w:val="center"/>
          </w:tcPr>
          <w:p w14:paraId="11F15555" w14:textId="77777777" w:rsidR="00722DE9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26353C0" w14:textId="77777777" w:rsidR="00722DE9" w:rsidRDefault="00000000">
            <w:pPr>
              <w:jc w:val="center"/>
            </w:pPr>
            <w:r>
              <w:t>0.259</w:t>
            </w:r>
          </w:p>
        </w:tc>
        <w:tc>
          <w:tcPr>
            <w:tcW w:w="848" w:type="dxa"/>
            <w:vAlign w:val="center"/>
          </w:tcPr>
          <w:p w14:paraId="6790DD97" w14:textId="77777777" w:rsidR="00722DE9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B91D8FA" w14:textId="77777777" w:rsidR="00722DE9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53DB09B" w14:textId="77777777" w:rsidR="00722DE9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722DE9" w14:paraId="20FE6BB8" w14:textId="77777777">
        <w:tc>
          <w:tcPr>
            <w:tcW w:w="679" w:type="dxa"/>
            <w:vMerge/>
            <w:vAlign w:val="center"/>
          </w:tcPr>
          <w:p w14:paraId="2D4817AA" w14:textId="77777777" w:rsidR="00722DE9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1C09DD0" w14:textId="77777777" w:rsidR="00722DE9" w:rsidRDefault="00000000">
            <w:pPr>
              <w:jc w:val="center"/>
            </w:pPr>
            <w:r>
              <w:t>2017</w:t>
            </w:r>
          </w:p>
        </w:tc>
        <w:tc>
          <w:tcPr>
            <w:tcW w:w="1301" w:type="dxa"/>
            <w:vAlign w:val="center"/>
          </w:tcPr>
          <w:p w14:paraId="1573123A" w14:textId="77777777" w:rsidR="00722DE9" w:rsidRDefault="00000000"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 w14:paraId="7A8EF07E" w14:textId="77777777" w:rsidR="00722DE9" w:rsidRDefault="00000000">
            <w:pPr>
              <w:jc w:val="center"/>
            </w:pPr>
            <w:r>
              <w:t>0.043</w:t>
            </w:r>
          </w:p>
        </w:tc>
        <w:tc>
          <w:tcPr>
            <w:tcW w:w="792" w:type="dxa"/>
            <w:vAlign w:val="center"/>
          </w:tcPr>
          <w:p w14:paraId="58ACFF2B" w14:textId="77777777" w:rsidR="00722DE9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FC5F5F3" w14:textId="77777777" w:rsidR="00722DE9" w:rsidRDefault="00000000">
            <w:pPr>
              <w:jc w:val="center"/>
            </w:pPr>
            <w:r>
              <w:t>0.259</w:t>
            </w:r>
          </w:p>
        </w:tc>
        <w:tc>
          <w:tcPr>
            <w:tcW w:w="848" w:type="dxa"/>
            <w:vAlign w:val="center"/>
          </w:tcPr>
          <w:p w14:paraId="6879699B" w14:textId="77777777" w:rsidR="00722DE9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4D542BE" w14:textId="77777777" w:rsidR="00722DE9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46E27EC" w14:textId="77777777" w:rsidR="00722DE9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14:paraId="5B77234C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0491EFF5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6DAF3935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763290B9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 wp14:anchorId="7F319C0D" wp14:editId="2D3C8F6B">
            <wp:extent cx="5667375" cy="3657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70DC2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17078B65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60306156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177B52D9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4E8364CE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7126084D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B195806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7652C74D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60B4CF1B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137A1BA6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2CDA3CBD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21BF00D7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378FEEF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27CEDEFC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464D22F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184256A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440271F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4A82EF48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4B58E0BF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  <w:p w14:paraId="2BB2E12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08750A0A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D0EC5D4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0AC7FF3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35972A2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03395BC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39FB73F9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1C227F0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726F8F79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CDFF8B0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775448C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7779207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7CE00A6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E9CE29B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721D55">
      <w:headerReference w:type="default" r:id="rId18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C67C" w14:textId="77777777" w:rsidR="00721D55" w:rsidRDefault="00721D55" w:rsidP="00AB7079">
      <w:r>
        <w:separator/>
      </w:r>
    </w:p>
  </w:endnote>
  <w:endnote w:type="continuationSeparator" w:id="0">
    <w:p w14:paraId="73D67D2A" w14:textId="77777777" w:rsidR="00721D55" w:rsidRDefault="00721D55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A4D0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E493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14:paraId="50B9B5FD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C377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5EAB" w14:textId="77777777" w:rsidR="00721D55" w:rsidRDefault="00721D55" w:rsidP="00AB7079">
      <w:r>
        <w:separator/>
      </w:r>
    </w:p>
  </w:footnote>
  <w:footnote w:type="continuationSeparator" w:id="0">
    <w:p w14:paraId="74D333CA" w14:textId="77777777" w:rsidR="00721D55" w:rsidRDefault="00721D55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D60B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34D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18304498" wp14:editId="0EC43CDC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81E1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443D60DC" wp14:editId="01B9A24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5320619">
    <w:abstractNumId w:val="1"/>
  </w:num>
  <w:num w:numId="2" w16cid:durableId="1815100737">
    <w:abstractNumId w:val="0"/>
  </w:num>
  <w:num w:numId="3" w16cid:durableId="213781262">
    <w:abstractNumId w:val="2"/>
  </w:num>
  <w:num w:numId="4" w16cid:durableId="109952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F7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1D55"/>
    <w:rsid w:val="00722DE9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376F7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F7BE5"/>
  <w15:docId w15:val="{9A2FE00D-CAEE-4A15-BBBF-17D819A7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1</Pages>
  <Words>643</Words>
  <Characters>3668</Characters>
  <Application>Microsoft Office Word</Application>
  <DocSecurity>0</DocSecurity>
  <Lines>30</Lines>
  <Paragraphs>8</Paragraphs>
  <ScaleCrop>false</ScaleCrop>
  <Company>Microsoft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杨</dc:creator>
  <cp:lastModifiedBy>烨 杨</cp:lastModifiedBy>
  <cp:revision>2</cp:revision>
  <dcterms:created xsi:type="dcterms:W3CDTF">2024-03-02T13:08:00Z</dcterms:created>
  <dcterms:modified xsi:type="dcterms:W3CDTF">2024-03-02T13:10:00Z</dcterms:modified>
</cp:coreProperties>
</file>